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336AD9">
        <w:rPr>
          <w:rFonts w:ascii="Arial" w:hAnsi="Arial" w:cs="Arial"/>
          <w:b/>
          <w:sz w:val="28"/>
          <w:szCs w:val="28"/>
          <w:u w:val="single"/>
        </w:rPr>
        <w:t>ОРГАНАМИ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336AD9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2410"/>
        <w:gridCol w:w="1134"/>
        <w:gridCol w:w="1275"/>
        <w:gridCol w:w="1134"/>
        <w:gridCol w:w="993"/>
        <w:gridCol w:w="1559"/>
      </w:tblGrid>
      <w:tr w:rsidR="00361737" w:rsidRPr="00B9582D" w:rsidTr="00D82DB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442EA" w:rsidRDefault="00361737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775D8" w:rsidRPr="00D82DB9" w:rsidTr="00D82DB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8" w:rsidRPr="00E442EA" w:rsidRDefault="00C775D8" w:rsidP="00FB58C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sz w:val="16"/>
                <w:szCs w:val="16"/>
              </w:rPr>
              <w:t>МЕРОПЕНЕМ-МБ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500 мг у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58C1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що включає виробництво нерозфасованого продукту (стерильної суміші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меропенему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натрієм карбонатом):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Савіор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Лайфтек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, Тайвань</w:t>
            </w:r>
            <w:r w:rsidR="00FB58C1" w:rsidRPr="00E442E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що включає первинне та вторинне пакування, контроль якості та випуск серій: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Савіор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Лайфтек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Тайнань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Бренч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Інжекшн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Плант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, Тайвань</w:t>
            </w:r>
            <w:r w:rsidR="00FB58C1" w:rsidRPr="00E442E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C775D8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контрактний виробник для стерилізації гамма -випромінюванням: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Чайна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, Тайвань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FB58C1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Тайвань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C775D8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FB58C1" w:rsidP="00FB58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E442E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75D8" w:rsidRPr="00E442EA" w:rsidRDefault="00E442EA" w:rsidP="00E442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UA/18707/01/01</w:t>
            </w:r>
          </w:p>
        </w:tc>
      </w:tr>
      <w:tr w:rsidR="00F34289" w:rsidRPr="00D82DB9" w:rsidTr="00D82DB9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289" w:rsidRPr="00E442EA" w:rsidRDefault="00F34289" w:rsidP="00F3428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sz w:val="16"/>
                <w:szCs w:val="16"/>
              </w:rPr>
              <w:t>МЕРОПЕНЕМ-МБ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г, по 1 г у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що включає виробництво нерозфасованого продукту (стерильної суміші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меропенему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натрієм карбонатом):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Савіор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Лайфтек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, Тайвань; 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що включає первинне та вторинне пакування, контроль якості 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 випуск серій: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Савіор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Лайфтек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Тайнань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Бренч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Інжекшн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Плант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, Тайвань;</w:t>
            </w:r>
          </w:p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контрактний виробник для стерилізації гамма -випромінюванням:</w:t>
            </w: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Чайна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 xml:space="preserve">, Тайвань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Тайвань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442E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F34289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E442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E442E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289" w:rsidRPr="00E442EA" w:rsidRDefault="00E442EA" w:rsidP="00F342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UA/18707/01/02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177A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A66F4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7244"/>
    <w:rsid w:val="007800DE"/>
    <w:rsid w:val="00784469"/>
    <w:rsid w:val="007854BC"/>
    <w:rsid w:val="00790209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4F7E"/>
    <w:rsid w:val="009B53DD"/>
    <w:rsid w:val="009B5454"/>
    <w:rsid w:val="009B5548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3E6D"/>
    <w:rsid w:val="00B94AF0"/>
    <w:rsid w:val="00B9582D"/>
    <w:rsid w:val="00B95FAE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60DE"/>
    <w:rsid w:val="00E76B8A"/>
    <w:rsid w:val="00E76F58"/>
    <w:rsid w:val="00E8582C"/>
    <w:rsid w:val="00E87C3C"/>
    <w:rsid w:val="00E96F89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4289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B30DC"/>
    <w:rsid w:val="00FB58C1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E8E321-E1B7-4DAF-A598-572ED325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2021-04-19T07:29:00Z</dcterms:created>
  <dcterms:modified xsi:type="dcterms:W3CDTF">2021-04-19T07:29:00Z</dcterms:modified>
</cp:coreProperties>
</file>