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E74B9F">
        <w:rPr>
          <w:rFonts w:ascii="Arial" w:hAnsi="Arial" w:cs="Arial"/>
          <w:b/>
          <w:sz w:val="28"/>
          <w:szCs w:val="28"/>
        </w:rPr>
        <w:t xml:space="preserve">ОРГАНАМИ </w:t>
      </w:r>
      <w:r w:rsidRPr="002074FE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0660BF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472329">
        <w:rPr>
          <w:rFonts w:ascii="Arial" w:hAnsi="Arial" w:cs="Arial"/>
          <w:b/>
          <w:sz w:val="28"/>
          <w:szCs w:val="28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72329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992"/>
        <w:gridCol w:w="2268"/>
        <w:gridCol w:w="1417"/>
        <w:gridCol w:w="1418"/>
        <w:gridCol w:w="1134"/>
        <w:gridCol w:w="1134"/>
        <w:gridCol w:w="1559"/>
      </w:tblGrid>
      <w:tr w:rsidR="00C440F7" w:rsidRPr="00FD2E79" w:rsidTr="004F756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4F7563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00FA2" w:rsidRPr="00275FEA" w:rsidTr="004F756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FA2" w:rsidRPr="004F7563" w:rsidRDefault="00500FA2" w:rsidP="000F4810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sz w:val="16"/>
                <w:szCs w:val="16"/>
              </w:rPr>
              <w:t>ІБРАНС®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4F75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мг, по 7 таблеток у блістері; по 3 блістери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Ейч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. Сі. Пі.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виробництво, тестування, первинне пакування, вторинне пакування, випуск серії:</w:t>
            </w: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4F756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4F756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</w:t>
            </w: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5/01/01</w:t>
            </w:r>
          </w:p>
        </w:tc>
      </w:tr>
      <w:tr w:rsidR="00500FA2" w:rsidRPr="00275FEA" w:rsidTr="004F756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FA2" w:rsidRPr="004F7563" w:rsidRDefault="00500FA2" w:rsidP="000F4810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sz w:val="16"/>
                <w:szCs w:val="16"/>
              </w:rPr>
              <w:t>ІБРАНС®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4F75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7 таблеток у блістері; по 3 блістери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Ейч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. Сі. Пі.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виробництво, тестування, первинне пакування, вторинне пакування, випуск серії:</w:t>
            </w: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0F48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4F756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4F756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0FA2" w:rsidRPr="004F7563" w:rsidRDefault="00500FA2" w:rsidP="004F75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</w:t>
            </w: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5/01/0</w:t>
            </w:r>
            <w:r w:rsidR="004F7563"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</w:p>
        </w:tc>
      </w:tr>
      <w:tr w:rsidR="00152121" w:rsidRPr="00275FEA" w:rsidTr="004F756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21" w:rsidRPr="004F7563" w:rsidRDefault="00152121" w:rsidP="00275FEA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121" w:rsidRPr="004F7563" w:rsidRDefault="00152121" w:rsidP="00275F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sz w:val="16"/>
                <w:szCs w:val="16"/>
              </w:rPr>
              <w:t>ІБРАНС®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152121" w:rsidP="004F756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</w:t>
            </w:r>
            <w:r w:rsidR="00BF1EDF" w:rsidRPr="004F756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7 таблеток у блістері; по 3 блістери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BF1EDF" w:rsidP="00275F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Ейч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. Сі. Пі.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152121" w:rsidP="00275F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152121" w:rsidP="00275F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виробництво, тестування, первинне пакування, вторинне пакування, випуск серії:</w:t>
            </w: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275FEA" w:rsidP="00275F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152121" w:rsidP="00275F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152121" w:rsidP="00BF1E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F756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BF1EDF" w:rsidP="00BF1E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4F756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4F756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121" w:rsidRPr="004F7563" w:rsidRDefault="00500FA2" w:rsidP="004F75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</w:t>
            </w: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5/01/0</w:t>
            </w:r>
            <w:r w:rsidR="004F7563" w:rsidRPr="004F7563"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4F7563"/>
    <w:rsid w:val="00500FA2"/>
    <w:rsid w:val="005035ED"/>
    <w:rsid w:val="00510ADA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3C43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A6631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465DF"/>
    <w:rsid w:val="00952A83"/>
    <w:rsid w:val="00952C18"/>
    <w:rsid w:val="0096650D"/>
    <w:rsid w:val="009675CE"/>
    <w:rsid w:val="0097411E"/>
    <w:rsid w:val="00974903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C6D72"/>
    <w:rsid w:val="009D3CA7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E01CA"/>
    <w:rsid w:val="00BE2FEE"/>
    <w:rsid w:val="00BF08C7"/>
    <w:rsid w:val="00BF1EDF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2BA1"/>
    <w:rsid w:val="00DE3E77"/>
    <w:rsid w:val="00DE451E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5193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47F2"/>
    <w:rsid w:val="00FA6235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57EA4A-A6A2-458C-8F47-DC1A69DF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2021-06-07T12:40:00Z</dcterms:created>
  <dcterms:modified xsi:type="dcterms:W3CDTF">2021-06-07T12:40:00Z</dcterms:modified>
</cp:coreProperties>
</file>