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6D" w:rsidRPr="00354823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54823">
        <w:rPr>
          <w:rFonts w:ascii="Arial" w:hAnsi="Arial" w:cs="Arial"/>
          <w:b/>
          <w:sz w:val="28"/>
          <w:szCs w:val="28"/>
        </w:rPr>
        <w:t>ПЕРЕЛІК</w:t>
      </w:r>
    </w:p>
    <w:p w:rsidR="00941F6D" w:rsidRPr="00354823" w:rsidRDefault="00941F6D" w:rsidP="00C34BE6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354823">
        <w:rPr>
          <w:rFonts w:ascii="Arial" w:hAnsi="Arial" w:cs="Arial"/>
          <w:b/>
          <w:sz w:val="28"/>
          <w:szCs w:val="28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354823">
        <w:rPr>
          <w:rFonts w:ascii="Arial" w:hAnsi="Arial" w:cs="Arial"/>
          <w:b/>
          <w:sz w:val="28"/>
          <w:szCs w:val="28"/>
          <w:u w:val="single"/>
        </w:rPr>
        <w:t>ЯКІ ЗАРЕЄСТРОВАНІ КОМПЕТЕНТНИМИ ОРГАНАМИ СПОЛУЧЕНИХ ШТАТІВ АМЕРИКИ</w:t>
      </w:r>
      <w:r w:rsidRPr="00354823">
        <w:rPr>
          <w:rFonts w:ascii="Arial" w:hAnsi="Arial" w:cs="Arial"/>
          <w:b/>
          <w:sz w:val="28"/>
          <w:szCs w:val="28"/>
        </w:rPr>
        <w:t>, ШВЕЙЦАРІЇ, ЯПОНІЇ, АВСТРАЛІЇ, КАНАДИ, ЛІКАРСЬКИХ ЗАСОБІВ, ЩО ЗА ЦЕНТРАЛІЗОВАНОЮ ПРОЦЕДУРОЮ ЗАРЕЄСТРОВАНІ КОМПЕТЕНТНИМ ОРГАНОМ ЄВРОПЕЙСЬКОГО СОЮЗУ</w:t>
      </w:r>
    </w:p>
    <w:p w:rsidR="00941F6D" w:rsidRPr="00354823" w:rsidRDefault="00941F6D" w:rsidP="00941F6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701"/>
        <w:gridCol w:w="1417"/>
        <w:gridCol w:w="1701"/>
        <w:gridCol w:w="1134"/>
        <w:gridCol w:w="1418"/>
        <w:gridCol w:w="1134"/>
        <w:gridCol w:w="992"/>
        <w:gridCol w:w="1559"/>
      </w:tblGrid>
      <w:tr w:rsidR="00AD6F00" w:rsidRPr="00354823" w:rsidTr="00AD0358">
        <w:trPr>
          <w:divId w:val="14598810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354823" w:rsidRDefault="00AD6F00" w:rsidP="00FB21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21F21" w:rsidRPr="00354823" w:rsidTr="00F21F21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F21" w:rsidRPr="00354823" w:rsidRDefault="00F21F21" w:rsidP="00926FDF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F21" w:rsidRPr="00354823" w:rsidRDefault="002460FB" w:rsidP="00926FD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sz w:val="16"/>
                <w:szCs w:val="16"/>
              </w:rPr>
              <w:t>АДИНОВЕЙТ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F21F21" w:rsidP="00F21F2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ін'єкцій по 250 МО; по 1 флакону з порошком у комплекті з 1 флаконом розчинника (вода для ін'єкцій) по 2 мл, попередньо зібрані в системі БАКСДЖЕКТ ІІІ, та 1 набором для внутрішньовенного введення (1 одноразовий шприц (10 мл), 1 голка-метелик, 2 дезінфікуючі спиртові серветки, 2 лейкопластири)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F21F21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F21F21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F21F21" w:rsidP="00C856C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вторинна упаковка та дозвіл на випуск серії ГЛЗ та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Інк., США;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контроль якості в процесі виробництва, випробування контролю якості та стабільності (мікробіологічні (мікробіологічна чистота), хімічні/фізичні, біологічні), первинна упаковка ГЛЗ: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(мікробіологічні (стерильність):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="00C856CA" w:rsidRPr="00354823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арм-аналіт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первинна упаковка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2460FB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2460FB" w:rsidRPr="00354823" w:rsidRDefault="002460FB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2460FB" w:rsidRPr="00354823" w:rsidRDefault="002460FB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2460FB" w:rsidRPr="00354823" w:rsidRDefault="002460FB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F21F21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F21F21" w:rsidP="00926FD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F21F21" w:rsidP="00926FD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1F21" w:rsidRPr="00354823" w:rsidRDefault="00756F61" w:rsidP="00756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UA/18891/01/01</w:t>
            </w:r>
          </w:p>
        </w:tc>
      </w:tr>
      <w:tr w:rsidR="00692874" w:rsidRPr="00354823" w:rsidTr="00F21F21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sz w:val="16"/>
                <w:szCs w:val="16"/>
              </w:rPr>
              <w:t>АДИНОВЕЙТ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ін'єкцій по 500 МО; по 1 флакону з порошком у комплекті з 1 флаконом розчинника (вода для ін'єкцій) по 2 мл, попередньо зібрані в системі БАКСДЖЕКТ ІІІ, та 1 набором для внутрішньовенного введення (1 одноразовий шприц (10 мл), 1 голка-метелик, 2 дезінфікуючі спиртові серветки, 2 лейкопластири)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вторинна упаковка та дозвіл на випуск серії ГЛЗ та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Інк., США;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контроль якості в процесі виробництва, випробування контролю якості та стабільності (мікробіологічні (мікробіологічна чистота), хімічні/фізичні, біологічні), первинна упаковка ГЛЗ: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(мікробіологічні (стерильність):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фарм-аналіт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первинна упаковка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UA/18891/01/02</w:t>
            </w:r>
          </w:p>
        </w:tc>
      </w:tr>
      <w:tr w:rsidR="00692874" w:rsidRPr="00354823" w:rsidTr="00F21F21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sz w:val="16"/>
                <w:szCs w:val="16"/>
              </w:rPr>
              <w:t>АДИНОВЕЙТ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ін'єкцій по 750 МО; по 1 флакону з порошком у комплекті з 1 флаконом розчинника (вода для ін'єкцій) по 2 мл, попередньо зібрані в системі БАКСДЖЕКТ ІІІ, та 1 набором для внутрішньовенного введення (1 одноразовий шприц (10 мл), 1 голка-метелик, 2 дезінфікуючі спиртові серветки, 2 лейкопластири)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вторинна упаковка та дозвіл на випуск серії ГЛЗ та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Інк., США;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контроль якості в процесі виробництва, випробування контролю якості та стабільності (мікробіологічні (мікробіологічна чистота), хімічні/фізичні, біологічні), первинна упаковка ГЛЗ: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(мікробіологічні (стерильність):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випробування 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фарм-аналіт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первинна упаковка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UA/18891/01/03</w:t>
            </w:r>
          </w:p>
        </w:tc>
      </w:tr>
      <w:tr w:rsidR="00692874" w:rsidRPr="00354823" w:rsidTr="00F21F21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sz w:val="16"/>
                <w:szCs w:val="16"/>
              </w:rPr>
              <w:t>АДИНОВЕЙТ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ін'єкцій по 1000 МО; по 1 флакону з порошком у комплекті з 1 флаконом розчинника (вода для ін'єкцій) по 2 мл, попередньо зібрані в системі БАКСДЖЕКТ ІІІ, та 1 набором для внутрішньовенного введення (1 одноразовий шприц (10 мл), 1 голка-метелик, 2 дезінфікуючі спиртові серветки, 2 лейкопластири)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вторинна упаковка та дозвіл на випуск серії ГЛЗ та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Інк., США;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контроль якості в процесі виробництва, випробування контролю якості та стабільності (мікробіологічні (мікробіологічна чистота), хімічні/фізичні, біологічні), первинна упаковка ГЛЗ: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(мікробіологічні (стерильність):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фарм-аналіт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первинна упаковка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UA/18891/01/04</w:t>
            </w:r>
          </w:p>
        </w:tc>
      </w:tr>
      <w:tr w:rsidR="00692874" w:rsidRPr="00354823" w:rsidTr="00F21F21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sz w:val="16"/>
                <w:szCs w:val="16"/>
              </w:rPr>
              <w:t>АДИНОВЕЙТ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ін'єкцій по 1500 МО; по 1 флакону з порошком у комплекті з 1 флаконом розчинника (вода для ін'єкцій) по 2 мл, попередньо зібрані в системі БАКСДЖЕКТ ІІІ, та 1 набором для внутрішньовенного введення (1 одноразовий шприц (10 мл), 1 голка-метелик, 2 дезінфікуючі спиртові серветки, 2 лейкопластири)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вторинна упаковка та дозвіл на випуск серії ГЛЗ та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Інк., США;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контроль якості в процесі виробництва, випробування контролю якості та стабільності (мікробіологічні (мікробіологічна чистота), хімічні/фізичні, біологічні), первинна упаковка ГЛЗ: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(мікробіологічні (стерильність):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фарм-аналіт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первинна упаковка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UA/18891/01/05</w:t>
            </w:r>
          </w:p>
        </w:tc>
      </w:tr>
      <w:tr w:rsidR="00692874" w:rsidRPr="00354823" w:rsidTr="00F21F21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sz w:val="16"/>
                <w:szCs w:val="16"/>
              </w:rPr>
              <w:t>АДИНОВЕЙТ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ін'єкцій по 2000 МО у комплекті з 1 флаконом розчинником (вода для ін'єкцій) по 5 мл, попередньо зібрані в системі БАКСДЖЕКТ ІІІ, та 1 набором для внутрішньовенного введення (1 одноразовий шприц (10 мл), 1 голка-метелик, 2 дезінфікуючі спиртові серветки, 2 лейкопластири)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вторинна упаковка та дозвіл на випуск серії ГЛЗ та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Інк., США;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контроль якості в процесі виробництва, випробування контролю якості та стабільності (мікробіологічні (мікробіологічна чистота), хімічні/фізичні, біологічні), первинна упаковка ГЛЗ: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(мікробіологічні (стерильність):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фарм-аналіт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первинна упаковка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UA/18891/01/06</w:t>
            </w:r>
          </w:p>
        </w:tc>
      </w:tr>
      <w:tr w:rsidR="00692874" w:rsidRPr="00C70540" w:rsidTr="00F21F21">
        <w:trPr>
          <w:divId w:val="1459881054"/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sz w:val="16"/>
                <w:szCs w:val="16"/>
              </w:rPr>
              <w:t>АДИНОВЕЙТ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ін'єкцій по 3000 МО у комплекті з 1 флаконом розчинником (вода для ін'єкцій) по 5 мл, попередньо зібрані в системі БАКСДЖЕКТ ІІІ, та 1 набором для внутрішньовенного введення (1 одноразовий шприц (10 мл), 1 голка-метелик, 2 дезінфікуючі спиртові серветки, 2 лейкопластири)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вторинна упаковка та дозвіл на випуск серії ГЛЗ та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Інк., США;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контроль якості в процесі виробництва, випробування контролю якості та стабільності (мікробіологічні (мікробіологічна чистота), хімічні/фізичні, біологічні), первинна упаковка ГЛЗ: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Сарл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Швейцарія;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(мікробіологічні (стерильність):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та стабільності (хімічні/фізичні):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фарм-аналіт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Австрія;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 та первинна упаковка розчинника:</w:t>
            </w: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354823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74" w:rsidRPr="00354823" w:rsidRDefault="00692874" w:rsidP="006928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35482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UA/18891/01/07</w:t>
            </w:r>
          </w:p>
        </w:tc>
      </w:tr>
    </w:tbl>
    <w:p w:rsidR="009268C2" w:rsidRPr="00E8582C" w:rsidRDefault="009268C2" w:rsidP="00A0184D">
      <w:pPr>
        <w:divId w:val="1459881054"/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18B6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09DD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36A3D"/>
    <w:rsid w:val="002460FB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5414"/>
    <w:rsid w:val="002B6207"/>
    <w:rsid w:val="002C13E3"/>
    <w:rsid w:val="002C2C28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40F7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823"/>
    <w:rsid w:val="00354B7C"/>
    <w:rsid w:val="00354D4D"/>
    <w:rsid w:val="00361737"/>
    <w:rsid w:val="00362289"/>
    <w:rsid w:val="00364DC4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D6148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147FE"/>
    <w:rsid w:val="004216B5"/>
    <w:rsid w:val="00423250"/>
    <w:rsid w:val="0042631F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C0985"/>
    <w:rsid w:val="004D48D8"/>
    <w:rsid w:val="004D5207"/>
    <w:rsid w:val="004D7F8E"/>
    <w:rsid w:val="004E0FFE"/>
    <w:rsid w:val="004E2513"/>
    <w:rsid w:val="004E2DCA"/>
    <w:rsid w:val="004E5C2E"/>
    <w:rsid w:val="004F1F80"/>
    <w:rsid w:val="004F432B"/>
    <w:rsid w:val="004F7506"/>
    <w:rsid w:val="004F7563"/>
    <w:rsid w:val="00500FA2"/>
    <w:rsid w:val="005035ED"/>
    <w:rsid w:val="00506063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0D7B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226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2B85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2874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56F61"/>
    <w:rsid w:val="00762A67"/>
    <w:rsid w:val="00764F3B"/>
    <w:rsid w:val="007748D4"/>
    <w:rsid w:val="00777244"/>
    <w:rsid w:val="007800DE"/>
    <w:rsid w:val="00784469"/>
    <w:rsid w:val="007854BC"/>
    <w:rsid w:val="00790209"/>
    <w:rsid w:val="00795E2C"/>
    <w:rsid w:val="00796E19"/>
    <w:rsid w:val="00797D80"/>
    <w:rsid w:val="007B1D8A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03DCD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26FDF"/>
    <w:rsid w:val="0093185E"/>
    <w:rsid w:val="00934F2E"/>
    <w:rsid w:val="0093619C"/>
    <w:rsid w:val="00937074"/>
    <w:rsid w:val="00937F3E"/>
    <w:rsid w:val="00940058"/>
    <w:rsid w:val="00941F6D"/>
    <w:rsid w:val="0094419A"/>
    <w:rsid w:val="00944DF6"/>
    <w:rsid w:val="009458A7"/>
    <w:rsid w:val="00945ADD"/>
    <w:rsid w:val="00945CF2"/>
    <w:rsid w:val="00952A83"/>
    <w:rsid w:val="00952C18"/>
    <w:rsid w:val="00963B4E"/>
    <w:rsid w:val="0096650D"/>
    <w:rsid w:val="009675CE"/>
    <w:rsid w:val="0097411E"/>
    <w:rsid w:val="00974903"/>
    <w:rsid w:val="009765DD"/>
    <w:rsid w:val="0097783A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B7149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9F6732"/>
    <w:rsid w:val="00A016CF"/>
    <w:rsid w:val="00A0184D"/>
    <w:rsid w:val="00A05C1B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0358"/>
    <w:rsid w:val="00AD185B"/>
    <w:rsid w:val="00AD429F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44E2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D4E5E"/>
    <w:rsid w:val="00BE0148"/>
    <w:rsid w:val="00BE01CA"/>
    <w:rsid w:val="00BE2FEE"/>
    <w:rsid w:val="00BF08C7"/>
    <w:rsid w:val="00BF1EDF"/>
    <w:rsid w:val="00BF5D86"/>
    <w:rsid w:val="00BF74CE"/>
    <w:rsid w:val="00BF7C68"/>
    <w:rsid w:val="00C016C7"/>
    <w:rsid w:val="00C01E75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4BE6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54EFA"/>
    <w:rsid w:val="00C62C89"/>
    <w:rsid w:val="00C633A0"/>
    <w:rsid w:val="00C64F31"/>
    <w:rsid w:val="00C675BE"/>
    <w:rsid w:val="00C70540"/>
    <w:rsid w:val="00C744B6"/>
    <w:rsid w:val="00C74EA9"/>
    <w:rsid w:val="00C775D8"/>
    <w:rsid w:val="00C856CA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021"/>
    <w:rsid w:val="00D242C6"/>
    <w:rsid w:val="00D251FC"/>
    <w:rsid w:val="00D25B86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1644"/>
    <w:rsid w:val="00DE2BA1"/>
    <w:rsid w:val="00DE3E77"/>
    <w:rsid w:val="00DE451E"/>
    <w:rsid w:val="00DF3069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7E98"/>
    <w:rsid w:val="00F102D3"/>
    <w:rsid w:val="00F1151F"/>
    <w:rsid w:val="00F11E1D"/>
    <w:rsid w:val="00F126F6"/>
    <w:rsid w:val="00F13553"/>
    <w:rsid w:val="00F14DB4"/>
    <w:rsid w:val="00F21F21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1EA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EA9364-C075-4B3D-AE09-3F8D7402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2021-08-06T07:20:00Z</dcterms:created>
  <dcterms:modified xsi:type="dcterms:W3CDTF">2021-08-06T07:20:00Z</dcterms:modified>
</cp:coreProperties>
</file>