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="00F46D37" w:rsidRPr="00496C1E">
        <w:rPr>
          <w:rFonts w:ascii="Arial" w:hAnsi="Arial" w:cs="Arial"/>
          <w:b/>
          <w:sz w:val="28"/>
          <w:szCs w:val="28"/>
        </w:rPr>
        <w:t xml:space="preserve">ЯКІ ЗАРЕЄСТРОВАНІ КОМПЕТЕНТНИМИ ОРГАНАМИ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F46D37" w:rsidRPr="00496C1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992"/>
        <w:gridCol w:w="2410"/>
        <w:gridCol w:w="850"/>
        <w:gridCol w:w="1418"/>
        <w:gridCol w:w="1134"/>
        <w:gridCol w:w="992"/>
        <w:gridCol w:w="1559"/>
      </w:tblGrid>
      <w:tr w:rsidR="00AD6F00" w:rsidRPr="00FD2E79" w:rsidTr="0077290F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F68A4" w:rsidRPr="00B8611E" w:rsidTr="0077290F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A4" w:rsidRPr="002E5991" w:rsidRDefault="009F68A4" w:rsidP="009F68A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sz w:val="16"/>
                <w:szCs w:val="16"/>
              </w:rPr>
              <w:t>ФІАСП™ ФЛЕКСТАЧ™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100 ОД/мл; по 3,0 мл у картриджах, вкладених у попередньо </w:t>
            </w: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заповненену</w:t>
            </w:r>
            <w:proofErr w:type="spellEnd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багатодозову</w:t>
            </w:r>
            <w:proofErr w:type="spellEnd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 xml:space="preserve"> одноразову шприц-ручку; п’ять шприц ручок в картонній коробці без голок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 xml:space="preserve">А/Т Ново </w:t>
            </w: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виготовлення лікарського засобу, Контроль якості - хімічний/фізичний, мікробіологічний-стерильність, мікробіологічний - не стерильні продукти. Виробник відповідальний за випуск серії:</w:t>
            </w: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</w:t>
            </w: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, Данія;</w:t>
            </w: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якості-хімічний/фізичний:</w:t>
            </w: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</w:t>
            </w: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, Данія;</w:t>
            </w: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пакування. Контроль якості-хімічний/фізичний, мікробіологічний-не стерильні продукти:</w:t>
            </w: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</w:t>
            </w:r>
            <w:proofErr w:type="spellStart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, Данія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9F68A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9F68A4" w:rsidP="00BB02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599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BB02D6" w:rsidP="00BB02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8A4" w:rsidRPr="002E5991" w:rsidRDefault="00B8611E" w:rsidP="00B861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UA/18935/01/01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504A"/>
    <w:rsid w:val="002B5414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E5991"/>
    <w:rsid w:val="002F3139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3F50E8"/>
    <w:rsid w:val="00401592"/>
    <w:rsid w:val="0040557C"/>
    <w:rsid w:val="00407CB6"/>
    <w:rsid w:val="004128B9"/>
    <w:rsid w:val="004147FE"/>
    <w:rsid w:val="004216B5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C676A"/>
    <w:rsid w:val="004D48D8"/>
    <w:rsid w:val="004D5207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3D45"/>
    <w:rsid w:val="00506063"/>
    <w:rsid w:val="00510ADA"/>
    <w:rsid w:val="005125FF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073F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290F"/>
    <w:rsid w:val="007748D4"/>
    <w:rsid w:val="00777244"/>
    <w:rsid w:val="007800DE"/>
    <w:rsid w:val="00784469"/>
    <w:rsid w:val="007854BC"/>
    <w:rsid w:val="00790209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8A4"/>
    <w:rsid w:val="00A016CF"/>
    <w:rsid w:val="00A0184D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8611E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02D6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0FDE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6D3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780C20-A83A-4550-B3F6-A9F3AD48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2021-08-16T12:51:00Z</cp:lastPrinted>
  <dcterms:created xsi:type="dcterms:W3CDTF">2021-08-18T12:58:00Z</dcterms:created>
  <dcterms:modified xsi:type="dcterms:W3CDTF">2021-08-18T12:58:00Z</dcterms:modified>
</cp:coreProperties>
</file>