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560"/>
        <w:gridCol w:w="1134"/>
        <w:gridCol w:w="1559"/>
        <w:gridCol w:w="1701"/>
        <w:gridCol w:w="1559"/>
        <w:gridCol w:w="1134"/>
        <w:gridCol w:w="992"/>
        <w:gridCol w:w="1701"/>
      </w:tblGrid>
      <w:tr w:rsidR="00420BDF" w:rsidRPr="00F308B2" w:rsidTr="00E2750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1261C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B268CE" w:rsidTr="00E27507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D1261C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C0247" w:rsidRPr="009F18C1" w:rsidTr="00E27507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247" w:rsidRPr="009F18C1" w:rsidRDefault="00BC0247" w:rsidP="00E27507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b/>
                <w:sz w:val="16"/>
                <w:szCs w:val="16"/>
              </w:rPr>
              <w:t>ХУЛІО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розчин для ін'єкцій, 40 мг/0,8 мл, по 0,8 мл розчину для ін'єкцій у попередньо наповненому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 або попередньо наповненому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однодозовому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шприці-ручці; по 2 попередньо наповнених </w:t>
            </w: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однодозових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шприців або шприців-ручок у блістерах в комплекті з 2 спиртовими серветками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 xml:space="preserve"> С.А.С.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АндерсонБрекон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(ЮК)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Лімітед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, Великобританія;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Аллога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Нідерленд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) Б.В., Нідерланди;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ДіЕйчЕль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 xml:space="preserve"> СЕПЛАЙ ЧЕЙН (ІТАЛІ)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</w:rPr>
              <w:t>ЕсПіЕй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, Італія;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Кіова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Кірин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Ко., Лтд.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Такаксакі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Плант,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Япон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Джермані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МакДермот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Лімітед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Т/А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Майлан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Дублін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Байолоджикс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Ірланд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Терумо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Ямаґучі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енд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Корпорейшн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Япон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</w:rPr>
              <w:t>i</w:t>
            </w: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я;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ФармаЛог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Логістік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E27507" w:rsidRPr="009F18C1" w:rsidRDefault="00E27507" w:rsidP="00E2750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Чарлз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Рівер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Лабораторіз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Джермані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ГмбХ</w:t>
            </w:r>
            <w:proofErr w:type="spellEnd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9F18C1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</w:p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Великобританія/</w:t>
            </w:r>
          </w:p>
          <w:p w:rsidR="00E2750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Нідерланди/</w:t>
            </w:r>
          </w:p>
          <w:p w:rsidR="00E2750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Італія/</w:t>
            </w:r>
          </w:p>
          <w:p w:rsidR="00E2750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Японія/</w:t>
            </w:r>
          </w:p>
          <w:p w:rsidR="00E2750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E2750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Ірландія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31.03.2022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BC024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9F18C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E27507" w:rsidP="00E2750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9F18C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C0247" w:rsidRPr="009F18C1" w:rsidRDefault="00CD5F63" w:rsidP="00CD5F63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5991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UA/1893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Pr="002E599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2B20"/>
    <w:rsid w:val="000C3698"/>
    <w:rsid w:val="000C4C13"/>
    <w:rsid w:val="000C5D44"/>
    <w:rsid w:val="000E4D8E"/>
    <w:rsid w:val="000F01AC"/>
    <w:rsid w:val="000F1C81"/>
    <w:rsid w:val="000F353D"/>
    <w:rsid w:val="000F764B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5DA3"/>
    <w:rsid w:val="00156BFD"/>
    <w:rsid w:val="00165B3F"/>
    <w:rsid w:val="00167B60"/>
    <w:rsid w:val="0017149E"/>
    <w:rsid w:val="00171D52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75B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229A9"/>
    <w:rsid w:val="00823F59"/>
    <w:rsid w:val="008317D7"/>
    <w:rsid w:val="00831BBE"/>
    <w:rsid w:val="00833D8F"/>
    <w:rsid w:val="00840995"/>
    <w:rsid w:val="00840C90"/>
    <w:rsid w:val="00843F8A"/>
    <w:rsid w:val="008460C6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90112F"/>
    <w:rsid w:val="009206F1"/>
    <w:rsid w:val="0092127C"/>
    <w:rsid w:val="009229D2"/>
    <w:rsid w:val="009233D0"/>
    <w:rsid w:val="009268C2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426F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5264"/>
    <w:rsid w:val="00A478FF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68CE"/>
    <w:rsid w:val="00B32D1B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F02138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0A33E54-FC40-4C31-89C1-8EBCFB8B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2021-08-23T11:21:00Z</dcterms:created>
  <dcterms:modified xsi:type="dcterms:W3CDTF">2021-08-23T11:21:00Z</dcterms:modified>
</cp:coreProperties>
</file>