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134"/>
        <w:gridCol w:w="1985"/>
        <w:gridCol w:w="1134"/>
        <w:gridCol w:w="1417"/>
        <w:gridCol w:w="1134"/>
        <w:gridCol w:w="992"/>
        <w:gridCol w:w="1701"/>
      </w:tblGrid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172" w:rsidRPr="00235181" w:rsidTr="00DC788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72" w:rsidRPr="00235181" w:rsidRDefault="00C23172" w:rsidP="002F280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72" w:rsidRPr="00235181" w:rsidRDefault="00C23172" w:rsidP="002F280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b/>
                <w:sz w:val="16"/>
                <w:szCs w:val="16"/>
              </w:rPr>
              <w:t>ОНКАСПАР/ONCASPAR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C23172" w:rsidP="002F280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ін`єкцій/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750 МО/мл, по 3750 МО у флаконі,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C23172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C23172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80B" w:rsidRPr="00235181" w:rsidRDefault="002F280B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стабільності: випробування на проникнення барвника: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Авіста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Інк., США;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Маркування, вторинне пакування: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Дере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Ложістік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Франція;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під час випуску продукту за показниками: час відновлення, прозорість, зовнішній вигляд,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рН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домішки, визначення TNBS, концентрація білка, сила дії/активність, специфічна (питома) активність, однорідність дозованих одиниць, вміст вологи, чистота, ідентичність: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(раніше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Аналітик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), Німеччина;</w:t>
            </w:r>
          </w:p>
          <w:p w:rsidR="002F280B" w:rsidRPr="00235181" w:rsidRDefault="002F280B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стабільності, контроль якості під час випуску продукту, маркування, вторинне пакування: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Екселід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Інк. (раніше Сігма-Тау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ФармаСорс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Інк.), США;</w:t>
            </w:r>
          </w:p>
          <w:p w:rsidR="00C23172" w:rsidRPr="00235181" w:rsidRDefault="002F280B" w:rsidP="00DC788D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під час випуску продукту за показниками: 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стерильність, механічні включення (невидимі частки), бактеріальні ендотоксини: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СЕ&amp;Ко.КГ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(раніше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Л+С АГ), Німеччина;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Маркування, вторинне пакування, випуск серії готового лікарського засобу: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Франція;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під час випуску продукту за показником вміст води:</w:t>
            </w: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Ліофілізейшн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Н’ю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Інгленд</w:t>
            </w:r>
            <w:proofErr w:type="spellEnd"/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2F280B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2F280B" w:rsidRPr="00235181" w:rsidRDefault="002F280B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2F280B" w:rsidRPr="00235181" w:rsidRDefault="002F280B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C23172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C23172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518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2F280B" w:rsidP="002F28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518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3172" w:rsidRPr="00235181" w:rsidRDefault="00235181" w:rsidP="002351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518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UA/19038/01/01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CC4"/>
    <w:rsid w:val="00A478FF"/>
    <w:rsid w:val="00A50429"/>
    <w:rsid w:val="00A50771"/>
    <w:rsid w:val="00A514A9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83351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95CBA0-2B32-4D99-A18E-37936DB1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2021-10-27T12:44:00Z</dcterms:created>
  <dcterms:modified xsi:type="dcterms:W3CDTF">2021-10-27T12:44:00Z</dcterms:modified>
</cp:coreProperties>
</file>