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F21401" w:rsidRDefault="00001A46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5C2A50" w:rsidRPr="00F21401" w:rsidRDefault="005C2A50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F21401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843"/>
        <w:gridCol w:w="1134"/>
        <w:gridCol w:w="1985"/>
        <w:gridCol w:w="1134"/>
        <w:gridCol w:w="1417"/>
        <w:gridCol w:w="1134"/>
        <w:gridCol w:w="992"/>
        <w:gridCol w:w="1701"/>
      </w:tblGrid>
      <w:tr w:rsidR="00420BDF" w:rsidRPr="00C1054F" w:rsidTr="00DC788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9204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9204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9204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DC788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9204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9204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9204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441" w:rsidRPr="00E614D6" w:rsidTr="00DC788D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41" w:rsidRPr="00E614D6" w:rsidRDefault="00920441" w:rsidP="00650F3D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41" w:rsidRPr="00E614D6" w:rsidRDefault="00920441" w:rsidP="00650F3D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14D6">
              <w:rPr>
                <w:rFonts w:ascii="Arial" w:hAnsi="Arial" w:cs="Arial"/>
                <w:b/>
                <w:sz w:val="16"/>
                <w:szCs w:val="16"/>
              </w:rPr>
              <w:t>ТРАЗИМЕРА/TRAZIMERA®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0441" w:rsidRPr="00E614D6" w:rsidRDefault="00920441" w:rsidP="00650F3D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концентрату для розчину для </w:t>
            </w:r>
            <w:proofErr w:type="spellStart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150 мг, по одному флакону в картонній упаковці з маркуванням англійською або іншою іноземною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0441" w:rsidRPr="00E614D6" w:rsidRDefault="00920441" w:rsidP="00650F3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>Ейч</w:t>
            </w:r>
            <w:proofErr w:type="spellEnd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 xml:space="preserve">. Сі. Пі. </w:t>
            </w:r>
            <w:proofErr w:type="spellStart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0441" w:rsidRPr="00E614D6" w:rsidRDefault="00920441" w:rsidP="00650F3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0441" w:rsidRPr="00E614D6" w:rsidRDefault="00920441" w:rsidP="00650F3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 xml:space="preserve">зберігання АФІ, дозування АФІ у </w:t>
            </w:r>
            <w:proofErr w:type="spellStart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>етиленвінілацетатні</w:t>
            </w:r>
            <w:proofErr w:type="spellEnd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 xml:space="preserve"> пакети і повторне заморожування; виробництво, первинне і вторинне пакування, маркування, тестування при випуску серії, випуск серії:</w:t>
            </w:r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 xml:space="preserve"> Бельгія НВ, Бельгія;</w:t>
            </w:r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визначення сили дії при дослідженні стабільності:</w:t>
            </w:r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>ПіПіДі</w:t>
            </w:r>
            <w:proofErr w:type="spellEnd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>Девелопмент</w:t>
            </w:r>
            <w:proofErr w:type="spellEnd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>, США;</w:t>
            </w:r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 при випуску серії, тестування при дослідженні стабільності:</w:t>
            </w:r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 </w:t>
            </w:r>
            <w:proofErr w:type="spellStart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>,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0441" w:rsidRPr="00E614D6" w:rsidRDefault="00920441" w:rsidP="00650F3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920441" w:rsidRPr="00E614D6" w:rsidRDefault="00920441" w:rsidP="00650F3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920441" w:rsidRPr="00E614D6" w:rsidRDefault="00920441" w:rsidP="00650F3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0441" w:rsidRPr="00E614D6" w:rsidRDefault="00920441" w:rsidP="00650F3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14D6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0441" w:rsidRPr="00E614D6" w:rsidRDefault="00920441" w:rsidP="00650F3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614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0441" w:rsidRPr="00E614D6" w:rsidRDefault="00920441" w:rsidP="00650F3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614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0441" w:rsidRPr="00E614D6" w:rsidRDefault="00E42FB5" w:rsidP="00E42FB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4D6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UA/19112/01/01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4760F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3BD1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3EC6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1F87"/>
    <w:rsid w:val="000E4D8E"/>
    <w:rsid w:val="000F01AC"/>
    <w:rsid w:val="000F1C81"/>
    <w:rsid w:val="000F353D"/>
    <w:rsid w:val="000F764B"/>
    <w:rsid w:val="001026E5"/>
    <w:rsid w:val="00105379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4263B"/>
    <w:rsid w:val="001535CC"/>
    <w:rsid w:val="0015360E"/>
    <w:rsid w:val="00155DA3"/>
    <w:rsid w:val="00156BFD"/>
    <w:rsid w:val="00165B3F"/>
    <w:rsid w:val="00167B60"/>
    <w:rsid w:val="0017149E"/>
    <w:rsid w:val="00171D52"/>
    <w:rsid w:val="001761E5"/>
    <w:rsid w:val="0018654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D75AF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35181"/>
    <w:rsid w:val="00240CE9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28F8"/>
    <w:rsid w:val="002A413E"/>
    <w:rsid w:val="002A67F3"/>
    <w:rsid w:val="002B278B"/>
    <w:rsid w:val="002B6DBA"/>
    <w:rsid w:val="002C1723"/>
    <w:rsid w:val="002C2704"/>
    <w:rsid w:val="002D07DC"/>
    <w:rsid w:val="002D23E1"/>
    <w:rsid w:val="002D679D"/>
    <w:rsid w:val="002D7ACB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2441"/>
    <w:rsid w:val="00306D02"/>
    <w:rsid w:val="003100BB"/>
    <w:rsid w:val="00312A4A"/>
    <w:rsid w:val="00313163"/>
    <w:rsid w:val="0031676F"/>
    <w:rsid w:val="00316BDA"/>
    <w:rsid w:val="0032275F"/>
    <w:rsid w:val="00327304"/>
    <w:rsid w:val="00345B79"/>
    <w:rsid w:val="0035238D"/>
    <w:rsid w:val="00360DE1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7736"/>
    <w:rsid w:val="00451ECA"/>
    <w:rsid w:val="004522E1"/>
    <w:rsid w:val="00454DE9"/>
    <w:rsid w:val="004603EB"/>
    <w:rsid w:val="00466107"/>
    <w:rsid w:val="00466356"/>
    <w:rsid w:val="00473FCB"/>
    <w:rsid w:val="004750AF"/>
    <w:rsid w:val="00482C24"/>
    <w:rsid w:val="0049179A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3AF"/>
    <w:rsid w:val="004C6FE2"/>
    <w:rsid w:val="004D2D06"/>
    <w:rsid w:val="004E157B"/>
    <w:rsid w:val="004E3FC3"/>
    <w:rsid w:val="004E404B"/>
    <w:rsid w:val="004F1CD7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17ADF"/>
    <w:rsid w:val="00521A8E"/>
    <w:rsid w:val="005352FA"/>
    <w:rsid w:val="00540500"/>
    <w:rsid w:val="005410D1"/>
    <w:rsid w:val="005440A2"/>
    <w:rsid w:val="005440B2"/>
    <w:rsid w:val="0054626D"/>
    <w:rsid w:val="0054768D"/>
    <w:rsid w:val="00554295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0F3D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5DA0"/>
    <w:rsid w:val="006E3774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97642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D10D4"/>
    <w:rsid w:val="007D74BF"/>
    <w:rsid w:val="007E3A12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17AC8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440E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441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87871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2C8A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2F2D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248E"/>
    <w:rsid w:val="00B93E6D"/>
    <w:rsid w:val="00B943BC"/>
    <w:rsid w:val="00B94AF0"/>
    <w:rsid w:val="00BB086D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D6AF0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1BBD"/>
    <w:rsid w:val="00C23172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A81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C788D"/>
    <w:rsid w:val="00DD1784"/>
    <w:rsid w:val="00DD64D8"/>
    <w:rsid w:val="00DE451E"/>
    <w:rsid w:val="00DE5BB8"/>
    <w:rsid w:val="00DF04B0"/>
    <w:rsid w:val="00DF2176"/>
    <w:rsid w:val="00DF521C"/>
    <w:rsid w:val="00DF69BD"/>
    <w:rsid w:val="00DF7553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42FB5"/>
    <w:rsid w:val="00E50FDC"/>
    <w:rsid w:val="00E53C4B"/>
    <w:rsid w:val="00E56EEF"/>
    <w:rsid w:val="00E57EAF"/>
    <w:rsid w:val="00E614D6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1377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DAD6FF-26F4-4BB5-86A8-5A8D9F5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2021-12-06T11:49:00Z</dcterms:created>
  <dcterms:modified xsi:type="dcterms:W3CDTF">2021-12-06T11:49:00Z</dcterms:modified>
</cp:coreProperties>
</file>