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930A0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244330-20/З-88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Абікса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</w:t>
            </w:r>
            <w:r>
              <w:t>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</w:t>
      </w:r>
      <w:r>
        <w:rPr>
          <w:b/>
          <w:szCs w:val="20"/>
          <w:lang w:val="uk-UA" w:eastAsia="ru-RU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244330-20/З-88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Абікса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244330-20/З-88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Абікса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248004-20/З-128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АГАПУРИН® СР 400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пролонгованої дії по 400 мг; по 10 таблеток у блістері;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248004-20/З-128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АГАПУРИН® СР 400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пролонгованої дії по 400 мг; по 10 таблеток у блістері;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248004-20/З-128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АГАПУРИН® СР 400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пролонгованої дії по 400 мг; по 10 таблеток у блістері;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248002-20/З-128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АГЕН® 5, АГЕН® 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по 10 мг; № 30 (10x3): по 10 таблеток у блістері; по 3 блістери у картонній коробці, № 30 (15x2): по 15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</w:t>
            </w:r>
            <w:r>
              <w:rPr>
                <w:b/>
              </w:rPr>
              <w:t>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248002-20/З-128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АГЕН® 5, АГЕН® 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по 10 мг; № 30 (10x3): по 10 таблеток у блістері; по 3 блістери у картонній коробці, № 30 (15x2): по 15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</w:t>
            </w:r>
            <w:r>
              <w:rPr>
                <w:b/>
              </w:rPr>
              <w:t>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248002-20/З-128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АГЕН® 5, АГЕН® 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по 10 мг; № 30 (10x3): по 10 таблеток у блістері; по 3 блістери у картонній коробці, № 30 (15x2): по 15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</w:t>
            </w:r>
            <w:r>
              <w:rPr>
                <w:b/>
              </w:rPr>
              <w:t>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248002-20/З-128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АГЕН® 5, АГЕН® 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по 10 мг; № 30 (10x3): по 10 таблеток у блістері; по 3 блістери у картонній коробці, № 30 (15x2): по 15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</w:t>
            </w:r>
            <w:r>
              <w:rPr>
                <w:b/>
              </w:rPr>
              <w:t>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248002-20/З-128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АГЕН® 5, АГЕН® 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по 10 мг; № 30 (10x3): по 10 таблеток у блістері; по 3 блістери у картонній коробці, № 30 (15x2): по 15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</w:t>
            </w:r>
            <w:r>
              <w:rPr>
                <w:b/>
              </w:rPr>
              <w:t>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248002-20/З-128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АГЕН® 5, АГЕН® 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по 10 мг; № 30 (10x3): по 10 таблеток у блістері; по 3 блістери у картонній коробці, № 30 (15x2): по 15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</w:t>
            </w:r>
            <w:r>
              <w:rPr>
                <w:b/>
              </w:rPr>
              <w:t>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251849-21/В-50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Аденіз-Тріо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мг/10 мг/12,5 мг; по 10 таблеток у блістері; по 3 блістери у пачці з картону; по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251849-21/В-50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Аденіз-Тріо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мг/10 мг/12,5 мг; по 10 таблеток у блістері; по 3 блістери у пачці з картону; по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251849-21/В-50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Аденіз-Тріо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мг/10 мг/12,5 мг; по 10 таблеток у блістері; по 3 блістери у пачці з картону; по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250657-21/З-60 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Аерофілін®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400 мг;</w:t>
            </w:r>
            <w:r>
              <w:rPr>
                <w:b/>
              </w:rPr>
              <w:br/>
              <w:t>по 10 таблеток у блістері; по 2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Ей.Бі.Сі. Фармасьютіци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250657-21/З-60 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Аерофілін®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400 мг;</w:t>
            </w:r>
            <w:r>
              <w:rPr>
                <w:b/>
              </w:rPr>
              <w:br/>
              <w:t>по 10 таблеток у блістері; по 2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Ей.Бі.Сі. Фармасьютіци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250657-21/З-60 в</w:t>
            </w:r>
            <w:r>
              <w:rPr>
                <w:b/>
              </w:rPr>
              <w:t>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Аерофілін®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400 мг;</w:t>
            </w:r>
            <w:r>
              <w:rPr>
                <w:b/>
              </w:rPr>
              <w:br/>
              <w:t>по 10 таблеток у блістері; по 2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Ей.Бі.Сі. Фармасьютіци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245835-20/З-124, 245836-20/З-124 від 22.10.2020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Акінзео™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300 мг/0,5 мг; по 1 капсулі в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Хелсінн Хелскеа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245835-20/З-124, 245836-20/З-124 від 22.10.2020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Акінзео™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300 мг/0,5 мг; по 1 капсулі в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Хелсінн Хелскеа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245835-20/З-124,</w:t>
            </w:r>
            <w:r>
              <w:rPr>
                <w:b/>
              </w:rPr>
              <w:t xml:space="preserve"> 245836-20/З-124 від 22.10.2020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Акінзео™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300 мг/0,5 мг; по 1 капсулі в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Хелсінн Хелскеа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249933-20/В-116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АлергоМакс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0,5 мг/мл по 50 мл у флаконі; по 1 флакону разом з дозуючим шприцом-піпеткою в коробці з картону; по 100 мл у флаконі; по 1 флакону разом з дозуючим шприцом-піпеткою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</w:t>
            </w:r>
            <w:r>
              <w:rPr>
                <w:szCs w:val="20"/>
                <w:lang w:eastAsia="ru-RU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249933-20/В-116 </w:t>
            </w:r>
            <w:r>
              <w:rPr>
                <w:b/>
              </w:rPr>
              <w:t>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АлергоМакс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0,5 мг/мл по 50 мл у флаконі; по 1 флакону разом з дозуючим шприцом-піпеткою в коробці з картону; по 100 мл у флаконі; по 1 флакону разом з дозуючим шприцом-піпеткою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</w:t>
            </w:r>
            <w:r>
              <w:rPr>
                <w:b/>
              </w:rPr>
              <w:t>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249933-20/В-116 </w:t>
            </w:r>
            <w:r>
              <w:rPr>
                <w:b/>
              </w:rPr>
              <w:t>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АлергоМакс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0,5 мг/мл по 50 мл у флаконі; по 1 флакону разом з дозуючим шприцом-піпеткою в коробці з картону; по 100 мл у флаконі; по 1 флакону разом з дозуючим шприцом-піпеткою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</w:t>
            </w:r>
            <w:r>
              <w:rPr>
                <w:b/>
              </w:rPr>
              <w:t>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244326-20/З-88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АЛІМТА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приготування розчину для інфузій по 500 мг; ліофілізат у скляному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Ліллі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244326-20/З-88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АЛІМТА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приготування розчину для інфузій по 500 мг; ліофілізат у скляному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Ліллі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244326-20/З-88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АЛІМТА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приготування розчину для інфузій по 500 мг; ліофілізат у скляному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Ліллі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248119-20/З-82 від 26.11.2020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Алпростан®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0,1 мг/0,2 мл; №10(5х2): по 0,2 мл в ампулі, по 5 ампул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248119-20/З-82 від 26.11.2020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Алпростан®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0,1 мг/0,2 мл; №10(5х2): по 0,2 мл в ампулі, по 5 ампул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248119-20/З-82 від 26.11.2020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Алпростан®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0,1 мг/0,2 мл; №10(5х2): по 0,2 мл в ампулі, по 5 ампул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249788-20/В-97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Аміодарону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249788-20/В-97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Аміодарону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249788-20/В-97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Аміодарону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251434-21/В-61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Аміцил®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0,5 г або по 1,0 г флакони з ліофілізатом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251434-21/В-61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Аміцил®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0,5 г або по 1,0 г флакони з ліофілізатом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251434-21/В-61 в</w:t>
            </w:r>
            <w:r>
              <w:rPr>
                <w:b/>
              </w:rPr>
              <w:t>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Аміцил®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0,5 г або по 1,0 г флакони з ліофілізатом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251436-21/В-61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Аміцил®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250 мг флакони з ліофілізатом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251436-21/В-61 в</w:t>
            </w:r>
            <w:r>
              <w:rPr>
                <w:b/>
              </w:rPr>
              <w:t>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Аміцил®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250 мг флакони з ліофілізатом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251436-21/В-61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Аміцил®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250 мг флакони з ліофілізатом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251434-21/В-61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Аміцил®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0,5 г або по 1,0 г флакони з ліофілізатом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251434-21/В-61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Аміцил®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0,5 г або по 1,0 г флакони з ліофілізатом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251434-21/В-61 в</w:t>
            </w:r>
            <w:r>
              <w:rPr>
                <w:b/>
              </w:rPr>
              <w:t>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Аміцил®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0,5 г або по 1,0 г флакони з ліофілізатом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248144-20/З-113 від 26.11.2020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Амоксиклав®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 (250 мг/62,5 мг в 5 мл); по 25 г порошку у флаконі (для 100 мл суспензії); по 1 флакону разом з поршневою піпеткою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248144-20/З-113 від 26.11.2020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Амоксиклав®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 (250 мг/62,5 мг в 5 мл); по 25 г порошку у флаконі (для 100 мл суспензії); по 1 флакону разом з поршневою піпеткою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248144-20/З-113 від 26.11.2020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Амоксиклав®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 (250 мг/62,5 мг в 5 мл); по 25 г порошку у флаконі (для 100 мл суспензії); по 1 флакону разом з поршневою піпеткою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252226-21/В-61 від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Ампісульбін®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1,5 г порошку у флаконі; по 1,5 г порошку у флаконі; по 10 флаконів з порошком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252226-21/В-61 в</w:t>
            </w:r>
            <w:r>
              <w:rPr>
                <w:b/>
              </w:rPr>
              <w:t>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Ампісульбін®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</w:t>
            </w:r>
            <w:r>
              <w:rPr>
                <w:b/>
              </w:rPr>
              <w:t>я розчину для ін'єкцій по 1,5 г порошку у флаконі; по 1,5 г порошку у флаконі; по 10 флаконів з порошком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28.04.2021 р. </w:t>
            </w:r>
            <w:r>
              <w:rPr>
                <w:b/>
              </w:rPr>
              <w:t>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  <w:lang w:eastAsia="ru-RU"/>
              </w:rPr>
              <w:t xml:space="preserve">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252226-21/В-61 від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Ампісульбін®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1,5 г порошку у флаконі; по 1,5 г порошку у флаконі; по 10 флаконів з порошком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</w:t>
            </w:r>
            <w:r>
              <w:rPr>
                <w:b/>
              </w:rPr>
              <w:t>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240569-20/З-116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Амприл®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1,25 мг, по 2,5 мг, по 5 мг, по 10 мг по 10 табле</w:t>
            </w:r>
            <w:r>
              <w:rPr>
                <w:b/>
              </w:rPr>
              <w:t>ток у блістері, по 1 або 3, або 6, або 9 блістерів у картонній коробці; по 7 таблеток у блістері, по 2 або 4, або 8, або 12, або 14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  <w:lang w:eastAsia="ru-RU"/>
              </w:rPr>
              <w:t xml:space="preserve">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240569-20/З-116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Амприл®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1,25 мг, по 2,5 мг, по 5 мг, по 10 мг по 10 таблеток у блістері, по 1 або 3, або 6, або 9 блістерів у картонній коробці; по 7 таблеток у блістері, по 2 або 4, або 8, або 12, або 14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КРКА, д.д., Ново место,</w:t>
            </w:r>
            <w:r>
              <w:rPr>
                <w:b/>
              </w:rPr>
              <w:t xml:space="preserve">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240569-20/З-116 </w:t>
            </w:r>
            <w:r>
              <w:rPr>
                <w:b/>
              </w:rPr>
              <w:t>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Амприл®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1,25 мг, по 2,5 мг, по 5 мг, по 10 мг по 10 таблеток у блістері, по 1 або 3, або 6, або 9 блістерів у картонній коробці; по 7 таблеток у блістері, по 2 або 4, або 8, або 12, або 14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КРКА, д.д., Ново место,</w:t>
            </w:r>
            <w:r>
              <w:rPr>
                <w:b/>
              </w:rPr>
              <w:t xml:space="preserve">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240569-20/З-116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Амприл®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1,25 мг, по 2,5 мг, по 5 мг, по 10 мг по 10 таблеток у блістері, по 1 або 3, або 6, або 9 блістерів у картонній коробці; по 7 таблеток у блістері, по 2 або 4, або 8, або 12, або 14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КРКА, д.д., Ново место,</w:t>
            </w:r>
            <w:r>
              <w:rPr>
                <w:b/>
              </w:rPr>
              <w:t xml:space="preserve">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240569-20/З-116 </w:t>
            </w:r>
            <w:r>
              <w:rPr>
                <w:b/>
              </w:rPr>
              <w:t>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Амприл®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1,25 мг, по 2,5 мг, по 5 мг, по 10 мг по 10 таблеток у блістері, по 1 або 3, або 6, або 9 блістерів у картонній коробці; по 7 таблеток у блістері, по 2 або 4, або 8, або 12, або 14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КРКА, д.д., Ново место,</w:t>
            </w:r>
            <w:r>
              <w:rPr>
                <w:b/>
              </w:rPr>
              <w:t xml:space="preserve">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240569-20/З-116 </w:t>
            </w:r>
            <w:r>
              <w:rPr>
                <w:b/>
              </w:rPr>
              <w:t>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Амприл®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1,25 мг, по 2,5 мг, по 5 мг, по 10 мг по 10 таблеток у блістері, по 1 або 3, або 6, або 9 блістерів у картонній коробці; по 7 таблеток у блістері, по 2 або 4, або 8, або 12, або 14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КРКА, д.д., Ново место,</w:t>
            </w:r>
            <w:r>
              <w:rPr>
                <w:b/>
              </w:rPr>
              <w:t xml:space="preserve">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240569-20/З-116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Амприл®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1,25 мг, по 2,5 мг, по 5 мг, по 10 мг по 10 таблеток у блістері, по 1 або 3, або 6, або 9 блістерів у картонній коробці; по 7 таблеток у блістері, по 2 або 4, або 8, або 12, або 14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КРКА, д.д., Ново место,</w:t>
            </w:r>
            <w:r>
              <w:rPr>
                <w:b/>
              </w:rPr>
              <w:t xml:space="preserve">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240569-20/З-116 </w:t>
            </w:r>
            <w:r>
              <w:rPr>
                <w:b/>
              </w:rPr>
              <w:t>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Амприл®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1,25 мг, по 2,5 мг, по 5 мг, по 10 мг по 10 таблеток у блістері, по 1 або 3, або 6, або 9 блістерів у картонній коробці; по 7 таблеток у блістері, по 2 або 4, або 8, або 12, або 14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КРКА, д.д., Ново место,</w:t>
            </w:r>
            <w:r>
              <w:rPr>
                <w:b/>
              </w:rPr>
              <w:t xml:space="preserve">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240569-20/З-116 </w:t>
            </w:r>
            <w:r>
              <w:rPr>
                <w:b/>
              </w:rPr>
              <w:t>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Амприл®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1,25 мг, по 2,5 мг, по 5 мг, по 10 мг по 10 таблеток у блістері, по 1 або 3, або 6, або 9 блістерів у картонній коробці; по </w:t>
            </w:r>
            <w:r>
              <w:rPr>
                <w:b/>
              </w:rPr>
              <w:t>7 таблеток у блістері, по 2 або 4, або 8, або 12, або 14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240569-20/З-116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Амприл®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1,25 мг, по 2,5 мг, по 5 мг, по 10 мг по 10 таблеток у блістері, по 1 або 3, або 6, або 9 блістерів у картонній коробці; по 7 таблеток у блістері, по 2 або 4, або 8, або 12, або 14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КРКА, д.д., Ново место,</w:t>
            </w:r>
            <w:r>
              <w:rPr>
                <w:b/>
              </w:rPr>
              <w:t xml:space="preserve">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240569-20/З-116 </w:t>
            </w:r>
            <w:r>
              <w:rPr>
                <w:b/>
              </w:rPr>
              <w:t>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Амприл®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1,25 мг, по 2,5 мг, по 5 мг, по 10 мг по 10 таблеток у блістері, по 1 або 3, або 6, або 9 блістерів у картонній коробці; по 7 таблеток у блістері, по 2 або 4, або 8, або 12, або 14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КРКА, д.д., Ново место,</w:t>
            </w:r>
            <w:r>
              <w:rPr>
                <w:b/>
              </w:rPr>
              <w:t xml:space="preserve">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240569-20/З-116 </w:t>
            </w:r>
            <w:r>
              <w:rPr>
                <w:b/>
              </w:rPr>
              <w:t>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Амприл®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1,25 мг, по 2,5 мг, по 5 мг, по 10 мг по 10 таблеток у блістері, по 1 або 3, або 6, або 9 блістерів у картонній коробці; по 7 таблеток у блістері, по 2 або 4, або 8, або 12, або 14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КРКА, д.д., Ново место,</w:t>
            </w:r>
            <w:r>
              <w:rPr>
                <w:b/>
              </w:rPr>
              <w:t xml:space="preserve">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252222-21/В-61 від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Анестезол®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5 супозиторіїв у блістері; по 1 або 2 блістери в пачці; in bulk: по 5 супозиторіїв у блістері, по 180 блістерів 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  <w:lang w:eastAsia="ru-RU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252222-21/В-61 в</w:t>
            </w:r>
            <w:r>
              <w:rPr>
                <w:b/>
              </w:rPr>
              <w:t>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Анестезол®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5 супозиторіїв у блістері; по 1 або 2 блістери в пачці; in bulk: по 5 супозиторіїв у блістері, по 180 блістерів 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  <w:lang w:eastAsia="ru-RU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252222-21/В-61 в</w:t>
            </w:r>
            <w:r>
              <w:rPr>
                <w:b/>
              </w:rPr>
              <w:t>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Анестезол®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5 супозиторіїв у блістері; по 1 або 2 блістери в пачці; in bulk: по 5 супозиторіїв у блістері, по 180 блістерів 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252222-21/В-61 від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Анестезол®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5 супозиторіїв у блістері; по 1 або 2 блістери в пачці; in bulk: по 5 супозиторіїв у блістері, по 180 блістерів 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252222-21/В-61 від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Анестезол®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5 супозиторіїв у блістері; по 1 або 2 блістери в пачці; in bulk: по 5 супозиторіїв у блістері, по 180 блістерів 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252222-21/В-61 від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Анестезол®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5 супозиторіїв у блістері; по 1 або 2 блістери в пачці; in bulk: по 5 супозиторіїв у блістері, по 180 блістерів 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251793-21/З-06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мг, 40 мг, 80 мг, по 10 таблеток у блістері, по 3 блістери в коробці з картону; по 7 таблеток у блістері, по 2 або 4 блістери у коробці з картону; по 14 таблеток у блістері, по 1,2,4 або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Мікро Лабс Л</w:t>
            </w:r>
            <w:r>
              <w:rPr>
                <w:b/>
              </w:rPr>
              <w:t>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251793-21/З-06 в</w:t>
            </w:r>
            <w:r>
              <w:rPr>
                <w:b/>
              </w:rPr>
              <w:t>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мг, 40 мг, 80 мг, по 10 таблеток у блістері, по 3 блістери в коробці з картону; по 7 таблеток у блістері, по 2 або 4 блістери у коробці з картону; по 14 таблеток у блістері, по 1,2,4 або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Мікро Лабс Л</w:t>
            </w:r>
            <w:r>
              <w:rPr>
                <w:b/>
              </w:rPr>
              <w:t>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251793-21/З-06 в</w:t>
            </w:r>
            <w:r>
              <w:rPr>
                <w:b/>
              </w:rPr>
              <w:t>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мг, 40 мг, 80 мг, по 10 таблеток у блістері, по 3 блістери в коробці з картону; по 7 таблеток у блістері, по 2 або 4 блістери у коробці з картону; по 14 таблеток у блістері, по 1,2,4 або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Мікро Лабс Л</w:t>
            </w:r>
            <w:r>
              <w:rPr>
                <w:b/>
              </w:rPr>
              <w:t>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251793-21/З-06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мг, 40 мг, 80 мг, по 10 таблеток у блістері, по 3 блістери в коробці з картону; по 7 таблеток у блістері, по 2 або 4 блістери у коробці з картону; по 14 таблеток у блістері, по 1,2,4 або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Мікро Лабс Л</w:t>
            </w:r>
            <w:r>
              <w:rPr>
                <w:b/>
              </w:rPr>
              <w:t>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251793-21/З-06 в</w:t>
            </w:r>
            <w:r>
              <w:rPr>
                <w:b/>
              </w:rPr>
              <w:t>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мг, 40 мг, 80 мг, по 10 таблеток у блістері, по 3 блістери в коробці з картону; по 7 таблеток у блістері, по 2 або 4 блістери у коробці з картону; по 14 таблеток у блістері, по 1,2,4 або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Мікро Лабс Л</w:t>
            </w:r>
            <w:r>
              <w:rPr>
                <w:b/>
              </w:rPr>
              <w:t>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251793-21/З-06 в</w:t>
            </w:r>
            <w:r>
              <w:rPr>
                <w:b/>
              </w:rPr>
              <w:t>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мг, 40 мг, 80 мг, по 10 таблеток у блістері, по 3 блістери в коробці з картону; по 7 таблеток у блістері, по 2 або 4 блістери у коробці з картону; по 14 таблеток у блістері, по 1,2,4 або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Мікро Лабс Л</w:t>
            </w:r>
            <w:r>
              <w:rPr>
                <w:b/>
              </w:rPr>
              <w:t>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251793-21/З-06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мг, 40 мг, 80 мг, по 10 таблеток у блістері, по 3 блістери в коробці з картону; по 7 таблеток у блістері, по 2 або 4 блістери у коробці з картону; по 14 таблеток у блістері, по 1,2,4 або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Мікро Лабс Л</w:t>
            </w:r>
            <w:r>
              <w:rPr>
                <w:b/>
              </w:rPr>
              <w:t>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251793-21/З-06 в</w:t>
            </w:r>
            <w:r>
              <w:rPr>
                <w:b/>
              </w:rPr>
              <w:t>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мг, 40 мг, 80 мг, по 10 таблеток у блістері, по 3 блістери в коробці з картону; по 7 таблеток у блістері, по 2 або 4 блістери у коробці з картону; по 14 таблеток у блістері, по 1,2,4 або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Мікро Лабс Л</w:t>
            </w:r>
            <w:r>
              <w:rPr>
                <w:b/>
              </w:rPr>
              <w:t>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251793-21/З-06 в</w:t>
            </w:r>
            <w:r>
              <w:rPr>
                <w:b/>
              </w:rPr>
              <w:t>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мг, 40 мг, 80 мг, по 10 таблеток у блістері, по 3 блістери в коробці з картону; по 7 таблеток у блістері, по 2 або 4 блістери у коробці з картону; по 14 таблеток у блістері, по 1,2,4 або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Мікро Лабс Л</w:t>
            </w:r>
            <w:r>
              <w:rPr>
                <w:b/>
              </w:rPr>
              <w:t>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219637-19/В-45 від 27.09.2019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Артидент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по 1,7 мл у картриджах, по 10 картриджів у блістері; по 5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"ЄВРОФАРМ МД",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219637-19/В-45 від 27.09.2019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Артидент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по 1,7 мл у картриджах, по 10 картриджів у блістері; по 5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"ЄВРОФАРМ МД",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219637-19/В-45 в</w:t>
            </w:r>
            <w:r>
              <w:rPr>
                <w:b/>
              </w:rPr>
              <w:t>ід 27.09.2019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Артидент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по 1,7 мл у картриджах, по 10 картриджів у блістері; по 5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"ЄВРОФАРМ МД",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247231-20/З-02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Артінібса з епінефрином 1:100.000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1,8 мл у картриджі; по 50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ІНІБСА ДЕНТАЛ СЛЮ,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247231-20/З-02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Артінібса з епінефрином 1:100.000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1,8 мл у картриджі; по 50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ІНІБСА ДЕНТАЛ СЛЮ,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247231-20/З-02 в</w:t>
            </w:r>
            <w:r>
              <w:rPr>
                <w:b/>
              </w:rPr>
              <w:t>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Артінібса з епінефрином 1:100.000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1,8 мл у картриджі; по 50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ІНІБСА ДЕНТАЛ СЛЮ,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239751-20/В-126 від 29.07.2020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Аспенорм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100 мг: по 10 таблеток у блістері; по 2 або по 10 блістерів в картонній пачці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кишковорозчинні по 300 мг: по 10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239751-20/В-126 від 29.07.2020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Аспенорм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100 мг: по 10 таблеток у блістері; по 2 або по 10 блістерів в картонній пачці</w:t>
            </w:r>
            <w:r>
              <w:rPr>
                <w:b/>
              </w:rPr>
              <w:br/>
              <w:t>таблетки, вкриті оболонкою, кишковорозчинні по 300 мг: по 10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"ФА</w:t>
            </w:r>
            <w:r>
              <w:rPr>
                <w:b/>
              </w:rPr>
              <w:t>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239751-20/В-126 </w:t>
            </w:r>
            <w:r>
              <w:rPr>
                <w:b/>
              </w:rPr>
              <w:t>від 29.07.2020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Аспенорм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100 мг: по 10 таблеток у блістері; по 2 або по 10 блістерів в картонній пачці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кишковорозчинні по 300 мг: по 10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239751-20/В-126 від 29.07.2020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Аспенорм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100 мг: по 10 таблеток у блістері; по 2 або по 10 блістерів в картонній пачці</w:t>
            </w:r>
            <w:r>
              <w:rPr>
                <w:b/>
              </w:rPr>
              <w:br/>
              <w:t>таблетки, вкриті оболонкою, кишковорозчинні по 300 мг: по 10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"ФА</w:t>
            </w:r>
            <w:r>
              <w:rPr>
                <w:b/>
              </w:rPr>
              <w:t>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239751-20/В-126 </w:t>
            </w:r>
            <w:r>
              <w:rPr>
                <w:b/>
              </w:rPr>
              <w:t>від 29.07.2020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Аспенорм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100 мг: по 10 таблеток у блістері; по 2 або по 10 блістерів в картонній пачці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кишковорозчинні по 300 мг: по 10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239751-20/В-126 від 29.07.2020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Аспенорм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100 мг: по 10 таблеток у блістері; по 2 або по 10 блістерів в картонній пачці</w:t>
            </w:r>
            <w:r>
              <w:rPr>
                <w:b/>
              </w:rPr>
              <w:br/>
              <w:t>таблетки, вкриті оболонкою, кишковорозчинні по 300 мг: по 10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"ФА</w:t>
            </w:r>
            <w:r>
              <w:rPr>
                <w:b/>
              </w:rPr>
              <w:t>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243771-20/З-124, 243772-20/З-124, 243773-20/З-124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Баланс 1,5% глюкози 1,75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діалізу;</w:t>
            </w:r>
            <w:r>
              <w:rPr>
                <w:b/>
              </w:rPr>
              <w:br/>
              <w:t>по 2000 мл або 2500 мл у системі двокамерного мішка стей•сейф; по 4 мішкa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</w:t>
            </w:r>
            <w:r>
              <w:rPr>
                <w:b/>
              </w:rPr>
              <w:t>ф; по 4 мішка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5000 мл у системі двокамерного мішка сліп•сейф; по 2 мішка у картонній коробці зі стикером українською мовою або з маркуванням українською та</w:t>
            </w:r>
            <w:r>
              <w:rPr>
                <w:b/>
              </w:rPr>
              <w:t xml:space="preserve">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243771-20/З-124,</w:t>
            </w:r>
            <w:r>
              <w:rPr>
                <w:b/>
              </w:rPr>
              <w:t xml:space="preserve"> 243772-20/З-124, 243773-20/З-124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Баланс 1,5% глюкози 1,75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діалізу;</w:t>
            </w:r>
            <w:r>
              <w:rPr>
                <w:b/>
              </w:rPr>
              <w:br/>
            </w:r>
            <w:r>
              <w:rPr>
                <w:b/>
              </w:rPr>
              <w:t>по 2000 мл або 2500 мл у системі двокамерного мішка стей•сейф; по 4 мішкa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сліп•сейф; по 4 мішка у картонній коробці зі</w:t>
            </w:r>
            <w:r>
              <w:rPr>
                <w:b/>
              </w:rPr>
              <w:t xml:space="preserve">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5000 мл у системі двокамерного мішка сліп•сейф; по 2 мішка у картонній коробці зі стикером українською мовою або з маркуванням українською та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Фрезеніус М</w:t>
            </w:r>
            <w:r>
              <w:rPr>
                <w:b/>
              </w:rPr>
              <w:t>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243771-20/З-124,</w:t>
            </w:r>
            <w:r>
              <w:rPr>
                <w:b/>
              </w:rPr>
              <w:t xml:space="preserve"> 243772-20/З-124, 243773-20/З-124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Баланс 1,5% глюкози 1,75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діалізу;</w:t>
            </w:r>
            <w:r>
              <w:rPr>
                <w:b/>
              </w:rPr>
              <w:br/>
            </w:r>
            <w:r>
              <w:rPr>
                <w:b/>
              </w:rPr>
              <w:t>по 2000 мл або 2500 мл у системі двокамерного мішка стей•сейф; по 4 мішкa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сліп•сейф; по 4 мішка у картонній коробці зі</w:t>
            </w:r>
            <w:r>
              <w:rPr>
                <w:b/>
              </w:rPr>
              <w:t xml:space="preserve">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5000 мл у системі двокамерного мішка сліп•сейф; по 2 мішка у картонній коробці зі стикером українською мовою або з маркуванням українською та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Фрезеніус М</w:t>
            </w:r>
            <w:r>
              <w:rPr>
                <w:b/>
              </w:rPr>
              <w:t>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243774-20/З-124, 243775-20/З-124, 243776-20/З-124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Баланс 4,25% глюкози 1,75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перитонеального діалізу; </w:t>
            </w:r>
            <w:r>
              <w:rPr>
                <w:b/>
              </w:rPr>
              <w:br/>
            </w:r>
            <w:r>
              <w:rPr>
                <w:b/>
              </w:rPr>
              <w:t>по 2000 мл або 2500 мл у системі двокамерного мішка стей•сейф; по 4 мішкa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сліп•сейф; по 4 мішка у картонній коробці зі</w:t>
            </w:r>
            <w:r>
              <w:rPr>
                <w:b/>
              </w:rPr>
              <w:t xml:space="preserve">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5000 мл у системі двокамерного мішка сліп•сейф; по 2 мішка у картонній коробці зі стикером українською мовою або з маркуванням українською та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Фрезеніус М</w:t>
            </w:r>
            <w:r>
              <w:rPr>
                <w:b/>
              </w:rPr>
              <w:t>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243774-20/З-124,</w:t>
            </w:r>
            <w:r>
              <w:rPr>
                <w:b/>
              </w:rPr>
              <w:t xml:space="preserve"> 243775-20/З-124, 243776-20/З-124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Баланс 4,25% глюкози 1,75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перитонеального діалізу; </w:t>
            </w:r>
            <w:r>
              <w:rPr>
                <w:b/>
              </w:rPr>
              <w:br/>
            </w:r>
            <w:r>
              <w:rPr>
                <w:b/>
              </w:rPr>
              <w:t>по 2000 мл або 2500 мл у системі двокамерного мішка стей•сейф; по 4 мішкa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сліп•сейф; по 4 мішка у картонній коробці зі</w:t>
            </w:r>
            <w:r>
              <w:rPr>
                <w:b/>
              </w:rPr>
              <w:t xml:space="preserve">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5000 мл у системі двокамерного мішка сліп•сейф; по 2 мішка у картонній коробці зі стикером українською мовою або з маркуванням українською та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Фрезеніус М</w:t>
            </w:r>
            <w:r>
              <w:rPr>
                <w:b/>
              </w:rPr>
              <w:t>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243774-20/З-124,</w:t>
            </w:r>
            <w:r>
              <w:rPr>
                <w:b/>
              </w:rPr>
              <w:t xml:space="preserve"> 243775-20/З-124, 243776-20/З-124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Баланс 4,25% глюкози 1,75 ммоль/л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перитонеального діалізу; </w:t>
            </w:r>
            <w:r>
              <w:rPr>
                <w:b/>
              </w:rPr>
              <w:br/>
            </w:r>
            <w:r>
              <w:rPr>
                <w:b/>
              </w:rPr>
              <w:t>по 2000 мл або 2500 мл у системі двокамерного мішка стей•сейф; по 4 мішкa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сліп•сейф; по 4 мішка у картонній коробці зі</w:t>
            </w:r>
            <w:r>
              <w:rPr>
                <w:b/>
              </w:rPr>
              <w:t xml:space="preserve">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5000 мл у системі двокамерного мішка сліп•сейф; по 2 мішка у картонній коробці зі стикером українською мовою або з маркуванням українською та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Фрезеніус М</w:t>
            </w:r>
            <w:r>
              <w:rPr>
                <w:b/>
              </w:rPr>
              <w:t>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252221-21/В-61 від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Бензокаїн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пакетах з поліетилену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252221-21/В-61 від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Бензокаїн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пакетах з поліетилену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252221-21/В-61 від 12.02.2021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Бензокаїн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пакетах з поліетилену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252385-21/В-96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Бероз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 для перорального застосування по 100 мл у банках, по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  <w:lang w:eastAsia="ru-RU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252385-21/В-96 в</w:t>
            </w:r>
            <w:r>
              <w:rPr>
                <w:b/>
              </w:rPr>
              <w:t>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Бероз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 для перорального застосування по 100 мл у банках, по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252385-21/В-96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Бероз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 для перорального застосування по 100 мл у банках, по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243247-20/З-98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 xml:space="preserve">БЕТАФЕРОН®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0,3 мг (9,6 млн МО); 1 флакон з порошком у комплекті з розчинником (0,54 % розчин натрію хлориду) по 1,2 мл у попередньо заповнених шприцах та насадкою (адаптером) з голкою, 2 спиртовими серве</w:t>
            </w:r>
            <w:r>
              <w:rPr>
                <w:b/>
              </w:rPr>
              <w:t>тками в упаковці з картону; по 15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243247-20/З-98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 xml:space="preserve">БЕТАФЕРОН®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0,3 мг (9,6 млн МО); 1 флакон з порошком у комплекті з розчинником (0,54 % розчин натрію хлориду) по 1,2 мл у попередньо заповнених шприцах та насадкою (адаптером) з голкою, 2 спиртовими серве</w:t>
            </w:r>
            <w:r>
              <w:rPr>
                <w:b/>
              </w:rPr>
              <w:t>тками в упаковці з картону; по 15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243247-20/З-98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 xml:space="preserve">БЕТАФЕРОН®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0,3 мг (9,6 млн МО); 1 флакон з порошком у комплекті з розчинником (0,54 % розчин натрію хлориду) по 1,2 мл у попередньо заповнених шприцах та насадкою (адаптером) з голкою, 2 спиртовими серве</w:t>
            </w:r>
            <w:r>
              <w:rPr>
                <w:b/>
              </w:rPr>
              <w:t>тками в упаковці з картону; по 15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239066-20/В-100, 239067-20/В-100, 239068-20/В-100, 239069-20/В-100, 239070-20/В-100, 239071-20/В-100, 250740-21/В-123, 250741-21/В-123, 250742-21/В-123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БІОВЕН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10 %, по 10 мл, 25 мл, 50 мл або 100 мл у пляшці або флаконі; по 1 пляшці або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239066-20/В-100, 239067-20/В-100, 239068-20/В-100, 239069-20/В-100, 239070-20/В-100, 239071-20/В-100, 250740-21/В-123, </w:t>
            </w:r>
            <w:r>
              <w:rPr>
                <w:b/>
              </w:rPr>
              <w:t>250741-21/В-123, 250742-21/В-123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БІОВЕН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10 %, по 10 мл, 25 мл, 50 мл або 100 мл у пляшці або флаконі; по 1 пляшці або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  <w:lang w:eastAsia="ru-RU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239066-20/В-100,</w:t>
            </w:r>
            <w:r>
              <w:rPr>
                <w:b/>
              </w:rPr>
              <w:t xml:space="preserve"> 239067-20/В-100, 239068-20/В-100, 239069-20/В-100, 239070-20/В-100, 239071-20/В-100, 250740-21/В-123, 250741-21/В-123, 250742-21/В-123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БІОВЕН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10 %, по 10 мл, 25 мл, 50 мл або 100 мл у пляшці або флаконі; по 1 пляшці або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251146-21/З-39, 251147-21/З-39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БлокМАКС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400 мг; по 10 таблеток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251146-21/З-39, 251147-21/З-39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БлокМАКС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400 мг; по 10 таблеток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251146-21/З-39, 251147-21/З-39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БлокМАКС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400 мг; по 10 таблеток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241524-20/З-124, 241525-20/З-124, 244300-20/З-124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Брайдан®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мг/мл; по 2 мл у флаконі; по 10 флаконів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241524-20/З-124, 241525-20/З-124, 244300-20/З-124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Брайдан®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мг/мл; по 2 мл у флаконі; по 10 флаконів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241524-20/З-124, 241525-20/З-124, 244300-20/З-124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Брайдан®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мг/мл; по 2 мл у флаконі; по 10 флаконів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251032-21/З-118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Брироза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по 2 мг/мл по 5 мл розчину у флаконі з поліетилену низької щільності з крапельницею та білою кришечкою поліетилену високої щільності; по 1 або 3 флакони-крапельниці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  <w:lang w:eastAsia="ru-RU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251032-21/З-118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Брироза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по 2 мг/мл по 5 мл розчину у флаконі з поліетилену низької щільності з крапельницею та білою кришечкою поліетилену високої щільності; по 1 або 3 флакони-крапельниці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  <w:lang w:eastAsia="ru-RU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251032-21/З-118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Брироза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по 2 мг/мл по 5 мл розчину у флаконі з поліетилену низької щільності з крапельницею та білою кришечкою поліетилену високої щільності; по 1 або 3 флакони-крапельниці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249881-20/З-100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Бускопан®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цукровою оболонкою, по 10 мг; по 20 таблеток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249881-20/З-100 </w:t>
            </w:r>
            <w:r>
              <w:rPr>
                <w:b/>
              </w:rPr>
              <w:t>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Бускопан®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цукровою оболонкою, по 10 мг; по 20 таблеток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249881-20/З-100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Бускопан®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цукровою оболонкою, по 10 мг; по 20 таблеток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250805-21/З-121, 250806-21/З-121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БУСТРИКС™ Комбінована вакцина для профілактики дифтерії, правця, кашлюку (ацелюлярний компонент) (адсорбована, зі зменшеним вмістом антигенів)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0,5 мл/дозу, по 1 дозі у попередньо наповненому шприці; по 1 попередньо наповненому шприц</w:t>
            </w:r>
            <w:r>
              <w:rPr>
                <w:b/>
              </w:rPr>
              <w:t>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250805-21/З-121, 250806-21/З-121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БУСТРИКС™ Комбінована вакцина для профілактики дифтерії, правця, кашлюку (ацелюлярний компонент) (адсорбована, зі зменшеним вмістом антигенів)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0,5 мл/дозу, по 1 дозі у попередньо наповненому шприці; по 1 попередньо наповненому шприц</w:t>
            </w:r>
            <w:r>
              <w:rPr>
                <w:b/>
              </w:rPr>
              <w:t>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250805-21/З-121, 250806-21/З-121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БУСТРИКС™ Комбінована вакцина для профілактики дифтерії, правця, кашлюку (ацелюлярний компонент) (адсорбована, зі зменшеним вмістом антигенів)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0,5 мл/дозу, по 1 дозі у попередньо наповненому шприці; по 1 попередньо наповненому шприц</w:t>
            </w:r>
            <w:r>
              <w:rPr>
                <w:b/>
              </w:rPr>
              <w:t>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250551-21/З-121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БУСТРИКС™ Комбінована вакцина для профілактики дифтерії, правця, кашлюку (ацелюлярний компонент) (адсорбована, зі зменшеним вмістом антигенів)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0,5 мл/дозу, по 1 дозі у попередньо наповненому шприці; по 1 попередньо наповненому шприц</w:t>
            </w:r>
            <w:r>
              <w:rPr>
                <w:b/>
              </w:rPr>
              <w:t>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250551-21/З-121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БУСТРИКС™ Комбінована вакцина для профілактики дифтерії, правця, кашлюку (ацелюлярний компонент) (адсорбована, зі зменшеним вмістом антигенів)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0,5 мл/дозу, по 1 дозі у попередньо наповненому шприці; по 1 попередньо наповненому шприц</w:t>
            </w:r>
            <w:r>
              <w:rPr>
                <w:b/>
              </w:rPr>
              <w:t>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250551-21/З-121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БУСТРИКС™ Комбінована вакцина для профілактики дифтерії, правця, кашлюку (ацелюлярний компонент) (адсорбована, зі зменшеним вмістом антигенів)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0,5 мл/дозу, по 1 дозі у попередньо наповненому шприці; по 1 попередньо наповненому шприц</w:t>
            </w:r>
            <w:r>
              <w:rPr>
                <w:b/>
              </w:rPr>
              <w:t>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250878-21/З-123, 250879-21/З-123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по 1 дозі (0,5 мл/дозу); по 1 дозі у попередньо напо</w:t>
            </w:r>
            <w:r>
              <w:rPr>
                <w:b/>
              </w:rPr>
              <w:t>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</w:rPr>
              <w:t>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250878-21/З-123, 250879-21/З-123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по 1 дозі (0,5 мл/дозу); по 1 дозі у попередньо напо</w:t>
            </w:r>
            <w:r>
              <w:rPr>
                <w:b/>
              </w:rPr>
              <w:t>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</w:rPr>
              <w:t>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250878-21/З-123, 250879-21/З-123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по 1 дозі (0,5 мл/дозу); по 1 дозі у попередньо напо</w:t>
            </w:r>
            <w:r>
              <w:rPr>
                <w:b/>
              </w:rPr>
              <w:t>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</w:rPr>
              <w:t>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247529-20/З-92, 247530-20/З-92, 247533-20/З-92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 12 Анкерман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 мг (1000 мкг);по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247529-20/З-92, </w:t>
            </w:r>
            <w:r>
              <w:rPr>
                <w:b/>
              </w:rPr>
              <w:t>247530-20/З-92, 247533-20/З-92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 12 Анкерман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 мг (1000 мкг);по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247529-20/З-92, </w:t>
            </w:r>
            <w:r>
              <w:rPr>
                <w:b/>
              </w:rPr>
              <w:t>247530-20/З-92, 247533-20/З-92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 12 Анкерман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 мг (1000 мкг);по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243565-20/В-45 від 22.09.2020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Валсартан 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320 мг/12,5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243565-20/В-45 від 22.09.2020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Валсартан 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320 мг/12,5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243565-20/В-45 від 22.09.2020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Валсартан 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320 мг/12,5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243566-20/В-45 від 22.09.2020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Валсартан 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 або по 160 мг/25 мг;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243566-20/В-45 від 22.09.2020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Валсартан 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 або по 160 мг/25 мг;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243566-20/В-45 від 22.09.2020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Валсартан 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 або по 160 мг/25 мг;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243566-20/В-45 від 22.09.2020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Валсартан 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 або по 160 мг/25 мг;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243566-20/В-45 від 22.09.2020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Валсартан 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 або по 160 мг/25 мг;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243566-20/В-45 від 22.09.2020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Валсартан 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 або по 160 мг/25 мг;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243567-20/В-45 від 22.09.2020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Валсартан 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мг/12,5 мг або по 320 мг/25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243567-20/В-45 від 22.09.2020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Валсартан 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мг/12,5 мг або по 320 мг/25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243567-20/В-45 від 22.09.2020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Валсартан 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мг/12,5 мг або по 320 мг/25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243567-20/В-45 від 22.09.2020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Валсартан 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мг/12,5 мг або по 320 мг/25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243567-20/В-45 від 22.09.2020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Валсартан 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мг/12,5 мг або по 320 мг/25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243567-20/В-45 від 22.09.2020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Валсартан 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мг/12,5 мг або по 320 мг/25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230784-20/З-128 від 11.03.2020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Варфарин Нікомед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мг;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Такеда Австрія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230784-20/З-128 від 11.03.2020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Варфарин Нікомед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мг;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Такеда Австрія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230784-20/З-128 </w:t>
            </w:r>
            <w:r>
              <w:rPr>
                <w:b/>
              </w:rPr>
              <w:t>від 11.03.2020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Варфарин Нікомед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мг;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Такеда Австрія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244087-20/З-82, 244088-20/З-82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ВАРФАРИН ОРІОН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 мг або по 5 мг; по 30 або по 100 таблеток у флаконі з водопоглинаючою капсулою;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244087-20/З-82, 244088-20/З-82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ВАРФАРИН ОРІОН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 мг або по 5 мг; по 30 або по 100 таблеток у флаконі з водопоглинаючою капсулою;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244087-20/З-82, 244088-20/З-82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ВАРФАРИН ОРІОН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 мг або по 5 мг; по 30 або по 100 таблеток у флаконі з водопоглинаючою капсулою;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244087-20/З-82, 244088-20/З-82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ВАРФАРИН ОРІОН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 мг або по 5 мг; по 30 або по 100 таблеток у флаконі з водопоглинаючою капсулою;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244087-20/З-82, 244088-20/З-82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ВАРФАРИН ОРІОН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 мг або по 5 мг; по 30 або по 100 таблеток у флаконі з водопоглинаючою капсулою;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244087-20/З-82, 244088-20/З-82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ВАРФАРИН ОРІОН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 мг або по 5 мг; по 30 або по 100 таблеток у флаконі з водопоглинаючою капсулою;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251852-21/В-96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Верапамілу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40 мг по 10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</w:t>
            </w:r>
            <w:r>
              <w:rPr>
                <w:szCs w:val="20"/>
                <w:lang w:eastAsia="ru-RU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251852-21/В-96 в</w:t>
            </w:r>
            <w:r>
              <w:rPr>
                <w:b/>
              </w:rPr>
              <w:t>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Верапамілу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40 мг по 10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251852-21/В-96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Верапамілу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40 мг по 10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237785-20/В-96, 237786-20/В-96, 237789-20/В-96, 237790-20/В-96, 237791-20/В-96, 242414-20/В-96, 242415-20/В-96 від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ВІНПОЦЕТИН-ДАРНИЦЯ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таблеток у контурній чарунковій упаковці; по 3 або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237785-20/В-96, 237786-20/В-96, 237789-20/В-96, 237790-20/В-96, 237791-20/В-96, 242414-20/В-96, 242415-20/В-96 від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ВІНПОЦЕТИН-ДАРНИЦЯ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таблеток у контурній чарунковій упаковці; по 3 або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237785-20/В-96, 237786-20/В-96, 237789-20/В-96, 237790-20/В-96, 237791-20/В-96, 242414-20/В-96, 242415-20/В-96 від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ВІНПОЦЕТИН-ДАРНИЦЯ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таблеток у контурній чарунковій упаковці; по 3 або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238593-20/З-133 від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Віракса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125 мг по 10 таблеток у блістері, по 1 блістеру в картонній пачці; по 250 мг по 7 таблеток у блістері, по 3 блістери в картонній пачці; по 500 мг по 7 таблеток у блістері, по 2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238593-20/З-133 </w:t>
            </w:r>
            <w:r>
              <w:rPr>
                <w:b/>
              </w:rPr>
              <w:t>від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Віракса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125 мг по 10 таблеток у блістері, по 1 блістеру в картонній пачці; по 250 мг по 7 таблеток у блістері, по 3 блістери в картонній пачці; по 500 мг по 7 таблеток у блістері, по 2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238593-20/З-133 </w:t>
            </w:r>
            <w:r>
              <w:rPr>
                <w:b/>
              </w:rPr>
              <w:t>від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Віракса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125 мг по 10 таблеток у блістері, по 1 блістеру в картонній пачці; по 250 мг по 7 таблеток у блістері, по 3 блістери в картонній пачці; по 500 мг по 7 таблеток у блістері, по 2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238593-20/З-133 від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Віракса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125 мг по 10 таблеток у блістері, по 1 блістеру в картонній пачці; по 250 мг по 7 таблеток у блістері, по 3 блістери в картонній пачці; по 500 мг по 7 таблеток у блістері, по 2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238593-20/З-133 </w:t>
            </w:r>
            <w:r>
              <w:rPr>
                <w:b/>
              </w:rPr>
              <w:t>від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Віракса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125 мг по 10 таблеток у блістері, по 1 блістеру в картонній пачці; по 250 мг по 7 таблеток у блістері, по 3 блістери в картонній пачці; по 500 мг по 7 таблеток у блістері, по 2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238593-20/З-133 </w:t>
            </w:r>
            <w:r>
              <w:rPr>
                <w:b/>
              </w:rPr>
              <w:t>від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Віракса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125 мг по 10 таблеток у блістері, по 1 блістеру в картонній пачці; по 250 мг по 7 таблеток у блістері, по 3 блістери в картонній пачці; по 500 мг по 7 таблеток у блістері, по 2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238593-20/З-133 від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Віракса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125 мг по 10 таблеток у блістері, по 1 блістеру в картонній пачці; по 250 мг по 7 таблеток у блістері, по 3 блістери в картонній пачці; по 500 мг по 7 таблеток у блістері, по 2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238593-20/З-133 </w:t>
            </w:r>
            <w:r>
              <w:rPr>
                <w:b/>
              </w:rPr>
              <w:t>від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Віракса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125 мг по 10 таблеток у блістері, по 1 блістеру в картонній пачці; по 250 мг по 7 таблеток у блістері, по 3 блістери в картонній пачці; по 500 мг по 7 таблеток у блістері, по 2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238593-20/З-133 </w:t>
            </w:r>
            <w:r>
              <w:rPr>
                <w:b/>
              </w:rPr>
              <w:t>від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Віракса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125 мг по 10 таблеток у блістері, по 1 блістеру в картонній пачці; по 250 мг по 7 таблеток у блістері, по 3 блістери в картонній пачці; по 500 мг по 7 таблеток у блістері, по 2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251500-21/В-92 від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Вітамін С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жувальні з персиковим смаком по 500 мг або апельсиновим </w:t>
            </w:r>
            <w:r>
              <w:rPr>
                <w:b/>
              </w:rPr>
              <w:t>смаком по 500 мг, або лимонним смаком по 500 мг; по 10 таблеток у блістері; по 3 або 6 блістерів в пачці; по 30 таблеток у контейнері (баночці); по 1 контейнеру (баночці) у пачці; по 10 таблеток у блістерах; по 30 таблеток у контейнерах (баночках)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251500-21/В-92 в</w:t>
            </w:r>
            <w:r>
              <w:rPr>
                <w:b/>
              </w:rPr>
              <w:t>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Вітамін С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жувальні з персиковим смаком по 500 мг або апельсиновим </w:t>
            </w:r>
            <w:r>
              <w:rPr>
                <w:b/>
              </w:rPr>
              <w:t>смаком по 500 мг, або лимонним смаком по 500 мг; по 10 таблеток у блістері; по 3 або 6 блістерів в пачці; по 30 таблеток у контейнері (баночці); по 1 контейнеру (баночці) у пачці; по 10 таблеток у блістерах; по 30 таблеток у контейнерах (баночках)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251500-21/В-92 в</w:t>
            </w:r>
            <w:r>
              <w:rPr>
                <w:b/>
              </w:rPr>
              <w:t>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Вітамін С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жувальні з персиковим смаком по 500 мг або апельсиновим </w:t>
            </w:r>
            <w:r>
              <w:rPr>
                <w:b/>
              </w:rPr>
              <w:t>смаком по 500 мг, або лимонним смаком по 500 мг; по 10 таблеток у блістері; по 3 або 6 блістерів в пачці; по 30 таблеток у контейнері (баночці); по 1 контейнеру (баночці) у пачці; по 10 таблеток у блістерах; по 30 таблеток у контейнерах (баночках)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251500-21/В-92 від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Вітамін С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жувальні з персиковим смаком по 500 мг або апельсиновим </w:t>
            </w:r>
            <w:r>
              <w:rPr>
                <w:b/>
              </w:rPr>
              <w:t>смаком по 500 мг, або лимонним смаком по 500 мг; по 10 таблеток у блістері; по 3 або 6 блістерів в пачці; по 30 таблеток у контейнері (баночці); по 1 контейнеру (баночці) у пачці; по 10 таблеток у блістерах; по 30 таблеток у контейнерах (баночках)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251500-21/В-92 в</w:t>
            </w:r>
            <w:r>
              <w:rPr>
                <w:b/>
              </w:rPr>
              <w:t>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Вітамін С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жувальні з персиковим смаком по 500 мг або апельсиновим </w:t>
            </w:r>
            <w:r>
              <w:rPr>
                <w:b/>
              </w:rPr>
              <w:t>смаком по 500 мг, або лимонним смаком по 500 мг; по 10 таблеток у блістері; по 3 або 6 блістерів в пачці; по 30 таблеток у контейнері (баночці); по 1 контейнеру (баночці) у пачці; по 10 таблеток у блістерах; по 30 таблеток у контейнерах (баночках)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251500-21/В-92 в</w:t>
            </w:r>
            <w:r>
              <w:rPr>
                <w:b/>
              </w:rPr>
              <w:t>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Вітамін С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жувальні з персиковим смаком по 500 мг або апельсиновим </w:t>
            </w:r>
            <w:r>
              <w:rPr>
                <w:b/>
              </w:rPr>
              <w:t>смаком по 500 мг, або лимонним смаком по 500 мг; по 10 таблеток у блістері; по 3 або 6 блістерів в пачці; по 30 таблеток у контейнері (баночці); по 1 контейнеру (баночці) у пачці; по 10 таблеток у блістерах; по 30 таблеток у контейнерах (баночках)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251500-21/В-92 від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Вітамін С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жувальні з персиковим смаком по 500 мг або апельсиновим </w:t>
            </w:r>
            <w:r>
              <w:rPr>
                <w:b/>
              </w:rPr>
              <w:t>смаком по 500 мг, або лимонним смаком по 500 мг; по 10 таблеток у блістері; по 3 або 6 блістерів в пачці; по 30 таблеток у контейнері (баночці); по 1 контейнеру (баночці) у пачці; по 10 таблеток у блістерах; по 30 таблеток у контейнерах (баночках)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251500-21/В-92 в</w:t>
            </w:r>
            <w:r>
              <w:rPr>
                <w:b/>
              </w:rPr>
              <w:t>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Вітамін С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жувальні з персиковим смаком по 500 мг або апельсиновим </w:t>
            </w:r>
            <w:r>
              <w:rPr>
                <w:b/>
              </w:rPr>
              <w:t>смаком по 500 мг, або лимонним смаком по 500 мг; по 10 таблеток у блістері; по 3 або 6 блістерів в пачці; по 30 таблеток у контейнері (баночці); по 1 контейнеру (баночці) у пачці; по 10 таблеток у блістерах; по 30 таблеток у контейнерах (баночках)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251500-21/В-92 в</w:t>
            </w:r>
            <w:r>
              <w:rPr>
                <w:b/>
              </w:rPr>
              <w:t>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Вітамін С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жувальні з персиковим смаком по 500 мг або апельсиновим </w:t>
            </w:r>
            <w:r>
              <w:rPr>
                <w:b/>
              </w:rPr>
              <w:t>смаком по 500 мг, або лимонним смаком по 500 мг; по 10 таблеток у блістері; по 3 або 6 блістерів в пачці; по 30 таблеток у контейнері (баночці); по 1 контейнеру (баночці) у пачці; по 10 таблеток у блістерах; по 30 таблеток у контейнерах (баночках)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243052-20/В-114 від 15.09.2020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Вода для ін'єкцій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розчинник для парентерального застосування; in bulk: по 10 мл у контейнерах однодозових № 600 або № 1500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243052-20/В-114 від 15.09.2020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Вода для ін'єкцій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розчинник для парентерального застосування; in bulk: по 10 мл у контейнерах однодозових № 600 або № 1500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243052-20/В-114 від 15.09.2020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Вода для ін'єкцій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розчинник для парентерального застосування; in bulk: по 10 мл у контейнерах однодозових № 600 або № 1500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249908-20/З-98, 249910-20/З-98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Геласпан 4%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500 мл у флаконах поліетиленових; по 10 флаконів у картонній коробці; по 500 мл у мішках пластикових; по 20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249908-20/З-98, 249910-20/З-98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Геласпан 4%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500 мл у флаконах поліетиленових; по 10 флаконів у картонній коробці; по 500 мл у мішках пластикових; по 20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249908-20/З-98, 249910-20/З-98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Геласпан 4%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500 мл у флаконах поліетиленових; по 10 флаконів у картонній коробці; по 500 мл у мішках пластикових; по 20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245474-20/З-118, 248044-20/З-133 від 15.10.2020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Гепаметин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400 мг</w:t>
            </w:r>
            <w:r>
              <w:rPr>
                <w:b/>
              </w:rPr>
              <w:br/>
            </w:r>
            <w:r>
              <w:rPr>
                <w:b/>
              </w:rPr>
              <w:t>5 флаконів з ліофілізатом та 5 флаконів з розчинником (L-лізину моногідрат, натрію гідроксид, вода для ін'єкцій) по 5 мл у контурній чарунковій упаковці; по 1 контурній чарунковій упаковці у коробці;</w:t>
            </w:r>
            <w:r>
              <w:rPr>
                <w:b/>
              </w:rPr>
              <w:br/>
              <w:t>1 флакон з ліофілізатом та 1 флакон з розчинником (L-ліз</w:t>
            </w:r>
            <w:r>
              <w:rPr>
                <w:b/>
              </w:rPr>
              <w:t>ину моногідрат, натрію гідроксид, вода для ін'єкцій) по 5 мл у контурній чарунковій упаковці; по 5 контурних чарункових упаковок у коробці;</w:t>
            </w:r>
            <w:r>
              <w:rPr>
                <w:b/>
              </w:rPr>
              <w:br/>
              <w:t>1 флакон з ліофілізатом та 1 флакон з розчинником (L-лізину моногідрат, натрію гідроксид, вода для ін'єкцій) по 5 мл</w:t>
            </w:r>
            <w:r>
              <w:rPr>
                <w:b/>
              </w:rPr>
              <w:t xml:space="preserve"> у контурній чарунковій упаковці; по 1 контурній чарунковій упаковці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НЕО ПРОБІО КЕАР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245474-20/З-118, 248044-20/З-133 від 15.10.2020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Гепаметин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400 мг</w:t>
            </w:r>
            <w:r>
              <w:rPr>
                <w:b/>
              </w:rPr>
              <w:br/>
            </w:r>
            <w:r>
              <w:rPr>
                <w:b/>
              </w:rPr>
              <w:t>5 флаконів з ліофілізатом та 5 флаконів з розчинником (L-лізину моногідрат, натрію гідроксид, вода для ін'єкцій) по 5 мл у контурній чарунковій упаковці; по 1 контурній чарунковій упаковці у коробці;</w:t>
            </w:r>
            <w:r>
              <w:rPr>
                <w:b/>
              </w:rPr>
              <w:br/>
              <w:t>1 флакон з ліофілізатом та 1 флакон з розчинником (L-ліз</w:t>
            </w:r>
            <w:r>
              <w:rPr>
                <w:b/>
              </w:rPr>
              <w:t>ину моногідрат, натрію гідроксид, вода для ін'єкцій) по 5 мл у контурній чарунковій упаковці; по 5 контурних чарункових упаковок у коробці;</w:t>
            </w:r>
            <w:r>
              <w:rPr>
                <w:b/>
              </w:rPr>
              <w:br/>
              <w:t>1 флакон з ліофілізатом та 1 флакон з розчинником (L-лізину моногідрат, натрію гідроксид, вода для ін'єкцій) по 5 мл</w:t>
            </w:r>
            <w:r>
              <w:rPr>
                <w:b/>
              </w:rPr>
              <w:t xml:space="preserve"> у контурній чарунковій упаковці; по 1 контурній чарунковій упаковці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НЕО ПРОБІО КЕАР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245474-20/З-118, 248044-20/З-133 від 15.10.2020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Гепаметин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400 мг</w:t>
            </w:r>
            <w:r>
              <w:rPr>
                <w:b/>
              </w:rPr>
              <w:br/>
            </w:r>
            <w:r>
              <w:rPr>
                <w:b/>
              </w:rPr>
              <w:t>5 флаконів з ліофілізатом та 5 флаконів з розчинником (L-лізину моногідрат, натрію гідроксид, вода для ін'єкцій) по 5 мл у контурній чарунковій упаковці; по 1 контурній чарунковій упаковці у коробці;</w:t>
            </w:r>
            <w:r>
              <w:rPr>
                <w:b/>
              </w:rPr>
              <w:br/>
              <w:t>1 флакон з ліофілізатом та 1 флакон з розчинником (L-ліз</w:t>
            </w:r>
            <w:r>
              <w:rPr>
                <w:b/>
              </w:rPr>
              <w:t>ину моногідрат, натрію гідроксид, вода для ін'єкцій) по 5 мл у контурній чарунковій упаковці; по 5 контурних чарункових упаковок у коробці;</w:t>
            </w:r>
            <w:r>
              <w:rPr>
                <w:b/>
              </w:rPr>
              <w:br/>
              <w:t>1 флакон з ліофілізатом та 1 флакон з розчинником (L-лізину моногідрат, натрію гідроксид, вода для ін'єкцій) по 5 мл</w:t>
            </w:r>
            <w:r>
              <w:rPr>
                <w:b/>
              </w:rPr>
              <w:t xml:space="preserve"> у контурній чарунковій упаковці; по 1 контурній чарунковій упаковці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НЕО ПРОБІО КЕАР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250865-21/З-88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ГЕРЦЕПТИН®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600 мг/5 мл; 1 флакон з розчином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250865-21/З-88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ГЕРЦЕПТИН®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600 мг/5 мл; 1 флакон з розчином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250865-21/З-88 в</w:t>
            </w:r>
            <w:r>
              <w:rPr>
                <w:b/>
              </w:rPr>
              <w:t>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ГЕРЦЕПТИН®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600 мг/5 мл; 1 флакон з розчином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243914-20/З-45, 243915-20/З-45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Гліозомід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 мг або по 100 мг або по 180 мг або по 250 мг; по 1 капсулі у саше; по 5 саше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243914-20/З-45, 243915-20/З-45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Гліозомід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 мг або по 100 мг або по 180 мг або по 250 мг; по 1 капсулі у саше; по 5 саше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243914-20/З-45, 243915-20/З-45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Гліозомід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 мг або по 100 мг або по 180 мг або по 250 мг; по 1 капсулі у саше; по 5 саше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243914-20/З-45, 243915-20/З-45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Гліозомід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 мг або по 100 мг або по 180 мг або по 250 мг; по 1 капсулі у саше; по 5 саше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243914-20/З-45, 243915-20/З-45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Гліозомід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 мг або по 100 мг або по 180 мг або по 250 мг; по 1 капсулі у саше; по 5 саше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243914-20/З-45, 243915-20/З-45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Гліозомід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 мг або по 100 мг або по 180 мг або по 250 мг; по 1 капсулі у саше; по 5 саше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243914-20/З-45, 243915-20/З-45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Гліозомід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 мг або по 100 мг або по 180 мг або по 250 мг; по 1 капсулі у саше; по 5 саше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243914-20/З-45, 243915-20/З-45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Гліозомід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 мг або по 100 мг або по 180 мг або по 250 мг; по 1 капсулі у саше; по 5 саше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243914-20/З-45, 243915-20/З-45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Гліозомід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 мг або по 100 мг або по 180 мг або по 250 мг; по 1 капсулі у саше; по 5 саше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243914-20/З-45, 243915-20/З-45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Гліозомід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 мг або по 100 мг або по 180 мг або по 250 мг; по 1 капсулі у саше; по 5 саше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243914-20/З-45, 243915-20/З-45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Гліозомід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 мг або по 100 мг або по 180 мг або по 250 мг; по 1 капсулі у саше; по 5 саше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243914-20/З-45, 243915-20/З-45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Гліозомід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 мг або по 100 мг або по 180 мг або по 250 мг; по 1 капсулі у саше; по 5 саше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246906-20/З-45, 246907-20/З-45, 246908-20/З-45, 246909-20/З-45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Гліозомід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 мг або 100 мг або 180 мг або 250 мг, по 1 капсулі у саше; по 5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246906-20/З-45, 246907-20/З-45, 246908-20/З-45, 246909-20/З-45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Гліозомід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 мг або 100 мг або 180 мг або 250 мг, по 1 капсулі у саше; по 5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246906-20/З-45, 246907-20/З-45, 246908-20/З-45, 246909-20/З-45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Гліозомід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 мг або 100 мг або 180 мг або 250 мг, по 1 капсулі у саше; по 5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246906-20/З-45, 246907-20/З-45, 246908-20/З-45, 246909-20/З-45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Гліозомід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 мг або 100 мг або 180 мг або 250 мг, по 1 капсулі у саше; по 5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246906-20/З-45, 246907-20/З-45, 246908-20/З-45, 246909-20/З-45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Гліозомід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 мг або 100 мг або 180 мг або 250 мг, по 1 капсулі у саше; по 5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246906-20/З-45, 246907-20/З-45, 246908-20/З-45, 246909-20/З-45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Гліозомід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 мг або 100 мг або 180 мг або 250 мг, по 1 капсулі у саше; по 5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246906-20/З-45, 246907-20/З-45, 246908-20/З-45, 246909-20/З-45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Гліозомід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 мг або 100 мг або 180 мг або 250 мг, по 1 капсулі у саше; по 5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246906-20/З-45, 246907-20/З-45, 246908-20/З-45, 246909-20/З-45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Гліозомід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 мг або 100 мг або 180 мг або 250 мг, по 1 капсулі у саше; по 5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246906-20/З-45, 246907-20/З-45, 246908-20/З-45, 246909-20/З-45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Гліозомід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 мг або 100 мг або 180 мг або 250 мг, по 1 капсулі у саше; по 5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246906-20/З-45, 246907-20/З-45, 246908-20/З-45, 246909-20/З-45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Гліозомід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 мг або 100 мг або 180 мг або 250 мг, по 1 капсулі у саше; по 5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246906-20/З-45, 246907-20/З-45, 246908-20/З-45, 246909-20/З-45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Гліозомід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 мг або 100 мг або 180 мг або 250 мг, по 1 капсулі у саше; по 5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246906-20/З-45, 246907-20/З-45, 246908-20/З-45, 246909-20/З-45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Гліозомід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 мг або 100 мг або 180 мг або 250 мг, по 1 капсулі у саше; по 5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249791-20/В-92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ГЛОДУ НАСТОЙКА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настойка;по 100 мл у флаконах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249791-20/В-92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ГЛОДУ НАСТОЙКА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настойка;по 100 мл у флаконах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  <w:lang w:eastAsia="ru-RU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249791-20/В-92 в</w:t>
            </w:r>
            <w:r>
              <w:rPr>
                <w:b/>
              </w:rPr>
              <w:t>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ГЛОДУ НАСТОЙКА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настойка;по 100 мл у флаконах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228597-20/З-117 від 17.02.2020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Грипаут гарячий напій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6 г у пакетику; по 10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</w:t>
            </w:r>
            <w:r>
              <w:rPr>
                <w:szCs w:val="20"/>
                <w:lang w:eastAsia="ru-RU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228597-20/З-117 від 17.02.2020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Грипаут гарячий напій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6 г у пакетику; по 10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228597-20/З-117 </w:t>
            </w:r>
            <w:r>
              <w:rPr>
                <w:b/>
              </w:rPr>
              <w:t>від 17.02.2020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Грипаут гарячий напій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6 г у пакетику; по 10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245546-20/В-50 від 19.10.2020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Гропівірін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500 мг, по 10 таблеток у блістері; по 2 або 5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245546-20/В-50 від 19.10.2020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Гропівірін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500 мг, по 10 таблеток у блістері; по 2 або 5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245546-20/В-50 від 19.10.2020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Гропівірін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500 мг, по 10 таблеток у блістері; по 2 або 5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249946-20/В-116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Дезлоратадин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0,5 мг/мл; по 60 мл у банці; по 1 банці разом з мірною ложкою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249946-20/В-116 </w:t>
            </w:r>
            <w:r>
              <w:rPr>
                <w:b/>
              </w:rPr>
              <w:t>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Дезлоратадин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0,5 мг/мл; по 60 мл у банці; по 1 банці разом з мірною ложкою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249946-20/В-116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Дезлоратадин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0,5 мг/мл; по 60 мл у банці; по 1 банці разом з мірною ложкою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251252-21/З-116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 xml:space="preserve">ДЕКРИЗ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50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251252-21/З-116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 xml:space="preserve">ДЕКРИЗ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50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251252-21/З-116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 xml:space="preserve">ДЕКРИЗ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50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251252-21/З-116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 xml:space="preserve">ДЕКРИЗ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50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251252-21/З-116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 xml:space="preserve">ДЕКРИЗ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50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251252-21/З-116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 xml:space="preserve">ДЕКРИЗ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50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251429-21/В-97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Диклокаїн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2 мл в ампулі; по 10 ампул у картонній коробці з перегородками; по 2 мл в ампулі; по 5 ампул у блістері; по 2 блістери в картонній коробці; по 2 мл в ампулі; по 10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Товари</w:t>
            </w:r>
            <w:r>
              <w:rPr>
                <w:b/>
              </w:rPr>
              <w:t>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251429-21/В-97 в</w:t>
            </w:r>
            <w:r>
              <w:rPr>
                <w:b/>
              </w:rPr>
              <w:t>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Диклокаїн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2 мл в ампулі; по 10 ампул у кар</w:t>
            </w:r>
            <w:r>
              <w:rPr>
                <w:b/>
              </w:rPr>
              <w:t>тонній коробці з перегородками; по 2 мл в ампулі; по 5 ампул у блістері; по 2 блістери в картонній коробці; по 2 мл в ампулі; по 10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</w:t>
            </w:r>
            <w:r>
              <w:rPr>
                <w:b/>
              </w:rPr>
              <w:t>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251429-21/В-97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Диклокаїн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2 мл в ампулі; по 10 ампул у картонній коробці з перегородками; по 2 мл в ампулі; по 5 ампул у блістері; по 2 блістери в картонній коробці; по 2 мл в ампулі; по 10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Товари</w:t>
            </w:r>
            <w:r>
              <w:rPr>
                <w:b/>
              </w:rPr>
              <w:t>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237328-20/З-92 від 23.06.2020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Діанорм-М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блістері; по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237328-20/З-92 в</w:t>
            </w:r>
            <w:r>
              <w:rPr>
                <w:b/>
              </w:rPr>
              <w:t>ід 23.06.2020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Діанорм-М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блістері; по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237328-20/З-92 від 23.06.2020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Діанорм-М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блістері; по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251534-21/В-39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Діокор Соло 80, Діокор Соло 160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 або по 160 мг; по 10 таблеток у блістері; по 1 або 3, або 4,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251534-21/В-39 в</w:t>
            </w:r>
            <w:r>
              <w:rPr>
                <w:b/>
              </w:rPr>
              <w:t>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Діокор Соло 80, Діокор Соло 160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 або по 160 мг; по 10 таблеток у блістері; по 1 або 3, або 4,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251534-21/В-39 в</w:t>
            </w:r>
            <w:r>
              <w:rPr>
                <w:b/>
              </w:rPr>
              <w:t>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Діокор Соло 80, Діокор Соло 160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 або по 160 мг; по 10 таблеток у блістері; по 1 або 3, або 4,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251534-21/В-39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Діокор Соло 80, Діокор Соло 160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 або по 160 мг; по 10 таблеток у блістері; по 1 або 3, або 4,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251534-21/В-39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Діокор Соло 80, Діокор Соло 160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 або по 160 мг; по 10 таблеток у блістері; по 1 або 3, або 4,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251534-21/В-39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Діокор Соло 80, Діокор Соло 160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 або по 160 мг; по 10 таблеток у блістері; по 1 або 3, або 4,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</w:t>
            </w:r>
            <w:r>
              <w:rPr>
                <w:noProof/>
                <w:lang w:val="ru-RU" w:eastAsia="ru-RU"/>
              </w:rPr>
              <w:t>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238817-20/В-133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Доксициклін-Тева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 по 10 таблеток у блістері,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238817-20/В-133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Доксициклін-Тева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 по 10 таблеток у блістері,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238817-20/В-133 </w:t>
            </w:r>
            <w:r>
              <w:rPr>
                <w:b/>
              </w:rPr>
              <w:t>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Доксициклін-Тева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 по 10 таблеток у блістері,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237349-20/З-84, 237350-20/З-84 від 23.06.2020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Долутегравір 50 мг, Ламівудин 300 мг та Тенофовіру Дизопроксилу Фумарат 300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</w:t>
            </w:r>
            <w:r>
              <w:rPr>
                <w:b/>
              </w:rPr>
              <w:t>вкриті плівковою оболонкою (50 мг/300 мг/300 мг); по 30 або по 90, або по 100 таблеток у пластиковому контейнері, що містить два саше з силікагелем, по 1 контейнеру у картонній упаковці; по 180 таблеток у пластиковому контейнері, що містить три саше з силі</w:t>
            </w:r>
            <w:r>
              <w:rPr>
                <w:b/>
              </w:rPr>
              <w:t>кагелем, по 1 контейнеру у картонній упаковці; по 30 або по 90, або по 100 таблеток у пластиковому контейнері, що містить два саше з силікагелем; по 180 таблеток у пластиковому контейнері, що містить три саше з силікагелем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Маклеодс Фармасьютикалс</w:t>
            </w:r>
            <w:r>
              <w:rPr>
                <w:b/>
              </w:rPr>
              <w:t xml:space="preserve">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  <w:lang w:eastAsia="ru-RU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237349-20/З-84, 237350-20/З-84 від 23.06.2020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Долутегравір 50 мг, Ламівудин 300 мг та Тенофовіру Дизопроксилу Фумарат 300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(50 мг/300 мг/300 мг); по 30 або по 90, або по 100 таблеток у пластиковому контейнері, що містить два саше з силікагелем, по 1 контейнеру у</w:t>
            </w:r>
            <w:r>
              <w:rPr>
                <w:b/>
              </w:rPr>
              <w:t xml:space="preserve"> картонній упаковці; по 180 таблеток у пластиковому контейнері, що містить три саше з силікагелем, по 1 контейнеру у картонній упаковці; по 30 або по 90, або по 100 таблеток у пластиковому контейнері, що містить два саше з силікагелем; по 180 таблеток у пл</w:t>
            </w:r>
            <w:r>
              <w:rPr>
                <w:b/>
              </w:rPr>
              <w:t>астиковому контейнері, що містить три саше з силікагелем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</w:t>
            </w:r>
            <w:r>
              <w:rPr>
                <w:szCs w:val="20"/>
                <w:lang w:eastAsia="ru-RU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237349-20/З-84, 237350-20/З-84 від 23.06.2020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Долутегравір 50 мг, Ламівудин 300 мг та Тенофовіру Дизопроксилу Фумарат 300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</w:t>
            </w:r>
            <w:r>
              <w:rPr>
                <w:b/>
              </w:rPr>
              <w:t>вкриті плівковою оболонкою (50 мг/300 мг/300 мг); по 30 або по 90, або по 100 таблеток у пластиковому контейнері, що містить два саше з силікагелем, по 1 контейнеру у картонній упаковці; по 180 таблеток у пластиковому контейнері, що містить три саше з силі</w:t>
            </w:r>
            <w:r>
              <w:rPr>
                <w:b/>
              </w:rPr>
              <w:t>кагелем, по 1 контейнеру у картонній упаковці; по 30 або по 90, або по 100 таблеток у пластиковому контейнері, що містить два саше з силікагелем; по 180 таблеток у пластиковому контейнері, що містить три саше з силікагелем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Маклеодс Фармасьютикалс</w:t>
            </w:r>
            <w:r>
              <w:rPr>
                <w:b/>
              </w:rPr>
              <w:t xml:space="preserve">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212634-19/З-02 від 29.05.2019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Дуокопт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розчин; по 5 мл у багатодозовому флаконі з насосом і захисним ковпачком; по 1 флакону у допоміжному пристрої для доставки; №1 або №3 у коробці або по 10 мл у багатодозовому флаконі з насосом і захисним ковпачком; по 1 флакону у допоміжному при</w:t>
            </w:r>
            <w:r>
              <w:rPr>
                <w:b/>
              </w:rPr>
              <w:t>строї для доставки; №1 або №2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212634-19/З-02 в</w:t>
            </w:r>
            <w:r>
              <w:rPr>
                <w:b/>
              </w:rPr>
              <w:t>ід 29.05.2019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Дуокопт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розчин; по 5 мл у багатодозовому флаконі з насосом і захисним ковпачком; по 1 флакону у допоміжному пристрої для доставки; №1 або №3 у коробці або по 10 мл у багатодозовому флаконі з насосом і захисним ковпачком; по 1 флакону у допоміжному при</w:t>
            </w:r>
            <w:r>
              <w:rPr>
                <w:b/>
              </w:rPr>
              <w:t>строї для доставки; №1 або №2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212634-19/З-02 в</w:t>
            </w:r>
            <w:r>
              <w:rPr>
                <w:b/>
              </w:rPr>
              <w:t>ід 29.05.2019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Дуокопт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розчин; по 5 мл у багатодозовому флаконі з насосом і захисним ковпачком; по 1 флакону у допоміжному пристрої для доставки; №1 або №3 у коробці або по 10 мл у багатодозовому флаконі з насосом і захисним ковпачком; по 1 флакону у допоміжному при</w:t>
            </w:r>
            <w:r>
              <w:rPr>
                <w:b/>
              </w:rPr>
              <w:t>строї для доставки; №1 або №2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240605-20/В-124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Еглоніл®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мг; № 12 (12х1):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240605-20/В-124 </w:t>
            </w:r>
            <w:r>
              <w:rPr>
                <w:b/>
              </w:rPr>
              <w:t>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Еглоніл®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мг; № 12 (12х1):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240605-20/В-124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Еглоніл®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мг; № 12 (12х1):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249864-20/В-113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Еглоніл®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мг; № 30 (15х2): по 15 капсул у блістері; по 2 блістери в картонній коробці з маркуванням українською мовою; № 30 (30х1): по 30 капсул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</w:t>
            </w:r>
            <w:r>
              <w:rPr>
                <w:b/>
              </w:rPr>
              <w:t xml:space="preserve">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  <w:lang w:eastAsia="ru-RU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249864-20/В-113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Еглоніл®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мг; № 30 (15х2): по 15 капсул у блістері; по 2 блістери в картонній коробці з маркуванням українською мовою; № 30 (30х1): по 30 капсул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</w:t>
            </w:r>
            <w:r>
              <w:rPr>
                <w:b/>
              </w:rPr>
              <w:t xml:space="preserve">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  <w:lang w:eastAsia="ru-RU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249864-20/В-113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Еглоніл®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мг; № 30 (15х2): по 15 капсул у блістері; по 2 блістери в картонній коробці з маркуванням українською мовою; № 30 (30х1): по 30 капсул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</w:t>
            </w:r>
            <w:r>
              <w:rPr>
                <w:b/>
              </w:rPr>
              <w:t xml:space="preserve">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246122-20/З-116, 246123-20/З-116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Екземестаaн Аккорд 25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№ 15: по 15 таблеток у блістері, по 1 блістеру в картонній коробці; № 30: по 15 таблеток у блістері, по 2 блістери в картонній коробці; № 90: по 15 таблеток у блістері, по 6 блістерів в картонній коробці; № 1</w:t>
            </w:r>
            <w:r>
              <w:rPr>
                <w:b/>
              </w:rPr>
              <w:t>00: по 10 таблеток у блістері, по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246122-20/З-116, 246123-20/З-116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Екземестаaн Аккорд 25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№ 15: по 15 таблеток у блістері, по 1 блістеру в картонній коробці; № 30: по 15 таблеток у блістері, по 2 блістери в картонній коробці; № 90: по 15 таблеток у блістері, по 6 блістерів в картонній коробці; № 1</w:t>
            </w:r>
            <w:r>
              <w:rPr>
                <w:b/>
              </w:rPr>
              <w:t>00: по 10 таблеток у блістері, по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246122-20/З-116, 246123-20/З-116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Екземестаaн Аккорд 25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№ 15: по 15 таблеток у блістері, по 1 блістеру в картонній коробці; № 30: по 15 таблеток у блістері, по 2 блістери в картонній коробці; № 90: по 15 таблеток у блістері, по 6 блістерів в картонній коробці; № 1</w:t>
            </w:r>
            <w:r>
              <w:rPr>
                <w:b/>
              </w:rPr>
              <w:t>00: по 10 таблеток у блістері, по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245352-20/В-133, 245353-20/В-133, 245354-20/В-133, 245355-20/В-133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Еналаприл-Тева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по 10 таблеток у блістері; по 3 блістери у картонній коробці; по 5 мг, по 10 мг, по 20 мг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</w:t>
            </w:r>
            <w:r>
              <w:rPr>
                <w:b/>
              </w:rPr>
              <w:t>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245352-20/В-133, 245353-20/В-133, 245354-20/В-133, 245355-20/В-133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Еналаприл-Тева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по 10 таблеток у блістері; по 3 блістери у картонній коробці; по 5 мг, по 10 мг, по 20 мг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245352-20/В-133, 245353-20/В-133, 245354-20/В-133, 245355-20/В-133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Еналаприл-Тева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по 10 таблеток у блістері; по 3 блістери у картонній коробці; по 5 мг, по 10 мг, по 20 мг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245352-20/В-133, 245353-20/В-133, 245354-20/В-133, 245355-20/В-133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Еналаприл-Тева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по 10 таблеток у блістері; по 3 блістери у картонній коробці; по 5 мг, по 10 мг, по 20 мг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</w:t>
            </w:r>
            <w:r>
              <w:rPr>
                <w:b/>
              </w:rPr>
              <w:t>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245352-20/В-133, 245353-20/В-133, 245354-20/В-133, 245355-20/В-133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Еналаприл-Тева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по 10 таблеток у блістері; по 3 блістери у картонній коробці; по 5 мг, по 10 мг, по 20 мг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245352-20/В-133, 245353-20/В-133, 245354-20/В-133, 245355-20/В-133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Еналаприл-Тева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по 10 таблеток у блістері; по 3 блістери у картонній коробці; по 5 мг, по 10 мг, по 20 мг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245352-20/В-133, 245353-20/В-133, 245354-20/В-133, 245355-20/В-133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Еналаприл-Тева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по 10 таблеток у блістері; по 3 блістери у картонній коробці; по 5 мг, по 10 мг, по 20 мг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</w:t>
            </w:r>
            <w:r>
              <w:rPr>
                <w:b/>
              </w:rPr>
              <w:t>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245352-20/В-133, 245353-20/В-133, 245354-20/В-133, 245355-20/В-133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Еналаприл-Тева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по 10 таблеток у блістері; по 3 блістери у картонній коробці; по 5 мг, по 10 мг, по 20 мг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245352-20/В-133, 245353-20/В-133, 245354-20/В-133, 245355-20/В-133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Еналаприл-Тева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по 10 таблеток у блістері; по 3 блістери у картонній коробці; по 5 мг, по 10 мг, по 20 мг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245352-20/В-133, 245353-20/В-133, 245354-20/В-133, 245355-20/В-133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Еналаприл-Тева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по 10 таблеток у блістері; по 3 блістери у картонній коробці; по 5 мг, по 10 мг, по 20 мг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</w:t>
            </w:r>
            <w:r>
              <w:rPr>
                <w:b/>
              </w:rPr>
              <w:t>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</w:t>
            </w:r>
            <w:r>
              <w:rPr>
                <w:noProof/>
                <w:lang w:val="ru-RU" w:eastAsia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</w:t>
      </w:r>
      <w:r>
        <w:rPr>
          <w:b/>
          <w:szCs w:val="20"/>
          <w:lang w:val="uk-UA" w:eastAsia="ru-RU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245352-20/В-133, 245353-20/В-133, 245354-20/В-133, 245355-20/В-133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Еналаприл-Тева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по 10 таблеток у блістері; по 3 блістери у картонній коробці; по 5 мг, по 10 мг, по 20 мг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  <w:lang w:eastAsia="ru-RU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245352-20/В-133, 245353-20/В-133, 245354-20/В-133, 245355-20/В-133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Еналаприл-Тева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по 10 таблеток у блістері; по 3 блістери у картонній коробці; по 5 мг, по 10 мг, по 20 мг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250807-21/З-134, 250811-21/З-134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ЕНДЖЕРИКС™-В / ENGERIX™-B Вакцина для профілактики вірусного гепатиту В, рекомбінантна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20 мкг/1 мл</w:t>
            </w:r>
            <w:r>
              <w:rPr>
                <w:b/>
              </w:rPr>
              <w:br/>
            </w:r>
            <w:r>
              <w:rPr>
                <w:b/>
              </w:rPr>
              <w:t>по 1 мл (20 мкг) (1 доза для дорослих) та по 0,5 мл (10 мкг) (1 доза для дітей) у флаконі; по 1, або 10 або 25 скляних монодозних флаконів у картонній коробці з маркуванням українською мовою;</w:t>
            </w:r>
            <w:r>
              <w:rPr>
                <w:b/>
              </w:rPr>
              <w:br/>
              <w:t xml:space="preserve">по 1 мл (20 мкг) (1 доза для дорослих) та по 0,5 мл (10 мкг) (1 </w:t>
            </w:r>
            <w:r>
              <w:rPr>
                <w:b/>
              </w:rPr>
              <w:t>доза для дітей) у попередньо наповненому шприці; по 1 попередньо наповненому шприцу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250807-21/З-134, 250811-21/З-134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ЕНДЖЕРИКС™-В / ENGERIX™-B Вакцина для профілактики вірусного гепатиту В, рекомбінантна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20 мкг/1 мл</w:t>
            </w:r>
            <w:r>
              <w:rPr>
                <w:b/>
              </w:rPr>
              <w:br/>
              <w:t>по 1 мл (20 мкг) (1 доза для дорослих) та по 0,5 мл (10 мкг) (1 доза для дітей) у флаконі; по 1, або 10 або 25 скляних монодозних флаконів у картонній коробці з маркуванням українською мовою;</w:t>
            </w:r>
            <w:r>
              <w:rPr>
                <w:b/>
              </w:rPr>
              <w:br/>
              <w:t>по 1 мл (20 мкг) (1 доза для</w:t>
            </w:r>
            <w:r>
              <w:rPr>
                <w:b/>
              </w:rPr>
              <w:t xml:space="preserve"> дорослих) та по 0,5 мл (10 мкг) (1 доза для дітей) у попередньо наповненому шприці; по 1 попередньо наповненому шприцу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</w:t>
            </w:r>
            <w:r>
              <w:rPr>
                <w:b/>
              </w:rPr>
              <w:t>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  <w:lang w:eastAsia="ru-RU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250807-21/З-134, 250811-21/З-134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ЕНДЖЕРИКС™-В / ENGERIX™-B Вакцина для профілактики вірусного гепатиту В, рекомбінантна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20 мкг/1 мл</w:t>
            </w:r>
            <w:r>
              <w:rPr>
                <w:b/>
              </w:rPr>
              <w:br/>
              <w:t>по 1 мл (20 мкг) (1 доза для дорослих) та по 0,5 мл (10 мкг) (1 доза для дітей) у флаконі; по 1, або 10 або 25 скляних монодозних фл</w:t>
            </w:r>
            <w:r>
              <w:rPr>
                <w:b/>
              </w:rPr>
              <w:t>аконів у картонній коробці з маркуванням українською мовою;</w:t>
            </w:r>
            <w:r>
              <w:rPr>
                <w:b/>
              </w:rPr>
              <w:br/>
              <w:t>по 1 мл (20 мкг) (1 доза для дорослих) та по 0,5 мл (10 мкг) (1 доза для дітей) у попередньо наповненому шприці; по 1 попередньо наповненому шприцу в картонній коробці з маркуванням українською мо</w:t>
            </w:r>
            <w:r>
              <w:rPr>
                <w:b/>
              </w:rPr>
              <w:t>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249907-20/В-113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Ентерожерміна®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№ 10; № 20 (10х2): по 5 мл у флаконі; по 10 флаконів, з’єднаних між собою поліетиленовою перемичкою, у касеті; по 1 або 2 касети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249907-20/В-113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Ентерожерміна®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№ 10; № 20 (10х2): по 5 мл у флаконі; по 10 флаконів, з’єднаних між собою поліетиленовою перемичкою, у касеті; по 1 або 2 касети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249907-20/В-113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Ентерожерміна®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№ 10; № 20 (10х2): по 5 мл у флаконі; по 10 флаконів, з’єднаних між собою поліетиленовою перемичкою, у касеті; по 1 або 2 касети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250091-20/В-114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ЕНТЕРОЖЕРМІНА®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оральної; № 10 (2x5): по 2 г у саше; по 10 саше (кожні 2 саше роз'єднуються пунктирною лінією)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250091-20/В-114 </w:t>
            </w:r>
            <w:r>
              <w:rPr>
                <w:b/>
              </w:rPr>
              <w:t>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ЕНТЕРОЖЕРМІНА®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оральної; № 10 (2x5): по 2 г у саше; по 10 саше (кожні 2 саше роз'єднуються пунктирною лінією)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250091-20/В-114 </w:t>
            </w:r>
            <w:r>
              <w:rPr>
                <w:b/>
              </w:rPr>
              <w:t>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ЕНТЕРОЖЕРМІНА®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оральної; № 10 (2x5): по 2 г у саше; по 10 саше (кожні 2 саше роз'єднуються пунктирною лінією)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249851-20/В-39, 249852-20/В-39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Епігаба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300 мг, по 10 капсул у блістері, по 2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249851-20/В-39, 249852-20/В-39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Епігаба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300 мг, по 10 капсул у блістері, по 2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249851-20/В-39, 249852-20/В-39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Епігаба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300 мг, по 10 капсул у блістері, по 2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253093-21/В-86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Ерлотиніб-Тева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або по 100 мг, або по 25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253093-21/В-86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Ерлотиніб-Тева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або по 100 мг, або по 25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253093-21/В-86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Ерлотиніб-Тева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або по 100 мг, або по 25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253093-21/В-86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Ерлотиніб-Тева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або по 100 мг, або по 25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253093-21/В-86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Ерлотиніб-Тева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або по 100 мг, або по 25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253093-21/В-86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Ерлотиніб-Тева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або по 100 мг, або по 25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253093-21/В-86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Ерлотиніб-Тева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або по 100 мг, або по 25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253093-21/В-86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Ерлотиніб-Тева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або по 100 мг, або по 25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253093-21/В-86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Ерлотиніб-Тева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або по 100 мг, або по 25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244198-20/В-82, 244199-20/В-82, 244200-20/В-82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Еропол®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0,1 мг/мл, по 20 мл та по 50 мл у флаконах полімерних з уретральною насадкою;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244198-20/В-82, 244199-20/В-82, 244200-20/В-82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Еропол®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0,1 мг/мл, по 20 мл та по 50 мл у флаконах полімерних з уретральною насадкою;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244198-20/В-82, 244199-20/В-82, 244200-20/В-82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Еропол®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0,1 мг/мл, по 20 мл та по 50 мл у флаконах полімерних з уретральною насадкою;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237121-20/В-98, 237122-20/В-98 від 18.06.2020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Еспераль®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 № 20: по 20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237121-20/В-98, 237122-20/В-98 від 18.06.2020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Еспераль®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 № 20: по 20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237121-20/В-98, </w:t>
            </w:r>
            <w:r>
              <w:rPr>
                <w:b/>
              </w:rPr>
              <w:t>237122-20/В-98 від 18.06.2020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Еспераль®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 № 20: по 20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240960-20/З-132 від 17.08.2020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Естрамон 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трансдермальний, 50 мкг/доба; по 1 пластиру в пакетику; по 6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240960-20/З-132 від 17.08.2020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Естрамон 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трансдермальний, 50 мкг/доба; по 1 пластиру в пакетику; по 6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  <w:lang w:eastAsia="ru-RU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240960-20/З-132 </w:t>
            </w:r>
            <w:r>
              <w:rPr>
                <w:b/>
              </w:rPr>
              <w:t>від 17.08.2020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Естрамон 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трансдермальний, 50 мкг/доба; по 1 пластиру в пакетику; по 6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244821-20/З-116 від 06.10.2020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Есциталопрам-Тева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15 мг, по 20 мг по 14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244821-20/З-116 </w:t>
            </w:r>
            <w:r>
              <w:rPr>
                <w:b/>
              </w:rPr>
              <w:t>від 06.10.2020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Есциталопрам-Тева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15 мг, по 20 мг по 14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244821-20/З-116 від 06.10.2020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Есциталопрам-Тева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15 мг, по 20 мг по 14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244821-20/З-116 від 06.10.2020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Есциталопрам-Тева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15 мг, по 20 мг по 14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244821-20/З-116 від 06.10.2020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Есциталопрам-Тева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15 мг, по 20 мг по 14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244821-20/З-116 від 06.10.2020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Есциталопрам-Тева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15 мг, по 20 мг по 14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244821-20/З-116 від 06.10.2020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Есциталопрам-Тева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15 мг, по 20 мг по 14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244821-20/З-116 від 06.10.2020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Есциталопрам-Тева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15 мг, по 20 мг по 14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244821-20/З-116 від 06.10.2020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Есциталопрам-Тева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15 мг, по 20 мг по 14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244821-20/З-116 від 06.10.2020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Есциталопрам-Тева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15 мг, по 20 мг по 14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244821-20/З-116 від 06.10.2020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Есциталопрам-Тева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15 мг, по 20 мг по 14 таблеток у блістері</w:t>
            </w:r>
            <w:r>
              <w:rPr>
                <w:b/>
              </w:rPr>
              <w:t>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244821-20/З-116 </w:t>
            </w:r>
            <w:r>
              <w:rPr>
                <w:b/>
              </w:rPr>
              <w:t>від 06.10.2020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Есциталопрам-Тева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15 мг, по 20 мг по 14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246006-20/В-97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 xml:space="preserve">Етанол 96 %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розчин,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"Фарма Черкас",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246006-20/В-97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 xml:space="preserve">Етанол 96 %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розчин,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"Фарма Черкас",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246006-20/В-97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 xml:space="preserve">Етанол 96 %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розчин,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"Фарма Черкас",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242644-20/З-126 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Еффезел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гель; по 5 г, 15 г, 30 г гелю у тубі; по 1 тубі в картонній коробці; по 15 г, 30 г гелю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Галдерма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242644-20/З-126 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Еффезел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гель; по 5 г, 15 г, 30 г гелю у тубі; по 1 тубі в картонній коробці; по 15 г, 30 г гелю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Галдерма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242644-20/З-126 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Еффезел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гель; по 5 г, 15 г, 30 г гелю у тубі; по 1 тубі в картонній коробці; по 15 г, 30 г гелю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Галдерма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252386-21/В-96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Заліза сахарат - залізне вино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7,39 г/100 г по 100 г у флаконах або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</w:t>
            </w:r>
            <w:r>
              <w:rPr>
                <w:szCs w:val="20"/>
                <w:lang w:eastAsia="ru-RU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252386-21/В-96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Заліза сахарат - залізне вино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7,39 г/100 г по 100 г у флаконах або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  <w:lang w:eastAsia="ru-RU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252386-21/В-96 в</w:t>
            </w:r>
            <w:r>
              <w:rPr>
                <w:b/>
              </w:rPr>
              <w:t>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Заліза сахарат - залізне вино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7,39 г/100 г по 100 г у флаконах або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239761-20/З-82 від 29.07.2020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Зодак®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мг № 30 (10х3):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239761-20/З-82 від 29.07.2020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Зодак®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мг № 30 (10х3):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239761-20/З-82 в</w:t>
            </w:r>
            <w:r>
              <w:rPr>
                <w:b/>
              </w:rPr>
              <w:t>ід 29.07.2020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Зодак®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мг № 30 (10х3):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251383-21/В-50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Ібандронова кислота - 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інфузій, 1 мг/мл </w:t>
            </w:r>
            <w:r>
              <w:rPr>
                <w:b/>
              </w:rPr>
              <w:br/>
            </w:r>
            <w:r>
              <w:rPr>
                <w:b/>
              </w:rPr>
              <w:t>по 6 мл у флаконі з маркуванням українською мовою; по 1 флакону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251383-21/В-50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Ібандронова кислота - 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інфузій, 1 мг/мл </w:t>
            </w:r>
            <w:r>
              <w:rPr>
                <w:b/>
              </w:rPr>
              <w:br/>
            </w:r>
            <w:r>
              <w:rPr>
                <w:b/>
              </w:rPr>
              <w:t>по 6 мл у флаконі з маркуванням українською мовою; по 1 флакону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251383-21/В-50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Ібандронова кислота - 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інфузій, 1 мг/мл </w:t>
            </w:r>
            <w:r>
              <w:rPr>
                <w:b/>
              </w:rPr>
              <w:br/>
            </w:r>
            <w:r>
              <w:rPr>
                <w:b/>
              </w:rPr>
              <w:t>по 6 мл у флаконі з маркуванням українською мовою; по 1 флакону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249237-20/З-94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Ібупром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мг, по 6 таблеток у блістері, по 1 блістеру в картонній коробці; по 12 таблеток у блістері, по 1 або 2 блістери в картонній коробці; по 24 таблетки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  <w:lang w:eastAsia="ru-RU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249237-20/З-94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Ібупром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мг, по 6 таблеток у блістері, по 1 блістеру в картонній коробці; по 12 таблеток у блістері, по 1 або 2 блістери в картонній коробці; по 24 таблетки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  <w:lang w:eastAsia="ru-RU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249237-20/З-94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Ібупром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мг, по 6 таблеток у блістері, по 1 блістеру в картонній коробці; по 12 таблеток у блістері, по 1 або 2 блістери в картонній коробці; по 24 таблетки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249239-20/З-94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Ібупром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мг, по 6 таблеток у блістері, по 1 блістеру в картонній коробці; по 12 таблеток у блістері, по 1 або 2 блістери в картонній коробці; по 24 таблетки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  <w:lang w:eastAsia="ru-RU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249239-20/З-94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Ібупром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мг, по 6 таблеток у блістері, по 1 блістеру в картонній коробці; по 12 таблеток у блістері, по 1 або 2 блістери в картонній коробці; по 24 таблетки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  <w:lang w:eastAsia="ru-RU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249239-20/З-94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Ібупром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мг, по 6 таблеток у блістері, по 1 блістеру в картонній коробці; по 12 таблеток у блістері, по 1 або 2 блістери в картонній коробці; по 24 таблетки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249230-20/З-94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Ібупром Спринт Капс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200 мг, по 6 або по 10, або по 12 капсул у блістері, по 1 блістеру в картонній коробці; по 12 капсул у блістері, по 2 блістери в картонній коробці; по 10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249230-20/З-94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Ібупром Спринт Капс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200 мг, по 6 або по 10, або по 12 капсул у блістері, по 1 блістеру в картонній коробці; по 12 капсул у блістері, по 2 блістери в картонній коробці; по 10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249230-20/З-94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Ібупром Спринт Капс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200 мг, по 6 або по 10, або по 12 капсул у блістері, по 1 блістеру в картонній коробці; по 12 капсул у блістері, по 2 блістери в картонній коробці; по 10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249233-20/З-94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Ібупром Спринт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400 мг, по 6 капсул у блістері; по 1 блістеру в картонній коробці; по 10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  <w:lang w:eastAsia="ru-RU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249233-20/З-94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Ібупром Спринт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400 мг, по 6 капсул у блістері; по 1 блістеру в картонній коробці; по 10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249233-20/З-94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Ібупром Спринт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400 мг, по 6 капсул у блістері; по 1 блістеру в картонній коробці; по 10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250992-21/В-96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Ібупрофен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 по 10 таблеток у блістері; по 1 або 3,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250992-21/В-96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Ібупрофен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 по 10 таблеток у блістері; по 1 або 3,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250992-21/В-96 в</w:t>
            </w:r>
            <w:r>
              <w:rPr>
                <w:b/>
              </w:rPr>
              <w:t>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Ібупрофен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 по 10 таблеток у блістері; по 1 або 3,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247184-20/З-124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Імодіум®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 мг; по 6 або 20 капсул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247184-20/З-124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Імодіум®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 мг; по 6 або 20 капсул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247184-20/З-124 </w:t>
            </w:r>
            <w:r>
              <w:rPr>
                <w:b/>
              </w:rPr>
              <w:t>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Імодіум®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 мг; по 6 або 20 капсул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247183-20/З-124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Імодіум® Експрес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</w:t>
            </w:r>
            <w:r>
              <w:rPr>
                <w:b/>
              </w:rPr>
              <w:t>ки, що диспергуються в ротовій порожнині, по 2 мг; по 6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247183-20/З-124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Імодіум® Експрес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порожнині, по 2 мг; по 6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247183-20/З-124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Імодіум® Експрес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порожнині, по 2 мг; по 6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251714-21/З-61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Інсті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по 3,5 г у саше-пакеті; по 5 саше-пакетів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  <w:lang w:eastAsia="ru-RU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251714-21/З-61 в</w:t>
            </w:r>
            <w:r>
              <w:rPr>
                <w:b/>
              </w:rPr>
              <w:t>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Інсті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по 3,5 г у саше-пакеті; по 5 саше-пакетів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251714-21/З-61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Інсті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по 3,5 г у саше-пакеті; по 5 саше-пакетів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249991-20/В-121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Інсуман Комб 25®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cуспензія для ін’єкцій, 100 МО/мл; для виробника Санофі-Авентіс Дойчланд ГмбХ, Німеччина: №1, № 5 (по 5 мл у флаконі; по 1 або по 5 флаконів у картонній коробці) з маркуванням українською мовою; № 5 (5х1), № 10 (5х2) (по 3 мл у картриджі; додатково у картр</w:t>
            </w:r>
            <w:r>
              <w:rPr>
                <w:b/>
              </w:rPr>
              <w:t>идж вміщені 3 металевих кульки; по 5 картриджів у блістері, по 1 або по 2 блістери у картонній коробці) з маркуванням українською мовою; для виробника ТОВ «Фарма Лайф», Україна: № 5 (по 5 мл у флаконі; по 5 флаконів у картонній коробці) з маркуванням украї</w:t>
            </w:r>
            <w:r>
              <w:rPr>
                <w:b/>
              </w:rPr>
              <w:t>нською мовою; № 5 (5х1) (по 3 мл у картриджі; додатково у картридж вміщені 3 металевих кульки; по 5 картриджів у блістері, по 1 блістеру в картонній коробці) з маркуванням українською мовою; № 5 (по 3 мл у картриджі, вмонтованому в одноразову шприц-ручку С</w:t>
            </w:r>
            <w:r>
              <w:rPr>
                <w:b/>
              </w:rPr>
              <w:t>олоСтар® (без голок для ін'єкцій); додатково у картридж вміщені 3 металевих кульки; по 5 шприц-ручок в картонній коробці)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249991-20/В-121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Інсуман Комб 25®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cуспензія для ін’єкцій, 100 МО/мл; для виробника Санофі-Авентіс Дойчланд ГмбХ, Німеччина: №1, № 5 (по 5 мл у флаконі; по 1 або по 5 флаконів у картонній коробці) з маркуванням українською мовою; № 5 (5х1), № 10 (5х2) (по 3 мл у картриджі; додатково у картр</w:t>
            </w:r>
            <w:r>
              <w:rPr>
                <w:b/>
              </w:rPr>
              <w:t>идж вміщені 3 металевих кульки; по 5 картриджів у блістері, по 1 або по 2 блістери у картонній коробці) з маркуванням українською мовою; для виробника ТОВ «Фарма Лайф», Україна: № 5 (по 5 мл у флаконі; по 5 флаконів у картонній коробці) з маркуванням украї</w:t>
            </w:r>
            <w:r>
              <w:rPr>
                <w:b/>
              </w:rPr>
              <w:t>нською мовою; № 5 (5х1) (по 3 мл у картриджі; додатково у картридж вміщені 3 металевих кульки; по 5 картриджів у блістері, по 1 блістеру в картонній коробці) з маркуванням українською мовою; № 5 (по 3 мл у картриджі, вмонтованому в одноразову шприц-ручку С</w:t>
            </w:r>
            <w:r>
              <w:rPr>
                <w:b/>
              </w:rPr>
              <w:t>олоСтар® (без голок для ін'єкцій); додатково у картридж вміщені 3 металевих кульки; по 5 шприц-ручок в картонній коробці)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249991-20/В-121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Інсуман Комб 25®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cуспензія для ін’єкцій, 100 МО/мл; для виробника Санофі-Авентіс Дойчланд ГмбХ, Німеччина: №1, № 5 (по 5 мл у флаконі; по 1 або по 5 флаконів у картонній коробці) з маркуванням українською мовою; № 5 (5х1), № 10 (5х2) (по 3 мл у картриджі; додатково у картр</w:t>
            </w:r>
            <w:r>
              <w:rPr>
                <w:b/>
              </w:rPr>
              <w:t>идж вміщені 3 металевих кульки; по 5 картриджів у блістері, по 1 або по 2 блістери у картонній коробці) з маркуванням українською мовою; для виробника ТОВ «Фарма Лайф», Україна: № 5 (по 5 мл у флаконі; по 5 флаконів у картонній коробці) з маркуванням украї</w:t>
            </w:r>
            <w:r>
              <w:rPr>
                <w:b/>
              </w:rPr>
              <w:t>нською мовою; № 5 (5х1) (по 3 мл у картриджі; додатково у картридж вміщені 3 металевих кульки; по 5 картриджів у блістері, по 1 блістеру в картонній коробці) з маркуванням українською мовою; № 5 (по 3 мл у картриджі, вмонтованому в одноразову шприц-ручку С</w:t>
            </w:r>
            <w:r>
              <w:rPr>
                <w:b/>
              </w:rPr>
              <w:t>олоСтар® (без голок для ін'єкцій); додатково у картридж вміщені 3 металевих кульки; по 5 шприц-ручок в картонній коробці)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250000-20/В-121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Інсуман Рапід®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</w:t>
            </w:r>
            <w:r>
              <w:rPr>
                <w:b/>
              </w:rPr>
              <w:t>для ін’єкцій, 100 МО/мл; для виробника Санофі-Авентіс Дойчланд ГмбХ, Німеччина: №1, № 5 (по 5 мл у флаконі; по 1 або по 5 флаконів у картонній коробці) з маркуванням українською мовою; № 5 (5х1), № 10 (5х2) (по 3 мл у картриджі; по 5 картриджів у блістері,</w:t>
            </w:r>
            <w:r>
              <w:rPr>
                <w:b/>
              </w:rPr>
              <w:t xml:space="preserve"> по 1 або по 2 блістери у картонній коробці) з маркуванням українською мовою; № 1 (по 10 мл у флаконі; по1 флакону у картонній коробці) з маркуванням українською мовою; для виробника ТОВ «Фарма Лайф», Україна: № 5 (по 5 мл у флаконі; по 5 флаконів у картон</w:t>
            </w:r>
            <w:r>
              <w:rPr>
                <w:b/>
              </w:rPr>
              <w:t>ній коробці) з маркуванням українською мовою; № 5 (5х1) (по 3 мл у картриджі; по 5 картриджів у блістері, по 1 блістеру в картонній коробці) з маркуванням українською мовою; № 5 (по 3 мл у картриджі, вмонтованому в одноразову шприц-ручку СолоСтар® (без гол</w:t>
            </w:r>
            <w:r>
              <w:rPr>
                <w:b/>
              </w:rPr>
              <w:t>ок для ін'єкцій); по 5 шприц-ручок в картонній коробці) з маркуванням українською мовою; № 1 (по 10 мл у флаконі; по 1 флакону у картонній коробці)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</w:t>
            </w:r>
            <w:r>
              <w:rPr>
                <w:b/>
              </w:rPr>
              <w:t>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250000-20/В-121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Інсуман Рапід®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</w:t>
            </w:r>
            <w:r>
              <w:rPr>
                <w:b/>
              </w:rPr>
              <w:t>для ін’єкцій, 100 МО/мл; для виробника Санофі-Авентіс Дойчланд ГмбХ, Німеччина: №1, № 5 (по 5 мл у флаконі; по 1 або по 5 флаконів у картонній коробці) з маркуванням українською мовою; № 5 (5х1), № 10 (5х2) (по 3 мл у картриджі; по 5 картриджів у блістері,</w:t>
            </w:r>
            <w:r>
              <w:rPr>
                <w:b/>
              </w:rPr>
              <w:t xml:space="preserve"> по 1 або по 2 блістери у картонній коробці) з маркуванням українською мовою; № 1 (по 10 мл у флаконі; по1 флакону у картонній коробці) з маркуванням українською мовою; для виробника ТОВ «Фарма Лайф», Україна: № 5 (по 5 мл у флаконі; по 5 флаконів у картон</w:t>
            </w:r>
            <w:r>
              <w:rPr>
                <w:b/>
              </w:rPr>
              <w:t>ній коробці) з маркуванням українською мовою; № 5 (5х1) (по 3 мл у картриджі; по 5 картриджів у блістері, по 1 блістеру в картонній коробці) з маркуванням українською мовою; № 5 (по 3 мл у картриджі, вмонтованому в одноразову шприц-ручку СолоСтар® (без гол</w:t>
            </w:r>
            <w:r>
              <w:rPr>
                <w:b/>
              </w:rPr>
              <w:t>ок для ін'єкцій); по 5 шприц-ручок в картонній коробці) з маркуванням українською мовою; № 1 (по 10 мл у флаконі; по 1 флакону у картонній коробці)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</w:t>
            </w:r>
            <w:r>
              <w:rPr>
                <w:b/>
              </w:rPr>
              <w:t>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250000-20/В-121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Інсуман Рапід®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100 МО/мл; для виробника Санофі-Авентіс Дойчланд ГмбХ, Німеччина: №1, № 5 (по 5 мл у флаконі; по 1 або по 5 флаконів у картонній коробці) з маркуванням українською мовою; № 5 (5х1), № 10 (5х2) (по 3 мл у картриджі; по 5 картриджів у бл</w:t>
            </w:r>
            <w:r>
              <w:rPr>
                <w:b/>
              </w:rPr>
              <w:t>істері, по 1 або по 2 блістери у картонній коробці) з маркуванням українською мовою; № 1 (по 10 мл у флаконі; по1 флакону у картонній коробці) з маркуванням українською мовою; для виробника ТОВ «Фарма Лайф», Україна: № 5 (по 5 мл у флаконі; по 5 флаконів у</w:t>
            </w:r>
            <w:r>
              <w:rPr>
                <w:b/>
              </w:rPr>
              <w:t xml:space="preserve"> картонній коробці) з маркуванням українською мовою; № 5 (5х1) (по 3 мл у картриджі; по 5 картриджів у блістері, по 1 блістеру в картонній коробці) з маркуванням українською мовою; № 5 (по 3 мл у картриджі, вмонтованому в одноразову шприц-ручку СолоСтар® (</w:t>
            </w:r>
            <w:r>
              <w:rPr>
                <w:b/>
              </w:rPr>
              <w:t>без голок для ін'єкцій); по 5 шприц-ручок в картонній коробці) з маркуванням українською мовою; № 1 (по 10 мл у флаконі; по 1 флакону у картонній коробці)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250576-21/З-123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>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</w:t>
            </w:r>
            <w:r>
              <w:rPr>
                <w:szCs w:val="20"/>
                <w:lang w:eastAsia="ru-RU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lastRenderedPageBreak/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250576-21/З-123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>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</w:t>
            </w:r>
            <w:r>
              <w:rPr>
                <w:szCs w:val="20"/>
                <w:lang w:eastAsia="ru-RU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lastRenderedPageBreak/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250576-21/З-123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>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lastRenderedPageBreak/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250785-21/З-114, 250786-21/З-114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>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lastRenderedPageBreak/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250785-21/З-114, 250786-21/З-114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>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lastRenderedPageBreak/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250785-21/З-114, 250786-21/З-114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>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lastRenderedPageBreak/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250581-21/З-123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</w:t>
            </w:r>
            <w:r>
              <w:rPr>
                <w:b/>
              </w:rPr>
              <w:t>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250581-21/З-123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</w:t>
            </w:r>
            <w:r>
              <w:rPr>
                <w:b/>
              </w:rPr>
              <w:t>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250581-21/З-123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</w:t>
            </w:r>
            <w:r>
              <w:rPr>
                <w:b/>
              </w:rPr>
              <w:t>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250816-21/З-134, 250824-21/З-134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ІНФАНРИКС™ Комбінована вакцина для профілактики дифтерії, правця, кашлюку ацелюлярна очищена інактивована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ін'єкцій, суспензія для ін’єкцій по 1 дозі (0,5 мл) у попередньо заповненому шприці №1 у комплекті з однією або двома голками;</w:t>
            </w:r>
            <w:r>
              <w:rPr>
                <w:b/>
              </w:rPr>
              <w:br/>
              <w:t xml:space="preserve">по 1 попередньо наповненому шприці у комплекті з однією або двома голками у пластиковому контейнері; по 1 пластиковому </w:t>
            </w:r>
            <w:r>
              <w:rPr>
                <w:b/>
              </w:rPr>
              <w:t>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</w:t>
            </w:r>
            <w:r>
              <w:rPr>
                <w:szCs w:val="20"/>
                <w:lang w:eastAsia="ru-RU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250816-21/З-134, 250824-21/З-134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ІНФАНРИКС™ Комбінована вакцина для профілактики дифтерії, правця, кашлюку ацелюлярна очищена інактивована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ін'єкцій, суспензія для ін’єкцій по 1 дозі (0,5 мл) у попередньо заповненому шприці №1 у комплекті з однією або двома голками;</w:t>
            </w:r>
            <w:r>
              <w:rPr>
                <w:b/>
              </w:rPr>
              <w:br/>
              <w:t>по 1 п</w:t>
            </w:r>
            <w:r>
              <w:rPr>
                <w:b/>
              </w:rPr>
              <w:t>опередньо наповненому шприці у комплекті з однією або двома голками у пластиковому контейнері; по 1 пластиковому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250816-21/З-134, 250824-21/З-134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ІНФАНРИКС™ Комбінована вакцина для профілактики дифтерії, правця, кашлюку ацелюлярна очищена інактивована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ін'єкцій, суспензія для ін’єкцій по 1 дозі (0,5 мл) у попередньо заповненому шприці №1 у комплекті з однією або двома голками;</w:t>
            </w:r>
            <w:r>
              <w:rPr>
                <w:b/>
              </w:rPr>
              <w:br/>
              <w:t>по 1 п</w:t>
            </w:r>
            <w:r>
              <w:rPr>
                <w:b/>
              </w:rPr>
              <w:t>опередньо наповненому шприці у комплекті з однією або двома голками у пластиковому контейнері; по 1 пластиковому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250572-21/З-123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ІНФАНРИКС™ Комбінована вакцина для профілактики дифтерії, правця, кашлюку ацелюлярна очищена інактивована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суспензія для ін’єкцій по 1 дозі (0,5 мл) у попередньо заповненому шприці №1 у комплекті з однією або двома голками; по 1 попередньо наповненому шприці у комплекті з однією або двома голками у пластиковому контейнері; по 1 пластиков</w:t>
            </w:r>
            <w:r>
              <w:rPr>
                <w:b/>
              </w:rPr>
              <w:t>ому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</w:t>
            </w:r>
            <w:r>
              <w:rPr>
                <w:szCs w:val="20"/>
                <w:lang w:eastAsia="ru-RU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250572-21/З-123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ІНФАНРИКС™ Комбінована вакцина для профілактики дифтерії, правця, кашлюку ацелюлярна очищена інактивована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суспензія для ін’єкцій по 1 дозі (0,5 мл) у попередньо заповненому шприці №1 у комплекті з однією або двома голками; по 1 попередньо наповненому шприці у комплекті з однією або двома голками у пластиковому контейнері; по 1 пластиков</w:t>
            </w:r>
            <w:r>
              <w:rPr>
                <w:b/>
              </w:rPr>
              <w:t>ому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</w:t>
            </w:r>
            <w:r>
              <w:rPr>
                <w:szCs w:val="20"/>
                <w:lang w:eastAsia="ru-RU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250572-21/З-123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ІНФАНРИКС™ Комбінована вакцина для профілактики дифтерії, правця, кашлюку ацелюлярна очищена інактивована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суспензія для ін’єкцій по 1 дозі (0,5 мл) у попередньо заповненому шприці №1 у комплекті з однією або двома голками; по 1 попередньо наповненому шприці у комплекті з однією або двома голками у пластиковому контейнері; по 1 пластиков</w:t>
            </w:r>
            <w:r>
              <w:rPr>
                <w:b/>
              </w:rPr>
              <w:t>ому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246623-20/В-28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Ісла-Моос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пастилки по 80 мг по 10 пастилок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"Натурфарм",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246623-20/В-28 в</w:t>
            </w:r>
            <w:r>
              <w:rPr>
                <w:b/>
              </w:rPr>
              <w:t>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Ісла-Моос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пастилки по 80 мг по 10 пастилок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"Натурфарм",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246623-20/В-28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Ісла-Моос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пастилки по 80 мг по 10 пастилок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"Натурфарм",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240813-20/В-96 від 13.08.2020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Йод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спиртовий 5 % по 10 мл або по 20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240813-20/В-96 від 13.08.2020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Йод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спиртовий 5 % по 10 мл або по 20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240813-20/В-96 від 13.08.2020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Йод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спиртовий 5 % по 10 мл або по 20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249792-20/В-92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Йод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спиртовий 5%; по 10 мл або по 20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249792-20/В-92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Йод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спиртовий 5%; по 10 мл або по 20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249792-20/В-92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Йод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спиртовий 5%; по 10 мл або по 20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254284-21/В-92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Йод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пластинки або гранульовані кристали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254284-21/В-92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Йод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пластинки або гранульовані кристали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254284-21/В-92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Йод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пластинки або гранульовані кристали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252360-21/З-128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Калетра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перорального застосування по 60 мл у флаконі;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</w:t>
            </w:r>
            <w:r>
              <w:rPr>
                <w:szCs w:val="20"/>
                <w:lang w:eastAsia="ru-RU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252360-21/З-128 </w:t>
            </w:r>
            <w:r>
              <w:rPr>
                <w:b/>
              </w:rPr>
              <w:t>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Калетра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перорального застосування по 60 мл у флаконі;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252360-21/З-128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Калетра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перорального застосування по 60 мл у флаконі;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250886-21/В-66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Кальцію глюконат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мг/мл, по 5 мл в ампулі; по 5 ампул у контурній чарунковій упаковці; по 2 контурні чарункові упаковки у пачці; по 10 мл в ампулі; по 5 ампул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"Ю</w:t>
            </w:r>
            <w:r>
              <w:rPr>
                <w:b/>
              </w:rPr>
              <w:t>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  <w:lang w:eastAsia="ru-RU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250886-21/В-66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Кальцію глюконат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мг/мл, по 5 мл в ампулі; по 5 ампул у контурній чарунковій упаковці; по 2 контурні чарункові упаковки у пачці; по 10 мл в ампулі; по 5 ампул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"Ю</w:t>
            </w:r>
            <w:r>
              <w:rPr>
                <w:b/>
              </w:rPr>
              <w:t>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  <w:lang w:eastAsia="ru-RU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250886-21/В-66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Кальцію глюконат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мг/мл, по 5 мл в ампулі; по 5 ампул у контурній чарунковій упаковці; по 2 контурні чарункові упаковки у пачці; по 10 мл в ампулі; по 5 ампул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"Ю</w:t>
            </w:r>
            <w:r>
              <w:rPr>
                <w:b/>
              </w:rPr>
              <w:t>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251432-21/В-97, 251433-21/В-97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Камідент-Здоров'я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для ротової порожнини, по 10 г або 20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</w:t>
            </w:r>
            <w:r>
              <w:rPr>
                <w:szCs w:val="20"/>
                <w:lang w:eastAsia="ru-RU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251432-21/В-97, </w:t>
            </w:r>
            <w:r>
              <w:rPr>
                <w:b/>
              </w:rPr>
              <w:t>251433-21/В-97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Камідент-Здоров'я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для ротової порожнини, по 10 г або 20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</w:t>
            </w:r>
            <w:r>
              <w:rPr>
                <w:szCs w:val="20"/>
                <w:lang w:eastAsia="ru-RU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251432-21/В-97, </w:t>
            </w:r>
            <w:r>
              <w:rPr>
                <w:b/>
              </w:rPr>
              <w:t>251433-21/В-97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Камідент-Здоров'я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для ротової порожнини, по 10 г або 20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252391-21/В-92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Кардіолін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</w:t>
            </w:r>
            <w:r>
              <w:rPr>
                <w:b/>
              </w:rPr>
              <w:t xml:space="preserve">раплі для перорального застосування, по 30 мл або 50 мл у флаконі; по 1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252391-21/В-92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Кардіолін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для перорального застосування, по 30 мл або 50 мл у флаконі; по 1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252391-21/В-92 в</w:t>
            </w:r>
            <w:r>
              <w:rPr>
                <w:b/>
              </w:rPr>
              <w:t>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Кардіолін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для перорального застосування, по 30 мл або 50 мл у флаконі; по 1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248700-20/З-113 від 07.12.2020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Кветіпін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25 мг, по 100 мг, по 200 мг по 10 таблеток у блістері; по 3 блістери в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по 300 мг, по 100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</w:t>
            </w:r>
            <w:r>
              <w:rPr>
                <w:szCs w:val="20"/>
                <w:lang w:eastAsia="ru-RU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248700-20/З-113 від 07.12.2020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Кветіпін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25 мг, по 100 мг, по 200 мг по 10 таблеток у блістері; по 3 блістери в картонній коробці; </w:t>
            </w:r>
            <w:r>
              <w:rPr>
                <w:b/>
              </w:rPr>
              <w:br/>
              <w:t>таблетки, вкриті оболонкою, по 300 мг, по 100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28.04.2021 р. </w:t>
            </w:r>
            <w:r>
              <w:rPr>
                <w:b/>
              </w:rPr>
              <w:t>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  <w:lang w:eastAsia="ru-RU"/>
              </w:rPr>
              <w:t xml:space="preserve">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248700-20/З-113 від 07.12.2020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Кветіпін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25 мг, по 100 мг, по 200 мг по 10 таблеток у блістері; по 3 блістери в картонній коробці; </w:t>
            </w:r>
            <w:r>
              <w:rPr>
                <w:b/>
              </w:rPr>
              <w:br/>
              <w:t>таблетки, вкриті оболонкою, по 300 мг, по 100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28.04.2021 р. </w:t>
            </w:r>
            <w:r>
              <w:rPr>
                <w:b/>
              </w:rPr>
              <w:t>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248700-20/З-113 від 07.12.2020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Кветіпін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25 мг, по 100 мг, по 200 мг по 10 таблеток у блістері; по 3 блістери в картонній коробці; </w:t>
            </w:r>
            <w:r>
              <w:rPr>
                <w:b/>
              </w:rPr>
              <w:br/>
              <w:t>таблетки, вкриті оболонкою, по 300 мг, по 100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248700-20/З-113 від 07.12.2020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Кветіпін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25 мг, по 100 мг, по 200 мг по 10 таблеток у блістері; по 3 блістери в картонній коробці; </w:t>
            </w:r>
            <w:r>
              <w:rPr>
                <w:b/>
              </w:rPr>
              <w:br/>
              <w:t>таблетки, вкриті оболонкою, по 300 мг, по 100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28.04.2021 р. </w:t>
            </w:r>
            <w:r>
              <w:rPr>
                <w:b/>
              </w:rPr>
              <w:t>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  <w:lang w:eastAsia="ru-RU"/>
              </w:rPr>
              <w:t xml:space="preserve">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248700-20/З-113 від 07.12.2020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Кветіпін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25 мг, по 100 мг, по 200 мг по 10 таблеток у блістері; по 3 блістери в картонній коробці; </w:t>
            </w:r>
            <w:r>
              <w:rPr>
                <w:b/>
              </w:rPr>
              <w:br/>
              <w:t>таблетки, вкриті оболонкою, по 300 мг, по 100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28.04.2021 р. </w:t>
            </w:r>
            <w:r>
              <w:rPr>
                <w:b/>
              </w:rPr>
              <w:t>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</w:t>
            </w:r>
            <w:r>
              <w:rPr>
                <w:noProof/>
                <w:lang w:val="ru-RU" w:eastAsia="ru-RU"/>
              </w:rPr>
              <w:t>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248700-20/З-113 від 07.12.2020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Кветіпін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25 мг, по 100 мг, по 200 мг по 10 таблеток у блістері; по 3 блістери в картонній коробці; </w:t>
            </w:r>
            <w:r>
              <w:rPr>
                <w:b/>
              </w:rPr>
              <w:br/>
              <w:t>таблетки, вкриті оболонкою, по 300 мг, по 100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28.04.2021 р. </w:t>
            </w:r>
            <w:r>
              <w:rPr>
                <w:b/>
              </w:rPr>
              <w:t>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  <w:lang w:eastAsia="ru-RU"/>
              </w:rPr>
              <w:t xml:space="preserve">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248700-20/З-113 від 07.12.2020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Кветіпін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25 мг, по 100 мг, по 200 мг по 10 таблеток у блістері; по 3 блістери в картонній коробці; </w:t>
            </w:r>
            <w:r>
              <w:rPr>
                <w:b/>
              </w:rPr>
              <w:br/>
              <w:t>таблетки, вкриті оболонкою, по 300 мг, по 100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28.04.2021 р. </w:t>
            </w:r>
            <w:r>
              <w:rPr>
                <w:b/>
              </w:rPr>
              <w:t>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  <w:lang w:eastAsia="ru-RU"/>
              </w:rPr>
              <w:t xml:space="preserve">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248700-20/З-113 від 07.12.2020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Кветіпін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25 мг, по 100 мг, по 200 мг по 10 таблеток у блістері; по 3 блістери в картонній коробці; </w:t>
            </w:r>
            <w:r>
              <w:rPr>
                <w:b/>
              </w:rPr>
              <w:br/>
              <w:t>таблетки, вкриті оболонкою, по 300 мг, по 100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28.04.2021 р. </w:t>
            </w:r>
            <w:r>
              <w:rPr>
                <w:b/>
              </w:rPr>
              <w:t>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248700-20/З-113 від 07.12.2020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Кветіпін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25 мг, по 100 мг, по 200 мг по 10 таблеток у блістері; по 3 блістери в картонній коробці; </w:t>
            </w:r>
            <w:r>
              <w:rPr>
                <w:b/>
              </w:rPr>
              <w:br/>
              <w:t>таблетки, вкриті оболонкою, по 300 мг, по 100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248700-20/З-113 від 07.12.2020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Кветіпін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25 мг, по 100 мг, по 200 мг по 10 таблеток у блістері; по 3 блістери в картонній коробці; </w:t>
            </w:r>
            <w:r>
              <w:rPr>
                <w:b/>
              </w:rPr>
              <w:br/>
              <w:t>таблетки, вкриті оболонкою, по 300 мг, по 100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28.04.2021 р. </w:t>
            </w:r>
            <w:r>
              <w:rPr>
                <w:b/>
              </w:rPr>
              <w:t>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  <w:lang w:eastAsia="ru-RU"/>
              </w:rPr>
              <w:t xml:space="preserve">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248700-20/З-113 від 07.12.2020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Кветіпін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25 мг, по 100 мг, по 200 мг по 10 таблеток у блістері; по 3 блістери в картонній коробці; </w:t>
            </w:r>
            <w:r>
              <w:rPr>
                <w:b/>
              </w:rPr>
              <w:br/>
              <w:t>таблетки, вкриті оболонкою, по 300 мг, по 100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28.04.2021 р. </w:t>
            </w:r>
            <w:r>
              <w:rPr>
                <w:b/>
              </w:rPr>
              <w:t>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249456-20/В-50, 249458-20/В-50, 251018-21/В-50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Кетотифен Софарма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 мг, по 10 таблеток у блістері; по 3 блістери в картонній пачці; in bulk № 4240: по 10 таблеток у блістері; по 424 блістери у поліпропіленовій коробці; in bulk № 4000: по 10 таблеток у блістері; по 400 блістерів у поліпропіленовій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249456-20/В-50, </w:t>
            </w:r>
            <w:r>
              <w:rPr>
                <w:b/>
              </w:rPr>
              <w:t>249458-20/В-50, 251018-21/В-50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Кетотифен Софарма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 мг, по 10 таблеток у блістері; по 3 блістери в картонній пачці; in bulk № 4240: по 10 таблеток у блістері; по 424 блістери у поліпропіленовій коробці; in bulk № 4000: по 10 таблеток у блістері; по 400 блістерів у поліпропіленовій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249456-20/В-50, </w:t>
            </w:r>
            <w:r>
              <w:rPr>
                <w:b/>
              </w:rPr>
              <w:t>249458-20/В-50, 251018-21/В-50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Кетотифен Софарма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 мг, по 10 таблеток у блістері; по 3 блістери в картонній пачці; in bulk № 4240: по 10 таблеток у блістері; по 424 блістери у поліпропіленовій коробці; in bulk № 4000: по 10 таблеток у блістері; по 400 блістерів у поліпропіленовій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249456-20/В-50, 249458-20/В-50, 251018-21/В-50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Кетотифен Софарма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 мг, по 10 таблеток у блістері; по 3 блістери в картонній пачці; in bulk № 4240: по 10 таблеток у блістері; по 424 блістери у поліпропіленовій коробці; in bulk № 4000: по 10 таблеток у блістері; по 400 блістерів у поліпропіленовій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249456-20/В-50, </w:t>
            </w:r>
            <w:r>
              <w:rPr>
                <w:b/>
              </w:rPr>
              <w:t>249458-20/В-50, 251018-21/В-50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Кетотифен Софарма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 мг, по 10 таблеток у блістері; по 3 блістери в картонній пачці; in bulk № 4240: по 10 таблеток у блістері; по 424 блістери у поліпропіленовій коробці; in bulk № 4000: по 10 таблеток у блістері; по 400 блістерів у поліпропіленовій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249456-20/В-50, </w:t>
            </w:r>
            <w:r>
              <w:rPr>
                <w:b/>
              </w:rPr>
              <w:t>249458-20/В-50, 251018-21/В-50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Кетотифен Софарма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 мг, по 10 таблеток у блістері; по 3 блістери в картонній пачці; in bulk № 4240: по 10 таблеток у блістері; по 424 блістери у поліпропіленовій коробці; in bulk № 4000: по 10 таблеток у блістері; по 400 блістерів у поліпропіленовій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227424-20/З-94 від 30.01.2020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 xml:space="preserve">Клопідогрель Маклеодс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 по 75 мг, по 14 таблеток у блістері,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227424-20/З-94 від 30.01.2020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 xml:space="preserve">Клопідогрель Маклеодс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 по 75 мг, по 14 таблеток у блістері,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227424-20/З-94 від 30.01.2020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 xml:space="preserve">Клопідогрель Маклеодс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 по 75 мг, по 14 таблеток у блістері,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235321-20/З-86 від 25.05.2020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Колістин-Віста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інгаляцій по 1000000 МО або 2000000 МО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235321-20/З-86 від 25.05.2020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Колістин-Віста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інгаляцій по 1000000 МО або 2000000 МО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235321-20/З-86 від 25.05.2020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Колістин-Віста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інгаляцій по 1000000 МО або 2000000 МО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235321-20/З-86 від 25.05.2020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Колістин-Віста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інгаляцій по 1000000 МО або 2000000 МО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235321-20/З-86 від 25.05.2020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Колістин-Віста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інгаляцій по 1000000 МО або 2000000 МО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235321-20/З-86 від 25.05.2020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Колістин-Віста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інгаляцій по 1000000 МО або 2000000 МО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245439-20/З-45, 245440-20/З-45, 245441-20/З-45, 253817-21/З-02 від 15.10.2020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Конфундус®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мг/250 мг, по 10 таблеток у блістері, по 10 блістерів у картонній упаковці; in bulk: по 10 таблеток у блістері, по 90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245439-20/З-45, 245440-20/З-45, 245441-20/З-45, 253817-21/З-02 від 15.10.2020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Конфундус®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мг/250 мг, по 10 таблеток у блістері, по 10 блістерів у картонній упаковці; in bulk: по 10 таблеток у блістері, по 90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245439-20/З-45, 245440-20/З-45, 245441-20/З-45, 253817-21/З-02 від 15.10.2020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Конфундус®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мг/250 мг, по 10 таблеток у блістері, по 10 блістерів у картонній упаковці; in bulk: по 10 таблеток у блістері, по 90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245439-20/З-45, 245440-20/З-45, 245441-20/З-45, 253817-21/З-02 від 15.10.2020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Конфундус®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мг/250 мг, по 10 таблеток у блістері, по 10 блістерів у картонній упаковці; in bulk: по 10 таблеток у блістері, по 90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245439-20/З-45, 245440-20/З-45, 245441-20/З-45, 253817-21/З-02 від 15.10.2020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Конфундус®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мг/250 мг, по 10 таблеток у блістері, по 10 блістерів у картонній упаковці; in bulk: по 10 таблеток у блістері, по 90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245439-20/З-45, 245440-20/З-45, 245441-20/З-45, 253817-21/З-02 від 15.10.2020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Конфундус®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мг/250 мг, по 10 таблеток у блістері, по 10 блістерів у картонній упаковці; in bulk: по 10 таблеток у блістері, по 90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240699-20/З-98, 240700-20/З-98, 240701-20/З-98, 240702-20/З-98, 240703-20/З-98, 245854-20/З-98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КОНФУНДУС® 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50 мг/12,5 мг/200 мг; по 30 таблеток у флаконі з маркуванням українською мовою; по 1 флакону в картонній коробці з маркуванням українською та російською мовами; по 100 таблеток у флаконі з маркуванням українською мовою; по 1 </w:t>
            </w:r>
            <w:r>
              <w:rPr>
                <w:b/>
              </w:rPr>
              <w:t>флакону в картонній коробці з маркуванням українською та англійською мовами; in bulk: по 100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240699-20/З-98, 240700-20/З-98, 240701-20/З-98, 240702-20/З-98, 240703-20/З-98, 245854-20/З-98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КОНФУНДУС® 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50 мг/12,5 мг/200 мг; по 30 таблеток у флаконі з маркуванням українською мовою; по 1 флакону в картонній коробці з маркуванням українською та російською мовами; по 100 таблеток у флаконі з маркуванням українською мовою; по 1 </w:t>
            </w:r>
            <w:r>
              <w:rPr>
                <w:b/>
              </w:rPr>
              <w:t>флакону в картонній коробці з маркуванням українською та англійською мовами; in bulk: по 100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240699-20/З-98, 240700-20/З-98, 240701-20/З-98, 240702-20/З-98, 240703-20/З-98, 245854-20/З-98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КОНФУНДУС® 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мг/12,5 мг/200 мг; по 30 таблеток у флаконі з маркуванням українською мовою; по 1 флакону в картонній коробці з маркуванням українською та російською мовами; по 100 таблеток у флаконі з маркуванням українс</w:t>
            </w:r>
            <w:r>
              <w:rPr>
                <w:b/>
              </w:rPr>
              <w:t>ькою мовою; по 1 флакону в картонній коробці з маркуванням українською та англійською мовами; in bulk: по 100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241154-20/З-88, 241155-20/З-88, 241156-20/З-88, 241157-20/З-88, 241158-20/З-88, 245833-20/З-84 від 18.08.2020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Конфундус® 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100 мг/25 мг/200 мг; по 30 або 100 </w:t>
            </w:r>
            <w:r>
              <w:rPr>
                <w:b/>
              </w:rPr>
              <w:t>таблеток у флаконі; по 1 флакону в картонній коробці; in bulk: по 100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241154-20/З-88, 241155-20/З-88, 241156-20/З-88, 241157-20/З-88, 241158-20/З-88, 245833-20/З-84 від 18.08.2020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Конфундус® 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100 мг/25 мг/200 мг; по 30 або 100 таблеток у флаконі; по 1 флакону в картонній коробці; in bulk: по 100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  <w:lang w:eastAsia="ru-RU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241154-20/З-88, 241155-20/З-88, 241156-20/З-88, 241157-20/З-88, 241158-20/З-88, 245833-20/З-84 </w:t>
            </w:r>
            <w:r>
              <w:rPr>
                <w:b/>
              </w:rPr>
              <w:t>від 18.08.2020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Конфундус® 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100 мг/25 мг/200 мг; по 30 або 100 </w:t>
            </w:r>
            <w:r>
              <w:rPr>
                <w:b/>
              </w:rPr>
              <w:t>таблеток у флаконі; по 1 флакону в картонній коробці; in bulk: по 100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241312-20/З-98, 241314-20/З-98, 241315-20/З-98, 241318-20/З-98, 245858-20/З-98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КОНФУНДУС® 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мг/50 мг/200 мг по 30 таблеток у флаконі з маркуванням українською мовою; по 1 флакону в картонній коробці; по 100 таблеток у флаконі; по 1 флакону в картонній коробці; in bulk: по 100 таблеток у флаконі, по 60 флаконів в</w:t>
            </w:r>
            <w:r>
              <w:rPr>
                <w:b/>
              </w:rPr>
              <w:t xml:space="preserve">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241312-20/З-98, </w:t>
            </w:r>
            <w:r>
              <w:rPr>
                <w:b/>
              </w:rPr>
              <w:t>241314-20/З-98, 241315-20/З-98, 241318-20/З-98, 245858-20/З-98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КОНФУНДУС® 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мг/50 мг/200 мг по 30 таблеток у флаконі з маркуванням українською мовою; по 1 флакону в картонній коробці; по 100 таблеток у флаконі; по 1 флакону в картонній коробці; in bulk: по 100 таблеток у флаконі, по 60 флаконів в</w:t>
            </w:r>
            <w:r>
              <w:rPr>
                <w:b/>
              </w:rPr>
              <w:t xml:space="preserve">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241312-20/З-98, </w:t>
            </w:r>
            <w:r>
              <w:rPr>
                <w:b/>
              </w:rPr>
              <w:t>241314-20/З-98, 241315-20/З-98, 241318-20/З-98, 245858-20/З-98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КОНФУНДУС® 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мг/50 мг/200 мг по 30 таблеток у флаконі з маркуванням українською мовою; по 1 флакону в картонній коробці; по 100 таблеток у флаконі; по 1 флакону в картонній коробці; in bulk: по 100 таблеток у флаконі, по 60 флаконів в</w:t>
            </w:r>
            <w:r>
              <w:rPr>
                <w:b/>
              </w:rPr>
              <w:t xml:space="preserve">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241346-20/З-88, 241347-20/З-88, 241348-20/З-88, 241349-20/З-88, 241350-20/З-88, 245834-20/З-84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Конфундус® 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150 мг/37,5 мг/200 мг; по 30 або 100 таблеток у флаконі; по 1 флакону в картонній коробці; in bulk: по 100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241346-20/З-88, 241347-20/З-88, 241348-20/З-88, 241349-20/З-88, 241350-20/З-88, 245834-20/З-84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Конфундус® 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150 мг/37,5 мг/200 мг; по 30 або 100 таблеток у флаконі; по 1 флакону в картонній коробці; in bulk: по 100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241346-20/З-88, 241347-20/З-88, 241348-20/З-88, 241349-20/З-88, 241350-20/З-88, 245834-20/З-84 </w:t>
            </w:r>
            <w:r>
              <w:rPr>
                <w:b/>
              </w:rPr>
              <w:t>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Конфундус® 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150 мг/37,5 мг/200 мг; по 30 або 100 таблеток у флаконі; по 1 флакону в картонній коробці; in bulk: по 100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240699-20/З-98, 240700-20/З-98, 240701-20/З-98, 240702-20/З-98, 240703-20/З-98, 245854-20/З-98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КОНФУНДУС® 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50 мг/12,5 мг/200 мг; по 30 таблеток у флаконі з маркуванням українською мовою; по 1 флакону в картонній коробці з маркуванням українською та російською мовами; по 100 таблеток у флаконі з маркуванням українською мовою; по 1 </w:t>
            </w:r>
            <w:r>
              <w:rPr>
                <w:b/>
              </w:rPr>
              <w:t>флакону в картонній коробці з маркуванням українською та англійською мовами; in bulk: по 100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240699-20/З-98, 240700-20/З-98, 240701-20/З-98, 240702-20/З-98, 240703-20/З-98, 245854-20/З-98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КОНФУНДУС® 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50 мг/12,5 мг/200 мг; по 30 таблеток у флаконі з маркуванням українською мовою; по 1 флакону в картонній коробці з маркуванням українською та російською мовами; по 100 таблеток у флаконі з маркуванням українською мовою; по 1 </w:t>
            </w:r>
            <w:r>
              <w:rPr>
                <w:b/>
              </w:rPr>
              <w:t>флакону в картонній коробці з маркуванням українською та англійською мовами; in bulk: по 100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240699-20/З-98, 240700-20/З-98, 240701-20/З-98, 240702-20/З-98, 240703-20/З-98, 245854-20/З-98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КОНФУНДУС® 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мг/12,5 мг/200 мг; по 30 таблеток у флаконі з маркуванням українською мовою; по 1 флакону в картонній коробці з маркуванням українською та російською мовами; по 100 таблеток у флаконі з маркуванням українс</w:t>
            </w:r>
            <w:r>
              <w:rPr>
                <w:b/>
              </w:rPr>
              <w:t>ькою мовою; по 1 флакону в картонній коробці з маркуванням українською та англійською мовами; in bulk: по 100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241154-20/З-88, 241155-20/З-88, 241156-20/З-88, 241157-20/З-88, 241158-20/З-88, 245833-20/З-84 від 18.08.2020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Конфундус® 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100 мг/25 мг/200 мг; по 30 або 100 </w:t>
            </w:r>
            <w:r>
              <w:rPr>
                <w:b/>
              </w:rPr>
              <w:t>таблеток у флаконі; по 1 флакону в картонній коробці; in bulk: по 100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241154-20/З-88, 241155-20/З-88, 241156-20/З-88, 241157-20/З-88, 241158-20/З-88, 245833-20/З-84 від 18.08.2020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Конфундус® 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100 мг/25 мг/200 мг; по 30 або 100 таблеток у флаконі; по 1 флакону в картонній коробці; in bulk: по 100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  <w:lang w:eastAsia="ru-RU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241154-20/З-88, 241155-20/З-88, 241156-20/З-88, 241157-20/З-88, 241158-20/З-88, 245833-20/З-84 </w:t>
            </w:r>
            <w:r>
              <w:rPr>
                <w:b/>
              </w:rPr>
              <w:t>від 18.08.2020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Конфундус® 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100 мг/25 мг/200 мг; по 30 або 100 </w:t>
            </w:r>
            <w:r>
              <w:rPr>
                <w:b/>
              </w:rPr>
              <w:t>таблеток у флаконі; по 1 флакону в картонній коробці; in bulk: по 100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241312-20/З-98, 241314-20/З-98, 241315-20/З-98, 241318-20/З-98, 245858-20/З-98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КОНФУНДУС® 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мг/50 мг/200 мг по 30 таблеток у флаконі з маркуванням українською мовою; по 1 флакону в картонній коробці; по 100 таблеток у флаконі; по 1 флакону в картонній коробці; in bulk: по 100 таблеток у флаконі, по 60 флаконів в</w:t>
            </w:r>
            <w:r>
              <w:rPr>
                <w:b/>
              </w:rPr>
              <w:t xml:space="preserve">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241312-20/З-98, </w:t>
            </w:r>
            <w:r>
              <w:rPr>
                <w:b/>
              </w:rPr>
              <w:t>241314-20/З-98, 241315-20/З-98, 241318-20/З-98, 245858-20/З-98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КОНФУНДУС® 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мг/50 мг/200 мг по 30 таблеток у флаконі з маркуванням українською мовою; по 1 флакону в картонній коробці; по 100 таблеток у флаконі; по 1 флакону в картонній коробці; in bulk: по 100 таблеток у флаконі, по 60 флаконів в</w:t>
            </w:r>
            <w:r>
              <w:rPr>
                <w:b/>
              </w:rPr>
              <w:t xml:space="preserve">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241312-20/З-98, </w:t>
            </w:r>
            <w:r>
              <w:rPr>
                <w:b/>
              </w:rPr>
              <w:t>241314-20/З-98, 241315-20/З-98, 241318-20/З-98, 245858-20/З-98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КОНФУНДУС® 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200 мг/50 мг/200 мг по 30 таблеток у флаконі </w:t>
            </w:r>
            <w:r>
              <w:rPr>
                <w:b/>
              </w:rPr>
              <w:t>з маркуванням українською мовою; по 1 флакону в картонній коробці; по 100 таблеток у флаконі; по 1 флакону в картонній коробці; in bulk: по 100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241346-20/З-88, 241347-20/З-88, 241348-20/З-88, 241349-20/З-88, 241350-20/З-88, 245834-20/З-84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Конфундус® 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150 мг/37,5 мг/200 мг; по 30 або 100 таблеток у флаконі; по 1 флакону в картонній коробці; in bulk: по 100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241346-20/З-88, 241347-20/З-88, 241348-20/З-88, 241349-20/З-88, 241350-20/З-88, 245834-20/З-84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Конфундус® 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150 мг/37,5 мг/200 мг; по 30 або 100 таблеток у флаконі; по 1 флакону в картонній коробці; in bulk: по 1</w:t>
            </w:r>
            <w:r>
              <w:rPr>
                <w:b/>
              </w:rPr>
              <w:t>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</w:t>
            </w:r>
            <w:r>
              <w:rPr>
                <w:szCs w:val="20"/>
                <w:lang w:eastAsia="ru-RU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241346-20/З-88, 241347-20/З-88, 241348-20/З-88, 241349-20/З-88, 241350-20/З-88, 245834-20/З-84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Конфундус® 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150 мг/37,5 мг/200 мг; по 30 або 100 таблеток у флаконі; по 1 флакону в картонній коробці; in bulk: по 100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252802-21/В-116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80 мг/12,5 мг або 160 мг/25 мг; in-bulk: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252802-21/В-116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80 мг/12,5 мг або 160 мг/25 мг; in-bulk: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</w:t>
            </w:r>
            <w:r>
              <w:rPr>
                <w:b/>
                <w:noProof/>
                <w:lang w:eastAsia="ru-RU"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252802-21/В-116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80 мг/12,5 мг або 160 мг/25 мг; in-bulk: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252803-21/В-116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160 мг/12,5 мг або 320 мг/25 мг; 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252803-21/В-116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160 мг/12,5 мг або 320 мг/25 мг; 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252803-21/В-116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160 мг/12,5 мг або 320 мг/25 мг; 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252804-21/В-116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320 мг/12,5 мг; in-bulk: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252804-21/В-116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320 мг/12,5 мг; in-bulk: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252804-21/В-116 </w:t>
            </w:r>
            <w:r>
              <w:rPr>
                <w:b/>
              </w:rPr>
              <w:t>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320 мг/12,5 мг; in-bulk: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252802-21/В-116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80 мг/12,5 мг або 160 мг/25 мг; in-bulk: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</w:t>
            </w:r>
            <w:r>
              <w:rPr>
                <w:b/>
                <w:noProof/>
                <w:lang w:eastAsia="ru-RU"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252802-21/В-116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80 мг/12,5 мг або 160 мг/25 мг; in-bulk: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252802-21/В-116 </w:t>
            </w:r>
            <w:r>
              <w:rPr>
                <w:b/>
              </w:rPr>
              <w:t>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80 мг/12,5 мг або 160 мг/25 мг; in-bulk: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252803-21/В-116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160 мг/12,5 мг або 320 мг/25 мг; 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252803-21/В-116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160 мг/12,5 мг або 320 мг/25 мг; 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252803-21/В-116 </w:t>
            </w:r>
            <w:r>
              <w:rPr>
                <w:b/>
              </w:rPr>
              <w:t>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160 мг/12,5 мг або 320 мг/25 мг; 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247826-20/З-130 від 23.11.2020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КСЕПЛІОН®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пролонгованої дії, 100 мг/мл;</w:t>
            </w:r>
            <w:r>
              <w:rPr>
                <w:b/>
              </w:rPr>
              <w:br/>
              <w:t>по 0,5 мл, або 0,75 мл, або 1,0 мл, або 1,5 мл у попередньо наповненому шприці; по 1 шприцу і 2 голками для внутрішньом’язових ін’єкцій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</w:t>
            </w:r>
            <w:r>
              <w:rPr>
                <w:szCs w:val="20"/>
                <w:lang w:eastAsia="ru-RU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247826-20/З-130 </w:t>
            </w:r>
            <w:r>
              <w:rPr>
                <w:b/>
              </w:rPr>
              <w:t>від 23.11.2020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КСЕПЛІОН®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пролонгованої дії, 100 мг/мл;</w:t>
            </w:r>
            <w:r>
              <w:rPr>
                <w:b/>
              </w:rPr>
              <w:br/>
            </w:r>
            <w:r>
              <w:rPr>
                <w:b/>
              </w:rPr>
              <w:t>по 0,5 мл, або 0,75 мл, або 1,0 мл, або 1,5 мл у попередньо наповненому шприці; по 1 шприцу і 2 голками для внутрішньом’язових ін’єкцій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247826-20/З-130 від 23.11.2020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КСЕПЛІОН®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пролонгованої дії, 100 мг/мл;</w:t>
            </w:r>
            <w:r>
              <w:rPr>
                <w:b/>
              </w:rPr>
              <w:br/>
              <w:t>по 0,5 мл, або 0,75 мл, або 1,0 мл, або 1,5 мл у попередньо наповненому шприці; по 1 шприцу і 2 голками для внутрішньом’язових ін’єкцій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246843-20/В-100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Лактулоза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670 мг/мл; по 100 мл або по 200 мл в банці з маркуванням українською та англійською мовами; по 1 банці разом з мірним стаканчиком у пачці з картону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246843-20/В-100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Лактулоза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670 мг/мл; по 100 мл або по 200 мл в банці з маркуванням українською та англійською мовами; по 1 банці разом з мірним стаканчиком у пачці з картону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246843-20/В-100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Лактулоза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670 мг/мл; по 100 мл або по 200 мл в банці з маркуванням українською та англійською мовами; по 1 банці разом з мірним стаканчиком у пачці з картону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236219-20/З-118, 236220-20/З-118 від 09.06.2020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Ламал®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або 50 мг по 10 таблеток у блістері, по 3 блістери у пачці з картону; по 100 мг або 200 мг по 15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</w:t>
            </w:r>
            <w:r>
              <w:rPr>
                <w:b/>
              </w:rPr>
              <w:t>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236219-20/З-118, 236220-20/З-118 від 09.06.2020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Ламал®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або 50 мг по 10 таблеток у блістері, по 3 блістери у пачці з картону; по 100 мг або 200 мг по 15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</w:t>
            </w:r>
            <w:r>
              <w:rPr>
                <w:b/>
              </w:rPr>
              <w:t>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236219-20/З-118, 236220-20/З-118 від 09.06.2020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Ламал®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або 50 мг по 10 таблеток у блістері, по 3 блістери у пачці з картону; по 100 мг або 200 мг по 15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236219-20/З-118, 236220-20/З-118 від 09.06.2020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Ламал®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або 50 мг по 10 таблеток у блістері, по 3 блістери у пачці з картону; по 100 мг або 200 мг по 15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</w:t>
            </w:r>
            <w:r>
              <w:rPr>
                <w:b/>
              </w:rPr>
              <w:t>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236219-20/З-118, 236220-20/З-118 від 09.06.2020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Ламал®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або 50 мг по 10 таблеток у блістері, по 3 блістери у пачці з картону; по 100 мг або 200 мг по 15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</w:t>
            </w:r>
            <w:r>
              <w:rPr>
                <w:b/>
              </w:rPr>
              <w:t>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236219-20/З-118, 236220-20/З-118 від 09.06.2020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Ламал®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або 50 мг по 10 таблеток у блістері, по 3 блістери у пачці з картону; по 100 мг або 200 мг по 15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236219-20/З-118, 236220-20/З-118 від 09.06.2020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Ламал®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або 50 мг по 10 таблеток у блістері, по 3 блістери у пачці з картону; по 100 мг або 200 мг по 15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</w:t>
            </w:r>
            <w:r>
              <w:rPr>
                <w:b/>
              </w:rPr>
              <w:t>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236219-20/З-118, 236220-20/З-118 від 09.06.2020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Ламал®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або 50 мг по 10 таблеток у блістері, по 3 блістери у пачці з картону; по 100 мг або 200 мг по 15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</w:t>
            </w:r>
            <w:r>
              <w:rPr>
                <w:b/>
              </w:rPr>
              <w:t>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236219-20/З-118, 236220-20/З-118 від 09.06.2020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Ламал®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або 50 мг по 10 таблеток у блістері, по 3 блістери у пачці з картону; по 100 мг або 200 мг по 15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236219-20/З-118, 236220-20/З-118 від 09.06.2020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Ламал®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або 50 мг по 10 таблеток у блістері, по 3 блістери у пачці з картону; по 100 мг або 200 мг по 15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</w:t>
            </w:r>
            <w:r>
              <w:rPr>
                <w:b/>
              </w:rPr>
              <w:t>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236219-20/З-118, 236220-20/З-118 від 09.06.2020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Ламал®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або 50 мг по 10 таблеток у блістері, по 3 блістери у пачці з картону; по 100 мг або 200 мг по 15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</w:t>
            </w:r>
            <w:r>
              <w:rPr>
                <w:b/>
              </w:rPr>
              <w:t>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236219-20/З-118, 236220-20/З-118 від 09.06.2020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Ламал®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або 50 мг по 10 таблеток у блістері, по 3 блістери у пачці з картону; по 100 мг або 200 мг по 15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246848-20/В-100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Ламівудин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10 мг/мл; по 240 мл у банці з маркуванням українською мовою; по 1 банці разом з шприцом місткістю 10 мл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</w:t>
            </w:r>
            <w:r>
              <w:rPr>
                <w:b/>
              </w:rPr>
              <w:t xml:space="preserve">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  <w:lang w:eastAsia="ru-RU"/>
              </w:rPr>
              <w:t xml:space="preserve">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246848-20/В-100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Ламівудин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10 мг/мл; по 240 мл у банці з маркуванням українською мовою; по 1 банці разом з шприцом місткістю 10 мл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</w:t>
            </w:r>
            <w:r>
              <w:rPr>
                <w:b/>
              </w:rPr>
              <w:t xml:space="preserve">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  <w:lang w:eastAsia="ru-RU"/>
              </w:rPr>
              <w:t xml:space="preserve">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246848-20/В-100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Ламівудин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10 мг/мл; по 240 мл у банці з маркуванням українською мовою; по 1 банці разом з шприцом місткістю 10 мл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</w:t>
            </w:r>
            <w:r>
              <w:rPr>
                <w:b/>
              </w:rPr>
              <w:t xml:space="preserve">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252270-21/З-118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Ларфікс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8 мг; по 10 таблеток у блістері, по 3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252270-21/З-118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Ларфікс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8 мг; по 10 таблеток у блістері, по 3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252270-21/З-118 </w:t>
            </w:r>
            <w:r>
              <w:rPr>
                <w:b/>
              </w:rPr>
              <w:t>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Ларфікс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8 мг; по 10 таблеток у блістері, по 3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249368-20/З-39, 249369-20/З-39, 249375-20/З-39 від 17.12.2020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Леваксела®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мг, по 500 мг; по 1 табле</w:t>
            </w:r>
            <w:r>
              <w:rPr>
                <w:b/>
              </w:rPr>
              <w:t>тці у блістері; по 1 блістеру в картонній коробці; по 5 або 7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249368-20/З-39, 249369-20/З-39, 249375-20/З-39 від 17.12.2020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Леваксела®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мг, по 500 мг; по 1 таблетці у блістері; по 1 блістеру в картонній коробці; по 5 або 7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  <w:lang w:eastAsia="ru-RU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249368-20/З-39, 249369-20/З-39, 249375-20/З-39 від 17.12.2020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Леваксела®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мг, по 500 мг; по 1 таблетці у блістері; по 1 блістеру в картонній коробці; по 5 або 7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249368-20/З-39, 249369-20/З-39, 249375-20/З-39 від 17.12.2020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Леваксела®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мг, по 500 мг; по 1 таблетці у блістері; по 1 блістеру в картонній коробці; по 5 або 7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  <w:lang w:eastAsia="ru-RU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249368-20/З-39, 249369-20/З-39, 249375-20/З-39 від 17.12.2020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Леваксела®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мг, по 500 мг; по 1 таблетці у блістері; по 1 блістеру в картонній коробці; по 5 або 7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  <w:lang w:eastAsia="ru-RU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249368-20/З-39, 249369-20/З-39, 249375-20/З-39 від 17.12.2020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Леваксела®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мг, по 500 мг; по 1 таблетці у блістері; по 1 блістеру в картонній коробці; по 5 або 7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246849-20/В-100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Левофлоксацин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мг; таблетки, вкриті оболонкою, по 500 мг; по 10 таблеток у блістері з маркуванням українською та англійською мовами; по 1 блістеру в пачці з картону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</w:rPr>
              <w:t>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246849-20/В-100 </w:t>
            </w:r>
            <w:r>
              <w:rPr>
                <w:b/>
              </w:rPr>
              <w:t>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Левофлоксацин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мг; таблетки, вкриті оболонкою, по 500 мг; по 10 таблеток у блістері з маркуванням українською та англійською мовами; по 1 блістеру в пачці з картону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</w:rPr>
              <w:t>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246849-20/В-100 </w:t>
            </w:r>
            <w:r>
              <w:rPr>
                <w:b/>
              </w:rPr>
              <w:t>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Левофлоксацин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мг; таблетки, вкриті оболонкою, по 500 мг; по 10 таблеток у блістері з маркуванням українською та англійською мовами; по 1 блістеру в пачці з картону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</w:rPr>
              <w:t>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246849-20/В-100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Левофлоксацин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мг; таблетки, вкриті оболонкою, по 500 мг; по 10 таблеток у блістері з маркуванням українською та англійською мовами; по 1 блістеру в пачці з картону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</w:rPr>
              <w:t>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246849-20/В-100 </w:t>
            </w:r>
            <w:r>
              <w:rPr>
                <w:b/>
              </w:rPr>
              <w:t>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Левофлоксацин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мг; таблетки, вкриті оболонкою, по 500 мг; по 10 таблеток у блістері з маркуванням українською та англійською мовами; по 1 блістеру в пачці з картону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</w:rPr>
              <w:t>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246849-20/В-100 </w:t>
            </w:r>
            <w:r>
              <w:rPr>
                <w:b/>
              </w:rPr>
              <w:t>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Левофлоксацин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мг; таблетки, вкриті оболонкою, по 500 мг; по 10 таблеток у блістері з маркуванням українською та англійською мовами; по 1 блістеру в пачці з картону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</w:rPr>
              <w:t>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251417-21/В-92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Лідокаїн-Здоров'я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 або 100 мг/мл по 2 мл в ампулі; по 10 ампул у картонній коробці з перегородками; по 2 мл в ампулі; по 5 ампул у блістері; по 2 блістери в картонній коробці; по 2 мл в ампулі; по 10 ампул у блістері; по 1 блістеру в картонній к</w:t>
            </w:r>
            <w:r>
              <w:rPr>
                <w:b/>
              </w:rPr>
              <w:t>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</w:t>
            </w:r>
            <w:r>
              <w:rPr>
                <w:szCs w:val="20"/>
                <w:lang w:eastAsia="ru-RU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251417-21/В-92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Лідокаїн-Здоров'я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 або 100 мг/мл по 2 мл в ампулі; по 10 ампул у картонній коробці з перегородками; по 2 мл в ампулі; по 5 ампул у блістері; по 2 блістери в картонній коробці; по 2 мл в ампулі; по 10 ампул у блістері; по 1 блістеру в картонній к</w:t>
            </w:r>
            <w:r>
              <w:rPr>
                <w:b/>
              </w:rPr>
              <w:t>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</w:t>
            </w:r>
            <w:r>
              <w:rPr>
                <w:szCs w:val="20"/>
                <w:lang w:eastAsia="ru-RU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251417-21/В-92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Лідокаїн-Здоров'я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 або 100 мг/мл по 2 мл в ампулі; по 10 ампул у картонній коробці з перегородками; по 2 мл в ампулі; по 5 ампул у блістері; по 2 блістери в картонній коробці; по 2 мл в ампулі; по 10 ампул у блістері; по 1 блістеру в картонній к</w:t>
            </w:r>
            <w:r>
              <w:rPr>
                <w:b/>
              </w:rPr>
              <w:t>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251417-21/В-92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Лідокаїн-Здоров'я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 або 100 мг/мл по 2 мл в ампулі; по 10 ампул у картонній коробці з перегородками; по 2 мл в ампулі; по 5 ампул у блістері; по 2 блістери в картонній коробці; по 2 мл в ампулі; по 10 ампул у блістері; по 1 блістеру в картонній к</w:t>
            </w:r>
            <w:r>
              <w:rPr>
                <w:b/>
              </w:rPr>
              <w:t>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</w:t>
            </w:r>
            <w:r>
              <w:rPr>
                <w:szCs w:val="20"/>
                <w:lang w:eastAsia="ru-RU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251417-21/В-92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Лідокаїн-Здоров'я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 або 100 мг/мл по 2 мл в ампулі; по 10 ампул у картонній коробці з перегородками; по 2 мл в ампулі; по 5 ампул у блістері; по 2 блістери в картонній коробці; по 2 мл в ампулі; по 10 ампул у блістері; по 1 блістеру в картонній к</w:t>
            </w:r>
            <w:r>
              <w:rPr>
                <w:b/>
              </w:rPr>
              <w:t>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</w:t>
            </w:r>
            <w:r>
              <w:rPr>
                <w:szCs w:val="20"/>
                <w:lang w:eastAsia="ru-RU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251417-21/В-92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Лідокаїн-Здоров'я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 або 100 мг/мл по 2 мл в ампулі; по 10 ампул у картонній коробці з перегородками; по 2 мл в ампулі; по 5 ампул у блістері; по 2 блістери в картонній коробці; по 2 мл в ампулі; по 10 ампул у блістері; по 1 блістеру в картонній к</w:t>
            </w:r>
            <w:r>
              <w:rPr>
                <w:b/>
              </w:rPr>
              <w:t>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250502-21/В-94, 250505-21/В-94, 250508-21/В-94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Лізиноприл-ТЕВА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10 мг, або 20 мг, по 10 таблеток у блістері; по 3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250502-21/В-94, 250505-21/В-94, 250508-21/В-94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Лізиноприл-ТЕВА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10 мг, або 20 мг, по 10 таблеток у блістері; по 3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250502-21/В-94, 250505-21/В-94, 250508-21/В-94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Лізиноприл-ТЕВА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10 мг, або 20 мг, по 10 таблеток у блістері; по 3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250502-21/В-94, 250505-21/В-94, 250508-21/В-94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Лізиноприл-ТЕВА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10 мг, або 20 мг, по 10 таблеток у блістері; по 3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250502-21/В-94, 250505-21/В-94, 250508-21/В-94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Лізиноприл-ТЕВА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10 мг, або 20 мг, по 10 таблеток у блістері; по 3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250502-21/В-94, 250505-21/В-94, 250508-21/В-94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Лізиноприл-ТЕВА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10 мг, або 20 мг, по 10 таблеток у блістері; по 3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250502-21/В-94, 250505-21/В-94, 250508-21/В-94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Лізиноприл-ТЕВА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10 мг, або 20 мг, по 10 таблеток у блістері; по 3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250502-21/В-94, 250505-21/В-94, 250508-21/В-94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Лізиноприл-ТЕВА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10 мг, або 20 мг, по 10 таблеток у блістері; по 3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250502-21/В-94, 250505-21/В-94, 250508-21/В-94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Лізиноприл-ТЕВА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10 мг, або 20 мг, по 10 таблеток у блістері; по 3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234343-20/З-132, 234344-20/З-132, 234345-20/З-132, 234346-20/З-132, 234349-20/З-132, 234350-20/З-132, 234351-20/З-132 від 12.05.2020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Лозартан 100/Гідрохлоротіазид 12,5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оболонкою, 100 мг/12,5 мг,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234343-20/З-132, 234344-20/З-132, 234345-20/З-132, 234346-20/З-132, 234349-20/З-132, 234350-20/З-132, 234351-20/З-132 від 12.05.2020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Лозартан 100/Гідрохлоротіазид 12,5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оболонкою, 100 мг/12,5 мг,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234343-20/З-132, 234344-20/З-132, 234345-20/З-132, 234346-20/З-132, 234349-20/З-132, 234350-20/З-132, 234351-20/З-132 від 12.05.2020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</w:t>
            </w:r>
            <w:r>
              <w:rPr>
                <w:b/>
                <w:lang w:val="ru-RU"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Лозартан 100/Гідрохлоротіазид 12,5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оболонкою, 100 мг/12,5 мг,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226552-20/З-45 від 21.01.2020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Лозартан 100/Гідрохлоротіазид 12,5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оболонкою, 100 мг/12,5 мг,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226552-20/З-45 від 21.01.2020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Лозартан 100/Гідрохлоротіазид 12,5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оболонкою, 100 мг/12,5 мг,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226552-20/З-45 від 21.01.2020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Лозартан 100/Гідрохлоротіазид 12,5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оболонкою, 100 мг/12,5 мг,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225983-20/З-117, 225984-20/З-117, 225985-20/З-117, 225986-20/З-117, 225987-20/З-117, 225988-20/З-117, 225989-20/З-117 від 10.01.2020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Лозартан 50/гідрохлоротіазид 12,5 КРКА, Лозартан 100/гідрохлоротіазид 25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50 мг/12,5 мг, 100 мг/25 мг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225983-20/З-117,</w:t>
            </w:r>
            <w:r>
              <w:rPr>
                <w:b/>
              </w:rPr>
              <w:t xml:space="preserve"> 225984-20/З-117, 225985-20/З-117, 225986-20/З-117, 225987-20/З-117, 225988-20/З-117, 225989-20/З-117 від 10.01.2020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Лозартан 50/гідрохлоротіазид 12,5 КРКА, Лозартан 100/гідрохлоротіазид 25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50 мг/12,5 мг, 100 мг/25 мг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225983-20/З-117, 225984-20/З-117, 225985-20/З-117, 225986-20/З-117, 225987-20/З-117, 225988-20/З-117, 225989-20/З-117 від 10.01.2020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</w:t>
            </w:r>
            <w:r>
              <w:rPr>
                <w:b/>
                <w:lang w:val="ru-RU"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Лозартан 50/гідрохлоротіазид 12,5 КРКА, Лозартан 100/гідрохлоротіазид 25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50 мг/12,5 мг, 100 мг/25 мг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226550-20/З-45 від 21.01.2020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Лозартан 50/Гідрохлоротіазид 12,5 КРКА, Лозартан 100/Гідрохлоротіазид 25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50 мг/12,5 мг або 100 мг/25 мг,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226550-20/З-45 від 21.01.2020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Лозартан 50/Гідрохлоротіазид 12,5 КРКА, Лозартан 100/Гідрохлоротіазид 25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50 мг/12,5 мг або 100 мг/25 мг,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226550-20/З-45 від 21.01.2020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Лозартан 50/Гідрохлоротіазид 12,5 КРКА, Лозартан 100/Гідрохлоротіазид 25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50 мг/12,5 мг або 100 мг/25 мг,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226550-20/З-45 від 21.01.2020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Лозартан 50/Гідрохлоротіазид 12,5 КРКА, Лозартан 100/Гідрохлоротіазид 25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50 мг/12,5 мг або 100 мг/25 мг,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226550-20/З-45 в</w:t>
            </w:r>
            <w:r>
              <w:rPr>
                <w:b/>
              </w:rPr>
              <w:t>ід 21.01.2020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Лозартан 50/Гідрохлоротіазид 12,5 КРКА, Лозартан 100/Гідрохлоротіазид 25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50 мг/12,5 мг або 100 мг/25 мг,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226550-20/З-45 від 21.01.2020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Лозартан 50/Гідрохлоротіазид 12,5 КРКА, Лозартан 100/Гідрохлоротіазид 25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50 мг/12,5 мг або 100 мг/25 мг,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225983-20/З-117, 225984-20/З-117, 225985-20/З-117, 225986-20/З-117, 225987-20/З-117, 225988-20/З-117, 225989-20/З-117 від 10.01.2020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Лозартан 50/гідрохлоротіазид 12,5 КРКА, Лозартан 100/гідрохлоротіазид 25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50 мг/12,5 мг, 100 мг/25 мг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225983-20/З-117, 225984-20/З-117, 225985-20/З-117, 225986-20/З-117, 225987-20/З-117, 225988-20/З-117, 225989-20/З-117 від 10.01.2020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Лозартан 50/гідрохлоротіазид 12,5 КРКА, Лозартан 100/гідрохлоротіазид 25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50 мг/12,5 мг, 100 мг/25 мг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КРКА, д.д., Ново место, Словен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225983-20/З-117, 225984-20/З-117, 225985-20/З-117, 225986-20/З-117, 225987-20/З-117, 225988-20/</w:t>
            </w:r>
            <w:r>
              <w:rPr>
                <w:b/>
              </w:rPr>
              <w:t>З-117, 225989-20/З-117 від 10.01.2020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Лозартан 50/гідрохлоротіазид 12,5 КРКА, Лозартан 100/гідрохлоротіазид 25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50 мг/12,5 мг, 100 мг/25 мг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251883-21/В-97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Лопераміду гідрохлорид "ОЗ"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мг, по 10 таблеток у блістерах; по 10 таблеток у блістері, по 1 або 2, або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251883-21/В-97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Лопераміду гідрохлорид "ОЗ"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мг, по 10 таблеток у блістерах; по 10 таблеток у блістері, по 1 або 2, або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251883-21/В-97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Лопераміду гідрохлорид "ОЗ"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мг, по 10 таблеток у блістерах; по 10 таблеток у блістері, по 1 або 2, або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247089-20/В-130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Маалокс®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</w:t>
            </w:r>
            <w:r>
              <w:rPr>
                <w:b/>
              </w:rPr>
              <w:br/>
              <w:t>№ 20 (10x2):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247089-20/В-130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Маалокс®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</w:t>
            </w:r>
            <w:r>
              <w:rPr>
                <w:b/>
              </w:rPr>
              <w:br/>
              <w:t>№ 20 (10x2):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247089-20/В-130 </w:t>
            </w:r>
            <w:r>
              <w:rPr>
                <w:b/>
              </w:rPr>
              <w:t>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Маалокс®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</w:t>
            </w:r>
            <w:r>
              <w:rPr>
                <w:b/>
              </w:rPr>
              <w:br/>
              <w:t>№ 20 (10x2):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252394-21/В-92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Максісорб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 по 12 г у флаконі; по 1 флакону в пачці; по 2 г у банці; по 12 банок в пачці; по 1 г у пакетику; по 24 пакетики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252394-21/В-92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Максісорб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 по 12 г у флаконі; по 1 флакону в пачці; по 2 г у банці; по 12 банок в пачці; по 1 г у пакетику; по 24 пакетики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252394-21/В-92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Максісорб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 по 12 г у флаконі; по 1 флакону в пачці; по 2 г у банці; по 12 банок в пачці; по 1 г у пакетику; по 24 пакетики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253523-21/В-28 від 02.03.2021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Мебеверину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пелети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253523-21/В-28 від 02.03.2021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Мебеверину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пелети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253523-21/В-28 в</w:t>
            </w:r>
            <w:r>
              <w:rPr>
                <w:b/>
              </w:rPr>
              <w:t>ід 02.03.2021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Мебеверину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пелети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225264-19/З-118 від 23.12.2019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Медоклав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суспензії, 250 мг/ 62,5 мг в 5 мл; 1 флакон з порошком для приготування 60 мл суспензії або 1 флакон з порошком для приготування 100 мл суспензії у комплекті з мірною ложечкою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225264-19/З-118 від 23.12.2019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Медоклав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суспензії, 250 мг/ 62,5 мг в 5 мл; 1 флакон з порошком для приготування 60 мл суспензії або 1 флакон з порошком для приготування 100 мл суспензії у комплекті з мірною ложечкою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225264-19/З-118 від 23.12.2019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Медоклав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суспензії, 250 мг/ 62,5 мг в 5 мл; 1 флакон з порошком для приготування 60 мл суспензії або 1 флакон з порошком для приготування 100 мл суспензії у комплекті з мірною ложечкою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247373-20/В-129 від 16.11.2020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Мемтек®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що диспергуються в ротовій порожнині, по 10 мг по 15 таблеток у блістері, по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247373-20/В-129 від 16.11.2020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Мемтек®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що диспергуються в ротовій порожнині, по 10 мг по 15 таблеток у блістері, по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247373-20/В-129 від 16.11.2020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Мемтек®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що диспергуються в ротовій порожнині, по 10 мг по 15 таблеток у блістері, по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250896-21/З-134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МЕНАКТРА® / MENACTRA® Вакцина менінгококова полісахаридна серогруп А, C, Y та W-135 кон'югована дифтерійним анатоксином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по 1 дозі (0,5 мл) у флаконі, по 1 або по 5 флаконів у картонній коробці з маркуванням українською мовою; </w:t>
            </w:r>
            <w:r>
              <w:rPr>
                <w:b/>
              </w:rPr>
              <w:br/>
              <w:t>по 1 або</w:t>
            </w:r>
            <w:r>
              <w:rPr>
                <w:b/>
              </w:rPr>
              <w:t xml:space="preserve"> по 5 флаконів у картонній коробці з маркуванням іноземною мовою та україномовним стикером на картонній коробці (стандартно-експортна упаковка);</w:t>
            </w:r>
            <w:r>
              <w:rPr>
                <w:b/>
              </w:rPr>
              <w:br/>
              <w:t>по 1 або по 5 флаконів в стандартно-експортній упаковці, яка міститься в картонній коробці з інструкцією для ме</w:t>
            </w:r>
            <w:r>
              <w:rPr>
                <w:b/>
              </w:rPr>
              <w:t>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Санофі Пастер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250896-21/З-134 </w:t>
            </w:r>
            <w:r>
              <w:rPr>
                <w:b/>
              </w:rPr>
              <w:t>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МЕНАКТРА® / MENACTRA® Вакцина менінгококова полісахаридна серогруп А, C, Y та W-135 кон'югована дифтерійним анатоксином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по 1 дозі (0,5 мл) у флаконі, по 1 або по 5 флаконів у картонній коробці з маркуванням українською мовою; </w:t>
            </w:r>
            <w:r>
              <w:rPr>
                <w:b/>
              </w:rPr>
              <w:br/>
              <w:t>по 1 або по 5 флаконів у картонній коробці з маркуванням іноземною мовою та україномовним стикером на картонній коробці (стандарт</w:t>
            </w:r>
            <w:r>
              <w:rPr>
                <w:b/>
              </w:rPr>
              <w:t>но-експортна упаковка);</w:t>
            </w:r>
            <w:r>
              <w:rPr>
                <w:b/>
              </w:rPr>
              <w:br/>
              <w:t>по 1 або по 5 флаконів в стандартно-експортній упаковці, яка міститься в картонній коробці з інструкцією для медичного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Санофі Пастер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250896-21/З-134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МЕНАКТРА® / MENACTRA® Вакцина менінгококова полісахаридна серогруп А, C, Y та W-135 кон'югована дифтерійним анатоксином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по 1 дозі (0,5 мл) у флаконі, по 1 або по 5 флаконів у картонній коробці з маркуванням українською мовою; </w:t>
            </w:r>
            <w:r>
              <w:rPr>
                <w:b/>
              </w:rPr>
              <w:br/>
              <w:t>по 1 або</w:t>
            </w:r>
            <w:r>
              <w:rPr>
                <w:b/>
              </w:rPr>
              <w:t xml:space="preserve"> по 5 флаконів у картонній коробці з маркуванням іноземною мовою та україномовним стикером на картонній коробці (стандартно-експортна упаковка);</w:t>
            </w:r>
            <w:r>
              <w:rPr>
                <w:b/>
              </w:rPr>
              <w:br/>
              <w:t>по 1 або по 5 флаконів в стандартно-експортній упаковці, яка міститься в картонній коробці з інструкцією для ме</w:t>
            </w:r>
            <w:r>
              <w:rPr>
                <w:b/>
              </w:rPr>
              <w:t>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Санофі Пастер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236839-20/В-116 від 16.06.2020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Метонат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</w:t>
            </w:r>
            <w:r>
              <w:rPr>
                <w:b/>
              </w:rPr>
              <w:t>для ін`єкцій 100 мг/мл по 5 мл в ампулах, по 5 ампул у блістері односторонньому, по 2 блістери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  <w:lang w:eastAsia="ru-RU"/>
              </w:rPr>
              <w:t xml:space="preserve">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236839-20/В-116 від 16.06.2020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Метонат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</w:t>
            </w:r>
            <w:r>
              <w:rPr>
                <w:b/>
              </w:rPr>
              <w:t>для ін`єкцій 100 мг/мл по 5 мл в ампулах, по 5 ампул у блістері односторонньому, по 2 блістери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  <w:lang w:eastAsia="ru-RU"/>
              </w:rPr>
              <w:t xml:space="preserve">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236839-20/В-116 від 16.06.2020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Метонат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</w:t>
            </w:r>
            <w:r>
              <w:rPr>
                <w:b/>
              </w:rPr>
              <w:t>для ін`єкцій 100 мг/мл по 5 мл в ампулах, по 5 ампул у блістері односторонньому, по 2 блістери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248499-20/В-124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Мефенамінова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мг;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248499-20/В-124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Мефенамінова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мг;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248499-20/В-124 </w:t>
            </w:r>
            <w:r>
              <w:rPr>
                <w:b/>
              </w:rPr>
              <w:t>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Мефенамінова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мг;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251918-21/В-39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Міолокард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100 мг/мл, по 5 мл в ампулі скляній,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251918-21/В-39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Міолокард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100 мг/мл, по 5 мл в ампулі скляній,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</w:t>
            </w:r>
            <w:r>
              <w:rPr>
                <w:noProof/>
                <w:lang w:val="ru-RU" w:eastAsia="ru-RU"/>
              </w:rPr>
              <w:t>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251918-21/В-39 в</w:t>
            </w:r>
            <w:r>
              <w:rPr>
                <w:b/>
              </w:rPr>
              <w:t>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Міолокард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100 мг/мл, по 5 мл в ампулі скляній,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251846-21/З-134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Мітрозид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мг; 1 флакон або 10 флаконів з ліофілізатом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251846-21/З-134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Мітрозид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мг; 1 флакон або 10 флаконів з ліофілізатом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251846-21/З-134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Мітрозид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мг; 1 флакон або 10 флаконів з ліофілізатом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246675-20/З-66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Мометазону фуроат моногідрат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246675-20/З-66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Мометазону фуроат моногідрат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246675-20/З-66 в</w:t>
            </w:r>
            <w:r>
              <w:rPr>
                <w:b/>
              </w:rPr>
              <w:t>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Мометазону фуроат моногідрат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246823-20/В-129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Муколік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2 % по 125 мл у банці з маркуванням українською та англійською мовами; по 1 банці з мірною ложкою у пачці з картону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246823-20/В-129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Муколік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2 % по 125 мл у банці з маркуванням українською та англійською мовами; по 1 банці з мірною ложкою у пачці з картону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246823-20/В-129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Муколік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2 % по 125 мл у банці з маркуванням українською та англійською мовами; по 1 банці з мірною ложкою у пачці з картону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234367-20/В-132 від 12.05.2020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Нейроксон®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перорального застосування, 100 мг/мл; по 45 мл у флаконі; по 1 флакону разом із дозатором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234367-20/В-132 від 12.05.2020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Нейроксон®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перорального застосування, 100 мг/мл; по 45 мл у флаконі; по 1 флакону разом із дозатором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234367-20/В-132 </w:t>
            </w:r>
            <w:r>
              <w:rPr>
                <w:b/>
              </w:rPr>
              <w:t>від 12.05.2020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Нейроксон®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перорального застосування, 100 мг/мл; по 45 мл у флаконі; по 1 флакону разом із дозатором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251070-21/З-86, 251071-21/З-86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Нео-ангін® шавлія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по 12 льодяників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Дивафарма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251070-21/З-86, 251071-21/З-86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Нео-ангін® шавлія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по 12 льодяників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Дивафарма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251070-21/З-86, </w:t>
            </w:r>
            <w:r>
              <w:rPr>
                <w:b/>
              </w:rPr>
              <w:t>251071-21/З-86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Нео-ангін® шавлія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по 12 льодяників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Дивафарма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251486-21/В-86 від 29.01.2021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НІКОМЕКС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50 мг/мл, по 2 мл в ампулі скляній; по 5 ампул у блістері; по 2 блістери в пачці з картону; по 5 мл в ампулі скляній; по 5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251486-21/В-86 від 29.01.2021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НІКОМЕКС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50 мг/мл, по 2 мл в ампулі скляній; по 5 ампул у блістері; по 2 блістери в пачці з картону; по 5 мл в ампулі скляній; по 5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</w:t>
            </w:r>
            <w:r>
              <w:rPr>
                <w:b/>
              </w:rPr>
              <w:t>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251486-21/В-86 від 29.01.2021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НІКОМЕКС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50 мг/мл, по 2 мл в ампулі скляній; по 5 ампул у блістері; по 2 блістери в пачці з картону; по 5 мл в ампулі скляній; по 5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</w:t>
            </w:r>
            <w:r>
              <w:rPr>
                <w:b/>
              </w:rPr>
              <w:t>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251995-21/З-84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Норвір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100 мг, по 30 або по 60 таблеток у пластиковому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251995-21/З-84 в</w:t>
            </w:r>
            <w:r>
              <w:rPr>
                <w:b/>
              </w:rPr>
              <w:t>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Норвір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100 мг, по 30 або по 60 таблеток у пластиковому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251995-21/З-84 в</w:t>
            </w:r>
            <w:r>
              <w:rPr>
                <w:b/>
              </w:rPr>
              <w:t>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Норвір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100 мг, по 30 або по 60 таблеток у пластиковому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247587-20/З-129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Нормомед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50 мг/мл; по 120 мл, по 180 мл або 240 мл у флаконі; по 1 флакону в пачці разом з мірним стаканчиком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"РОКЕТ-ФАРМ",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247587-20/З-129 </w:t>
            </w:r>
            <w:r>
              <w:rPr>
                <w:b/>
              </w:rPr>
              <w:t>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Нормомед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50 мг/мл; по 120 мл, по 180 мл або 240 мл у флаконі; по 1 флакону в пачці разом з мірним стаканчиком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"РОКЕТ-ФАРМ",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247587-20/З-129 </w:t>
            </w:r>
            <w:r>
              <w:rPr>
                <w:b/>
              </w:rPr>
              <w:t>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Нормомед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50 мг/мл; по 120 мл, по 180 мл або 240 мл у флаконі; по 1 флакону в пачці разом з мірним стаканчиком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"РОКЕТ-ФАРМ",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250046-20/В-113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Но-шпа®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мг,</w:t>
            </w:r>
            <w:r>
              <w:rPr>
                <w:b/>
              </w:rPr>
              <w:br/>
            </w:r>
            <w:r>
              <w:rPr>
                <w:b/>
              </w:rPr>
              <w:t xml:space="preserve">№ 12: по 12 таблеток у блістері; по 1 блістеру в картонній коробці з маркуванням українською мовою; </w:t>
            </w:r>
            <w:r>
              <w:rPr>
                <w:b/>
              </w:rPr>
              <w:br/>
              <w:t xml:space="preserve">№ 24: по 24 таблетки у блістері; по 1 блістеру в картонній коробці з маркуванням українською мовою; </w:t>
            </w:r>
            <w:r>
              <w:rPr>
                <w:b/>
              </w:rPr>
              <w:br/>
              <w:t>№ 60: по 60 таблеток у дозуючому контейнері, закритому</w:t>
            </w:r>
            <w:r>
              <w:rPr>
                <w:b/>
              </w:rPr>
              <w:t xml:space="preserve"> кришкою з захисною стрічкою від відкриття; по 1 дозуючому контейнеру в картонній коробці з маркуванням українською мовою; </w:t>
            </w:r>
            <w:r>
              <w:rPr>
                <w:b/>
              </w:rPr>
              <w:br/>
              <w:t>№ 100: по 100 таблеток у флаконі; по 1 флакону в картонній коробці з наклейкою на коробці для контролю першого відкриття (з маркуван</w:t>
            </w:r>
            <w:r>
              <w:rPr>
                <w:b/>
              </w:rPr>
              <w:t>ням українською та англійською мовами на наклейці на коробці для контролю першого відкриття) та з маркуванням українською мовою на етикетці флакона та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250046-20/В-113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Но-шпа®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мг,</w:t>
            </w:r>
            <w:r>
              <w:rPr>
                <w:b/>
              </w:rPr>
              <w:br/>
            </w:r>
            <w:r>
              <w:rPr>
                <w:b/>
              </w:rPr>
              <w:t xml:space="preserve">№ 12: по 12 таблеток у блістері; по 1 блістеру в картонній коробці з маркуванням українською мовою; </w:t>
            </w:r>
            <w:r>
              <w:rPr>
                <w:b/>
              </w:rPr>
              <w:br/>
              <w:t xml:space="preserve">№ 24: по 24 таблетки у блістері; по 1 блістеру в картонній коробці з маркуванням українською мовою; </w:t>
            </w:r>
            <w:r>
              <w:rPr>
                <w:b/>
              </w:rPr>
              <w:br/>
              <w:t>№ 60: по 60 таблеток у дозуючому контейнері, закритому</w:t>
            </w:r>
            <w:r>
              <w:rPr>
                <w:b/>
              </w:rPr>
              <w:t xml:space="preserve"> кришкою з захисною стрічкою від відкриття; по 1 дозуючому контейнеру в картонній коробці з маркуванням українською мовою; </w:t>
            </w:r>
            <w:r>
              <w:rPr>
                <w:b/>
              </w:rPr>
              <w:br/>
              <w:t>№ 100: по 100 таблеток у флаконі; по 1 флакону в картонній коробці з наклейкою на коробці для контролю першого відкриття (з маркуван</w:t>
            </w:r>
            <w:r>
              <w:rPr>
                <w:b/>
              </w:rPr>
              <w:t>ням українською та англійською мовами на наклейці на коробці для контролю першого відкриття) та з маркуванням українською мовою на етикетці флакона та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250046-20/В-113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Но-шпа®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мг,</w:t>
            </w:r>
            <w:r>
              <w:rPr>
                <w:b/>
              </w:rPr>
              <w:br/>
            </w:r>
            <w:r>
              <w:rPr>
                <w:b/>
              </w:rPr>
              <w:t xml:space="preserve">№ 12: по 12 таблеток у блістері; по 1 блістеру в картонній коробці з маркуванням українською мовою; </w:t>
            </w:r>
            <w:r>
              <w:rPr>
                <w:b/>
              </w:rPr>
              <w:br/>
              <w:t xml:space="preserve">№ 24: по 24 таблетки у блістері; по 1 блістеру в картонній коробці з маркуванням українською мовою; </w:t>
            </w:r>
            <w:r>
              <w:rPr>
                <w:b/>
              </w:rPr>
              <w:br/>
              <w:t>№ 60: по 60 таблеток у дозуючому контейнері, закритому</w:t>
            </w:r>
            <w:r>
              <w:rPr>
                <w:b/>
              </w:rPr>
              <w:t xml:space="preserve"> кришкою з захисною стрічкою від відкриття; по 1 дозуючому контейнеру в картонній коробці з маркуванням українською мовою; </w:t>
            </w:r>
            <w:r>
              <w:rPr>
                <w:b/>
              </w:rPr>
              <w:br/>
              <w:t>№ 100: по 100 таблеток у флаконі; по 1 флакону в картонній коробці з наклейкою на коробці для контролю першого відкриття (з маркуван</w:t>
            </w:r>
            <w:r>
              <w:rPr>
                <w:b/>
              </w:rPr>
              <w:t>ням українською та англійською мовами на наклейці на коробці для контролю першого відкриття) та з маркуванням українською мовою на етикетці флакона та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250058-20/В-113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НО-ШПА®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20 мг/мл, </w:t>
            </w:r>
            <w:r>
              <w:rPr>
                <w:b/>
              </w:rPr>
              <w:br/>
              <w:t>№25 (5х5): по 2 мл в ампулі; по 5 ампул, розміщених у піддоні; по 5 піддонів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250058-20/В-113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НО-ШПА®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20 мг/мл, </w:t>
            </w:r>
            <w:r>
              <w:rPr>
                <w:b/>
              </w:rPr>
              <w:br/>
            </w:r>
            <w:r>
              <w:rPr>
                <w:b/>
              </w:rPr>
              <w:t>№25 (5х5): по 2 мл в ампулі; по 5 ампул, розміщених у піддоні; по 5 піддонів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250058-20/В-113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НО-ШПА®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20 мг/мл, </w:t>
            </w:r>
            <w:r>
              <w:rPr>
                <w:b/>
              </w:rPr>
              <w:br/>
            </w:r>
            <w:r>
              <w:rPr>
                <w:b/>
              </w:rPr>
              <w:t>№25 (5х5): по 2 мл в ампулі; по 5 ампул, розміщених у піддоні; по 5 піддонів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250065-20/В-113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Но-Шпа® Комфорт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№ 24: по 24 таблетки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250065-20/В-113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Но-Шпа® Комфорт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№ 24: по 24 таблетки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250065-20/В-113 </w:t>
            </w:r>
            <w:r>
              <w:rPr>
                <w:b/>
              </w:rPr>
              <w:t>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Но-Шпа® Комфорт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№ 24: по 24 таблетки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226641-20/З-124 від 21.01.2020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Озурдекс®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імплантат для інтравітреального введення, 700 мкг; по 1 аплікатору, що містить імплантат, разом з пакетом-поглиначем вологи, у пакет із фольги; по 1 пакету із фольги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  <w:lang w:eastAsia="ru-RU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226641-20/З-124 від 21.01.2020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Озурдекс®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імплантат для інтравітреального введення, 700 мкг; по 1 аплікатору, що містить імплантат, разом з пакетом-поглиначем вологи, у пакет із фольги; по 1 пакету із фольги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  <w:lang w:eastAsia="ru-RU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226641-20/З-124 від 21.01.2020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Озурдекс®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імплантат для інтравітреального введення, 700 мкг; по 1 аплікатору, що містить імплантат, разом з пакетом-поглиначем вологи, у пакет із фольги; по 1 пакету із фольги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237509-20/З-88, 237510-20/З-88, 237511-20/З-88, 237512-20/З-88 від 25.06.2020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Окревус®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кнцентрат для розчину для інфузій по 300 мг/10 мл по 10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237509-20/З-88, </w:t>
            </w:r>
            <w:r>
              <w:rPr>
                <w:b/>
              </w:rPr>
              <w:t>237510-20/З-88, 237511-20/З-88, 237512-20/З-88 від 25.06.2020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Окревус®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кнцентрат для розчину для інфузій по 300 мг/10 мл по 10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237509-20/З-88, </w:t>
            </w:r>
            <w:r>
              <w:rPr>
                <w:b/>
              </w:rPr>
              <w:t>237510-20/З-88, 237511-20/З-88, 237512-20/З-88 від 25.06.2020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Окревус®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кнцентрат для розчину для інфузій по 300 мг/10 мл по 10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250151-20/З-124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Окревус®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по 300 мг/10 мл; по 10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250151-20/З-124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Окревус®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по 300 мг/10 мл; по 10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250151-20/З-124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Окревус®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по 300 мг/10 мл; по 10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250866-21/З-88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Окревус®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по 300 мг/10 мл; по 10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250866-21/З-88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Окревус®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по 300 мг/10 мл; по 10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250866-21/З-88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Окревус®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по 300 мг/10 мл; по 10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248675-20/В-96, 253985-21/В-61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Ортофен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25 мг по 10 таблеток у блістері; по 3 блістери у пачці з картону; по 10 таблеток у блістері; по 100 блістерів у коробці з картону; по 10 таблеток у блістері; in bulk: по 9000 або по 16000 таблеток у контейнера</w:t>
            </w:r>
            <w:r>
              <w:rPr>
                <w:b/>
              </w:rPr>
              <w:t>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248675-20/В-96, </w:t>
            </w:r>
            <w:r>
              <w:rPr>
                <w:b/>
              </w:rPr>
              <w:t>253985-21/В-61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Ортофен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25 мг по 10 таблеток у блістері; по 3 блістери у пачці з картону; по 10 таблеток у блістері; по 100 блістерів у коробці з картону; по 10 таблеток у блістері; in bulk: по 9000 або по 16000 таблеток у контейнера</w:t>
            </w:r>
            <w:r>
              <w:rPr>
                <w:b/>
              </w:rPr>
              <w:t>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248675-20/В-96, </w:t>
            </w:r>
            <w:r>
              <w:rPr>
                <w:b/>
              </w:rPr>
              <w:t>253985-21/В-61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Ортофен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25 мг по 10 таблеток у блістері; по 3 блістери у пачці з картону; по 10 таблеток у блістері; по 100 блістерів у коробці з картону; по 10 таблеток у блістері; in bulk: по 9000 або по 16000 таблеток у контейнера</w:t>
            </w:r>
            <w:r>
              <w:rPr>
                <w:b/>
              </w:rPr>
              <w:t>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248675-20/В-96, 253985-21/В-61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Ортофен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25 мг по 10 таблеток у блістері; по 3 блістери у пачці з картону; по 10 таблеток у блістері; по 100 блістерів у коробці з картону; по 10 таблеток у блістері; in bulk: по 9000 або по 16000 таблеток у контейнера</w:t>
            </w:r>
            <w:r>
              <w:rPr>
                <w:b/>
              </w:rPr>
              <w:t>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248675-20/В-96, </w:t>
            </w:r>
            <w:r>
              <w:rPr>
                <w:b/>
              </w:rPr>
              <w:t>253985-21/В-61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Ортофен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25 мг по 10 таблеток у блістері; по 3 блістери у пачці з картону; по 10 таблеток у блістері; по 100 блістерів у коробці з картону; по 10 таблеток у блістері; in bulk: по 9000 або по 16000 таблеток у контейнера</w:t>
            </w:r>
            <w:r>
              <w:rPr>
                <w:b/>
              </w:rPr>
              <w:t>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248675-20/В-96, </w:t>
            </w:r>
            <w:r>
              <w:rPr>
                <w:b/>
              </w:rPr>
              <w:t>253985-21/В-61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Ортофен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25 мг по 10 таблеток у блістері; по 3 блістери у пачці з картону; по 10 таблеток у блістері; по 100 блістерів у коробці з картону; по 10 таблеток у блістері; in bulk: по 9000 або по 16000 таблеток у контейнера</w:t>
            </w:r>
            <w:r>
              <w:rPr>
                <w:b/>
              </w:rPr>
              <w:t>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247271-20/З-36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ОРФАДИН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2 мг, по 5 мг, по 10 мг, по 60 капсул у флаконі з маркуванням українською мовою; по 1 флакону в картонній </w:t>
            </w:r>
            <w:r>
              <w:rPr>
                <w:b/>
              </w:rPr>
              <w:t>упаковці з маркуванням англійською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</w:t>
            </w:r>
            <w:r>
              <w:rPr>
                <w:szCs w:val="20"/>
                <w:lang w:eastAsia="ru-RU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247271-20/З-36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ОРФАДИН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 мг, по 5 мг, по 10 мг, по 60 капсул у флаконі з маркуванням українською мовою; по 1 флакону в картонній упаковці з маркуванням англійською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247271-20/З-36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ОРФАДИН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 мг, по 5 мг, по 10 мг, по 60 капсул у флаконі з маркуванням українською мовою; по 1 флакону в картонній упаковці з маркуванням англійською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247271-20/З-36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ОРФАДИН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2 мг, по 5 мг, по 10 мг, по 60 капсул у флаконі з маркуванням українською мовою; по 1 флакону в картонній </w:t>
            </w:r>
            <w:r>
              <w:rPr>
                <w:b/>
              </w:rPr>
              <w:t>упаковці з маркуванням англійською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</w:t>
            </w:r>
            <w:r>
              <w:rPr>
                <w:szCs w:val="20"/>
                <w:lang w:eastAsia="ru-RU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247271-20/З-36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ОРФАДИН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 мг, по 5 мг, по 10 мг, по 60 капсул у флаконі з маркуванням українською мовою; по 1 флакону в картонній упаковці з маркуванням англійською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247271-20/З-36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ОРФАДИН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 мг, по 5 мг, по 10 мг, по 60 капсул у флаконі з маркуванням українською мовою; по 1 флакону в картонній упаковці з маркуванням англійською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247271-20/З-36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ОРФАДИН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2 мг, по 5 мг, по 10 мг, по 60 капсул у флаконі з маркуванням українською мовою; по 1 флакону в картонній </w:t>
            </w:r>
            <w:r>
              <w:rPr>
                <w:b/>
              </w:rPr>
              <w:t>упаковці з маркуванням англійською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</w:t>
            </w:r>
            <w:r>
              <w:rPr>
                <w:szCs w:val="20"/>
                <w:lang w:eastAsia="ru-RU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247271-20/З-36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ОРФАДИН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 мг, по 5 мг, по 10 мг, по 60 капсул у флаконі з маркуванням українською мовою; по 1 флакону в картонній упаковці з маркуванням англійською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247271-20/З-36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ОРФАДИН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 мг, по 5 мг, по 10 мг, по 60 капсул у флаконі з маркуванням українською мовою; по 1 флакону в картонній упаковці з маркуванням англійською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243482-20/З-98, 243483-20/З-98, 243484-20/З-98 від 21.09.2020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Отривін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 0,1 % по 10 мл у полімерному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243482-20/З-98, </w:t>
            </w:r>
            <w:r>
              <w:rPr>
                <w:b/>
              </w:rPr>
              <w:t>243483-20/З-98, 243484-20/З-98 від 21.09.2020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Отривін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 0,1 % по 10 мл у полімерному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243482-20/З-98, </w:t>
            </w:r>
            <w:r>
              <w:rPr>
                <w:b/>
              </w:rPr>
              <w:t>243483-20/З-98, 243484-20/З-98 від 21.09.2020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Отривін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 0,1 % по 10 мл у полімерному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250069-20/В-113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Офлоксин® 200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мг, № 10 (10х1):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250069-20/В-113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Офлоксин® 200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мг, № 10 (10х1):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250069-20/В-113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Офлоксин® 200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200 мг, № 10 (10х1): по 10 таблеток у блістері; по 1 блістеру </w:t>
            </w:r>
            <w:r>
              <w:rPr>
                <w:b/>
              </w:rPr>
              <w:t>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239840-20/З-06 від 30.07.2020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Пакліхоп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інфузій, 30 мг/5 мл, по 5 мл (30 мг) або по 50 мл (300 мг)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239840-20/З-06 від 30.07.2020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Пакліхоп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інфузій, 30 мг/5 мл, по 5 мл (30 мг) або по 50 мл (300 мг)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239840-20/З-06 від 30.07.2020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Пакліхоп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інфузій, 30 мг/5 мл, по 5 мл (30 мг) або по 50 мл (300 мг)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248618-20/З-28 від 03.12.2020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Папаверин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супозиторії по 20 мг по 5 супозиторіїв у блістері, по 2 блістері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Фарміна Лтд,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248618-20/З-28 від 03.12.2020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Папаверин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супозиторії по 20 мг по 5 супозиторіїв у блістері, по 2 блістері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Фарміна Лтд,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248618-20/З-28 від 03.12.2020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Папаверин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супозиторії по 20 мг по 5 супозиторіїв у блістері, по 2 блістері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Фарміна Лтд,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247137-20/З-118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Парален® тим'ян-примула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рідина оральна № 1: по 100 мл (130 г)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</w:t>
            </w:r>
            <w:r>
              <w:rPr>
                <w:szCs w:val="20"/>
                <w:lang w:eastAsia="ru-RU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247137-20/З-118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Парален® тим'ян-примула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рідина оральна № 1: по 100 мл (130 г)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247137-20/З-118 </w:t>
            </w:r>
            <w:r>
              <w:rPr>
                <w:b/>
              </w:rPr>
              <w:t>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Парален® тим'ян-примула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рідина оральна № 1: по 100 мл (130 г)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246629-20/В-133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Пелорсін®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100 мл у флаконі, по 1 флакону з дозуючим стаканом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246629-20/В-133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Пелорсін®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100 мл у флаконі, по 1 флакону з дозуючим стаканом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246629-20/В-133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Пелорсін®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100 мл у флаконі, по 1 флакону з дозуючим стаканом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244898-20/З-84, 244899-20/З-84, 244900-20/З-84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Периндоприл 2/ індапамід 0,625 КРКА; Периндоприл 4 / індапамід 1,25 КРКА; Периндоприл 8 / індапамід 2,5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мг/0,625 мг, 4 мг/1,25 мг, 8 мг/2,5 мг; по 10 таблеток у блістері; по 3 або 9 блістерів у картонній коробці; по 15 таблеток у блісте</w:t>
            </w:r>
            <w:r>
              <w:rPr>
                <w:b/>
              </w:rPr>
              <w:t>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</w:t>
            </w:r>
            <w:r>
              <w:rPr>
                <w:szCs w:val="20"/>
                <w:lang w:eastAsia="ru-RU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244898-20/З-84, </w:t>
            </w:r>
            <w:r>
              <w:rPr>
                <w:b/>
              </w:rPr>
              <w:t>244899-20/З-84, 244900-20/З-84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Периндоприл 2/ індапамід 0,625 КРКА; Периндоприл 4 / індапамід 1,25 КРКА; Периндоприл 8 / індапамід 2,5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мг/0,625 мг, 4 мг/1,25 мг, 8 мг/2,5 мг; по 10 таблеток у блістері; по 3 або 9 блістерів у картонній коробці; по 15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</w:rPr>
              <w:t>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244898-20/З-84, 244899-20/З-84, 244900-20/З-84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Периндоприл 2/ індапамід 0,625 КРКА; Периндоприл 4 / індапамід 1,25 КРКА; Периндоприл 8 / індапамід 2,5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мг/0,625 мг, 4 мг/1,25 мг, 8 мг/2,5 мг; по 10 таблеток у блістері; по 3 або 9 блістерів у картонній коробці; по 15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</w:rPr>
              <w:t>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244898-20/З-84, 244899-20/З-84, 244900-20/З-84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Периндоприл 2/ індапамід 0,625 КРКА; Периндоприл 4 / індапамід 1,25 КРКА; Периндоприл 8 / індапамід 2,5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мг/0,625 мг, 4 мг/1,25 мг, 8 мг/2,5 мг; по 10 таблеток у блістері; по 3 або 9 блістерів у картонній коробці; по 15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</w:rPr>
              <w:t>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244898-20/З-84, 244899-20/З-84, 244900-20/З-84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Периндоприл 2/ індапамід 0,625 КРКА; Периндоприл 4 / індапамід 1,25 КРКА; Периндоприл 8 / індапамід 2,5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мг/0,625 мг, 4 мг/1,25 мг, 8 мг/2,5 мг; по 10 таблеток у блістері; по 3 або 9 блістерів у картонній коробці; по 15 таблеток у блісте</w:t>
            </w:r>
            <w:r>
              <w:rPr>
                <w:b/>
              </w:rPr>
              <w:t>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</w:t>
            </w:r>
            <w:r>
              <w:rPr>
                <w:szCs w:val="20"/>
                <w:lang w:eastAsia="ru-RU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244898-20/З-84, </w:t>
            </w:r>
            <w:r>
              <w:rPr>
                <w:b/>
              </w:rPr>
              <w:t>244899-20/З-84, 244900-20/З-84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Периндоприл 2/ індапамід 0,625 КРКА; Периндоприл 4 / індапамід 1,25 КРКА; Периндоприл 8 / індапамід 2,5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мг/0,625 мг, 4 мг/1,25 мг, 8 мг/2,5 мг; по 10 таблеток у блістері; по 3 або 9 блістерів у картонній коробці; по 15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</w:rPr>
              <w:t>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244898-20/З-84, 244899-20/З-84, 244900-20/З-84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Периндоприл 2/ індапамід 0,625 КРКА; Периндоприл 4 / індапамід 1,25 КРКА; Периндоприл 8 / індапамід 2,5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мг/0,625 мг, 4 мг/1,25 мг, 8 мг/2,5 мг; по 10 таблеток у блістері; по 3 або 9 блістерів у картонній коробці; по 15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</w:rPr>
              <w:t>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244898-20/З-84, 244899-20/З-84, 244900-20/З-84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Периндоприл 2/ індапамід 0,625 КРКА; Периндоприл 4 / індапамід 1,25 КРКА; Периндоприл 8 / індапамід 2,5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мг/0,625 мг, 4 мг/1,25 мг, 8 мг/2,5 мг; по 10 таблеток у блістері; по 3 або 9 блістерів у картонній коробці; по 15 таблеток у блісте</w:t>
            </w:r>
            <w:r>
              <w:rPr>
                <w:b/>
              </w:rPr>
              <w:t>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</w:t>
            </w:r>
            <w:r>
              <w:rPr>
                <w:szCs w:val="20"/>
                <w:lang w:eastAsia="ru-RU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244898-20/З-84, </w:t>
            </w:r>
            <w:r>
              <w:rPr>
                <w:b/>
              </w:rPr>
              <w:t>244899-20/З-84, 244900-20/З-84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Периндоприл 2/ індапамід 0,625 КРКА; Периндоприл 4 / індапамід 1,25 КРКА; Периндоприл 8 / індапамід 2,5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мг/0,625 мг, 4 мг/1,25 мг, 8 мг/2,5 мг; по 10 таблеток у блістері; по 3 або 9 блістерів у картонній коробці; по 15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</w:rPr>
              <w:t>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246853-20/В-100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Печаєвський валікардол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60 мг, по 10 таблеток у блістері; по 10 таблеток у блістері; по 1 блістері у пачці з картону; по 10 таблеток у контейнері; по 1 контейнеру у пачці із картону; таблетки по 60 мг, in bulk: по 800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ПрАТ "Технолог",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  <w:lang w:eastAsia="ru-RU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246853-20/В-100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Печаєвський валікардол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60 мг, по 10 таблеток у блістері; по 10 таблеток у блістері; по 1 блістері у пачці з картону; по 10 таблеток у контейнері; по 1 контейнеру у пачці із картону; таблетки по 60 мг, in bulk: по 800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ПрАТ "Технолог",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  <w:lang w:eastAsia="ru-RU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246853-20/В-100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Печаєвський валікардол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60 мг, по 10 таблеток у блістері; по 10 таблеток у блістері; по 1 блістері у пачці з картону; по 10 таблеток у контейнері; по 1 контейнеру у пачці із картону; таблетки по 60 мг, in bulk: по 800 таблеток у конте</w:t>
            </w:r>
            <w:r>
              <w:rPr>
                <w:b/>
              </w:rPr>
              <w:t>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246853-20/В-100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Печаєвський валікардол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60 мг, по 10 таблеток у блістері; по 10 таблеток у блістері; по 1 блістері у пачці з картону; по 10 таблеток у контейнері; по 1 контейнеру у пачці із картону; таблетки по 60 мг, in bulk: по 800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ПрАТ "Технолог",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  <w:lang w:eastAsia="ru-RU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246853-20/В-100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Печаєвський валікардол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60 мг, по 10 таблеток у блістері; по 10 таблеток у блістері; по 1 блістері у пачці з картону; по 10 таблеток у контейнері; по 1 контейнеру у пачці із картону; таблетки по 60 мг, in bulk: по 800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ПрАТ "Технолог",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  <w:lang w:eastAsia="ru-RU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246853-20/В-100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Печаєвський валікардол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60 мг, по 10 таблеток у блістері; по 10 таблеток у блістері; по 1 блістері у пачці з картону; по 10 таблеток у контейнері; по 1 контейнеру у пачці із картону; таблетки по 60 мг, in bulk: по 800 таблеток у конте</w:t>
            </w:r>
            <w:r>
              <w:rPr>
                <w:b/>
              </w:rPr>
              <w:t>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246920-20/В-66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Печаєвський валікардол-натур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сублінгвальні, по 10 таблеток у блістерах; по 10 таблеток у блістері, по 1 блістері у пачці з картону; по 10 таблеток у контейнері,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246920-20/В-66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Печаєвський валікардол-натур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сублінгвальні, по 10 таблеток у блістерах; по 10 таблеток у блістері, по 1 блістері у пачці з картону; по 10 таблеток у контейнері,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246920-20/В-66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Печаєвський валікардол-натур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сублінгвальні, по 10 таблеток у блістерах; по 10 таблеток у блістері, по 1 блістері у пачці з картону; по 10 таблеток у контейнері,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252387-21/В-96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Півонії настойка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 по 100 мл у флаконах або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252387-21/В-96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Півонії настойка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 по 100 мл у флаконах або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252387-21/В-96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Півонії настойка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 по 100 мл у флаконах або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241028-20/З-92, 242642-20/З-92 від 17.08.2020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Пк-Мерц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0,4 мг/мл, по 500 мл у флаконі, по 2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</w:t>
            </w:r>
            <w:r>
              <w:rPr>
                <w:szCs w:val="20"/>
                <w:lang w:eastAsia="ru-RU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241028-20/З-92, 242642-20/З-92 від 17.08.2020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Пк-Мерц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0,4 мг/мл, по 500 мл у флаконі, по 2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241028-20/З-92, </w:t>
            </w:r>
            <w:r>
              <w:rPr>
                <w:b/>
              </w:rPr>
              <w:t>242642-20/З-92 від 17.08.2020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Пк-Мерц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0,4 мг/мл, по 500 мл у флаконі, по 2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242641-20/З-92 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Пк-Мерц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мг;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242641-20/З-92 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Пк-Мерц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мг;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242641-20/З-92 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Пк-Мерц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мг;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251776-21/З-96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Полімік®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251776-21/З-96 в</w:t>
            </w:r>
            <w:r>
              <w:rPr>
                <w:b/>
              </w:rPr>
              <w:t>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Полімік®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251776-21/З-96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Полімік®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240901-20/З-114 від 13.08.2020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ПОРТАЛАК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667 мг/мл; по 250 мл або по 500 мл у флаконі з кришкою та з мі</w:t>
            </w:r>
            <w:r>
              <w:rPr>
                <w:b/>
              </w:rPr>
              <w:t>рним стаканчиком;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</w:t>
            </w:r>
            <w:r>
              <w:rPr>
                <w:szCs w:val="20"/>
                <w:lang w:eastAsia="ru-RU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240901-20/З-114 від 13.08.2020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ПОРТАЛАК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667 мг/мл; по 250 мл або по 500 мл у флаконі з кришкою та з мірним стаканчиком;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240901-20/З-114 від 13.08.2020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ПОРТАЛАК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667 мг/мл; по 250 мл або по 500 мл у флаконі з кришкою та з мірним стаканчиком;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245490-20/З-130 від 16.10.2020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Проспан® форте таблетки шипучі від кашлю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65 мг;</w:t>
            </w:r>
            <w:r>
              <w:rPr>
                <w:b/>
              </w:rPr>
              <w:br/>
            </w:r>
            <w:r>
              <w:rPr>
                <w:b/>
              </w:rPr>
              <w:t>по 1 таблетці у саше; по 2 саше сполучені в перфорований стрип; по 5 або 10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245490-20/З-130 від 16.10.2020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Проспан® форте таблетки шипучі від кашлю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65 мг;</w:t>
            </w:r>
            <w:r>
              <w:rPr>
                <w:b/>
              </w:rPr>
              <w:br/>
            </w:r>
            <w:r>
              <w:rPr>
                <w:b/>
              </w:rPr>
              <w:t>по 1 таблетці у саше; по 2 саше сполучені в перфорований стрип; по 5 або 10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245490-20/З-130 від 16.10.2020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Проспан® форте таблетки шипучі від кашлю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65 мг;</w:t>
            </w:r>
            <w:r>
              <w:rPr>
                <w:b/>
              </w:rPr>
              <w:br/>
            </w:r>
            <w:r>
              <w:rPr>
                <w:b/>
              </w:rPr>
              <w:t>по 1 таблетці у саше; по 2 саше сполучені в перфорований стрип; по 5 або 10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252392-21/В-92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Просталад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 для перорального застосування по 100 мл у флаконі або у банці із скломаси; по 1 флакону або банці в пачці з картону; по 100 мл у флаконі або у банці полімерній; по 1 флакону або банці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</w:t>
            </w:r>
            <w:r>
              <w:rPr>
                <w:b/>
              </w:rPr>
              <w:t>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252392-21/В-92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Просталад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 для перорального застосування по 100 мл у флаконі або у банці із скломаси; по 1 флакону або банці в пачці з картону; по 100 мл у флаконі або у банці полімерній; по 1 флакону або банці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</w:t>
            </w:r>
            <w:r>
              <w:rPr>
                <w:b/>
              </w:rPr>
              <w:t>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252392-21/В-92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Просталад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 для перорального застосування по 100 мл у флаконі або у банці із скломаси; по 1 флакону або банці в пачці з картону; по 100 мл у флаконі або у банці полімерній; по 1 флакону або банці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</w:t>
            </w:r>
            <w:r>
              <w:rPr>
                <w:b/>
              </w:rPr>
              <w:t>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246847-20/В-123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Простан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 мг; по 10 таблеток у блістері; по 1 або 3 блістери у пачці з картону; in bulk № 8000 у пакетах із плівки поліетиленової; по 1 пакету у контейнері;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246847-20/В-123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Простан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 мг; по 10 таблеток у блістері; по 1 або 3 блістери у пачці з картону; in bulk № 8000 у пакетах із плівки поліетиленової; по 1 пакету у контейнері;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246847-20/В-123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Простан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 мг; по 10 таблеток у блістері; по 1 або 3 блістери у пачці з картону; in bulk № 8000 у пакетах із плівки поліетиленової; по 1 пакету у контейнері;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246847-20/В-123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Простан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 мг; по 10 таблеток у блістері; по 1 або 3 блістери у пачці з картону; in bulk № 8000 у пакетах із плівки поліетиленової; по 1 пакету у контейнері;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246847-20/В-123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Простан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 мг; по 10 таблеток у блістері; по 1 або 3 блістери у пачці з картону; in bulk № 8000 у пакетах із плівки поліетиленової; по 1 пакету у контейнері;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246847-20/В-123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Простан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 мг; по 10 таблеток у блістері; по 1 або 3 блістери у пачці з картону; in bulk № 8000 у пакетах із плівки поліетиленової; по 1 пакету у контейнері;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234163-20/В-82 від 06.05.2020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Рамітон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мг/5 мг, 5 мг/10 мг, 10 мг/5 мг, 10 мг/10 мг, по 6 капсул у блістері, по 5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234163-20/В-82 від 06.05.2020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Рамітон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мг/5 мг, 5 мг/10 мг, 10 мг/5 мг, 10 мг/10 мг, по 6 капсул у блістері, по 5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234163-20/В-82 від 06.05.2020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Рамітон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мг/5 мг, 5 мг/10 мг, 10 мг/5 мг, 10 мг/10 мг, по 6 капсул у блістері, по 5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234163-20/В-82 від 06.05.2020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Рамітон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мг/5 мг, 5 мг/10 мг, 10 мг/5 мг, 10 мг/10 мг, по 6 капсул у блістері, по 5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234163-20/В-82 від 06.05.2020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Рамітон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мг/5 мг, 5 мг/10 мг, 10 мг/5 мг, 10 мг/10 мг, по 6 капсул у блістері, по 5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234163-20/В-82 від 06.05.2020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Рамітон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мг/5 мг, 5 мг/10 мг, 10 мг/5 мг, 10 мг/10 мг, по 6 капсул у блістері, по 5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234163-20/В-82 від 06.05.2020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Рамітон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мг/5 мг, 5 мг/10 мг, 10 мг/5 мг, 10 мг/10 мг, по 6 капсул у блістері, по 5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234163-20/В-82 від 06.05.2020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Рамітон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мг/5 мг, 5 мг/10 мг, 10 мг/5 мг, 10 мг/10 мг, по 6 капсул у блістері, по 5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234163-20/В-82 від 06.05.2020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Рамітон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мг/5 мг, 5 мг/10 мг, 10 мг/5 мг, 10 мг/10 мг, по 6 капсул у блістері, по 5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234163-20/В-82 від 06.05.2020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Рамітон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мг/5 мг, 5 мг/10 мг, 10 мг/5 мг, 10 мг/10 мг, по 6 капсул у блістері, по 5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234163-20/В-82 від 06.05.2020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Рамітон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мг/5 мг, 5 мг/10 мг, 10 мг/5 мг, 10 мг/10 мг, по 6 капсул у блістері, по 5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234163-20/В-82 від 06.05.2020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Рамітон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мг/5 мг, 5 мг/10 мг, 10 мг/5 мг, 10 мг/10 мг, по 6 капсул у блістері, по 5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246840-20/В-123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Ревіт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драже; по </w:t>
            </w:r>
            <w:r>
              <w:rPr>
                <w:b/>
              </w:rPr>
              <w:t>75 або 100 драже у контейнерах з маркуванням українською мовою; in bulk: по 2000 драже у контейнерах пластмасових;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246840-20/В-123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Ревіт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драже; по </w:t>
            </w:r>
            <w:r>
              <w:rPr>
                <w:b/>
              </w:rPr>
              <w:t>75 або 100 драже у контейнерах з маркуванням українською мовою; in bulk: по 2000 драже у контейнерах пластмасових;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246840-20/В-123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Ревіт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драже; по </w:t>
            </w:r>
            <w:r>
              <w:rPr>
                <w:b/>
              </w:rPr>
              <w:t>75 або 100 драже у контейнерах з маркуванням українською мовою; in bulk: по 2000 драже у контейнерах пластмасових;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246840-20/В-123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Ревіт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драже; по </w:t>
            </w:r>
            <w:r>
              <w:rPr>
                <w:b/>
              </w:rPr>
              <w:t>75 або 100 драже у контейнерах з маркуванням українською мовою; in bulk: по 2000 драже у контейнерах пластмасових;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246840-20/В-123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Ревіт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драже; по </w:t>
            </w:r>
            <w:r>
              <w:rPr>
                <w:b/>
              </w:rPr>
              <w:t>75 або 100 драже у контейнерах з маркуванням українською мовою; in bulk: по 2000 драже у контейнерах пластмасових;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246840-20/В-123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Ревіт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драже; по </w:t>
            </w:r>
            <w:r>
              <w:rPr>
                <w:b/>
              </w:rPr>
              <w:t>75 або 100 драже у контейнерах з маркуванням українською мовою; in bulk: по 2000 драже у контейнерах пластмасових;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251621-21/В-133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Ревмоксикам®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1 % по 1,5 мл в ампулі; по 3 або 5 ампул у блістері; по 1 блістеру у пачці; по 1,5 мл в ампулі; по 5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251621-21/В-133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Ревмоксикам®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1 % по 1,5 мл в ампулі; по 3 або 5 ампул у блістері; по 1 блістеру у пачці; по 1,5 мл в ампулі; по 5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251621-21/В-133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Ревмоксикам®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1 % по 1,5 мл в ампулі; по 3 або 5 ампул у блістері; по 1 блістеру у пачці; по 1,5 мл в ампулі; по 5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248067-20/З-88, 248069-20/З-88, 248070-20/З-88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Регідрон Оптім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10,7 г порошку у пакеті; по 20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</w:t>
            </w:r>
            <w:r>
              <w:rPr>
                <w:szCs w:val="20"/>
                <w:lang w:eastAsia="ru-RU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248067-20/З-88, 248069-20/З-88, 248070-20/З-88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Регідрон Оптім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10,7 г порошку у пакеті; по 20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</w:t>
            </w:r>
            <w:r>
              <w:rPr>
                <w:szCs w:val="20"/>
                <w:lang w:eastAsia="ru-RU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248067-20/З-88, 248069-20/З-88, 248070-20/З-88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Регідрон Оптім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10,7 г порошку у пакеті; по 20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240086-20/З-97 від 04.08.2020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Ректодельт 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100 мг, по 2 або по 6 супозиторіїв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Троммсдорфф ГмбХ енд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240086-20/З-97 від 04.08.2020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Ректодельт 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100 мг, по 2 або по 6 супозиторіїв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Троммсдорфф ГмбХ енд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240086-20/З-97 в</w:t>
            </w:r>
            <w:r>
              <w:rPr>
                <w:b/>
              </w:rPr>
              <w:t>ід 04.08.2020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Ректодельт 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100 мг, по 2 або по 6 супозиторіїв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Троммсдорфф ГмбХ енд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251189-21/З-84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Реместип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0,1 мг/мл; по 2 мл або по 10 мл в ампулі; по 5 ампул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Феррінг-Лечива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251189-21/З-84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Реместип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0,1 мг/мл; по 2 мл або по 10 мл в ампулі; по 5 ампул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Феррінг-Лечива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251189-21/З-84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Реместип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0,1 мг/мл; по 2 мл або по 10 мл в ампулі; по 5 ампул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Феррінг-Лечива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246832-20/В-123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Рибоксин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мг; in bulk: по 3500 або по 6000 таблеток у контейнерах; по 10 таблеток у блістерах з маркуванням українською мовою; по 10 таблеток у блістері з маркуванням українською мовою; по 5 блістерів у пачці з картону з маркування</w:t>
            </w:r>
            <w:r>
              <w:rPr>
                <w:b/>
              </w:rPr>
              <w:t>м українською мовою;</w:t>
            </w:r>
            <w:r>
              <w:rPr>
                <w:b/>
              </w:rPr>
              <w:br/>
              <w:t>по 10 таблеток у блістері; по 90 блістерів у коробці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246832-20/В-123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Рибоксин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мг; in bulk: по 3500 або по 6000 таблеток у контейнерах; по 10 таблеток у блістерах з маркуванням українською мовою; по 10 таблеток у блістері з маркуванням українською мовою; по 5 блістерів у пачці з картону з маркування</w:t>
            </w:r>
            <w:r>
              <w:rPr>
                <w:b/>
              </w:rPr>
              <w:t>м українською мовою;</w:t>
            </w:r>
            <w:r>
              <w:rPr>
                <w:b/>
              </w:rPr>
              <w:br/>
              <w:t>по 10 таблеток у блістері; по 90 блістерів у коробці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246832-20/В-123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Рибоксин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мг; in bulk: по 3500 або по 6000 таблеток у контейнерах; по 10 таблеток у блістерах з маркуванням українською мовою; по 10 таблеток у блістері з маркуванням українською мовою; по 5 блістерів у пачці з картону з маркування</w:t>
            </w:r>
            <w:r>
              <w:rPr>
                <w:b/>
              </w:rPr>
              <w:t>м українською мовою;</w:t>
            </w:r>
            <w:r>
              <w:rPr>
                <w:b/>
              </w:rPr>
              <w:br/>
              <w:t>по 10 таблеток у блістері; по 90 блістерів у коробці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246832-20/В-123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Рибоксин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мг; in bulk: по 3500 або по 6000 таблеток у контейнерах; по 10 таблеток у блістерах з маркуванням українською мовою; по 10 таблеток у блістері з маркуванням українською мовою; по 5 блістерів у пачці з картону з маркування</w:t>
            </w:r>
            <w:r>
              <w:rPr>
                <w:b/>
              </w:rPr>
              <w:t>м українською мовою;</w:t>
            </w:r>
            <w:r>
              <w:rPr>
                <w:b/>
              </w:rPr>
              <w:br/>
              <w:t>по 10 таблеток у блістері; по 90 блістерів у коробці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246832-20/В-123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Рибоксин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мг; in bulk: по 3500 або по 6000 таблеток у контейнерах; по 10 таблеток у блістерах з маркуванням українською мовою; по 10 таблеток у блістері з маркуванням українською мовою; по 5 блістерів у пачці з картону з маркування</w:t>
            </w:r>
            <w:r>
              <w:rPr>
                <w:b/>
              </w:rPr>
              <w:t>м українською мовою;</w:t>
            </w:r>
            <w:r>
              <w:rPr>
                <w:b/>
              </w:rPr>
              <w:br/>
              <w:t>по 10 таблеток у блістері; по 90 блістерів у коробці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246832-20/В-123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Рибоксин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мг; in bulk: по 3500 або по 6000 таблеток у контейнерах; по 10 таблеток у блістерах з маркуванням українською мовою; по 10 таблеток у блістері з маркуванням українською мовою; по 5 блістерів у пачці з картону з маркування</w:t>
            </w:r>
            <w:r>
              <w:rPr>
                <w:b/>
              </w:rPr>
              <w:t>м українською мовою;</w:t>
            </w:r>
            <w:r>
              <w:rPr>
                <w:b/>
              </w:rPr>
              <w:br/>
              <w:t>по 10 таблеток у блістері; по 90 блістерів у коробці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236313-20/В-50 від 09.06.2020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Різоптан®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3 таблетки у блістері; по 1, 2 або 3 блістери у картонній пачці; по 10 таблеток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</w:t>
            </w:r>
            <w:r>
              <w:rPr>
                <w:b/>
              </w:rPr>
              <w:t xml:space="preserve">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236313-20/В-50 від 09.06.2020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Різоптан®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3 таблетки у блістері; по 1, 2 або 3 блістери у картонній пачці; по 10 таблеток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</w:t>
            </w:r>
            <w:r>
              <w:rPr>
                <w:b/>
              </w:rPr>
              <w:t xml:space="preserve">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236313-20/В-50 від 09.06.2020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Різоптан®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3 таблетки у блістері; по 1, 2 або 3 блістери у картонній пачці; по 10 таблеток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</w:t>
            </w:r>
            <w:r>
              <w:rPr>
                <w:b/>
              </w:rPr>
              <w:t xml:space="preserve">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249775-20/З-06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Родинір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300 мг по 10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РОТАФАРМ ІЛАЧЛАРІ ЛТД. ШТІ.,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249775-20/З-06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Родинір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300 мг по 10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РОТАФАРМ ІЛАЧЛАРІ ЛТД. ШТІ.,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249775-20/З-06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Родинір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300 мг по 10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РОТАФАРМ ІЛАЧЛАРІ ЛТД. ШТІ.,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249208-20/З-133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 xml:space="preserve">Роксипім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по 1,0 г, 1 флакон з порошком в комплекті з 1 ампулою розчинника (води для ін'єкцій) по 10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РОТАФАРМ ІЛАЧЛАРІ ЛТД. ШТІ.,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249208-20/З-133 </w:t>
            </w:r>
            <w:r>
              <w:rPr>
                <w:b/>
              </w:rPr>
              <w:t>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 xml:space="preserve">Роксипім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по 1,0 г, 1 флакон з порошком в комплекті з 1 ампулою розчинника (води для ін'єкцій) по 10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РОТАФАРМ ІЛАЧЛАРІ ЛТД. ШТІ.,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249208-20/З-133 </w:t>
            </w:r>
            <w:r>
              <w:rPr>
                <w:b/>
              </w:rPr>
              <w:t>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 xml:space="preserve">Роксипім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по 1,0 г, 1 флакон з порошком в комплекті з 1 ампулою розчинника (води для ін'єкцій) по 10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РОТАФАРМ ІЛАЧЛАРІ ЛТД. ШТІ.,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248550-20/В-60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Рост-норма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гранули, по 10 г у пеналі полімерному або флаконі; по 1 пеналу або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</w:t>
            </w:r>
            <w:r>
              <w:rPr>
                <w:szCs w:val="20"/>
                <w:lang w:eastAsia="ru-RU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248550-20/В-60 в</w:t>
            </w:r>
            <w:r>
              <w:rPr>
                <w:b/>
              </w:rPr>
              <w:t>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Рост-норма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гранули, по 10 г у пеналі полімерному або флаконі; по 1 пеналу або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248550-20/В-60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Рост-норма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гранули, по 10 г у пеналі полімерному або флаконі; по 1 пеналу або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249539-20/В-02, 253389-21/В-133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Саргін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200 мг/мл по 100 мл у флаконі; по 1 флакону з ложкою дозувальною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</w:t>
            </w:r>
            <w:r>
              <w:rPr>
                <w:szCs w:val="20"/>
                <w:lang w:eastAsia="ru-RU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249539-20/В-02, 253389-21/В-133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Саргін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200 мг/мл по 100 мл у флаконі; по 1 флакону з ложкою дозувальною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249539-20/В-02, </w:t>
            </w:r>
            <w:r>
              <w:rPr>
                <w:b/>
              </w:rPr>
              <w:t>253389-21/В-133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Саргін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200 мг/мл по 100 мл у флаконі; по 1 флакону з ложкою дозувальною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251973-21/З-84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Севоран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для інгаляцій 100 %; по 250 мл у пластиковому флаконі з ковпачком системи Quik fil;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251973-21/З-84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Севоран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для інгаляцій 100 %; по 250 мл у пластиковому флаконі з ковпачком системи Quik fil;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251973-21/З-84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Севоран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для інгаляцій 100 %; по 250 мл у пластиковому флаконі з ковпачком системи Quik fil;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249754-20/З-98, 249755-20/З-98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12,5 мг/1000 мг, 5 мг/1000 мг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249754-20/З-98, </w:t>
            </w:r>
            <w:r>
              <w:rPr>
                <w:b/>
              </w:rPr>
              <w:t>249755-20/З-98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12,5 мг/1000 мг, 5 мг/1000 мг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  <w:lang w:eastAsia="ru-RU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249754-20/З-98, </w:t>
            </w:r>
            <w:r>
              <w:rPr>
                <w:b/>
              </w:rPr>
              <w:t>249755-20/З-98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12,5 мг/1000 мг, 5 мг/1000 мг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249754-20/З-98, 249755-20/З-98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12,5 мг/1000 мг, 5 мг/1000 мг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  <w:lang w:eastAsia="ru-RU"/>
              </w:rPr>
              <w:t xml:space="preserve">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249754-20/З-98, 249755-20/З-98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12,5 мг/1000 мг, 5 мг/1000 мг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  <w:lang w:eastAsia="ru-RU"/>
              </w:rPr>
              <w:t xml:space="preserve">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249754-20/З-98, 249755-20/З-98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12,5 мг/1000 мг, 5 мг/1000 мг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250213-21/В-28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Сірчана мазь проста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33 % по 25 г у тубах; по 25 г у тубі; по 1 тубі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250213-21/В-28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Сірчана мазь проста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33 % по 25 г у тубах; по 25 г у тубі; по 1 тубі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  <w:lang w:eastAsia="ru-RU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250213-21/В-28 в</w:t>
            </w:r>
            <w:r>
              <w:rPr>
                <w:b/>
              </w:rPr>
              <w:t>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Сірчана мазь проста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33 % по 25 г у тубах; по 25 г у тубі; по 1 тубі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248621-20/З-28 від 03.12.2020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СК-СД, стрептокіназа-стрептодорназа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15000 МО/1250 МО по 6 супозиторіїв у блістері: по 1, 2 або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Фарміна Лтд,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248621-20/З-28 від 03.12.2020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СК-СД, стрептокіназа-стрептодорназа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15000 МО/1250 МО по 6 супозиторіїв у блістері: по 1, 2 або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Фарміна Лтд,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248621-20/З-28 від 03.12.2020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СК-СД, стрептокіназа-стрептодорназа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15000 МО/1250 МО по 6 супозиторіїв у блістері: по 1, 2 або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Фарміна Лтд,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236108-20/З-124 від 03.06.2020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СМЕКТА® Ваніль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оральної суспензії по 3 г; </w:t>
            </w:r>
            <w:r>
              <w:rPr>
                <w:b/>
              </w:rPr>
              <w:br/>
            </w:r>
            <w:r>
              <w:rPr>
                <w:b/>
              </w:rPr>
              <w:t>по 3,76 г порошку у пакетику, по 10, 12 або 30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236108-20/З-124 від 03.06.2020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СМЕКТА® Ваніль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оральної суспензії по 3 г; </w:t>
            </w:r>
            <w:r>
              <w:rPr>
                <w:b/>
              </w:rPr>
              <w:br/>
            </w:r>
            <w:r>
              <w:rPr>
                <w:b/>
              </w:rPr>
              <w:t>по 3,76 г порошку у пакетику, по 10, 12 або 30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236108-20/З-124 від 03.06.2020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СМЕКТА® Ваніль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оральної суспензії по 3 г; </w:t>
            </w:r>
            <w:r>
              <w:rPr>
                <w:b/>
              </w:rPr>
              <w:br/>
            </w:r>
            <w:r>
              <w:rPr>
                <w:b/>
              </w:rPr>
              <w:t>по 3,76 г порошку у пакетику, по 10, 12 або 30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239364-20/З-130 від 22.07.2020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СМЕКТАЛІЯ®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3 г; по 10,27 г суспензії оральної в пакетику; по 12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239364-20/З-130 від 22.07.2020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СМЕКТАЛІЯ®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3 г; по 10,27 г суспензії оральної в пакетику; по 12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</w:t>
            </w:r>
            <w:r>
              <w:rPr>
                <w:szCs w:val="20"/>
                <w:lang w:eastAsia="ru-RU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239364-20/З-130 від 22.07.2020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СМЕКТАЛІЯ®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3 г; по 10,27 г суспензії оральної в пакетику; по 12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221247-19/З-130, 221248-19/З-130, 221249-19/З-130, 221250-19/З-130, 221251-19/З-130 від 22.10.2019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СОЛПАДЕЇН АКТИВ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221247-19/З-130, 221248-19/З-130, 221249-19/З-130, 221250-19/З-130, 221251-19/З-130 від 22.10.2019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СОЛПАДЕЇН АКТИВ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221247-19/З-130, 221248-19/З-130, 221249-19/З-130, 221250-19/З-130, 221251-19/З-130 від 22.10.2019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СОЛПАДЕЇН АКТИВ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240242-20/З-60 від 05.08.2020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Сорцеф®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мг, по 5 або 7 таблеток у блістері по 1 блістеру у картонній коробці; по 5 таблеток у блістері по 2 блістера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240242-20/З-60 від 05.08.2020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Сорцеф®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мг, по 5 або 7 таблеток у блістері по 1 блістеру у картонній коробці; по 5 таблеток у блістері по 2 блістера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240242-20/З-60 від 05.08.2020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Сорцеф®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мг, по 5 або 7 таблеток у блістері по 1 блістеру у картонній коробці; по 5 таблеток у блістері по 2 блістера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251524-21/В-97 від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Спирт етиловий 70%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70 %, по 100 мл у флаконах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  <w:lang w:eastAsia="ru-RU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251524-21/В-97 від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Спирт етиловий 70%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70 %, по 100 мл у флаконах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251524-21/В-97 від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Спирт етиловий 70%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70 %, по 100 мл у флаконах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249795-20/В-96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Спирт етиловий 70%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70 % по 100 мл у флаконах скляних, по 10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249795-20/В-96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Спирт етиловий 70%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70 % по 100 мл у флаконах скляних, по 10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</w:t>
            </w:r>
            <w:r>
              <w:rPr>
                <w:szCs w:val="20"/>
                <w:lang w:eastAsia="ru-RU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249795-20/В-96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Спирт етиловий 70%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70 % по 100 мл у флаконах скляних, по 10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249789-20/В-92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Спирт етиловий 96%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96 %; по 100 мл у флаконах скляних; по 10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249789-20/В-92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Спирт етиловий 96%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96 %; по 100 мл у флаконах скляних; по 10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249789-20/В-92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Спирт етиловий 96%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96 %; по 100 мл у флаконах скляних; по 10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249790-20/В-92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СПИРТ МУРАШИНИЙ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 спиртовий; по 50 мл, 100 мл у флаконах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249790-20/В-92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СПИРТ МУРАШИНИЙ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 спиртовий; по 50 мл, 100 мл у флаконах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</w:t>
            </w:r>
            <w:r>
              <w:rPr>
                <w:szCs w:val="20"/>
                <w:lang w:eastAsia="ru-RU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249790-20/В-92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СПИРТ МУРАШИНИЙ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 спиртовий; по 50 мл, 100 мл у флаконах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253968-21/В-28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Спіронолактон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253968-21/В-28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Спіронолактон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253968-21/В-28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Спіронолактон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250919-21/З-121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СТАМАРИЛ Вакцина для профілактики жовтої лихоманки (жива атенуйована)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ін’єкцій, не менше ніж 1000 МО/доза; по 1 дозі у флаконі та розчинник (натрію хлорид, вода для ін’єкцій) по 0,5 мл у попередньо заповненому шприцу з прикріпленою голкою; по 1 флакону з порошком та 1 попередньо заповненому шприцу з</w:t>
            </w:r>
            <w:r>
              <w:rPr>
                <w:b/>
              </w:rPr>
              <w:t xml:space="preserve"> прикріпленою голкою в картонній коробці; по 1 флакону  з порошком та 1 попередньо заповненому шприцу з прикріпленою голкою в стандартно-експортній упаковці, яка міститься у картонній коробці з інструкцією для медичного застосування; по 1 дозі у флаконі та</w:t>
            </w:r>
            <w:r>
              <w:rPr>
                <w:b/>
              </w:rPr>
              <w:t xml:space="preserve">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картонній коробці; по 1 дозі у ф</w:t>
            </w:r>
            <w:r>
              <w:rPr>
                <w:b/>
              </w:rPr>
              <w:t>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стандартно-експортній у</w:t>
            </w:r>
            <w:r>
              <w:rPr>
                <w:b/>
              </w:rPr>
              <w:t xml:space="preserve">паковці, яка міститься у картонній коробці з інструкцією для медичного застосування. </w:t>
            </w:r>
            <w:r>
              <w:rPr>
                <w:b/>
              </w:rPr>
              <w:br/>
              <w:t xml:space="preserve">Маркування українською мовою. </w:t>
            </w:r>
            <w:r>
              <w:rPr>
                <w:b/>
              </w:rPr>
              <w:br/>
              <w:t>по 1 дозі у флаконі та розчинник (натрію хлорид, вода для ін’єкцій) по 0,5 мл у попередньо заповненому шприцу з прикріпленою голкою; по 1 ф</w:t>
            </w:r>
            <w:r>
              <w:rPr>
                <w:b/>
              </w:rPr>
              <w:t>лакону з порошком та 1 попередньо заповненому шприцу з прикріпленою голкою в картонній коробці зі стикером українською мовою; по 1 дозі у флаконі та розчинник (натрію хлорид, вода для ін’єкцій) по 0,5 мл у попередньо заповненому шприцу з однією або двома о</w:t>
            </w:r>
            <w:r>
              <w:rPr>
                <w:b/>
              </w:rPr>
              <w:t>кремими голками; по 1 флакону з порошком та 1 попередньо заповненому шприцу з 1 або 2 окремими голками у блістері в картонній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250919-21/З-121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СТАМАРИЛ Вакцина для профілактики жовтої лихоманки (жива атенуйована)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ін’єкцій, не менше ніж 1000 МО/доза; по 1 дозі у флаконі та розчинник (натрію хлорид, вода для ін’єкцій) по 0,5 мл у попередньо заповненому шприцу з прикріпленою голкою; по 1 флакону з порошком та 1 попередньо заповненому шприцу з</w:t>
            </w:r>
            <w:r>
              <w:rPr>
                <w:b/>
              </w:rPr>
              <w:t xml:space="preserve"> прикріпленою голкою в картонній коробці; по 1 флакону  з порошком та 1 попередньо заповненому шприцу з прикріпленою голкою в стандартно-експортній упаковці, яка міститься у картонній коробці з інструкцією для медичного застосування; по 1 дозі у флаконі та</w:t>
            </w:r>
            <w:r>
              <w:rPr>
                <w:b/>
              </w:rPr>
              <w:t xml:space="preserve">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картонній коробці; по 1 дозі у ф</w:t>
            </w:r>
            <w:r>
              <w:rPr>
                <w:b/>
              </w:rPr>
              <w:t>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стандартно-експортній у</w:t>
            </w:r>
            <w:r>
              <w:rPr>
                <w:b/>
              </w:rPr>
              <w:t xml:space="preserve">паковці, яка міститься у картонній коробці з інструкцією для медичного застосування. </w:t>
            </w:r>
            <w:r>
              <w:rPr>
                <w:b/>
              </w:rPr>
              <w:br/>
              <w:t xml:space="preserve">Маркування українською мовою. </w:t>
            </w:r>
            <w:r>
              <w:rPr>
                <w:b/>
              </w:rPr>
              <w:br/>
              <w:t>по 1 дозі у флаконі та розчинник (натрію хлорид, вода для ін’єкцій) по 0,5 мл у попередньо заповненому шприцу з прикріпленою голкою; по 1 ф</w:t>
            </w:r>
            <w:r>
              <w:rPr>
                <w:b/>
              </w:rPr>
              <w:t>лакону з порошком та 1 попередньо заповненому шприцу з прикріпленою голкою в картонній коробці зі стикером українською мовою; по 1 дозі у флаконі та розчинник (натрію хлорид, вода для ін’єкцій) по 0,5 мл у попередньо заповненому шприцу з однією або двома о</w:t>
            </w:r>
            <w:r>
              <w:rPr>
                <w:b/>
              </w:rPr>
              <w:t>кремими голками; по 1 флакону з порошком та 1 попередньо заповненому шприцу з 1 або 2 окремими голками у блістері в картонній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250919-21/З-121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СТАМАРИЛ Вакцина для профілактики жовтої лихоманки (жива атенуйована)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ін’єкцій, не менше ніж 1000 МО/доза; по 1 дозі у флаконі та розчинник (натрію хлорид, вода для ін’єкцій) по 0,5 мл у попередньо заповненому шприцу з прикріпленою голкою; по 1 флакону з порошком та 1 попередньо заповненому шприцу з</w:t>
            </w:r>
            <w:r>
              <w:rPr>
                <w:b/>
              </w:rPr>
              <w:t xml:space="preserve"> прикріпленою голкою в картонній коробці; по 1 флакону  з порошком та 1 попередньо заповненому шприцу з прикріпленою голкою в стандартно-експортній упаковці, яка міститься у картонній коробці з інструкцією для медичного застосування; по 1 дозі у флаконі та</w:t>
            </w:r>
            <w:r>
              <w:rPr>
                <w:b/>
              </w:rPr>
              <w:t xml:space="preserve">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картонній коробці; по 1 дозі у ф</w:t>
            </w:r>
            <w:r>
              <w:rPr>
                <w:b/>
              </w:rPr>
              <w:t>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стандартно-експортній у</w:t>
            </w:r>
            <w:r>
              <w:rPr>
                <w:b/>
              </w:rPr>
              <w:t xml:space="preserve">паковці, яка міститься у картонній коробці з інструкцією для медичного застосування. </w:t>
            </w:r>
            <w:r>
              <w:rPr>
                <w:b/>
              </w:rPr>
              <w:br/>
              <w:t xml:space="preserve">Маркування українською мовою. </w:t>
            </w:r>
            <w:r>
              <w:rPr>
                <w:b/>
              </w:rPr>
              <w:br/>
              <w:t>по 1 дозі у флаконі та розчинник (натрію хлорид, вода для ін’єкцій) по 0,5 мл у попередньо заповненому шприцу з прикріпленою голкою; по 1 ф</w:t>
            </w:r>
            <w:r>
              <w:rPr>
                <w:b/>
              </w:rPr>
              <w:t>лакону з порошком та 1 попередньо заповненому шприцу з прикріпленою голкою в картонній коробці зі стикером українською мовою; по 1 дозі у флаконі та розчинник (натрію хлорид, вода для ін’єкцій) по 0,5 мл у попередньо заповненому шприцу з однією або двома о</w:t>
            </w:r>
            <w:r>
              <w:rPr>
                <w:b/>
              </w:rPr>
              <w:t>кремими голками; по 1 флакону з порошком та 1 попередньо заповненому шприцу з 1 або 2 окремими голками у блістері в картонній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238960-20/З-124, 238962-20/З-124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СТІВАР®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мг; по 28 таблеток у флаконі; по 3 флакони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238960-20/З-124, 238962-20/З-124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СТІВАР®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мг; по 28 таблеток у флаконі; по 3 флакони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238960-20/З-124, 238962-20/З-124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СТІВАР®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мг; по 28 таблеток у флаконі; по 3 флакони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249608-20/З-121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Стрезам®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 по 12 капсул у блістері, по 5 блістерів у пачці; по 20 капсул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249608-20/З-121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Стрезам®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 по 12 капсул у блістері, по 5 блістерів у пачці; по 20 капсул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249608-20/З-121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Стрезам®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 по 12 капсул у блістері, по 5 блістерів у пачці; по 20 капсул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250883-21/З-50, 250884-21/З-50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Сумафікс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50 мг; таблетки 100 мг; по 4 таблетки у блістері; по 5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250883-21/З-50, 250884-21/З-50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Сумафікс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50 мг; таблетки 100 мг; </w:t>
            </w:r>
            <w:r>
              <w:rPr>
                <w:b/>
              </w:rPr>
              <w:t>по 4 таблетки у блістері; по 5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250883-21/З-50, 250884-21/З-50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Сумафікс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50 мг; таблетки 100 мг; по 4 таблетки у блістері; по 5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250883-21/З-50, 250884-21/З-50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Сумафікс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50 мг; таблетки 100 мг; по 4 таблетки у блістері; по 5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250883-21/З-50, 250884-21/З-50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Сумафікс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50 мг; таблетки 100 мг; по 4 таблетки у блістері; по 5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250883-21/З-50, 250884-21/З-50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Сумафікс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50 мг; таблетки 100 мг; по 4 таблетки у блістері; по 5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253702-21/З-82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Тантум Верде®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порожнини, 1,5 мг/мл; по 30 мл у флаконі з небулайзером;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-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253702-21/З-82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Тантум Верде®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порожнини, 1,5 мг/мл; по 30 мл у флаконі з небулайзером;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-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</w:t>
            </w:r>
            <w:r>
              <w:rPr>
                <w:szCs w:val="20"/>
                <w:lang w:eastAsia="ru-RU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253702-21/З-82 в</w:t>
            </w:r>
            <w:r>
              <w:rPr>
                <w:b/>
              </w:rPr>
              <w:t>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Тантум Верде®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порожнини, 1,5 мг/мл; по 30 мл у флаконі з небулайзером;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-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245387-20/В-88 від 15.10.2020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Тарцева®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мг, по 150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245387-20/В-88 від 15.10.2020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Тарцева®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мг, по 150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245387-20/В-88 від 15.10.2020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Тарцева®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мг, по 150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245387-20/В-88 від 15.10.2020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Тарцева®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мг, по 150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245387-20/В-88 від 15.10.2020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Тарцева®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мг, по 150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245387-20/В-88 від 15.10.2020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Тарцева®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мг, по 150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251182-21/З-114, 251183-21/З-114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ТВІНРИКС™ Вакцина для профілактики гепатитів А (інактивована) і В (адсорбована)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  <w:lang w:eastAsia="ru-RU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251182-21/З-114,</w:t>
            </w:r>
            <w:r>
              <w:rPr>
                <w:b/>
              </w:rPr>
              <w:t xml:space="preserve"> 251183-21/З-114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ТВІНРИКС™ Вакцина для профілактики гепатитів А (інактивована) і В (адсорбована)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</w:t>
            </w:r>
            <w:r>
              <w:rPr>
                <w:b/>
              </w:rPr>
              <w:t>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251182-21/З-114, 251183-21/З-114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ТВІНРИКС™ Вакцина для профілактики гепатитів А (інактивована) і В (адсорбована)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251107-21/З-45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251107-21/З-45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251107-21/З-45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241627-20/З-88 від 21.08.2020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мг; по 20 мг; по 100 мг; по 5 або 20 капсул у флаконі; по 1 флакону в пачці; по 140 мг; по 180 мг;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  <w:lang w:eastAsia="ru-RU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241627-20/З-88 в</w:t>
            </w:r>
            <w:r>
              <w:rPr>
                <w:b/>
              </w:rPr>
              <w:t>ід 21.08.2020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мг; по 20 мг; по 100 мг; по 5 або 20 капсул у флаконі; по 1 флакону в пачці; по 140 мг; по 180 мг;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241627-20/З-88 в</w:t>
            </w:r>
            <w:r>
              <w:rPr>
                <w:b/>
              </w:rPr>
              <w:t>ід 21.08.2020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мг; по 20 мг; по 100 мг; по 5 або 20 капсул у флаконі; по 1 флакону в пачці; по 140 мг; по 180 мг;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241627-20/З-88 від 21.08.2020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мг; по 20 мг; по 100 мг; по 5 або 20 капсул у флаконі; по 1 флакону в пачці; по 140 мг; по 180 мг;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  <w:lang w:eastAsia="ru-RU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241627-20/З-88 від 21.08.2020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мг; по 20 мг; по 100 мг; по 5 або 20 капсул у флаконі; по 1 флакону в пачці; по 140 мг; по 180 мг;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  <w:lang w:eastAsia="ru-RU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241627-20/З-88 від 21.08.2020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мг; по 20 мг; по 100 мг; по 5 або 20 капсул у флаконі; по 1 флакону в пачці; по 140 мг; по 180 мг;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241627-20/З-88 від 21.08.2020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мг; по 20 мг; по 100 мг; по 5 або 20 капсул у флаконі; по 1 флакону в пачці; по 140 мг; по 180 мг;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  <w:lang w:eastAsia="ru-RU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241627-20/З-88 в</w:t>
            </w:r>
            <w:r>
              <w:rPr>
                <w:b/>
              </w:rPr>
              <w:t>ід 21.08.2020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мг; по 20 мг; по 100 мг; по 5 або 20 капсул у флаконі; по 1 флакону в пачці; по 140 мг; по 180 мг;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241627-20/З-88 в</w:t>
            </w:r>
            <w:r>
              <w:rPr>
                <w:b/>
              </w:rPr>
              <w:t>ід 21.08.2020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мг; по 20 мг; по 100 мг; по 5 або 20 капсул у флаконі; по 1 флакону в пачці; по 140 мг; по 180 мг;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241627-20/З-88 від 21.08.2020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мг; по 20 мг; по 100 мг; по 5 або 20 капсул у флаконі; по 1 флакону в пачці; по 140 мг; по 180 мг;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  <w:lang w:eastAsia="ru-RU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241627-20/З-88 від 21.08.2020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мг; по 20 мг; по 100 мг; по 5 або 20 капсул у флаконі; по 1 флакону в пачці; по 140 мг; по 180 мг;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  <w:lang w:eastAsia="ru-RU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241627-20/З-88 від 21.08.2020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мг; по 20 мг; по 100 мг; по 5 або 20 капсул у флаконі; по 1 флакону в пачці; по 140 мг; по 180 мг;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241627-20/З-88 від 21.08.2020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мг; по 20 мг; по 100 мг; по 5 або 20 капсул у флаконі; по 1 флакону в пачці; по 140 мг; по 180 мг;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  <w:lang w:eastAsia="ru-RU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241627-20/З-88 в</w:t>
            </w:r>
            <w:r>
              <w:rPr>
                <w:b/>
              </w:rPr>
              <w:t>ід 21.08.2020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мг; по 20 мг; по 100 мг; по 5 або 20 капсул у флаконі; по 1 флакону в пачці; по 140 мг; по 180 мг;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241627-20/З-88 в</w:t>
            </w:r>
            <w:r>
              <w:rPr>
                <w:b/>
              </w:rPr>
              <w:t>ід 21.08.2020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мг; по 20 мг; по 100 мг; по 5 або 20 капсул у флаконі; по 1 флакону в пачці; по 140 мг; по 180 мг;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241627-20/З-88 від 21.08.2020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мг; по 20 мг; по 100 мг; по 5 або 20 капсул у флаконі; по 1 флакону в пачці; по 140 мг; по 180 мг;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  <w:lang w:eastAsia="ru-RU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241627-20/З-88 від 21.08.2020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мг; по 20 мг; по 100 мг; по 5 або 20 капсул у флаконі; по 1 флакону в пачці; по 140 мг; по 180 мг;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  <w:lang w:eastAsia="ru-RU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241627-20/З-88 від 21.08.2020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мг; по 20 мг; по 100 мг; по 5 або 20 капсул у флаконі; по 1 флакону в пачці; по 140 мг; по 180 мг;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236129-20/З-28 від 04.06.2020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мг, по 20 мг, по 100 мг по 5 або 20 капсул у флаконі; по 1 флакону в пачці</w:t>
            </w:r>
            <w:r>
              <w:rPr>
                <w:b/>
              </w:rPr>
              <w:br/>
              <w:t>капсули по 140 мг, по 250 мг, по 180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236129-20/З-28 в</w:t>
            </w:r>
            <w:r>
              <w:rPr>
                <w:b/>
              </w:rPr>
              <w:t>ід 04.06.2020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мг, по 20 мг, по 100 мг по 5 або 20 капсул у флаконі; по 1 флакону в пачці</w:t>
            </w:r>
            <w:r>
              <w:rPr>
                <w:b/>
              </w:rPr>
              <w:br/>
              <w:t>капсули по 140 мг, по 250 мг, по 180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236129-20/З-28 в</w:t>
            </w:r>
            <w:r>
              <w:rPr>
                <w:b/>
              </w:rPr>
              <w:t>ід 04.06.2020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мг, по 20 мг, по 100 мг по 5 або 20 капсул у флаконі; по 1 флакону в пачці</w:t>
            </w:r>
            <w:r>
              <w:rPr>
                <w:b/>
              </w:rPr>
              <w:br/>
              <w:t>капсули по 140 мг, по 250 мг, по 180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236129-20/З-28 від 04.06.2020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мг, по 20 мг, по 100 мг по 5 або 20 капсул у флаконі; по 1 флакону в пачці</w:t>
            </w:r>
            <w:r>
              <w:rPr>
                <w:b/>
              </w:rPr>
              <w:br/>
            </w:r>
            <w:r>
              <w:rPr>
                <w:b/>
              </w:rPr>
              <w:t>капсули по 140 мг, по 250 мг, по 180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236129-20/З-28 від 04.06.2020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мг, по 20 мг, по 100 мг по 5 або 20 капсул у флаконі; по 1 флакону в пачці</w:t>
            </w:r>
            <w:r>
              <w:rPr>
                <w:b/>
              </w:rPr>
              <w:br/>
            </w:r>
            <w:r>
              <w:rPr>
                <w:b/>
              </w:rPr>
              <w:t>капсули по 140 мг, по 250 мг, по 180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236129-20/З-28 від 04.06.2020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мг, по 20 мг, по 100 мг по 5 або 20 капсул у флаконі; по 1 флакону в пачці</w:t>
            </w:r>
            <w:r>
              <w:rPr>
                <w:b/>
              </w:rPr>
              <w:br/>
            </w:r>
            <w:r>
              <w:rPr>
                <w:b/>
              </w:rPr>
              <w:t>капсули по 140 мг, по 250 мг, по 180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236129-20/З-28 від 04.06.2020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мг, по 20 мг, по 100 мг по 5 або 20 капсул у флаконі; по 1 флакону в пачці</w:t>
            </w:r>
            <w:r>
              <w:rPr>
                <w:b/>
              </w:rPr>
              <w:br/>
            </w:r>
            <w:r>
              <w:rPr>
                <w:b/>
              </w:rPr>
              <w:t>капсули по 140 мг, по 250 мг, по 180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236129-20/З-28 від 04.06.2020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мг, по 20 мг, по 100 мг по 5 або 20 капсул у флаконі; по 1 флакону в пачці</w:t>
            </w:r>
            <w:r>
              <w:rPr>
                <w:b/>
              </w:rPr>
              <w:br/>
            </w:r>
            <w:r>
              <w:rPr>
                <w:b/>
              </w:rPr>
              <w:t>капсули по 140 мг, по 250 мг, по 180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236129-20/З-28 від 04.06.2020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мг, по 20 мг, по 100 мг по 5 або 20 капсул у флаконі; по 1 флакону в пачці</w:t>
            </w:r>
            <w:r>
              <w:rPr>
                <w:b/>
              </w:rPr>
              <w:br/>
            </w:r>
            <w:r>
              <w:rPr>
                <w:b/>
              </w:rPr>
              <w:t>капсули по 140 мг, по 250 мг, по 180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236129-20/З-28 від 04.06.2020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мг, по 20 мг, по 100 мг по 5 або 20 капсул у флаконі; по 1 флакону в пачці</w:t>
            </w:r>
            <w:r>
              <w:rPr>
                <w:b/>
              </w:rPr>
              <w:br/>
            </w:r>
            <w:r>
              <w:rPr>
                <w:b/>
              </w:rPr>
              <w:t>капсули по 140 мг, по 250 мг, по 180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236129-20/З-28 від 04.06.2020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мг, по 20 мг, по 100 мг по 5 або 20 капсул у флаконі; по 1 флакону в пачці</w:t>
            </w:r>
            <w:r>
              <w:rPr>
                <w:b/>
              </w:rPr>
              <w:br/>
            </w:r>
            <w:r>
              <w:rPr>
                <w:b/>
              </w:rPr>
              <w:t>капсули по 140 мг, по 250 мг, по 180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236129-20/З-28 від 04.06.2020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мг, по 20 мг, по 100 мг по 5 або 20 капсул у флаконі; по 1 флакону в пачці</w:t>
            </w:r>
            <w:r>
              <w:rPr>
                <w:b/>
              </w:rPr>
              <w:br/>
            </w:r>
            <w:r>
              <w:rPr>
                <w:b/>
              </w:rPr>
              <w:t>капсули по 140 мг, по 250 мг, по 180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236129-20/З-28 від 04.06.2020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мг, по 20 мг, по 100 мг по 5 або 20 капсул у флаконі; по 1 флакону в пачці</w:t>
            </w:r>
            <w:r>
              <w:rPr>
                <w:b/>
              </w:rPr>
              <w:br/>
            </w:r>
            <w:r>
              <w:rPr>
                <w:b/>
              </w:rPr>
              <w:t>капсули по 140 мг, по 250 мг, по 180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236129-20/З-28 від 04.06.2020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мг, по 20 мг, по 100 мг по 5 або 20 капсул у флаконі; по 1 флакону в пачці</w:t>
            </w:r>
            <w:r>
              <w:rPr>
                <w:b/>
              </w:rPr>
              <w:br/>
            </w:r>
            <w:r>
              <w:rPr>
                <w:b/>
              </w:rPr>
              <w:t>капсули по 140 мг, по 250 мг, по 180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236129-20/З-28 від 04.06.2020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мг, по 20 мг, по 100 мг по 5 або 20 капсул у флаконі; по 1 флакону в пачці</w:t>
            </w:r>
            <w:r>
              <w:rPr>
                <w:b/>
              </w:rPr>
              <w:br/>
            </w:r>
            <w:r>
              <w:rPr>
                <w:b/>
              </w:rPr>
              <w:t>капсули по 140 мг, по 250 мг, по 180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236129-20/З-28 від 04.06.2020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мг, по 20 мг, по 100 мг по 5 або 20 капсул у флаконі; по 1 флакону в пачці</w:t>
            </w:r>
            <w:r>
              <w:rPr>
                <w:b/>
              </w:rPr>
              <w:br/>
            </w:r>
            <w:r>
              <w:rPr>
                <w:b/>
              </w:rPr>
              <w:t>капсули по 140 мг, по 250 мг, по 180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236129-20/З-28 від 04.06.2020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мг, по 20 мг, по 100 мг по 5 або 20 капсул у флаконі; по 1 флакону в пачці</w:t>
            </w:r>
            <w:r>
              <w:rPr>
                <w:b/>
              </w:rPr>
              <w:br/>
            </w:r>
            <w:r>
              <w:rPr>
                <w:b/>
              </w:rPr>
              <w:t>капсули по 140 мг, по 250 мг, по 180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236129-20/З-28 від 04.06.2020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мг, по 20 мг, по 100 мг по 5 або 20 капсул у флаконі; по 1 флакону в пачці</w:t>
            </w:r>
            <w:r>
              <w:rPr>
                <w:b/>
              </w:rPr>
              <w:br/>
            </w:r>
            <w:r>
              <w:rPr>
                <w:b/>
              </w:rPr>
              <w:t>капсули по 140 мг, по 250 мг, по 180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251107-21/З-45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251107-21/З-45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251107-21/З-45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251107-21/З-45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251107-21/З-45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251107-21/З-45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251107-21/З-45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251107-21/З-45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251107-21/З-45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251107-21/З-45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251107-21/З-45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251107-21/З-45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251107-21/З-45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251107-21/З-45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251107-21/З-45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 або по 20 мг або по 100 мг, по 5 або 20 капсул у флаконі; по 1 флакону в пачці; по 140 мг або по 180 мг або по 250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253146-21/В-97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Теофілін безводний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253146-21/В-97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Теофілін безводний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253146-21/В-97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Теофілін безводний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246649-20/З-28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ТЕСТІС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по 2,2 мл в ампулі; по 5 ампул у контурній чарунковій упаковці; по 1, по 2 або по 20 контурних чарункових упаковок  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246649-20/З-28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ТЕСТІС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по 2,2 мл в ампулі; по 5 ампул у контурній чарунковій упаковці; по 1, по 2 або по 20 контурних чарункових упаковок  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246649-20/З-28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ТЕСТІС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по 2,2 мл в ампулі; по 5 ампул у контурній чарунковій упаковці; по 1, по 2 або по 20 контурних чарункових упаковок  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239535-20/З-100, 249298-20/З-114, 249299-20/З-114 від 28.07.2020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ТЕТРАКСИМ®/TETRAXIM Вакцина для профілактики дифтерії, правця, кашлюку (ацелюлярний компонент) та поліомієліту адсорбована, інактивована,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</w:t>
            </w:r>
            <w:r>
              <w:rPr>
                <w:b/>
              </w:rPr>
              <w:t xml:space="preserve"> по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</w:t>
            </w:r>
            <w:r>
              <w:rPr>
                <w:b/>
              </w:rPr>
              <w:t>ванням українською або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</w:t>
            </w:r>
            <w:r>
              <w:rPr>
                <w:szCs w:val="20"/>
                <w:lang w:eastAsia="ru-RU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239535-20/З-100, 249298-20/З-114, 249299-20/З-114 від 28.07.2020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ТЕТРАКСИМ®/TETRAXIM Вакцина для профілактики дифтерії, правця, кашлюку (ацелюлярний компонент) та поліомієліту адсорбована, інактивована,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по 1 попередньо заповненому шприцу по 0,5 мл (1 доза) з прикріпленою голкою (або 2-ма о</w:t>
            </w:r>
            <w:r>
              <w:rPr>
                <w:b/>
              </w:rPr>
              <w:t>кремими голками), що містить суспензію для ін’єкцій, в картонній коробці з маркуванням українською або англійською, або іншими іноземними мовами; по 1 попередньо заповненому шприцу по 0,5 мл (1 доза) з прикріпленою голкою (або 2-ма окремими голками), що мі</w:t>
            </w:r>
            <w:r>
              <w:rPr>
                <w:b/>
              </w:rPr>
              <w:t>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  <w:lang w:eastAsia="ru-RU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239535-20/З-100, 249298-20/З-114, 249299-20/З-114 від 28.07.2020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ТЕТРАКСИМ®/TETRAXIM Вакцина для профілактики дифтерії, правця, кашлюку (ацелюлярний компонент) та поліомієліту адсорбована, інактивована,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</w:t>
            </w:r>
            <w:r>
              <w:rPr>
                <w:b/>
              </w:rPr>
              <w:t xml:space="preserve"> по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</w:t>
            </w:r>
            <w:r>
              <w:rPr>
                <w:b/>
              </w:rPr>
              <w:t>ванням українською або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251784-21/З-66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ТЕТРАМОЛ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по 6 капсул у блістерах; по 6 капсул у блістері; по 5 блістерів у картонній пачці; по 6 капсул у блістері; по 5 блістерів у картонній пачці; по 10 картонних пачок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251784-21/З-66 в</w:t>
            </w:r>
            <w:r>
              <w:rPr>
                <w:b/>
              </w:rPr>
              <w:t>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ТЕТРАМОЛ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по 6 капсул у блістерах; по 6 капсул у блістері; по 5 блістерів у картонній пачці; по 6 капсул у блістері; по 5 блістерів у картонній пачці; по 10 картонних пачок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251784-21/З-66 в</w:t>
            </w:r>
            <w:r>
              <w:rPr>
                <w:b/>
              </w:rPr>
              <w:t>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ТЕТРАМОЛ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по 6 капсул у блістерах; по 6 капсул у блістері; по 5 блістерів у картонній пачці; по 6 капсул у блістері; по 5 блістерів у картонній пачці; по 10 картонних пачок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238968-20/З-124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Тієнам®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інфузій; 10 флаконів з порошком у пластиковому піддоні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238968-20/З-124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Тієнам®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інфузій; 10 флаконів з порошком у пластиковому піддоні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238968-20/З-124 </w:t>
            </w:r>
            <w:r>
              <w:rPr>
                <w:b/>
              </w:rPr>
              <w:t>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Тієнам®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інфузій; 10 флаконів з порошком у пластиковому піддоні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246699-20/З-96, 246700-20/З-96 від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Тонгінал®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20 мл, або по 50 мл, або по 100 мл у флаконі з крапельним дозатором;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246699-20/З-96, 246700-20/З-96 від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Тонгінал®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20 мл, або по 50 мл, або по 100 мл у флаконі з крапельним дозатором;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246699-20/З-96, 246700-20/З-96 від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Тонгінал®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20 мл, або по 50 мл, або по 100 мл у флаконі з крапельним дозатором;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250301-21/В-61, 250302-21/В-61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Транексамова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250301-21/В-61, 250302-21/В-61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Транексамова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250301-21/В-61, 250302-21/В-61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Транексамова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250060-20/В-96, 250062-20/В-96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Транексамова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мг/мл; по 5 мл в ампулі; по 5 ампул в блістері; по 1 блістеру в пачці; по 5 мл в ампулі; по 5 ампул в блістері; по 2 блістери в пачці; по 5 мл в ампулі; по 5 ампул в блістері; по 10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Приватне акціонерне т</w:t>
            </w:r>
            <w:r>
              <w:rPr>
                <w:b/>
              </w:rPr>
              <w:t>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250060-20/В-96, </w:t>
            </w:r>
            <w:r>
              <w:rPr>
                <w:b/>
              </w:rPr>
              <w:t>250062-20/В-96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Транексамова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мг/мл; по 5 мл в ампулі; по 5 ампул в блістері; по 1 блістеру в пачці; по 5 мл в ампулі; по 5 ампул в блістері; по 2 блістери в пачці; по 5 мл в ампулі; по 5 ампул в блістері; по 10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Приватне акціонерне т</w:t>
            </w:r>
            <w:r>
              <w:rPr>
                <w:b/>
              </w:rPr>
              <w:t>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250060-20/В-96, </w:t>
            </w:r>
            <w:r>
              <w:rPr>
                <w:b/>
              </w:rPr>
              <w:t>250062-20/В-96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Транексамова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мг/мл; по 5 мл в ампулі; по 5 ампул в блістері; по 1 блістеру в пачці; по 5 мл в ампулі; по 5 ампул в блістері; по 2 блістери в пачці; по 5 мл в ампулі; по 5 ампул в блістері; по 10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Приватне акціонерне т</w:t>
            </w:r>
            <w:r>
              <w:rPr>
                <w:b/>
              </w:rPr>
              <w:t>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240885-20/В-82, 242870-20/В-82 від 13.08.2020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ТРИТАЦЕ ПЛЮС® 10 МГ/12,5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240885-20/В-82, 242870-20/В-82 від 13.08.2020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ТРИТАЦЕ ПЛЮС® 10 МГ/12,5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240885-20/В-82, 242870-20/В-82 від 13.08.2020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ТРИТАЦЕ ПЛЮС® 10 МГ/12,5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240920-20/В-82, 242861-20/В-82 від 13.08.2020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ТРИТАЦЕ ПЛЮС® 5 МГ/12,5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240920-20/В-82, 242861-20/В-82 від 13.08.2020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ТРИТАЦЕ ПЛЮС® 5 МГ/12,5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240920-20/В-82, 242861-20/В-82 від 13.08.2020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ТРИТАЦЕ ПЛЮС® 5 МГ/12,5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248563-20/З-128, 248564-20/З-128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Тромбофлюкс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приготування розчину для ін`єкцій 750000 МО; ліофілізований порошок для приготування розчину для ін`єкцій 1500000 МО; 1 флакон з порошком в коробці з картону; in bulk: 200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Бхарат </w:t>
            </w:r>
            <w:r>
              <w:rPr>
                <w:b/>
              </w:rPr>
              <w:t>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248563-20/З-128,</w:t>
            </w:r>
            <w:r>
              <w:rPr>
                <w:b/>
              </w:rPr>
              <w:t xml:space="preserve"> 248564-20/З-128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Тромбофлюкс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приготування розчину для ін`єкцій 750000 МО; ліофілізований порошок для приготування розчину для ін`єкцій 1500000 МО; 1 флакон з порошком в коробці з картону; in bulk: 200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Бхарат </w:t>
            </w:r>
            <w:r>
              <w:rPr>
                <w:b/>
              </w:rPr>
              <w:t>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248563-20/З-128,</w:t>
            </w:r>
            <w:r>
              <w:rPr>
                <w:b/>
              </w:rPr>
              <w:t xml:space="preserve"> 248564-20/З-128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Тромбофлюкс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приготування розчину для ін`єкцій 750000 МО; ліофілізований порошок для приготування розчину для ін`єкцій 1500000 МО; 1 флакон з порошком в коробці з картону; in bulk: 200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Бхарат </w:t>
            </w:r>
            <w:r>
              <w:rPr>
                <w:b/>
              </w:rPr>
              <w:t>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248563-20/З-128, 248564-20/З-128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Тромбофлюкс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приготування розчину для ін`єкцій 750000 МО; ліофілізований порошок для приготування розчину для ін`єкцій 1500000 МО; 1 флакон з порошком в коробці з картону; in bulk: 200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Бхарат </w:t>
            </w:r>
            <w:r>
              <w:rPr>
                <w:b/>
              </w:rPr>
              <w:t>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248563-20/З-128,</w:t>
            </w:r>
            <w:r>
              <w:rPr>
                <w:b/>
              </w:rPr>
              <w:t xml:space="preserve"> 248564-20/З-128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Тромбофлюкс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приготування розчину для ін`єкцій 750000 МО; ліофілізований порошок для приготування розчину для ін`єкцій 1500000 МО; 1 флакон з порошком в коробці з картону; in bulk: 200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Бхарат </w:t>
            </w:r>
            <w:r>
              <w:rPr>
                <w:b/>
              </w:rPr>
              <w:t>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248563-20/З-128,</w:t>
            </w:r>
            <w:r>
              <w:rPr>
                <w:b/>
              </w:rPr>
              <w:t xml:space="preserve"> 248564-20/З-128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Тромбофлюкс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приготування розчину для ін`єкцій 750000 МО; ліофілізований порошок для приготування розчину для ін`єкцій 1500000 МО; 1 флакон з порошком в коробці з картону; in bulk: 200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Бхарат </w:t>
            </w:r>
            <w:r>
              <w:rPr>
                <w:b/>
              </w:rPr>
              <w:t>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248563-20/З-128, 248564-20/З-128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Тромбофлюкс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приготування розчину для ін`єкцій 750000 МО; ліофілізований порошок для приготування розчину для ін`єкцій 1500000 МО; 1 флакон з порошком в коробці з картону; in bulk: 200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Бхарат </w:t>
            </w:r>
            <w:r>
              <w:rPr>
                <w:b/>
              </w:rPr>
              <w:t>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248563-20/З-128,</w:t>
            </w:r>
            <w:r>
              <w:rPr>
                <w:b/>
              </w:rPr>
              <w:t xml:space="preserve"> 248564-20/З-128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Тромбофлюкс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приготування розчину для ін`єкцій 750000 МО; ліофілізований порошок для приготування розчину для ін`єкцій 1500000 МО; 1 флакон з порошком в коробці з картону; in bulk: 200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Бхарат </w:t>
            </w:r>
            <w:r>
              <w:rPr>
                <w:b/>
              </w:rPr>
              <w:t>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248563-20/З-128,</w:t>
            </w:r>
            <w:r>
              <w:rPr>
                <w:b/>
              </w:rPr>
              <w:t xml:space="preserve"> 248564-20/З-128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Тромбофлюкс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приготування розчину для ін`єкцій 750000 МО; ліофілізований порошок для приготування розчину для ін`єкцій 1500000 МО; 1 флакон з порошком в коробці з картону; in bulk: 200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Бхарат </w:t>
            </w:r>
            <w:r>
              <w:rPr>
                <w:b/>
              </w:rPr>
              <w:t>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248563-20/З-128, 248564-20/З-128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Тромбофлюкс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приготування розчину для ін`єкцій 750000 МО; ліофілізований порошок для приготування розчину для ін`єкцій 1500000 МО; 1 флакон з порошком в коробці з картону; in bulk: 200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Бхарат </w:t>
            </w:r>
            <w:r>
              <w:rPr>
                <w:b/>
              </w:rPr>
              <w:t>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248563-20/З-128,</w:t>
            </w:r>
            <w:r>
              <w:rPr>
                <w:b/>
              </w:rPr>
              <w:t xml:space="preserve"> 248564-20/З-128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Тромбофлюкс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приготування розчину для ін`єкцій 750000 МО; ліофілізований порошок для приготування розчину для ін`єкцій 1500000 МО; 1 флакон з порошком в коробці з картону; in bulk: 200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Бхарат </w:t>
            </w:r>
            <w:r>
              <w:rPr>
                <w:b/>
              </w:rPr>
              <w:t>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248563-20/З-128,</w:t>
            </w:r>
            <w:r>
              <w:rPr>
                <w:b/>
              </w:rPr>
              <w:t xml:space="preserve"> 248564-20/З-128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Тромбофлюкс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приготування розчину для ін`єкцій 750000 МО; ліофілізований порошок для приготування розчину для ін`єкцій 1500000 МО; 1 флакон з порошком в коробці з картону; in bulk: 200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Бхарат </w:t>
            </w:r>
            <w:r>
              <w:rPr>
                <w:b/>
              </w:rPr>
              <w:t>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251347-21/З-88, 251348-21/З-88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Урорек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4 мг; по 8 мг; по 10 капсул у блістері; по 1, або по 3, або по 5,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251347-21/З-88, 251348-21/З-88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Урорек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4 мг; по 8 мг; по 10 капсул у блістері; по 1, або по 3, або по 5,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251347-21/З-88, 251348-21/З-88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Урорек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4 мг; по 8 мг; по 10 капсул у блістері; по 1, або по 3, або по 5,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251347-21/З-88, 251348-21/З-88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Урорек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4 мг; по 8 мг; по 10 капсул у блістері; по 1, або по 3, або по 5,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251347-21/З-88, 251348-21/З-88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Урорек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4 мг; по 8 мг; по 10 капсул у блістері; по 1, або по 3, або по 5,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</w:t>
      </w:r>
      <w:r>
        <w:rPr>
          <w:b/>
          <w:sz w:val="20"/>
          <w:szCs w:val="20"/>
          <w:lang w:val="ru-RU"/>
        </w:rPr>
        <w:t>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251347-21/З-88, 251348-21/З-88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Урорек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4 мг; по 8 мг; по 10 капсул у блістері; по 1, або по 3, або по 5,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237916-20/З-124 від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Флуімуцил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мг/мл; по 3 мл в ампулі; по 5 ампул у пластиковому піддоні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237916-20/З-124 від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Флуімуцил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мг/мл; по 3 мл в ампулі; по 5 ампул у пластиковому піддоні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237916-20/З-124 </w:t>
            </w:r>
            <w:r>
              <w:rPr>
                <w:b/>
              </w:rPr>
              <w:t>від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Флуімуцил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мг/мл; по 3 мл в ампулі; по 5 ампул у пластиковому піддоні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246246-20/З-114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Флюколд®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4 таблетки у стрипі; по 1 стрипу в паперовому конверті; по 4 таблетки у стрипі, по 3 стрипи у картонній коробці; по 4 таблетки у стрипі; по 1 стрипу в паперовому конверті; по 50 конвертів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Наброс Фарма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246246-20/З-114 </w:t>
            </w:r>
            <w:r>
              <w:rPr>
                <w:b/>
              </w:rPr>
              <w:t>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Флюколд®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4 таблетки у стрипі; по 1 стрипу в паперовому конверті; по 4 таблетки у стрипі, по 3 стрипи у картонній коробці; по 4 таблетки у стрипі; по 1 стрипу в паперовому конверті; по 50 конвертів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Наброс Фарма Пвт. Лтд., </w:t>
            </w:r>
            <w:r>
              <w:rPr>
                <w:b/>
              </w:rPr>
              <w:t>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  <w:lang w:eastAsia="ru-RU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246246-20/З-114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Флюколд®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4 таблетки у стрипі; по 1 стрипу в паперовому конверті; по 4 таблетки у стрипі, по 3 стрипи у картонній коробці; по 4 таблетки у стрипі; по 1 стрипу в паперовому конверті; по 50 конвертів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Наброс Фарма Пвт. Лтд., </w:t>
            </w:r>
            <w:r>
              <w:rPr>
                <w:b/>
              </w:rPr>
              <w:t>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246247-20/З-114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Флюколд®-N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4 таблетки у стрипі; по 1 стрипу в паперовому конверті; по 4 таблетки у стрипі; по 3 стрипи у картонній коробці; по 4 таблетки у стрипі; по 1 стрипу в паперовому конверті; по 50 конвертів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Наброс Фарма Пвт. Лтд., І</w:t>
            </w:r>
            <w:r>
              <w:rPr>
                <w:b/>
              </w:rPr>
              <w:t>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  <w:lang w:eastAsia="ru-RU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246247-20/З-114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Флюколд®-N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4 таблетки у стрипі; по 1 стрипу в паперовому конверті; по 4 таблетки у стрипі; по 3 стрипи у картонній коробці; по 4 таблетки у стрипі; по 1 стрипу в паперовому конверті; по 50 конвертів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Наброс Фарма Пвт. Лтд., І</w:t>
            </w:r>
            <w:r>
              <w:rPr>
                <w:b/>
              </w:rPr>
              <w:t>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  <w:lang w:eastAsia="ru-RU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246247-20/З-114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Флюколд®-N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4 таблетки у стрипі; по 1 стрипу в паперовому конверті; по 4 таблетки у стрипі; по 3 стрипи у картонній коробці; по 4 таблетки у стрипі; по 1 стрипу в паперовому конверті; по 50 конвертів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Наброс Фарма Пвт. Лтд., І</w:t>
            </w:r>
            <w:r>
              <w:rPr>
                <w:b/>
              </w:rPr>
              <w:t>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238185-20/З-132 від 07.07.2020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Фрі-Ал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мг; по 10 таблеток у блістері, по 1 або по 2, або по 3, або по 9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238185-20/З-132 від 07.07.2020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Фрі-Ал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мг; по 10 таблеток у блістері, по 1 або по 2, або по 3, або по 9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238185-20/З-132 від 07.07.2020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Фрі-Ал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мг; по 10 таблеток у блістері, по 1 або по 2, або по 3, або по 9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251944-21/З-50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Фузідерм®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20 мг/г; по 15 г в алюмінієвій тубі; по 1 тубі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251944-21/З-50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Фузідерм®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20 мг/г; по 15 г в алюмінієвій тубі; по 1 тубі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251944-21/З-50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Фузідерм®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20 мг/г; по 15 г в алюмінієвій тубі; по 1 тубі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250787-21/З-121, 250790-21/З-121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 xml:space="preserve">Хаврикс™ 720 Вакцина для профілактики гепатиту А </w:t>
            </w:r>
            <w:r>
              <w:rPr>
                <w:b/>
                <w:caps/>
              </w:rPr>
              <w:t>Хаврикс™ 1440 Вакцина для профілактики гепатиту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720 ОД ELISA або 1440 ОД ELISA; для 720 ОД ELISA: по 0,5 мл (1 доза для дітей) у флаконі; по 1 флакону в картонній коробці з маркуванням українською мовою; по 0,5 мл (1 доза для діте</w:t>
            </w:r>
            <w:r>
              <w:rPr>
                <w:b/>
              </w:rPr>
              <w:t>й) в попередньо наповненому шприці у комплекті з голкою; по 1 шприцу в картонній коробці з маркуванням українською мовою; по 0,5 мл (1 доза для дітей) у флаконі; по 1 флакону в картонній коробці з маркуванням іноземними мовами зі стикером українською мовою</w:t>
            </w:r>
            <w:r>
              <w:rPr>
                <w:b/>
              </w:rPr>
              <w:t xml:space="preserve">; по 0,5 мл (1 доза для дітей) в попередньо наповненому шприці у комплекті з голкою; по 1 шприцу в картонній коробці з маркуванням іноземними мовами зі стикером українською мовою; по 1 мл (1 доза для дорослих) у флаконі; по 1 флакону в картонній коробці з </w:t>
            </w:r>
            <w:r>
              <w:rPr>
                <w:b/>
              </w:rPr>
              <w:t xml:space="preserve">маркуванням українською мовою; для 1440 ОД ELISA: по 1 мл (1 доза для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</w:t>
            </w:r>
            <w:r>
              <w:rPr>
                <w:b/>
              </w:rPr>
              <w:t>картонній коробці з маркуванням іноземними мовами зі стикером українською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</w:t>
            </w:r>
            <w:r>
              <w:rPr>
                <w:b/>
              </w:rPr>
              <w:t>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250787-21/З-121,</w:t>
            </w:r>
            <w:r>
              <w:rPr>
                <w:b/>
              </w:rPr>
              <w:t xml:space="preserve"> 250790-21/З-121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Хаврикс™ 720 Вакцина для профілактики гепатиту А Хаврикс™ 1440 Вакцина для профілактики гепатиту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720 ОД ELISA або 1440 ОД ELISA; для 720 ОД ELISA: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 комплекті з го</w:t>
            </w:r>
            <w:r>
              <w:rPr>
                <w:b/>
              </w:rPr>
              <w:t>лкою; по 1 шприцу в картонній коробці з маркуванням українською мовою; 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попередньо наповне</w:t>
            </w:r>
            <w:r>
              <w:rPr>
                <w:b/>
              </w:rPr>
              <w:t>ному шприці у комплекті з голкою; по 1 шприцу в картонній коробці з маркуванням іноземними мовами зі стикером українською мовою; по 1 мл (1 доза для дорослих) у флаконі; по 1 флакону в картонній коробці з маркуванням українською мовою; для 1440 ОД ELISA: п</w:t>
            </w:r>
            <w:r>
              <w:rPr>
                <w:b/>
              </w:rPr>
              <w:t>о 1 мл (1 доза для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 з маркуванням іноземними мовами з</w:t>
            </w:r>
            <w:r>
              <w:rPr>
                <w:b/>
              </w:rPr>
              <w:t>і стикером українською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</w:t>
            </w:r>
            <w:r>
              <w:rPr>
                <w:b/>
              </w:rPr>
              <w:t>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  <w:lang w:eastAsia="ru-RU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250787-21/З-121, 250790-21/З-121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Хаврикс™ 720 Вакцина для профілактики гепатиту А Хаврикс™ 1440 Вакцина для профілактики гепатиту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720 ОД ELISA або 1440 ОД ELISA; для 720 ОД ELISA: по 0,5 мл (1 доза для дітей) у флаконі; по 1 флакону в картонній коробці з маркуван</w:t>
            </w:r>
            <w:r>
              <w:rPr>
                <w:b/>
              </w:rPr>
              <w:t>ням українською мовою; по 0,5 мл (1 доза для дітей) в попередньо наповненому шприці у комплекті з голкою; по 1 шприцу в картонній коробці з маркуванням українською мовою; по 0,5 мл (1 доза для дітей) у флаконі; по 1 флакону в картонній коробці з маркування</w:t>
            </w:r>
            <w:r>
              <w:rPr>
                <w:b/>
              </w:rPr>
              <w:t>м іноземними мовами зі стикером українською мовою; по 0,5 мл (1 доза для дітей) в попередньо наповненому шприці у комплекті з голкою; по 1 шприцу в картонній коробці з маркуванням іноземними мовами зі стикером українською мовою; по 1 мл (1 доза для доросли</w:t>
            </w:r>
            <w:r>
              <w:rPr>
                <w:b/>
              </w:rPr>
              <w:t>х) у флаконі; по 1 флакону в картонній коробці з маркуванням українською мовою; для 1440 ОД ELISA: по 1 мл (1 доза для дорослих)) в попередньо наповненому шприці у комплекті з голкою; по 1 шприцу в картонній коробці з маркуванням українською мовою; по 1 мл</w:t>
            </w:r>
            <w:r>
              <w:rPr>
                <w:b/>
              </w:rPr>
              <w:t xml:space="preserve"> (1 доза для дорослих) у флаконі; по 1 флакону в картонній коробці з маркуванням іноземними мовами зі стикером українською мовою; по 1 мл (1 доза для дорослих) в попередньо наповненому шприці у комплекті з голкою; по 1 шприцу в картонній коробці з маркуван</w:t>
            </w:r>
            <w:r>
              <w:rPr>
                <w:b/>
              </w:rPr>
              <w:t>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250787-21/З-121, 250790-21/З-121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 xml:space="preserve">Хаврикс™ 720 Вакцина для профілактики гепатиту А </w:t>
            </w:r>
            <w:r>
              <w:rPr>
                <w:b/>
                <w:caps/>
              </w:rPr>
              <w:t>Хаврикс™ 1440 Вакцина для профілактики гепатиту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720 ОД ELISA або 1440 ОД ELISA; для 720 ОД ELISA: по 0,5 мл (1 доза для дітей) у флаконі; по 1 флакону в картонній коробці з маркуванням українською мовою; по 0,5 мл (1 доза для діте</w:t>
            </w:r>
            <w:r>
              <w:rPr>
                <w:b/>
              </w:rPr>
              <w:t>й) в попередньо наповненому шприці у комплекті з голкою; по 1 шприцу в картонній коробці з маркуванням українською мовою; по 0,5 мл (1 доза для дітей) у флаконі; по 1 флакону в картонній коробці з маркуванням іноземними мовами зі стикером українською мовою</w:t>
            </w:r>
            <w:r>
              <w:rPr>
                <w:b/>
              </w:rPr>
              <w:t xml:space="preserve">; по 0,5 мл (1 доза для дітей) в попередньо наповненому шприці у комплекті з голкою; по 1 шприцу в картонній коробці з маркуванням іноземними мовами зі стикером українською мовою; по 1 мл (1 доза для дорослих) у флаконі; по 1 флакону в картонній коробці з </w:t>
            </w:r>
            <w:r>
              <w:rPr>
                <w:b/>
              </w:rPr>
              <w:t xml:space="preserve">маркуванням українською мовою; для 1440 ОД ELISA: по 1 мл (1 доза для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</w:t>
            </w:r>
            <w:r>
              <w:rPr>
                <w:b/>
              </w:rPr>
              <w:t>картонній коробці з маркуванням іноземними мовами зі стикером українською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</w:t>
            </w:r>
            <w:r>
              <w:rPr>
                <w:b/>
              </w:rPr>
              <w:t>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250787-21/З-121,</w:t>
            </w:r>
            <w:r>
              <w:rPr>
                <w:b/>
              </w:rPr>
              <w:t xml:space="preserve"> 250790-21/З-121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Хаврикс™ 720 Вакцина для профілактики гепатиту А Хаврикс™ 1440 Вакцина для профілактики гепатиту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720 ОД ELISA або 1440 ОД ELISA; для 720 ОД ELISA: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 комплекті з го</w:t>
            </w:r>
            <w:r>
              <w:rPr>
                <w:b/>
              </w:rPr>
              <w:t>лкою; по 1 шприцу в картонній коробці з маркуванням українською мовою; 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попередньо наповне</w:t>
            </w:r>
            <w:r>
              <w:rPr>
                <w:b/>
              </w:rPr>
              <w:t>ному шприці у комплекті з голкою; по 1 шприцу в картонній коробці з маркуванням іноземними мовами зі стикером українською мовою; по 1 мл (1 доза для дорослих) у флаконі; по 1 флакону в картонній коробці з маркуванням українською мовою; для 1440 ОД ELISA: п</w:t>
            </w:r>
            <w:r>
              <w:rPr>
                <w:b/>
              </w:rPr>
              <w:t>о 1 мл (1 доза для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 з маркуванням іноземними мовами з</w:t>
            </w:r>
            <w:r>
              <w:rPr>
                <w:b/>
              </w:rPr>
              <w:t>і стикером українською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</w:t>
            </w:r>
            <w:r>
              <w:rPr>
                <w:b/>
              </w:rPr>
              <w:t>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  <w:lang w:eastAsia="ru-RU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250787-21/З-121, 250790-21/З-121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Хаврикс™ 720 Вакцина для профілактики гепатиту А Хаврикс™ 1440 Вакцина для профілактики гепатиту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720 ОД ELISA або 1440 ОД ELISA; для 720 ОД ELISA: по 0,5 мл (1 доза для дітей) у флаконі; по 1 флакону в картонній коробці з маркуван</w:t>
            </w:r>
            <w:r>
              <w:rPr>
                <w:b/>
              </w:rPr>
              <w:t>ням українською мовою; по 0,5 мл (1 доза для дітей) в попередньо наповненому шприці у комплекті з голкою; по 1 шприцу в картонній коробці з маркуванням українською мовою; по 0,5 мл (1 доза для дітей) у флаконі; по 1 флакону в картонній коробці з маркування</w:t>
            </w:r>
            <w:r>
              <w:rPr>
                <w:b/>
              </w:rPr>
              <w:t>м іноземними мовами зі стикером українською мовою; по 0,5 мл (1 доза для дітей) в попередньо наповненому шприці у комплекті з голкою; по 1 шприцу в картонній коробці з маркуванням іноземними мовами зі стикером українською мовою; по 1 мл (1 доза для доросли</w:t>
            </w:r>
            <w:r>
              <w:rPr>
                <w:b/>
              </w:rPr>
              <w:t>х) у флаконі; по 1 флакону в картонній коробці з маркуванням українською мовою; для 1440 ОД ELISA: по 1 мл (1 доза для дорослих)) в попередньо наповненому шприці у комплекті з голкою; по 1 шприцу в картонній коробці з маркуванням українською мовою; по 1 мл</w:t>
            </w:r>
            <w:r>
              <w:rPr>
                <w:b/>
              </w:rPr>
              <w:t xml:space="preserve"> (1 доза для дорослих) у флаконі; по 1 флакону в картонній коробці з маркуванням іноземними мовами зі стикером українською мовою; по 1 мл (1 доза для дорослих) в попередньо наповненому шприці у комплекті з голкою; по 1 шприцу в картонній коробці з маркуван</w:t>
            </w:r>
            <w:r>
              <w:rPr>
                <w:b/>
              </w:rPr>
              <w:t>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252439-21/В-97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Хлоргексидин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0,05 %, по 100 мл, 200 мл у флаконах; по 1 л у флаконах або каністрах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252439-21/В-97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Хлоргексидин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0,05 %, по 100 мл, 200 мл у флаконах; по 1 л у флаконах або каністрах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  <w:lang w:eastAsia="ru-RU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252439-21/В-97 в</w:t>
            </w:r>
            <w:r>
              <w:rPr>
                <w:b/>
              </w:rPr>
              <w:t>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Хлоргексидин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0,05 %, по 100 мл, 200 мл у флаконах; по 1 л у флаконах або каністрах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246805-20/З-98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Хумалог®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МО/мл по 3 мл у скляному картриджі; по 5 картриджів у картонній пачці; по 3 мл у скляному картриджі, вкладеному у шприц-ручку КвікПен; по 5 шприц-ручок у картонній пачці; по 10 мл у скляному флаконі; по 1 флакону в картонній упаков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Ліллі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246805-20/З-98 в</w:t>
            </w:r>
            <w:r>
              <w:rPr>
                <w:b/>
              </w:rPr>
              <w:t>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Хумалог®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МО/мл по 3 мл у скляному картриджі; по 5 картриджів у картонній пачці; по 3 мл у скляному картриджі, вкладеному у шприц-ручку КвікПен; по 5 шприц-ручок у картонній пачці; по 10 мл у скляному флаконі; по 1 флакону в картонній упаков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Ліллі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246805-20/З-98 в</w:t>
            </w:r>
            <w:r>
              <w:rPr>
                <w:b/>
              </w:rPr>
              <w:t>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Хумалог®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МО/мл по 3 мл у скляному картриджі; по 5 картриджів у картонній пачці; по 3 мл у скляному картриджі, вкладеному у шприц-ручку КвікПен; по 5 шприц-ручок у картонній пачці; по 10 мл у скляному флаконі; по 1 флакону в картонній упаков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Ліллі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250813-21/З-121, 250814-21/З-121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ЦЕРВАРИКС™ Вакцина для профілактики захворювань, що викликаються вірусом папіломи людини типів 16 та 18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по 0,5 мл (1 доза) суспензії для ін’єкцій у попередньо наповненому шприці з поршнем і ковпачком у комплекті з голкою (у блістері) або у флаконі з пробкою; по 1 попередньо наповненому шприцу з голкою або по 1 флакону в картонній коро</w:t>
            </w:r>
            <w:r>
              <w:rPr>
                <w:b/>
              </w:rPr>
              <w:t xml:space="preserve">бці з маркуванням українською мовою; по 0,5 мл (1 доза) суспензії для ін’єкцій у попередньо наповненому шприці з маркуванням іноземними мовами з поршнем і ковпачком у комплекті з голкою (у блістері) або у флаконі з маркуванням іноземними мовами з пробкою; </w:t>
            </w:r>
            <w:r>
              <w:rPr>
                <w:b/>
              </w:rPr>
              <w:t>по 1 попередньо наповненому шприцу з голкою або по 1 флакону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250813-21/З-121, 250814-21/З-121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ЦЕРВАРИКС™ Вакцина для профілактики захворювань, що викликаються вірусом папіломи людини типів 16 та 18</w:t>
            </w:r>
            <w:r>
              <w:rPr>
                <w:b/>
                <w:caps/>
                <w:lang w:val="ru-RU"/>
              </w:rPr>
              <w:t>,</w:t>
            </w:r>
            <w:r>
              <w:rPr>
                <w:b/>
                <w:caps/>
                <w:lang w:val="ru-RU"/>
              </w:rPr>
              <w:t xml:space="preserve"> </w:t>
            </w:r>
            <w:r>
              <w:rPr>
                <w:b/>
              </w:rPr>
              <w:t>суспензія для ін’єкцій; по 0,5 мл (1 доза) суспензії для ін’єкцій у попередньо наповненому шприці з поршнем і ковпачком у комплекті з голкою (у блістері) або у флаконі з пробкою; по 1 попередньо наповненому шприцу з голкою або по 1 флакону в картонній кор</w:t>
            </w:r>
            <w:r>
              <w:rPr>
                <w:b/>
              </w:rPr>
              <w:t>обці з маркуванням українською мовою; по 0,5 мл (1 доза) суспензії для ін’єкцій у попередньо наповненому шприці з маркуванням іноземними мовами з поршнем і ковпачком у комплекті з голкою (у блістері) або у флаконі з маркуванням іноземними мовами з пробкою;</w:t>
            </w:r>
            <w:r>
              <w:rPr>
                <w:b/>
              </w:rPr>
              <w:t xml:space="preserve"> по 1 попередньо наповненому шприцу з голкою або по 1 флакону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250813-21/З-121, 250814-21/З-121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ЦЕРВАРИКС™ Вакцина для профілактики захворювань, що викликаються вірусом папіломи людини типів 16 та 18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по 0,5 мл (1 доза) суспензії для ін’єкцій у попередньо наповненому шприці з поршнем і ковпачком у комплекті з голкою (у блістер</w:t>
            </w:r>
            <w:r>
              <w:rPr>
                <w:b/>
              </w:rPr>
              <w:t>і) або у флаконі з пробкою; по 1 попередньо наповненому шприцу з голкою або по 1 флакону в картонній коробці з маркуванням українською мовою; по 0,5 мл (1 доза) суспензії для ін’єкцій у попередньо наповненому шприці з маркуванням іноземними мовами з поршне</w:t>
            </w:r>
            <w:r>
              <w:rPr>
                <w:b/>
              </w:rPr>
              <w:t>м і ковпачком у комплекті з голкою (у блістері) або у флаконі з маркуванням іноземними мовами з пробкою; по 1 попередньо наповненому шприцу з голкою або по 1 флакону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251176-21/З-121, 251177-21/З-121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ЦЕРВАРИКС™ Вакцина для профілактики захворювань, що викликаються вірусом папіломи людини типів 16 та 18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по 0,5 мл (1 доза) суспензії для ін’єкцій у попередньо наповненому шприці з поршнем і ковпачком у комплекті з голкою (у блістері</w:t>
            </w:r>
            <w:r>
              <w:rPr>
                <w:b/>
              </w:rPr>
              <w:t>) або у флаконі з пробкою; по 1 попередньо наповненому шприцу з голкою або по 1 флакону в картонній коробці з маркуванням українською мовою; по 0,5 мл (1 доза) суспензії для ін’єкцій у попередньо наповненому шприці з маркуванням іноземними мовами з поршнем</w:t>
            </w:r>
            <w:r>
              <w:rPr>
                <w:b/>
              </w:rPr>
              <w:t xml:space="preserve"> і ковпачком у комплекті з голкою (у блістері) або у флаконі з маркуванням іноземними мовами з пробкою; по 1 попередньо наповненому шприцу з голкою або по 1 флакону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251176-21/З-121,</w:t>
            </w:r>
            <w:r>
              <w:rPr>
                <w:b/>
              </w:rPr>
              <w:t xml:space="preserve"> 251177-21/З-121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ЦЕРВАРИКС™ Вакцина для профілактики захворювань, що викликаються вірусом папіломи людини типів 16 та 18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по 0,5 мл (1 доза) суспензії для ін’єкцій у попередньо наповненому шприці з поршнем і ковпачком у комплекті з голкою (у блістері) або у флаконі з пробкою; по 1 попередньо наповненому шприцу з голкою або по 1 флакону в картонній короб</w:t>
            </w:r>
            <w:r>
              <w:rPr>
                <w:b/>
              </w:rPr>
              <w:t>ці з маркуванням українською мовою; по 0,5 мл (1 доза) суспензії для ін’єкцій у попередньо наповненому шприці з маркуванням іноземними мовами з поршнем і ковпачком у комплекті з голкою (у блістері) або у флаконі з маркуванням іноземними мовами з пробкою; п</w:t>
            </w:r>
            <w:r>
              <w:rPr>
                <w:b/>
              </w:rPr>
              <w:t>о 1 попередньо наповненому шприцу з голкою або по 1 флакону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251176-21/З-121, 251177-21/З-121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ЦЕРВАРИКС™ Вакцина для профілактики захворювань, що викликаються вірусом папіломи людини типів 16 та 18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по 0,5 мл (1 доза) суспензії для ін’єкцій у попередньо наповненому шприці з поршнем і ковпачком у комплекті з голкою (у блістері</w:t>
            </w:r>
            <w:r>
              <w:rPr>
                <w:b/>
              </w:rPr>
              <w:t>) або у флаконі з пробкою; по 1 попередньо наповненому шприцу з голкою або по 1 флакону в картонній коробці з маркуванням українською мовою; по 0,5 мл (1 доза) суспензії для ін’єкцій у попередньо наповненому шприці з маркуванням іноземними мовами з поршнем</w:t>
            </w:r>
            <w:r>
              <w:rPr>
                <w:b/>
              </w:rPr>
              <w:t xml:space="preserve"> і ковпачком у комплекті з голкою (у блістері) або у флаконі з маркуванням іноземними мовами з пробкою; по 1 попередньо наповненому шприцу з голкою або по 1 флакону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251242-21/З-132, 251243-21/З-132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Цетиризин-Тева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7 таблеток у блістері; по 1 блістеру у коробці; по 10 таблеток у блістері; по 1 або по 2, або по 3, або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</w:t>
            </w:r>
            <w:r>
              <w:rPr>
                <w:b/>
              </w:rPr>
              <w:t>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  <w:lang w:eastAsia="ru-RU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251242-21/З-132, 251243-21/З-132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Цетиризин-Тева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7 таблеток у блістері; по 1 блістеру у коробці; по 10 таблеток у блістері; по 1 або по 2, або по 3, або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</w:t>
            </w:r>
            <w:r>
              <w:rPr>
                <w:b/>
              </w:rPr>
              <w:t>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  <w:lang w:eastAsia="ru-RU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251242-21/З-132, 251243-21/З-132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Цетиризин-Тева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7 таблеток у блістері; по 1 блістеру у коробці; по 10 таблеток у блістері; по 1 або по 2, або по 3, або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227736-20/З-60 від 05.02.2020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Цефодокс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50 мл оральної суспензії (50 мг/5 мл або 100 мг/5 мл); 1 флакон з порошком з ложкою-дозатором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  <w:lang w:eastAsia="ru-RU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227736-20/З-60 від 05.02.2020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Цефодокс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50 мл оральної суспензії (50 мг/5 мл або 100 мг/5 мл); 1 флакон з порошком з ложкою-дозатором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227736-20/З-60 від 05.02.2020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Цефодокс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50 мл оральної суспензії (50 мг/5 мл або 100 мг/5 мл); 1 флакон з порошком з ложкою-дозатором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227736-20/З-60 від 05.02.2020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Цефодокс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50 мл оральної суспензії (50 мг/5 мл або 100 мг/5 мл); 1 флакон з порошком з ложкою-дозатором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227736-20/З-60 від 05.02.2020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Цефодокс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50 мл оральної суспензії (50 мг/5 мл або 100 мг/5 мл); 1 флакон з порошком з ложкою-дозатором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227736-20/З-60 від 05.02.2020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Цефодокс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50 мл оральної суспензії (50 мг/5 мл або 100 мг/5 мл); 1 флакон з порошком з ложкою-дозатором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239035-20/З-60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Цефодокс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50 мл оральної суспензії (50 мг/5 мл або 100 мг/5 мл); 1 флакон з порошком з ложкою-дозатором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239035-20/З-60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Цефодокс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50 мл оральної суспензії (50 мг/5 мл або 100 мг/5 мл); 1 флакон з порошком з ложкою-дозатором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239035-20/З-60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Цефодокс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50 мл оральної суспензії (50 мг/5 мл або 100 мг/5 мл); 1 флакон з порошком з ложкою-дозатором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239035-20/З-60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Цефодокс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50 мл оральної суспензії (50 мг/5 мл або 100 мг/5 мл); 1 флакон з порошком з ложкою-дозатором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239035-20/З-60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Цефодокс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50 мл оральної суспензії (50 мг/5 мл або 100 мг/5 мл); 1 флакон з порошком з ложкою-дозатором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239035-20/З-60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Цефодокс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50 мл оральної суспензії (50 мг/5 мл або 100 мг/5 мл); 1 флакон з порошком з ложкою-дозатором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249818-20/В-132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Цефтриаксон 500; Цефтриаксон 1000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0,5 г; 1 або 10 або 50 флаконів з порошком у пачці; 1 флакон з порошком та 1 ампула з розчинником (вода для ін'єкцій по 5 мл в ампулі) у блістері; по 1 блістеру в пачці; по 1 г; 1 флакон та 1 ампула з розчинником (лідока</w:t>
            </w:r>
            <w:r>
              <w:rPr>
                <w:b/>
              </w:rPr>
              <w:t>їн, розчин для ін'єкцій, 10 мг/мл по 3,5 мл в ампулі) у блістері, по 1 блістеру у пачці; 1 флакон з порошком та 1 ампула з розчинником (вода для ін'єкцій по 10 мл в ампулі)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</w:t>
            </w:r>
            <w:r>
              <w:rPr>
                <w:b/>
              </w:rPr>
              <w:t>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  <w:lang w:eastAsia="ru-RU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249818-20/В-132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Цефтриаксон 500; Цефтриаксон 1000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0,5 г; 1 або 10 або 50 флаконів з порошком у пачці; 1 флакон з порошком та 1 ампула з розчинником (вода для ін'єкцій по 5 мл в ампулі) у блістері; по 1 блістеру в пачці; по 1 г; 1 флакон та 1 ампула з розчинником (лідока</w:t>
            </w:r>
            <w:r>
              <w:rPr>
                <w:b/>
              </w:rPr>
              <w:t>їн, розчин для ін'єкцій, 10 мг/мл по 3,5 мл в ампулі) у блістері, по 1 блістеру у пачці; 1 флакон з порошком та 1 ампула з розчинником (вода для ін'єкцій по 10 мл в ампулі)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</w:t>
            </w:r>
            <w:r>
              <w:rPr>
                <w:b/>
              </w:rPr>
              <w:t>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  <w:lang w:eastAsia="ru-RU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249818-20/В-132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Цефтриаксон 500; Цефтриаксон 1000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0,5 г; 1 або 10 або 50 флаконів з порошком у пачці; 1 флакон з порошком та 1 ампула з розчинником (вода для ін'єкцій по 5 мл в ампулі) у блістері; по 1 блістеру в пачці; по 1 г; 1 флако</w:t>
            </w:r>
            <w:r>
              <w:rPr>
                <w:b/>
              </w:rPr>
              <w:t>н та 1 ампула з розчинником (лідокаїн, розчин для ін'єкцій, 10 мг/мл по 3,5 мл в ампулі) у блістері, по 1 блістеру у пачці; 1 флакон з порошком та 1 ампула з розчинником (вода для ін'єкцій по 10 мл в ампулі)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Прив</w:t>
            </w:r>
            <w:r>
              <w:rPr>
                <w:b/>
              </w:rPr>
              <w:t>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249818-20/В-132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Цефтриаксон 500; Цефтриаксон 1000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0,5 г; 1 або 10 або 50 </w:t>
            </w:r>
            <w:r>
              <w:rPr>
                <w:b/>
              </w:rPr>
              <w:t>флаконів з порошком у пачці; 1 флакон з порошком та 1 ампула з розчинником (вода для ін'єкцій по 5 мл в ампулі) у блістері; по 1 блістеру в пачці; по 1 г; 1 флакон та 1 ампула з розчинником (лідокаїн, розчин для ін'єкцій, 10 мг/мл по 3,5 мл в ампулі) у блі</w:t>
            </w:r>
            <w:r>
              <w:rPr>
                <w:b/>
              </w:rPr>
              <w:t>стері, по 1 блістеру у пачці; 1 флакон з порошком та 1 ампула з розчинником (вода для ін'єкцій по 10 мл в ампулі)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249818-20/В-132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Цефтриаксон 500; Цефтриаксон 1000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0,5 г; 1 або 10 або 50 </w:t>
            </w:r>
            <w:r>
              <w:rPr>
                <w:b/>
              </w:rPr>
              <w:t>флаконів з порошком у пачці; 1 флакон з порошком та 1 ампула з розчинником (вода для ін'єкцій по 5 мл в ампулі) у блістері; по 1 блістеру в пачці; по 1 г; 1 флакон та 1 ампула з розчинником (лідокаїн, розчин для ін'єкцій, 10 мг/мл по 3,5 мл в ампулі) у блі</w:t>
            </w:r>
            <w:r>
              <w:rPr>
                <w:b/>
              </w:rPr>
              <w:t>стері, по 1 блістеру у пачці; 1 флакон з порошком та 1 ампула з розчинником (вода для ін'єкцій по 10 мл в ампулі)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249818-20/В-132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Цефтриаксон 500; Цефтриаксон 1000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0,5 г; 1 або 10 або 50 флаконів з порошком у пачці; 1 флакон з порошком та 1 ампула з розчинником (вода для ін'єкцій по 5 мл в ампулі) у блістері; по 1 блістеру в пачці; по 1 г; 1 флакон та 1 ампула з розчинником (лідока</w:t>
            </w:r>
            <w:r>
              <w:rPr>
                <w:b/>
              </w:rPr>
              <w:t>їн, розчин для ін'єкцій, 10 мг/мл по 3,5 мл в ампулі) у блістері, по 1 блістеру у пачці; 1 флакон з порошком та 1 ампула з розчинником (вода для ін'єкцій по 10 мл в ампулі)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</w:t>
            </w:r>
            <w:r>
              <w:rPr>
                <w:b/>
              </w:rPr>
              <w:t>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251248-21/З-116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Цикложен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лак для нігтів лікувальний 80 мг/г по 3 г лаку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251248-21/З-116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Цикложен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лак для нігтів лікувальний 80 мг/г по 3 г лаку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251248-21/З-116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Цикложен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лак для нігтів лікувальний 80 мг/г по 3 г лаку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250646-21/В-96 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ЦИТРАМОН-ДАРНИЦЯ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6 або по 10 таблеток у контурних чарункових упаковках; по 6 або по 10 таблеток у контурній чарунковій упаковці, по 1 контурній чарунковій упаковці в пачці; по 10 таблеток в контурній чарунковій упаковці, по 6 або по 12 контурних чарункових упа</w:t>
            </w:r>
            <w:r>
              <w:rPr>
                <w:b/>
              </w:rPr>
              <w:t>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250646-21/В-96 в</w:t>
            </w:r>
            <w:r>
              <w:rPr>
                <w:b/>
              </w:rPr>
              <w:t>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ЦИТРАМОН-ДАРНИЦЯ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6 або по 10 таблеток у контурних чарункових упаковках; по 6 або по 10 таблеток у контурній чарунковій упаковці, по 1 контурній чарунковій упаковці в пачці; по 10 таблеток в контурній чарунковій упаковці, по 6 або по 12 контурних чарункових упа</w:t>
            </w:r>
            <w:r>
              <w:rPr>
                <w:b/>
              </w:rPr>
              <w:t>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250646-21/В-96 в</w:t>
            </w:r>
            <w:r>
              <w:rPr>
                <w:b/>
              </w:rPr>
              <w:t>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ЦИТРАМОН-ДАРНИЦЯ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6 або по 10 таблеток у контурних чарункових упаковках; по 6 або по 10 таблеток у контурній чарунковій упаковці, по 1 контурній чарунковій упаковці в пачці; по 10 таблеток в контурній чарунковій упаковці, по 6 або по 12 контурних чарункових упа</w:t>
            </w:r>
            <w:r>
              <w:rPr>
                <w:b/>
              </w:rPr>
              <w:t>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250844-21/В-66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Шавлії листя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листя по 50 г або по 60 г у пачках з внутрішнім пакетом, по 1,0 г у фільтр-пакеті; по 20 фільтр-пакетів у пачці з внутрішнім пакетом; по 1,0 г у фільтр-пакеті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250844-21/В-66 в</w:t>
            </w:r>
            <w:r>
              <w:rPr>
                <w:b/>
              </w:rPr>
              <w:t>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Шавлії листя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листя по 50 г або по 60 г у пачках з внутрішнім пакетом, по 1,0 г у фільтр-пакеті; по 20 фільтр-пакетів у пачці з внутрішнім пакетом; по 1,0 г у фільтр-пакеті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250844-21/В-66 в</w:t>
            </w:r>
            <w:r>
              <w:rPr>
                <w:b/>
              </w:rPr>
              <w:t>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Шавлії листя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листя по 50 г або по 60 г у пачках з внутрішнім пакетом, по 1,0 г у фільтр-пакеті; по 20 фільтр-пакетів у пачці з внутрішнім пакетом; по 1,0 г у фільтр-пакеті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248309-20/З-114, 248329-20/З-114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Ю-Тріп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100 000 МО; по 4 мл у флаконі; по 1 флакону у картонній коробці; in bulk: по 4 мл у флаконі; по 200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Бхарат 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</w:t>
            </w:r>
            <w:r>
              <w:rPr>
                <w:szCs w:val="20"/>
                <w:lang w:eastAsia="ru-RU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248309-20/З-114,</w:t>
            </w:r>
            <w:r>
              <w:rPr>
                <w:b/>
              </w:rPr>
              <w:t xml:space="preserve"> 248329-20/З-114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Ю-Тріп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100 000 МО; по 4 мл у флаконі; по 1 флакону у картонній коробці; in bulk: по 4 мл у флаконі; по 200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Бхарат 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</w:t>
            </w:r>
            <w:r>
              <w:rPr>
                <w:szCs w:val="20"/>
                <w:lang w:eastAsia="ru-RU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248309-20/З-114,</w:t>
            </w:r>
            <w:r>
              <w:rPr>
                <w:b/>
              </w:rPr>
              <w:t xml:space="preserve"> 248329-20/З-114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Ю-Тріп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100 000 МО; по 4 мл у флаконі; по 1 флакону у картонній коробці; in bulk: по 4 мл у флаконі; по 200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Бхарат 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248309-20/З-114, 248329-20/З-114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Ю-Тріп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100 000 МО; по 4 мл у флаконі; по 1 флакону у картонній коробці; in bulk: по 4 мл у флаконі; по 200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Бхарат 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248309-20/З-114, 248329-20/З-114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Ю-Тріп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100 000 МО; по 4 мл у флаконі; по 1 флакону у картонній коробці; in bulk: по 4 мл у флаконі; по 200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Бхарат 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930A0">
      <w:pPr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930A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B930A0">
      <w:pPr>
        <w:jc w:val="center"/>
        <w:rPr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248309-20/З-114, 248329-20/З-114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caps/>
              </w:rPr>
              <w:t>Ю-Тріп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100 000 МО; по 4 мл у флаконі; по 1 флакону у картонній коробці; in bulk: по 4 мл у флаконі; по 200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Бхарат 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28.04.2021 р. № 832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930A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930A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B930A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930A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30A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93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930A0">
      <w:pPr>
        <w:jc w:val="center"/>
        <w:rPr>
          <w:b/>
          <w:lang w:val="uk-UA"/>
        </w:rPr>
      </w:pPr>
    </w:p>
    <w:p w:rsidR="00000000" w:rsidRDefault="00B930A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930A0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930A0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B930A0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930A0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B930A0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930A0"/>
    <w:rsid w:val="00B9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FA706-95DB-4C73-ABD9-0BDF10D3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basedOn w:val="a0"/>
    <w:link w:val="af2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basedOn w:val="a0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basedOn w:val="a0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basedOn w:val="a0"/>
    <w:link w:val="af7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basedOn w:val="a0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basedOn w:val="a0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532</Pages>
  <Words>178908</Words>
  <Characters>1271832</Characters>
  <Application>Microsoft Office Word</Application>
  <DocSecurity>0</DocSecurity>
  <Lines>10598</Lines>
  <Paragraphs>2895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1447845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2021-05-07T14:34:00Z</dcterms:created>
  <dcterms:modified xsi:type="dcterms:W3CDTF">2021-05-07T14:34:00Z</dcterms:modified>
</cp:coreProperties>
</file>