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67F4C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248580-20/З-133, 248581-20/З-133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 xml:space="preserve">Алвобак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ін'єкцій, по 1 г, 1 флакон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  <w:lang w:eastAsia="ru-RU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248580-20/З-133, 248581-20/З-133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 xml:space="preserve">Алвобак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ін'єкцій, по 1 г, 1 флакон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</w:t>
            </w:r>
            <w:r>
              <w:rPr>
                <w:b/>
              </w:rPr>
              <w:t>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248580-20/З-133, 248581-20/З-133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 xml:space="preserve">Алвобак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ін'єкцій, по 1 г, 1 флакон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223608-19/З-132 від 27.11.2019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Алдізем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90 мг 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  <w:lang w:eastAsia="ru-RU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223608-19/З-132 </w:t>
            </w:r>
            <w:r>
              <w:rPr>
                <w:b/>
              </w:rPr>
              <w:t>від 27.11.2019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Алдізем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90 мг 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223608-19/З-132 від 27.11.2019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Алдізем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90 мг 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224740-19/З-132, 224741-19/З-132, 238174-20/З-132 від 16.12.2019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Алдізем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90 мг 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224740-19/З-132, 224741-19/З-132, 238174-20/З-132 від 16.12.2019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Алдізем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90 мг 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</w:t>
            </w:r>
            <w:r>
              <w:rPr>
                <w:szCs w:val="20"/>
                <w:lang w:eastAsia="ru-RU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224740-19/З-132, 224741-19/З-132, 238174-20/З-132 від 16.12.2019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Алдізем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90 мг 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232294-20/З-100 від 07.04.2020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Алдізем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90 мг; по 10 таблеток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232294-20/З-100 від 07.04.2020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Алдізем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90 мг; по 10 таблеток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  <w:lang w:eastAsia="ru-RU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232294-20/З-100 </w:t>
            </w:r>
            <w:r>
              <w:rPr>
                <w:b/>
              </w:rPr>
              <w:t>від 07.04.2020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Алдізем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90 мг; по 10 таблеток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244337-20/З-124, 244338-20/З-124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Альфа Д3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0,25 мкг; по 0,5 мкг; по 1,0 мкг; по 30 або по 60 капсул у контейнері; по 1 контейнеру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  <w:lang w:eastAsia="ru-RU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244337-20/З-124,</w:t>
            </w:r>
            <w:r>
              <w:rPr>
                <w:b/>
              </w:rPr>
              <w:t xml:space="preserve"> 244338-20/З-124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Альфа Д3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0,25 мкг; по 0,5 мкг; по 1,0 мкг; по 30 або по 60 капсул у контейнері; по 1 контейнеру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244337-20/З-124,</w:t>
            </w:r>
            <w:r>
              <w:rPr>
                <w:b/>
              </w:rPr>
              <w:t xml:space="preserve"> 244338-20/З-124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Альфа Д3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0,25 мкг; по 0,5 мкг; по 1,0 мкг; по 30 або по 60 капсул у контейнері; по 1 контейнеру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244337-20/З-124, 244338-20/З-124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Альфа Д3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0,25 мкг; по 0,5 мкг; по 1,0 мкг; по 30 або по 60 капсул у контейнері; по 1 контейнеру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  <w:lang w:eastAsia="ru-RU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244337-20/З-124,</w:t>
            </w:r>
            <w:r>
              <w:rPr>
                <w:b/>
              </w:rPr>
              <w:t xml:space="preserve"> 244338-20/З-124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Альфа Д3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0,25 мкг; по 0,5 мкг; по 1,0 мкг; по 30 або по 60 капсул у контейнері; по 1 контейнеру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244337-20/З-124,</w:t>
            </w:r>
            <w:r>
              <w:rPr>
                <w:b/>
              </w:rPr>
              <w:t xml:space="preserve"> 244338-20/З-124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Альфа Д3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0,25 мкг; по 0,5 мкг; по 1,0 мкг; по 30 або по 60 капсул у контейнері; по 1 контейнеру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244337-20/З-124, 244338-20/З-124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Альфа Д3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0,25 мкг; по 0,5 мкг; по 1,0 мкг; по 30 або по 60 капсул у контейнері; по 1 контейнеру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  <w:lang w:eastAsia="ru-RU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244337-20/З-124,</w:t>
            </w:r>
            <w:r>
              <w:rPr>
                <w:b/>
              </w:rPr>
              <w:t xml:space="preserve"> 244338-20/З-124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Альфа Д3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0,25 мкг; по 0,5 мкг; по 1,0 мкг; по 30 або по 60 капсул у контейнері; по 1 контейнеру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244337-20/З-124,</w:t>
            </w:r>
            <w:r>
              <w:rPr>
                <w:b/>
              </w:rPr>
              <w:t xml:space="preserve"> 244338-20/З-124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Альфа Д3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0,25 мкг; по 0,5 мкг; по 1,0 мкг; по 30 або по 60 капсул у контейнері; по 1 контейнеру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249580-20/В-36, 249581-20/В-36, 254206-21/В-98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Амізон®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0,25 г, по 0,125 г по 10 або 20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  <w:lang w:eastAsia="ru-RU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249580-20/В-36, 249581-20/В-36, 254206-21/В-98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Амізон®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0,25 г, по 0,125 г по 10 або 20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249580-20/В-36, 249581-20/В-36, 254206-21/В-98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Амізон®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0,25 г, по 0,125 г по 10 або 20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249580-20/В-36, 249581-20/В-36, 254206-21/В-98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Амізон®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0,25 г, по 0,125 г по 10 або 20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249580-20/В-36, 249581-20/В-36, 254206-21/В-98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Амізон®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0,25 г, по 0,125 г по 10 або 20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249580-20/В-36, 249581-20/В-36, 254206-21/В-98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Амізон®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0,25 г, по 0,125 г по 10 або 20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253259-21/З-133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Анастрозол - 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 мг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  <w:lang w:eastAsia="ru-RU"/>
              </w:rPr>
              <w:t xml:space="preserve">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253259-21/З-133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Анастрозол - 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 мг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  <w:lang w:eastAsia="ru-RU"/>
              </w:rPr>
              <w:t xml:space="preserve">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253259-21/З-133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Анастрозол - 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 мг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251384-21/З-50 від 28.01.2021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Арбитель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40 мг/12,5 мг; таблетки, по 80 мг/12,5 мг; таблетки, по 80 мг/25 мг;</w:t>
            </w:r>
            <w:r>
              <w:rPr>
                <w:b/>
              </w:rPr>
              <w:br/>
              <w:t>по 7 таблеток у блістері; по 4 та 8 блістерів в коробці з картону; по 14 таблеток у блістері, по 1,2,4 та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251384-21/З-50 в</w:t>
            </w:r>
            <w:r>
              <w:rPr>
                <w:b/>
              </w:rPr>
              <w:t>ід 28.01.2021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Арбитель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40 мг/12,5 мг; таблетки, по 80 мг/12,5 мг; таблетки, по 80 мг/25 мг;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у блістері; по 4 та 8 блістерів в коробці з картону; по 14 таблеток у блістері, по 1,2,4 та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  <w:lang w:eastAsia="ru-RU"/>
              </w:rPr>
              <w:t xml:space="preserve">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251384-21/З-50 від 28.01.2021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Арбитель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40 мг/12,5 мг; таблетки, по 80 мг/12,5 мг; таблетки, по 80 мг/25 мг;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у блістері; по 4 та 8 блістерів в коробці з картону; по 14 таблеток у блістері, по 1,2,4 та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251384-21/З-50 від 28.01.2021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Арбитель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40 мг/12,5 мг; таблетки, по 80 мг/12,5 мг; таблетки, по 80 мг/25 мг;</w:t>
            </w:r>
            <w:r>
              <w:rPr>
                <w:b/>
              </w:rPr>
              <w:br/>
              <w:t>по 7 таблеток у блістері; по 4 та 8 блістерів в коробці з картону; по 14 таблеток у блістері, по 1,2,4 та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  <w:lang w:eastAsia="ru-RU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251384-21/З-50 в</w:t>
            </w:r>
            <w:r>
              <w:rPr>
                <w:b/>
              </w:rPr>
              <w:t>ід 28.01.2021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Арбитель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40 мг/12,5 мг; таблетки, по 80 мг/12,5 мг; таблетки, по 80 мг/25 мг;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у блістері; по 4 та 8 блістерів в коробці з картону; по 14 таблеток у блістері, по 1,2,4 та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  <w:lang w:eastAsia="ru-RU"/>
              </w:rPr>
              <w:t xml:space="preserve">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251384-21/З-50 від 28.01.2021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Арбитель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40 мг/12,5 мг; таблетки, по 80 мг/12,5 мг; таблетки, по 80 мг/25 мг;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у блістері; по 4 та 8 блістерів в коробці з картону; по 14 таблеток у блістері, по 1,2,4 та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251384-21/З-50 від 28.01.2021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Арбитель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40 мг/12,5 мг; таблетки, по 80 мг/12,5 мг; таблетки, по 80 мг/25 мг;</w:t>
            </w:r>
            <w:r>
              <w:rPr>
                <w:b/>
              </w:rPr>
              <w:br/>
              <w:t>по 7 таблеток у блістері; по 4 та 8 блістерів в коробці з картону; по 14 таблеток у блістері, по 1,2,4 та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  <w:lang w:eastAsia="ru-RU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251384-21/З-50 в</w:t>
            </w:r>
            <w:r>
              <w:rPr>
                <w:b/>
              </w:rPr>
              <w:t>ід 28.01.2021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Арбитель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40 мг/12,5 мг; таблетки, по 80 мг/12,5 мг; таблетки, по 80 мг/25 мг;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у блістері; по 4 та 8 блістерів в коробці з картону; по 14 таблеток у блістері, по 1,2,4 та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  <w:lang w:eastAsia="ru-RU"/>
              </w:rPr>
              <w:t xml:space="preserve">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251384-21/З-50 від 28.01.2021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Арбитель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40 мг/12,5 мг; таблетки, по 80 мг/12,5 мг; таблетки, по 80 мг/25 мг;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у блістері; по 4 та 8 блістерів в коробці з картону; по 14 таблеток у блістері, по 1,2,4 та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251514-21/З-132, 251517-21/З-132 від 01.02.2021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Баклофен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25 мг по 50 таблеток у поліетиленовому флаконі з кришкою із амортизатором та захисним кільцем;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  <w:lang w:eastAsia="ru-RU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251514-21/З-132, 251517-21/З-132 від 01.02.2021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Баклофен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25 мг по 50 таблеток у поліетиленовому флаконі з кришкою із амортизатором та захисним кільцем;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  <w:lang w:eastAsia="ru-RU"/>
              </w:rPr>
              <w:t xml:space="preserve">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251514-21/З-132, 251517-21/З-132 від 01.02.2021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Баклофен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25 мг по 50 таблеток у поліетиленовому флаконі з кришкою із амортизатором та захисним кільцем;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251514-21/З-132, 251517-21/З-132 від 01.02.2021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Баклофен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25 мг по 50 таблеток у поліетиленовому флаконі з кришкою із амортизатором та захисним кільцем;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  <w:lang w:eastAsia="ru-RU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251514-21/З-132, 251517-21/З-132 від 01.02.2021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Баклофен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25 мг по 50 таблеток у поліетиленовому флаконі з кришкою із амортизатором та захисним кільцем;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  <w:lang w:eastAsia="ru-RU"/>
              </w:rPr>
              <w:t xml:space="preserve">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251514-21/З-132, 251517-21/З-132 від 01.02.2021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Баклофен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25 мг по 50 таблеток у поліетиленовому флаконі з кришкою із амортизатором та захисним кільцем;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241141-20/З-118 від 18.08.2020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Белосалік Лосьйон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нашкірний по 50 мл або по 100 мл у флаконі-крапельниці; по 1 флакону у картонній пачці; по 20 мл, або по 50 мл, або по 100 мл у флаконі з механічним помповим розпилювачем; по 1 флакону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241141-20/З-118 </w:t>
            </w:r>
            <w:r>
              <w:rPr>
                <w:b/>
              </w:rPr>
              <w:t>від 18.08.2020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Белосалік Лосьйон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нашкірний по 50 мл або по 100 мл у флаконі-крапельниці; по 1 флакону у картонній пачці; по 20 мл, або по 50 мл, або по 100 мл у флаконі з механічним помповим розпилювачем; по 1 флакону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Белупо, ліки та косметика, д.д., Хо</w:t>
            </w:r>
            <w:r>
              <w:rPr>
                <w:b/>
              </w:rPr>
              <w:t>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  <w:lang w:eastAsia="ru-RU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241141-20/З-118 від 18.08.2020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Белосалік Лосьйон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нашкірний по 50 мл або по 100 мл у флаконі-крапельниці; по 1 флакону у картонній пачці; по 20 мл, або по 50 мл, або по 100 мл у флаконі з механічним помповим розпилювачем; по 1 флакону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Белупо, ліки та косметика, д.д., Хо</w:t>
            </w:r>
            <w:r>
              <w:rPr>
                <w:b/>
              </w:rPr>
              <w:t>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253260-21/З-133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БЕНДАМУСВІСТА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концентрату для приготування розчину для інфузій по 25 мг, по 100 мг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</w:t>
            </w:r>
            <w:r>
              <w:rPr>
                <w:szCs w:val="20"/>
                <w:lang w:eastAsia="ru-RU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253260-21/З-133 </w:t>
            </w:r>
            <w:r>
              <w:rPr>
                <w:b/>
              </w:rPr>
              <w:t>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БЕНДАМУСВІСТА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концентрату для приготування розчину для інфузій по 25 мг, по 100 мг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</w:t>
            </w:r>
            <w:r>
              <w:rPr>
                <w:szCs w:val="20"/>
                <w:lang w:eastAsia="ru-RU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253260-21/З-133 </w:t>
            </w:r>
            <w:r>
              <w:rPr>
                <w:b/>
              </w:rPr>
              <w:t>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БЕНДАМУСВІСТА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концентрату для приготування розчину для інфузій по 25 мг, по 100 мг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253260-21/З-133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БЕНДАМУСВІСТА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концентрату для приготування розчину для інфузій по 25 мг, по 100 мг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  <w:lang w:eastAsia="ru-RU"/>
              </w:rPr>
              <w:t xml:space="preserve">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253260-21/З-133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БЕНДАМУСВІСТА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концентрату для приготування розчину для інфузій по 25 мг, по 100 мг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  <w:lang w:eastAsia="ru-RU"/>
              </w:rPr>
              <w:t xml:space="preserve">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253260-21/З-133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БЕНДАМУСВІСТА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концентрату для приготування розчину для інфузій по 25 мг, по 100 мг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253139-21/З-45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Бендамустин-Віста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концентрату для приготування розчину для інфузій, 2,5 мг/мл; по 25 мг або по 100 мг порошку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253139-21/З-45 в</w:t>
            </w:r>
            <w:r>
              <w:rPr>
                <w:b/>
              </w:rPr>
              <w:t>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Бендамустин-Віста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концентрату для приготування розчину для інфузій, 2,5 мг/мл; по 25 мг або по 100 мг порошку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</w:t>
            </w:r>
            <w:r>
              <w:rPr>
                <w:szCs w:val="20"/>
                <w:lang w:eastAsia="ru-RU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253139-21/З-45 в</w:t>
            </w:r>
            <w:r>
              <w:rPr>
                <w:b/>
              </w:rPr>
              <w:t>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Бендамустин-Віста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концентрату для приготування розчину для інфузій, 2,5 мг/мл; по 25 мг або по 100 мг порошку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230811-20/В-50 від 11.03.2020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Бластомуніл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по 0,6 мг, 5 флаконів з порошком у пачці з коробкового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"Ензифарм",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230811-20/В-50 від 11.03.2020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Бластомуніл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по 0,6 мг, 5 флаконів з порошком у пачці з коробкового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"Ензифарм",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</w:t>
            </w:r>
            <w:r>
              <w:rPr>
                <w:szCs w:val="20"/>
                <w:lang w:eastAsia="ru-RU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230811-20/В-50 від 11.03.2020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Бластомуніл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по 0,6 мг, 5 флаконів з порошком у пачці з коробкового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"Ензифарм",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251169-21/З-94, 251170-21/З-94 від 25.01.2021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БлокМАКС для дітей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100 мг/5 мл, по 100 мл у флаконі, по 1 флакону з мірним шприцом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251169-21/З-94, 251170-21/З-94 від 25.01.2021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БлокМАКС для дітей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100 мг/5 мл, по 100 мл у флаконі, по 1 флакону з мірним шприцом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251169-21/З-94, 251170-21/З-94 від 25.01.2021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БлокМАКС для дітей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100 мг/5 мл, по 100 мл у флаконі, по 1 флакону з мірним шприцом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250424-21/З-114 від 11.01.2021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Бонджигар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сироп; по 90 мл, або по 120 мл, або по 150 мл у скляному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250424-21/З-114 від 11.01.2021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Бонджигар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сироп; по 90 мл, або по 120 мл, або по 150 мл у скляному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  <w:lang w:eastAsia="ru-RU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250424-21/З-114 </w:t>
            </w:r>
            <w:r>
              <w:rPr>
                <w:b/>
              </w:rPr>
              <w:t>від 11.01.2021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Бонджигар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сироп; по 90 мл, або по 120 мл, або по 150 мл у скляному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250425-21/З-114 від 11.01.2021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Бонджигар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капсули; по 20 або по 60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250425-21/З-114 від 11.01.2021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Бонджигар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капсули; по 20 або по 60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  <w:lang w:eastAsia="ru-RU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250425-21/З-114 </w:t>
            </w:r>
            <w:r>
              <w:rPr>
                <w:b/>
              </w:rPr>
              <w:t>від 11.01.2021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Бонджигар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капсули; по 20 або по 60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253137-21/З-45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БортезоВіста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ін`єкцій по 1 мг або по 2,5 мг або по 3,5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253137-21/З-45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БортезоВіста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ін`єкцій по 1 мг або по 2,5 мг або по 3,5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  <w:lang w:eastAsia="ru-RU"/>
              </w:rPr>
              <w:t xml:space="preserve">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253137-21/З-45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БортезоВіста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ін`єкцій по 1 мг або по 2,5 мг або по 3,5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253137-21/З-45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БортезоВіста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ін`єкцій по 1 мг або по 2,5 мг або по 3,5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253137-21/З-45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БортезоВіста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ін`єкцій по 1 мг або по 2,5 мг або по 3,5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  <w:lang w:eastAsia="ru-RU"/>
              </w:rPr>
              <w:t xml:space="preserve">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253137-21/З-45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БортезоВіста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ін`єкцій по 1 мг або по 2,5 мг або по 3,5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253137-21/З-45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БортезоВіста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ін`єкцій по 1 мг або по 2,5 мг або по 3,5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253137-21/З-45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БортезоВіста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ін`єкцій по 1 мг або по 2,5 мг або по 3,5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  <w:lang w:eastAsia="ru-RU"/>
              </w:rPr>
              <w:t xml:space="preserve">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253137-21/З-45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БортезоВіста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ін`єкцій по 1 мг або по 2,5 мг або по 3,5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253048-21/З-50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Бортезоміб-Віста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приготування розчину для ін`єкцій по 3,5 мг; 1 флакон з порошком (маркування українською мовою)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253048-21/З-50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Бортезоміб-Віста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приготування розчину для ін`єкцій по 3,5 мг; 1 флакон з порошком (маркування українською мовою)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253048-21/З-50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Бортезоміб-Віста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приготування розчину для ін`єкцій по 3,5 мг; 1 флакон з порошком (маркування українською мовою)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249638-20/В-114, 249639-20/В-114, 251010-21/В-92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Бронхолітин Таб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10 мг: по 20 таблеток у блістері; по 1 блістеру в пачці; in bulk №4320: по 20 таблеток у блістері; по 216 блістерів у поліпропіленовій коробці; таблетки, вкриті оболонкою, по 40 мг: по 20 таблеток у блістері; по 1 блістеру в </w:t>
            </w:r>
            <w:r>
              <w:rPr>
                <w:b/>
              </w:rPr>
              <w:t>пачці; in bulk №4080: по 20 таблеток у блістері; по 204 блістери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249638-20/В-114, 249639-20/В-114, 251010-21/В-92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Бронхолітин Таб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10 мг: по 20 таблеток у блістері; по 1 блістеру в пачці; in bulk №4320: по 20 таблеток у блістері; по 216 блістерів у поліпропіленовій коробці; таблетки, вкриті оболонкою, по 40 мг: по 20 таблеток у блістері; по 1 блістеру в </w:t>
            </w:r>
            <w:r>
              <w:rPr>
                <w:b/>
              </w:rPr>
              <w:t>пачці; in bulk №4080: по 20 таблеток у блістері; по 204 блістери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249638-20/В-114, 249639-20/В-114, 251010-21/В-92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Бронхолітин Таб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10 мг: по 20 таблеток у блістері; по 1 блістеру в пачці; in bulk №4320: по 20 таблеток у блістері; по 216 блістерів у поліпропіленовій коробці; таблетки, вкриті оболонкою, по 40 мг: по 20 таблеток у блістері; по 1 блістеру в </w:t>
            </w:r>
            <w:r>
              <w:rPr>
                <w:b/>
              </w:rPr>
              <w:t>пачці; in bulk №4080: по 20 таблеток у блістері; по 204 блістери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249638-20/В-114, 249639-20/В-114, 251010-21/В-92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Бронхолітин Таб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10 мг: по 20 таблеток у блістері; по 1 блістеру в пачці; in bulk №4320: по 20 таблеток у блістері; по 216 блістерів у поліпропіленовій коробці; таблетки, вкриті оболонкою, по 40 мг: по 20 таблеток у блістері; по 1 блістеру в </w:t>
            </w:r>
            <w:r>
              <w:rPr>
                <w:b/>
              </w:rPr>
              <w:t>пачці; in bulk №4080: по 20 таблеток у блістері; по 204 блістери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249638-20/В-114, 249639-20/В-114, 251010-21/В-92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Бронхолітин Таб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10 мг: по 20 таблеток у блістері; по 1 блістеру в пачці; in bulk №4320: по 20 таблеток у блістері; по 216 блістерів у поліпропіленовій коробці; таблетки, вкриті оболонкою, по 40 мг: по 20 таблеток у блістері; по 1 блістеру в </w:t>
            </w:r>
            <w:r>
              <w:rPr>
                <w:b/>
              </w:rPr>
              <w:t>пачці; in bulk №4080: по 20 таблеток у блістері; по 204 блістери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249638-20/В-114, 249639-20/В-114, 251010-21/В-92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Бронхолітин Таб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10 мг: по 20 таблеток у блістері; по 1 блістеру в пачці; in bulk №4320: по 20 таблеток у блістері; по 216 блістерів у поліпропіленовій коробці; таблетки, вкриті оболонкою, по 40 мг: по 20 таблеток у блістері; по 1 блістеру в </w:t>
            </w:r>
            <w:r>
              <w:rPr>
                <w:b/>
              </w:rPr>
              <w:t>пачці; in bulk №4080: по 20 таблеток у блістері; по 204 блістери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249638-20/В-114, 249639-20/В-114, 251010-21/В-92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Бронхолітин Таб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10 мг: по 20 таблеток у блістері; по 1 блістеру в пачці; in bulk №4320: по 20 таблеток у блістері; по 216 блістерів у поліпропіленовій коробці; таблетки, вкриті оболонкою, по 40 мг: по 20 таблеток у блістері; по 1 блістеру в </w:t>
            </w:r>
            <w:r>
              <w:rPr>
                <w:b/>
              </w:rPr>
              <w:t>пачці; in bulk №4080: по 20 таблеток у блістері; по 204 блістери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249638-20/В-114, 249639-20/В-114, 251010-21/В-92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Бронхолітин Таб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10 мг: по 20 таблеток у блістері; по 1 блістеру в пачці; in bulk №4320: по 20 таблеток у блістері; по 216 блістерів у поліпропіленовій коробці; таблетки, вкриті оболонкою, по 40 мг: по 20 таблеток у блістері; по 1 блістеру в </w:t>
            </w:r>
            <w:r>
              <w:rPr>
                <w:b/>
              </w:rPr>
              <w:t>пачці; in bulk №4080: по 20 таблеток у блістері; по 204 блістери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249638-20/В-114, 249639-20/В-114, 251010-21/В-92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Бронхолітин Таб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10 мг: по 20 таблеток у блістері; по 1 блістеру в пачці; in bulk №4320: по 20 таблеток у блістері; по 216 блістерів у поліпропіленовій коробці; таблетки, вкриті оболонкою, по 40 мг: по 20 таблеток у блістері; по 1 блістеру в </w:t>
            </w:r>
            <w:r>
              <w:rPr>
                <w:b/>
              </w:rPr>
              <w:t>пачці; in bulk №4080: по 20 таблеток у блістері; по 204 блістери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249638-20/В-114, 249639-20/В-114, 251010-21/В-92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Бронхолітин Таб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10 мг: по 20 таблеток у блістері; по 1 блістеру в пачці; in bulk №4320: по 20 таблеток у блістері; по 216 блістерів у поліпропіленовій коробці; таблетки, вкриті оболонкою, по 40 мг: по 20 таблеток у блістері; по 1 блістеру в </w:t>
            </w:r>
            <w:r>
              <w:rPr>
                <w:b/>
              </w:rPr>
              <w:t>пачці; in bulk №4080: по 20 таблеток у блістері; по 204 блістери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249638-20/В-114, 249639-20/В-114, 251010-21/В-92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Бронхолітин Таб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10 мг: по 20 таблеток у блістері; по 1 блістеру в пачці; in bulk №4320: по 20 таблеток у блістері; по 216 блістерів у поліпропіленовій коробці; таблетки, вкриті оболонкою, по 40 мг: по 20 таблеток у блістері; по 1 блістеру в </w:t>
            </w:r>
            <w:r>
              <w:rPr>
                <w:b/>
              </w:rPr>
              <w:t>пачці; in bulk №4080: по 20 таблеток у блістері; по 204 блістери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249638-20/В-114, 249639-20/В-114, 251010-21/В-92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Бронхолітин Таб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10 мг: по 20 таблеток у блістері; по 1 блістеру в пачці; in bulk №4320: по 20 таблеток у блістері; по 216 блістерів у поліпропіленовій коробці; таблетки, вкриті оболонкою, по 40 мг: по 20 таблеток у блістері; по 1 блістеру в </w:t>
            </w:r>
            <w:r>
              <w:rPr>
                <w:b/>
              </w:rPr>
              <w:t>пачці; in bulk №4080: по 20 таблеток у блістері; по 204 блістери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244561-20/З-39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Валцик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500 мг, по 42 таблетки у флаконі; по 10 таблеток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244561-20/З-39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Валцик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</w:t>
            </w:r>
            <w:r>
              <w:rPr>
                <w:b/>
              </w:rPr>
              <w:t xml:space="preserve">онкою, по 500 мг, по 42 таблетки у флаконі; по 10 таблеток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</w:t>
            </w:r>
            <w:r>
              <w:rPr>
                <w:b/>
                <w:noProof/>
                <w:lang w:eastAsia="ru-RU"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244561-20/З-39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Валцик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500 мг, по 42 таблетки у флаконі; по 10 таблеток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253046-21/З-50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Ванкоміцин-Віста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500 мг; 1 скляний флакон з ліофілізатом, місткістю 10 мл в картонній коробці; ліофілізат для розчину для інфузій по 1000 мг; 1 скляний флакон з ліофілізатом, місткістю 20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</w:t>
            </w:r>
            <w:r>
              <w:rPr>
                <w:b/>
              </w:rPr>
              <w:t>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  <w:lang w:eastAsia="ru-RU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253046-21/З-50 в</w:t>
            </w:r>
            <w:r>
              <w:rPr>
                <w:b/>
              </w:rPr>
              <w:t>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Ванкоміцин-Віста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500 мг; 1 скляний флакон з ліофілізатом, місткістю 10 мл в картонній коробці; ліофілізат для розчину для інфузій по 1000 мг; 1 скляний флакон з ліофілізатом, місткістю 20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</w:t>
            </w:r>
            <w:r>
              <w:rPr>
                <w:b/>
              </w:rPr>
              <w:t>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  <w:lang w:eastAsia="ru-RU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253046-21/З-50 в</w:t>
            </w:r>
            <w:r>
              <w:rPr>
                <w:b/>
              </w:rPr>
              <w:t>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Ванкоміцин-Віста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інфузій по 500 мг; 1 </w:t>
            </w:r>
            <w:r>
              <w:rPr>
                <w:b/>
              </w:rPr>
              <w:t>скляний флакон з ліофілізатом, місткістю 10 мл в картонній коробці; ліофілізат для розчину для інфузій по 1000 мг; 1 скляний флакон з ліофілізатом, місткістю 20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253046-21/З-50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Ванкоміцин-Віста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500 мг; 1 скляний флакон з ліофілізатом, місткістю 10 мл в картонній коробці; ліофілізат для розчину для інфузій по 1000 мг; 1 скляний флакон з ліофілізатом, місткістю 20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</w:t>
            </w:r>
            <w:r>
              <w:rPr>
                <w:b/>
              </w:rPr>
              <w:t>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  <w:lang w:eastAsia="ru-RU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253046-21/З-50 в</w:t>
            </w:r>
            <w:r>
              <w:rPr>
                <w:b/>
              </w:rPr>
              <w:t>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Ванкоміцин-Віста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500 мг; 1 скляний флакон з ліофілізатом, місткістю 10 мл в картонній коробці; ліофілізат для розчину для інфузій по 1000 мг; 1 скляний флакон з ліофілізатом, місткістю 20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</w:t>
            </w:r>
            <w:r>
              <w:rPr>
                <w:b/>
              </w:rPr>
              <w:t>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  <w:lang w:eastAsia="ru-RU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253046-21/З-50 в</w:t>
            </w:r>
            <w:r>
              <w:rPr>
                <w:b/>
              </w:rPr>
              <w:t>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Ванкоміцин-Віста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500 мг; 1 скляний флакон з ліофілізатом, місткістю 10 мл в картонній коробці; ліофілізат для розчину для інфузій по 1000 мг; 1 скляний флакон з ліофілізатом, місткістю 20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</w:t>
            </w:r>
            <w:r>
              <w:rPr>
                <w:b/>
              </w:rPr>
              <w:t>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250372-21/З-100 від 06.01.2021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Верона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капсули; по 20 або 60 капсул у флаконі; по 1 флакону </w:t>
            </w:r>
            <w:r>
              <w:rPr>
                <w:b/>
              </w:rPr>
              <w:t>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</w:t>
            </w:r>
            <w:r>
              <w:rPr>
                <w:szCs w:val="20"/>
                <w:lang w:eastAsia="ru-RU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250372-21/З-100 від 06.01.2021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Верона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капсули; по 20 або 60 </w:t>
            </w:r>
            <w:r>
              <w:rPr>
                <w:b/>
              </w:rPr>
              <w:t>капсул у флаконі; по 1 флакону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250372-21/З-100 від 06.01.2021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Верона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капсули; по 20 або 60 </w:t>
            </w:r>
            <w:r>
              <w:rPr>
                <w:b/>
              </w:rPr>
              <w:t>капсул у флаконі; по 1 флакону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253045-21/З-50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Вінорельбін - 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 мг/мл; по 1 мл (10 мг), 5 мл (50 мг) у флаконі; по 1 флакону в пачці картонній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</w:t>
            </w:r>
            <w:r>
              <w:rPr>
                <w:b/>
              </w:rPr>
              <w:t>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253045-21/З-50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Вінорельбін - 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 мг/мл; по 1 мл (10 мг), 5 мл (50 мг) у флаконі; по 1 флакону в пачці картонній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</w:t>
            </w:r>
            <w:r>
              <w:rPr>
                <w:b/>
              </w:rPr>
              <w:t>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253045-21/З-50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Вінорельбін - 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 мг/мл; по 1 мл (10 мг), 5 мл (50 мг) у флаконі; по 1 флакону в пачці картонній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</w:t>
            </w:r>
            <w:r>
              <w:rPr>
                <w:b/>
              </w:rPr>
              <w:t>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253264-21/З-133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Вориконазол-Віста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200 мг по 10 таблеток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</w:t>
            </w:r>
            <w:r>
              <w:rPr>
                <w:szCs w:val="20"/>
                <w:lang w:eastAsia="ru-RU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253264-21/З-133 </w:t>
            </w:r>
            <w:r>
              <w:rPr>
                <w:b/>
              </w:rPr>
              <w:t>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Вориконазол-Віста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200 мг по 10 таблеток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253264-21/З-133 </w:t>
            </w:r>
            <w:r>
              <w:rPr>
                <w:b/>
              </w:rPr>
              <w:t>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Вориконазол-Віста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200 мг по 10 таблеток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253264-21/З-133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Вориконазол-Віста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200 мг по 10 таблеток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</w:t>
            </w:r>
            <w:r>
              <w:rPr>
                <w:szCs w:val="20"/>
                <w:lang w:eastAsia="ru-RU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253264-21/З-133 </w:t>
            </w:r>
            <w:r>
              <w:rPr>
                <w:b/>
              </w:rPr>
              <w:t>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Вориконазол-Віста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200 мг по 10 таблеток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253264-21/З-133 </w:t>
            </w:r>
            <w:r>
              <w:rPr>
                <w:b/>
              </w:rPr>
              <w:t>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Вориконазол-Віста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200 мг по 10 таблеток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240435-20/З-126 від 07.08.2020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ВОТРІЄНТ™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200 мг або по 400 мг; по 30 таблеток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240435-20/З-126 </w:t>
            </w:r>
            <w:r>
              <w:rPr>
                <w:b/>
              </w:rPr>
              <w:t>від 07.08.2020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ВОТРІЄНТ™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200 мг або по 400 мг; по 30 таблеток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  <w:lang w:eastAsia="ru-RU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240435-20/З-126 від 07.08.2020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ВОТРІЄНТ™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200 мг або по 400 мг; по 30 таблеток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240435-20/З-126 від 07.08.2020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ВОТРІЄНТ™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200 мг або по 400 мг; по 30 таблеток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  <w:lang w:eastAsia="ru-RU"/>
              </w:rPr>
              <w:t xml:space="preserve">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240435-20/З-126 від 07.08.2020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ВОТРІЄНТ™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200 мг або по 400 мг; по 30 таблеток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  <w:lang w:eastAsia="ru-RU"/>
              </w:rPr>
              <w:t xml:space="preserve">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240435-20/З-126 від 07.08.2020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ВОТРІЄНТ™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200 мг або по 400 мг; по 30 таблеток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252238-21/В-92, 252239-21/В-92 від 12.02.2021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Гексавіт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драже по 50 драже в контейнері пластмасовому; по 1 контейнеру в пачці; по 50 драже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252238-21/В-92, 252239-21/В-92 від 12.02.2021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Гексавіт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драже по 50 драже в контейнері пластмасовому; по 1 контейнеру в пачці; по 50 драже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252238-21/В-92, 252239-21/В-92 від 12.02.2021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Гексавіт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драже по 50 драже в контейнері пластмасовому; по 1 контейнеру в пачці; по 50 драже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253263-21/З-133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Гемцитабін-Віста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ліофілізований для розчину для інфузій по 200 мг, по 1000 мг, по 2000 мг; 1 флакон з порошком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  <w:lang w:eastAsia="ru-RU"/>
              </w:rPr>
              <w:t xml:space="preserve">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253263-21/З-133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Гемцитабін-Віста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ліофілізований для розчину для інфузій по 200 мг, по 1000 мг, по 2000 мг; 1 флакон з порошком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  <w:lang w:eastAsia="ru-RU"/>
              </w:rPr>
              <w:t xml:space="preserve">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253263-21/З-133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Гемцитабін-Віста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ліофілізований для розчину для інфузій по 200 мг, по 1000 мг, по 2000 мг; 1 флакон з порошком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253263-21/З-133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Гемцитабін-Віста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ліофілізований для розчину для інфузій по 200 мг, по 1000 мг, по 2000 мг; 1 флакон з порошком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253263-21/З-133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Гемцитабін-Віста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ліофілізований для розчину для інфузій по 200 мг, по 1000 мг, по 2000 мг; 1 флакон з порошком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  <w:lang w:eastAsia="ru-RU"/>
              </w:rPr>
              <w:t xml:space="preserve">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253263-21/З-133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Гемцитабін-Віста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ліофілізований для розчину для інфузій по 200 мг, по 1000 мг, по 2000 мг; 1 флакон з порошком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253263-21/З-133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Гемцитабін-Віста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ліофілізований для розчину для інфузій по 200 мг, по 1000 мг, по 2000 мг; 1 флакон з порошком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253263-21/З-133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Гемцитабін-Віста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ліофілізований для розчину для інфузій по 200 мг, по 1000 мг, по 2000 мг; 1 флакон з порошком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  <w:lang w:eastAsia="ru-RU"/>
              </w:rPr>
              <w:t xml:space="preserve">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253263-21/З-133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Гемцитабін-Віста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ліофілізований для розчину для інфузій по 200 мг, по 1000 мг, по 2000 мг; 1 флакон з порошком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253258-21/З-133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Гефітиніб-Віста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253258-21/З-133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Гефітиніб-Віста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253258-21/З-133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Гефітиніб-Віста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245341-20/З-126, 245342-20/З-126, 245343-20/З-126 від 13.10.2020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ГІДРАСЕК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по 100 мг; по 10 капсул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245341-20/З-126, 245342-20/З-126, 245343-20/З-126 від 13.10.2020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ГІДРАСЕК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по 100 мг; по 10 капсул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245341-20/З-126, 245342-20/З-126, 245343-20/З-126 від 13.10.2020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ГІДРАСЕК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по 100 мг; по 10 капсул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243777-20/З-124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Гіленія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0,5 мг; по 7 капсул у блістері; по 1 блістеру в картонній коробці; по 14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</w:t>
            </w:r>
            <w:r>
              <w:rPr>
                <w:b/>
                <w:szCs w:val="20"/>
                <w:lang w:eastAsia="ru-RU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243777-20/З-124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Гіленія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0,5 мг; по 7 капсул у блістері; по 1 блістеру в картонній коробці; по 14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</w:t>
            </w:r>
            <w:r>
              <w:rPr>
                <w:b/>
                <w:szCs w:val="20"/>
                <w:lang w:eastAsia="ru-RU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243777-20/З-124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Гіленія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0,5 мг; по 7 капсул у блістері; по 1 блістеру в картонній коробці; по 14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250393-21/З-98 від 11.01.2021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ГІОТРИФ®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20 мг; по 30 мг; по 40 мг; по 50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Берінгер Інгельхайм</w:t>
            </w:r>
            <w:r>
              <w:rPr>
                <w:b/>
              </w:rPr>
              <w:t xml:space="preserve">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250393-21/З-98 в</w:t>
            </w:r>
            <w:r>
              <w:rPr>
                <w:b/>
              </w:rPr>
              <w:t>ід 11.01.2021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ГІОТРИФ®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20 мг; по 30 мг; по 40 мг; по 50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Берінгер Інгельхайм</w:t>
            </w:r>
            <w:r>
              <w:rPr>
                <w:b/>
              </w:rPr>
              <w:t xml:space="preserve">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250393-21/З-98 в</w:t>
            </w:r>
            <w:r>
              <w:rPr>
                <w:b/>
              </w:rPr>
              <w:t>ід 11.01.2021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ГІОТРИФ®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20 мг; по 30 мг; по 40 мг; по 50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Берінгер Інгельхайм</w:t>
            </w:r>
            <w:r>
              <w:rPr>
                <w:b/>
              </w:rPr>
              <w:t xml:space="preserve">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250393-21/З-98 від 11.01.2021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ГІОТРИФ®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20 мг; по 30 мг; по 40 мг; по 50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Берінгер Інгельхайм</w:t>
            </w:r>
            <w:r>
              <w:rPr>
                <w:b/>
              </w:rPr>
              <w:t xml:space="preserve">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250393-21/З-98 в</w:t>
            </w:r>
            <w:r>
              <w:rPr>
                <w:b/>
              </w:rPr>
              <w:t>ід 11.01.2021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ГІОТРИФ®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20 мг; по 30 мг; по 40 мг; по 50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Берінгер Інгельхайм</w:t>
            </w:r>
            <w:r>
              <w:rPr>
                <w:b/>
              </w:rPr>
              <w:t xml:space="preserve">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250393-21/З-98 в</w:t>
            </w:r>
            <w:r>
              <w:rPr>
                <w:b/>
              </w:rPr>
              <w:t>ід 11.01.2021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ГІОТРИФ®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20 мг; по 30 мг; по 40 мг; по 50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Берінгер Інгельхайм</w:t>
            </w:r>
            <w:r>
              <w:rPr>
                <w:b/>
              </w:rPr>
              <w:t xml:space="preserve">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250393-21/З-98 від 11.01.2021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ГІОТРИФ®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20 мг; по 30 мг; по 40 мг; по 50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Берінгер Інгельхайм</w:t>
            </w:r>
            <w:r>
              <w:rPr>
                <w:b/>
              </w:rPr>
              <w:t xml:space="preserve">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250393-21/З-98 в</w:t>
            </w:r>
            <w:r>
              <w:rPr>
                <w:b/>
              </w:rPr>
              <w:t>ід 11.01.2021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ГІОТРИФ®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20 мг; по 30 мг; по 40 мг; по 50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Берінгер Інгельхайм</w:t>
            </w:r>
            <w:r>
              <w:rPr>
                <w:b/>
              </w:rPr>
              <w:t xml:space="preserve">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250393-21/З-98 в</w:t>
            </w:r>
            <w:r>
              <w:rPr>
                <w:b/>
              </w:rPr>
              <w:t>ід 11.01.2021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ГІОТРИФ®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20 мг; по 30 мг; по 40 мг; по 50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Берінгер Інгельхайм</w:t>
            </w:r>
            <w:r>
              <w:rPr>
                <w:b/>
              </w:rPr>
              <w:t xml:space="preserve">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252274-21/З-98 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ГІОТРИФ®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20 мг; по 30 мг; по 40 мг; по 50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Берінгер Інгельхайм</w:t>
            </w:r>
            <w:r>
              <w:rPr>
                <w:b/>
              </w:rPr>
              <w:t xml:space="preserve">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252274-21/З-98 в</w:t>
            </w:r>
            <w:r>
              <w:rPr>
                <w:b/>
              </w:rPr>
              <w:t>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ГІОТРИФ®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20 мг; по 30 мг; по 40 мг; по 50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Берінгер Інгельхайм</w:t>
            </w:r>
            <w:r>
              <w:rPr>
                <w:b/>
              </w:rPr>
              <w:t xml:space="preserve">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252274-21/З-98 в</w:t>
            </w:r>
            <w:r>
              <w:rPr>
                <w:b/>
              </w:rPr>
              <w:t>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ГІОТРИФ®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20 мг; по 30 мг; по 40 мг; по 50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Берінгер Інгельхайм</w:t>
            </w:r>
            <w:r>
              <w:rPr>
                <w:b/>
              </w:rPr>
              <w:t xml:space="preserve">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252274-21/З-98 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ГІОТРИФ®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20 мг; по 30 мг; по 40 мг; по 50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Берінгер Інгельхайм</w:t>
            </w:r>
            <w:r>
              <w:rPr>
                <w:b/>
              </w:rPr>
              <w:t xml:space="preserve">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252274-21/З-98 в</w:t>
            </w:r>
            <w:r>
              <w:rPr>
                <w:b/>
              </w:rPr>
              <w:t>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ГІОТРИФ®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20 мг; по 30 мг; по 40 мг; по 50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Берінгер Інгельхайм</w:t>
            </w:r>
            <w:r>
              <w:rPr>
                <w:b/>
              </w:rPr>
              <w:t xml:space="preserve">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252274-21/З-98 в</w:t>
            </w:r>
            <w:r>
              <w:rPr>
                <w:b/>
              </w:rPr>
              <w:t>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ГІОТРИФ®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20 мг; по 30 мг; по 40 мг; по 50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Берінгер Інгельхайм</w:t>
            </w:r>
            <w:r>
              <w:rPr>
                <w:b/>
              </w:rPr>
              <w:t xml:space="preserve">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252274-21/З-98 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ГІОТРИФ®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20 мг; по 30 мг; по 40 мг; по 50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Берінгер Інгельхайм</w:t>
            </w:r>
            <w:r>
              <w:rPr>
                <w:b/>
              </w:rPr>
              <w:t xml:space="preserve">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252274-21/З-98 в</w:t>
            </w:r>
            <w:r>
              <w:rPr>
                <w:b/>
              </w:rPr>
              <w:t>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ГІОТРИФ®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20 мг; по 30 мг; по 40 мг; по 50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Берінгер Інгельхайм</w:t>
            </w:r>
            <w:r>
              <w:rPr>
                <w:b/>
              </w:rPr>
              <w:t xml:space="preserve">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252274-21/З-98 в</w:t>
            </w:r>
            <w:r>
              <w:rPr>
                <w:b/>
              </w:rPr>
              <w:t>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ГІОТРИФ®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20 мг; по 30 мг; по 40 мг; по 50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Берінгер Інгельхайм</w:t>
            </w:r>
            <w:r>
              <w:rPr>
                <w:b/>
              </w:rPr>
              <w:t xml:space="preserve">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252274-21/З-98 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ГІОТРИФ®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20 мг; по 30 мг; по 40 мг; по 50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Берінгер Інгельхайм</w:t>
            </w:r>
            <w:r>
              <w:rPr>
                <w:b/>
              </w:rPr>
              <w:t xml:space="preserve">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252274-21/З-98 в</w:t>
            </w:r>
            <w:r>
              <w:rPr>
                <w:b/>
              </w:rPr>
              <w:t>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ГІОТРИФ®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20 мг; по 30 мг; по 40 мг; по 50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Берінгер Інгельхайм</w:t>
            </w:r>
            <w:r>
              <w:rPr>
                <w:b/>
              </w:rPr>
              <w:t xml:space="preserve">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252274-21/З-98 в</w:t>
            </w:r>
            <w:r>
              <w:rPr>
                <w:b/>
              </w:rPr>
              <w:t>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ГІОТРИФ®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20 мг; по 30 мг; по 40 мг; по 50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Берінгер Інгельхайм</w:t>
            </w:r>
            <w:r>
              <w:rPr>
                <w:b/>
              </w:rPr>
              <w:t xml:space="preserve">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250393-21/З-98 від 11.01.2021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ГІОТРИФ®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20 мг; по 30 мг; по 40 мг; по 50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Берінгер Інгельхайм</w:t>
            </w:r>
            <w:r>
              <w:rPr>
                <w:b/>
              </w:rPr>
              <w:t xml:space="preserve">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250393-21/З-98 в</w:t>
            </w:r>
            <w:r>
              <w:rPr>
                <w:b/>
              </w:rPr>
              <w:t>ід 11.01.2021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ГІОТРИФ®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20 мг; по 30 мг; по 40 мг; по 50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Берінгер Інгельхайм</w:t>
            </w:r>
            <w:r>
              <w:rPr>
                <w:b/>
              </w:rPr>
              <w:t xml:space="preserve">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250393-21/З-98 в</w:t>
            </w:r>
            <w:r>
              <w:rPr>
                <w:b/>
              </w:rPr>
              <w:t>ід 11.01.2021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ГІОТРИФ®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20 мг; по 30 мг; по 40 мг; по 50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Берінгер Інгельхайм</w:t>
            </w:r>
            <w:r>
              <w:rPr>
                <w:b/>
              </w:rPr>
              <w:t xml:space="preserve">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250708-21/В-130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ГЛІЦЕРИН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по 0,88 г; по 2,63 г;</w:t>
            </w:r>
            <w:r>
              <w:rPr>
                <w:b/>
              </w:rPr>
              <w:br/>
              <w:t>по 5 супозиторіїв у стрипі, по 2 стрипи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250708-21/В-130 </w:t>
            </w:r>
            <w:r>
              <w:rPr>
                <w:b/>
              </w:rPr>
              <w:t>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ГЛІЦЕРИН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по 0,88 г; по 2,63 г;</w:t>
            </w:r>
            <w:r>
              <w:rPr>
                <w:b/>
              </w:rPr>
              <w:br/>
              <w:t>по 5 супозиторіїв у стрипі, по 2 стрипи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250708-21/В-130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ГЛІЦЕРИН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по 0,88 г; по 2,63 г;</w:t>
            </w:r>
            <w:r>
              <w:rPr>
                <w:b/>
              </w:rPr>
              <w:br/>
              <w:t>по 5 супозиторіїв у стрипі, по 2 стрипи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250708-21/В-130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ГЛІЦЕРИН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по 0,88 г; по 2,63 г;</w:t>
            </w:r>
            <w:r>
              <w:rPr>
                <w:b/>
              </w:rPr>
              <w:br/>
            </w:r>
            <w:r>
              <w:rPr>
                <w:b/>
              </w:rPr>
              <w:t>по 5 супозиторіїв у стрипі, по 2 стрипи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</w:t>
            </w:r>
            <w:r>
              <w:rPr>
                <w:szCs w:val="20"/>
                <w:lang w:eastAsia="ru-RU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250708-21/В-130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ГЛІЦЕРИН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по 0,88 г; по 2,63 г;</w:t>
            </w:r>
            <w:r>
              <w:rPr>
                <w:b/>
              </w:rPr>
              <w:br/>
              <w:t>по 5 супозиторіїв у стрипі, по 2 стрипи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250708-21/В-130 </w:t>
            </w:r>
            <w:r>
              <w:rPr>
                <w:b/>
              </w:rPr>
              <w:t>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ГЛІЦЕРИН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по 0,88 г; по 2,63 г;</w:t>
            </w:r>
            <w:r>
              <w:rPr>
                <w:b/>
              </w:rPr>
              <w:br/>
              <w:t>по 5 супозиторіїв у стрипі, по 2 стрипи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245375-20/З-88 від 15.10.2020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Глюкованс®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мг/5 мг, по 15 таблеток у блістері; по 2 блістери в картонній коробці;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  <w:lang w:eastAsia="ru-RU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245375-20/З-88 від 15.10.2020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Глюкованс®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мг/5 мг, по 15 таблеток у блістері; по 2 блістери в картонній коробці;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245375-20/З-88 від 15.10.2020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Глюкованс®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мг/5 мг, по 15 таблеток у блістері; по 2 блістери в картонній коробці;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254407-21/З-45 від 18.03.2021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Дезофемін 30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0,03 мг/0,15 мг; по 21 таблетці у блістері, по 1, або по 3,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  <w:lang w:eastAsia="ru-RU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254407-21/З-45 в</w:t>
            </w:r>
            <w:r>
              <w:rPr>
                <w:b/>
              </w:rPr>
              <w:t>ід 18.03.2021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Дезофемін 30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0,03 мг/0,15 мг; по 21 таблетці у блістері, по 1, або по 3,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  <w:lang w:eastAsia="ru-RU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254407-21/З-45 в</w:t>
            </w:r>
            <w:r>
              <w:rPr>
                <w:b/>
              </w:rPr>
              <w:t>ід 18.03.2021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Дезофемін 30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0,03 мг/0,15 мг; по 21 таблетці у блістері, по 1, або по 3,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242297-20/З-02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Денізид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 по 1 г; 1 флакон з порошком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ВІТА САН ЛТД, Великобританія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242297-20/З-02 в</w:t>
            </w:r>
            <w:r>
              <w:rPr>
                <w:b/>
              </w:rPr>
              <w:t>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Денізид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 по 1 г; 1 флакон з порошком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ВІТА САН ЛТД, Великобританія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242297-20/З-02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Денізид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 по 1 г; 1 флакон з порошком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ВІТА САН ЛТД, Великобританія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239816-20/В-118 від 29.07.2020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Діавітек ПД 1,5%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 по 2000 мл або по 2500 мл у контейнері полімерному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239816-20/В-118 </w:t>
            </w:r>
            <w:r>
              <w:rPr>
                <w:b/>
              </w:rPr>
              <w:t>від 29.07.2020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Діавітек ПД 1,5%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 по 2000 мл або по 2500 мл у контейнері полімерному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239816-20/В-118 від 29.07.2020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Діавітек ПД 1,5%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 по 2000 мл або по 2500 мл у контейнері полімерному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239811-20/В-118 від 29.07.2020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Діавітек ПД 2,5%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 по 2000 мл або по 2500 мл у контейнерах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239811-20/В-118 </w:t>
            </w:r>
            <w:r>
              <w:rPr>
                <w:b/>
              </w:rPr>
              <w:t>від 29.07.2020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Діавітек ПД 2,5%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 по 2000 мл або по 2500 мл у контейнерах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239811-20/В-118 від 29.07.2020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Діавітек ПД 2,5%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 по 2000 мл або по 2500 мл у контейнерах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239814-20/В-118 від 29.07.2020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Діавітек ПД 4,25%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 по 2000 мл або по 2500 мл у контейнері полімерному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239814-20/В-118 </w:t>
            </w:r>
            <w:r>
              <w:rPr>
                <w:b/>
              </w:rPr>
              <w:t>від 29.07.2020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Діавітек ПД 4,25%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 по 2000 мл або по 2500 мл у контейнері полімерному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239814-20/В-118 від 29.07.2020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Діавітек ПД 4,25%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 по 2000 мл або по 2500 мл у контейнері полімерному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253140-21/З-45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Доксорубіцин-Віста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концентрат для розчину для інфузій, 2 мг/мл; по 5 мл, 10 мл, 25 мл, 50 мл, 75 мл, 100 мл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  <w:lang w:eastAsia="ru-RU"/>
              </w:rPr>
              <w:t xml:space="preserve">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253140-21/З-45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Доксорубіцин-Віста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концентрат для розчину для інфузій, 2 мг/мл; по 5 мл, 10 мл, 25 мл, 50 мл, 75 мл, 100 мл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  <w:lang w:eastAsia="ru-RU"/>
              </w:rPr>
              <w:t xml:space="preserve">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253140-21/З-45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Доксорубіцин-Віста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концентрат для розчину для інфузій, 2 мг/мл; по 5 мл, 10 мл, 25 мл, 50 мл, 75 мл, 100 мл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251566-21/З-133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Дорзоптик Комбі ЕКО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 20 мг/мл+5 мг/мл; по 5 мл препарату у флаконі-крапельниці; по 1 або 3 флакони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251566-21/З-133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Дорзоптик Комбі ЕКО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 20 мг/мл+5 мг/мл; по 5 мл препарату у флаконі-крапельниці; по 1 або 3 флакони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251566-21/З-133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Дорзоптик Комбі ЕКО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 20 мг/мл+5 мг/мл; по 5 мл препарату у флаконі-крапельниці; по 1 або 3 флакони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253143-21/З-45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Доцетаксел-Віста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20 мг/мл; по 1 мл (20 мг), або по 4 мл (80 мг), або 7 мл (140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  <w:lang w:eastAsia="ru-RU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253143-21/З-45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Доцетаксел-Віста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20 мг/мл; по 1 мл (20 мг), або по 4 мл (80 мг), або 7 мл (140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  <w:lang w:eastAsia="ru-RU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253143-21/З-45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Доцетаксел-Віста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20 мг/мл; по 1 мл (20 мг), або по 4 мл (80 мг), або 7 мл (140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252061-21/З-130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Дриптан®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мг;</w:t>
            </w:r>
            <w:r>
              <w:rPr>
                <w:b/>
              </w:rPr>
              <w:br/>
              <w:t>по 30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252061-21/З-130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Дриптан®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мг;</w:t>
            </w:r>
            <w:r>
              <w:rPr>
                <w:b/>
              </w:rPr>
              <w:br/>
              <w:t>по 30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252061-21/З-130 </w:t>
            </w:r>
            <w:r>
              <w:rPr>
                <w:b/>
              </w:rPr>
              <w:t>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Дриптан®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мг;</w:t>
            </w:r>
            <w:r>
              <w:rPr>
                <w:b/>
              </w:rPr>
              <w:br/>
              <w:t>по 30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253142-21/З-45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Дутастерид-Віста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0,5 мг; по 10 капсул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253142-21/З-45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Дутастерид-Віста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0,5 мг; по 10 капсул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253142-21/З-45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Дутастерид-Віста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0,5 мг; по 10 капсул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253043-21/З-50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 xml:space="preserve">ЕкземеВіста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  <w:lang w:eastAsia="ru-RU"/>
              </w:rPr>
              <w:t xml:space="preserve">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253043-21/З-50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 xml:space="preserve">ЕкземеВіста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</w:t>
            </w:r>
            <w:r>
              <w:rPr>
                <w:szCs w:val="20"/>
                <w:lang w:eastAsia="ru-RU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253043-21/З-50 в</w:t>
            </w:r>
            <w:r>
              <w:rPr>
                <w:b/>
              </w:rPr>
              <w:t>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 xml:space="preserve">ЕкземеВіста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253044-21/З-50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Екземестан - 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25 мг; по 10 таблеток у блістері з маркуванням українською мовою; по 3 або по 10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</w:t>
            </w:r>
            <w:r>
              <w:rPr>
                <w:szCs w:val="20"/>
                <w:lang w:eastAsia="ru-RU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253044-21/З-50 в</w:t>
            </w:r>
            <w:r>
              <w:rPr>
                <w:b/>
              </w:rPr>
              <w:t>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Екземестан - 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25 мг; по 10 таблеток у блістері з маркуванням українською мовою; по 3 або по 10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</w:t>
            </w:r>
            <w:r>
              <w:rPr>
                <w:szCs w:val="20"/>
                <w:lang w:eastAsia="ru-RU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253044-21/З-50 в</w:t>
            </w:r>
            <w:r>
              <w:rPr>
                <w:b/>
              </w:rPr>
              <w:t>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Екземестан - 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25 мг; по 10 таблеток у блістері з маркуванням українською мовою; по 3 або по 10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251795-21/З-124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Елевіт® Пронаталь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 по 10 таблеток у блістері; по 3 або 10 блістерів у картонній коробці; по 20 таблеток у блістері; по 5 блістерів у картонній коробці. Маркування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Байєр Консьюмер Кер АГ, Швейца</w:t>
            </w:r>
            <w:r>
              <w:rPr>
                <w:b/>
              </w:rPr>
              <w:t>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251795-21/З-124 </w:t>
            </w:r>
            <w:r>
              <w:rPr>
                <w:b/>
              </w:rPr>
              <w:t>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Елевіт® Пронаталь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 по 10 таблеток у блістері; по 3 або 10 блістерів у картонній коробці; по 20 таблеток у блістері; по 5 блістерів у картонній коробці. Маркування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Байєр Консьюмер Кер АГ, Швейца</w:t>
            </w:r>
            <w:r>
              <w:rPr>
                <w:b/>
              </w:rPr>
              <w:t>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251795-21/З-124 </w:t>
            </w:r>
            <w:r>
              <w:rPr>
                <w:b/>
              </w:rPr>
              <w:t>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Елевіт® Пронаталь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 по 10 таблеток у блістері; по 3 або 10 блістерів у картонній коробці; по 20 таблеток у блістері; по 5 блістерів у картонній коробці. Маркування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Байєр Консьюмер Кер АГ, Швейца</w:t>
            </w:r>
            <w:r>
              <w:rPr>
                <w:b/>
              </w:rPr>
              <w:t>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250150-20/В-97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Елеутерококу кореневища з коренями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кореневища з коренями (субстанція) у мішках поліпропіленових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"Сумифітофармація",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  <w:lang w:eastAsia="ru-RU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250150-20/В-97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Елеутерококу кореневища з коренями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кореневища з коренями (субстанція) у мішках поліпропіленових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"Сумифітофармація",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250150-20/В-97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Елеутерококу кореневища з коренями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кореневища з коренями (субстанція) у мішках поліпропіленових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"Сумифітофармація",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243712-20/В-92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Елеутерококу кореневища з коренями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кореневища з коренями (субстанція) у мішках поліпропіленових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"Сумифітофармація",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</w:t>
            </w:r>
            <w:r>
              <w:rPr>
                <w:b/>
              </w:rPr>
              <w:t>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243712-20/В-92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Елеутерококу кореневища з коренями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кореневища з коренями (субстанція) у мішках поліпропіленових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"Сумифітофармація",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</w:t>
            </w:r>
            <w:r>
              <w:rPr>
                <w:b/>
              </w:rPr>
              <w:t>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243712-20/В-92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Елеутерококу кореневища з коренями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кореневища з коренями (субстанція) у мішках поліпропіленових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"Сумифітофармація",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250330-21/З-121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Ентобан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сироп; по 90 мл, 120 мл або 150 мл </w:t>
            </w:r>
            <w:r>
              <w:rPr>
                <w:b/>
              </w:rPr>
              <w:t>у флаконі з маркуванням українською мовою; по 1 флакону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250330-21/З-121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Ентобан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сироп; по 90 мл, 120 мл або 150 мл </w:t>
            </w:r>
            <w:r>
              <w:rPr>
                <w:b/>
              </w:rPr>
              <w:t>у флаконі з маркуванням українською мовою; по 1 флакону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250330-21/З-121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Ентобан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сироп; по 90 мл, 120 мл або 150 мл </w:t>
            </w:r>
            <w:r>
              <w:rPr>
                <w:b/>
              </w:rPr>
              <w:t>у флаконі з маркуванням українською мовою; по 1 флакону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253166-21/З-39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Епірубіцин - 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ін`єкцій, 2 мг/мл по 5, або 10, або 25, або 50, або 100 мл у флаконі,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253166-21/З-39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Епірубіцин - 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ін`єкцій, 2 мг/мл по 5, або 10, або 25, або 50, або 100 мл у флаконі,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253166-21/З-39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Епірубіцин - 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ін`єкцій, 2 мг/мл по 5, або 10, або 25, або 50, або 100 мл у флаконі,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249955-20/З-129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Зодак®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 мг; № 30 (10х3): по 10 таблеток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  <w:lang w:eastAsia="ru-RU"/>
              </w:rPr>
              <w:t xml:space="preserve">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249955-20/З-129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Зодак®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 мг; № 30 (10х3): по 10 таблеток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  <w:lang w:eastAsia="ru-RU"/>
              </w:rPr>
              <w:t xml:space="preserve">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249955-20/З-129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Зодак®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 мг; № 30 (10х3): по 10 таблеток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249956-20/З-129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Зодак®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оральні, 10 мг/мл; по 20 мл розчину у флаконі з крапельницею;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249956-20/З-129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Зодак®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оральні, 10 мг/мл; по 20 мл розчину у флаконі з крапельницею;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249956-20/З-129 </w:t>
            </w:r>
            <w:r>
              <w:rPr>
                <w:b/>
              </w:rPr>
              <w:t>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Зодак®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оральні, 10 мг/мл; по 20 мл розчину у флаконі з крапельницею;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253152-21/З-39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 xml:space="preserve">Золендровіста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4 мг/5 мл 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253152-21/З-39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 xml:space="preserve">Золендровіста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4 мг/5 мл 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253152-21/З-39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 xml:space="preserve">Золендровіста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4 мг/5 мл 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253129-21/З-39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Ібандронова кислота - 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 мг/мл по 6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253129-21/З-39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Ібандронова кислота - 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 мг/мл по 6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253129-21/З-39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Ібандронова кислота - 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 мг/мл по 6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253105-21/З-39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Ібандронова кислота-Віста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мг, по 10 таблеток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253105-21/З-39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Ібандронова кислота-Віста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мг, по 10 таблеток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253105-21/З-39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Ібандронова кислота-Віста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мг, по 10 таблеток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250435-21/В-97 від 11.01.2021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Ібупрофен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або кристали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  <w:lang w:eastAsia="ru-RU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250435-21/В-97 від 11.01.2021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Ібупрофен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або кристали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  <w:lang w:eastAsia="ru-RU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250435-21/В-97 від 11.01.2021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Ібупрофен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або кристали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246181-20/В-92, 254273-21/В-92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Ібупрофен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або кристали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</w:t>
            </w:r>
            <w:r>
              <w:rPr>
                <w:szCs w:val="20"/>
                <w:lang w:eastAsia="ru-RU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246181-20/В-92, </w:t>
            </w:r>
            <w:r>
              <w:rPr>
                <w:b/>
              </w:rPr>
              <w:t>254273-21/В-92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Ібупрофен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або кристали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246181-20/В-92, </w:t>
            </w:r>
            <w:r>
              <w:rPr>
                <w:b/>
              </w:rPr>
              <w:t>254273-21/В-92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Ібупрофен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або кристали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253060-21/З-86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Іматініб-Віста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400 мг або по 100 мг; по 100 мг по 10 капсул у блістері; по 3 або 12 блістерів у пачці з картону; по 400 мг по 10 капсул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</w:t>
            </w:r>
            <w:r>
              <w:rPr>
                <w:b/>
              </w:rPr>
              <w:t>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  <w:lang w:eastAsia="ru-RU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253060-21/З-86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Іматініб-Віста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400 мг або по 100 мг; по 100 мг по 10 капсул у блістері; по 3 або 12 блістерів у пачці з картону; по 400 мг по 10 капсул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</w:t>
            </w:r>
            <w:r>
              <w:rPr>
                <w:b/>
              </w:rPr>
              <w:t>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  <w:lang w:eastAsia="ru-RU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253060-21/З-86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Іматініб-Віста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400 мг або по 100 мг; по 100 мг по 10 капсул у блістері; по 3 або 12 блістерів у пачці з картону; по 400 мг по 10 капсул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</w:t>
            </w:r>
            <w:r>
              <w:rPr>
                <w:b/>
              </w:rPr>
              <w:t>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253060-21/З-86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Іматініб-Віста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400 мг або по 100 мг; по 100 мг по 10 капсул у блістері; по 3 або 12 блістерів у пачці з картону; по 400 мг по 10 капсул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</w:t>
            </w:r>
            <w:r>
              <w:rPr>
                <w:b/>
              </w:rPr>
              <w:t>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  <w:lang w:eastAsia="ru-RU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253060-21/З-86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Іматініб-Віста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400 мг або по 100 мг; по 100 мг по 10 капсул у блістері; по 3 або 12 блістерів у пачці з картону; по 400 мг по 10 капсул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</w:t>
            </w:r>
            <w:r>
              <w:rPr>
                <w:b/>
              </w:rPr>
              <w:t>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  <w:lang w:eastAsia="ru-RU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253060-21/З-86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Іматініб-Віста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400 мг або по 100 мг; по 100 мг по 10 капсул у блістері; по 3 або 12 блістерів у пачці з картону; по 400 мг по 10 капсул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</w:t>
            </w:r>
            <w:r>
              <w:rPr>
                <w:b/>
              </w:rPr>
              <w:t>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253063-21/З-86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Іміпенем/Циластатин - 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інфузій по 500 мг/500 мг; 1 або 10 скляних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</w:t>
            </w:r>
            <w:r>
              <w:rPr>
                <w:szCs w:val="20"/>
                <w:lang w:eastAsia="ru-RU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253063-21/З-86 в</w:t>
            </w:r>
            <w:r>
              <w:rPr>
                <w:b/>
              </w:rPr>
              <w:t>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Іміпенем/Циластатин - 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інфузій по 500 мг/500 мг; 1 або 10 скляних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</w:t>
            </w:r>
            <w:r>
              <w:rPr>
                <w:szCs w:val="20"/>
                <w:lang w:eastAsia="ru-RU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253063-21/З-86 в</w:t>
            </w:r>
            <w:r>
              <w:rPr>
                <w:b/>
              </w:rPr>
              <w:t>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Іміпенем/Циластатин - 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інфузій по 500 мг/500 мг; 1 або 10 скляних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247453-20/В-96, 247454-20/В-96 від 17.11.2020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Імпаза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247453-20/В-96, </w:t>
            </w:r>
            <w:r>
              <w:rPr>
                <w:b/>
              </w:rPr>
              <w:t>247454-20/В-96 від 17.11.2020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Імпаза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247453-20/В-96, 247454-20/В-96 від 17.11.2020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Імпаза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238544-20/З-66, 238545-20/З-66, 238546-20/З-66, 238547-20/З-66, 238548-20/З-66, 238549-20/З-66, 238550-20/З-66, 238551-20/З-66, 238552-20/З-66, 238553-20/З-66, 238554-20/З-66, 23</w:t>
            </w:r>
            <w:r>
              <w:rPr>
                <w:b/>
              </w:rPr>
              <w:t>8558-20/З-66 від 09.07.2020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Імуно Тайсс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для перорального застосування, по 50 мл у флаконі з крапельницею; по 1 флакону з крапельницею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Др. Тайсс Натурварен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238544-20/З-66, </w:t>
            </w:r>
            <w:r>
              <w:rPr>
                <w:b/>
              </w:rPr>
              <w:t>238545-20/З-66, 238546-20/З-66, 238547-20/З-66, 238548-20/З-66, 238549-20/З-66, 238550-20/З-66, 238551-20/З-66, 238552-20/З-66, 238553-20/З-66, 238554-20/З-66, 238558-20/З-66 від 09.07.2020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Імуно Тайсс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для перорального застосування, по 50 мл у флаконі з крапельницею; по 1 флакону з крапельницею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Др. Тайсс Натурварен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238544-20/З-66, 238545-20/З-66, 238546-20/З-66, 238547-20/З-66, 238548-20/З-66, 238549-20/З-66, 238550-20/З-66, 238551-20/З-66, 238552-20/З-66, 238553-20/З-66, 238554-20/З-66, 238558-20/З-66 від</w:t>
            </w:r>
            <w:r>
              <w:rPr>
                <w:b/>
              </w:rPr>
              <w:t xml:space="preserve"> 09.07.2020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Імуно Тайсс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для перорального застосування, по 50 мл у флаконі з крапельницею; по 1 флакону з крапельницею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Др. Тайсс Натурварен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248760-20/В-92, 248830-20/В-92 від 08.12.2020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Інгаліпт-Здоров'я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для ротової порожнини, по 30 мл у балоні з клапаном-насосом; по 1 балону з насадкою-розпилювачем і захисним ковпачком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</w:t>
            </w:r>
            <w:r>
              <w:rPr>
                <w:szCs w:val="20"/>
                <w:lang w:eastAsia="ru-RU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</w:t>
            </w:r>
            <w:r>
              <w:rPr>
                <w:szCs w:val="20"/>
                <w:lang w:val="ru-RU" w:eastAsia="ru-RU"/>
              </w:rPr>
              <w:t xml:space="preserve">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</w:t>
      </w:r>
      <w:r>
        <w:rPr>
          <w:b/>
          <w:lang w:val="uk-UA"/>
        </w:rPr>
        <w:t>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248760-20/В-92, 248830-2</w:t>
            </w:r>
            <w:r>
              <w:rPr>
                <w:b/>
              </w:rPr>
              <w:t>0/В-92 від 08.12.2020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Інгаліпт-Здоров'я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для ротової порожнини, по 30 мл у балоні з клапаном-насосом; по 1 балону з насадкою-розпилювачем і захисним ковпачком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</w:t>
            </w:r>
            <w:r>
              <w:rPr>
                <w:szCs w:val="20"/>
                <w:lang w:eastAsia="ru-RU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248760-20/В-92, </w:t>
            </w:r>
            <w:r>
              <w:rPr>
                <w:b/>
              </w:rPr>
              <w:t>248830-20/В-92 від 08.12.2020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Інгаліпт-Здоров'я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для ротової порожнини, по 30 мл у балоні з клапаном-насосом; по 1 балону з насадкою-розпилювачем і захисним ковпачком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253332-21/В-96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Інгаліпт-Здоров'я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для ротової порожнини по 30 мл у балоні з клапоном-насосом, по 1 балону з насадкою-розпилювачем і захисним ковпачком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253332-21/В-96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Інгаліпт-Здоров'я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для ротової порожнини по 30 мл у балоні з клапоном-насосом, по 1 балону з насадкою-розпилювачем і захисним ковпачком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253332-21/В-96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Інгаліпт-Здоров'я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для ротової порожнини по 30 мл у балоні з клапоном-насосом, по 1 балону з насадкою-розпилювачем і захисним ковпачком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248787-20/В-61, 248791-20/В-61 від 08.12.2020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Інгаліпт-Здоров'я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для ротової порожнини по 30 мл у балоні з клапаном-насосом; по 1 балону з насадкою-розпилювачем та захисним ковпачком у коробці з картону; по 50 мл у флаконі; по 1 флакону з оральним розпилювальним пристроєм та захисним ковпачком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</w:t>
            </w:r>
            <w:r>
              <w:rPr>
                <w:szCs w:val="20"/>
                <w:lang w:eastAsia="ru-RU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248787-20/В-61, 248791-20/В-61 від 08.12.2020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Інгаліпт-Здоров'я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для ротової порожнини по 30 мл у балоні з клапаном-насосом; по 1 балону з насадкою-розпилювачем та захисним ковпачком у коробці з картону; по 50 мл у флаконі; по 1 флакону з оральним розпилювальним пристроєм та захисним ковпачком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</w:t>
            </w:r>
            <w:r>
              <w:rPr>
                <w:szCs w:val="20"/>
                <w:lang w:eastAsia="ru-RU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248787-20/В-61, 248791-20/В-61 від 08.12.2020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Інгаліпт-Здоров'я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для ротової порожнини по 30 мл у балоні з клапаном-насосом; по 1 балону з насадкою-розпилювачем та захисним ковпачком у коробці з картону; по 50 мл у флаконі; по 1 флакону з оральним розпилювальним пристроєм та захисним ковпачком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248772-20/В-96, 248799-20/В-96 від 08.12.2020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Інгаліпт-Здоров'я форте з ромашкою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для ротової порожнини по 30 мл у балоні з клапаном-насосом, по 1 балону з насадкою-розпилювачем та захисним ковпачком у коробці з картону; по 50 мл у флаконі з захисним ковпачком; по 1 флакону з оральним розпилювальним пристроєм та захисним ковпачком</w:t>
            </w:r>
            <w:r>
              <w:rPr>
                <w:b/>
              </w:rPr>
              <w:t xml:space="preserve">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</w:t>
            </w:r>
            <w:r>
              <w:rPr>
                <w:szCs w:val="20"/>
                <w:lang w:eastAsia="ru-RU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248772-20/В-96, 248799-20/В-96 від 08.12.2020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Інгаліпт-Здоров'я форте з ромашкою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для ротової порожнини по 30 мл у балоні з клапаном-насосом, по 1 балону з насадкою-розпилювачем та захисним ковпачком у коробці з картону; по 50 мл у флаконі з захисним ковпачком; по 1 флакону з оральним розпилювальним пристроєм та захисним ковпачком</w:t>
            </w:r>
            <w:r>
              <w:rPr>
                <w:b/>
              </w:rPr>
              <w:t xml:space="preserve">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</w:t>
            </w:r>
            <w:r>
              <w:rPr>
                <w:szCs w:val="20"/>
                <w:lang w:eastAsia="ru-RU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248772-20/В-96, 248799-20/В-96 від 08.12.2020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Інгаліпт-Здоров'я форте з ромашкою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для ротової порожнини по 30 мл у балоні з клапаном-насосом, по 1 балону з насадкою-розпилювачем та захисним ковпачком у коробці з картону; по 50 мл у флаконі з захисним ковпачком; по 1 флакону з оральним розпилювальним пристроєм та захисним ковпачком</w:t>
            </w:r>
            <w:r>
              <w:rPr>
                <w:b/>
              </w:rPr>
              <w:t xml:space="preserve">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249640-20/З-114, 249641-20/З-114, 251017-21/З-50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Індометацин Софарма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25 мг; по 30 таблеток у блістері; по 1 блістеру в картонній пачці; in bulk № 5280: по 30 таблеток у блістері; по 176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</w:t>
            </w:r>
            <w:r>
              <w:rPr>
                <w:b/>
              </w:rPr>
              <w:t>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  <w:lang w:eastAsia="ru-RU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249640-20/З-114, 249641-20/З-114, 251017-21/З-50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Індометацин Софарма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25 мг; по 30 таблеток у блістері; по 1 блістеру в картонній пачці; in bulk № 5280: по 30 таблеток у блістері; по 176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249640-20/З-114,</w:t>
            </w:r>
            <w:r>
              <w:rPr>
                <w:b/>
              </w:rPr>
              <w:t xml:space="preserve"> 249641-20/З-114, 251017-21/З-50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Індометацин Софарма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25 мг; по 30 таблеток у блістері; по 1 блістеру в картонній пачці; in bulk № 5280: по 30 таблеток у блістері; по 176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</w:t>
            </w:r>
            <w:r>
              <w:rPr>
                <w:b/>
              </w:rPr>
              <w:t>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249640-20/З-114, 249641-20/З-114, 251017-21/З-50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Індометацин Софарма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25 мг; по 30 таблеток у блістері; по 1 блістеру в картонній пачці; in bulk № 5280: по 30 таблеток у блістері; по 176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</w:t>
            </w:r>
            <w:r>
              <w:rPr>
                <w:b/>
              </w:rPr>
              <w:t>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  <w:lang w:eastAsia="ru-RU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249640-20/З-114, 249641-20/З-114, 251017-21/З-50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Індометацин Софарма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25 мг; по 30 таблеток у блістері; по 1 блістеру в картонній пачці; in bulk № 5280: по 30 таблеток у блістері; по 176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249640-20/З-114,</w:t>
            </w:r>
            <w:r>
              <w:rPr>
                <w:b/>
              </w:rPr>
              <w:t xml:space="preserve"> 249641-20/З-114, 251017-21/З-50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Індометацин Софарма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25 мг; по 30 таблеток у блістері; по 1 блістеру в картонній пачці; in bulk № 5280: по 30 таблеток у блістері; по 176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</w:t>
            </w:r>
            <w:r>
              <w:rPr>
                <w:b/>
              </w:rPr>
              <w:t>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241110-20/В-98 від 18.08.2020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Інсуман Базал®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ін’єкцій, 100 МО/мл;</w:t>
            </w:r>
            <w:r>
              <w:rPr>
                <w:b/>
              </w:rPr>
              <w:br/>
              <w:t>для виробника Санофі-Авентіс Дойчланд ГмбХ, Німеччина: №1, № 5 (по 5 мл у флаконі; по 1 або по 5 флаконів у картонній коробці);</w:t>
            </w:r>
            <w:r>
              <w:rPr>
                <w:b/>
              </w:rPr>
              <w:br/>
            </w:r>
            <w:r>
              <w:rPr>
                <w:b/>
              </w:rPr>
              <w:t>№ 5 (5х1), № 10 (5х2) (по 3 мл у картриджі; додатково у картридж вміщені 3 металевих кульки; по 5 картриджів у блістері, по 1 або по 2 блістери у картонній коробці);</w:t>
            </w:r>
            <w:r>
              <w:rPr>
                <w:b/>
              </w:rPr>
              <w:br/>
              <w:t>№ 1 (по 10 мл у флаконі; по1 флакону у картонній коробці);</w:t>
            </w:r>
            <w:r>
              <w:rPr>
                <w:b/>
              </w:rPr>
              <w:br/>
              <w:t>для виробника ТОВ «Фарма Лайф»,</w:t>
            </w:r>
            <w:r>
              <w:rPr>
                <w:b/>
              </w:rPr>
              <w:t xml:space="preserve"> Україна:</w:t>
            </w:r>
            <w:r>
              <w:rPr>
                <w:b/>
              </w:rPr>
              <w:br/>
              <w:t>№ 5 (по 5 мл у флаконі; по 5 флаконів у картонній коробці);</w:t>
            </w:r>
            <w:r>
              <w:rPr>
                <w:b/>
              </w:rPr>
              <w:br/>
              <w:t>№ 5 (5х1) (по 3 мл у картриджі; додатково у картридж вміщені 3 металевих кульки; по 5 картриджів у блістері, по 1 блістеру в картонній коробці);</w:t>
            </w:r>
            <w:r>
              <w:rPr>
                <w:b/>
              </w:rPr>
              <w:br/>
              <w:t xml:space="preserve">№ 5 (по 3 мл у картриджі, вмонтованому в </w:t>
            </w:r>
            <w:r>
              <w:rPr>
                <w:b/>
              </w:rPr>
              <w:t>одноразову шприц-ручку СолоСтар® (без голок для ін'єкцій); додатково у картридж вміщені 3 металевих кульки; по 5 шприц-ручок в картонній коробці);</w:t>
            </w:r>
            <w:r>
              <w:rPr>
                <w:b/>
              </w:rPr>
              <w:br/>
              <w:t xml:space="preserve">№ 1 (по 10 мл у флаконі; по 1 флакону у картонній коробці)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241110-20/В-98 від 18.08.2020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Інсуман Базал®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ін’єкцій, 100 МО/мл;</w:t>
            </w:r>
            <w:r>
              <w:rPr>
                <w:b/>
              </w:rPr>
              <w:br/>
              <w:t>для виробника Санофі-Авентіс Дойчланд ГмбХ, Німеччина: №1, № 5 (по 5 мл у флаконі; по 1 або по 5 флаконів у картонній коробці);</w:t>
            </w:r>
            <w:r>
              <w:rPr>
                <w:b/>
              </w:rPr>
              <w:br/>
              <w:t xml:space="preserve">№ 5 (5х1), № 10 (5х2) (по 3 мл у картриджі; додатково у картридж вміщені 3 металевих кульки; </w:t>
            </w:r>
            <w:r>
              <w:rPr>
                <w:b/>
              </w:rPr>
              <w:t>по 5 картриджів у блістері, по 1 або по 2 блістери у картонній коробці);</w:t>
            </w:r>
            <w:r>
              <w:rPr>
                <w:b/>
              </w:rPr>
              <w:br/>
              <w:t>№ 1 (по 10 мл у флаконі; по1 флакону у картонній коробці);</w:t>
            </w:r>
            <w:r>
              <w:rPr>
                <w:b/>
              </w:rPr>
              <w:br/>
              <w:t>для виробника ТОВ «Фарма Лайф», Україна:</w:t>
            </w:r>
            <w:r>
              <w:rPr>
                <w:b/>
              </w:rPr>
              <w:br/>
              <w:t>№ 5 (по 5 мл у флаконі; по 5 флаконів у картонній коробці);</w:t>
            </w:r>
            <w:r>
              <w:rPr>
                <w:b/>
              </w:rPr>
              <w:br/>
              <w:t>№ 5 (5х1) (по 3 мл у ка</w:t>
            </w:r>
            <w:r>
              <w:rPr>
                <w:b/>
              </w:rPr>
              <w:t>ртриджі; додатково у картридж вміщені 3 металевих кульки; по 5 картриджів у блістері, по 1 блістеру в картонній коробці);</w:t>
            </w:r>
            <w:r>
              <w:rPr>
                <w:b/>
              </w:rPr>
              <w:br/>
              <w:t>№ 5 (по 3 мл у картриджі, вмонтованому в одноразову шприц-ручку СолоСтар® (без голок для ін'єкцій); додатково у картридж вміщені 3 мет</w:t>
            </w:r>
            <w:r>
              <w:rPr>
                <w:b/>
              </w:rPr>
              <w:t>алевих кульки; по 5 шприц-ручок в картонній коробці);</w:t>
            </w:r>
            <w:r>
              <w:rPr>
                <w:b/>
              </w:rPr>
              <w:br/>
              <w:t xml:space="preserve">№ 1 (по 10 мл у флаконі; по 1 флакону у картонній коробці)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241110-20/В-98 від 18.08.2020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Інсуман Базал®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ін’єкцій, 100 МО/мл;</w:t>
            </w:r>
            <w:r>
              <w:rPr>
                <w:b/>
              </w:rPr>
              <w:br/>
            </w:r>
            <w:r>
              <w:rPr>
                <w:b/>
              </w:rPr>
              <w:t>для виробника Санофі-Авентіс Дойчланд ГмбХ, Німеччина: №1, № 5 (по 5 мл у флаконі; по 1 або по 5 флаконів у картонній коробці);</w:t>
            </w:r>
            <w:r>
              <w:rPr>
                <w:b/>
              </w:rPr>
              <w:br/>
              <w:t>№ 5 (5х1), № 10 (5х2) (по 3 мл у картриджі; додатково у картридж вміщені 3 металевих кульки; по 5 картриджів у блістері, по 1 аб</w:t>
            </w:r>
            <w:r>
              <w:rPr>
                <w:b/>
              </w:rPr>
              <w:t>о по 2 блістери у картонній коробці);</w:t>
            </w:r>
            <w:r>
              <w:rPr>
                <w:b/>
              </w:rPr>
              <w:br/>
              <w:t>№ 1 (по 10 мл у флаконі; по1 флакону у картонній коробці);</w:t>
            </w:r>
            <w:r>
              <w:rPr>
                <w:b/>
              </w:rPr>
              <w:br/>
              <w:t>для виробника ТОВ «Фарма Лайф», Україна:</w:t>
            </w:r>
            <w:r>
              <w:rPr>
                <w:b/>
              </w:rPr>
              <w:br/>
              <w:t>№ 5 (по 5 мл у флаконі; по 5 флаконів у картонній коробці);</w:t>
            </w:r>
            <w:r>
              <w:rPr>
                <w:b/>
              </w:rPr>
              <w:br/>
              <w:t>№ 5 (5х1) (по 3 мл у картриджі; додатково у картридж вміще</w:t>
            </w:r>
            <w:r>
              <w:rPr>
                <w:b/>
              </w:rPr>
              <w:t>ні 3 металевих кульки; по 5 картриджів у блістері, по 1 блістеру в картонній коробці);</w:t>
            </w:r>
            <w:r>
              <w:rPr>
                <w:b/>
              </w:rPr>
              <w:br/>
              <w:t>№ 5 (по 3 мл у картриджі, вмонтованому в одноразову шприц-ручку СолоСтар® (без голок для ін'єкцій); додатково у картридж вміщені 3 металевих кульки; по 5 шприц-ручок в к</w:t>
            </w:r>
            <w:r>
              <w:rPr>
                <w:b/>
              </w:rPr>
              <w:t>артонній коробці);</w:t>
            </w:r>
            <w:r>
              <w:rPr>
                <w:b/>
              </w:rPr>
              <w:br/>
              <w:t xml:space="preserve">№ 1 (по 10 мл у флаконі; по 1 флакону у картонній коробці)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249985-20/В-121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Інсуман Базал®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ін’єкцій, 100 МО/мл; для виробника Санофі-Авентіс Дойчланд ГмбХ, Німеччина: №1, № 5 (по 5 мл у флаконі; по 1 або по 5 флаконів у картонній коробці) з маркуванням українською мовою; № 5 (5х1), № 10 (5х2) (по 3 мл у картриджі; додатково у картр</w:t>
            </w:r>
            <w:r>
              <w:rPr>
                <w:b/>
              </w:rPr>
              <w:t>идж вміщені 3 металевих кульки; по 5 картриджів у блістері, по 1 або по 2 блістери у картонній коробці) з маркуванням українською мовою; № 1 (по 10 мл у флаконі; по1 флакону у картонній коробці) з маркуванням українською мовою; для виробника ТОВ «Фарма Лай</w:t>
            </w:r>
            <w:r>
              <w:rPr>
                <w:b/>
              </w:rPr>
              <w:t>ф», Україна: № 5 (по 5 мл у флаконі; по 5 флаконів у картонній коробці) з маркуванням українською мовою; № 5 (5х1) (по 3 мл у картриджі; додатково у картридж вміщені 3 металевих кульки; по 5 картриджів у блістері, по 1 блістеру в картонній коробці) з марку</w:t>
            </w:r>
            <w:r>
              <w:rPr>
                <w:b/>
              </w:rPr>
              <w:t>ванням українською мовою; № 5 (по 3 мл у картриджі, вмонтованому в одноразову шприц-ручку СолоСтар® (без голок для ін'єкцій); додатково у картридж вміщені 3 металевих кульки; по 5 шприц-ручок в картонній коробці) з маркуванням українською мовою; № 1 (по 10</w:t>
            </w:r>
            <w:r>
              <w:rPr>
                <w:b/>
              </w:rPr>
              <w:t xml:space="preserve"> мл у флаконі; по 1 флакону у картонній коробці)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</w:t>
            </w:r>
            <w:r>
              <w:rPr>
                <w:szCs w:val="20"/>
                <w:lang w:eastAsia="ru-RU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249985-20/В-121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Інсуман Базал®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ін’єкцій, 100 МО/мл; для виробника Санофі-Авентіс Дойчланд ГмбХ, Німеччина: №1, № 5 (по 5 мл у флаконі; по 1 або по 5 флаконів у картонній коробці) з маркуванням українською мовою; № 5 (5х1), № 10 (5х2) (по 3 мл у картриджі; додатково у картр</w:t>
            </w:r>
            <w:r>
              <w:rPr>
                <w:b/>
              </w:rPr>
              <w:t>идж вміщені 3 металевих кульки; по 5 картриджів у блістері, по 1 або по 2 блістери у картонній коробці) з маркуванням українською мовою; № 1 (по 10 мл у флаконі; по1 флакону у картонній коробці) з маркуванням українською мовою; для виробника ТОВ «Фарма Лай</w:t>
            </w:r>
            <w:r>
              <w:rPr>
                <w:b/>
              </w:rPr>
              <w:t>ф», Україна: № 5 (по 5 мл у флаконі; по 5 флаконів у картонній коробці) з маркуванням українською мовою; № 5 (5х1) (по 3 мл у картриджі; додатково у картридж вміщені 3 металевих кульки; по 5 картриджів у блістері, по 1 блістеру в картонній коробці) з марку</w:t>
            </w:r>
            <w:r>
              <w:rPr>
                <w:b/>
              </w:rPr>
              <w:t>ванням українською мовою; № 5 (по 3 мл у картриджі, вмонтованому в одноразову шприц-ручку СолоСтар® (без голок для ін'єкцій); додатково у картридж вміщені 3 металевих кульки; по 5 шприц-ручок в картонній коробці) з маркуванням українською мовою; № 1 (по 10</w:t>
            </w:r>
            <w:r>
              <w:rPr>
                <w:b/>
              </w:rPr>
              <w:t xml:space="preserve"> мл у флаконі; по 1 флакону у картонній коробці)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</w:t>
            </w:r>
            <w:r>
              <w:rPr>
                <w:szCs w:val="20"/>
                <w:lang w:eastAsia="ru-RU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249985-20/В-121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Інсуман Базал®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ін’єкцій, 100 МО/мл; для виробника Санофі-Авентіс Дойчланд ГмбХ, Німеччина: №1, № 5 (по 5 мл у флаконі; по 1 або по 5 флаконів у картонній коробці) з маркуванням українською мовою; № 5 (5х1), № 10 (5х2) (по 3 мл у картриджі; додатково у картр</w:t>
            </w:r>
            <w:r>
              <w:rPr>
                <w:b/>
              </w:rPr>
              <w:t>идж вміщені 3 металевих кульки; по 5 картриджів у блістері, по 1 або по 2 блістери у картонній коробці) з маркуванням українською мовою; № 1 (по 10 мл у флаконі; по1 флакону у картонній коробці) з маркуванням українською мовою; для виробника ТОВ «Фарма Лай</w:t>
            </w:r>
            <w:r>
              <w:rPr>
                <w:b/>
              </w:rPr>
              <w:t>ф», Україна: № 5 (по 5 мл у флаконі; по 5 флаконів у картонній коробці) з маркуванням українською мовою; № 5 (5х1) (по 3 мл у картриджі; додатково у картридж вміщені 3 металевих кульки; по 5 картриджів у блістері, по 1 блістеру в картонній коробці) з марку</w:t>
            </w:r>
            <w:r>
              <w:rPr>
                <w:b/>
              </w:rPr>
              <w:t>ванням українською мовою; № 5 (по 3 мл у картриджі, вмонтованому в одноразову шприц-ручку СолоСтар® (без голок для ін'єкцій); додатково у картридж вміщені 3 металевих кульки; по 5 шприц-ручок в картонній коробці) з маркуванням українською мовою; № 1 (по 10</w:t>
            </w:r>
            <w:r>
              <w:rPr>
                <w:b/>
              </w:rPr>
              <w:t xml:space="preserve"> мл у флаконі; по 1 флакону у картонній коробці)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241116-20/В-98 від 18.08.2020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Інсуман Комб 25®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cуспензія для ін’єкцій, 100 МО/мл;</w:t>
            </w:r>
            <w:r>
              <w:rPr>
                <w:b/>
              </w:rPr>
              <w:br/>
            </w:r>
            <w:r>
              <w:rPr>
                <w:b/>
              </w:rPr>
              <w:t>для виробника Санофі-Авентіс Дойчланд ГмбХ, Німеччина:</w:t>
            </w:r>
            <w:r>
              <w:rPr>
                <w:b/>
              </w:rPr>
              <w:br/>
              <w:t>№1, № 5 (по 5 мл у флаконі; по 1 або по 5 флаконів у картонній коробці);</w:t>
            </w:r>
            <w:r>
              <w:rPr>
                <w:b/>
              </w:rPr>
              <w:br/>
              <w:t>№ 5 (5х1), № 10 (5х2) (по 3 мл у картриджі; додатково у картридж вміщені 3 металевих кульки; по 5 картриджів у блістері, по 1 аб</w:t>
            </w:r>
            <w:r>
              <w:rPr>
                <w:b/>
              </w:rPr>
              <w:t>о по 2 блістери у картонній коробці);</w:t>
            </w:r>
            <w:r>
              <w:rPr>
                <w:b/>
              </w:rPr>
              <w:br/>
              <w:t>для виробника ТОВ «Фарма Лайф», Україна:</w:t>
            </w:r>
            <w:r>
              <w:rPr>
                <w:b/>
              </w:rPr>
              <w:br/>
              <w:t>№ 5 (по 5 мл у флаконі; по 5 флаконів у картонній коробці);</w:t>
            </w:r>
            <w:r>
              <w:rPr>
                <w:b/>
              </w:rPr>
              <w:br/>
              <w:t>№ 5 (5х1) (по 3 мл у картриджі; додатково у картридж вміщені 3 металевих кульки; по 5 картриджів у блістері, по 1 блі</w:t>
            </w:r>
            <w:r>
              <w:rPr>
                <w:b/>
              </w:rPr>
              <w:t>стеру в картонній коробці);</w:t>
            </w:r>
            <w:r>
              <w:rPr>
                <w:b/>
              </w:rPr>
              <w:br/>
              <w:t>№ 5 (по 3 мл у картриджі, вмонтованому в одноразову шприц-ручку СолоСтар® (без голок для ін'єкцій); додатково у картридж вміщені 3 металевих кульки; по 5 шприц-ручок в картонній коробці)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"Санофі-Авентіс Україна", У</w:t>
            </w:r>
            <w:r>
              <w:rPr>
                <w:b/>
              </w:rPr>
              <w:t>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  <w:lang w:eastAsia="ru-RU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241116-20/В-98 від 18.08.2020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Інсуман Комб 25®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cуспензія для ін’єкцій, 100 МО/мл;</w:t>
            </w:r>
            <w:r>
              <w:rPr>
                <w:b/>
              </w:rPr>
              <w:br/>
              <w:t>для виробника Санофі-Авентіс Дойчланд ГмбХ, Німеччина:</w:t>
            </w:r>
            <w:r>
              <w:rPr>
                <w:b/>
              </w:rPr>
              <w:br/>
              <w:t>№1, № 5 (по 5 мл у флаконі; по 1 або по 5 флаконів у картонній коробці);</w:t>
            </w:r>
            <w:r>
              <w:rPr>
                <w:b/>
              </w:rPr>
              <w:br/>
              <w:t xml:space="preserve">№ 5 (5х1), № 10 (5х2) (по 3 мл у картриджі; додатково у картридж вміщені 3 металевих кульки; </w:t>
            </w:r>
            <w:r>
              <w:rPr>
                <w:b/>
              </w:rPr>
              <w:t>по 5 картриджів у блістері, по 1 або по 2 блістери у картонній коробці);</w:t>
            </w:r>
            <w:r>
              <w:rPr>
                <w:b/>
              </w:rPr>
              <w:br/>
              <w:t>для виробника ТОВ «Фарма Лайф», Україна:</w:t>
            </w:r>
            <w:r>
              <w:rPr>
                <w:b/>
              </w:rPr>
              <w:br/>
              <w:t>№ 5 (по 5 мл у флаконі; по 5 флаконів у картонній коробці);</w:t>
            </w:r>
            <w:r>
              <w:rPr>
                <w:b/>
              </w:rPr>
              <w:br/>
              <w:t>№ 5 (5х1) (по 3 мл у картриджі; додатково у картридж вміщені 3 металевих кульки; п</w:t>
            </w:r>
            <w:r>
              <w:rPr>
                <w:b/>
              </w:rPr>
              <w:t>о 5 картриджів у блістері, по 1 блістеру в картонній коробці);</w:t>
            </w:r>
            <w:r>
              <w:rPr>
                <w:b/>
              </w:rPr>
              <w:br/>
              <w:t>№ 5 (по 3 мл у картриджі, вмонтованому в одноразову шприц-ручку СолоСтар® (без голок для ін'єкцій); додатково у картридж вміщені 3 металевих кульки; по 5 шприц-ручок в картонній коробці)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241116-20/В-98 в</w:t>
            </w:r>
            <w:r>
              <w:rPr>
                <w:b/>
              </w:rPr>
              <w:t>ід 18.08.2020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Інсуман Комб 25®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cуспензія для ін’єкцій, 100 МО/мл;</w:t>
            </w:r>
            <w:r>
              <w:rPr>
                <w:b/>
              </w:rPr>
              <w:br/>
              <w:t>для виробника Санофі-Авентіс Дойчланд ГмбХ, Німеччина:</w:t>
            </w:r>
            <w:r>
              <w:rPr>
                <w:b/>
              </w:rPr>
              <w:br/>
              <w:t>№1, № 5 (по 5 мл у флаконі; по 1 або по 5 флаконів у картонній коробці);</w:t>
            </w:r>
            <w:r>
              <w:rPr>
                <w:b/>
              </w:rPr>
              <w:br/>
            </w:r>
            <w:r>
              <w:rPr>
                <w:b/>
              </w:rPr>
              <w:t>№ 5 (5х1), № 10 (5х2) (по 3 мл у картриджі; додатково у картридж вміщені 3 металевих кульки; по 5 картриджів у блістері, по 1 або по 2 блістери у картонній коробці);</w:t>
            </w:r>
            <w:r>
              <w:rPr>
                <w:b/>
              </w:rPr>
              <w:br/>
              <w:t>для виробника ТОВ «Фарма Лайф», Україна:</w:t>
            </w:r>
            <w:r>
              <w:rPr>
                <w:b/>
              </w:rPr>
              <w:br/>
              <w:t>№ 5 (по 5 мл у флаконі; по 5 флаконів у картонній</w:t>
            </w:r>
            <w:r>
              <w:rPr>
                <w:b/>
              </w:rPr>
              <w:t xml:space="preserve"> коробці);</w:t>
            </w:r>
            <w:r>
              <w:rPr>
                <w:b/>
              </w:rPr>
              <w:br/>
              <w:t>№ 5 (5х1) (по 3 мл у картриджі; додатково у картридж вміщені 3 металевих кульки; по 5 картриджів у блістері, по 1 блістеру в картонній коробці);</w:t>
            </w:r>
            <w:r>
              <w:rPr>
                <w:b/>
              </w:rPr>
              <w:br/>
              <w:t xml:space="preserve">№ 5 (по 3 мл у картриджі, вмонтованому в одноразову шприц-ручку СолоСтар® (без голок для ін'єкцій); </w:t>
            </w:r>
            <w:r>
              <w:rPr>
                <w:b/>
              </w:rPr>
              <w:t>додатково у картридж вміщені 3 металевих кульки; по 5 шприц-ручок в картонній коробці)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241119-20/В-98 від 18.08.2020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Інсуман Рапід®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100 МО/мл;</w:t>
            </w:r>
            <w:r>
              <w:rPr>
                <w:b/>
              </w:rPr>
              <w:br/>
              <w:t>для виробника Санофі-Авентіс Дойчланд ГмбХ, Німеччина:</w:t>
            </w:r>
            <w:r>
              <w:rPr>
                <w:b/>
              </w:rPr>
              <w:br/>
            </w:r>
            <w:r>
              <w:rPr>
                <w:b/>
              </w:rPr>
              <w:t>№1, № 5 (по 5 мл у флаконі; по 1 або по 5 флаконів у картонній коробці);</w:t>
            </w:r>
            <w:r>
              <w:rPr>
                <w:b/>
              </w:rPr>
              <w:br/>
              <w:t>№ 5 (5х1), № 10 (5х2) (по 3 мл у картриджі; по 5 картриджів у блістері, по 1 або по 2 блістери у картонній коробці);</w:t>
            </w:r>
            <w:r>
              <w:rPr>
                <w:b/>
              </w:rPr>
              <w:br/>
              <w:t>№ 1 (по 10 мл у флаконі; по1 флакону у картонній коробці);</w:t>
            </w:r>
            <w:r>
              <w:rPr>
                <w:b/>
              </w:rPr>
              <w:br/>
              <w:t>для вир</w:t>
            </w:r>
            <w:r>
              <w:rPr>
                <w:b/>
              </w:rPr>
              <w:t>обника ТОВ «Фарма Лайф», Україна:</w:t>
            </w:r>
            <w:r>
              <w:rPr>
                <w:b/>
              </w:rPr>
              <w:br/>
              <w:t>№ 5 (по 5 мл у флаконі; по 5 флаконів у картонній коробці);</w:t>
            </w:r>
            <w:r>
              <w:rPr>
                <w:b/>
              </w:rPr>
              <w:br/>
              <w:t>№ 5 (5х1) (по 3 мл у картриджі; по 5 картриджів у блістері, по 1 блістеру в картонній коробці);</w:t>
            </w:r>
            <w:r>
              <w:rPr>
                <w:b/>
              </w:rPr>
              <w:br/>
              <w:t>№ 5 (по 3 мл у картриджі, вмонтованому в одноразову шприц-ручку Со</w:t>
            </w:r>
            <w:r>
              <w:rPr>
                <w:b/>
              </w:rPr>
              <w:t>лоСтар® (без голок для ін'єкцій); по 5 шприц-ручок в картонній коробці);</w:t>
            </w:r>
            <w:r>
              <w:rPr>
                <w:b/>
              </w:rPr>
              <w:br/>
              <w:t>№ 1 (по 10 мл у флаконі; по 1 флакону у картонній коробці)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241119-20/В-98 від 18.08.2020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Інсуман Рапід®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100 МО/мл;</w:t>
            </w:r>
            <w:r>
              <w:rPr>
                <w:b/>
              </w:rPr>
              <w:br/>
              <w:t>для виробника Санофі-Авентіс Дойчланд ГмбХ, Німеччина:</w:t>
            </w:r>
            <w:r>
              <w:rPr>
                <w:b/>
              </w:rPr>
              <w:br/>
            </w:r>
            <w:r>
              <w:rPr>
                <w:b/>
              </w:rPr>
              <w:t>№1, № 5 (по 5 мл у флаконі; по 1 або по 5 флаконів у картонній коробці);</w:t>
            </w:r>
            <w:r>
              <w:rPr>
                <w:b/>
              </w:rPr>
              <w:br/>
              <w:t>№ 5 (5х1), № 10 (5х2) (по 3 мл у картриджі; по 5 картриджів у блістері, по 1 або по 2 блістери у картонній коробці);</w:t>
            </w:r>
            <w:r>
              <w:rPr>
                <w:b/>
              </w:rPr>
              <w:br/>
              <w:t>№ 1 (по 10 мл у флаконі; по1 флакону у картонній коробці);</w:t>
            </w:r>
            <w:r>
              <w:rPr>
                <w:b/>
              </w:rPr>
              <w:br/>
              <w:t>для вир</w:t>
            </w:r>
            <w:r>
              <w:rPr>
                <w:b/>
              </w:rPr>
              <w:t>обника ТОВ «Фарма Лайф», Україна:</w:t>
            </w:r>
            <w:r>
              <w:rPr>
                <w:b/>
              </w:rPr>
              <w:br/>
              <w:t>№ 5 (по 5 мл у флаконі; по 5 флаконів у картонній коробці);</w:t>
            </w:r>
            <w:r>
              <w:rPr>
                <w:b/>
              </w:rPr>
              <w:br/>
              <w:t>№ 5 (5х1) (по 3 мл у картриджі; по 5 картриджів у блістері, по 1 блістеру в картонній коробці);</w:t>
            </w:r>
            <w:r>
              <w:rPr>
                <w:b/>
              </w:rPr>
              <w:br/>
              <w:t>№ 5 (по 3 мл у картриджі, вмонтованому в одноразову шприц-ручку Со</w:t>
            </w:r>
            <w:r>
              <w:rPr>
                <w:b/>
              </w:rPr>
              <w:t>лоСтар® (без голок для ін'єкцій); по 5 шприц-ручок в картонній коробці);</w:t>
            </w:r>
            <w:r>
              <w:rPr>
                <w:b/>
              </w:rPr>
              <w:br/>
              <w:t>№ 1 (по 10 мл у флаконі; по 1 флакону у картонній коробці)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241119-20/В-98 від 18.08.2020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Інсуман Рапід®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100 МО/мл;</w:t>
            </w:r>
            <w:r>
              <w:rPr>
                <w:b/>
              </w:rPr>
              <w:br/>
            </w:r>
            <w:r>
              <w:rPr>
                <w:b/>
              </w:rPr>
              <w:t>для виробника Санофі-Авентіс Дойчланд ГмбХ, Німеччина:</w:t>
            </w:r>
            <w:r>
              <w:rPr>
                <w:b/>
              </w:rPr>
              <w:br/>
              <w:t>№1, № 5 (по 5 мл у флаконі; по 1 або по 5 флаконів у картонній коробці);</w:t>
            </w:r>
            <w:r>
              <w:rPr>
                <w:b/>
              </w:rPr>
              <w:br/>
              <w:t>№ 5 (5х1), № 10 (5х2) (по 3 мл у картриджі; по 5 картриджів у блістері, по 1 або по 2 блістери у картонній коробці);</w:t>
            </w:r>
            <w:r>
              <w:rPr>
                <w:b/>
              </w:rPr>
              <w:br/>
              <w:t xml:space="preserve">№ 1 (по 10 </w:t>
            </w:r>
            <w:r>
              <w:rPr>
                <w:b/>
              </w:rPr>
              <w:t>мл у флаконі; по1 флакону у картонній коробці);</w:t>
            </w:r>
            <w:r>
              <w:rPr>
                <w:b/>
              </w:rPr>
              <w:br/>
              <w:t>для виробника ТОВ «Фарма Лайф», Україна:</w:t>
            </w:r>
            <w:r>
              <w:rPr>
                <w:b/>
              </w:rPr>
              <w:br/>
              <w:t>№ 5 (по 5 мл у флаконі; по 5 флаконів у картонній коробці);</w:t>
            </w:r>
            <w:r>
              <w:rPr>
                <w:b/>
              </w:rPr>
              <w:br/>
              <w:t>№ 5 (5х1) (по 3 мл у картриджі; по 5 картриджів у блістері, по 1 блістеру в картонній коробці);</w:t>
            </w:r>
            <w:r>
              <w:rPr>
                <w:b/>
              </w:rPr>
              <w:br/>
              <w:t>№ 5 (по 3 м</w:t>
            </w:r>
            <w:r>
              <w:rPr>
                <w:b/>
              </w:rPr>
              <w:t>л у картриджі, вмонтованому в одноразову шприц-ручку СолоСтар® (без голок для ін'єкцій); по 5 шприц-ручок в картонній коробці);</w:t>
            </w:r>
            <w:r>
              <w:rPr>
                <w:b/>
              </w:rPr>
              <w:br/>
              <w:t>№ 1 (по 10 мл у флаконі; по 1 флакону у картонній коробці)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253067-21/З-86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ІриноВіста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20 мг/мл, по 5 мл (100 мг) або 15 мл (300 мг), або 25 мл (500 мг) концентрату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</w:t>
            </w:r>
            <w:r>
              <w:rPr>
                <w:szCs w:val="20"/>
                <w:lang w:eastAsia="ru-RU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253067-21/З-86 в</w:t>
            </w:r>
            <w:r>
              <w:rPr>
                <w:b/>
              </w:rPr>
              <w:t>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ІриноВіста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20 мг/мл, по 5 мл (100 мг) або 15 мл (300 мг), або 25 мл (500 мг) концентрату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</w:t>
            </w:r>
            <w:r>
              <w:rPr>
                <w:szCs w:val="20"/>
                <w:lang w:eastAsia="ru-RU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253067-21/З-86 в</w:t>
            </w:r>
            <w:r>
              <w:rPr>
                <w:b/>
              </w:rPr>
              <w:t>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ІриноВіста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20 мг/мл, по 5 мл (100 мг) або 15 мл (300 мг), або 25 мл (500 мг) концентрату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245806-20/В-60 від 21.10.2020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 xml:space="preserve">Йогексол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245806-20/В-60 в</w:t>
            </w:r>
            <w:r>
              <w:rPr>
                <w:b/>
              </w:rPr>
              <w:t>ід 21.10.2020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 xml:space="preserve">Йогексол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245806-20/В-60 від 21.10.2020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 xml:space="preserve">Йогексол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(субстанція) </w:t>
            </w:r>
            <w:r>
              <w:rPr>
                <w:b/>
              </w:rPr>
              <w:t>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253073-21/З-86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Йогексол-Віста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350 мг йоду на 1 мл або по 300 мг йоду на 1 мл; по 300 мг йоду на 1 мл по 50 мл або по 100 мл у скляному флаконі; по 350 мг йоду на 1 мл по 50 мл, або по 100 мл, або по 200 мл у скляному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</w:t>
            </w:r>
            <w:r>
              <w:rPr>
                <w:szCs w:val="20"/>
                <w:lang w:eastAsia="ru-RU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253073-21/З-86 в</w:t>
            </w:r>
            <w:r>
              <w:rPr>
                <w:b/>
              </w:rPr>
              <w:t>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Йогексол-Віста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350 мг йоду на 1 мл або по 300 мг йоду на 1 мл; по 300 мг йоду на 1 мл по 50 мл або по 100 мл у скляному флаконі; по 350 мг йоду на 1 мл по 50 мл, або по 100 мл, або по 200 мл у скляному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</w:t>
            </w:r>
            <w:r>
              <w:rPr>
                <w:szCs w:val="20"/>
                <w:lang w:eastAsia="ru-RU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253073-21/З-86 в</w:t>
            </w:r>
            <w:r>
              <w:rPr>
                <w:b/>
              </w:rPr>
              <w:t>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Йогексол-Віста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350 мг йоду на 1 мл або по 300 мг йоду на 1 мл; по 300 мг йоду на 1 мл по 50 мл або по 100 мл у скляному флаконі; по 350 мг йоду на 1 мл по 50 мл, або по 100 мл, або по 200 мл у скляному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253073-21/З-86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Йогексол-Віста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350 мг йоду на 1 мл або по 300 мг йоду на 1 мл; по 300 мг йоду на 1 мл по 50 мл або по 100 мл у скляному флаконі; по 350 мг йоду на 1 мл по 50 мл, або по 100 мл, або по 200 мл у скляному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</w:t>
            </w:r>
            <w:r>
              <w:rPr>
                <w:szCs w:val="20"/>
                <w:lang w:eastAsia="ru-RU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253073-21/З-86 в</w:t>
            </w:r>
            <w:r>
              <w:rPr>
                <w:b/>
              </w:rPr>
              <w:t>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Йогексол-Віста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350 мг йоду на 1 мл або по 300 мг йоду на 1 мл; по 300 мг йоду на 1 мл по 50 мл або по 100 мл у скляному флаконі; по 350 мг йоду на 1 мл по 50 мл, або по 100 мл, або по 200 мл у скляному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</w:t>
            </w:r>
            <w:r>
              <w:rPr>
                <w:szCs w:val="20"/>
                <w:lang w:eastAsia="ru-RU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253073-21/З-86 в</w:t>
            </w:r>
            <w:r>
              <w:rPr>
                <w:b/>
              </w:rPr>
              <w:t>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Йогексол-Віста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350 мг йоду на 1 мл або по 300 мг йоду на 1 мл; по 300 мг йоду на 1 мл по 50 мл або по 100 мл у скляному флаконі; по 350 мг йоду на 1 мл по 50 мл, або по 100 мл, або по 200 мл у скляному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238574-20/З-116 від 09.07.2020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Кавінтон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по 15 таблеток у блістері; по 2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  <w:lang w:eastAsia="ru-RU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238574-20/З-116 </w:t>
            </w:r>
            <w:r>
              <w:rPr>
                <w:b/>
              </w:rPr>
              <w:t>від 09.07.2020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Кавінтон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по 15 таблеток у блістері; по 2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238574-20/З-116 від 09.07.2020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Кавінтон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по 15 таблеток у блістері; по 2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236940-20/В-28 від 17.06.2020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Кальцію глюконат-Здоров'я (стабілізований)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100 мг/мл по 5 мл в ампулі; по 10 ампул у картонній коробці; по 5 мл в ампулі; по 5 ампул у блістері; по 2 блістери у картонній коробці; по 10 мл в ампулі; по 10 ампул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</w:t>
            </w:r>
            <w:r>
              <w:rPr>
                <w:b/>
              </w:rPr>
              <w:t>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  <w:lang w:eastAsia="ru-RU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236940-20/В-28 в</w:t>
            </w:r>
            <w:r>
              <w:rPr>
                <w:b/>
              </w:rPr>
              <w:t>ід 17.06.2020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Кальцію глюконат-Здоров'я (стабілізований)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 100 мг/мл по 5 мл в ампулі; по 10 ампул у картонній коробці; по 5 мл в ампулі; по 5 ампул у блістері; </w:t>
            </w:r>
            <w:r>
              <w:rPr>
                <w:b/>
              </w:rPr>
              <w:t>по 2 блістери у картонній коробці; по 10 мл в ампулі; по 10 ампул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Перереєс</w:t>
            </w:r>
            <w:r>
              <w:rPr>
                <w:b/>
                <w:noProof/>
              </w:rPr>
              <w:t>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  <w:lang w:eastAsia="ru-RU"/>
              </w:rPr>
              <w:t xml:space="preserve">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236940-20/В-28 від 17.06.2020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Кальцію глюконат-Здоров'я (стабілізований)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100 мг/мл по 5 мл в ампулі; по 10 ампул у картонній коробці; по 5 мл в ампулі; по 5 ампул у блістері; по 2 блістери у картонній коробці; по 10 мл в ампулі; по 10 ампул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</w:t>
            </w:r>
            <w:r>
              <w:rPr>
                <w:b/>
              </w:rPr>
              <w:t>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253083-21/З-86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Кальцію фолінат - 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 мг/мл; по 5 мл або по 10 мл, або по 20 мл, або по 35 мл, або по 50 мл, або по 100 мл розчину у флаконі;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253083-21/З-86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Кальцію фолінат - 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 мг/мл; по 5 мл або по 10 мл, або по 20 мл, або по 35 мл, або по 50 мл, або по 100 мл розчину у флаконі;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253083-21/З-86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Кальцію фолінат - 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 мг/мл; по 5 мл або по 10 мл, або по 20 мл, або по 35 мл, або по 50 мл, або по 100 мл розчину у флаконі;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249345-20/З-118 від 17.12.2020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Капецитабін-Віста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 по 10 таблеток у блістері; по 6 блістерів в пачці з картону; по 500 мг по 10 таблеток у блістері; по 12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</w:t>
            </w:r>
            <w:r>
              <w:rPr>
                <w:b/>
              </w:rPr>
              <w:t>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  <w:lang w:eastAsia="ru-RU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249345-20/З-118 від 17.12.2020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Капецитабін-Віста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 по 10 таблеток у блістері; по 6 блістерів в пачці з картону; по 500 мг по 10 таблеток у блістері; по 12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</w:t>
            </w:r>
            <w:r>
              <w:rPr>
                <w:b/>
              </w:rPr>
              <w:t>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  <w:lang w:eastAsia="ru-RU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249345-20/З-118 від 17.12.2020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Капецитабін-Віста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 по 10 таблеток у блістері; по 6 блістерів в пачці з картону; по 500 мг по 10 таблеток у блістері; по 12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</w:t>
            </w:r>
            <w:r>
              <w:rPr>
                <w:b/>
              </w:rPr>
              <w:t>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249345-20/З-118 від 17.12.2020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Капецитабін-Віста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 по 10 таблеток у блістері; по 6 блістерів в пачці з картону; по 500 мг по 10 таблеток у блістері; по 12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</w:t>
            </w:r>
            <w:r>
              <w:rPr>
                <w:b/>
              </w:rPr>
              <w:t>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  <w:lang w:eastAsia="ru-RU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249345-20/З-118 від 17.12.2020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Капецитабін-Віста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 по 10 таблеток у блістері; по 6 блістерів в пачці з картону; по 500 мг по 10 таблеток у блістері; по 12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</w:t>
            </w:r>
            <w:r>
              <w:rPr>
                <w:b/>
              </w:rPr>
              <w:t>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  <w:lang w:eastAsia="ru-RU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249345-20/З-118 від 17.12.2020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Капецитабін-Віста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 по 10 таблеток у блістері; по 6 блістерів в пачці з картону; по 500 мг по 10 таблеток у блістері; по 12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</w:t>
            </w:r>
            <w:r>
              <w:rPr>
                <w:b/>
              </w:rPr>
              <w:t>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246833-20/В-113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 xml:space="preserve">Карбацид Печаєвський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жувальні;</w:t>
            </w:r>
            <w:r>
              <w:rPr>
                <w:b/>
              </w:rPr>
              <w:br/>
              <w:t>по 10 таблеток у блістері з маркуванням українською мовою; по 2 блістери у пачці з картону з маркуванням українською та російською мовами;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контейнері з маркуванням українською мовою; по 2 контейнери у пачці з картону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246833-20/В-113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 xml:space="preserve">Карбацид Печаєвський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 з маркуванням українською мовою; по 2 блістери у пачці з картону з маркуванням українською та російською мовами;</w:t>
            </w:r>
            <w:r>
              <w:rPr>
                <w:b/>
              </w:rPr>
              <w:br/>
              <w:t>по 10 таблеток у контейнері з маркуванням українською мовою; по 2 контейнери у пачці з картону з маркуванням українсь</w:t>
            </w:r>
            <w:r>
              <w:rPr>
                <w:b/>
              </w:rPr>
              <w:t>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246833-20/В-113 </w:t>
            </w:r>
            <w:r>
              <w:rPr>
                <w:b/>
              </w:rPr>
              <w:t>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 xml:space="preserve">Карбацид Печаєвський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жувальні;</w:t>
            </w:r>
            <w:r>
              <w:rPr>
                <w:b/>
              </w:rPr>
              <w:br/>
              <w:t>по 10 таблеток у блістері з маркуванням українською мовою; по 2 блістери у пачці з картону з маркуванням українською та російською мовами;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контейнері з маркуванням українською мовою; по 2 контейнери у пачці з картону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249918-20/В-100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Клексан®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10 000 анти-Ха МО/мл; № 10 (2х5): по 0,2 мл у шприц-дозі із захисною системою голки; по 2 шприц-дози у блістері; по 5 блістерів у картонній коробці з маркуванням українською мовою; по 0,4 мл у шприц-дозі із захисною системою голки; по </w:t>
            </w:r>
            <w:r>
              <w:rPr>
                <w:b/>
              </w:rPr>
              <w:t>2 шприц-дози у блістері; по 5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</w:t>
            </w:r>
            <w:r>
              <w:rPr>
                <w:b/>
                <w:noProof/>
                <w:lang w:eastAsia="ru-RU"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</w:t>
      </w:r>
      <w:r>
        <w:rPr>
          <w:b/>
          <w:sz w:val="20"/>
          <w:szCs w:val="20"/>
          <w:lang w:val="ru-RU"/>
        </w:rPr>
        <w:t>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</w:t>
      </w:r>
      <w:r>
        <w:rPr>
          <w:b/>
          <w:lang w:val="uk-UA"/>
        </w:rPr>
        <w:t xml:space="preserve">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249918-20/В-100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Клексан®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10 000 анти-Ха МО/мл; № 10 (2х5): по 0,2 мл у шприц-дозі із захисною системою голки; по 2 шприц-дози у блістері; по 5 блістерів у картонній коробці з маркуванням українською мовою; по 0,4 мл у шприц-дозі із захисною системою голки; по </w:t>
            </w:r>
            <w:r>
              <w:rPr>
                <w:b/>
              </w:rPr>
              <w:t>2 шприц-дози у блістері; по 5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</w:t>
            </w:r>
            <w:r>
              <w:rPr>
                <w:b/>
                <w:noProof/>
                <w:lang w:eastAsia="ru-RU"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249918-20/В-100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Клексан®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10 000 анти-Ха МО/мл; № 10 (2х5): по 0,2 мл у шприц-дозі із захисною системою голки; по 2 шприц-дози у блістері; по 5 блістерів у картонній коробці з маркуванням українською мовою; по 0,4 мл у шприц-дозі із захисною системою голки; по </w:t>
            </w:r>
            <w:r>
              <w:rPr>
                <w:b/>
              </w:rPr>
              <w:t>2 шприц-дози у блістері; по 5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246784-20/З-66 від 05.11.2020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Клімадинон®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15 таблеток у блістері; по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Біонорика CЕ,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246784-20/З-66 в</w:t>
            </w:r>
            <w:r>
              <w:rPr>
                <w:b/>
              </w:rPr>
              <w:t>ід 05.11.2020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Клімадинон®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15 таблеток у блістері; по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Біонорика CЕ,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  <w:lang w:eastAsia="ru-RU"/>
              </w:rPr>
              <w:t xml:space="preserve">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246784-20/З-66 від 05.11.2020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Клімадинон®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15 таблеток у блістері; по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Біонорика CЕ,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249588-20/В-97, 249589-20/В-97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Клімаксан гомеопатичний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20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</w:t>
            </w:r>
            <w:r>
              <w:rPr>
                <w:szCs w:val="20"/>
                <w:lang w:eastAsia="ru-RU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249588-20/В-97, 249589-20/В-97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Клімаксан гомеопатичний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20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249588-20/В-97, </w:t>
            </w:r>
            <w:r>
              <w:rPr>
                <w:b/>
              </w:rPr>
              <w:t>249589-20/В-97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Клімаксан гомеопатичний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20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240053-20/З-36, 251046-21/З-36 від 04.08.2020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КОНКОР®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30 таблеток у блістері; по 1 блістеру у картонній коробці; по 25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240053-20/З-36, </w:t>
            </w:r>
            <w:r>
              <w:rPr>
                <w:b/>
              </w:rPr>
              <w:t>251046-21/З-36 від 04.08.2020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КОНКОР®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30 таблеток у блістері; по 1 блістеру у картонній коробці; по 25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</w:t>
            </w:r>
            <w:r>
              <w:rPr>
                <w:b/>
              </w:rPr>
              <w:t>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  <w:lang w:eastAsia="ru-RU"/>
              </w:rPr>
              <w:t xml:space="preserve">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240053-20/З-36, 251046-21/З-36 від 04.08.2020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КОНКОР®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30 таблеток у блістері; по 1 блістеру у картонній коробці; по 25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</w:t>
            </w:r>
            <w:r>
              <w:rPr>
                <w:b/>
              </w:rPr>
              <w:t>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240053-20/З-36, 251046-21/З-36 від 04.08.2020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КОНКОР®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30 таблеток у блістері; по 1 блістеру у картонній коробці; по 25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240053-20/З-36, </w:t>
            </w:r>
            <w:r>
              <w:rPr>
                <w:b/>
              </w:rPr>
              <w:t>251046-21/З-36 від 04.08.2020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КОНКОР®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30 таблеток у блістері; по 1 блістеру у картонній коробці; по 25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</w:t>
            </w:r>
            <w:r>
              <w:rPr>
                <w:b/>
              </w:rPr>
              <w:t>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  <w:lang w:eastAsia="ru-RU"/>
              </w:rPr>
              <w:t xml:space="preserve">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240053-20/З-36, 251046-21/З-36 від 04.08.2020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КОНКОР®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30 таблеток у блістері; по 1 блістеру у картонній коробці; по 25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</w:t>
            </w:r>
            <w:r>
              <w:rPr>
                <w:b/>
              </w:rPr>
              <w:t>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246839-20/В-100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Кораргін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10 таблеток у блістері; по 5 блістерів у пачці з картону; по 10 таблеток у блістері; по 90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246839-20/В-100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Кораргін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10 таблеток у блістері; по 5 блістерів у пачці з картону; по 10 таблеток у блістері; по 90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246839-20/В-100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Кораргін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10 таблеток у блістері; по 5 блістерів у пачці з картону; по 10 таблеток у блістері; по 90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250093-20/З-114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Коронал® 5, Коронал® 10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або 10 мг; по 10 таблеток у блістері; по 3 або по 6 блістерів у картонній коробці; по 15 таблеток у блістері;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250093-20/З-114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Коронал® 5, Коронал® 10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або 10 мг; по 10 таблеток у блістері; по 3 або по 6 блістерів у картонній коробці; по 15 таблеток у блістері;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250093-20/З-114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Коронал® 5, Коронал® 10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або 10 мг; по 10 таблеток у блістері; по 3 або по 6 блістерів у картонній коробці; по 15 таблеток у блістері;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"Санофі-Авентіс Ук</w:t>
            </w:r>
            <w:r>
              <w:rPr>
                <w:b/>
              </w:rPr>
              <w:t>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250093-20/З-114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Коронал® 5, Коронал® 10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або 10 мг; по 10 таблеток у блістері; по 3 або по 6 блістерів у картонній коробці; по 15 таблеток у блістері;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250093-20/З-114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Коронал® 5, Коронал® 10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або 10 мг; по 10 таблеток у блістері; по 3 або по 6 блістерів у картонній коробці; по 15 таблеток у блістері;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250093-20/З-114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Коронал® 5, Коронал® 10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або 10 мг; по 10 таблеток у блістері; по 3 або по 6 блістерів у картонній коробці; по 15 таблеток у блістері;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"Санофі-Авентіс Ук</w:t>
            </w:r>
            <w:r>
              <w:rPr>
                <w:b/>
              </w:rPr>
              <w:t>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243716-20/З-92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Кукурудзяні рильця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рильця (субстанція) у мішках поліпропіленових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"Сумифітофармація",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243716-20/З-92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Кукурудзяні рильця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рильця (субстанція) у мішках поліпропіленових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"Сумифітофармація",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243716-20/З-92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Кукурудзяні рильця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рильця (субстанція) у мішках поліпропіленових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"Сумифітофармація",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242093-20/В-84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Лазикс®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мг, № 45 (15х3): по 15 таблеток у стрипі, по 3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</w:t>
            </w:r>
            <w:r>
              <w:rPr>
                <w:szCs w:val="20"/>
                <w:lang w:eastAsia="ru-RU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242093-20/В-84 в</w:t>
            </w:r>
            <w:r>
              <w:rPr>
                <w:b/>
              </w:rPr>
              <w:t>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Лазикс®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мг, № 45 (15х3): по 15 таблеток у стрипі, по 3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242093-20/В-84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Лазикс®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мг, № 45 (15х3): по 15 таблеток у стрипі, по 3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253680-21/В-130 від 04.03.2021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Лазикс®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мг, № 45 (15х3): по 15 таблеток у стрипі, по 3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</w:t>
            </w:r>
            <w:r>
              <w:rPr>
                <w:b/>
                <w:noProof/>
                <w:lang w:eastAsia="ru-RU"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253680-21/В-130 від 04.03.2021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Лазикс®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мг, № 45 (15х3): по 15 таблеток у стрипі, по 3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253680-21/В-130 </w:t>
            </w:r>
            <w:r>
              <w:rPr>
                <w:b/>
              </w:rPr>
              <w:t>від 04.03.2021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Лазикс®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мг, № 45 (15х3): по 15 таблеток у стрипі, по 3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252591-21/В-132, 252592-21/В-132, 252593-21/В-132, 252594-21/В-132, 252595-21/В-132, 252596-21/В-132 від 19.02.2021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 xml:space="preserve">Ламікон® дермгель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1 % по 15 г або по 30 г у тубі;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  <w:lang w:eastAsia="ru-RU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252591-21/В-132, 252592-21/В-132, 252593-21/В-132, 252594-21/В-132, 252595-21/В-132, 252596-21/В-132 від 19.02.2021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</w:t>
            </w:r>
            <w:r>
              <w:rPr>
                <w:b/>
                <w:lang w:val="ru-RU"/>
              </w:rPr>
              <w:t xml:space="preserve">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 xml:space="preserve">Ламікон® дермгель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1 % по 15 г або по 30 г у тубі;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252591-21/В-132, 252592-21/В-132, 252593-21/В-132, 252594-21/В-132, 252595-21/В-132, 252596-21/В-132 від 19.02.2021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 xml:space="preserve">Ламікон® дермгель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1 % по 15 г або по 30 г у тубі;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249850-20/В-86, 249853-20/В-86 від 28.12.2020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Ламотрин®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дисперговані, по 25 мг, або по 50 мг, або по 100 мг, по 10 таблеток у блістері,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249850-20/В-86, 249853-20/В-86 від 28.12.2020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Ламотрин®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дисперговані, по 25 мг, або по 50 мг, або по 100 мг, по 10 таблеток у блістері,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249850-20/В-86, 249853-20/В-86 від 28.12.2020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Ламотрин®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дисперговані, по 25 мг, або по 50 мг, або по 100 мг, по 10 таблеток у блістері,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249850-20/В-86, 249853-20/В-86 від 28.12.2020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Ламотрин®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дисперговані, по 25 мг, або по 50 мг, або по 100 мг, по 10 таблеток у блістері,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249850-20/В-86, 249853-20/В-86 від 28.12.2020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Ламотрин®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дисперговані, по 25 мг, або по 50 мг, або по 100 мг, по 10 таблеток у блістері,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249850-20/В-86, 249853-20/В-86 від 28.12.2020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Ламотрин®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дисперговані, по 25 мг, або по 50 мг, або по 100 мг, по 10 таблеток у блістері,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249850-20/В-86, 249853-20/В-86 від 28.12.2020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Ламотрин®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дисперговані, по 25 мг, або по 50 мг, або по 100 мг, по 10 таблеток у блістері,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249850-20/В-86, 249853-20/В-86 від 28.12.2020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Ламотрин®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дисперговані, по 25 мг, або по 50 мг, або по 100 мг, по 10 таблеток у блістері,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249850-20/В-86, 249853-20/В-86 від 28.12.2020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Ламотрин®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дисперговані, по 25 мг, або по 50 мг, або по 100 мг, по 10 таблеток у блістері,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238696-20/В-61, 254175-21/В-61 від 14.07.2020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Левана®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подвійних із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238696-20/В-61, 254175-21/В-61 від 14.07.2020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Левана®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подвійних із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238696-20/В-61, 254175-21/В-61 від 14.07.2020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Левана®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подвійних із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251810-21/З-133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Левоксимед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5 мг/мл; по 5 мл у полімерному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УОРЛД МЕДИЦИН ОФТАЛЬМІКС ІЛАЧЛАРІ ЛТД. ШТІ.,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</w:t>
            </w:r>
            <w:r>
              <w:rPr>
                <w:b/>
                <w:szCs w:val="20"/>
                <w:lang w:eastAsia="ru-RU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251810-21/З-133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Левоксимед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5 мг/мл; по 5 мл у полімерному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УОРЛД МЕДИЦИН ОФТАЛЬМІКС ІЛАЧЛАРІ ЛТД. ШТІ.,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</w:t>
            </w:r>
            <w:r>
              <w:rPr>
                <w:b/>
                <w:szCs w:val="20"/>
                <w:lang w:eastAsia="ru-RU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251810-21/З-133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Левоксимед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5 мг/мл; по 5 мл у полімерному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УОРЛД МЕДИЦИН ОФТАЛЬМІКС ІЛАЧЛАРІ ЛТД. ШТІ.,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252693-21/З-118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Леволет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250 мг або по 500 мг по 10 таблеток в блістері; по 1 блістеру у картонній коробці; або по 750 мг по 5 або 10 таблеток в блістері;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252693-21/З-118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Леволет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250 мг або по 500 мг по 10 таблеток в блістері; по 1 блістеру у картонній коробці; або по 750 мг по 5 або 10 таблеток в блістері;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252693-21/З-118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Леволет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250 мг або по 500 мг по 10 таблеток в блістері; по 1 блістеру у картонній коробці; або по 750 мг по 5 або 10 таблеток в блістері;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252693-21/З-118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Леволет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250 мг або по 500 мг по 10 таблеток в блістері; по 1 блістеру у картонній коробці; або по 750 мг по 5 або 10 таблеток в блістері;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252693-21/З-118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Леволет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250 мг або по 500 мг по 10 таблеток в блістері; по 1 блістеру у картонній коробці; або по 750 мг по 5 або 10 таблеток в блістері;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252693-21/З-118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Леволет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250 мг або по 500 мг по 10 таблеток в блістері; по 1 блістеру у картонній коробці; або по 750 мг по 5 або 10 таблеток в блістері;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252693-21/З-118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Леволет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250 мг або по 500 мг по 10 таблеток в блістері; по 1 блістеру у картонній коробці; або по 750 мг по 5 або 10 таблеток в блістері;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252693-21/З-118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Леволет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250 мг або по 500 мг по 10 таблеток в блістері; по 1 блістеру у картонній коробці; або по 750 мг по 5 або 10 таблеток в блістері;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252693-21/З-118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Леволет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250 мг або по 500 мг по 10 таблеток в блістері; по 1 блістеру у картонній коробці; або по 750 мг по 5 або 10 таблеток в блістері;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252192-21/З-126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ЛЕНЗЕТТО®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трансдермальний, розчин, 1,53 мг/дозу; </w:t>
            </w:r>
            <w:r>
              <w:rPr>
                <w:b/>
              </w:rPr>
              <w:br/>
              <w:t xml:space="preserve">по 6,5 мл розчину (56 доз) у скляному флаконі, який забезпечений дозуючим насосом з розпилювачем і активатором та поміщений </w:t>
            </w:r>
            <w:r>
              <w:rPr>
                <w:b/>
              </w:rPr>
              <w:t>в аплікатор з конічним купольним отвором, що закривається кришкою, яка має з внутрішньої сторони поглинаючу прокладку; 1 аплікатор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  <w:lang w:eastAsia="ru-RU"/>
              </w:rPr>
              <w:t xml:space="preserve">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252192-21/З-126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ЛЕНЗЕТТО®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трансдермальний, розчин, 1,53 мг/дозу; </w:t>
            </w:r>
            <w:r>
              <w:rPr>
                <w:b/>
              </w:rPr>
              <w:br/>
              <w:t>по 6,5 мл розчину (56 доз) у скляному флаконі, який забезпечений дозуючим насосом з розпилювачем і активатором та поміщений в аплікатор з конічним купольним отвором, що закривається кришкою, яка має з внутрішнь</w:t>
            </w:r>
            <w:r>
              <w:rPr>
                <w:b/>
              </w:rPr>
              <w:t>ої сторони поглинаючу прокладку; 1 аплікатор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</w:t>
            </w:r>
            <w:r>
              <w:rPr>
                <w:b/>
                <w:noProof/>
                <w:lang w:eastAsia="ru-RU"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252192-21/З-126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ЛЕНЗЕТТО®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трансдермальний, розчин, 1,53 мг/дозу; </w:t>
            </w:r>
            <w:r>
              <w:rPr>
                <w:b/>
              </w:rPr>
              <w:br/>
            </w:r>
            <w:r>
              <w:rPr>
                <w:b/>
              </w:rPr>
              <w:t>по 6,5 мл розчину (56 доз) у скляному флаконі, який забезпечений дозуючим насосом з розпилювачем і активатором та поміщений в аплікатор з конічним купольним отвором, що закривається кришкою, яка має з внутрішньої сторони поглинаючу прокладку; 1 аплікатор в</w:t>
            </w:r>
            <w:r>
              <w:rPr>
                <w:b/>
              </w:rPr>
              <w:t xml:space="preserve">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250737-21/В-92, 250738-21/В-92, 250739-21/В-92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Лідокаїн-Дарниця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 мг/мл, по 2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250737-21/В-92, 250738-21/В-92, 250739-21/В-92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Лідокаїн-Дарниця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 мг/мл, по 2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250737-21/В-92, 250738-21/В-92, 250739-21/В-92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Лідокаїн-Дарниця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 мг/мл, по 2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250334-21/З-121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Лінкас без цукру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сироп; по 90 мл або 120 мл або </w:t>
            </w:r>
            <w:r>
              <w:rPr>
                <w:b/>
              </w:rPr>
              <w:t>150 мл у флаконі;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</w:t>
            </w:r>
            <w:r>
              <w:rPr>
                <w:b/>
                <w:noProof/>
                <w:lang w:eastAsia="ru-RU"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250334-21/З-121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Лінкас без цукру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сироп; по 90 мл або 120 мл або </w:t>
            </w:r>
            <w:r>
              <w:rPr>
                <w:b/>
              </w:rPr>
              <w:t>150 мл у флаконі;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</w:t>
            </w:r>
            <w:r>
              <w:rPr>
                <w:b/>
                <w:noProof/>
                <w:lang w:eastAsia="ru-RU"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250334-21/З-121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Лінкас без цукру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сироп; по 90 мл або 120 мл або </w:t>
            </w:r>
            <w:r>
              <w:rPr>
                <w:b/>
              </w:rPr>
              <w:t>150 мл у флаконі;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250333-21/З-121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Лінкас пастилки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пастилки зі смаком м'яти; по 8 пастилок у блістері; по 2 блістери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250333-21/З-121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Лінкас пастилки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пастилки зі смаком м'яти; по 8 пастилок у блістері; по 2 блістери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250333-21/З-121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Лінкас пастилки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пастилки зі смаком м'яти; по 8 пастилок у блістері; по 2 блістери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250322-21/З-121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Лінкас Плюс Експекторант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сироп; по 120 мл у флаконі; по 1 флакону у пачці картонній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250322-21/З-121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Лінкас Плюс Експекторант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сироп; по 120 мл у флаконі; по 1 флакону у пачці картонній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250322-21/З-121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Лінкас Плюс Експекторант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сироп; по 120 мл у флаконі; по 1 флакону у пачці картонній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246825-20/В-129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Лоролік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ротової порожнини по 125 мл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  <w:lang w:eastAsia="ru-RU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246825-20/В-129 </w:t>
            </w:r>
            <w:r>
              <w:rPr>
                <w:b/>
              </w:rPr>
              <w:t>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Лоролік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ротової порожнини по 125 мл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246825-20/В-129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Лоролік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ротової порожнини по 125 мл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247671-20/З-66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Люфі-500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мг, по 5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247671-20/З-66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Люфі-500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мг, по 5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247671-20/З-66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Люфі-500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мг, по 5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246415-20/З-36 від 02.11.2020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МАБТЕРА®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100 мг/10 мл по 10 мл у флаконі; по 2 флакони в картонній коробці; по 50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  <w:lang w:eastAsia="ru-RU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246415-20/З-36 в</w:t>
            </w:r>
            <w:r>
              <w:rPr>
                <w:b/>
              </w:rPr>
              <w:t>ід 02.11.2020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МАБТЕРА®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100 мг/10 мл по 10 мл у флаконі; по 2 флакони в картонній коробці; по 50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  <w:lang w:eastAsia="ru-RU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246415-20/З-36 в</w:t>
            </w:r>
            <w:r>
              <w:rPr>
                <w:b/>
              </w:rPr>
              <w:t>ід 02.11.2020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МАБТЕРА®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100 мг/10 мл по 10 мл у флаконі; по 2 флакони в картонній коробці; по 50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249263-20/З-98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Магнерот®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мг; по 10 таблеток у блістері; по 2 або 5 блістерів у картонній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Вьорваг Фарма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249263-20/З-98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Магнерот®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мг; по 10 таблеток у блістері; по 2 або 5 блістерів у картонній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Вьорваг Фарма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249263-20/З-98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Магнерот®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мг; по 10 таблеток у блістері; по 2 або 5 блістерів у картонній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Вьорваг Фарма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250594-21/З-124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Мелітор®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мг; по 14 таблеток у блістері з маркуванням українською мовою; по 1 або 2, або 4 блістери в коробці з картону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  <w:lang w:eastAsia="ru-RU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250594-21/З-124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Мелітор®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мг; по 14 таблеток у блістері з маркуванням українською мовою; по 1 або 2, або 4 блістери в коробці з картону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  <w:lang w:eastAsia="ru-RU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250594-21/З-124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Мелітор®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мг; по 14 таблеток у блістері з маркуванням українською мовою; по 1 або 2, або 4 блістери в коробці з картону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244116-20/З-84, 244117-20/З-84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МОДЕЛЛЬ ЕРО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91 таблетці у блістерах (по 28 рожевих таблеток у 2 блістерах та 35 таблеток (28 рожевих таблеток та 7 білих таблеток) у блістері); по 3 блістери, що зафіксовані коробкою-книжечкою; по 1 коробці-книжці в пакетику з </w:t>
            </w:r>
            <w:r>
              <w:rPr>
                <w:b/>
              </w:rPr>
              <w:t>фольги; по 1 пакетику з фольги та наклейкою-календарем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</w:t>
            </w:r>
            <w:r>
              <w:rPr>
                <w:b/>
                <w:noProof/>
                <w:lang w:eastAsia="ru-RU"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244116-20/З-84, 244117-20/З-84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МОДЕЛЛЬ ЕРО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91 таблетці у блістерах (по 28 рожевих таблеток у 2 блістерах та 35 таблеток (28 рожевих таблеток та 7 білих таблеток) у блістері); по 3 блістери, що зафіксовані коробкою-книжечкою; по 1 коробці-книжці в пакетику з </w:t>
            </w:r>
            <w:r>
              <w:rPr>
                <w:b/>
              </w:rPr>
              <w:t>фольги; по 1 пакетику з фольги та наклейкою-календарем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</w:t>
            </w:r>
            <w:r>
              <w:rPr>
                <w:b/>
                <w:noProof/>
                <w:lang w:eastAsia="ru-RU"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244116-20/З-84, 244117-20/З-84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МОДЕЛЛЬ ЕРО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91 таблетці у блістерах (по 28 рожевих таблеток у 2 блістерах та 35 таблеток (28 рожевих таблеток та 7 білих таблеток) у блістері); по 3 блістери, що зафіксовані коробкою-книжечкою; по 1 коробці-книжці в пакетику з </w:t>
            </w:r>
            <w:r>
              <w:rPr>
                <w:b/>
              </w:rPr>
              <w:t>фольги; по 1 пакетику з фольги та наклейкою-календарем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233050-20/З-02 від 21.04.2020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Натфлу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30 мг, 45 мг, 75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Натко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  <w:lang w:eastAsia="ru-RU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233050-20/З-02 в</w:t>
            </w:r>
            <w:r>
              <w:rPr>
                <w:b/>
              </w:rPr>
              <w:t>ід 21.04.2020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Натфлу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30 мг, 45 мг, 75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Натко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  <w:lang w:eastAsia="ru-RU"/>
              </w:rPr>
              <w:t xml:space="preserve">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233050-20/З-02 від 21.04.2020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Натфлу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30 мг, 45 мг, 75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Натко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233050-20/З-02 від 21.04.2020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Натфлу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30 мг, 45 мг, 75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Натко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  <w:lang w:eastAsia="ru-RU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233050-20/З-02 в</w:t>
            </w:r>
            <w:r>
              <w:rPr>
                <w:b/>
              </w:rPr>
              <w:t>ід 21.04.2020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Натфлу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30 мг, 45 мг, 75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Натко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  <w:lang w:eastAsia="ru-RU"/>
              </w:rPr>
              <w:t xml:space="preserve">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233050-20/З-02 від 21.04.2020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Натфлу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30 мг, 45 мг, 75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Натко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233050-20/З-02 від 21.04.2020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Натфлу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30 мг, 45 мг, 75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Натко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  <w:lang w:eastAsia="ru-RU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233050-20/З-02 в</w:t>
            </w:r>
            <w:r>
              <w:rPr>
                <w:b/>
              </w:rPr>
              <w:t>ід 21.04.2020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Натфлу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30 мг, 45 мг, 75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Натко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  <w:lang w:eastAsia="ru-RU"/>
              </w:rPr>
              <w:t xml:space="preserve">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233050-20/З-02 від 21.04.2020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Натфлу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30 мг, 45 мг, 75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Натко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252308-21/В-116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Нейроксон®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мг; по 10 таблеток у блістері; по 2 або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252308-21/В-116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Нейроксон®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мг; по 10 таблеток у блістері; по 2 або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252308-21/В-116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Нейроксон®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мг; по 10 таблеток у блістері; по 2 або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251639-21/З-132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Нейронтін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мг;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  <w:lang w:eastAsia="ru-RU"/>
              </w:rPr>
              <w:t xml:space="preserve">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251639-21/З-132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Нейронтін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мг;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</w:t>
            </w:r>
            <w:r>
              <w:rPr>
                <w:szCs w:val="20"/>
                <w:lang w:eastAsia="ru-RU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251639-21/З-132 </w:t>
            </w:r>
            <w:r>
              <w:rPr>
                <w:b/>
              </w:rPr>
              <w:t>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Нейронтін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мг;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249297-20/В-114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Нейроцитин®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інфузій; по 50 мл, 100 мл, 200 мл у пляшці; по 1 пляшці в пачці; по 100 мл або 200 мл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249297-20/В-114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Нейроцитин®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інфузій; по 50 мл, 100 мл, 200 мл у пляшці; по 1 пляшці в пачці; по 100 мл або 200 мл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249297-20/В-114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Нейроцитин®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інфузій; по 50 мл, 100 мл, 200 мл у пляшці; по 1 пляшці в пачці; по 100 мл або 200 мл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244534-20/З-60, 244535-20/З-60, 244850-20/З-60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Норзидим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ін'єкцій 1 г/0,5 г; </w:t>
            </w:r>
            <w:r>
              <w:rPr>
                <w:b/>
              </w:rPr>
              <w:t>2 г/1 г; 1 флакон з порошком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</w:t>
            </w:r>
            <w:r>
              <w:rPr>
                <w:b/>
                <w:szCs w:val="20"/>
                <w:lang w:eastAsia="ru-RU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244534-20/З-60, 244535-20/З-60, 244850-20/З-60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Норзидим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ін'єкцій 1 г/0,5 г; 2 г/1 г; 1 флакон з порошком </w:t>
            </w:r>
            <w:r>
              <w:rPr>
                <w:b/>
              </w:rPr>
              <w:t>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</w:t>
            </w:r>
            <w:r>
              <w:rPr>
                <w:b/>
                <w:noProof/>
                <w:lang w:eastAsia="ru-RU"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244534-20/З-60, 244535-20/З-60, 244850-20/З-60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Норзидим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ін'єкцій 1 г/0,5 г; 2 г/1 г; 1 флакон з порошком </w:t>
            </w:r>
            <w:r>
              <w:rPr>
                <w:b/>
              </w:rPr>
              <w:t>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244534-20/З-60, 244535-20/З-60, 244850-20/З-60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Норзидим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ін'єкцій 1 г/0,5 г; </w:t>
            </w:r>
            <w:r>
              <w:rPr>
                <w:b/>
              </w:rPr>
              <w:t>2 г/1 г; 1 флакон з порошком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</w:t>
            </w:r>
            <w:r>
              <w:rPr>
                <w:b/>
                <w:szCs w:val="20"/>
                <w:lang w:eastAsia="ru-RU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244534-20/З-60, 244535-20/З-60, 244850-20/З-60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Норзидим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ін'єкцій 1 г/0,5 г; 2 г/1 г; 1 флакон з порошком </w:t>
            </w:r>
            <w:r>
              <w:rPr>
                <w:b/>
              </w:rPr>
              <w:t>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</w:t>
            </w:r>
            <w:r>
              <w:rPr>
                <w:b/>
                <w:noProof/>
                <w:lang w:eastAsia="ru-RU"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244534-20/З-60, 244535-20/З-60, 244850-20/З-60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Норзидим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ін'єкцій 1 г/0,5 г; 2 г/1 г; 1 флакон з порошком </w:t>
            </w:r>
            <w:r>
              <w:rPr>
                <w:b/>
              </w:rPr>
              <w:t>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249295-20/З-114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Нормодипін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по 10 мг;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249295-20/З-114 </w:t>
            </w:r>
            <w:r>
              <w:rPr>
                <w:b/>
              </w:rPr>
              <w:t>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Нормодипін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по 10 мг;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249295-20/З-114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Нормодипін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по 10 мг;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249295-20/З-114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Нормодипін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по 10 мг;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249295-20/З-114 </w:t>
            </w:r>
            <w:r>
              <w:rPr>
                <w:b/>
              </w:rPr>
              <w:t>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Нормодипін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по 10 мг;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249295-20/З-114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Нормодипін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по 10 мг;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250067-20/В-113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Но-Шпа®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80 мг, № 10: по 10 таблеток у блістері; по 1 блістеру у картонній коробці; № 24: по 24 таблетки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250067-20/В-113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Но-Шпа®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80 мг, № 10: по 10 таблеток у блістері; по 1 блістеру у картонній коробці; № 24: по 24 таблетки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250067-20/В-113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Но-Шпа®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80 мг, № 10: по 10 таблеток у блістері; по 1 блістеру у картонній коробці; № 24: по 24 таблетки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212945-19/З-124, 212946-19/З-124, 225489-19/З-124 від 05.06.2019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НУТРИФЛЕКС ЛІПІД ПЕРІ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емульсія для інфузій; по 1250 мл або по 1875 мл у мішках пластикових трикамерних; по 1 мішку пластиковому трикамерному у захисному мішку; по 5 захисних мішків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</w:t>
            </w:r>
            <w:r>
              <w:rPr>
                <w:b/>
              </w:rPr>
              <w:t>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  <w:lang w:eastAsia="ru-RU"/>
              </w:rPr>
              <w:t xml:space="preserve">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212945-19/З-124, 212946-19/З-124, 225489-19/З-124 від 05.06.2019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НУТРИФЛЕКС ЛІПІД ПЕРІ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емульсія для інфузій; по 1250 мл або по 1875 мл у мішках пластикових трикамерних; по 1 мішку пластиковому трикамерному у захисному мішку; по 5 захисних мішків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212945-19/З-124, 212946-19/З-124, 225489-19/З-124 від 05.06.2019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НУТРИФЛЕКС ЛІПІД ПЕРІ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емульсія для інфузій; по 1250 мл або по 1875 мл у мішках пластикових трикамерних; по 1 мішку пластиковому трикамерному у захисному мішку; по 5 захисних мішків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253050-21/З-50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Оксаліплатін-Віста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приготування розчину для інфузій (5 мг/мл) по 50 мг; порошок для приготування розчину для інфузій (5 мг/мл)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100 мг; 1 флакон з порошком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</w:t>
            </w:r>
            <w:r>
              <w:rPr>
                <w:b/>
                <w:noProof/>
                <w:lang w:eastAsia="ru-RU"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253050-21/З-50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Оксаліплатін-Віста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приготування розчину для інфузій (5 мг/мл) </w:t>
            </w:r>
            <w:r>
              <w:rPr>
                <w:b/>
              </w:rPr>
              <w:t xml:space="preserve">по 50 мг; порошок для приготування розчину для інфузій (5 мг/мл) </w:t>
            </w:r>
            <w:r>
              <w:rPr>
                <w:b/>
              </w:rPr>
              <w:br/>
              <w:t xml:space="preserve">по 100 мг; 1 флакон з порошком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253050-21/З-50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Оксаліплатін-Віста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приготування розчину для інфузій (5 мг/мл) </w:t>
            </w:r>
            <w:r>
              <w:rPr>
                <w:b/>
              </w:rPr>
              <w:t xml:space="preserve">по 50 мг; порошок для приготування розчину для інфузій (5 мг/мл) </w:t>
            </w:r>
            <w:r>
              <w:rPr>
                <w:b/>
              </w:rPr>
              <w:br/>
              <w:t xml:space="preserve">по 100 мг; 1 флакон з порошком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253050-21/З-50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Оксаліплатін-Віста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приготування розчину для інфузій (5 мг/мл) </w:t>
            </w:r>
            <w:r>
              <w:rPr>
                <w:b/>
              </w:rPr>
              <w:t xml:space="preserve">по 50 мг; порошок для приготування розчину для інфузій (5 мг/мл) </w:t>
            </w:r>
            <w:r>
              <w:rPr>
                <w:b/>
              </w:rPr>
              <w:br/>
              <w:t xml:space="preserve">по 100 мг; 1 флакон з порошком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253050-21/З-50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Оксаліплатін-Віста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приготування розчину для інфузій (5 мг/мл) </w:t>
            </w:r>
            <w:r>
              <w:rPr>
                <w:b/>
              </w:rPr>
              <w:t xml:space="preserve">по 50 мг; порошок для приготування розчину для інфузій (5 мг/мл) </w:t>
            </w:r>
            <w:r>
              <w:rPr>
                <w:b/>
              </w:rPr>
              <w:br/>
              <w:t xml:space="preserve">по 100 мг; 1 флакон з порошком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253050-21/З-50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Оксаліплатін-Віста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приготування розчину для інфузій (5 мг/мл) </w:t>
            </w:r>
            <w:r>
              <w:rPr>
                <w:b/>
              </w:rPr>
              <w:t xml:space="preserve">по 50 мг; порошок для приготування розчину для інфузій (5 мг/мл) </w:t>
            </w:r>
            <w:r>
              <w:rPr>
                <w:b/>
              </w:rPr>
              <w:br/>
              <w:t xml:space="preserve">по 100 мг; 1 флакон з порошком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247244-20/З-130 від 12.11.2020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Панадол Екстра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оболонкою;</w:t>
            </w:r>
            <w:r>
              <w:rPr>
                <w:b/>
              </w:rPr>
              <w:br/>
            </w:r>
            <w:r>
              <w:rPr>
                <w:b/>
              </w:rPr>
              <w:t>по 12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247244-20/З-130 від 12.11.2020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Панадол Екстра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оболонкою;</w:t>
            </w:r>
            <w:r>
              <w:rPr>
                <w:b/>
              </w:rPr>
              <w:br/>
              <w:t>по 12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</w:t>
            </w:r>
            <w:r>
              <w:rPr>
                <w:szCs w:val="20"/>
                <w:lang w:eastAsia="ru-RU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247244-20/З-130 </w:t>
            </w:r>
            <w:r>
              <w:rPr>
                <w:b/>
              </w:rPr>
              <w:t>від 12.11.2020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Панадол Екстра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оболонкою;</w:t>
            </w:r>
            <w:r>
              <w:rPr>
                <w:b/>
              </w:rPr>
              <w:br/>
              <w:t>по 12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239087-20/В-02 від 17.07.2020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Парален® тим'ян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сироп, №1: по 100 мл у флаконі;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239087-20/В-02 від 17.07.2020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Парален® тим'ян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сироп, №1: по 100 мл у флаконі;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</w:t>
            </w:r>
            <w:r>
              <w:rPr>
                <w:szCs w:val="20"/>
                <w:lang w:eastAsia="ru-RU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239087-20/В-02 від 17.07.2020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Парален® тим'ян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сироп, №1: по 100 мл у флаконі;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250903-21/З-114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Haemophilus influenzae типу b та суспенз</w:t>
            </w:r>
            <w:r>
              <w:rPr>
                <w:b/>
              </w:rPr>
              <w:t>ія для ін’єкцій (0,5 мл),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</w:t>
            </w:r>
            <w:r>
              <w:rPr>
                <w:b/>
              </w:rPr>
              <w:t xml:space="preserve"> (0,5 мл) з прикріпленою голкою (або 2 окремими голками), що містить суспензію для ін’єкцій, в стандартно-експортній упаковці, яка міститься у картонній коробці (з інструкцією для медичного застосування). Маркуванням українською мовою або зі стікером украї</w:t>
            </w:r>
            <w:r>
              <w:rPr>
                <w:b/>
              </w:rPr>
              <w:t>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250903-21/З-114 </w:t>
            </w:r>
            <w:r>
              <w:rPr>
                <w:b/>
              </w:rPr>
              <w:t>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Haemophilus influenzae типу b та суспенз</w:t>
            </w:r>
            <w:r>
              <w:rPr>
                <w:b/>
              </w:rPr>
              <w:t>ія для ін’єкцій (0,5 мл),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</w:t>
            </w:r>
            <w:r>
              <w:rPr>
                <w:b/>
              </w:rPr>
              <w:t xml:space="preserve"> (0,5 мл) з прикріпленою голкою (або 2 окремими голками), що містить суспензію для ін’єкцій, в стандартно-експортній упаковці, яка міститься у картонній коробці (з інструкцією для медичного застосування). Маркуванням українською мовою або зі стікером украї</w:t>
            </w:r>
            <w:r>
              <w:rPr>
                <w:b/>
              </w:rPr>
              <w:t>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250903-21/З-114 </w:t>
            </w:r>
            <w:r>
              <w:rPr>
                <w:b/>
              </w:rPr>
              <w:t>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Haemophilus influenzae типу b та суспенз</w:t>
            </w:r>
            <w:r>
              <w:rPr>
                <w:b/>
              </w:rPr>
              <w:t>ія для ін’єкцій (0,5 мл),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</w:t>
            </w:r>
            <w:r>
              <w:rPr>
                <w:b/>
              </w:rPr>
              <w:t xml:space="preserve"> (0,5 мл) з прикріпленою голкою (або 2 окремими голками), що містить суспензію для ін’єкцій, в стандартно-експортній упаковці, яка міститься у картонній коробці (з інструкцією для медичного застосування). Маркуванням українською мовою або зі стікером украї</w:t>
            </w:r>
            <w:r>
              <w:rPr>
                <w:b/>
              </w:rPr>
              <w:t>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233745-20/З-133 від 30.04.2020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Периндоприл/Індапамід Форте-Тева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мг/1,25 мг по 30 таблеток у контейнері; по 1 контейнеру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Тева Фармацевтікал Індастріз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233745-20/З-133 від 30.04.2020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Периндоприл/Індапамід Форте-Тева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мг/1,25 мг по 30 таблеток у контейнері; по 1 контейнеру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Тева Фармацевтікал Індастріз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233745-20/З-133 від 30.04.2020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Периндоприл/Індапамід Форте-Тева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мг/1,25 мг по 30 таблеток у контейнері; по 1 контейнеру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Тева Фармацевтікал Індастріз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244664-20/З-02, 244665-20/З-02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Периндоприл/Індапамід Форте-Тева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мг/1,25 мг; по 30 таблеток у контейнері;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Тева Фармацевтікал Індастріз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244664-20/З-02, 244665-20/З-02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Периндоприл/Індапамід Форте-Тева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мг/1,25 мг; по 30 таблеток у контейнері;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Тева Фармацевтікал Індастріз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244664-20/З-02, 244665-20/З-02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Периндоприл/Індапамід Форте-Тева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мг/1,25 мг; по 30 таблеток у контейнері;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Тева Фармацевтікал Індастріз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233863-20/В-113, 233864-20/В-113, 235396-20/В-123, 250208-20/В-96 від 05.05.2020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Плазмол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1 мл в ампулі; по 10 ампул у пачці з картону з маркуванням українською та російською мовами;                  </w:t>
            </w:r>
            <w:r>
              <w:rPr>
                <w:b/>
              </w:rPr>
              <w:br/>
              <w:t>по 1 мл в ампулі; по 5 ампул у блістері; по 2 блістери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</w:t>
            </w:r>
            <w:r>
              <w:rPr>
                <w:szCs w:val="20"/>
                <w:lang w:eastAsia="ru-RU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233863-20/В-113,</w:t>
            </w:r>
            <w:r>
              <w:rPr>
                <w:b/>
              </w:rPr>
              <w:t xml:space="preserve"> 233864-20/В-113, 235396-20/В-123, 250208-20/В-96 від 05.05.2020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Плазмол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1 мл в ампулі; по 10 ампул у пачці з картону з маркуванням українською та російською мовами;                  </w:t>
            </w:r>
            <w:r>
              <w:rPr>
                <w:b/>
              </w:rPr>
              <w:br/>
            </w:r>
            <w:r>
              <w:rPr>
                <w:b/>
              </w:rPr>
              <w:t>по 1 мл в ампулі; по 5 ампул у блістері; по 2 блістери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  <w:lang w:eastAsia="ru-RU"/>
              </w:rPr>
              <w:t xml:space="preserve">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233863-20/В-113, 233864-20/В-113, 235396-20/В-123, 250208-20/В-96 від 05.05.2020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Плазмол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1 мл в ампулі; по 10 ампул у пачці з картону з маркуванням українською та російською мовами;                  </w:t>
            </w:r>
            <w:r>
              <w:rPr>
                <w:b/>
              </w:rPr>
              <w:br/>
              <w:t>по 1 мл в ампулі; по 5 ампул у блістері; по 2 блістери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248407-20/З-124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ПРАКСБАЙНД®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ін`єкцій/інфузій, 2,5 г/50 мл; по 50 мл у флаконі; по 2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248407-20/З-124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ПРАКСБАЙНД®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ін`єкцій/інфузій, 2,5 г/50 мл; по 50 мл у флаконі; по 2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  <w:lang w:eastAsia="ru-RU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248407-20/З-124 </w:t>
            </w:r>
            <w:r>
              <w:rPr>
                <w:b/>
              </w:rPr>
              <w:t>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ПРАКСБАЙНД®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ін`єкцій/інфузій, 2,5 г/50 мл; по 50 мл у флаконі; по 2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245330-20/З-128 від 13.10.2020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ПРАКСБАЙНД®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ін`єкцій/інфузій, 2,5 г/50 мл, по 50 мл у флаконі; по 2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  <w:lang w:eastAsia="ru-RU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245330-20/З-128 від 13.10.2020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ПРАКСБАЙНД®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ін`єкцій/інфузій, 2,5 г/50 мл, по 50 мл у флаконі; по 2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>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245330-20/З-128 від 13.10.2020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ПРАКСБАЙНД®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ін`єкцій/інфузій, 2,5 г/50 мл, по 50 мл у флаконі; по 2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249814-20/В-132 від 24.12.2020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Праксіс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500 мг/4 мл або по 1000 мг/4 мл по 4 мл в ампулі; по 5 ампул у блістері; по 1 блістеру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</w:t>
            </w:r>
            <w:r>
              <w:rPr>
                <w:b/>
              </w:rPr>
              <w:t xml:space="preserve">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249814-20/В-132 від 24.12.2020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Праксіс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500 мг/4 мл або по 1000 мг/4 мл по 4 мл в ампулі; по 5 ампул у блістері; по 1 блістеру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</w:t>
            </w:r>
            <w:r>
              <w:rPr>
                <w:b/>
              </w:rPr>
              <w:t xml:space="preserve">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249814-20/В-132 від 24.12.2020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Праксіс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500 мг/4 мл або по 1000 мг/4 мл по 4 мл в ампулі; по 5 ампул у блістері; по 1 блістеру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</w:t>
            </w:r>
            <w:r>
              <w:rPr>
                <w:b/>
              </w:rPr>
              <w:t xml:space="preserve">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249814-20/В-132 від 24.12.2020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Праксіс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500 мг/4 мл або по 1000 мг/4 мл по 4 мл в ампулі; по 5 ампул у блістері; по 1 блістеру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249814-20/В-132 від 24.12.2020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Праксіс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500 мг/4 мл або по 1000 мг/4 мл по 4 мл в ампулі; по 5 ампул у блістері; по 1 блістеру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</w:t>
            </w:r>
            <w:r>
              <w:rPr>
                <w:b/>
              </w:rPr>
              <w:t xml:space="preserve">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249814-20/В-132 від 24.12.2020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Праксіс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500 мг/4 мл або по 1000 мг/4 мл по 4 мл в ампулі; по 5 ампул у блістері; по 1 блістеру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</w:t>
            </w:r>
            <w:r>
              <w:rPr>
                <w:b/>
              </w:rPr>
              <w:t xml:space="preserve">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237289-20/З-94 від 22.06.2020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Пропофол Фармюніон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інфузій, 10 мг/мл, по 20 мл в ампулі, по 5 ампул у касеті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Донг Кук Фармасьютікал Ко., Лтд., Корея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237289-20/З-94 від 22.06.2020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Пропофол Фармюніон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інфузій, 10 мг/мл, по 20 мл в ампулі, по 5 ампул у касеті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Донг Кук Фармасьютікал Ко., Лтд., Корея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  <w:lang w:eastAsia="ru-RU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237289-20/З-94 в</w:t>
            </w:r>
            <w:r>
              <w:rPr>
                <w:b/>
              </w:rPr>
              <w:t>ід 22.06.2020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Пропофол Фармюніон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інфузій, 10 мг/мл, по 20 мл в ампулі, по 5 ампул у касеті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Донг Кук Фармасьютікал Ко., Лтд., Корея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247458-20/В-92 від 17.11.2020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Пропротен-100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247458-20/В-92 від 17.11.2020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Пропротен-100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247458-20/В-92 в</w:t>
            </w:r>
            <w:r>
              <w:rPr>
                <w:b/>
              </w:rPr>
              <w:t>ід 17.11.2020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Пропротен-100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252438-21/В-61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Пропротен-100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</w:t>
            </w:r>
            <w:r>
              <w:rPr>
                <w:b/>
              </w:rPr>
              <w:br/>
              <w:t>по 20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252438-21/В-61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Пропротен-100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</w:t>
            </w:r>
            <w:r>
              <w:rPr>
                <w:b/>
              </w:rPr>
              <w:br/>
              <w:t>по 20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252438-21/В-61 в</w:t>
            </w:r>
            <w:r>
              <w:rPr>
                <w:b/>
              </w:rPr>
              <w:t>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Пропротен-100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</w:t>
            </w:r>
            <w:r>
              <w:rPr>
                <w:b/>
              </w:rPr>
              <w:br/>
              <w:t>по 20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245740-20/З-132, 248634-20/З-132 від 21.10.2020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Рефекс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 по 4 г / 0,5 г; по 1 флакону порошку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245740-20/З-132, 248634-20/З-132 від 21.10.2020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Рефекс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 по 4 г / 0,5 г; по 1 флакону порошку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245740-20/З-132, 248634-20/З-132 від 21.10.2020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Рефекс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 по 4 г / 0,5 г; по 1 флакону порошку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245744-20/З-132, 248636-20/З-132 від 21.10.2020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Рефекс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інфузій по </w:t>
            </w:r>
            <w:r>
              <w:rPr>
                <w:b/>
              </w:rPr>
              <w:t>4 г / 0,5 г; in bulk: 50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</w:t>
            </w:r>
            <w:r>
              <w:rPr>
                <w:szCs w:val="20"/>
                <w:lang w:eastAsia="ru-RU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245744-20/З-132, 248636-20/З-132 від 21.10.2020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Рефекс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 по 4 г / 0,5 г; in bulk: 50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  <w:lang w:eastAsia="ru-RU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245744-20/З-132,</w:t>
            </w:r>
            <w:r>
              <w:rPr>
                <w:b/>
              </w:rPr>
              <w:t xml:space="preserve"> 248636-20/З-132 від 21.10.2020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Рефекс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 по 4 г / 0,5 г; in bulk: 50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245742-20/З-132, 248635-20/З-132 від 21.10.2020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Рефекс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 по 2 г /0,25 г; in bulk: 50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  <w:lang w:eastAsia="ru-RU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245742-20/З-132, 248635-20/З-132 від 21.10.2020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Рефекс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 по 2 г /0,25 г; in bulk: 50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245742-20/З-132, 248635-20/З-132 від 21.10.2020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Рефекс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 по 2 г /0,25 г; in bulk: 50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245739-20/З-132, 248633-20/З-132 від 21.10.2020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Рефекс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 по 2 г /0,25 г; по 1 флакону порошку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245739-20/З-132, 248633-20/З-132 від 21.10.2020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Рефекс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 по 2 г /0,25 г; по 1 флакону порошку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  <w:lang w:eastAsia="ru-RU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245739-20/З-132,</w:t>
            </w:r>
            <w:r>
              <w:rPr>
                <w:b/>
              </w:rPr>
              <w:t xml:space="preserve"> 248633-20/З-132 від 21.10.2020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Рефекс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 по 2 г /0,25 г; по 1 флакону порошку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237480-20/В-60 від 24.06.2020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Ринза® Хотсип з вітаміном С зі смаком лимона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орального розчину, по 5 г порошку у пакетику; по 5 або 10, або 25 пакетиків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  <w:lang w:eastAsia="ru-RU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237480-20/В-60 в</w:t>
            </w:r>
            <w:r>
              <w:rPr>
                <w:b/>
              </w:rPr>
              <w:t>ід 24.06.2020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Ринза® Хотсип з вітаміном С зі смаком лимона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орального розчину, по 5 г порошку у пакетику; по 5 або 10, або 25 пакетиків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  <w:lang w:eastAsia="ru-RU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237480-20/В-60 в</w:t>
            </w:r>
            <w:r>
              <w:rPr>
                <w:b/>
              </w:rPr>
              <w:t>ід 24.06.2020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Ринза® Хотсип з вітаміном С зі смаком лимона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орального розчину, по 5 г порошку у пакетику; по 5 або 10, або 25 пакетиків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237477-20/В-60 від 24.06.2020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Ринза® Хотсип з вітаміном С зі смаком чорної смородини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орального розчину по 5 г порошку у пакетику; по 5 або 10, або 25 пакетиків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237477-20/В-60 від 24.06.2020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Ринза® Хотсип з вітаміном С зі смаком чорної смородини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орального розчину по 5 г порошку у пакетику; по 5 або 10, або 25 пакетиків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237477-20/В-60 від 24.06.2020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Ринза® Хотсип з вітаміном С зі смаком чорної смородини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орального розчину по 5 г порошку у пакетику; по 5 або 10, або 25 пакетиків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250255-21/В-126, 251280-21/В-84 від 04.01.2021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Ритмокор®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ін'єкцій; по 5 мл в ампулі; по 5 ампул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250255-21/В-126, 251280-21/В-84 від 04.01.2021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Ритмокор®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ін'єкцій; по 5 мл в ампулі; по 5 ампул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</w:t>
            </w:r>
            <w:r>
              <w:rPr>
                <w:szCs w:val="20"/>
                <w:lang w:eastAsia="ru-RU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250255-21/В-126,</w:t>
            </w:r>
            <w:r>
              <w:rPr>
                <w:b/>
              </w:rPr>
              <w:t xml:space="preserve"> 251280-21/В-84 від 04.01.2021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Ритмокор®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ін'єкцій; по 5 мл в ампулі; по 5 ампул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252861-21/З-133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Ротацеф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0,5 г, 10 скляних флаконів з порошком у картонній коробці; 1 скляний флакон з порошком у комплекті з 1 ампулою розчинника (вода для ін'єкцій) по 5 мл у картонній коробці; 1 скляний флакон з порошком у комплекті з 1 ампул</w:t>
            </w:r>
            <w:r>
              <w:rPr>
                <w:b/>
              </w:rPr>
              <w:t xml:space="preserve">ою розчинника (розчин лідокаїну гідрохлориду 1 %) по 2 мл у картонній коробці; </w:t>
            </w:r>
            <w:r>
              <w:rPr>
                <w:b/>
              </w:rPr>
              <w:br/>
              <w:t xml:space="preserve">порошок для розчину для ін'єкцій по 1 г, 10 скляних флаконів з порошком у картонній коробці; 1 скляний флакон з порошком у комплекті з 1 ампулою розчинника (вода для ін'єкцій) </w:t>
            </w:r>
            <w:r>
              <w:rPr>
                <w:b/>
              </w:rPr>
              <w:t>по 10 мл у картонній коробці; 1 скляний флакон з порошком у комплекті з 1 ампулою розчинника (розчин лідокаїну гідрохлориду 1 %) по 3,5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РОТАФАРМ ІЛАЧЛАРІ ЛТД. ШТІ.,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  <w:lang w:eastAsia="ru-RU"/>
              </w:rPr>
              <w:t xml:space="preserve">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252861-21/З-133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Ротацеф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0,5 г, 10 скляних флаконів з порошком у картонній коробці; 1 скляний флакон з порошком у комплекті з 1 ампулою розчинника (вода для ін'єкцій) по 5 мл у картонній коробці; 1 скляний флакон з порошком у комплекті з 1 ампул</w:t>
            </w:r>
            <w:r>
              <w:rPr>
                <w:b/>
              </w:rPr>
              <w:t xml:space="preserve">ою розчинника (розчин лідокаїну гідрохлориду 1 %) по 2 мл у картонній коробці; </w:t>
            </w:r>
            <w:r>
              <w:rPr>
                <w:b/>
              </w:rPr>
              <w:br/>
              <w:t xml:space="preserve">порошок для розчину для ін'єкцій по 1 г, 10 скляних флаконів з порошком у картонній коробці; 1 скляний флакон з порошком у комплекті з 1 ампулою розчинника (вода для ін'єкцій) </w:t>
            </w:r>
            <w:r>
              <w:rPr>
                <w:b/>
              </w:rPr>
              <w:t>по 10 мл у картонній коробці; 1 скляний флакон з порошком у комплекті з 1 ампулою розчинника (розчин лідокаїну гідрохлориду 1 %) по 3,5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РОТАФАРМ ІЛАЧЛАРІ ЛТД. ШТІ.,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  <w:lang w:eastAsia="ru-RU"/>
              </w:rPr>
              <w:t xml:space="preserve">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252861-21/З-133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Ротацеф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0,5 г, 10 скляних флаконів з порошком у картонній коробці; 1 скляний флакон з порошком у комплекті з 1 ампулою розчинника (вода для ін'єкцій) по 5 мл у картонній коробці; 1 скляний флакон з порошком у комплекті з 1 ампул</w:t>
            </w:r>
            <w:r>
              <w:rPr>
                <w:b/>
              </w:rPr>
              <w:t xml:space="preserve">ою розчинника (розчин лідокаїну гідрохлориду 1 %) по 2 мл у картонній коробці; </w:t>
            </w:r>
            <w:r>
              <w:rPr>
                <w:b/>
              </w:rPr>
              <w:br/>
              <w:t xml:space="preserve">порошок для розчину для ін'єкцій по 1 г, 10 скляних флаконів з порошком у картонній коробці; 1 скляний флакон з порошком у комплекті з 1 ампулою розчинника (вода для ін'єкцій) </w:t>
            </w:r>
            <w:r>
              <w:rPr>
                <w:b/>
              </w:rPr>
              <w:t>по 10 мл у картонній коробці; 1 скляний флакон з порошком у комплекті з 1 ампулою розчинника (розчин лідокаїну гідрохлориду 1 %) по 3,5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РОТАФАРМ ІЛАЧЛАРІ ЛТД. ШТІ.,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252861-21/З-133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Ротацеф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0,5 г, 10 скляних флаконів з порошком у картонній коробці; 1 скляний флакон з порошком у комплекті з 1 ампулою розчинника (вода для ін'єкцій) по 5 мл у картонній коробці; 1 скляний флакон з порошком у комплекті з 1 ампул</w:t>
            </w:r>
            <w:r>
              <w:rPr>
                <w:b/>
              </w:rPr>
              <w:t xml:space="preserve">ою розчинника (розчин лідокаїну гідрохлориду 1 %) по 2 мл у картонній коробці; </w:t>
            </w:r>
            <w:r>
              <w:rPr>
                <w:b/>
              </w:rPr>
              <w:br/>
              <w:t xml:space="preserve">порошок для розчину для ін'єкцій по 1 г, 10 скляних флаконів з порошком у картонній коробці; 1 скляний флакон з порошком у комплекті з 1 ампулою розчинника (вода для ін'єкцій) </w:t>
            </w:r>
            <w:r>
              <w:rPr>
                <w:b/>
              </w:rPr>
              <w:t>по 10 мл у картонній коробці; 1 скляний флакон з порошком у комплекті з 1 ампулою розчинника (розчин лідокаїну гідрохлориду 1 %) по 3,5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РОТАФАРМ ІЛАЧЛАРІ ЛТД. ШТІ.,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  <w:lang w:eastAsia="ru-RU"/>
              </w:rPr>
              <w:t xml:space="preserve">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252861-21/З-133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Ротацеф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0,5 г, 10 скляних флаконів з порошком у картонній коробці; 1 скляний флакон з порошком у комплекті з 1 ампулою розчинника (вода для ін'єкцій) по 5 мл у картонній коробці; 1 скляний флакон з порошком у комплекті з 1 ампул</w:t>
            </w:r>
            <w:r>
              <w:rPr>
                <w:b/>
              </w:rPr>
              <w:t xml:space="preserve">ою розчинника (розчин лідокаїну гідрохлориду 1 %) по 2 мл у картонній коробці; </w:t>
            </w:r>
            <w:r>
              <w:rPr>
                <w:b/>
              </w:rPr>
              <w:br/>
              <w:t xml:space="preserve">порошок для розчину для ін'єкцій по 1 г, 10 скляних флаконів з порошком у картонній коробці; 1 скляний флакон з порошком у комплекті з 1 ампулою розчинника (вода для ін'єкцій) </w:t>
            </w:r>
            <w:r>
              <w:rPr>
                <w:b/>
              </w:rPr>
              <w:t>по 10 мл у картонній коробці; 1 скляний флакон з порошком у комплекті з 1 ампулою розчинника (розчин лідокаїну гідрохлориду 1 %) по 3,5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РОТАФАРМ ІЛАЧЛАРІ ЛТД. ШТІ.,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  <w:lang w:eastAsia="ru-RU"/>
              </w:rPr>
              <w:t xml:space="preserve">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252861-21/З-133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Ротацеф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0,5 г, 10 скляних флаконів з порошком у картонній коробці; 1 скляний флакон з порошком у комплекті з 1 ампулою розчинника (вода для ін'єкцій) по 5 мл у картонній коробці; 1 скляний флакон з порошком у комплекті з 1 ампул</w:t>
            </w:r>
            <w:r>
              <w:rPr>
                <w:b/>
              </w:rPr>
              <w:t xml:space="preserve">ою розчинника (розчин лідокаїну гідрохлориду 1 %) по 2 мл у картонній коробці; </w:t>
            </w:r>
            <w:r>
              <w:rPr>
                <w:b/>
              </w:rPr>
              <w:br/>
              <w:t xml:space="preserve">порошок для розчину для ін'єкцій по 1 г, 10 скляних флаконів з порошком у картонній коробці; 1 скляний флакон з порошком у комплекті з 1 ампулою розчинника (вода для ін'єкцій) </w:t>
            </w:r>
            <w:r>
              <w:rPr>
                <w:b/>
              </w:rPr>
              <w:t>по 10 мл у картонній коробці; 1 скляний флакон з порошком у комплекті з 1 ампулою розчинника (розчин лідокаїну гідрохлориду 1 %) по 3,5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РОТАФАРМ ІЛАЧЛАРІ ЛТД. ШТІ.,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250431-21/З-133 від 11.01.2021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Санорин Ксило плюс Ментол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розчин, 1 мг/мл по 10 мл розчину у скляному флаконі з механічним поліпропіленовим розпилювачем;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  <w:lang w:eastAsia="ru-RU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250431-21/З-133 від 11.01.2021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Санорин Ксило плюс Ментол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розчин, 1 мг/мл по 10 мл розчину у скляному флаконі з механічним поліпропіленовим розпилювачем;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  <w:lang w:eastAsia="ru-RU"/>
              </w:rPr>
              <w:t xml:space="preserve">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250431-21/З-133 від 11.01.2021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Санорин Ксило плюс Ментол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розчин, 1 мг/мл по 10 мл розчину у скляному флаконі з механічним поліпропіленовим розпилювачем;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231815-20/З-88 від 25.03.2020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СИГНІФОР ЛАР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суспензії для ін`єкцій по 20 мг; по 40 мг; по 60 мг; 1 флакон з порошком у комплекті з розчинником по 2 мл </w:t>
            </w:r>
            <w:r>
              <w:rPr>
                <w:b/>
              </w:rPr>
              <w:t>у попередньо заповненому шприці (кармелоза натрію, маніт (E421), полоксамер 188, вода для ін’єкцій), 1 голкою та 1 адаптером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231815-20/З-88 від 25.03.2020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СИГНІФОР ЛАР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суспензії для ін`єкцій по 20 мг; по 40 мг; по 60 мг; 1 флакон з порошком у комплекті з розчинником по 2 мл у попередньо заповненому шприці (кармелоза натрію, маніт (E421), полоксамер 188, вода для ін’єкцій), 1 голкою та 1 адаптером в картонній </w:t>
            </w:r>
            <w:r>
              <w:rPr>
                <w:b/>
              </w:rPr>
              <w:t>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231815-20/З-88 в</w:t>
            </w:r>
            <w:r>
              <w:rPr>
                <w:b/>
              </w:rPr>
              <w:t>ід 25.03.2020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СИГНІФОР ЛАР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суспензії для ін`єкцій по 20 мг; по 40 мг; по 60 мг; 1 флакон з порошком у комплекті з розчинником по 2 мл </w:t>
            </w:r>
            <w:r>
              <w:rPr>
                <w:b/>
              </w:rPr>
              <w:t>у попередньо заповненому шприці (кармелоза натрію, маніт (E421), полоксамер 188, вода для ін’єкцій), 1 голкою та 1 адаптером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249653-20/В-121, 249654-20/В-121, 251016-21/В-50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Сиднофарм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мг: по 10 таблеток у блістері; по 3 блістери в пачці; іn bulk № 3360: по 10 таблеток у блістері; по 336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  <w:lang w:eastAsia="ru-RU"/>
              </w:rPr>
              <w:t xml:space="preserve">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249653-20/В-121, 249654-20/В-121, 251016-21/В-50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Сиднофарм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мг: по 10 таблеток у блістері; по 3 блістери в пачці; іn bulk № 3360: по 10 таблеток у блістері; по 336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  <w:lang w:eastAsia="ru-RU"/>
              </w:rPr>
              <w:t xml:space="preserve">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249653-20/В-121, 249654-20/В-121, 251016-21/В-50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Сиднофарм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мг: по 10 таблеток у блістері; по 3 блістери в пачці; іn bulk № 3360: по 10 таблеток у блістері; по 336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249653-20/В-121, 249654-20/В-121, 251016-21/В-50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Сиднофарм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мг: по 10 таблеток у блістері; по 3 блістери в пачці; іn bulk № 3360: по 10 таблеток у блістері; по 336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  <w:lang w:eastAsia="ru-RU"/>
              </w:rPr>
              <w:t xml:space="preserve">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249653-20/В-121, 249654-20/В-121, 251016-21/В-50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Сиднофарм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мг: по 10 таблеток у блістері; по 3 блістери в пачці; іn bulk № 3360: по 10 таблеток у блістері; по 336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  <w:lang w:eastAsia="ru-RU"/>
              </w:rPr>
              <w:t xml:space="preserve">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249653-20/В-121, 249654-20/В-121, 251016-21/В-50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Сиднофарм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мг: по 10 таблеток у блістері; по 3 блістери в пачці; іn bulk № 3360: по 10 таблеток у блістері; по 336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249636-20/В-121, 249637-20/В-121, 250989-21/В-92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Табекс®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1,5 мг по 20 таблеток у блістері; по 5 блістерів у картонній пачці; in bulk № 5400: по 20 таблеток у блістері; по 270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</w:t>
            </w:r>
            <w:r>
              <w:rPr>
                <w:b/>
              </w:rPr>
              <w:t>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249636-20/В-121, 249637-20/В-121, 250989-21/В-92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Табекс®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1,5 мг по 20 таблеток у блістері; по 5 блістерів у картонній пачці; in bulk № 5400: по 20 таблеток у блістері; по 270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</w:t>
            </w:r>
            <w:r>
              <w:rPr>
                <w:b/>
              </w:rPr>
              <w:t>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249636-20/В-121, 249637-20/В-121, 250989-21/В-92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</w:t>
            </w:r>
            <w:r>
              <w:rPr>
                <w:b/>
                <w:lang w:val="ru-RU"/>
              </w:rPr>
              <w:t>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Табекс®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1,5 мг по 20 таблеток у блістері; по 5 блістерів у картонній пачці; in bulk № 5400: по 20 таблеток у блістері; по 270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249636-20/В-121, 249637-20/В-121, 250989-21/В-92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Табекс®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1,5 мг по 20 таблеток у блістері; по 5 блістерів у картонній пачці; in bulk № 5400: по 20 таблеток у блістері; по 270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</w:t>
            </w:r>
            <w:r>
              <w:rPr>
                <w:b/>
              </w:rPr>
              <w:t>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249636-20/В-121, 249637-20/В-121, 250989-21/В-92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Табекс®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1,5 мг по 20 таблеток у блістері; по 5 блістерів у картонній пачці; in bulk № 5400: по 20 таблеток у блістері; по 270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</w:t>
            </w:r>
            <w:r>
              <w:rPr>
                <w:b/>
              </w:rPr>
              <w:t>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249636-20/В-121, 249637-20/В-121, 250989-21/В-92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</w:t>
            </w:r>
            <w:r>
              <w:rPr>
                <w:b/>
                <w:lang w:val="ru-RU"/>
              </w:rPr>
              <w:t>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Табекс®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1,5 мг по 20 таблеток у блістері; по 5 блістерів у картонній пачці; in bulk № 5400: по 20 таблеток у блістері; по 270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251700-21/З-124 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Таміпул®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капсули, по 10 капсул у блістері, по 1 блістеру в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251700-21/З-124 </w:t>
            </w:r>
            <w:r>
              <w:rPr>
                <w:b/>
              </w:rPr>
              <w:t>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Таміпул®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капсули, по 10 капсул у блістері, по 1 блістеру в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251700-21/З-124 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Таміпул®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капсули, по 10 капсул у блістері, по 1 блістеру в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245631-20/З-123, 245632-20/З-123, 245633-20/З-123, 245634-20/З-123 від 20.10.2020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ТЕТРАКСИМ®/TETRAXIM Вакцина для профілактики дифтерії, правця, кашлюку (ацелюлярний компонент) та поліомієліту адсорбована, інактивована, рідка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по 0,5 мл (1 доза); по 1 попередньо заповненому шприцу по 0,5 мл (1 доза) з прикріпленою</w:t>
            </w:r>
            <w:r>
              <w:rPr>
                <w:b/>
              </w:rPr>
              <w:t xml:space="preserve"> голкою (або 2-ма окремими голками), що містить суспензію для ін’єкцій, в картонній коробці з маркуванням українською або англійською, або іншими іноземними мовами; по 1 попередньо заповненому шприцу по 0,5 мл (1 доза) з прикріпленою голкою (або 2-ма окрем</w:t>
            </w:r>
            <w:r>
              <w:rPr>
                <w:b/>
              </w:rPr>
              <w:t>ими голками), що містить суспензію для ін’єкцій в картонній коробці, в якій міститься стандартно-експортна упаковка та інструкція для медичного застосування з маркуванням українською або англійською, або іншими іноземними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Санофі Пастер, Ф</w:t>
            </w:r>
            <w:r>
              <w:rPr>
                <w:b/>
              </w:rPr>
              <w:t>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245631-20/З-123,</w:t>
            </w:r>
            <w:r>
              <w:rPr>
                <w:b/>
              </w:rPr>
              <w:t xml:space="preserve"> 245632-20/З-123, 245633-20/З-123, 245634-20/З-123 від 20.10.2020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ТЕТРАКСИМ®/TETRAXIM Вакцина для профілактики дифтерії, правця, кашлюку (ацелюлярний компонент) та поліомієліту адсорбована, інактивована, рідка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по 0,5 мл (1 доза); по 1 попередньо заповненому шприцу по 0,5 мл (1 доза) з прикріпленою голкою (або 2-ма окремими голками), що містить суспензію для ін’єкцій, в картонній коробці з маркуванням українською або англійською, або іншими</w:t>
            </w:r>
            <w:r>
              <w:rPr>
                <w:b/>
              </w:rPr>
              <w:t xml:space="preserve"> іноземними мовами; по 1 попередньо заповненому шприцу по 0,5 мл (1 доза) з прикріпленою голкою (або 2-ма окремими голками), що містить суспензію для ін’єкцій в картонній коробці, в якій міститься стандартно-експортна упаковка та інструкція для медичного з</w:t>
            </w:r>
            <w:r>
              <w:rPr>
                <w:b/>
              </w:rPr>
              <w:t>астосування з маркуванням українською або англійською, або іншими іноземними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245631-20/З-123, 245632-20/З-123, 245633-20/З-123, 245634-20/З-123 від 20.10.2020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ТЕТРАКСИМ®/TETRAXIM Вакцина для профілактики дифт</w:t>
            </w:r>
            <w:r>
              <w:rPr>
                <w:b/>
                <w:caps/>
              </w:rPr>
              <w:t>ерії, правця, кашлюку (ацелюлярний компонент) та поліомієліту адсорбована, інактивована, рідка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по 0,5 мл (1 доза); по 1 попередньо заповненому шприцу по 0,5 мл (1 доза) з прикріпленою голкою (або 2-ма окремими голками), що містить с</w:t>
            </w:r>
            <w:r>
              <w:rPr>
                <w:b/>
              </w:rPr>
              <w:t>успензію для ін’єкцій, в картонній коробці з маркуванням українською або англійською, або іншими іноземними мовами; по 1 попередньо заповненому шприцу по 0,5 мл (1 доза) з прикріпленою голкою (або 2-ма окремими голками), що містить суспензію для ін’єкцій в</w:t>
            </w:r>
            <w:r>
              <w:rPr>
                <w:b/>
              </w:rPr>
              <w:t xml:space="preserve"> картонній коробці, в якій міститься стандартно-експортна упаковка та інструкція для медичного застосування з маркуванням українською або англійською, або іншими іноземними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250904-21/З-114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ТЕТРАКСИМ®/TETRAXIM Вакцина для профілактики дифтерії, правця, кашлюку (ацелюлярний компонент) та поліомієліту адсорбована, інактивована, рідка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ін’єкцій; по 1 попередньо заповненому шприцу по 0,5 мл (1 доза) з прикріпленою голкою (або 2-ма окремими голками), що містить суспензію для ін’єкцій, в картонній коробці з маркуванням українською або англійською, або іншими іноземними мовами;</w:t>
            </w:r>
            <w:r>
              <w:rPr>
                <w:b/>
              </w:rPr>
              <w:t xml:space="preserve"> по 1 попередньо заповненому шприцу по 0,5 мл (1 доза) з прикріпленою голкою (або 2-ма окремими голками), що містить суспензію для ін’єкцій в картонній коробці, в якій міститься стандартно-експортна упаковка та інструкція для медичного застосування з марку</w:t>
            </w:r>
            <w:r>
              <w:rPr>
                <w:b/>
              </w:rPr>
              <w:t>ванням українською або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</w:t>
            </w:r>
            <w:r>
              <w:rPr>
                <w:szCs w:val="20"/>
                <w:lang w:eastAsia="ru-RU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250904-21/З-114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ТЕТРАКСИМ®/TETRAXIM Вакцина для профілактики дифтерії, правця, кашлюку (ацелюлярний компонент) та поліомієліту адсорбована, інактивована, рідка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ін’єкцій; по 1 попередньо заповненому шприцу по 0,5 мл (1 доза) з прикріпленою голкою (або 2-ма о</w:t>
            </w:r>
            <w:r>
              <w:rPr>
                <w:b/>
              </w:rPr>
              <w:t>кремими голками), що містить суспензію для ін’єкцій, в картонній коробці з маркуванням українською або англійською, або іншими іноземними мовами; по 1 попередньо заповненому шприцу по 0,5 мл (1 доза) з прикріпленою голкою (або 2-ма окремими голками), що мі</w:t>
            </w:r>
            <w:r>
              <w:rPr>
                <w:b/>
              </w:rPr>
              <w:t>стить суспензію для ін’єкцій в картонній коробці, в якій міститься стандартно-експортна упаковка та інструкція для медичного застосування з маркуванням українською або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  <w:lang w:eastAsia="ru-RU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250904-21/З-114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ТЕТРАКСИМ®/TETRAXIM Вакцина для профілактики дифтерії, правця, кашлюку (ацелюлярний компонент) та поліомієліту адсорбована, інактивована, рідка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ін’єкцій; по 1 попередньо заповненому шприцу по 0,5 мл (1 доза) з прикріпленою голкою (або 2-ма о</w:t>
            </w:r>
            <w:r>
              <w:rPr>
                <w:b/>
              </w:rPr>
              <w:t>кремими голками), що містить суспензію для ін’єкцій, в картонній коробці з маркуванням українською або англійською, або іншими іноземними мовами; по 1 попередньо заповненому шприцу по 0,5 мл (1 доза) з прикріпленою голкою (або 2-ма окремими голками), що мі</w:t>
            </w:r>
            <w:r>
              <w:rPr>
                <w:b/>
              </w:rPr>
              <w:t>стить суспензію для ін’єкцій в картонній коробці, в якій міститься стандартно-експортна упаковка та інструкція для медичного застосування з маркуванням українською або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250100-20/З-114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Торвакард® Кристал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20 мг; № 30 (15х2), № 90 (15х6): по 15 таблеток у блістері, по 2 або 6 блістерів в картонній коробці; таблетки, вкриті плівковою оболонкою по 40 мг; № 30 (10х3): по 10 таблеток у блістері, по 3 блістери</w:t>
            </w:r>
            <w:r>
              <w:rPr>
                <w:b/>
              </w:rPr>
              <w:t xml:space="preserve">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  <w:lang w:eastAsia="ru-RU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250100-20/З-114 </w:t>
            </w:r>
            <w:r>
              <w:rPr>
                <w:b/>
              </w:rPr>
              <w:t>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Торвакард® Кристал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20 мг; № 30 (15х2), № 90 (15х6): по 15 таблеток у блістері, по 2 або 6 блістерів в картонній коробці; таблетки, вкриті плівковою оболонкою по 40 мг; № 30 (10х3): по 10 таблеток у блістері, по 3 блістери</w:t>
            </w:r>
            <w:r>
              <w:rPr>
                <w:b/>
              </w:rPr>
              <w:t xml:space="preserve">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  <w:lang w:eastAsia="ru-RU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250100-20/З-114 </w:t>
            </w:r>
            <w:r>
              <w:rPr>
                <w:b/>
              </w:rPr>
              <w:t>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Торвакард® Кристал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20 мг; № 30 (15х2), № 90 (15х6): по 15 таблеток у блістері, по 2 або 6 блістерів в картонній коробці; таблетки, вкриті плівковою оболонкою по 40 мг; № 30 (10х3): по 10 таблеток у блістері, по 3 блістери</w:t>
            </w:r>
            <w:r>
              <w:rPr>
                <w:b/>
              </w:rPr>
              <w:t xml:space="preserve">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250100-20/З-114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Торвакард® Кристал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20 мг; № 30 (15х2), № 90 (15х6): по 15 таблеток у блістері, по 2 або 6 блістерів в картонній коробці; таблетки, вкриті плівковою оболонкою по 40 мг; № 30 (10х3): по 10 таблеток у блістері, по 3 блістери</w:t>
            </w:r>
            <w:r>
              <w:rPr>
                <w:b/>
              </w:rPr>
              <w:t xml:space="preserve">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  <w:lang w:eastAsia="ru-RU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250100-20/З-114 </w:t>
            </w:r>
            <w:r>
              <w:rPr>
                <w:b/>
              </w:rPr>
              <w:t>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Торвакард® Кристал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20 мг; № 30 (15х2), № 90 (15х6): по 15 таблеток у блістері, по 2 або 6 блістерів в картонній коробці; таблетки, вкриті плівковою оболонкою по 40 мг; № 30 (10х3): по 10 таблеток у блістері, по 3 блістери</w:t>
            </w:r>
            <w:r>
              <w:rPr>
                <w:b/>
              </w:rPr>
              <w:t xml:space="preserve">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  <w:lang w:eastAsia="ru-RU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250100-20/З-114 </w:t>
            </w:r>
            <w:r>
              <w:rPr>
                <w:b/>
              </w:rPr>
              <w:t>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Торвакард® Кристал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20 мг; № 30 (15х2), № 90 (15х6): по 15 таблеток у блістері, по 2 або 6 блістерів в картонній коробці; таблетки, вкриті плівковою оболонкою по 40 мг; № 30 (10х3): по 10 таблеток у блістері, по 3 блістери</w:t>
            </w:r>
            <w:r>
              <w:rPr>
                <w:b/>
              </w:rPr>
              <w:t xml:space="preserve">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250100-20/З-114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Торвакард® Кристал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20 мг; № 30 (15х2), № 90 (15х6): по 15 таблеток у блістері, по 2 або 6 блістерів в картонній коробці; таблетки, вкриті плівковою оболонкою по 40 мг; № 30 (10х3): по 10 таблеток у блістері, по 3 блістери</w:t>
            </w:r>
            <w:r>
              <w:rPr>
                <w:b/>
              </w:rPr>
              <w:t xml:space="preserve">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  <w:lang w:eastAsia="ru-RU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250100-20/З-114 </w:t>
            </w:r>
            <w:r>
              <w:rPr>
                <w:b/>
              </w:rPr>
              <w:t>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Торвакард® Кристал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20 мг; № 30 (15х2), № 90 (15х6): по 15 таблеток у блістері, по 2 або 6 блістерів в картонній коробці; таблетки, вкриті плівковою оболонкою по 40 мг; № 30 (10х3): по 10 таблеток у блістері, по 3 блістери</w:t>
            </w:r>
            <w:r>
              <w:rPr>
                <w:b/>
              </w:rPr>
              <w:t xml:space="preserve">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  <w:lang w:eastAsia="ru-RU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250100-20/З-114 </w:t>
            </w:r>
            <w:r>
              <w:rPr>
                <w:b/>
              </w:rPr>
              <w:t>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Торвакард® Кристал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20 мг; № 30 (15х2), № 90 (15х6): по 15 таблеток у блістері, по 2 або 6 блістерів в картонній коробці; таблетки, вкриті плівковою оболонкою по 40 мг; № 30 (10х3): по 10 таблеток у блістері, по 3 блістери</w:t>
            </w:r>
            <w:r>
              <w:rPr>
                <w:b/>
              </w:rPr>
              <w:t xml:space="preserve">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250103-20/В-114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ТРИТАЦЕ ПЛЮС® 5 МГ/12,5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№ 28 (14х2):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250103-20/В-114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ТРИТАЦЕ ПЛЮС® 5 МГ/12,5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№ 28 (14х2):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250103-20/В-114 </w:t>
            </w:r>
            <w:r>
              <w:rPr>
                <w:b/>
              </w:rPr>
              <w:t>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ТРИТАЦЕ ПЛЮС® 5 МГ/12,5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№ 28 (14х2):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249957-20/З-129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 xml:space="preserve">ТРИТАЦЕ®-А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по 10 мг/10 мг №28 (7х4) : по 7 капсул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249957-20/З-129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 xml:space="preserve">ТРИТАЦЕ®-А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по 10 мг/10 мг №28 (7х4) : по 7 капсул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249957-20/З-129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 xml:space="preserve">ТРИТАЦЕ®-А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по 10 мг/10 мг №28 (7х4) : по 7 капсул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250102-20/В-114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Ультракаїн® Д-С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ін'єкцій: для виробника Санофі-Авентіс Дойчланд ГмбХ, Німеччина: ампули №100 (10х10): по 2 мл в ампулі; по 10 ампул у картонній чарунковій упаковці; по 1 картонній чарунковій упаковці в картонній коробці; по 10 картонних коробок, обтягнених плів</w:t>
            </w:r>
            <w:r>
              <w:rPr>
                <w:b/>
              </w:rPr>
              <w:t>кою цифленовою; картриджі: № 100 (10х10): по 1,7 мл у картриджі; по 10 картриджів в картонній чарунковій упаковці; по 10 картонних чарункових упаковок у картонній коробці; для виробника ДЕЛЬФАРМ ДІЖОН, Франція: ампули: №100 (5х2х10): по 2 мл в ампулі; по 5</w:t>
            </w:r>
            <w:r>
              <w:rPr>
                <w:b/>
              </w:rPr>
              <w:t xml:space="preserve"> ампул у полістироловій упаковці; по 2 полістиролові упаковки в картонній коробці; по 10 картонних коробок, обтягнених плівкою цифленовою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250102-20/В-114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Ультракаїн® Д-С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ін'єкцій: для виробника Санофі-Авентіс Дойчланд ГмбХ, Німеччина: ампули №100 (10х10): по 2 мл в ампулі; по 10 ампул у картонній чарунковій упаковці; по 1 картонній чарунковій упаковці в картонній коробці; по 10 картонних коробок, обтягнених плів</w:t>
            </w:r>
            <w:r>
              <w:rPr>
                <w:b/>
              </w:rPr>
              <w:t>кою цифленовою; картриджі: № 100 (10х10): по 1,7 мл у картриджі; по 10 картриджів в картонній чарунковій упаковці; по 10 картонних чарункових упаковок у картонній коробці; для виробника ДЕЛЬФАРМ ДІЖОН, Франція: ампули: №100 (5х2х10): по 2 мл в ампулі; по 5</w:t>
            </w:r>
            <w:r>
              <w:rPr>
                <w:b/>
              </w:rPr>
              <w:t xml:space="preserve"> ампул у полістироловій упаковці; по 2 полістиролові упаковки в картонній коробці; по 10 картонних коробок, обтягнених плівкою цифленовою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250102-20/В-114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Ультракаїн® Д-С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ін'єкцій: для виробника Санофі-Авентіс Дойчланд ГмбХ, Німеччина: ампули №100 (10х10): по 2 мл в ампулі; по 10 ампул у картонній чарунковій упаковці; по 1 картонній чарунковій упаковці в картонній коробці; по 10 картонних коробок, обтягнених плів</w:t>
            </w:r>
            <w:r>
              <w:rPr>
                <w:b/>
              </w:rPr>
              <w:t>кою цифленовою; картриджі: № 100 (10х10): по 1,7 мл у картриджі; по 10 картриджів в картонній чарунковій упаковці; по 10 картонних чарункових упаковок у картонній коробці; для виробника ДЕЛЬФАРМ ДІЖОН, Франція: ампули: №100 (5х2х10): по 2 мл в ампулі; по 5</w:t>
            </w:r>
            <w:r>
              <w:rPr>
                <w:b/>
              </w:rPr>
              <w:t xml:space="preserve"> ампул у полістироловій упаковці; по 2 полістиролові упаковки в картонній коробці; по 10 картонних коробок, обтягнених плівкою цифленовою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250101-20/В-114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Ультракаїн® Д-С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ін'єкцій; для виробника Санофі-Авентіс Дойчланд ГмбХ, Німечинна: ампули: № 100 (10х10): по 2 мл в ампулі; по 10 ампул у картонній чарунковій упаковці; по 1 картонній чарунковій упаковці в картонній коробці; по 10 картонних коробок, обтягнених пл</w:t>
            </w:r>
            <w:r>
              <w:rPr>
                <w:b/>
              </w:rPr>
              <w:t>івкою цифленовою; картриджі: № 100 (10х10): по 1,7 мл у картриджі; по 10 картриджів у картонній чарунковій упаковці; по 10 картонних чарункових упаковок у картонній коробці. Для виробника ДЕЛЬФАРМ ДІЖОН, Франція: ампули: № 100 (5х2х10): по 2 мл в ампулі; п</w:t>
            </w:r>
            <w:r>
              <w:rPr>
                <w:b/>
              </w:rPr>
              <w:t>о 5 ампул у полістироловій упаковці; по 2 полістиролові упаковки в картонній коробці; по 10 картонних коробок, обтягнених плівкою цифленовою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250101-20/В-114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Ультракаїн® Д-С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ін'єкцій; для виробника Санофі-Авентіс Дойчланд ГмбХ, Німечинна: ампули: № 100 (10х10): по 2 мл в ампулі; по 10 ампул у картонній чарунковій упаковці; по 1 картонній чарунковій упаковці в картонній коробці; по 10 картонних коробок, обтягнених пл</w:t>
            </w:r>
            <w:r>
              <w:rPr>
                <w:b/>
              </w:rPr>
              <w:t>івкою цифленовою; картриджі: № 100 (10х10): по 1,7 мл у картриджі; по 10 картриджів у картонній чарунковій упаковці; по 10 картонних чарункових упаковок у картонній коробці. Для виробника ДЕЛЬФАРМ ДІЖОН, Франція: ампули: № 100 (5х2х10): по 2 мл в ампулі; п</w:t>
            </w:r>
            <w:r>
              <w:rPr>
                <w:b/>
              </w:rPr>
              <w:t>о 5 ампул у полістироловій упаковці; по 2 полістиролові упаковки в картонній коробці; по 10 картонних коробок, обтягнених плівкою цифленовою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250101-20/В-114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Ультракаїн® Д-С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ін'єкцій; для виробника Санофі-Авентіс Дойчланд ГмбХ, Німечинна: ампули: № 100 (10х10): по 2 мл в ампулі; по 10 ампул у картонній чарунковій упаковці; по 1 картонній чарунковій упаковці в картонній коробці; по 10 картонних коробок, обтягнених пл</w:t>
            </w:r>
            <w:r>
              <w:rPr>
                <w:b/>
              </w:rPr>
              <w:t>івкою цифленовою; картриджі: № 100 (10х10): по 1,7 мл у картриджі; по 10 картриджів у картонній чарунковій упаковці; по 10 картонних чарункових упаковок у картонній коробці. Для виробника ДЕЛЬФАРМ ДІЖОН, Франція: ампули: № 100 (5х2х10): по 2 мл в ампулі; п</w:t>
            </w:r>
            <w:r>
              <w:rPr>
                <w:b/>
              </w:rPr>
              <w:t>о 5 ампул у полістироловій упаковці; по 2 полістиролові упаковки в картонній коробці; по 10 картонних коробок, обтягнених плівкою цифленовою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252237-21/В-92 від 12.02.2021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Ундевіт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драже по 50 драже в контейнері; по 1 контейнеру в пачці з картону; по 50 драже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252237-21/В-92 від 12.02.2021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Ундевіт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драже по 50 драже в контейнері; по 1 контейнеру в пачці з картону; по 50 драже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252237-21/В-92 в</w:t>
            </w:r>
            <w:r>
              <w:rPr>
                <w:b/>
              </w:rPr>
              <w:t>ід 12.02.2021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Ундевіт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драже по 50 драже в контейнері; по 1 контейнеру в пачці з картону; по 50 драже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242058-20/З-98, 242060-20/З-98, 244889-20/З-98 від 01.09.2020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Уротол®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2 мг № 28 (14х2), № 56 (14х4): по 14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242058-20/З-98, </w:t>
            </w:r>
            <w:r>
              <w:rPr>
                <w:b/>
              </w:rPr>
              <w:t>242060-20/З-98, 244889-20/З-98 від 01.09.2020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Уротол®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2 мг № 28 (14х2), № 56 (14х4): по 14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</w:t>
      </w:r>
      <w:r>
        <w:rPr>
          <w:b/>
          <w:lang w:val="uk-UA"/>
        </w:rPr>
        <w:t>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242058-20/З-98, 24206</w:t>
            </w:r>
            <w:r>
              <w:rPr>
                <w:b/>
              </w:rPr>
              <w:t>0-20/З-98, 244889-20/З-98 від 01.09.2020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Уротол®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2 мг № 28 (14х2), № 56 (14х4): по 14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235641-20/З-128 від 27.05.2020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Фаспік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400 мг; по 6 таблеток у блістерi; по 1 блістеру у картоннiй пачцi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"ЗАМБОН С.П.А.",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235641-20/З-128 від 27.05.2020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Фаспік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400 мг; по 6 таблеток у блістерi; по 1 блістеру у картоннiй пачцi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"ЗАМБОН С.П.А.",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235641-20/З-128 </w:t>
            </w:r>
            <w:r>
              <w:rPr>
                <w:b/>
              </w:rPr>
              <w:t>від 27.05.2020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Фаспік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400 мг; по 6 таблеток у блістерi; по 1 блістеру у картоннiй пачцi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"ЗАМБОН С.П.А.",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236078-20/З-126 від 03.06.2020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Фаспік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орального розчину з м'ятним смаком по 200 мг;</w:t>
            </w:r>
            <w:r>
              <w:rPr>
                <w:b/>
              </w:rPr>
              <w:br/>
              <w:t xml:space="preserve">по 3 г гранул у пакеті; по 12 спарених пакетів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"ЗАМБОН С.П.А.",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236078-20/З-126 від 03.06.2020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Фаспік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орального розчину з м'ятним смаком по 200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3 г гранул у пакеті; по 12 спарених пакетів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"ЗАМБОН С.П.А.",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</w:t>
            </w:r>
            <w:r>
              <w:rPr>
                <w:szCs w:val="20"/>
                <w:lang w:eastAsia="ru-RU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236078-20/З-126 від 03.06.2020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Фаспік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орального розчину з м'ятним смаком по 200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3 г гранул у пакеті; по 12 спарених пакетів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"ЗАМБОН С.П.А.",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252250-21/З-96 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ФЕРВЕКС ДЛЯ ДІТЕЙ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розчину, 8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  <w:lang w:eastAsia="ru-RU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252250-21/З-96 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ФЕРВЕКС ДЛЯ ДІТЕЙ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розчину, 8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</w:t>
            </w:r>
            <w:r>
              <w:rPr>
                <w:szCs w:val="20"/>
                <w:lang w:eastAsia="ru-RU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252250-21/З-96 в</w:t>
            </w:r>
            <w:r>
              <w:rPr>
                <w:b/>
              </w:rPr>
              <w:t>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ФЕРВЕКС ДЛЯ ДІТЕЙ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розчину, 8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249186-20/З-06 від 15.12.2020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 xml:space="preserve">Флекаїнід САНДОЗ®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50 мг, 100 мг; </w:t>
            </w:r>
            <w:r>
              <w:rPr>
                <w:b/>
              </w:rPr>
              <w:t>по 10 таблеток у блістері; по 3 або 6, або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</w:t>
            </w:r>
            <w:r>
              <w:rPr>
                <w:szCs w:val="20"/>
                <w:lang w:eastAsia="ru-RU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249186-20/З-06 від 15.12.2020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 xml:space="preserve">Флекаїнід САНДОЗ®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мг, 100 мг; по 10 таблеток у блістері; по 3 або 6, або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  <w:lang w:eastAsia="ru-RU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249186-20/З-06 в</w:t>
            </w:r>
            <w:r>
              <w:rPr>
                <w:b/>
              </w:rPr>
              <w:t>ід 15.12.2020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 xml:space="preserve">Флекаїнід САНДОЗ®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мг, 100 мг; по 10 таблеток у блістері; по 3 або 6, або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249186-20/З-06 від 15.12.2020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 xml:space="preserve">Флекаїнід САНДОЗ®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мг, 100 мг; по 10 таблеток у блістері; по 3 або 6, або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249186-20/З-06 від 15.12.2020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 xml:space="preserve">Флекаїнід САНДОЗ®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мг, 100 мг;</w:t>
            </w:r>
            <w:r>
              <w:rPr>
                <w:b/>
              </w:rPr>
              <w:t xml:space="preserve"> по 10 таблеток у блістері; по 3 або 6, або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</w:t>
            </w:r>
            <w:r>
              <w:rPr>
                <w:szCs w:val="20"/>
                <w:lang w:eastAsia="ru-RU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249186-20/З-06 від 15.12.2020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 xml:space="preserve">Флекаїнід САНДОЗ®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50 мг, 100 мг; </w:t>
            </w:r>
            <w:r>
              <w:rPr>
                <w:b/>
              </w:rPr>
              <w:t>по 10 таблеток у блістері; по 3 або 6, або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246810-20/В-113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Флуконазол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 мг або по 100 мг, по 10 таблеток у блістері з маркуванням українською мовою; по 1 блістеру в пачці з картону з маркуванням українською та російською мовами; по 10 таблеток у блістері; по 100 блістерів у коробці з картону з</w:t>
            </w:r>
            <w:r>
              <w:rPr>
                <w:b/>
              </w:rPr>
              <w:t xml:space="preserve"> маркуванням українською мовою;</w:t>
            </w:r>
            <w:r>
              <w:rPr>
                <w:b/>
              </w:rPr>
              <w:br/>
              <w:t>таблетки, вкриті оболонкою, по 150 мг, по 1 таблетці у блістері з маркуванням українською мовою; по 1 або по 2 блістери в пачці з картону з маркуванням українською та російською мовами; по 2 таблетки у блістері з маркуванням</w:t>
            </w:r>
            <w:r>
              <w:rPr>
                <w:b/>
              </w:rPr>
              <w:t xml:space="preserve"> українською мовою; по 1 блістеру у пачці з картону з маркуванням українською та російською мовами; in bulk: по 3000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246810-20/В-113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Флуконазол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 мг або по 100 мг, по 10 таблеток у блістері з маркуванням українською мовою; по 1 блістеру в пачці з картону з маркуванням українською та російською мовами; по 10 таблеток у блістері; по 100 блістерів у коробці з картону з</w:t>
            </w:r>
            <w:r>
              <w:rPr>
                <w:b/>
              </w:rPr>
              <w:t xml:space="preserve"> маркуванням українською мовою;</w:t>
            </w:r>
            <w:r>
              <w:rPr>
                <w:b/>
              </w:rPr>
              <w:br/>
              <w:t>таблетки, вкриті оболонкою, по 150 мг, по 1 таблетці у блістері з маркуванням українською мовою; по 1 або по 2 блістери в пачці з картону з маркуванням українською та російською мовами; по 2 таблетки у блістері з маркуванням</w:t>
            </w:r>
            <w:r>
              <w:rPr>
                <w:b/>
              </w:rPr>
              <w:t xml:space="preserve"> українською мовою; по 1 блістеру у пачці з картону з маркуванням українською та російською мовами; in bulk: по 3000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246810-20/В-113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Флуконазол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 мг або по 100 мг, по 10 таблеток у блістері з маркуванням українською мовою; по 1 блістеру в пачці з картону з маркуванням українською та російською мовами; по 10 таблеток у блістері; по 100 блістерів у коробці з картону з</w:t>
            </w:r>
            <w:r>
              <w:rPr>
                <w:b/>
              </w:rPr>
              <w:t xml:space="preserve"> маркуванням українською мовою;</w:t>
            </w:r>
            <w:r>
              <w:rPr>
                <w:b/>
              </w:rPr>
              <w:br/>
              <w:t>таблетки, вкриті оболонкою, по 150 мг, по 1 таблетці у блістері з маркуванням українською мовою; по 1 або по 2 блістери в пачці з картону з маркуванням українською та російською мовами; по 2 таблетки у блістері з маркуванням</w:t>
            </w:r>
            <w:r>
              <w:rPr>
                <w:b/>
              </w:rPr>
              <w:t xml:space="preserve"> українською мовою; по 1 блістеру у пачці з картону з маркуванням українською та російською мовами; in bulk: по 3000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246810-20/В-113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Флуконазол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 мг або по 100 мг, по 10 таблеток у блістері з маркуванням українською мовою; по 1 блістеру в пачці з картону з маркуванням українською та російською мовами; по 10 таблеток у блістері; по 100 блістерів у коробці з картону з</w:t>
            </w:r>
            <w:r>
              <w:rPr>
                <w:b/>
              </w:rPr>
              <w:t xml:space="preserve"> маркуванням українською мовою;</w:t>
            </w:r>
            <w:r>
              <w:rPr>
                <w:b/>
              </w:rPr>
              <w:br/>
              <w:t>таблетки, вкриті оболонкою, по 150 мг, по 1 таблетці у блістері з маркуванням українською мовою; по 1 або по 2 блістери в пачці з картону з маркуванням українською та російською мовами; по 2 таблетки у блістері з маркуванням</w:t>
            </w:r>
            <w:r>
              <w:rPr>
                <w:b/>
              </w:rPr>
              <w:t xml:space="preserve"> українською мовою; по 1 блістеру у пачці з картону з маркуванням українською та російською мовами; in bulk: по 3000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246810-20/В-113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Флуконазол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 мг або по 100 мг, по 10 таблеток у блістері з маркуванням українською мовою; по 1 блістеру в пачці з картону з маркуванням українською та російською мовами; по 10 таблеток у блістері; по 100 блістерів у коробці з картону з</w:t>
            </w:r>
            <w:r>
              <w:rPr>
                <w:b/>
              </w:rPr>
              <w:t xml:space="preserve"> маркуванням українською мовою;</w:t>
            </w:r>
            <w:r>
              <w:rPr>
                <w:b/>
              </w:rPr>
              <w:br/>
              <w:t>таблетки, вкриті оболонкою, по 150 мг, по 1 таблетці у блістері з маркуванням українською мовою; по 1 або по 2 блістери в пачці з картону з маркуванням українською та російською мовами; по 2 таблетки у блістері з маркуванням</w:t>
            </w:r>
            <w:r>
              <w:rPr>
                <w:b/>
              </w:rPr>
              <w:t xml:space="preserve"> українською мовою; по 1 блістеру у пачці з картону з маркуванням українською та російською мовами; in bulk: по 3000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246810-20/В-113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Флуконазол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 мг або по 100 мг, по 10 таблеток у блістері з маркуванням українською мовою; по 1 блістеру в пачці з картону з маркуванням українською та російською мовами; по 10 таблеток у блістері; по 100 блістерів у коробці з картону з</w:t>
            </w:r>
            <w:r>
              <w:rPr>
                <w:b/>
              </w:rPr>
              <w:t xml:space="preserve"> маркуванням українською мовою;</w:t>
            </w:r>
            <w:r>
              <w:rPr>
                <w:b/>
              </w:rPr>
              <w:br/>
              <w:t>таблетки, вкриті оболонкою, по 150 мг, по 1 таблетці у блістері з маркуванням українською мовою; по 1 або по 2 блістери в пачці з картону з маркуванням українською та російською мовами; по 2 таблетки у блістері з маркуванням</w:t>
            </w:r>
            <w:r>
              <w:rPr>
                <w:b/>
              </w:rPr>
              <w:t xml:space="preserve"> українською мовою; по 1 блістеру у пачці з картону з маркуванням українською та російською мовами; in bulk: по 3000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246810-20/В-113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Флуконазол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 мг або по 100 мг, по 10 таблеток у блістері з маркуванням українською мовою; по 1 блістеру в пачці з картону з маркуванням українською та російською мовами; по 10 таблеток у блістері; по 100 блістерів у коробці з картону з</w:t>
            </w:r>
            <w:r>
              <w:rPr>
                <w:b/>
              </w:rPr>
              <w:t xml:space="preserve"> маркуванням українською мовою;</w:t>
            </w:r>
            <w:r>
              <w:rPr>
                <w:b/>
              </w:rPr>
              <w:br/>
              <w:t>таблетки, вкриті оболонкою, по 150 мг, по 1 таблетці у блістері з маркуванням українською мовою; по 1 або по 2 блістери в пачці з картону з маркуванням українською та російською мовами; по 2 таблетки у блістері з маркуванням</w:t>
            </w:r>
            <w:r>
              <w:rPr>
                <w:b/>
              </w:rPr>
              <w:t xml:space="preserve"> українською мовою; по 1 блістеру у пачці з картону з маркуванням українською та російською мовами; in bulk: по 3000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246810-20/В-113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Флуконазол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 мг або по 100 мг, по 10 таблеток у блістері з маркуванням українською мовою; по 1 блістеру в пачці з картону з маркуванням українською та російською мовами; по 10 таблеток у блістері; по 100 блістерів у коробці з картону з</w:t>
            </w:r>
            <w:r>
              <w:rPr>
                <w:b/>
              </w:rPr>
              <w:t xml:space="preserve"> маркуванням українською мовою;</w:t>
            </w:r>
            <w:r>
              <w:rPr>
                <w:b/>
              </w:rPr>
              <w:br/>
              <w:t>таблетки, вкриті оболонкою, по 150 мг, по 1 таблетці у блістері з маркуванням українською мовою; по 1 або по 2 блістери в пачці з картону з маркуванням українською та російською мовами; по 2 таблетки у блістері з маркуванням</w:t>
            </w:r>
            <w:r>
              <w:rPr>
                <w:b/>
              </w:rPr>
              <w:t xml:space="preserve"> українською мовою; по 1 блістеру у пачці з картону з маркуванням українською та російською мовами; in bulk: по 3000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246810-20/В-113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Флуконазол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 мг або по 100 мг, по 10 таблеток у блістері з маркуванням українською мовою; по 1 блістеру в пачці з картону з маркуванням українською та російською мовами; по 10 таблеток у блістері; по 100 блістерів у коробці з картону з</w:t>
            </w:r>
            <w:r>
              <w:rPr>
                <w:b/>
              </w:rPr>
              <w:t xml:space="preserve"> маркуванням українською мовою;</w:t>
            </w:r>
            <w:r>
              <w:rPr>
                <w:b/>
              </w:rPr>
              <w:br/>
              <w:t>таблетки, вкриті оболонкою, по 150 мг, по 1 таблетці у блістері з маркуванням українською мовою; по 1 або по 2 блістери в пачці з картону з маркуванням українською та російською мовами; по 2 таблетки у блістері з маркуванням</w:t>
            </w:r>
            <w:r>
              <w:rPr>
                <w:b/>
              </w:rPr>
              <w:t xml:space="preserve"> українською мовою; по 1 блістеру у пачці з картону з маркуванням українською та російською мовами; in bulk: по 3000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246810-20/В-113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Флуконазол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 мг або по 100 мг, по 10 таблеток у блістері з маркуванням українською мовою; по 1 блістеру в пачці з картону з маркуванням українською та російською мовами; по 10 таблеток у блістері; по 100 блістерів у коробці з картону з</w:t>
            </w:r>
            <w:r>
              <w:rPr>
                <w:b/>
              </w:rPr>
              <w:t xml:space="preserve"> маркуванням українською мовою;</w:t>
            </w:r>
            <w:r>
              <w:rPr>
                <w:b/>
              </w:rPr>
              <w:br/>
              <w:t>таблетки, вкриті оболонкою, по 150 мг, по 1 таблетці у блістері з маркуванням українською мовою; по 1 або по 2 блістери в пачці з картону з маркуванням українською та російською мовами; по 2 таблетки у блістері з маркуванням</w:t>
            </w:r>
            <w:r>
              <w:rPr>
                <w:b/>
              </w:rPr>
              <w:t xml:space="preserve"> українською мовою; по 1 блістеру у пачці з картону з маркуванням українською та російською мовами; in bulk: по 3000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246810-20/В-113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Флуконазол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 мг або по 100 мг, по 10 таблеток у блістері з маркуванням українською мовою; по 1 блістеру в пачці з картону з маркуванням українською та російською мовами; по 10 таблеток у блістері; по 100 блістерів у коробці з картону з</w:t>
            </w:r>
            <w:r>
              <w:rPr>
                <w:b/>
              </w:rPr>
              <w:t xml:space="preserve"> маркуванням українською мовою;</w:t>
            </w:r>
            <w:r>
              <w:rPr>
                <w:b/>
              </w:rPr>
              <w:br/>
              <w:t>таблетки, вкриті оболонкою, по 150 мг, по 1 таблетці у блістері з маркуванням українською мовою; по 1 або по 2 блістери в пачці з картону з маркуванням українською та російською мовами; по 2 таблетки у блістері з маркуванням</w:t>
            </w:r>
            <w:r>
              <w:rPr>
                <w:b/>
              </w:rPr>
              <w:t xml:space="preserve"> українською мовою; по 1 блістеру у пачці з картону з маркуванням українською та російською мовами; in bulk: по 3000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246810-20/В-113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Флуконазол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 мг або по 100 мг, по 10 таблеток у блістері з маркуванням українською мовою; по 1 блістеру в пачці з картону з маркуванням українською та російською мовами; по 10 таблеток у блістері; по 100 блістерів у коробці з картону з</w:t>
            </w:r>
            <w:r>
              <w:rPr>
                <w:b/>
              </w:rPr>
              <w:t xml:space="preserve"> маркуванням українською мовою;</w:t>
            </w:r>
            <w:r>
              <w:rPr>
                <w:b/>
              </w:rPr>
              <w:br/>
              <w:t>таблетки, вкриті оболонкою, по 150 мг, по 1 таблетці у блістері з маркуванням українською мовою; по 1 або по 2 блістери в пачці з картону з маркуванням українською та російською мовами; по 2 таблетки у блістері з маркуванням</w:t>
            </w:r>
            <w:r>
              <w:rPr>
                <w:b/>
              </w:rPr>
              <w:t xml:space="preserve"> українською мовою; по 1 блістеру у пачці з картону з маркуванням українською та російською мовами; in bulk: по 3000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229009-20/В-02 від 19.02.2020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Фулвестрант-Віста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250 мг/5 мл по 1 попередньо заповненому шприцу з контролем першого відкриття в картонній коробці з безпечною голкою (BD SafetyGlide) або по 2 попередньо заповнені шприци з контролем першого відкриття в картонній коробці з двома безпечн</w:t>
            </w:r>
            <w:r>
              <w:rPr>
                <w:b/>
              </w:rPr>
              <w:t>ими голками (BD SafetyGlide)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"Фармацевтична компанія Віста",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</w:t>
            </w:r>
            <w:r>
              <w:rPr>
                <w:szCs w:val="20"/>
                <w:lang w:eastAsia="ru-RU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229009-20/В-02 від 19.02.2020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Фулвестрант-Віста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250 мг/5 мл по 1 попередньо заповненому шприцу з контролем першого відкриття в картонній коробці з безпечною голкою (BD SafetyGlide) або по 2 попередньо заповнені шприци з контролем першого відкриття в картонній коробці з двома безпечн</w:t>
            </w:r>
            <w:r>
              <w:rPr>
                <w:b/>
              </w:rPr>
              <w:t>ими голками (BD SafetyGlide)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"Фармацевтична компанія Віста",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</w:t>
            </w:r>
            <w:r>
              <w:rPr>
                <w:szCs w:val="20"/>
                <w:lang w:eastAsia="ru-RU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229009-20/В-02 від 19.02.2020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Фулвестрант-Віста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250 мг/5 мл по 1 попередньо заповненому шприцу з контролем першого відкриття в картонній коробці з безпечною голкою (BD SafetyGlide) або по 2 попередньо заповнені шприци з контролем першого відкриття в картонній коробці з двома безпечн</w:t>
            </w:r>
            <w:r>
              <w:rPr>
                <w:b/>
              </w:rPr>
              <w:t>ими голками (BD SafetyGlide)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ТОВ "Фармацевтична компанія Віста",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244924-20/З-98, 248427-20/З-130, 248428-20/З-130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Целестодерм-В® з Гараміцином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мазь; по 30 г в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</w:t>
            </w:r>
            <w:r>
              <w:rPr>
                <w:szCs w:val="20"/>
                <w:lang w:eastAsia="ru-RU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244924-20/З-98, 248427-20/З-130, 248428-20/З-130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Целестодерм-В® з Гараміцином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мазь; по 30 г в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244924-20/З-98, </w:t>
            </w:r>
            <w:r>
              <w:rPr>
                <w:b/>
              </w:rPr>
              <w:t>248427-20/З-130, 248428-20/З-130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Целестодерм-В® з Гараміцином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мазь; по 30 г в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244943-20/З-98, 248640-20/З-98, 248641-20/З-98 від 04.12.2020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Целестодерм-В® з Гараміцином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по 30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244943-20/З-98, 248640-20/З-98, 248641-20/З-98 від 04.12.2020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Целестодерм-В® з Гараміцином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по 30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</w:t>
            </w:r>
            <w:r>
              <w:rPr>
                <w:szCs w:val="20"/>
                <w:lang w:eastAsia="ru-RU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244943-20/З-98, 248640-20/З-98, 248641-20/З-98 від 04.12.2020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Целестодерм-В® з Гараміцином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по 30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238562-20/З-88, 238563-20/З-88, 238564-20/З-88, 238565-20/З-88 від 09.07.2020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Церезим® 400 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концентрату для розчину для інфузій по 400 ОД 1 або 5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  <w:lang w:eastAsia="ru-RU"/>
              </w:rPr>
              <w:t xml:space="preserve">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238562-20/З-88, 238563-20/З-88, 238564-20/З-88, 238565-20/З-88 від 09.07.2020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Церезим® 400 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концентрату для розчину для інфузій по 400 ОД 1 або 5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  <w:lang w:eastAsia="ru-RU"/>
              </w:rPr>
              <w:t xml:space="preserve">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238562-20/З-88, 238563-20/З-88, 238564-20/З-88, 238565-20/З-88 від 09.07.2020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Церезим® 400 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концентрату для розчину для інфузій по 400 ОД 1 або 5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233535-20/З-116 від 29.04.2020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Цефодокс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100 мг або по 200 мг, по 10 таблеток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Фарма Інтернешенал Компані, Йорданія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233535-20/З-116 від 29.04.2020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Цефодокс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 або по 200 мг, по 10 таблет</w:t>
            </w:r>
            <w:r>
              <w:rPr>
                <w:b/>
              </w:rPr>
              <w:t xml:space="preserve">ок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Фарма Інтернешенал Компані, Йорданія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</w:t>
            </w:r>
            <w:r>
              <w:rPr>
                <w:szCs w:val="20"/>
                <w:lang w:eastAsia="ru-RU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233535-20/З-116 від 29.04.2020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Цефодокс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100 мг або по 200 мг, по 10 таблеток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Фарма Інтернешенал Компані, Йорданія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233535-20/З-116 від 29.04.2020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Цефодокс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100 мг або по 200 мг, по 10 таблеток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Фарма Інтернешенал Компані, Йорданія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233535-20/З-116 від 29.04.2020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Цефодокс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100 мг або по 200 мг, по 10 таблеток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Фарма Інтернешенал Компані, Йорданія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233535-20/З-116 від 29.04.2020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Цефодокс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100 мг або по 200 мг, по 10 таблеток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Фарма Інтернешенал Компані, Йорданія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251909-21/З-121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Цифран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500 мг або по 250 мг; по 10 таблеток у блістері; по 1 блістеру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  <w:lang w:eastAsia="ru-RU"/>
              </w:rPr>
              <w:t xml:space="preserve">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251909-21/З-121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Цифран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500 мг або по 250 мг; по 10 таблеток у блістері; по 1 блістеру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  <w:lang w:eastAsia="ru-RU"/>
              </w:rPr>
              <w:t xml:space="preserve">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251909-21/З-121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Цифран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500 мг або по 250 мг; по 10 таблеток у блістері; по 1 блістеру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251909-21/З-121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Цифран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500 мг або по 250 мг; по 10 таблеток у блістері; по 1 блістеру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251909-21/З-121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Цифран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500 мг або по 250 мг; по 10 таблеток у блістері; по 1 блістеру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  <w:lang w:eastAsia="ru-RU"/>
              </w:rPr>
              <w:t xml:space="preserve">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67F4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67F4C">
      <w:pPr>
        <w:jc w:val="center"/>
        <w:rPr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251909-21/З-121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caps/>
              </w:rPr>
              <w:t>Цифран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500 мг або по 250 мг; по 10 таблеток у блістері; по 1 блістеру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14.05.2021 р. № 938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7F4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67F4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F67F4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67F4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7F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67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67F4C">
      <w:pPr>
        <w:jc w:val="center"/>
        <w:rPr>
          <w:b/>
          <w:lang w:val="uk-UA"/>
        </w:rPr>
      </w:pPr>
    </w:p>
    <w:p w:rsidR="00000000" w:rsidRDefault="00F67F4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67F4C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67F4C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F67F4C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67F4C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F67F4C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67F4C"/>
    <w:rsid w:val="00F6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CAD3AD-8554-4CA8-98E6-58E1B8E7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  <w:pPr>
      <w:jc w:val="center"/>
    </w:pPr>
    <w:rPr>
      <w:b/>
      <w:bCs/>
    </w:rPr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Название Знак"/>
    <w:basedOn w:val="a0"/>
    <w:link w:val="af2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2">
    <w:name w:val="Название"/>
    <w:basedOn w:val="a"/>
    <w:link w:val="af1"/>
    <w:semiHidden/>
  </w:style>
  <w:style w:type="paragraph" w:customStyle="1" w:styleId="af3">
    <w:name w:val="Верхній колонтитул"/>
    <w:basedOn w:val="a"/>
    <w:link w:val="af4"/>
  </w:style>
  <w:style w:type="character" w:customStyle="1" w:styleId="af4">
    <w:name w:val="Верхній колонтитул Знак"/>
    <w:basedOn w:val="a0"/>
    <w:link w:val="af3"/>
    <w:semiHidden/>
    <w:locked/>
    <w:rPr>
      <w:sz w:val="24"/>
      <w:szCs w:val="24"/>
    </w:rPr>
  </w:style>
  <w:style w:type="paragraph" w:customStyle="1" w:styleId="af5">
    <w:name w:val="Нижній колонтитул"/>
    <w:basedOn w:val="a"/>
    <w:link w:val="af6"/>
  </w:style>
  <w:style w:type="character" w:customStyle="1" w:styleId="af6">
    <w:name w:val="Нижній колонтитул Знак"/>
    <w:basedOn w:val="a0"/>
    <w:link w:val="af5"/>
    <w:semiHidden/>
    <w:locked/>
    <w:rPr>
      <w:sz w:val="24"/>
      <w:szCs w:val="24"/>
    </w:rPr>
  </w:style>
  <w:style w:type="paragraph" w:customStyle="1" w:styleId="af7">
    <w:name w:val="Назва"/>
    <w:basedOn w:val="a"/>
    <w:link w:val="af8"/>
  </w:style>
  <w:style w:type="character" w:customStyle="1" w:styleId="af8">
    <w:name w:val="Назва Знак"/>
    <w:basedOn w:val="a0"/>
    <w:link w:val="af7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9">
    <w:name w:val="Основний текст"/>
    <w:basedOn w:val="a"/>
    <w:link w:val="afa"/>
  </w:style>
  <w:style w:type="character" w:customStyle="1" w:styleId="afa">
    <w:name w:val="Основний текст Знак"/>
    <w:basedOn w:val="a0"/>
    <w:link w:val="af9"/>
    <w:semiHidden/>
    <w:locked/>
    <w:rPr>
      <w:sz w:val="24"/>
      <w:szCs w:val="24"/>
    </w:rPr>
  </w:style>
  <w:style w:type="paragraph" w:customStyle="1" w:styleId="afb">
    <w:name w:val="Текст у виносці"/>
    <w:basedOn w:val="a"/>
    <w:link w:val="afc"/>
  </w:style>
  <w:style w:type="character" w:customStyle="1" w:styleId="afc">
    <w:name w:val="Текст у виносці Знак"/>
    <w:basedOn w:val="a0"/>
    <w:link w:val="afb"/>
    <w:semiHidden/>
    <w:locked/>
    <w:rPr>
      <w:rFonts w:ascii="Segoe UI" w:hAnsi="Segoe UI" w:cs="Segoe UI" w:hint="default"/>
      <w:sz w:val="18"/>
      <w:szCs w:val="18"/>
    </w:rPr>
  </w:style>
  <w:style w:type="table" w:customStyle="1" w:styleId="afd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144</Pages>
  <Words>113028</Words>
  <Characters>811634</Characters>
  <Application>Microsoft Office Word</Application>
  <DocSecurity>0</DocSecurity>
  <Lines>6763</Lines>
  <Paragraphs>1845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922817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2021-05-21T10:54:00Z</dcterms:created>
  <dcterms:modified xsi:type="dcterms:W3CDTF">2021-05-21T10:54:00Z</dcterms:modified>
</cp:coreProperties>
</file>