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032" w:rsidRDefault="00BB3032">
      <w:pPr>
        <w:spacing w:line="360" w:lineRule="auto"/>
        <w:jc w:val="center"/>
        <w:rPr>
          <w:b/>
          <w:lang w:val="uk-UA"/>
        </w:rPr>
      </w:pPr>
      <w:bookmarkStart w:id="0" w:name="_GoBack"/>
      <w:bookmarkEnd w:id="0"/>
      <w:r>
        <w:rPr>
          <w:b/>
          <w:lang w:val="uk-UA"/>
        </w:rPr>
        <w:t>ДП «ДЕРЖАВНИЙ ЕКСПЕРТНИЙ ЦЕНТР МОЗ УКРАЇНИ»</w:t>
      </w:r>
    </w:p>
    <w:p w:rsidR="00BB3032" w:rsidRDefault="00BB30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BB3032" w:rsidRDefault="00BB3032">
      <w:pPr>
        <w:jc w:val="center"/>
        <w:rPr>
          <w:lang w:val="uk-UA"/>
        </w:rPr>
      </w:pPr>
    </w:p>
    <w:p w:rsidR="00BB3032" w:rsidRDefault="00BB30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BB3032" w:rsidRDefault="00BB3032">
      <w:pPr>
        <w:rPr>
          <w:b/>
          <w:lang w:val="uk-UA"/>
        </w:rPr>
      </w:pPr>
    </w:p>
    <w:p w:rsidR="00BB3032" w:rsidRDefault="00BB30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257023-21/З-86 від 30.04.2021</w:t>
            </w:r>
          </w:p>
        </w:tc>
      </w:tr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  <w:caps/>
              </w:rPr>
              <w:t>Енварсус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пролонгованої дії, по 0,75 мг, 1 мг, 4 мг, по 10 таблеток у блістері, по 3 блістери разом із вологопоглиначем у пакеті з алюмінієвої фольги з маркуванням іноземною мовою; по 1, 2 або 3 пакети у картонній коробці з маркуванням іноземною мовою зі стікером українською мовою </w:t>
            </w:r>
          </w:p>
        </w:tc>
      </w:tr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К'єзі Фармас'ютікелз ГмбХ, Австрія</w:t>
            </w:r>
          </w:p>
        </w:tc>
      </w:tr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09.06.2021 р. № 1160 (спрощена, зміни)</w:t>
            </w:r>
          </w:p>
        </w:tc>
      </w:tr>
      <w:tr w:rsidR="00BB303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BB303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BB303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032" w:rsidRDefault="00BB303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BB3032" w:rsidRDefault="00BB303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BB3032" w:rsidRDefault="00BB303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BB3032" w:rsidRDefault="00BB30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BB3032" w:rsidRDefault="00BB3032">
      <w:pPr>
        <w:rPr>
          <w:b/>
          <w:lang w:val="uk-UA"/>
        </w:rPr>
      </w:pPr>
    </w:p>
    <w:p w:rsidR="00BB3032" w:rsidRDefault="00BB30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BB303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/>
        </w:tc>
      </w:tr>
      <w:tr w:rsidR="00BB303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jc w:val="center"/>
              <w:rPr>
                <w:u w:val="single"/>
              </w:rPr>
            </w:pPr>
          </w:p>
        </w:tc>
      </w:tr>
      <w:tr w:rsidR="00BB303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3032" w:rsidRDefault="00BB30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BB303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jc w:val="center"/>
              <w:rPr>
                <w:sz w:val="20"/>
                <w:szCs w:val="20"/>
              </w:rPr>
            </w:pPr>
          </w:p>
        </w:tc>
      </w:tr>
      <w:tr w:rsidR="00BB303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BB3032" w:rsidRDefault="00BB3032">
      <w:pPr>
        <w:jc w:val="center"/>
        <w:rPr>
          <w:b/>
          <w:lang w:val="uk-UA"/>
        </w:rPr>
      </w:pPr>
    </w:p>
    <w:p w:rsidR="00BB3032" w:rsidRDefault="00BB30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BB3032" w:rsidRDefault="00BB30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BB3032" w:rsidRDefault="00BB30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BB3032" w:rsidRDefault="00BB3032">
      <w:pPr>
        <w:jc w:val="center"/>
        <w:rPr>
          <w:lang w:val="uk-UA"/>
        </w:rPr>
      </w:pPr>
    </w:p>
    <w:p w:rsidR="00BB3032" w:rsidRDefault="00BB30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BB3032" w:rsidRDefault="00BB3032">
      <w:pPr>
        <w:rPr>
          <w:b/>
          <w:lang w:val="uk-UA"/>
        </w:rPr>
      </w:pPr>
    </w:p>
    <w:p w:rsidR="00BB3032" w:rsidRDefault="00BB30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257023-21/З-86 від 30.04.2021</w:t>
            </w:r>
          </w:p>
        </w:tc>
      </w:tr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  <w:caps/>
              </w:rPr>
              <w:t>Енварсус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пролонгованої дії, по 0,75 мг, 1 мг, 4 мг, по 10 таблеток у блістері, по 3 блістери разом із вологопоглиначем у пакеті з алюмінієвої фольги з маркуванням іноземною мовою; по 1, 2 або 3 пакети у картонній коробці з маркуванням іноземною мовою зі стікером українською мовою </w:t>
            </w:r>
          </w:p>
        </w:tc>
      </w:tr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К'єзі Фармас'ютікелз ГмбХ, Австрія</w:t>
            </w:r>
          </w:p>
        </w:tc>
      </w:tr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09.06.2021 р. № 1160 (спрощена, зміни)</w:t>
            </w:r>
          </w:p>
        </w:tc>
      </w:tr>
      <w:tr w:rsidR="00BB303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BB303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BB303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032" w:rsidRDefault="00BB303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BB3032" w:rsidRDefault="00BB303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BB3032" w:rsidRDefault="00BB303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BB3032" w:rsidRDefault="00BB30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BB3032" w:rsidRDefault="00BB3032">
      <w:pPr>
        <w:rPr>
          <w:b/>
          <w:lang w:val="uk-UA"/>
        </w:rPr>
      </w:pPr>
    </w:p>
    <w:p w:rsidR="00BB3032" w:rsidRDefault="00BB30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BB303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/>
        </w:tc>
      </w:tr>
      <w:tr w:rsidR="00BB303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jc w:val="center"/>
              <w:rPr>
                <w:u w:val="single"/>
              </w:rPr>
            </w:pPr>
          </w:p>
        </w:tc>
      </w:tr>
      <w:tr w:rsidR="00BB303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3032" w:rsidRDefault="00BB30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BB303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jc w:val="center"/>
              <w:rPr>
                <w:sz w:val="20"/>
                <w:szCs w:val="20"/>
              </w:rPr>
            </w:pPr>
          </w:p>
        </w:tc>
      </w:tr>
      <w:tr w:rsidR="00BB303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BB3032" w:rsidRDefault="00BB3032">
      <w:pPr>
        <w:jc w:val="center"/>
        <w:rPr>
          <w:b/>
          <w:lang w:val="uk-UA"/>
        </w:rPr>
      </w:pPr>
    </w:p>
    <w:p w:rsidR="00BB3032" w:rsidRDefault="00BB30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BB3032" w:rsidRDefault="00BB30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BB3032" w:rsidRDefault="00BB30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BB3032" w:rsidRDefault="00BB3032">
      <w:pPr>
        <w:jc w:val="center"/>
        <w:rPr>
          <w:lang w:val="uk-UA"/>
        </w:rPr>
      </w:pPr>
    </w:p>
    <w:p w:rsidR="00BB3032" w:rsidRDefault="00BB30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BB3032" w:rsidRDefault="00BB3032">
      <w:pPr>
        <w:jc w:val="center"/>
        <w:rPr>
          <w:b/>
          <w:lang w:val="uk-UA"/>
        </w:rPr>
      </w:pPr>
    </w:p>
    <w:p w:rsidR="00BB3032" w:rsidRDefault="00BB30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257023-21/З-86 від 30.04.2021</w:t>
            </w:r>
          </w:p>
        </w:tc>
      </w:tr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  <w:caps/>
              </w:rPr>
              <w:t>Енварсус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пролонгованої дії, по 0,75 мг, 1 мг, 4 мг, по 10 таблеток у блістері, по 3 блістери разом із вологопоглиначем у пакеті з алюмінієвої фольги з маркуванням іноземною мовою; по 1, 2 або 3 пакети у картонній коробці з маркуванням іноземною мовою зі стікером українською мовою </w:t>
            </w:r>
          </w:p>
        </w:tc>
      </w:tr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К'єзі Фармас'ютікелз ГмбХ, Австрія</w:t>
            </w:r>
          </w:p>
        </w:tc>
      </w:tr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09.06.2021 р. № 1160 (спрощена, зміни)</w:t>
            </w:r>
          </w:p>
        </w:tc>
      </w:tr>
      <w:tr w:rsidR="00BB303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BB303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BB303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032" w:rsidRDefault="00BB303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BB3032" w:rsidRDefault="00BB303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BB3032" w:rsidRDefault="00BB303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BB3032" w:rsidRDefault="00BB30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BB3032" w:rsidRDefault="00BB3032">
      <w:pPr>
        <w:jc w:val="center"/>
        <w:rPr>
          <w:b/>
          <w:lang w:val="uk-UA"/>
        </w:rPr>
      </w:pPr>
    </w:p>
    <w:p w:rsidR="00BB3032" w:rsidRDefault="00BB30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BB303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/>
        </w:tc>
      </w:tr>
      <w:tr w:rsidR="00BB303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jc w:val="center"/>
              <w:rPr>
                <w:u w:val="single"/>
              </w:rPr>
            </w:pPr>
          </w:p>
        </w:tc>
      </w:tr>
      <w:tr w:rsidR="00BB303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3032" w:rsidRDefault="00BB30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BB303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jc w:val="center"/>
              <w:rPr>
                <w:sz w:val="20"/>
                <w:szCs w:val="20"/>
              </w:rPr>
            </w:pPr>
          </w:p>
        </w:tc>
      </w:tr>
      <w:tr w:rsidR="00BB303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BB3032" w:rsidRDefault="00BB3032">
      <w:pPr>
        <w:jc w:val="center"/>
        <w:rPr>
          <w:b/>
          <w:lang w:val="uk-UA"/>
        </w:rPr>
      </w:pPr>
    </w:p>
    <w:p w:rsidR="00BB3032" w:rsidRDefault="00BB30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BB3032" w:rsidRDefault="00BB30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BB3032" w:rsidRDefault="00BB30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BB3032" w:rsidRDefault="00BB3032">
      <w:pPr>
        <w:jc w:val="center"/>
        <w:rPr>
          <w:lang w:val="uk-UA"/>
        </w:rPr>
      </w:pPr>
    </w:p>
    <w:p w:rsidR="00BB3032" w:rsidRDefault="00BB30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BB3032" w:rsidRDefault="00BB3032">
      <w:pPr>
        <w:rPr>
          <w:b/>
          <w:lang w:val="uk-UA"/>
        </w:rPr>
      </w:pPr>
    </w:p>
    <w:p w:rsidR="00BB3032" w:rsidRDefault="00BB30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257023-21/З-86 від 30.04.2021</w:t>
            </w:r>
          </w:p>
        </w:tc>
      </w:tr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  <w:caps/>
              </w:rPr>
              <w:t>Енварсус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пролонгованої дії, по 0,75 мг, 1 мг, 4 мг, по 10 таблеток у блістері, по 3 блістери разом із вологопоглиначем у пакеті з алюмінієвої фольги з маркуванням іноземною мовою; по 1, 2 або 3 пакети у картонній коробці з маркуванням іноземною мовою зі стікером українською мовою </w:t>
            </w:r>
          </w:p>
        </w:tc>
      </w:tr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К'єзі Фармас'ютікелз ГмбХ, Австрія</w:t>
            </w:r>
          </w:p>
        </w:tc>
      </w:tr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09.06.2021 р. № 1160 (спрощена, зміни)</w:t>
            </w:r>
          </w:p>
        </w:tc>
      </w:tr>
      <w:tr w:rsidR="00BB303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BB303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BB303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032" w:rsidRDefault="00BB303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BB3032" w:rsidRDefault="00BB303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BB3032" w:rsidRDefault="00BB303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BB3032" w:rsidRDefault="00BB30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BB3032" w:rsidRDefault="00BB3032">
      <w:pPr>
        <w:rPr>
          <w:b/>
          <w:lang w:val="uk-UA"/>
        </w:rPr>
      </w:pPr>
    </w:p>
    <w:p w:rsidR="00BB3032" w:rsidRDefault="00BB30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BB303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/>
        </w:tc>
      </w:tr>
      <w:tr w:rsidR="00BB303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jc w:val="center"/>
              <w:rPr>
                <w:u w:val="single"/>
              </w:rPr>
            </w:pPr>
          </w:p>
        </w:tc>
      </w:tr>
      <w:tr w:rsidR="00BB303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3032" w:rsidRDefault="00BB30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BB303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jc w:val="center"/>
              <w:rPr>
                <w:sz w:val="20"/>
                <w:szCs w:val="20"/>
              </w:rPr>
            </w:pPr>
          </w:p>
        </w:tc>
      </w:tr>
      <w:tr w:rsidR="00BB303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BB3032" w:rsidRDefault="00BB3032">
      <w:pPr>
        <w:jc w:val="center"/>
        <w:rPr>
          <w:b/>
          <w:lang w:val="uk-UA"/>
        </w:rPr>
      </w:pPr>
    </w:p>
    <w:p w:rsidR="00BB3032" w:rsidRDefault="00BB30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BB3032" w:rsidRDefault="00BB30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BB3032" w:rsidRDefault="00BB30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BB3032" w:rsidRDefault="00BB3032">
      <w:pPr>
        <w:jc w:val="center"/>
        <w:rPr>
          <w:lang w:val="uk-UA"/>
        </w:rPr>
      </w:pPr>
    </w:p>
    <w:p w:rsidR="00BB3032" w:rsidRDefault="00BB30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BB3032" w:rsidRDefault="00BB3032">
      <w:pPr>
        <w:rPr>
          <w:b/>
          <w:lang w:val="uk-UA"/>
        </w:rPr>
      </w:pPr>
    </w:p>
    <w:p w:rsidR="00BB3032" w:rsidRDefault="00BB30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257023-21/З-86 від 30.04.2021</w:t>
            </w:r>
          </w:p>
        </w:tc>
      </w:tr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  <w:caps/>
              </w:rPr>
              <w:t>Енварсус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пролонгованої дії, по 0,75 мг, 1 мг, 4 мг, по 10 таблеток у блістері, по 3 блістери разом із вологопоглиначем у пакеті з алюмінієвої фольги з маркуванням іноземною мовою; по 1, 2 або 3 пакети у картонній коробці з маркуванням іноземною мовою зі стікером українською мовою </w:t>
            </w:r>
          </w:p>
        </w:tc>
      </w:tr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К'єзі Фармас'ютікелз ГмбХ, Австрія</w:t>
            </w:r>
          </w:p>
        </w:tc>
      </w:tr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09.06.2021 р. № 1160 (спрощена, зміни)</w:t>
            </w:r>
          </w:p>
        </w:tc>
      </w:tr>
      <w:tr w:rsidR="00BB303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BB303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BB303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032" w:rsidRDefault="00BB303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BB3032" w:rsidRDefault="00BB303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BB3032" w:rsidRDefault="00BB303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BB3032" w:rsidRDefault="00BB30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BB3032" w:rsidRDefault="00BB3032">
      <w:pPr>
        <w:rPr>
          <w:b/>
          <w:lang w:val="uk-UA"/>
        </w:rPr>
      </w:pPr>
    </w:p>
    <w:p w:rsidR="00BB3032" w:rsidRDefault="00BB30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BB303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/>
        </w:tc>
      </w:tr>
      <w:tr w:rsidR="00BB303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jc w:val="center"/>
              <w:rPr>
                <w:u w:val="single"/>
              </w:rPr>
            </w:pPr>
          </w:p>
        </w:tc>
      </w:tr>
      <w:tr w:rsidR="00BB303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3032" w:rsidRDefault="00BB30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BB303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jc w:val="center"/>
              <w:rPr>
                <w:sz w:val="20"/>
                <w:szCs w:val="20"/>
              </w:rPr>
            </w:pPr>
          </w:p>
        </w:tc>
      </w:tr>
      <w:tr w:rsidR="00BB303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BB3032" w:rsidRDefault="00BB3032">
      <w:pPr>
        <w:jc w:val="center"/>
        <w:rPr>
          <w:b/>
          <w:lang w:val="uk-UA"/>
        </w:rPr>
      </w:pPr>
    </w:p>
    <w:p w:rsidR="00BB3032" w:rsidRDefault="00BB30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BB3032" w:rsidRDefault="00BB30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BB3032" w:rsidRDefault="00BB30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BB3032" w:rsidRDefault="00BB3032">
      <w:pPr>
        <w:jc w:val="center"/>
        <w:rPr>
          <w:lang w:val="uk-UA"/>
        </w:rPr>
      </w:pPr>
    </w:p>
    <w:p w:rsidR="00BB3032" w:rsidRDefault="00BB30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BB3032" w:rsidRDefault="00BB3032">
      <w:pPr>
        <w:jc w:val="center"/>
        <w:rPr>
          <w:b/>
          <w:lang w:val="uk-UA"/>
        </w:rPr>
      </w:pPr>
    </w:p>
    <w:p w:rsidR="00BB3032" w:rsidRDefault="00BB30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257023-21/З-86 від 30.04.2021</w:t>
            </w:r>
          </w:p>
        </w:tc>
      </w:tr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  <w:caps/>
              </w:rPr>
              <w:t>Енварсус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пролонгованої дії, по 0,75 мг, 1 мг, 4 мг, по 10 таблеток у блістері, по 3 блістери разом із вологопоглиначем у пакеті з алюмінієвої фольги з маркуванням іноземною мовою; по 1, 2 або 3 пакети у картонній коробці з маркуванням іноземною мовою зі стікером українською мовою </w:t>
            </w:r>
          </w:p>
        </w:tc>
      </w:tr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К'єзі Фармас'ютікелз ГмбХ, Австрія</w:t>
            </w:r>
          </w:p>
        </w:tc>
      </w:tr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09.06.2021 р. № 1160 (спрощена, зміни)</w:t>
            </w:r>
          </w:p>
        </w:tc>
      </w:tr>
      <w:tr w:rsidR="00BB303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BB303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BB303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032" w:rsidRDefault="00BB303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BB3032" w:rsidRDefault="00BB303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BB3032" w:rsidRDefault="00BB303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BB3032" w:rsidRDefault="00BB30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BB3032" w:rsidRDefault="00BB3032">
      <w:pPr>
        <w:jc w:val="center"/>
        <w:rPr>
          <w:b/>
          <w:lang w:val="uk-UA"/>
        </w:rPr>
      </w:pPr>
    </w:p>
    <w:p w:rsidR="00BB3032" w:rsidRDefault="00BB30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BB303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/>
        </w:tc>
      </w:tr>
      <w:tr w:rsidR="00BB303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jc w:val="center"/>
              <w:rPr>
                <w:u w:val="single"/>
              </w:rPr>
            </w:pPr>
          </w:p>
        </w:tc>
      </w:tr>
      <w:tr w:rsidR="00BB303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3032" w:rsidRDefault="00BB30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BB303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jc w:val="center"/>
              <w:rPr>
                <w:sz w:val="20"/>
                <w:szCs w:val="20"/>
              </w:rPr>
            </w:pPr>
          </w:p>
        </w:tc>
      </w:tr>
      <w:tr w:rsidR="00BB303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BB3032" w:rsidRDefault="00BB3032">
      <w:pPr>
        <w:jc w:val="center"/>
        <w:rPr>
          <w:b/>
          <w:lang w:val="uk-UA"/>
        </w:rPr>
      </w:pPr>
    </w:p>
    <w:p w:rsidR="00BB3032" w:rsidRDefault="00BB30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BB3032" w:rsidRDefault="00BB30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BB3032" w:rsidRDefault="00BB30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BB3032" w:rsidRDefault="00BB3032">
      <w:pPr>
        <w:jc w:val="center"/>
        <w:rPr>
          <w:lang w:val="uk-UA"/>
        </w:rPr>
      </w:pPr>
    </w:p>
    <w:p w:rsidR="00BB3032" w:rsidRDefault="00BB30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BB3032" w:rsidRDefault="00BB3032">
      <w:pPr>
        <w:rPr>
          <w:b/>
          <w:lang w:val="uk-UA"/>
        </w:rPr>
      </w:pPr>
    </w:p>
    <w:p w:rsidR="00BB3032" w:rsidRDefault="00BB30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257023-21/З-86 від 30.04.2021</w:t>
            </w:r>
          </w:p>
        </w:tc>
      </w:tr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  <w:caps/>
              </w:rPr>
              <w:t>Енварсус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пролонгованої дії, по 0,75 мг, 1 мг, 4 мг, по 10 таблеток у блістері, по 3 блістери разом із вологопоглиначем у пакеті з алюмінієвої фольги з маркуванням іноземною мовою; по 1, 2 або 3 пакети у картонній коробці з маркуванням іноземною мовою зі стікером українською мовою </w:t>
            </w:r>
          </w:p>
        </w:tc>
      </w:tr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К'єзі Фармас'ютікелз ГмбХ, Австрія</w:t>
            </w:r>
          </w:p>
        </w:tc>
      </w:tr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09.06.2021 р. № 1160 (спрощена, зміни)</w:t>
            </w:r>
          </w:p>
        </w:tc>
      </w:tr>
      <w:tr w:rsidR="00BB303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BB303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BB303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032" w:rsidRDefault="00BB303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BB3032" w:rsidRDefault="00BB303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BB3032" w:rsidRDefault="00BB303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BB3032" w:rsidRDefault="00BB30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BB3032" w:rsidRDefault="00BB3032">
      <w:pPr>
        <w:rPr>
          <w:b/>
          <w:lang w:val="uk-UA"/>
        </w:rPr>
      </w:pPr>
    </w:p>
    <w:p w:rsidR="00BB3032" w:rsidRDefault="00BB30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BB303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/>
        </w:tc>
      </w:tr>
      <w:tr w:rsidR="00BB303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jc w:val="center"/>
              <w:rPr>
                <w:u w:val="single"/>
              </w:rPr>
            </w:pPr>
          </w:p>
        </w:tc>
      </w:tr>
      <w:tr w:rsidR="00BB303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3032" w:rsidRDefault="00BB30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BB303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jc w:val="center"/>
              <w:rPr>
                <w:sz w:val="20"/>
                <w:szCs w:val="20"/>
              </w:rPr>
            </w:pPr>
          </w:p>
        </w:tc>
      </w:tr>
      <w:tr w:rsidR="00BB303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BB3032" w:rsidRDefault="00BB3032">
      <w:pPr>
        <w:jc w:val="center"/>
        <w:rPr>
          <w:b/>
          <w:lang w:val="uk-UA"/>
        </w:rPr>
      </w:pPr>
    </w:p>
    <w:p w:rsidR="00BB3032" w:rsidRDefault="00BB30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BB3032" w:rsidRDefault="00BB30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BB3032" w:rsidRDefault="00BB30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BB3032" w:rsidRDefault="00BB3032">
      <w:pPr>
        <w:jc w:val="center"/>
        <w:rPr>
          <w:lang w:val="uk-UA"/>
        </w:rPr>
      </w:pPr>
    </w:p>
    <w:p w:rsidR="00BB3032" w:rsidRDefault="00BB30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BB3032" w:rsidRDefault="00BB3032">
      <w:pPr>
        <w:rPr>
          <w:b/>
          <w:lang w:val="uk-UA"/>
        </w:rPr>
      </w:pPr>
    </w:p>
    <w:p w:rsidR="00BB3032" w:rsidRDefault="00BB30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257023-21/З-86 від 30.04.2021</w:t>
            </w:r>
          </w:p>
        </w:tc>
      </w:tr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  <w:caps/>
              </w:rPr>
              <w:t>Енварсус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пролонгованої дії, по 0,75 мг, 1 мг, 4 мг, по 10 таблеток у блістері, по 3 блістери разом із вологопоглиначем у пакеті з алюмінієвої фольги з маркуванням іноземною мовою; по 1, 2 або 3 пакети у картонній коробці з маркуванням іноземною мовою зі стікером українською мовою </w:t>
            </w:r>
          </w:p>
        </w:tc>
      </w:tr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К'єзі Фармас'ютікелз ГмбХ, Австрія</w:t>
            </w:r>
          </w:p>
        </w:tc>
      </w:tr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09.06.2021 р. № 1160 (спрощена, зміни)</w:t>
            </w:r>
          </w:p>
        </w:tc>
      </w:tr>
      <w:tr w:rsidR="00BB303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BB303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BB303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032" w:rsidRDefault="00BB303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BB3032" w:rsidRDefault="00BB303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BB3032" w:rsidRDefault="00BB303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BB3032" w:rsidRDefault="00BB30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BB3032" w:rsidRDefault="00BB3032">
      <w:pPr>
        <w:rPr>
          <w:b/>
          <w:lang w:val="uk-UA"/>
        </w:rPr>
      </w:pPr>
    </w:p>
    <w:p w:rsidR="00BB3032" w:rsidRDefault="00BB30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BB303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/>
        </w:tc>
      </w:tr>
      <w:tr w:rsidR="00BB303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jc w:val="center"/>
              <w:rPr>
                <w:u w:val="single"/>
              </w:rPr>
            </w:pPr>
          </w:p>
        </w:tc>
      </w:tr>
      <w:tr w:rsidR="00BB303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3032" w:rsidRDefault="00BB30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BB303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jc w:val="center"/>
              <w:rPr>
                <w:sz w:val="20"/>
                <w:szCs w:val="20"/>
              </w:rPr>
            </w:pPr>
          </w:p>
        </w:tc>
      </w:tr>
      <w:tr w:rsidR="00BB303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BB3032" w:rsidRDefault="00BB3032">
      <w:pPr>
        <w:jc w:val="center"/>
        <w:rPr>
          <w:b/>
          <w:lang w:val="uk-UA"/>
        </w:rPr>
      </w:pPr>
    </w:p>
    <w:p w:rsidR="00BB3032" w:rsidRDefault="00BB30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BB3032" w:rsidRDefault="00BB30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BB3032" w:rsidRDefault="00BB30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BB3032" w:rsidRDefault="00BB3032">
      <w:pPr>
        <w:jc w:val="center"/>
        <w:rPr>
          <w:lang w:val="uk-UA"/>
        </w:rPr>
      </w:pPr>
    </w:p>
    <w:p w:rsidR="00BB3032" w:rsidRDefault="00BB30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BB3032" w:rsidRDefault="00BB3032">
      <w:pPr>
        <w:jc w:val="center"/>
        <w:rPr>
          <w:b/>
          <w:lang w:val="uk-UA"/>
        </w:rPr>
      </w:pPr>
    </w:p>
    <w:p w:rsidR="00BB3032" w:rsidRDefault="00BB30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257023-21/З-86 від 30.04.2021</w:t>
            </w:r>
          </w:p>
        </w:tc>
      </w:tr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  <w:caps/>
              </w:rPr>
              <w:t>Енварсус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пролонгованої дії, по 0,75 мг, 1 мг, 4 мг, по 10 таблеток у блістері, по 3 блістери разом із вологопоглиначем у пакеті з алюмінієвої фольги з маркуванням іноземною мовою; по 1, 2 або 3 пакети у картонній коробці з маркуванням іноземною мовою зі стікером українською мовою </w:t>
            </w:r>
          </w:p>
        </w:tc>
      </w:tr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К'єзі Фармас'ютікелз ГмбХ, Австрія</w:t>
            </w:r>
          </w:p>
        </w:tc>
      </w:tr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09.06.2021 р. № 1160 (спрощена, зміни)</w:t>
            </w:r>
          </w:p>
        </w:tc>
      </w:tr>
      <w:tr w:rsidR="00BB303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BB303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BB303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032" w:rsidRDefault="00BB303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BB3032" w:rsidRDefault="00BB303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BB3032" w:rsidRDefault="00BB303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BB3032" w:rsidRDefault="00BB30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BB3032" w:rsidRDefault="00BB3032">
      <w:pPr>
        <w:jc w:val="center"/>
        <w:rPr>
          <w:b/>
          <w:lang w:val="uk-UA"/>
        </w:rPr>
      </w:pPr>
    </w:p>
    <w:p w:rsidR="00BB3032" w:rsidRDefault="00BB30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BB303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/>
        </w:tc>
      </w:tr>
      <w:tr w:rsidR="00BB303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jc w:val="center"/>
              <w:rPr>
                <w:u w:val="single"/>
              </w:rPr>
            </w:pPr>
          </w:p>
        </w:tc>
      </w:tr>
      <w:tr w:rsidR="00BB303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3032" w:rsidRDefault="00BB30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BB303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jc w:val="center"/>
              <w:rPr>
                <w:sz w:val="20"/>
                <w:szCs w:val="20"/>
              </w:rPr>
            </w:pPr>
          </w:p>
        </w:tc>
      </w:tr>
      <w:tr w:rsidR="00BB303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BB3032" w:rsidRDefault="00BB3032">
      <w:pPr>
        <w:jc w:val="center"/>
        <w:rPr>
          <w:b/>
          <w:lang w:val="uk-UA"/>
        </w:rPr>
      </w:pPr>
    </w:p>
    <w:p w:rsidR="00BB3032" w:rsidRDefault="00BB30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BB3032" w:rsidRDefault="00BB30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BB3032" w:rsidRDefault="00BB30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BB3032" w:rsidRDefault="00BB3032">
      <w:pPr>
        <w:jc w:val="center"/>
        <w:rPr>
          <w:lang w:val="uk-UA"/>
        </w:rPr>
      </w:pPr>
    </w:p>
    <w:p w:rsidR="00BB3032" w:rsidRDefault="00BB30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BB3032" w:rsidRDefault="00BB3032">
      <w:pPr>
        <w:rPr>
          <w:b/>
          <w:lang w:val="uk-UA"/>
        </w:rPr>
      </w:pPr>
    </w:p>
    <w:p w:rsidR="00BB3032" w:rsidRDefault="00BB30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254669-21/З-39 від 24.03.2021</w:t>
            </w:r>
          </w:p>
        </w:tc>
      </w:tr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  <w:caps/>
              </w:rPr>
              <w:t>Енварсус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пролонгованої дії по 0,75 мг, 1 мг, 4 мг, по 10 таблеток у блістері; по 3 блістери разом із вологопоглиначем у пакеті з алюмінієвої фольги з маркуванням іноземною мовою; по 1, 2 або 3 пакети у картонній коробці з маркуванням іноземною мовою зі стікером українською мовою</w:t>
            </w:r>
          </w:p>
        </w:tc>
      </w:tr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К'єзі Фармас'ютікелз ГмбХ, Австрія</w:t>
            </w:r>
          </w:p>
        </w:tc>
      </w:tr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09.06.2021 р. № 1160 (спрощена, зміни)</w:t>
            </w:r>
          </w:p>
        </w:tc>
      </w:tr>
      <w:tr w:rsidR="00BB303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BB303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BB303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032" w:rsidRDefault="00BB303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BB3032" w:rsidRDefault="00BB303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BB3032" w:rsidRDefault="00BB303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BB3032" w:rsidRDefault="00BB30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BB3032" w:rsidRDefault="00BB3032">
      <w:pPr>
        <w:rPr>
          <w:b/>
          <w:lang w:val="uk-UA"/>
        </w:rPr>
      </w:pPr>
    </w:p>
    <w:p w:rsidR="00BB3032" w:rsidRDefault="00BB30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BB303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/>
        </w:tc>
      </w:tr>
      <w:tr w:rsidR="00BB303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jc w:val="center"/>
              <w:rPr>
                <w:u w:val="single"/>
              </w:rPr>
            </w:pPr>
          </w:p>
        </w:tc>
      </w:tr>
      <w:tr w:rsidR="00BB303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3032" w:rsidRDefault="00BB30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BB303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jc w:val="center"/>
              <w:rPr>
                <w:sz w:val="20"/>
                <w:szCs w:val="20"/>
              </w:rPr>
            </w:pPr>
          </w:p>
        </w:tc>
      </w:tr>
      <w:tr w:rsidR="00BB303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BB3032" w:rsidRDefault="00BB3032">
      <w:pPr>
        <w:jc w:val="center"/>
        <w:rPr>
          <w:b/>
          <w:lang w:val="uk-UA"/>
        </w:rPr>
      </w:pPr>
    </w:p>
    <w:p w:rsidR="00BB3032" w:rsidRDefault="00BB30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BB3032" w:rsidRDefault="00BB30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BB3032" w:rsidRDefault="00BB30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BB3032" w:rsidRDefault="00BB3032">
      <w:pPr>
        <w:jc w:val="center"/>
        <w:rPr>
          <w:lang w:val="uk-UA"/>
        </w:rPr>
      </w:pPr>
    </w:p>
    <w:p w:rsidR="00BB3032" w:rsidRDefault="00BB30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BB3032" w:rsidRDefault="00BB3032">
      <w:pPr>
        <w:rPr>
          <w:b/>
          <w:lang w:val="uk-UA"/>
        </w:rPr>
      </w:pPr>
    </w:p>
    <w:p w:rsidR="00BB3032" w:rsidRDefault="00BB30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254669-21/З-39 від 24.03.2021</w:t>
            </w:r>
          </w:p>
        </w:tc>
      </w:tr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  <w:caps/>
              </w:rPr>
              <w:t>Енварсус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пролонгованої дії по 0,75 мг, 1 мг, 4 мг, по 10 таблеток у блістері; по 3 блістери разом із вологопоглиначем у пакеті з алюмінієвої фольги з маркуванням іноземною мовою; по 1, 2 або 3 пакети у картонній коробці з маркуванням іноземною мовою зі стікером українською мовою</w:t>
            </w:r>
          </w:p>
        </w:tc>
      </w:tr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К'єзі Фармас'ютікелз ГмбХ, Австрія</w:t>
            </w:r>
          </w:p>
        </w:tc>
      </w:tr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09.06.2021 р. № 1160 (спрощена, зміни)</w:t>
            </w:r>
          </w:p>
        </w:tc>
      </w:tr>
      <w:tr w:rsidR="00BB303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BB303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BB303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032" w:rsidRDefault="00BB303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BB3032" w:rsidRDefault="00BB303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BB3032" w:rsidRDefault="00BB303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BB3032" w:rsidRDefault="00BB30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BB3032" w:rsidRDefault="00BB3032">
      <w:pPr>
        <w:rPr>
          <w:b/>
          <w:lang w:val="uk-UA"/>
        </w:rPr>
      </w:pPr>
    </w:p>
    <w:p w:rsidR="00BB3032" w:rsidRDefault="00BB30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BB303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/>
        </w:tc>
      </w:tr>
      <w:tr w:rsidR="00BB303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jc w:val="center"/>
              <w:rPr>
                <w:u w:val="single"/>
              </w:rPr>
            </w:pPr>
          </w:p>
        </w:tc>
      </w:tr>
      <w:tr w:rsidR="00BB303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3032" w:rsidRDefault="00BB30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BB303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jc w:val="center"/>
              <w:rPr>
                <w:sz w:val="20"/>
                <w:szCs w:val="20"/>
              </w:rPr>
            </w:pPr>
          </w:p>
        </w:tc>
      </w:tr>
      <w:tr w:rsidR="00BB303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BB3032" w:rsidRDefault="00BB3032">
      <w:pPr>
        <w:jc w:val="center"/>
        <w:rPr>
          <w:b/>
          <w:lang w:val="uk-UA"/>
        </w:rPr>
      </w:pPr>
    </w:p>
    <w:p w:rsidR="00BB3032" w:rsidRDefault="00BB30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BB3032" w:rsidRDefault="00BB30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BB3032" w:rsidRDefault="00BB30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BB3032" w:rsidRDefault="00BB3032">
      <w:pPr>
        <w:jc w:val="center"/>
        <w:rPr>
          <w:lang w:val="uk-UA"/>
        </w:rPr>
      </w:pPr>
    </w:p>
    <w:p w:rsidR="00BB3032" w:rsidRDefault="00BB30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BB3032" w:rsidRDefault="00BB3032">
      <w:pPr>
        <w:jc w:val="center"/>
        <w:rPr>
          <w:b/>
          <w:lang w:val="uk-UA"/>
        </w:rPr>
      </w:pPr>
    </w:p>
    <w:p w:rsidR="00BB3032" w:rsidRDefault="00BB30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254669-21/З-39 від 24.03.2021</w:t>
            </w:r>
          </w:p>
        </w:tc>
      </w:tr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  <w:caps/>
              </w:rPr>
              <w:t>Енварсус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пролонгованої дії по 0,75 мг, 1 мг, 4 мг, по 10 таблеток у блістері; по 3 блістери разом із вологопоглиначем у пакеті з алюмінієвої фольги з маркуванням іноземною мовою; по 1, 2 або 3 пакети у картонній коробці з маркуванням іноземною мовою зі стікером українською мовою</w:t>
            </w:r>
          </w:p>
        </w:tc>
      </w:tr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К'єзі Фармас'ютікелз ГмбХ, Австрія</w:t>
            </w:r>
          </w:p>
        </w:tc>
      </w:tr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09.06.2021 р. № 1160 (спрощена, зміни)</w:t>
            </w:r>
          </w:p>
        </w:tc>
      </w:tr>
      <w:tr w:rsidR="00BB303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BB303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BB303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032" w:rsidRDefault="00BB303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BB3032" w:rsidRDefault="00BB303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BB3032" w:rsidRDefault="00BB303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BB3032" w:rsidRDefault="00BB30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BB3032" w:rsidRDefault="00BB3032">
      <w:pPr>
        <w:jc w:val="center"/>
        <w:rPr>
          <w:b/>
          <w:lang w:val="uk-UA"/>
        </w:rPr>
      </w:pPr>
    </w:p>
    <w:p w:rsidR="00BB3032" w:rsidRDefault="00BB30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BB303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/>
        </w:tc>
      </w:tr>
      <w:tr w:rsidR="00BB303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jc w:val="center"/>
              <w:rPr>
                <w:u w:val="single"/>
              </w:rPr>
            </w:pPr>
          </w:p>
        </w:tc>
      </w:tr>
      <w:tr w:rsidR="00BB303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3032" w:rsidRDefault="00BB30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BB303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jc w:val="center"/>
              <w:rPr>
                <w:sz w:val="20"/>
                <w:szCs w:val="20"/>
              </w:rPr>
            </w:pPr>
          </w:p>
        </w:tc>
      </w:tr>
      <w:tr w:rsidR="00BB303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BB3032" w:rsidRDefault="00BB3032">
      <w:pPr>
        <w:jc w:val="center"/>
        <w:rPr>
          <w:b/>
          <w:lang w:val="uk-UA"/>
        </w:rPr>
      </w:pPr>
    </w:p>
    <w:p w:rsidR="00BB3032" w:rsidRDefault="00BB30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BB3032" w:rsidRDefault="00BB30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BB3032" w:rsidRDefault="00BB30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BB3032" w:rsidRDefault="00BB3032">
      <w:pPr>
        <w:jc w:val="center"/>
        <w:rPr>
          <w:lang w:val="uk-UA"/>
        </w:rPr>
      </w:pPr>
    </w:p>
    <w:p w:rsidR="00BB3032" w:rsidRDefault="00BB30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BB3032" w:rsidRDefault="00BB3032">
      <w:pPr>
        <w:rPr>
          <w:b/>
          <w:lang w:val="uk-UA"/>
        </w:rPr>
      </w:pPr>
    </w:p>
    <w:p w:rsidR="00BB3032" w:rsidRDefault="00BB30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254669-21/З-39 від 24.03.2021</w:t>
            </w:r>
          </w:p>
        </w:tc>
      </w:tr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  <w:caps/>
              </w:rPr>
              <w:t>Енварсус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пролонгованої дії по 0,75 мг, 1 мг, 4 мг, по 10 таблеток у блістері; по 3 блістери разом із вологопоглиначем у пакеті з алюмінієвої фольги з маркуванням іноземною мовою; по 1, 2 або 3 пакети у картонній коробці з маркуванням іноземною мовою зі стікером українською мовою</w:t>
            </w:r>
          </w:p>
        </w:tc>
      </w:tr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К'єзі Фармас'ютікелз ГмбХ, Австрія</w:t>
            </w:r>
          </w:p>
        </w:tc>
      </w:tr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09.06.2021 р. № 1160 (спрощена, зміни)</w:t>
            </w:r>
          </w:p>
        </w:tc>
      </w:tr>
      <w:tr w:rsidR="00BB303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BB303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BB303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032" w:rsidRDefault="00BB303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BB3032" w:rsidRDefault="00BB303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BB3032" w:rsidRDefault="00BB303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BB3032" w:rsidRDefault="00BB30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BB3032" w:rsidRDefault="00BB3032">
      <w:pPr>
        <w:rPr>
          <w:b/>
          <w:lang w:val="uk-UA"/>
        </w:rPr>
      </w:pPr>
    </w:p>
    <w:p w:rsidR="00BB3032" w:rsidRDefault="00BB30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BB303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/>
        </w:tc>
      </w:tr>
      <w:tr w:rsidR="00BB303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jc w:val="center"/>
              <w:rPr>
                <w:u w:val="single"/>
              </w:rPr>
            </w:pPr>
          </w:p>
        </w:tc>
      </w:tr>
      <w:tr w:rsidR="00BB303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3032" w:rsidRDefault="00BB30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BB303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jc w:val="center"/>
              <w:rPr>
                <w:sz w:val="20"/>
                <w:szCs w:val="20"/>
              </w:rPr>
            </w:pPr>
          </w:p>
        </w:tc>
      </w:tr>
      <w:tr w:rsidR="00BB303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BB3032" w:rsidRDefault="00BB3032">
      <w:pPr>
        <w:jc w:val="center"/>
        <w:rPr>
          <w:b/>
          <w:lang w:val="uk-UA"/>
        </w:rPr>
      </w:pPr>
    </w:p>
    <w:p w:rsidR="00BB3032" w:rsidRDefault="00BB30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BB3032" w:rsidRDefault="00BB30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BB3032" w:rsidRDefault="00BB30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BB3032" w:rsidRDefault="00BB3032">
      <w:pPr>
        <w:jc w:val="center"/>
        <w:rPr>
          <w:lang w:val="uk-UA"/>
        </w:rPr>
      </w:pPr>
    </w:p>
    <w:p w:rsidR="00BB3032" w:rsidRDefault="00BB30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BB3032" w:rsidRDefault="00BB3032">
      <w:pPr>
        <w:rPr>
          <w:b/>
          <w:lang w:val="uk-UA"/>
        </w:rPr>
      </w:pPr>
    </w:p>
    <w:p w:rsidR="00BB3032" w:rsidRDefault="00BB30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254669-21/З-39 від 24.03.2021</w:t>
            </w:r>
          </w:p>
        </w:tc>
      </w:tr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  <w:caps/>
              </w:rPr>
              <w:t>Енварсус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пролонгованої дії по 0,75 мг, 1 мг, 4 мг, по 10 таблеток у блістері; по 3 блістери разом із вологопоглиначем у пакеті з алюмінієвої фольги з маркуванням іноземною мовою; по 1, 2 або 3 пакети у картонній коробці з маркуванням іноземною мовою зі стікером українською мовою</w:t>
            </w:r>
          </w:p>
        </w:tc>
      </w:tr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К'єзі Фармас'ютікелз ГмбХ, Австрія</w:t>
            </w:r>
          </w:p>
        </w:tc>
      </w:tr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09.06.2021 р. № 1160 (спрощена, зміни)</w:t>
            </w:r>
          </w:p>
        </w:tc>
      </w:tr>
      <w:tr w:rsidR="00BB303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BB303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BB303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032" w:rsidRDefault="00BB303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BB3032" w:rsidRDefault="00BB303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BB3032" w:rsidRDefault="00BB303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BB3032" w:rsidRDefault="00BB30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BB3032" w:rsidRDefault="00BB3032">
      <w:pPr>
        <w:rPr>
          <w:b/>
          <w:lang w:val="uk-UA"/>
        </w:rPr>
      </w:pPr>
    </w:p>
    <w:p w:rsidR="00BB3032" w:rsidRDefault="00BB30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BB303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/>
        </w:tc>
      </w:tr>
      <w:tr w:rsidR="00BB303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jc w:val="center"/>
              <w:rPr>
                <w:u w:val="single"/>
              </w:rPr>
            </w:pPr>
          </w:p>
        </w:tc>
      </w:tr>
      <w:tr w:rsidR="00BB303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3032" w:rsidRDefault="00BB30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BB303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jc w:val="center"/>
              <w:rPr>
                <w:sz w:val="20"/>
                <w:szCs w:val="20"/>
              </w:rPr>
            </w:pPr>
          </w:p>
        </w:tc>
      </w:tr>
      <w:tr w:rsidR="00BB303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BB3032" w:rsidRDefault="00BB3032">
      <w:pPr>
        <w:jc w:val="center"/>
        <w:rPr>
          <w:b/>
          <w:lang w:val="uk-UA"/>
        </w:rPr>
      </w:pPr>
    </w:p>
    <w:p w:rsidR="00BB3032" w:rsidRDefault="00BB30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BB3032" w:rsidRDefault="00BB30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BB3032" w:rsidRDefault="00BB30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BB3032" w:rsidRDefault="00BB3032">
      <w:pPr>
        <w:jc w:val="center"/>
        <w:rPr>
          <w:lang w:val="uk-UA"/>
        </w:rPr>
      </w:pPr>
    </w:p>
    <w:p w:rsidR="00BB3032" w:rsidRDefault="00BB30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BB3032" w:rsidRDefault="00BB3032">
      <w:pPr>
        <w:jc w:val="center"/>
        <w:rPr>
          <w:b/>
          <w:lang w:val="uk-UA"/>
        </w:rPr>
      </w:pPr>
    </w:p>
    <w:p w:rsidR="00BB3032" w:rsidRDefault="00BB30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254669-21/З-39 від 24.03.2021</w:t>
            </w:r>
          </w:p>
        </w:tc>
      </w:tr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  <w:caps/>
              </w:rPr>
              <w:t>Енварсус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пролонгованої дії по 0,75 мг, 1 мг, 4 мг, по 10 таблеток у блістері; по 3 блістери разом із вологопоглиначем у пакеті з алюмінієвої фольги з маркуванням іноземною мовою; по 1, 2 або 3 пакети у картонній коробці з маркуванням іноземною мовою зі стікером українською мовою</w:t>
            </w:r>
          </w:p>
        </w:tc>
      </w:tr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К'єзі Фармас'ютікелз ГмбХ, Австрія</w:t>
            </w:r>
          </w:p>
        </w:tc>
      </w:tr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09.06.2021 р. № 1160 (спрощена, зміни)</w:t>
            </w:r>
          </w:p>
        </w:tc>
      </w:tr>
      <w:tr w:rsidR="00BB303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BB303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BB303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032" w:rsidRDefault="00BB303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BB3032" w:rsidRDefault="00BB303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BB3032" w:rsidRDefault="00BB303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BB3032" w:rsidRDefault="00BB30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BB3032" w:rsidRDefault="00BB3032">
      <w:pPr>
        <w:jc w:val="center"/>
        <w:rPr>
          <w:b/>
          <w:lang w:val="uk-UA"/>
        </w:rPr>
      </w:pPr>
    </w:p>
    <w:p w:rsidR="00BB3032" w:rsidRDefault="00BB30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BB303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/>
        </w:tc>
      </w:tr>
      <w:tr w:rsidR="00BB303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jc w:val="center"/>
              <w:rPr>
                <w:u w:val="single"/>
              </w:rPr>
            </w:pPr>
          </w:p>
        </w:tc>
      </w:tr>
      <w:tr w:rsidR="00BB303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3032" w:rsidRDefault="00BB30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BB303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jc w:val="center"/>
              <w:rPr>
                <w:sz w:val="20"/>
                <w:szCs w:val="20"/>
              </w:rPr>
            </w:pPr>
          </w:p>
        </w:tc>
      </w:tr>
      <w:tr w:rsidR="00BB303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BB3032" w:rsidRDefault="00BB3032">
      <w:pPr>
        <w:jc w:val="center"/>
        <w:rPr>
          <w:b/>
          <w:lang w:val="uk-UA"/>
        </w:rPr>
      </w:pPr>
    </w:p>
    <w:p w:rsidR="00BB3032" w:rsidRDefault="00BB30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BB3032" w:rsidRDefault="00BB30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BB3032" w:rsidRDefault="00BB30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BB3032" w:rsidRDefault="00BB3032">
      <w:pPr>
        <w:jc w:val="center"/>
        <w:rPr>
          <w:lang w:val="uk-UA"/>
        </w:rPr>
      </w:pPr>
    </w:p>
    <w:p w:rsidR="00BB3032" w:rsidRDefault="00BB30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BB3032" w:rsidRDefault="00BB3032">
      <w:pPr>
        <w:rPr>
          <w:b/>
          <w:lang w:val="uk-UA"/>
        </w:rPr>
      </w:pPr>
    </w:p>
    <w:p w:rsidR="00BB3032" w:rsidRDefault="00BB30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254669-21/З-39 від 24.03.2021</w:t>
            </w:r>
          </w:p>
        </w:tc>
      </w:tr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  <w:caps/>
              </w:rPr>
              <w:t>Енварсус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пролонгованої дії по 0,75 мг, 1 мг, 4 мг, по 10 таблеток у блістері; по 3 блістери разом із вологопоглиначем у пакеті з алюмінієвої фольги з маркуванням іноземною мовою; по 1, 2 або 3 пакети у картонній коробці з маркуванням іноземною мовою зі стікером українською мовою</w:t>
            </w:r>
          </w:p>
        </w:tc>
      </w:tr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К'єзі Фармас'ютікелз ГмбХ, Австрія</w:t>
            </w:r>
          </w:p>
        </w:tc>
      </w:tr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09.06.2021 р. № 1160 (спрощена, зміни)</w:t>
            </w:r>
          </w:p>
        </w:tc>
      </w:tr>
      <w:tr w:rsidR="00BB303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BB303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BB303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032" w:rsidRDefault="00BB303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BB3032" w:rsidRDefault="00BB303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BB3032" w:rsidRDefault="00BB303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BB3032" w:rsidRDefault="00BB30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BB3032" w:rsidRDefault="00BB3032">
      <w:pPr>
        <w:rPr>
          <w:b/>
          <w:lang w:val="uk-UA"/>
        </w:rPr>
      </w:pPr>
    </w:p>
    <w:p w:rsidR="00BB3032" w:rsidRDefault="00BB30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BB303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/>
        </w:tc>
      </w:tr>
      <w:tr w:rsidR="00BB303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jc w:val="center"/>
              <w:rPr>
                <w:u w:val="single"/>
              </w:rPr>
            </w:pPr>
          </w:p>
        </w:tc>
      </w:tr>
      <w:tr w:rsidR="00BB303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3032" w:rsidRDefault="00BB30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BB303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jc w:val="center"/>
              <w:rPr>
                <w:sz w:val="20"/>
                <w:szCs w:val="20"/>
              </w:rPr>
            </w:pPr>
          </w:p>
        </w:tc>
      </w:tr>
      <w:tr w:rsidR="00BB303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BB3032" w:rsidRDefault="00BB3032">
      <w:pPr>
        <w:jc w:val="center"/>
        <w:rPr>
          <w:b/>
          <w:lang w:val="uk-UA"/>
        </w:rPr>
      </w:pPr>
    </w:p>
    <w:p w:rsidR="00BB3032" w:rsidRDefault="00BB30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BB3032" w:rsidRDefault="00BB30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BB3032" w:rsidRDefault="00BB30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BB3032" w:rsidRDefault="00BB3032">
      <w:pPr>
        <w:jc w:val="center"/>
        <w:rPr>
          <w:lang w:val="uk-UA"/>
        </w:rPr>
      </w:pPr>
    </w:p>
    <w:p w:rsidR="00BB3032" w:rsidRDefault="00BB30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BB3032" w:rsidRDefault="00BB3032">
      <w:pPr>
        <w:rPr>
          <w:b/>
          <w:lang w:val="uk-UA"/>
        </w:rPr>
      </w:pPr>
    </w:p>
    <w:p w:rsidR="00BB3032" w:rsidRDefault="00BB30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254669-21/З-39 від 24.03.2021</w:t>
            </w:r>
          </w:p>
        </w:tc>
      </w:tr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  <w:caps/>
              </w:rPr>
              <w:t>Енварсус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пролонгованої дії по 0,75 мг, 1 мг, 4 мг, по 10 таблеток у блістері; по 3 блістери разом із вологопоглиначем у пакеті з алюмінієвої фольги з маркуванням іноземною мовою; по 1, 2 або 3 пакети у картонній коробці з маркуванням іноземною мовою зі стікером українською мовою</w:t>
            </w:r>
          </w:p>
        </w:tc>
      </w:tr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К'єзі Фармас'ютікелз ГмбХ, Австрія</w:t>
            </w:r>
          </w:p>
        </w:tc>
      </w:tr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09.06.2021 р. № 1160 (спрощена, зміни)</w:t>
            </w:r>
          </w:p>
        </w:tc>
      </w:tr>
      <w:tr w:rsidR="00BB303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BB303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BB303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032" w:rsidRDefault="00BB303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BB3032" w:rsidRDefault="00BB303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BB3032" w:rsidRDefault="00BB303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BB3032" w:rsidRDefault="00BB30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BB3032" w:rsidRDefault="00BB3032">
      <w:pPr>
        <w:rPr>
          <w:b/>
          <w:lang w:val="uk-UA"/>
        </w:rPr>
      </w:pPr>
    </w:p>
    <w:p w:rsidR="00BB3032" w:rsidRDefault="00BB30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BB303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/>
        </w:tc>
      </w:tr>
      <w:tr w:rsidR="00BB303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jc w:val="center"/>
              <w:rPr>
                <w:u w:val="single"/>
              </w:rPr>
            </w:pPr>
          </w:p>
        </w:tc>
      </w:tr>
      <w:tr w:rsidR="00BB303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3032" w:rsidRDefault="00BB30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BB303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jc w:val="center"/>
              <w:rPr>
                <w:sz w:val="20"/>
                <w:szCs w:val="20"/>
              </w:rPr>
            </w:pPr>
          </w:p>
        </w:tc>
      </w:tr>
      <w:tr w:rsidR="00BB303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BB3032" w:rsidRDefault="00BB3032">
      <w:pPr>
        <w:jc w:val="center"/>
        <w:rPr>
          <w:b/>
          <w:lang w:val="uk-UA"/>
        </w:rPr>
      </w:pPr>
    </w:p>
    <w:p w:rsidR="00BB3032" w:rsidRDefault="00BB30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BB3032" w:rsidRDefault="00BB30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BB3032" w:rsidRDefault="00BB30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BB3032" w:rsidRDefault="00BB3032">
      <w:pPr>
        <w:jc w:val="center"/>
        <w:rPr>
          <w:lang w:val="uk-UA"/>
        </w:rPr>
      </w:pPr>
    </w:p>
    <w:p w:rsidR="00BB3032" w:rsidRDefault="00BB30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BB3032" w:rsidRDefault="00BB3032">
      <w:pPr>
        <w:jc w:val="center"/>
        <w:rPr>
          <w:b/>
          <w:lang w:val="uk-UA"/>
        </w:rPr>
      </w:pPr>
    </w:p>
    <w:p w:rsidR="00BB3032" w:rsidRDefault="00BB30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254669-21/З-39 від 24.03.2021</w:t>
            </w:r>
          </w:p>
        </w:tc>
      </w:tr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  <w:caps/>
              </w:rPr>
              <w:t>Енварсус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пролонгованої дії по 0,75 мг, 1 мг, 4 мг, по 10 таблеток у блістері; по 3 блістери разом із вологопоглиначем у пакеті з алюмінієвої фольги з маркуванням іноземною мовою; по 1, 2 або 3 пакети у картонній коробці з маркуванням іноземною мовою зі стікером українською мовою</w:t>
            </w:r>
          </w:p>
        </w:tc>
      </w:tr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К'єзі Фармас'ютікелз ГмбХ, Австрія</w:t>
            </w:r>
          </w:p>
        </w:tc>
      </w:tr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09.06.2021 р. № 1160 (спрощена, зміни)</w:t>
            </w:r>
          </w:p>
        </w:tc>
      </w:tr>
      <w:tr w:rsidR="00BB303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BB303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BB303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032" w:rsidRDefault="00BB303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BB3032" w:rsidRDefault="00BB303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BB3032" w:rsidRDefault="00BB303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BB3032" w:rsidRDefault="00BB30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BB3032" w:rsidRDefault="00BB3032">
      <w:pPr>
        <w:jc w:val="center"/>
        <w:rPr>
          <w:b/>
          <w:lang w:val="uk-UA"/>
        </w:rPr>
      </w:pPr>
    </w:p>
    <w:p w:rsidR="00BB3032" w:rsidRDefault="00BB30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BB303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/>
        </w:tc>
      </w:tr>
      <w:tr w:rsidR="00BB303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jc w:val="center"/>
              <w:rPr>
                <w:u w:val="single"/>
              </w:rPr>
            </w:pPr>
          </w:p>
        </w:tc>
      </w:tr>
      <w:tr w:rsidR="00BB303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3032" w:rsidRDefault="00BB30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BB303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jc w:val="center"/>
              <w:rPr>
                <w:sz w:val="20"/>
                <w:szCs w:val="20"/>
              </w:rPr>
            </w:pPr>
          </w:p>
        </w:tc>
      </w:tr>
      <w:tr w:rsidR="00BB303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BB3032" w:rsidRDefault="00BB3032">
      <w:pPr>
        <w:jc w:val="center"/>
        <w:rPr>
          <w:b/>
          <w:lang w:val="uk-UA"/>
        </w:rPr>
      </w:pPr>
    </w:p>
    <w:p w:rsidR="00BB3032" w:rsidRDefault="00BB30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BB3032" w:rsidRDefault="00BB30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BB3032" w:rsidRDefault="00BB30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BB3032" w:rsidRDefault="00BB3032">
      <w:pPr>
        <w:jc w:val="center"/>
        <w:rPr>
          <w:lang w:val="uk-UA"/>
        </w:rPr>
      </w:pPr>
    </w:p>
    <w:p w:rsidR="00BB3032" w:rsidRDefault="00BB30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BB3032" w:rsidRDefault="00BB3032">
      <w:pPr>
        <w:rPr>
          <w:b/>
          <w:lang w:val="uk-UA"/>
        </w:rPr>
      </w:pPr>
    </w:p>
    <w:p w:rsidR="00BB3032" w:rsidRDefault="00BB30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256546-21/З-39 від 23.04.2021</w:t>
            </w:r>
          </w:p>
        </w:tc>
      </w:tr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  <w:caps/>
              </w:rPr>
              <w:t>Енварсус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пролонгованої дії по 0,75 мг, 1 мг, 4 мг, по 10 таблеток у блістері; по 3 блістери разом із вологопоглиначем у пакеті з алюмінієвої фольги з маркуванням іноземною мовою; по 1, 2 або 3 пакети у картонній коробці з маркуванням іноземною мовою зі стікером українською мовою</w:t>
            </w:r>
          </w:p>
        </w:tc>
      </w:tr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К'єзі Фармас'ютікелз ГмбХ, Австрія</w:t>
            </w:r>
          </w:p>
        </w:tc>
      </w:tr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09.06.2021 р. № 1160 (спрощена, зміни)</w:t>
            </w:r>
          </w:p>
        </w:tc>
      </w:tr>
      <w:tr w:rsidR="00BB303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BB303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BB303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032" w:rsidRDefault="00BB303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BB3032" w:rsidRDefault="00BB303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BB3032" w:rsidRDefault="00BB303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BB3032" w:rsidRDefault="00BB30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BB3032" w:rsidRDefault="00BB3032">
      <w:pPr>
        <w:rPr>
          <w:b/>
          <w:lang w:val="uk-UA"/>
        </w:rPr>
      </w:pPr>
    </w:p>
    <w:p w:rsidR="00BB3032" w:rsidRDefault="00BB30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BB303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/>
        </w:tc>
      </w:tr>
      <w:tr w:rsidR="00BB303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jc w:val="center"/>
              <w:rPr>
                <w:u w:val="single"/>
              </w:rPr>
            </w:pPr>
          </w:p>
        </w:tc>
      </w:tr>
      <w:tr w:rsidR="00BB303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3032" w:rsidRDefault="00BB30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BB303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jc w:val="center"/>
              <w:rPr>
                <w:sz w:val="20"/>
                <w:szCs w:val="20"/>
              </w:rPr>
            </w:pPr>
          </w:p>
        </w:tc>
      </w:tr>
      <w:tr w:rsidR="00BB303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BB3032" w:rsidRDefault="00BB3032">
      <w:pPr>
        <w:jc w:val="center"/>
        <w:rPr>
          <w:b/>
          <w:lang w:val="uk-UA"/>
        </w:rPr>
      </w:pPr>
    </w:p>
    <w:p w:rsidR="00BB3032" w:rsidRDefault="00BB30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BB3032" w:rsidRDefault="00BB30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BB3032" w:rsidRDefault="00BB30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BB3032" w:rsidRDefault="00BB3032">
      <w:pPr>
        <w:jc w:val="center"/>
        <w:rPr>
          <w:lang w:val="uk-UA"/>
        </w:rPr>
      </w:pPr>
    </w:p>
    <w:p w:rsidR="00BB3032" w:rsidRDefault="00BB30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BB3032" w:rsidRDefault="00BB3032">
      <w:pPr>
        <w:rPr>
          <w:b/>
          <w:lang w:val="uk-UA"/>
        </w:rPr>
      </w:pPr>
    </w:p>
    <w:p w:rsidR="00BB3032" w:rsidRDefault="00BB30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256546-21/З-39 від 23.04.2021</w:t>
            </w:r>
          </w:p>
        </w:tc>
      </w:tr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  <w:caps/>
              </w:rPr>
              <w:t>Енварсус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пролонгованої дії по 0,75 мг, 1 мг, 4 мг, по 10 таблеток у блістері; по 3 блістери разом із вологопоглиначем у пакеті з алюмінієвої фольги з маркуванням іноземною мовою; по 1, 2 або 3 пакети у картонній коробці з маркуванням іноземною мовою зі стікером українською мовою</w:t>
            </w:r>
          </w:p>
        </w:tc>
      </w:tr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К'єзі Фармас'ютікелз ГмбХ, Австрія</w:t>
            </w:r>
          </w:p>
        </w:tc>
      </w:tr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09.06.2021 р. № 1160 (спрощена, зміни)</w:t>
            </w:r>
          </w:p>
        </w:tc>
      </w:tr>
      <w:tr w:rsidR="00BB303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BB303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BB303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032" w:rsidRDefault="00BB303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BB3032" w:rsidRDefault="00BB303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BB3032" w:rsidRDefault="00BB303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BB3032" w:rsidRDefault="00BB30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BB3032" w:rsidRDefault="00BB3032">
      <w:pPr>
        <w:rPr>
          <w:b/>
          <w:lang w:val="uk-UA"/>
        </w:rPr>
      </w:pPr>
    </w:p>
    <w:p w:rsidR="00BB3032" w:rsidRDefault="00BB30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BB303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/>
        </w:tc>
      </w:tr>
      <w:tr w:rsidR="00BB303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jc w:val="center"/>
              <w:rPr>
                <w:u w:val="single"/>
              </w:rPr>
            </w:pPr>
          </w:p>
        </w:tc>
      </w:tr>
      <w:tr w:rsidR="00BB303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3032" w:rsidRDefault="00BB30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BB303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jc w:val="center"/>
              <w:rPr>
                <w:sz w:val="20"/>
                <w:szCs w:val="20"/>
              </w:rPr>
            </w:pPr>
          </w:p>
        </w:tc>
      </w:tr>
      <w:tr w:rsidR="00BB303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BB3032" w:rsidRDefault="00BB3032">
      <w:pPr>
        <w:jc w:val="center"/>
        <w:rPr>
          <w:b/>
          <w:lang w:val="uk-UA"/>
        </w:rPr>
      </w:pPr>
    </w:p>
    <w:p w:rsidR="00BB3032" w:rsidRDefault="00BB30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BB3032" w:rsidRDefault="00BB30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BB3032" w:rsidRDefault="00BB30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BB3032" w:rsidRDefault="00BB3032">
      <w:pPr>
        <w:jc w:val="center"/>
        <w:rPr>
          <w:lang w:val="uk-UA"/>
        </w:rPr>
      </w:pPr>
    </w:p>
    <w:p w:rsidR="00BB3032" w:rsidRDefault="00BB30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BB3032" w:rsidRDefault="00BB3032">
      <w:pPr>
        <w:jc w:val="center"/>
        <w:rPr>
          <w:b/>
          <w:lang w:val="uk-UA"/>
        </w:rPr>
      </w:pPr>
    </w:p>
    <w:p w:rsidR="00BB3032" w:rsidRDefault="00BB30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256546-21/З-39 від 23.04.2021</w:t>
            </w:r>
          </w:p>
        </w:tc>
      </w:tr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  <w:caps/>
              </w:rPr>
              <w:t>Енварсус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пролонгованої дії по 0,75 мг, 1 мг, 4 мг, по 10 таблеток у блістері; по 3 блістери разом із вологопоглиначем у пакеті з алюмінієвої фольги з маркуванням іноземною мовою; по 1, 2 або 3 пакети у картонній коробці з маркуванням іноземною мовою зі стікером українською мовою</w:t>
            </w:r>
          </w:p>
        </w:tc>
      </w:tr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К'єзі Фармас'ютікелз ГмбХ, Австрія</w:t>
            </w:r>
          </w:p>
        </w:tc>
      </w:tr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09.06.2021 р. № 1160 (спрощена, зміни)</w:t>
            </w:r>
          </w:p>
        </w:tc>
      </w:tr>
      <w:tr w:rsidR="00BB303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BB303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BB303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032" w:rsidRDefault="00BB303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BB3032" w:rsidRDefault="00BB303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BB3032" w:rsidRDefault="00BB303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BB3032" w:rsidRDefault="00BB30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BB3032" w:rsidRDefault="00BB3032">
      <w:pPr>
        <w:jc w:val="center"/>
        <w:rPr>
          <w:b/>
          <w:lang w:val="uk-UA"/>
        </w:rPr>
      </w:pPr>
    </w:p>
    <w:p w:rsidR="00BB3032" w:rsidRDefault="00BB30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BB303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/>
        </w:tc>
      </w:tr>
      <w:tr w:rsidR="00BB303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jc w:val="center"/>
              <w:rPr>
                <w:u w:val="single"/>
              </w:rPr>
            </w:pPr>
          </w:p>
        </w:tc>
      </w:tr>
      <w:tr w:rsidR="00BB303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3032" w:rsidRDefault="00BB30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BB303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jc w:val="center"/>
              <w:rPr>
                <w:sz w:val="20"/>
                <w:szCs w:val="20"/>
              </w:rPr>
            </w:pPr>
          </w:p>
        </w:tc>
      </w:tr>
      <w:tr w:rsidR="00BB303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BB3032" w:rsidRDefault="00BB3032">
      <w:pPr>
        <w:jc w:val="center"/>
        <w:rPr>
          <w:b/>
          <w:lang w:val="uk-UA"/>
        </w:rPr>
      </w:pPr>
    </w:p>
    <w:p w:rsidR="00BB3032" w:rsidRDefault="00BB30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BB3032" w:rsidRDefault="00BB30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BB3032" w:rsidRDefault="00BB30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BB3032" w:rsidRDefault="00BB3032">
      <w:pPr>
        <w:jc w:val="center"/>
        <w:rPr>
          <w:lang w:val="uk-UA"/>
        </w:rPr>
      </w:pPr>
    </w:p>
    <w:p w:rsidR="00BB3032" w:rsidRDefault="00BB30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BB3032" w:rsidRDefault="00BB3032">
      <w:pPr>
        <w:rPr>
          <w:b/>
          <w:lang w:val="uk-UA"/>
        </w:rPr>
      </w:pPr>
    </w:p>
    <w:p w:rsidR="00BB3032" w:rsidRDefault="00BB30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256546-21/З-39 від 23.04.2021</w:t>
            </w:r>
          </w:p>
        </w:tc>
      </w:tr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  <w:caps/>
              </w:rPr>
              <w:t>Енварсус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пролонгованої дії по 0,75 мг, 1 мг, 4 мг, по 10 таблеток у блістері; по 3 блістери разом із вологопоглиначем у пакеті з алюмінієвої фольги з маркуванням іноземною мовою; по 1, 2 або 3 пакети у картонній коробці з маркуванням іноземною мовою зі стікером українською мовою</w:t>
            </w:r>
          </w:p>
        </w:tc>
      </w:tr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К'єзі Фармас'ютікелз ГмбХ, Австрія</w:t>
            </w:r>
          </w:p>
        </w:tc>
      </w:tr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09.06.2021 р. № 1160 (спрощена, зміни)</w:t>
            </w:r>
          </w:p>
        </w:tc>
      </w:tr>
      <w:tr w:rsidR="00BB303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BB303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BB303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032" w:rsidRDefault="00BB303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BB3032" w:rsidRDefault="00BB303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BB3032" w:rsidRDefault="00BB303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BB3032" w:rsidRDefault="00BB30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BB3032" w:rsidRDefault="00BB3032">
      <w:pPr>
        <w:rPr>
          <w:b/>
          <w:lang w:val="uk-UA"/>
        </w:rPr>
      </w:pPr>
    </w:p>
    <w:p w:rsidR="00BB3032" w:rsidRDefault="00BB30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BB303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/>
        </w:tc>
      </w:tr>
      <w:tr w:rsidR="00BB303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jc w:val="center"/>
              <w:rPr>
                <w:u w:val="single"/>
              </w:rPr>
            </w:pPr>
          </w:p>
        </w:tc>
      </w:tr>
      <w:tr w:rsidR="00BB303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3032" w:rsidRDefault="00BB30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BB303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jc w:val="center"/>
              <w:rPr>
                <w:sz w:val="20"/>
                <w:szCs w:val="20"/>
              </w:rPr>
            </w:pPr>
          </w:p>
        </w:tc>
      </w:tr>
      <w:tr w:rsidR="00BB303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BB3032" w:rsidRDefault="00BB3032">
      <w:pPr>
        <w:jc w:val="center"/>
        <w:rPr>
          <w:b/>
          <w:lang w:val="uk-UA"/>
        </w:rPr>
      </w:pPr>
    </w:p>
    <w:p w:rsidR="00BB3032" w:rsidRDefault="00BB30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BB3032" w:rsidRDefault="00BB30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BB3032" w:rsidRDefault="00BB30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BB3032" w:rsidRDefault="00BB3032">
      <w:pPr>
        <w:jc w:val="center"/>
        <w:rPr>
          <w:lang w:val="uk-UA"/>
        </w:rPr>
      </w:pPr>
    </w:p>
    <w:p w:rsidR="00BB3032" w:rsidRDefault="00BB30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BB3032" w:rsidRDefault="00BB3032">
      <w:pPr>
        <w:rPr>
          <w:b/>
          <w:lang w:val="uk-UA"/>
        </w:rPr>
      </w:pPr>
    </w:p>
    <w:p w:rsidR="00BB3032" w:rsidRDefault="00BB30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256546-21/З-39 від 23.04.2021</w:t>
            </w:r>
          </w:p>
        </w:tc>
      </w:tr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  <w:caps/>
              </w:rPr>
              <w:t>Енварсус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пролонгованої дії по 0,75 мг, 1 мг, 4 мг, по 10 таблеток у блістері; по 3 блістери разом із вологопоглиначем у пакеті з алюмінієвої фольги з маркуванням іноземною мовою; по 1, 2 або 3 пакети у картонній коробці з маркуванням іноземною мовою зі стікером українською мовою</w:t>
            </w:r>
          </w:p>
        </w:tc>
      </w:tr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К'єзі Фармас'ютікелз ГмбХ, Австрія</w:t>
            </w:r>
          </w:p>
        </w:tc>
      </w:tr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09.06.2021 р. № 1160 (спрощена, зміни)</w:t>
            </w:r>
          </w:p>
        </w:tc>
      </w:tr>
      <w:tr w:rsidR="00BB303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BB303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BB303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032" w:rsidRDefault="00BB303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BB3032" w:rsidRDefault="00BB303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BB3032" w:rsidRDefault="00BB303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BB3032" w:rsidRDefault="00BB30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BB3032" w:rsidRDefault="00BB3032">
      <w:pPr>
        <w:rPr>
          <w:b/>
          <w:lang w:val="uk-UA"/>
        </w:rPr>
      </w:pPr>
    </w:p>
    <w:p w:rsidR="00BB3032" w:rsidRDefault="00BB30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BB303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/>
        </w:tc>
      </w:tr>
      <w:tr w:rsidR="00BB303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jc w:val="center"/>
              <w:rPr>
                <w:u w:val="single"/>
              </w:rPr>
            </w:pPr>
          </w:p>
        </w:tc>
      </w:tr>
      <w:tr w:rsidR="00BB303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3032" w:rsidRDefault="00BB30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BB303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jc w:val="center"/>
              <w:rPr>
                <w:sz w:val="20"/>
                <w:szCs w:val="20"/>
              </w:rPr>
            </w:pPr>
          </w:p>
        </w:tc>
      </w:tr>
      <w:tr w:rsidR="00BB303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BB3032" w:rsidRDefault="00BB3032">
      <w:pPr>
        <w:jc w:val="center"/>
        <w:rPr>
          <w:b/>
          <w:lang w:val="uk-UA"/>
        </w:rPr>
      </w:pPr>
    </w:p>
    <w:p w:rsidR="00BB3032" w:rsidRDefault="00BB30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BB3032" w:rsidRDefault="00BB30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BB3032" w:rsidRDefault="00BB30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BB3032" w:rsidRDefault="00BB3032">
      <w:pPr>
        <w:jc w:val="center"/>
        <w:rPr>
          <w:lang w:val="uk-UA"/>
        </w:rPr>
      </w:pPr>
    </w:p>
    <w:p w:rsidR="00BB3032" w:rsidRDefault="00BB30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BB3032" w:rsidRDefault="00BB3032">
      <w:pPr>
        <w:jc w:val="center"/>
        <w:rPr>
          <w:b/>
          <w:lang w:val="uk-UA"/>
        </w:rPr>
      </w:pPr>
    </w:p>
    <w:p w:rsidR="00BB3032" w:rsidRDefault="00BB30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256546-21/З-39 від 23.04.2021</w:t>
            </w:r>
          </w:p>
        </w:tc>
      </w:tr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  <w:caps/>
              </w:rPr>
              <w:t>Енварсус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пролонгованої дії по 0,75 мг, 1 мг, 4 мг, по 10 таблеток у блістері; по 3 блістери разом із вологопоглиначем у пакеті з алюмінієвої фольги з маркуванням іноземною мовою; по 1, 2 або 3 пакети у картонній коробці з маркуванням іноземною мовою зі стікером українською мовою</w:t>
            </w:r>
          </w:p>
        </w:tc>
      </w:tr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К'єзі Фармас'ютікелз ГмбХ, Австрія</w:t>
            </w:r>
          </w:p>
        </w:tc>
      </w:tr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09.06.2021 р. № 1160 (спрощена, зміни)</w:t>
            </w:r>
          </w:p>
        </w:tc>
      </w:tr>
      <w:tr w:rsidR="00BB303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BB303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BB303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032" w:rsidRDefault="00BB303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BB3032" w:rsidRDefault="00BB303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BB3032" w:rsidRDefault="00BB303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BB3032" w:rsidRDefault="00BB30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BB3032" w:rsidRDefault="00BB3032">
      <w:pPr>
        <w:jc w:val="center"/>
        <w:rPr>
          <w:b/>
          <w:lang w:val="uk-UA"/>
        </w:rPr>
      </w:pPr>
    </w:p>
    <w:p w:rsidR="00BB3032" w:rsidRDefault="00BB30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BB303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/>
        </w:tc>
      </w:tr>
      <w:tr w:rsidR="00BB303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jc w:val="center"/>
              <w:rPr>
                <w:u w:val="single"/>
              </w:rPr>
            </w:pPr>
          </w:p>
        </w:tc>
      </w:tr>
      <w:tr w:rsidR="00BB303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3032" w:rsidRDefault="00BB30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BB303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jc w:val="center"/>
              <w:rPr>
                <w:sz w:val="20"/>
                <w:szCs w:val="20"/>
              </w:rPr>
            </w:pPr>
          </w:p>
        </w:tc>
      </w:tr>
      <w:tr w:rsidR="00BB303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BB3032" w:rsidRDefault="00BB3032">
      <w:pPr>
        <w:jc w:val="center"/>
        <w:rPr>
          <w:b/>
          <w:lang w:val="uk-UA"/>
        </w:rPr>
      </w:pPr>
    </w:p>
    <w:p w:rsidR="00BB3032" w:rsidRDefault="00BB30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BB3032" w:rsidRDefault="00BB30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BB3032" w:rsidRDefault="00BB30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BB3032" w:rsidRDefault="00BB3032">
      <w:pPr>
        <w:jc w:val="center"/>
        <w:rPr>
          <w:lang w:val="uk-UA"/>
        </w:rPr>
      </w:pPr>
    </w:p>
    <w:p w:rsidR="00BB3032" w:rsidRDefault="00BB30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BB3032" w:rsidRDefault="00BB3032">
      <w:pPr>
        <w:rPr>
          <w:b/>
          <w:lang w:val="uk-UA"/>
        </w:rPr>
      </w:pPr>
    </w:p>
    <w:p w:rsidR="00BB3032" w:rsidRDefault="00BB30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256546-21/З-39 від 23.04.2021</w:t>
            </w:r>
          </w:p>
        </w:tc>
      </w:tr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  <w:caps/>
              </w:rPr>
              <w:t>Енварсус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пролонгованої дії по 0,75 мг, 1 мг, 4 мг, по 10 таблеток у блістері; по 3 блістери разом із вологопоглиначем у пакеті з алюмінієвої фольги з маркуванням іноземною мовою; по 1, 2 або 3 пакети у картонній коробці з маркуванням іноземною мовою зі стікером українською мовою</w:t>
            </w:r>
          </w:p>
        </w:tc>
      </w:tr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К'єзі Фармас'ютікелз ГмбХ, Австрія</w:t>
            </w:r>
          </w:p>
        </w:tc>
      </w:tr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09.06.2021 р. № 1160 (спрощена, зміни)</w:t>
            </w:r>
          </w:p>
        </w:tc>
      </w:tr>
      <w:tr w:rsidR="00BB303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BB303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BB303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032" w:rsidRDefault="00BB303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BB3032" w:rsidRDefault="00BB303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BB3032" w:rsidRDefault="00BB303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BB3032" w:rsidRDefault="00BB30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BB3032" w:rsidRDefault="00BB3032">
      <w:pPr>
        <w:rPr>
          <w:b/>
          <w:lang w:val="uk-UA"/>
        </w:rPr>
      </w:pPr>
    </w:p>
    <w:p w:rsidR="00BB3032" w:rsidRDefault="00BB30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BB303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/>
        </w:tc>
      </w:tr>
      <w:tr w:rsidR="00BB303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jc w:val="center"/>
              <w:rPr>
                <w:u w:val="single"/>
              </w:rPr>
            </w:pPr>
          </w:p>
        </w:tc>
      </w:tr>
      <w:tr w:rsidR="00BB303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3032" w:rsidRDefault="00BB30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BB303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jc w:val="center"/>
              <w:rPr>
                <w:sz w:val="20"/>
                <w:szCs w:val="20"/>
              </w:rPr>
            </w:pPr>
          </w:p>
        </w:tc>
      </w:tr>
      <w:tr w:rsidR="00BB303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BB3032" w:rsidRDefault="00BB3032">
      <w:pPr>
        <w:jc w:val="center"/>
        <w:rPr>
          <w:b/>
          <w:lang w:val="uk-UA"/>
        </w:rPr>
      </w:pPr>
    </w:p>
    <w:p w:rsidR="00BB3032" w:rsidRDefault="00BB30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BB3032" w:rsidRDefault="00BB30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BB3032" w:rsidRDefault="00BB30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BB3032" w:rsidRDefault="00BB3032">
      <w:pPr>
        <w:jc w:val="center"/>
        <w:rPr>
          <w:lang w:val="uk-UA"/>
        </w:rPr>
      </w:pPr>
    </w:p>
    <w:p w:rsidR="00BB3032" w:rsidRDefault="00BB30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BB3032" w:rsidRDefault="00BB3032">
      <w:pPr>
        <w:rPr>
          <w:b/>
          <w:lang w:val="uk-UA"/>
        </w:rPr>
      </w:pPr>
    </w:p>
    <w:p w:rsidR="00BB3032" w:rsidRDefault="00BB30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256546-21/З-39 від 23.04.2021</w:t>
            </w:r>
          </w:p>
        </w:tc>
      </w:tr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  <w:caps/>
              </w:rPr>
              <w:t>Енварсус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пролонгованої дії по 0,75 мг, 1 мг, 4 мг, по 10 таблеток у блістері; по 3 блістери разом із вологопоглиначем у пакеті з алюмінієвої фольги з маркуванням іноземною мовою; по 1, 2 або 3 пакети у картонній коробці з маркуванням іноземною мовою зі стікером українською мовою</w:t>
            </w:r>
          </w:p>
        </w:tc>
      </w:tr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К'єзі Фармас'ютікелз ГмбХ, Австрія</w:t>
            </w:r>
          </w:p>
        </w:tc>
      </w:tr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09.06.2021 р. № 1160 (спрощена, зміни)</w:t>
            </w:r>
          </w:p>
        </w:tc>
      </w:tr>
      <w:tr w:rsidR="00BB303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BB303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BB303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032" w:rsidRDefault="00BB303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BB3032" w:rsidRDefault="00BB303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BB3032" w:rsidRDefault="00BB303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BB3032" w:rsidRDefault="00BB30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BB3032" w:rsidRDefault="00BB3032">
      <w:pPr>
        <w:rPr>
          <w:b/>
          <w:lang w:val="uk-UA"/>
        </w:rPr>
      </w:pPr>
    </w:p>
    <w:p w:rsidR="00BB3032" w:rsidRDefault="00BB30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BB303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/>
        </w:tc>
      </w:tr>
      <w:tr w:rsidR="00BB303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jc w:val="center"/>
              <w:rPr>
                <w:u w:val="single"/>
              </w:rPr>
            </w:pPr>
          </w:p>
        </w:tc>
      </w:tr>
      <w:tr w:rsidR="00BB303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3032" w:rsidRDefault="00BB30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BB303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jc w:val="center"/>
              <w:rPr>
                <w:sz w:val="20"/>
                <w:szCs w:val="20"/>
              </w:rPr>
            </w:pPr>
          </w:p>
        </w:tc>
      </w:tr>
      <w:tr w:rsidR="00BB303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BB3032" w:rsidRDefault="00BB3032">
      <w:pPr>
        <w:jc w:val="center"/>
        <w:rPr>
          <w:b/>
          <w:lang w:val="uk-UA"/>
        </w:rPr>
      </w:pPr>
    </w:p>
    <w:p w:rsidR="00BB3032" w:rsidRDefault="00BB30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BB3032" w:rsidRDefault="00BB30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BB3032" w:rsidRDefault="00BB30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BB3032" w:rsidRDefault="00BB3032">
      <w:pPr>
        <w:jc w:val="center"/>
        <w:rPr>
          <w:lang w:val="uk-UA"/>
        </w:rPr>
      </w:pPr>
    </w:p>
    <w:p w:rsidR="00BB3032" w:rsidRDefault="00BB30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BB3032" w:rsidRDefault="00BB3032">
      <w:pPr>
        <w:jc w:val="center"/>
        <w:rPr>
          <w:b/>
          <w:lang w:val="uk-UA"/>
        </w:rPr>
      </w:pPr>
    </w:p>
    <w:p w:rsidR="00BB3032" w:rsidRDefault="00BB30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256546-21/З-39 від 23.04.2021</w:t>
            </w:r>
          </w:p>
        </w:tc>
      </w:tr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  <w:caps/>
              </w:rPr>
              <w:t>Енварсус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пролонгованої дії по 0,75 мг, 1 мг, 4 мг, по 10 таблеток у блістері; по 3 блістери разом із вологопоглиначем у пакеті з алюмінієвої фольги з маркуванням іноземною мовою; по 1, 2 або 3 пакети у картонній коробці з маркуванням іноземною мовою зі стікером українською мовою</w:t>
            </w:r>
          </w:p>
        </w:tc>
      </w:tr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К'єзі Фармас'ютікелз ГмбХ, Австрія</w:t>
            </w:r>
          </w:p>
        </w:tc>
      </w:tr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09.06.2021 р. № 1160 (спрощена, зміни)</w:t>
            </w:r>
          </w:p>
        </w:tc>
      </w:tr>
      <w:tr w:rsidR="00BB303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BB303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BB303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032" w:rsidRDefault="00BB303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BB3032" w:rsidRDefault="00BB303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BB3032" w:rsidRDefault="00BB303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BB3032" w:rsidRDefault="00BB30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BB3032" w:rsidRDefault="00BB3032">
      <w:pPr>
        <w:jc w:val="center"/>
        <w:rPr>
          <w:b/>
          <w:lang w:val="uk-UA"/>
        </w:rPr>
      </w:pPr>
    </w:p>
    <w:p w:rsidR="00BB3032" w:rsidRDefault="00BB30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BB303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/>
        </w:tc>
      </w:tr>
      <w:tr w:rsidR="00BB303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jc w:val="center"/>
              <w:rPr>
                <w:u w:val="single"/>
              </w:rPr>
            </w:pPr>
          </w:p>
        </w:tc>
      </w:tr>
      <w:tr w:rsidR="00BB303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3032" w:rsidRDefault="00BB30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BB303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jc w:val="center"/>
              <w:rPr>
                <w:sz w:val="20"/>
                <w:szCs w:val="20"/>
              </w:rPr>
            </w:pPr>
          </w:p>
        </w:tc>
      </w:tr>
      <w:tr w:rsidR="00BB303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BB3032" w:rsidRDefault="00BB3032">
      <w:pPr>
        <w:jc w:val="center"/>
        <w:rPr>
          <w:b/>
          <w:lang w:val="uk-UA"/>
        </w:rPr>
      </w:pPr>
    </w:p>
    <w:p w:rsidR="00BB3032" w:rsidRDefault="00BB30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BB3032" w:rsidRDefault="00BB30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BB3032" w:rsidRDefault="00BB30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BB3032" w:rsidRDefault="00BB3032">
      <w:pPr>
        <w:jc w:val="center"/>
        <w:rPr>
          <w:lang w:val="uk-UA"/>
        </w:rPr>
      </w:pPr>
    </w:p>
    <w:p w:rsidR="00BB3032" w:rsidRDefault="00BB30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BB3032" w:rsidRDefault="00BB3032">
      <w:pPr>
        <w:rPr>
          <w:b/>
          <w:lang w:val="uk-UA"/>
        </w:rPr>
      </w:pPr>
    </w:p>
    <w:p w:rsidR="00BB3032" w:rsidRDefault="00BB30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251197-21/З-100 від 26.01.2021</w:t>
            </w:r>
          </w:p>
        </w:tc>
      </w:tr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  <w:caps/>
              </w:rPr>
              <w:t>ІМУНАТ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та розчинник для розчину для ін`єкцій по 250/190 МО, 500/375 МО, 1 флакон з порошком у комплекті з 1 флаконом розчинника (вода для ін'єкцій) по 5 мл та набором для розчинення і введення у коробці з маркуванням українською мовою; порошок та розчинник для розчину для ін`єкцій по 1000/750 МО, 1 флакон з порошком у комплекті з 1 флаконом розчинника (вода для ін'єкцій) по 10 мл та набором для розчинення і введення у коробці з маркуванням українською мовою</w:t>
            </w:r>
          </w:p>
        </w:tc>
      </w:tr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09.06.2021 р. № 1160 (спрощена, зміни)</w:t>
            </w:r>
          </w:p>
        </w:tc>
      </w:tr>
      <w:tr w:rsidR="00BB303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BB303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BB303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032" w:rsidRDefault="00BB303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BB3032" w:rsidRDefault="00BB303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BB3032" w:rsidRDefault="00BB303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BB3032" w:rsidRDefault="00BB30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BB3032" w:rsidRDefault="00BB3032">
      <w:pPr>
        <w:rPr>
          <w:b/>
          <w:lang w:val="uk-UA"/>
        </w:rPr>
      </w:pPr>
    </w:p>
    <w:p w:rsidR="00BB3032" w:rsidRDefault="00BB30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BB303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/>
        </w:tc>
      </w:tr>
      <w:tr w:rsidR="00BB303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jc w:val="center"/>
              <w:rPr>
                <w:u w:val="single"/>
              </w:rPr>
            </w:pPr>
          </w:p>
        </w:tc>
      </w:tr>
      <w:tr w:rsidR="00BB303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3032" w:rsidRDefault="00BB30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BB303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jc w:val="center"/>
              <w:rPr>
                <w:sz w:val="20"/>
                <w:szCs w:val="20"/>
              </w:rPr>
            </w:pPr>
          </w:p>
        </w:tc>
      </w:tr>
      <w:tr w:rsidR="00BB303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BB3032" w:rsidRDefault="00BB3032">
      <w:pPr>
        <w:jc w:val="center"/>
        <w:rPr>
          <w:b/>
          <w:lang w:val="uk-UA"/>
        </w:rPr>
      </w:pPr>
    </w:p>
    <w:p w:rsidR="00BB3032" w:rsidRDefault="00BB30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BB3032" w:rsidRDefault="00BB30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BB3032" w:rsidRDefault="00BB30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BB3032" w:rsidRDefault="00BB3032">
      <w:pPr>
        <w:jc w:val="center"/>
        <w:rPr>
          <w:lang w:val="uk-UA"/>
        </w:rPr>
      </w:pPr>
    </w:p>
    <w:p w:rsidR="00BB3032" w:rsidRDefault="00BB30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BB3032" w:rsidRDefault="00BB3032">
      <w:pPr>
        <w:rPr>
          <w:b/>
          <w:lang w:val="uk-UA"/>
        </w:rPr>
      </w:pPr>
    </w:p>
    <w:p w:rsidR="00BB3032" w:rsidRDefault="00BB30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251197-21/З-100 від 26.01.2021</w:t>
            </w:r>
          </w:p>
        </w:tc>
      </w:tr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  <w:caps/>
              </w:rPr>
              <w:t>ІМУНАТ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та розчинник для розчину для ін`єкцій по 250/190 МО, 500/375 МО, 1 флакон з порошком у комплекті з 1 флаконом розчинника (вода для ін'єкцій) по 5 мл та набором для розчинення і введення у коробці з маркуванням українською мовою; порошок та розчинник для розчину для ін`єкцій по 1000/750 МО, 1 флакон з порошком у комплекті з 1 флаконом розчинника (вода для ін'єкцій) по 10 мл та набором для розчинення і введення у коробці з маркуванням українською мовою</w:t>
            </w:r>
          </w:p>
        </w:tc>
      </w:tr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09.06.2021 р. № 1160 (спрощена, зміни)</w:t>
            </w:r>
          </w:p>
        </w:tc>
      </w:tr>
      <w:tr w:rsidR="00BB303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BB303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BB303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032" w:rsidRDefault="00BB303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BB3032" w:rsidRDefault="00BB303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BB3032" w:rsidRDefault="00BB303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BB3032" w:rsidRDefault="00BB30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BB3032" w:rsidRDefault="00BB3032">
      <w:pPr>
        <w:rPr>
          <w:b/>
          <w:lang w:val="uk-UA"/>
        </w:rPr>
      </w:pPr>
    </w:p>
    <w:p w:rsidR="00BB3032" w:rsidRDefault="00BB30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BB303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/>
        </w:tc>
      </w:tr>
      <w:tr w:rsidR="00BB303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jc w:val="center"/>
              <w:rPr>
                <w:u w:val="single"/>
              </w:rPr>
            </w:pPr>
          </w:p>
        </w:tc>
      </w:tr>
      <w:tr w:rsidR="00BB303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3032" w:rsidRDefault="00BB30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BB303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jc w:val="center"/>
              <w:rPr>
                <w:sz w:val="20"/>
                <w:szCs w:val="20"/>
              </w:rPr>
            </w:pPr>
          </w:p>
        </w:tc>
      </w:tr>
      <w:tr w:rsidR="00BB303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BB3032" w:rsidRDefault="00BB3032">
      <w:pPr>
        <w:jc w:val="center"/>
        <w:rPr>
          <w:b/>
          <w:lang w:val="uk-UA"/>
        </w:rPr>
      </w:pPr>
    </w:p>
    <w:p w:rsidR="00BB3032" w:rsidRDefault="00BB30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BB3032" w:rsidRDefault="00BB30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BB3032" w:rsidRDefault="00BB30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BB3032" w:rsidRDefault="00BB3032">
      <w:pPr>
        <w:jc w:val="center"/>
        <w:rPr>
          <w:lang w:val="uk-UA"/>
        </w:rPr>
      </w:pPr>
    </w:p>
    <w:p w:rsidR="00BB3032" w:rsidRDefault="00BB30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BB3032" w:rsidRDefault="00BB3032">
      <w:pPr>
        <w:jc w:val="center"/>
        <w:rPr>
          <w:b/>
          <w:lang w:val="uk-UA"/>
        </w:rPr>
      </w:pPr>
    </w:p>
    <w:p w:rsidR="00BB3032" w:rsidRDefault="00BB30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251197-21/З-100 від 26.01.2021</w:t>
            </w:r>
          </w:p>
        </w:tc>
      </w:tr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  <w:caps/>
              </w:rPr>
              <w:t>ІМУНАТ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та розчинник для розчину для ін`єкцій по 250/190 МО, 500/375 МО, 1 флакон з порошком у комплекті з 1 флаконом розчинника (вода для ін'єкцій) по 5 мл та набором для розчинення і введення у коробці з маркуванням українською мовою; порошок та розчинник для розчину для ін`єкцій по 1000/750 МО, 1 флакон з порошком у комплекті з 1 флаконом розчинника (вода для ін'єкцій) по 10 мл та набором для розчинення і введення у коробці з маркуванням українською мовою</w:t>
            </w:r>
          </w:p>
        </w:tc>
      </w:tr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09.06.2021 р. № 1160 (спрощена, зміни)</w:t>
            </w:r>
          </w:p>
        </w:tc>
      </w:tr>
      <w:tr w:rsidR="00BB303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BB303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BB303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032" w:rsidRDefault="00BB303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BB3032" w:rsidRDefault="00BB303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BB3032" w:rsidRDefault="00BB303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BB3032" w:rsidRDefault="00BB30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BB3032" w:rsidRDefault="00BB3032">
      <w:pPr>
        <w:jc w:val="center"/>
        <w:rPr>
          <w:b/>
          <w:lang w:val="uk-UA"/>
        </w:rPr>
      </w:pPr>
    </w:p>
    <w:p w:rsidR="00BB3032" w:rsidRDefault="00BB30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BB303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/>
        </w:tc>
      </w:tr>
      <w:tr w:rsidR="00BB303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jc w:val="center"/>
              <w:rPr>
                <w:u w:val="single"/>
              </w:rPr>
            </w:pPr>
          </w:p>
        </w:tc>
      </w:tr>
      <w:tr w:rsidR="00BB303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3032" w:rsidRDefault="00BB30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BB303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jc w:val="center"/>
              <w:rPr>
                <w:sz w:val="20"/>
                <w:szCs w:val="20"/>
              </w:rPr>
            </w:pPr>
          </w:p>
        </w:tc>
      </w:tr>
      <w:tr w:rsidR="00BB303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BB3032" w:rsidRDefault="00BB3032">
      <w:pPr>
        <w:jc w:val="center"/>
        <w:rPr>
          <w:b/>
          <w:lang w:val="uk-UA"/>
        </w:rPr>
      </w:pPr>
    </w:p>
    <w:p w:rsidR="00BB3032" w:rsidRDefault="00BB30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BB3032" w:rsidRDefault="00BB30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BB3032" w:rsidRDefault="00BB30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BB3032" w:rsidRDefault="00BB3032">
      <w:pPr>
        <w:jc w:val="center"/>
        <w:rPr>
          <w:lang w:val="uk-UA"/>
        </w:rPr>
      </w:pPr>
    </w:p>
    <w:p w:rsidR="00BB3032" w:rsidRDefault="00BB30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BB3032" w:rsidRDefault="00BB3032">
      <w:pPr>
        <w:rPr>
          <w:b/>
          <w:lang w:val="uk-UA"/>
        </w:rPr>
      </w:pPr>
    </w:p>
    <w:p w:rsidR="00BB3032" w:rsidRDefault="00BB30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251197-21/З-100 від 26.01.2021</w:t>
            </w:r>
          </w:p>
        </w:tc>
      </w:tr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  <w:caps/>
              </w:rPr>
              <w:t>ІМУНАТ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та розчинник для розчину для ін`єкцій по 250/190 МО, 500/375 МО, 1 флакон з порошком у комплекті з 1 флаконом розчинника (вода для ін'єкцій) по 5 мл та набором для розчинення і введення у коробці з маркуванням українською мовою; порошок та розчинник для розчину для ін`єкцій по 1000/750 МО, 1 флакон з порошком у комплекті з 1 флаконом розчинника (вода для ін'єкцій) по 10 мл та набором для розчинення і введення у коробці з маркуванням українською мовою</w:t>
            </w:r>
          </w:p>
        </w:tc>
      </w:tr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09.06.2021 р. № 1160 (спрощена, зміни)</w:t>
            </w:r>
          </w:p>
        </w:tc>
      </w:tr>
      <w:tr w:rsidR="00BB303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BB303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BB303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032" w:rsidRDefault="00BB303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BB3032" w:rsidRDefault="00BB303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BB3032" w:rsidRDefault="00BB303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BB3032" w:rsidRDefault="00BB30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BB3032" w:rsidRDefault="00BB3032">
      <w:pPr>
        <w:rPr>
          <w:b/>
          <w:lang w:val="uk-UA"/>
        </w:rPr>
      </w:pPr>
    </w:p>
    <w:p w:rsidR="00BB3032" w:rsidRDefault="00BB30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BB303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/>
        </w:tc>
      </w:tr>
      <w:tr w:rsidR="00BB303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jc w:val="center"/>
              <w:rPr>
                <w:u w:val="single"/>
              </w:rPr>
            </w:pPr>
          </w:p>
        </w:tc>
      </w:tr>
      <w:tr w:rsidR="00BB303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3032" w:rsidRDefault="00BB30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BB303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jc w:val="center"/>
              <w:rPr>
                <w:sz w:val="20"/>
                <w:szCs w:val="20"/>
              </w:rPr>
            </w:pPr>
          </w:p>
        </w:tc>
      </w:tr>
      <w:tr w:rsidR="00BB303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BB3032" w:rsidRDefault="00BB3032">
      <w:pPr>
        <w:jc w:val="center"/>
        <w:rPr>
          <w:b/>
          <w:lang w:val="uk-UA"/>
        </w:rPr>
      </w:pPr>
    </w:p>
    <w:p w:rsidR="00BB3032" w:rsidRDefault="00BB30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BB3032" w:rsidRDefault="00BB30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BB3032" w:rsidRDefault="00BB30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BB3032" w:rsidRDefault="00BB3032">
      <w:pPr>
        <w:jc w:val="center"/>
        <w:rPr>
          <w:lang w:val="uk-UA"/>
        </w:rPr>
      </w:pPr>
    </w:p>
    <w:p w:rsidR="00BB3032" w:rsidRDefault="00BB30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BB3032" w:rsidRDefault="00BB3032">
      <w:pPr>
        <w:rPr>
          <w:b/>
          <w:lang w:val="uk-UA"/>
        </w:rPr>
      </w:pPr>
    </w:p>
    <w:p w:rsidR="00BB3032" w:rsidRDefault="00BB30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251197-21/З-100 від 26.01.2021</w:t>
            </w:r>
          </w:p>
        </w:tc>
      </w:tr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  <w:caps/>
              </w:rPr>
              <w:t>ІМУНАТ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та розчинник для розчину для ін`єкцій по 250/190 МО, 500/375 МО, 1 флакон з порошком у комплекті з 1 флаконом розчинника (вода для ін'єкцій) по 5 мл та набором для розчинення і введення у коробці з маркуванням українською мовою; порошок та розчинник для розчину для ін`єкцій по 1000/750 МО, 1 флакон з порошком у комплекті з 1 флаконом розчинника (вода для ін'єкцій) по 10 мл та набором для розчинення і введення у коробці з маркуванням українською мовою</w:t>
            </w:r>
          </w:p>
        </w:tc>
      </w:tr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09.06.2021 р. № 1160 (спрощена, зміни)</w:t>
            </w:r>
          </w:p>
        </w:tc>
      </w:tr>
      <w:tr w:rsidR="00BB303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BB303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BB303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032" w:rsidRDefault="00BB303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BB3032" w:rsidRDefault="00BB303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BB3032" w:rsidRDefault="00BB303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BB3032" w:rsidRDefault="00BB30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BB3032" w:rsidRDefault="00BB3032">
      <w:pPr>
        <w:rPr>
          <w:b/>
          <w:lang w:val="uk-UA"/>
        </w:rPr>
      </w:pPr>
    </w:p>
    <w:p w:rsidR="00BB3032" w:rsidRDefault="00BB30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BB303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/>
        </w:tc>
      </w:tr>
      <w:tr w:rsidR="00BB303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jc w:val="center"/>
              <w:rPr>
                <w:u w:val="single"/>
              </w:rPr>
            </w:pPr>
          </w:p>
        </w:tc>
      </w:tr>
      <w:tr w:rsidR="00BB303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3032" w:rsidRDefault="00BB30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BB303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jc w:val="center"/>
              <w:rPr>
                <w:sz w:val="20"/>
                <w:szCs w:val="20"/>
              </w:rPr>
            </w:pPr>
          </w:p>
        </w:tc>
      </w:tr>
      <w:tr w:rsidR="00BB303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BB3032" w:rsidRDefault="00BB3032">
      <w:pPr>
        <w:jc w:val="center"/>
        <w:rPr>
          <w:b/>
          <w:lang w:val="uk-UA"/>
        </w:rPr>
      </w:pPr>
    </w:p>
    <w:p w:rsidR="00BB3032" w:rsidRDefault="00BB30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BB3032" w:rsidRDefault="00BB30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BB3032" w:rsidRDefault="00BB30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BB3032" w:rsidRDefault="00BB3032">
      <w:pPr>
        <w:jc w:val="center"/>
        <w:rPr>
          <w:lang w:val="uk-UA"/>
        </w:rPr>
      </w:pPr>
    </w:p>
    <w:p w:rsidR="00BB3032" w:rsidRDefault="00BB30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BB3032" w:rsidRDefault="00BB3032">
      <w:pPr>
        <w:jc w:val="center"/>
        <w:rPr>
          <w:b/>
          <w:lang w:val="uk-UA"/>
        </w:rPr>
      </w:pPr>
    </w:p>
    <w:p w:rsidR="00BB3032" w:rsidRDefault="00BB30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251197-21/З-100 від 26.01.2021</w:t>
            </w:r>
          </w:p>
        </w:tc>
      </w:tr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  <w:caps/>
              </w:rPr>
              <w:t>ІМУНАТ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та розчинник для розчину для ін`єкцій по 250/190 МО, 500/375 МО, 1 флакон з порошком у комплекті з 1 флаконом розчинника (вода для ін'єкцій) по 5 мл та набором для розчинення і введення у коробці з маркуванням українською мовою; порошок та розчинник для розчину для ін`єкцій по 1000/750 МО, 1 флакон з порошком у комплекті з 1 флаконом розчинника (вода для ін'єкцій) по 10 мл та набором для розчинення і введення у коробці з маркуванням українською мовою</w:t>
            </w:r>
          </w:p>
        </w:tc>
      </w:tr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09.06.2021 р. № 1160 (спрощена, зміни)</w:t>
            </w:r>
          </w:p>
        </w:tc>
      </w:tr>
      <w:tr w:rsidR="00BB303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BB303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BB303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032" w:rsidRDefault="00BB303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BB3032" w:rsidRDefault="00BB303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BB3032" w:rsidRDefault="00BB303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BB3032" w:rsidRDefault="00BB30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BB3032" w:rsidRDefault="00BB3032">
      <w:pPr>
        <w:jc w:val="center"/>
        <w:rPr>
          <w:b/>
          <w:lang w:val="uk-UA"/>
        </w:rPr>
      </w:pPr>
    </w:p>
    <w:p w:rsidR="00BB3032" w:rsidRDefault="00BB30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BB303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/>
        </w:tc>
      </w:tr>
      <w:tr w:rsidR="00BB303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jc w:val="center"/>
              <w:rPr>
                <w:u w:val="single"/>
              </w:rPr>
            </w:pPr>
          </w:p>
        </w:tc>
      </w:tr>
      <w:tr w:rsidR="00BB303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3032" w:rsidRDefault="00BB30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BB303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jc w:val="center"/>
              <w:rPr>
                <w:sz w:val="20"/>
                <w:szCs w:val="20"/>
              </w:rPr>
            </w:pPr>
          </w:p>
        </w:tc>
      </w:tr>
      <w:tr w:rsidR="00BB303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BB3032" w:rsidRDefault="00BB3032">
      <w:pPr>
        <w:jc w:val="center"/>
        <w:rPr>
          <w:b/>
          <w:lang w:val="uk-UA"/>
        </w:rPr>
      </w:pPr>
    </w:p>
    <w:p w:rsidR="00BB3032" w:rsidRDefault="00BB30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BB3032" w:rsidRDefault="00BB30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BB3032" w:rsidRDefault="00BB30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BB3032" w:rsidRDefault="00BB3032">
      <w:pPr>
        <w:jc w:val="center"/>
        <w:rPr>
          <w:lang w:val="uk-UA"/>
        </w:rPr>
      </w:pPr>
    </w:p>
    <w:p w:rsidR="00BB3032" w:rsidRDefault="00BB30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BB3032" w:rsidRDefault="00BB3032">
      <w:pPr>
        <w:rPr>
          <w:b/>
          <w:lang w:val="uk-UA"/>
        </w:rPr>
      </w:pPr>
    </w:p>
    <w:p w:rsidR="00BB3032" w:rsidRDefault="00BB30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251197-21/З-100 від 26.01.2021</w:t>
            </w:r>
          </w:p>
        </w:tc>
      </w:tr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  <w:caps/>
              </w:rPr>
              <w:t>ІМУНАТ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та розчинник для розчину для ін`єкцій по 250/190 МО, 500/375 МО, 1 флакон з порошком у комплекті з 1 флаконом розчинника (вода для ін'єкцій) по 5 мл та набором для розчинення і введення у коробці з маркуванням українською мовою; порошок та розчинник для розчину для ін`єкцій по 1000/750 МО, 1 флакон з порошком у комплекті з 1 флаконом розчинника (вода для ін'єкцій) по 10 мл та набором для розчинення і введення у коробці з маркуванням українською мовою</w:t>
            </w:r>
          </w:p>
        </w:tc>
      </w:tr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09.06.2021 р. № 1160 (спрощена, зміни)</w:t>
            </w:r>
          </w:p>
        </w:tc>
      </w:tr>
      <w:tr w:rsidR="00BB303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BB303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BB303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032" w:rsidRDefault="00BB303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BB3032" w:rsidRDefault="00BB303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BB3032" w:rsidRDefault="00BB303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BB3032" w:rsidRDefault="00BB30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BB3032" w:rsidRDefault="00BB3032">
      <w:pPr>
        <w:rPr>
          <w:b/>
          <w:lang w:val="uk-UA"/>
        </w:rPr>
      </w:pPr>
    </w:p>
    <w:p w:rsidR="00BB3032" w:rsidRDefault="00BB30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BB303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/>
        </w:tc>
      </w:tr>
      <w:tr w:rsidR="00BB303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jc w:val="center"/>
              <w:rPr>
                <w:u w:val="single"/>
              </w:rPr>
            </w:pPr>
          </w:p>
        </w:tc>
      </w:tr>
      <w:tr w:rsidR="00BB303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3032" w:rsidRDefault="00BB30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BB303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jc w:val="center"/>
              <w:rPr>
                <w:sz w:val="20"/>
                <w:szCs w:val="20"/>
              </w:rPr>
            </w:pPr>
          </w:p>
        </w:tc>
      </w:tr>
      <w:tr w:rsidR="00BB303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BB3032" w:rsidRDefault="00BB3032">
      <w:pPr>
        <w:jc w:val="center"/>
        <w:rPr>
          <w:b/>
          <w:lang w:val="uk-UA"/>
        </w:rPr>
      </w:pPr>
    </w:p>
    <w:p w:rsidR="00BB3032" w:rsidRDefault="00BB30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BB3032" w:rsidRDefault="00BB30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BB3032" w:rsidRDefault="00BB30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BB3032" w:rsidRDefault="00BB3032">
      <w:pPr>
        <w:jc w:val="center"/>
        <w:rPr>
          <w:lang w:val="uk-UA"/>
        </w:rPr>
      </w:pPr>
    </w:p>
    <w:p w:rsidR="00BB3032" w:rsidRDefault="00BB30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BB3032" w:rsidRDefault="00BB3032">
      <w:pPr>
        <w:rPr>
          <w:b/>
          <w:lang w:val="uk-UA"/>
        </w:rPr>
      </w:pPr>
    </w:p>
    <w:p w:rsidR="00BB3032" w:rsidRDefault="00BB30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251197-21/З-100 від 26.01.2021</w:t>
            </w:r>
          </w:p>
        </w:tc>
      </w:tr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  <w:caps/>
              </w:rPr>
              <w:t>ІМУНАТ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та розчинник для розчину для ін`єкцій по 250/190 МО, 500/375 МО, 1 флакон з порошком у комплекті з 1 флаконом розчинника (вода для ін'єкцій) по 5 мл та набором для розчинення і введення у коробці з маркуванням українською мовою; порошок та розчинник для розчину для ін`єкцій по 1000/750 МО, 1 флакон з порошком у комплекті з 1 флаконом розчинника (вода для ін'єкцій) по 10 мл та набором для розчинення і введення у коробці з маркуванням українською мовою</w:t>
            </w:r>
          </w:p>
        </w:tc>
      </w:tr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09.06.2021 р. № 1160 (спрощена, зміни)</w:t>
            </w:r>
          </w:p>
        </w:tc>
      </w:tr>
      <w:tr w:rsidR="00BB303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BB303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BB303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032" w:rsidRDefault="00BB303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BB3032" w:rsidRDefault="00BB303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BB3032" w:rsidRDefault="00BB303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BB3032" w:rsidRDefault="00BB30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BB3032" w:rsidRDefault="00BB3032">
      <w:pPr>
        <w:rPr>
          <w:b/>
          <w:lang w:val="uk-UA"/>
        </w:rPr>
      </w:pPr>
    </w:p>
    <w:p w:rsidR="00BB3032" w:rsidRDefault="00BB30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BB303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/>
        </w:tc>
      </w:tr>
      <w:tr w:rsidR="00BB303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jc w:val="center"/>
              <w:rPr>
                <w:u w:val="single"/>
              </w:rPr>
            </w:pPr>
          </w:p>
        </w:tc>
      </w:tr>
      <w:tr w:rsidR="00BB303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3032" w:rsidRDefault="00BB30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BB303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jc w:val="center"/>
              <w:rPr>
                <w:sz w:val="20"/>
                <w:szCs w:val="20"/>
              </w:rPr>
            </w:pPr>
          </w:p>
        </w:tc>
      </w:tr>
      <w:tr w:rsidR="00BB303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BB3032" w:rsidRDefault="00BB3032">
      <w:pPr>
        <w:jc w:val="center"/>
        <w:rPr>
          <w:b/>
          <w:lang w:val="uk-UA"/>
        </w:rPr>
      </w:pPr>
    </w:p>
    <w:p w:rsidR="00BB3032" w:rsidRDefault="00BB30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BB3032" w:rsidRDefault="00BB30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BB3032" w:rsidRDefault="00BB30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BB3032" w:rsidRDefault="00BB3032">
      <w:pPr>
        <w:jc w:val="center"/>
        <w:rPr>
          <w:lang w:val="uk-UA"/>
        </w:rPr>
      </w:pPr>
    </w:p>
    <w:p w:rsidR="00BB3032" w:rsidRDefault="00BB30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BB3032" w:rsidRDefault="00BB3032">
      <w:pPr>
        <w:jc w:val="center"/>
        <w:rPr>
          <w:b/>
          <w:lang w:val="uk-UA"/>
        </w:rPr>
      </w:pPr>
    </w:p>
    <w:p w:rsidR="00BB3032" w:rsidRDefault="00BB30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251197-21/З-100 від 26.01.2021</w:t>
            </w:r>
          </w:p>
        </w:tc>
      </w:tr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  <w:caps/>
              </w:rPr>
              <w:t>ІМУНАТ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та розчинник для розчину для ін`єкцій по 250/190 МО, 500/375 МО, 1 флакон з порошком у комплекті з 1 флаконом розчинника (вода для ін'єкцій) по 5 мл та набором для розчинення і введення у коробці з маркуванням українською мовою; порошок та розчинник для розчину для ін`єкцій по 1000/750 МО, 1 флакон з порошком у комплекті з 1 флаконом розчинника (вода для ін'єкцій) по 10 мл та набором для розчинення і введення у коробці з маркуванням українською мовою</w:t>
            </w:r>
          </w:p>
        </w:tc>
      </w:tr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09.06.2021 р. № 1160 (спрощена, зміни)</w:t>
            </w:r>
          </w:p>
        </w:tc>
      </w:tr>
      <w:tr w:rsidR="00BB303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BB303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BB303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032" w:rsidRDefault="00BB303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BB3032" w:rsidRDefault="00BB303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BB3032" w:rsidRDefault="00BB303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BB3032" w:rsidRDefault="00BB30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BB3032" w:rsidRDefault="00BB3032">
      <w:pPr>
        <w:jc w:val="center"/>
        <w:rPr>
          <w:b/>
          <w:lang w:val="uk-UA"/>
        </w:rPr>
      </w:pPr>
    </w:p>
    <w:p w:rsidR="00BB3032" w:rsidRDefault="00BB30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BB303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/>
        </w:tc>
      </w:tr>
      <w:tr w:rsidR="00BB303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jc w:val="center"/>
              <w:rPr>
                <w:u w:val="single"/>
              </w:rPr>
            </w:pPr>
          </w:p>
        </w:tc>
      </w:tr>
      <w:tr w:rsidR="00BB303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3032" w:rsidRDefault="00BB30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BB303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jc w:val="center"/>
              <w:rPr>
                <w:sz w:val="20"/>
                <w:szCs w:val="20"/>
              </w:rPr>
            </w:pPr>
          </w:p>
        </w:tc>
      </w:tr>
      <w:tr w:rsidR="00BB303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BB3032" w:rsidRDefault="00BB3032">
      <w:pPr>
        <w:jc w:val="center"/>
        <w:rPr>
          <w:b/>
          <w:lang w:val="uk-UA"/>
        </w:rPr>
      </w:pPr>
    </w:p>
    <w:p w:rsidR="00BB3032" w:rsidRDefault="00BB30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BB3032" w:rsidRDefault="00BB30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BB3032" w:rsidRDefault="00BB30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BB3032" w:rsidRDefault="00BB3032">
      <w:pPr>
        <w:jc w:val="center"/>
        <w:rPr>
          <w:lang w:val="uk-UA"/>
        </w:rPr>
      </w:pPr>
    </w:p>
    <w:p w:rsidR="00BB3032" w:rsidRDefault="00BB30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BB3032" w:rsidRDefault="00BB3032">
      <w:pPr>
        <w:rPr>
          <w:b/>
          <w:lang w:val="uk-UA"/>
        </w:rPr>
      </w:pPr>
    </w:p>
    <w:p w:rsidR="00BB3032" w:rsidRDefault="00BB30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255526-21/З-98 від 07.04.2021</w:t>
            </w:r>
          </w:p>
        </w:tc>
      </w:tr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  <w:caps/>
              </w:rPr>
              <w:t>Лансурф® 15 мг/6,14 мг, Лансурф® 20 мг/8,19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15 мг/6,14 мг, 20 мг/8,19 мг, по 10 таблеток у блістері; по 2 або 6 блістерів у коробці з картону</w:t>
            </w:r>
          </w:p>
        </w:tc>
      </w:tr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09.06.2021 р. № 1160 (спрощена, зміни)</w:t>
            </w:r>
          </w:p>
        </w:tc>
      </w:tr>
      <w:tr w:rsidR="00BB303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BB303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BB303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032" w:rsidRDefault="00BB303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BB3032" w:rsidRDefault="00BB303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BB3032" w:rsidRDefault="00BB303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BB3032" w:rsidRDefault="00BB30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BB3032" w:rsidRDefault="00BB3032">
      <w:pPr>
        <w:rPr>
          <w:b/>
          <w:lang w:val="uk-UA"/>
        </w:rPr>
      </w:pPr>
    </w:p>
    <w:p w:rsidR="00BB3032" w:rsidRDefault="00BB30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BB303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/>
        </w:tc>
      </w:tr>
      <w:tr w:rsidR="00BB303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jc w:val="center"/>
              <w:rPr>
                <w:u w:val="single"/>
              </w:rPr>
            </w:pPr>
          </w:p>
        </w:tc>
      </w:tr>
      <w:tr w:rsidR="00BB303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3032" w:rsidRDefault="00BB30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BB303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jc w:val="center"/>
              <w:rPr>
                <w:sz w:val="20"/>
                <w:szCs w:val="20"/>
              </w:rPr>
            </w:pPr>
          </w:p>
        </w:tc>
      </w:tr>
      <w:tr w:rsidR="00BB303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BB3032" w:rsidRDefault="00BB3032">
      <w:pPr>
        <w:jc w:val="center"/>
        <w:rPr>
          <w:b/>
          <w:lang w:val="uk-UA"/>
        </w:rPr>
      </w:pPr>
    </w:p>
    <w:p w:rsidR="00BB3032" w:rsidRDefault="00BB30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BB3032" w:rsidRDefault="00BB30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BB3032" w:rsidRDefault="00BB30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BB3032" w:rsidRDefault="00BB3032">
      <w:pPr>
        <w:jc w:val="center"/>
        <w:rPr>
          <w:lang w:val="uk-UA"/>
        </w:rPr>
      </w:pPr>
    </w:p>
    <w:p w:rsidR="00BB3032" w:rsidRDefault="00BB30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BB3032" w:rsidRDefault="00BB3032">
      <w:pPr>
        <w:rPr>
          <w:b/>
          <w:lang w:val="uk-UA"/>
        </w:rPr>
      </w:pPr>
    </w:p>
    <w:p w:rsidR="00BB3032" w:rsidRDefault="00BB30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255526-21/З-98 від 07.04.2021</w:t>
            </w:r>
          </w:p>
        </w:tc>
      </w:tr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  <w:caps/>
              </w:rPr>
              <w:t>Лансурф® 15 мг/6,14 мг, Лансурф® 20 мг/8,19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15 мг/6,14 мг, 20 мг/8,19 мг, по 10 таблеток у блістері; по 2 або 6 блістерів у коробці з картону</w:t>
            </w:r>
          </w:p>
        </w:tc>
      </w:tr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09.06.2021 р. № 1160 (спрощена, зміни)</w:t>
            </w:r>
          </w:p>
        </w:tc>
      </w:tr>
      <w:tr w:rsidR="00BB303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BB303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BB303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032" w:rsidRDefault="00BB303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BB3032" w:rsidRDefault="00BB303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BB3032" w:rsidRDefault="00BB303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BB3032" w:rsidRDefault="00BB30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BB3032" w:rsidRDefault="00BB3032">
      <w:pPr>
        <w:rPr>
          <w:b/>
          <w:lang w:val="uk-UA"/>
        </w:rPr>
      </w:pPr>
    </w:p>
    <w:p w:rsidR="00BB3032" w:rsidRDefault="00BB30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BB303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/>
        </w:tc>
      </w:tr>
      <w:tr w:rsidR="00BB303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jc w:val="center"/>
              <w:rPr>
                <w:u w:val="single"/>
              </w:rPr>
            </w:pPr>
          </w:p>
        </w:tc>
      </w:tr>
      <w:tr w:rsidR="00BB303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3032" w:rsidRDefault="00BB30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BB303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jc w:val="center"/>
              <w:rPr>
                <w:sz w:val="20"/>
                <w:szCs w:val="20"/>
              </w:rPr>
            </w:pPr>
          </w:p>
        </w:tc>
      </w:tr>
      <w:tr w:rsidR="00BB303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BB3032" w:rsidRDefault="00BB3032">
      <w:pPr>
        <w:jc w:val="center"/>
        <w:rPr>
          <w:b/>
          <w:lang w:val="uk-UA"/>
        </w:rPr>
      </w:pPr>
    </w:p>
    <w:p w:rsidR="00BB3032" w:rsidRDefault="00BB30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BB3032" w:rsidRDefault="00BB30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BB3032" w:rsidRDefault="00BB30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BB3032" w:rsidRDefault="00BB3032">
      <w:pPr>
        <w:jc w:val="center"/>
        <w:rPr>
          <w:lang w:val="uk-UA"/>
        </w:rPr>
      </w:pPr>
    </w:p>
    <w:p w:rsidR="00BB3032" w:rsidRDefault="00BB30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BB3032" w:rsidRDefault="00BB3032">
      <w:pPr>
        <w:jc w:val="center"/>
        <w:rPr>
          <w:b/>
          <w:lang w:val="uk-UA"/>
        </w:rPr>
      </w:pPr>
    </w:p>
    <w:p w:rsidR="00BB3032" w:rsidRDefault="00BB30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255526-21/З-98 від 07.04.2021</w:t>
            </w:r>
          </w:p>
        </w:tc>
      </w:tr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  <w:caps/>
              </w:rPr>
              <w:t>Лансурф® 15 мг/6,14 мг, Лансурф® 20 мг/8,19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15 мг/6,14 мг, 20 мг/8,19 мг, по 10 таблеток у блістері; по 2 або 6 блістерів у коробці з картону</w:t>
            </w:r>
          </w:p>
        </w:tc>
      </w:tr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09.06.2021 р. № 1160 (спрощена, зміни)</w:t>
            </w:r>
          </w:p>
        </w:tc>
      </w:tr>
      <w:tr w:rsidR="00BB303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BB303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BB303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032" w:rsidRDefault="00BB303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BB3032" w:rsidRDefault="00BB303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BB3032" w:rsidRDefault="00BB303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BB3032" w:rsidRDefault="00BB30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BB3032" w:rsidRDefault="00BB3032">
      <w:pPr>
        <w:jc w:val="center"/>
        <w:rPr>
          <w:b/>
          <w:lang w:val="uk-UA"/>
        </w:rPr>
      </w:pPr>
    </w:p>
    <w:p w:rsidR="00BB3032" w:rsidRDefault="00BB30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BB303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/>
        </w:tc>
      </w:tr>
      <w:tr w:rsidR="00BB303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jc w:val="center"/>
              <w:rPr>
                <w:u w:val="single"/>
              </w:rPr>
            </w:pPr>
          </w:p>
        </w:tc>
      </w:tr>
      <w:tr w:rsidR="00BB303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3032" w:rsidRDefault="00BB30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BB303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jc w:val="center"/>
              <w:rPr>
                <w:sz w:val="20"/>
                <w:szCs w:val="20"/>
              </w:rPr>
            </w:pPr>
          </w:p>
        </w:tc>
      </w:tr>
      <w:tr w:rsidR="00BB303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BB3032" w:rsidRDefault="00BB3032">
      <w:pPr>
        <w:jc w:val="center"/>
        <w:rPr>
          <w:b/>
          <w:lang w:val="uk-UA"/>
        </w:rPr>
      </w:pPr>
    </w:p>
    <w:p w:rsidR="00BB3032" w:rsidRDefault="00BB30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BB3032" w:rsidRDefault="00BB30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BB3032" w:rsidRDefault="00BB30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BB3032" w:rsidRDefault="00BB3032">
      <w:pPr>
        <w:jc w:val="center"/>
        <w:rPr>
          <w:lang w:val="uk-UA"/>
        </w:rPr>
      </w:pPr>
    </w:p>
    <w:p w:rsidR="00BB3032" w:rsidRDefault="00BB30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BB3032" w:rsidRDefault="00BB3032">
      <w:pPr>
        <w:rPr>
          <w:b/>
          <w:lang w:val="uk-UA"/>
        </w:rPr>
      </w:pPr>
    </w:p>
    <w:p w:rsidR="00BB3032" w:rsidRDefault="00BB30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255526-21/З-98 від 07.04.2021</w:t>
            </w:r>
          </w:p>
        </w:tc>
      </w:tr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  <w:caps/>
              </w:rPr>
              <w:t>Лансурф® 15 мг/6,14 мг, Лансурф® 20 мг/8,19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15 мг/6,14 мг, 20 мг/8,19 мг, по 10 таблеток у блістері; по 2 або 6 блістерів у коробці з картону</w:t>
            </w:r>
          </w:p>
        </w:tc>
      </w:tr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09.06.2021 р. № 1160 (спрощена, зміни)</w:t>
            </w:r>
          </w:p>
        </w:tc>
      </w:tr>
      <w:tr w:rsidR="00BB303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BB303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BB303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032" w:rsidRDefault="00BB303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BB3032" w:rsidRDefault="00BB303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BB3032" w:rsidRDefault="00BB303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BB3032" w:rsidRDefault="00BB30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BB3032" w:rsidRDefault="00BB3032">
      <w:pPr>
        <w:rPr>
          <w:b/>
          <w:lang w:val="uk-UA"/>
        </w:rPr>
      </w:pPr>
    </w:p>
    <w:p w:rsidR="00BB3032" w:rsidRDefault="00BB30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BB303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/>
        </w:tc>
      </w:tr>
      <w:tr w:rsidR="00BB303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jc w:val="center"/>
              <w:rPr>
                <w:u w:val="single"/>
              </w:rPr>
            </w:pPr>
          </w:p>
        </w:tc>
      </w:tr>
      <w:tr w:rsidR="00BB303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3032" w:rsidRDefault="00BB30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BB303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jc w:val="center"/>
              <w:rPr>
                <w:sz w:val="20"/>
                <w:szCs w:val="20"/>
              </w:rPr>
            </w:pPr>
          </w:p>
        </w:tc>
      </w:tr>
      <w:tr w:rsidR="00BB303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BB3032" w:rsidRDefault="00BB3032">
      <w:pPr>
        <w:jc w:val="center"/>
        <w:rPr>
          <w:b/>
          <w:lang w:val="uk-UA"/>
        </w:rPr>
      </w:pPr>
    </w:p>
    <w:p w:rsidR="00BB3032" w:rsidRDefault="00BB30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BB3032" w:rsidRDefault="00BB30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BB3032" w:rsidRDefault="00BB30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BB3032" w:rsidRDefault="00BB3032">
      <w:pPr>
        <w:jc w:val="center"/>
        <w:rPr>
          <w:lang w:val="uk-UA"/>
        </w:rPr>
      </w:pPr>
    </w:p>
    <w:p w:rsidR="00BB3032" w:rsidRDefault="00BB30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BB3032" w:rsidRDefault="00BB3032">
      <w:pPr>
        <w:rPr>
          <w:b/>
          <w:lang w:val="uk-UA"/>
        </w:rPr>
      </w:pPr>
    </w:p>
    <w:p w:rsidR="00BB3032" w:rsidRDefault="00BB30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255526-21/З-98 від 07.04.2021</w:t>
            </w:r>
          </w:p>
        </w:tc>
      </w:tr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  <w:caps/>
              </w:rPr>
              <w:t>Лансурф® 15 мг/6,14 мг, Лансурф® 20 мг/8,19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15 мг/6,14 мг, 20 мг/8,19 мг, по 10 таблеток у блістері; по 2 або 6 блістерів у коробці з картону</w:t>
            </w:r>
          </w:p>
        </w:tc>
      </w:tr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09.06.2021 р. № 1160 (спрощена, зміни)</w:t>
            </w:r>
          </w:p>
        </w:tc>
      </w:tr>
      <w:tr w:rsidR="00BB303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BB303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BB303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032" w:rsidRDefault="00BB303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BB3032" w:rsidRDefault="00BB303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BB3032" w:rsidRDefault="00BB303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BB3032" w:rsidRDefault="00BB30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BB3032" w:rsidRDefault="00BB3032">
      <w:pPr>
        <w:rPr>
          <w:b/>
          <w:lang w:val="uk-UA"/>
        </w:rPr>
      </w:pPr>
    </w:p>
    <w:p w:rsidR="00BB3032" w:rsidRDefault="00BB30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BB303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/>
        </w:tc>
      </w:tr>
      <w:tr w:rsidR="00BB303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jc w:val="center"/>
              <w:rPr>
                <w:u w:val="single"/>
              </w:rPr>
            </w:pPr>
          </w:p>
        </w:tc>
      </w:tr>
      <w:tr w:rsidR="00BB303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3032" w:rsidRDefault="00BB30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BB303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jc w:val="center"/>
              <w:rPr>
                <w:sz w:val="20"/>
                <w:szCs w:val="20"/>
              </w:rPr>
            </w:pPr>
          </w:p>
        </w:tc>
      </w:tr>
      <w:tr w:rsidR="00BB303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BB3032" w:rsidRDefault="00BB3032">
      <w:pPr>
        <w:jc w:val="center"/>
        <w:rPr>
          <w:b/>
          <w:lang w:val="uk-UA"/>
        </w:rPr>
      </w:pPr>
    </w:p>
    <w:p w:rsidR="00BB3032" w:rsidRDefault="00BB30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BB3032" w:rsidRDefault="00BB30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BB3032" w:rsidRDefault="00BB30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BB3032" w:rsidRDefault="00BB3032">
      <w:pPr>
        <w:jc w:val="center"/>
        <w:rPr>
          <w:lang w:val="uk-UA"/>
        </w:rPr>
      </w:pPr>
    </w:p>
    <w:p w:rsidR="00BB3032" w:rsidRDefault="00BB30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BB3032" w:rsidRDefault="00BB3032">
      <w:pPr>
        <w:jc w:val="center"/>
        <w:rPr>
          <w:b/>
          <w:lang w:val="uk-UA"/>
        </w:rPr>
      </w:pPr>
    </w:p>
    <w:p w:rsidR="00BB3032" w:rsidRDefault="00BB30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255526-21/З-98 від 07.04.2021</w:t>
            </w:r>
          </w:p>
        </w:tc>
      </w:tr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  <w:caps/>
              </w:rPr>
              <w:t>Лансурф® 15 мг/6,14 мг, Лансурф® 20 мг/8,19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15 мг/6,14 мг, 20 мг/8,19 мг, по 10 таблеток у блістері; по 2 або 6 блістерів у коробці з картону</w:t>
            </w:r>
          </w:p>
        </w:tc>
      </w:tr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09.06.2021 р. № 1160 (спрощена, зміни)</w:t>
            </w:r>
          </w:p>
        </w:tc>
      </w:tr>
      <w:tr w:rsidR="00BB303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BB303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BB303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032" w:rsidRDefault="00BB303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BB3032" w:rsidRDefault="00BB303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BB3032" w:rsidRDefault="00BB303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BB3032" w:rsidRDefault="00BB30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BB3032" w:rsidRDefault="00BB3032">
      <w:pPr>
        <w:jc w:val="center"/>
        <w:rPr>
          <w:b/>
          <w:lang w:val="uk-UA"/>
        </w:rPr>
      </w:pPr>
    </w:p>
    <w:p w:rsidR="00BB3032" w:rsidRDefault="00BB30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BB303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/>
        </w:tc>
      </w:tr>
      <w:tr w:rsidR="00BB303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jc w:val="center"/>
              <w:rPr>
                <w:u w:val="single"/>
              </w:rPr>
            </w:pPr>
          </w:p>
        </w:tc>
      </w:tr>
      <w:tr w:rsidR="00BB303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3032" w:rsidRDefault="00BB30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BB303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jc w:val="center"/>
              <w:rPr>
                <w:sz w:val="20"/>
                <w:szCs w:val="20"/>
              </w:rPr>
            </w:pPr>
          </w:p>
        </w:tc>
      </w:tr>
      <w:tr w:rsidR="00BB303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BB3032" w:rsidRDefault="00BB3032">
      <w:pPr>
        <w:jc w:val="center"/>
        <w:rPr>
          <w:b/>
          <w:lang w:val="uk-UA"/>
        </w:rPr>
      </w:pPr>
    </w:p>
    <w:p w:rsidR="00BB3032" w:rsidRDefault="00BB30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BB3032" w:rsidRDefault="00BB30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BB3032" w:rsidRDefault="00BB30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BB3032" w:rsidRDefault="00BB3032">
      <w:pPr>
        <w:jc w:val="center"/>
        <w:rPr>
          <w:lang w:val="uk-UA"/>
        </w:rPr>
      </w:pPr>
    </w:p>
    <w:p w:rsidR="00BB3032" w:rsidRDefault="00BB30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BB3032" w:rsidRDefault="00BB3032">
      <w:pPr>
        <w:rPr>
          <w:b/>
          <w:lang w:val="uk-UA"/>
        </w:rPr>
      </w:pPr>
    </w:p>
    <w:p w:rsidR="00BB3032" w:rsidRDefault="00BB30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255686-21/З-36 від 09.04.2021</w:t>
            </w:r>
          </w:p>
        </w:tc>
      </w:tr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  <w:caps/>
              </w:rPr>
              <w:t>Ляньхуа Цінвень ФОРТЕ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350 мг, по 12 капсул у блістері, по 2 блістери в 1 пакетику, по 1 пакетику в картонній коробці</w:t>
            </w:r>
          </w:p>
        </w:tc>
      </w:tr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ТОВ " ГРАНД СОЛЮШИНС", Україна</w:t>
            </w:r>
          </w:p>
        </w:tc>
      </w:tr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09.06.2021 р. № 1160 (спрощена)</w:t>
            </w:r>
          </w:p>
        </w:tc>
      </w:tr>
      <w:tr w:rsidR="00BB303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BB303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BB303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032" w:rsidRDefault="00BB303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BB3032" w:rsidRDefault="00BB303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BB3032" w:rsidRDefault="00BB303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BB3032" w:rsidRDefault="00BB30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BB3032" w:rsidRDefault="00BB3032">
      <w:pPr>
        <w:rPr>
          <w:b/>
          <w:lang w:val="uk-UA"/>
        </w:rPr>
      </w:pPr>
    </w:p>
    <w:p w:rsidR="00BB3032" w:rsidRDefault="00BB30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BB303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/>
        </w:tc>
      </w:tr>
      <w:tr w:rsidR="00BB303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jc w:val="center"/>
              <w:rPr>
                <w:u w:val="single"/>
              </w:rPr>
            </w:pPr>
          </w:p>
        </w:tc>
      </w:tr>
      <w:tr w:rsidR="00BB303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3032" w:rsidRDefault="00BB30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BB303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jc w:val="center"/>
              <w:rPr>
                <w:sz w:val="20"/>
                <w:szCs w:val="20"/>
              </w:rPr>
            </w:pPr>
          </w:p>
        </w:tc>
      </w:tr>
      <w:tr w:rsidR="00BB303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BB3032" w:rsidRDefault="00BB3032">
      <w:pPr>
        <w:jc w:val="center"/>
        <w:rPr>
          <w:b/>
          <w:lang w:val="uk-UA"/>
        </w:rPr>
      </w:pPr>
    </w:p>
    <w:p w:rsidR="00BB3032" w:rsidRDefault="00BB30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BB3032" w:rsidRDefault="00BB30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BB3032" w:rsidRDefault="00BB30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BB3032" w:rsidRDefault="00BB3032">
      <w:pPr>
        <w:jc w:val="center"/>
        <w:rPr>
          <w:lang w:val="uk-UA"/>
        </w:rPr>
      </w:pPr>
    </w:p>
    <w:p w:rsidR="00BB3032" w:rsidRDefault="00BB30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BB3032" w:rsidRDefault="00BB3032">
      <w:pPr>
        <w:rPr>
          <w:b/>
          <w:lang w:val="uk-UA"/>
        </w:rPr>
      </w:pPr>
    </w:p>
    <w:p w:rsidR="00BB3032" w:rsidRDefault="00BB30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255686-21/З-36 від 09.04.2021</w:t>
            </w:r>
          </w:p>
        </w:tc>
      </w:tr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  <w:caps/>
              </w:rPr>
              <w:t>Ляньхуа Цінвень ФОРТЕ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350 мг, по 12 капсул у блістері, по 2 блістери в 1 пакетику, по 1 пакетику в картонній коробці</w:t>
            </w:r>
          </w:p>
        </w:tc>
      </w:tr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ТОВ " ГРАНД СОЛЮШИНС", Україна</w:t>
            </w:r>
          </w:p>
        </w:tc>
      </w:tr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09.06.2021 р. № 1160 (спрощена)</w:t>
            </w:r>
          </w:p>
        </w:tc>
      </w:tr>
      <w:tr w:rsidR="00BB303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BB303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BB303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032" w:rsidRDefault="00BB303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BB3032" w:rsidRDefault="00BB303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BB3032" w:rsidRDefault="00BB303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BB3032" w:rsidRDefault="00BB30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BB3032" w:rsidRDefault="00BB3032">
      <w:pPr>
        <w:rPr>
          <w:b/>
          <w:lang w:val="uk-UA"/>
        </w:rPr>
      </w:pPr>
    </w:p>
    <w:p w:rsidR="00BB3032" w:rsidRDefault="00BB30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BB303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/>
        </w:tc>
      </w:tr>
      <w:tr w:rsidR="00BB303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jc w:val="center"/>
              <w:rPr>
                <w:u w:val="single"/>
              </w:rPr>
            </w:pPr>
          </w:p>
        </w:tc>
      </w:tr>
      <w:tr w:rsidR="00BB303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3032" w:rsidRDefault="00BB30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BB303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jc w:val="center"/>
              <w:rPr>
                <w:sz w:val="20"/>
                <w:szCs w:val="20"/>
              </w:rPr>
            </w:pPr>
          </w:p>
        </w:tc>
      </w:tr>
      <w:tr w:rsidR="00BB303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BB3032" w:rsidRDefault="00BB3032">
      <w:pPr>
        <w:jc w:val="center"/>
        <w:rPr>
          <w:b/>
          <w:lang w:val="uk-UA"/>
        </w:rPr>
      </w:pPr>
    </w:p>
    <w:p w:rsidR="00BB3032" w:rsidRDefault="00BB30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BB3032" w:rsidRDefault="00BB30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BB3032" w:rsidRDefault="00BB30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BB3032" w:rsidRDefault="00BB3032">
      <w:pPr>
        <w:jc w:val="center"/>
        <w:rPr>
          <w:lang w:val="uk-UA"/>
        </w:rPr>
      </w:pPr>
    </w:p>
    <w:p w:rsidR="00BB3032" w:rsidRDefault="00BB30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BB3032" w:rsidRDefault="00BB3032">
      <w:pPr>
        <w:jc w:val="center"/>
        <w:rPr>
          <w:b/>
          <w:lang w:val="uk-UA"/>
        </w:rPr>
      </w:pPr>
    </w:p>
    <w:p w:rsidR="00BB3032" w:rsidRDefault="00BB30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255686-21/З-36 від 09.04.2021</w:t>
            </w:r>
          </w:p>
        </w:tc>
      </w:tr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  <w:caps/>
              </w:rPr>
              <w:t>Ляньхуа Цінвень ФОРТЕ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350 мг, по 12 капсул у блістері, по 2 блістери в 1 пакетику, по 1 пакетику в картонній коробці</w:t>
            </w:r>
          </w:p>
        </w:tc>
      </w:tr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ТОВ " ГРАНД СОЛЮШИНС", Україна</w:t>
            </w:r>
          </w:p>
        </w:tc>
      </w:tr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09.06.2021 р. № 1160 (спрощена)</w:t>
            </w:r>
          </w:p>
        </w:tc>
      </w:tr>
      <w:tr w:rsidR="00BB303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BB303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BB303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032" w:rsidRDefault="00BB303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BB3032" w:rsidRDefault="00BB303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BB3032" w:rsidRDefault="00BB303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BB3032" w:rsidRDefault="00BB30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BB3032" w:rsidRDefault="00BB3032">
      <w:pPr>
        <w:jc w:val="center"/>
        <w:rPr>
          <w:b/>
          <w:lang w:val="uk-UA"/>
        </w:rPr>
      </w:pPr>
    </w:p>
    <w:p w:rsidR="00BB3032" w:rsidRDefault="00BB30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BB303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/>
        </w:tc>
      </w:tr>
      <w:tr w:rsidR="00BB303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jc w:val="center"/>
              <w:rPr>
                <w:u w:val="single"/>
              </w:rPr>
            </w:pPr>
          </w:p>
        </w:tc>
      </w:tr>
      <w:tr w:rsidR="00BB303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3032" w:rsidRDefault="00BB30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BB303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jc w:val="center"/>
              <w:rPr>
                <w:sz w:val="20"/>
                <w:szCs w:val="20"/>
              </w:rPr>
            </w:pPr>
          </w:p>
        </w:tc>
      </w:tr>
      <w:tr w:rsidR="00BB303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BB3032" w:rsidRDefault="00BB3032">
      <w:pPr>
        <w:jc w:val="center"/>
        <w:rPr>
          <w:b/>
          <w:lang w:val="uk-UA"/>
        </w:rPr>
      </w:pPr>
    </w:p>
    <w:p w:rsidR="00BB3032" w:rsidRDefault="00BB30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BB3032" w:rsidRDefault="00BB30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BB3032" w:rsidRDefault="00BB30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BB3032" w:rsidRDefault="00BB3032">
      <w:pPr>
        <w:jc w:val="center"/>
        <w:rPr>
          <w:lang w:val="uk-UA"/>
        </w:rPr>
      </w:pPr>
    </w:p>
    <w:p w:rsidR="00BB3032" w:rsidRDefault="00BB30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BB3032" w:rsidRDefault="00BB3032">
      <w:pPr>
        <w:rPr>
          <w:b/>
          <w:lang w:val="uk-UA"/>
        </w:rPr>
      </w:pPr>
    </w:p>
    <w:p w:rsidR="00BB3032" w:rsidRDefault="00BB30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251649-21/З-06 від 02.02.2021</w:t>
            </w:r>
          </w:p>
        </w:tc>
      </w:tr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  <w:caps/>
              </w:rPr>
              <w:t>Меропенем-МБ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або інфузій, по 500 мг або по 1 г, по 500 мг або по 1 г у флаконі, по 10 флаконів у картонній коробці</w:t>
            </w:r>
          </w:p>
        </w:tc>
      </w:tr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09.06.2021 р. № 1160 (спрощена, відмова)</w:t>
            </w:r>
          </w:p>
        </w:tc>
      </w:tr>
      <w:tr w:rsidR="00BB303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BB303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BB303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032" w:rsidRDefault="00BB303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BB3032" w:rsidRDefault="00BB303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BB3032" w:rsidRDefault="00BB303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BB3032" w:rsidRDefault="00BB30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BB3032" w:rsidRDefault="00BB3032">
      <w:pPr>
        <w:rPr>
          <w:b/>
          <w:lang w:val="uk-UA"/>
        </w:rPr>
      </w:pPr>
    </w:p>
    <w:p w:rsidR="00BB3032" w:rsidRDefault="00BB30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BB303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/>
        </w:tc>
      </w:tr>
      <w:tr w:rsidR="00BB303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jc w:val="center"/>
              <w:rPr>
                <w:u w:val="single"/>
              </w:rPr>
            </w:pPr>
          </w:p>
        </w:tc>
      </w:tr>
      <w:tr w:rsidR="00BB303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3032" w:rsidRDefault="00BB30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BB303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jc w:val="center"/>
              <w:rPr>
                <w:sz w:val="20"/>
                <w:szCs w:val="20"/>
              </w:rPr>
            </w:pPr>
          </w:p>
        </w:tc>
      </w:tr>
      <w:tr w:rsidR="00BB303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BB3032" w:rsidRDefault="00BB3032">
      <w:pPr>
        <w:jc w:val="center"/>
        <w:rPr>
          <w:b/>
          <w:lang w:val="uk-UA"/>
        </w:rPr>
      </w:pPr>
    </w:p>
    <w:p w:rsidR="00BB3032" w:rsidRDefault="00BB30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BB3032" w:rsidRDefault="00BB30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BB3032" w:rsidRDefault="00BB30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BB3032" w:rsidRDefault="00BB3032">
      <w:pPr>
        <w:jc w:val="center"/>
        <w:rPr>
          <w:lang w:val="uk-UA"/>
        </w:rPr>
      </w:pPr>
    </w:p>
    <w:p w:rsidR="00BB3032" w:rsidRDefault="00BB30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BB3032" w:rsidRDefault="00BB3032">
      <w:pPr>
        <w:rPr>
          <w:b/>
          <w:lang w:val="uk-UA"/>
        </w:rPr>
      </w:pPr>
    </w:p>
    <w:p w:rsidR="00BB3032" w:rsidRDefault="00BB30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251649-21/З-06 від 02.02.2021</w:t>
            </w:r>
          </w:p>
        </w:tc>
      </w:tr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  <w:caps/>
              </w:rPr>
              <w:t>Меропенем-МБ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або інфузій, по 500 мг або по 1 г, по 500 мг або по 1 г у флаконі, по 10 флаконів у картонній коробці</w:t>
            </w:r>
          </w:p>
        </w:tc>
      </w:tr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09.06.2021 р. № 1160 (спрощена, відмова)</w:t>
            </w:r>
          </w:p>
        </w:tc>
      </w:tr>
      <w:tr w:rsidR="00BB303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BB303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BB303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032" w:rsidRDefault="00BB303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BB3032" w:rsidRDefault="00BB303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BB3032" w:rsidRDefault="00BB303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BB3032" w:rsidRDefault="00BB30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BB3032" w:rsidRDefault="00BB3032">
      <w:pPr>
        <w:rPr>
          <w:b/>
          <w:lang w:val="uk-UA"/>
        </w:rPr>
      </w:pPr>
    </w:p>
    <w:p w:rsidR="00BB3032" w:rsidRDefault="00BB30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BB303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/>
        </w:tc>
      </w:tr>
      <w:tr w:rsidR="00BB303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jc w:val="center"/>
              <w:rPr>
                <w:u w:val="single"/>
              </w:rPr>
            </w:pPr>
          </w:p>
        </w:tc>
      </w:tr>
      <w:tr w:rsidR="00BB303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3032" w:rsidRDefault="00BB30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BB303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jc w:val="center"/>
              <w:rPr>
                <w:sz w:val="20"/>
                <w:szCs w:val="20"/>
              </w:rPr>
            </w:pPr>
          </w:p>
        </w:tc>
      </w:tr>
      <w:tr w:rsidR="00BB303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BB3032" w:rsidRDefault="00BB3032">
      <w:pPr>
        <w:jc w:val="center"/>
        <w:rPr>
          <w:b/>
          <w:lang w:val="uk-UA"/>
        </w:rPr>
      </w:pPr>
    </w:p>
    <w:p w:rsidR="00BB3032" w:rsidRDefault="00BB30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BB3032" w:rsidRDefault="00BB30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BB3032" w:rsidRDefault="00BB30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BB3032" w:rsidRDefault="00BB3032">
      <w:pPr>
        <w:jc w:val="center"/>
        <w:rPr>
          <w:lang w:val="uk-UA"/>
        </w:rPr>
      </w:pPr>
    </w:p>
    <w:p w:rsidR="00BB3032" w:rsidRDefault="00BB30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BB3032" w:rsidRDefault="00BB3032">
      <w:pPr>
        <w:jc w:val="center"/>
        <w:rPr>
          <w:b/>
          <w:lang w:val="uk-UA"/>
        </w:rPr>
      </w:pPr>
    </w:p>
    <w:p w:rsidR="00BB3032" w:rsidRDefault="00BB30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251649-21/З-06 від 02.02.2021</w:t>
            </w:r>
          </w:p>
        </w:tc>
      </w:tr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  <w:caps/>
              </w:rPr>
              <w:t>Меропенем-МБ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або інфузій, по 500 мг або по 1 г, по 500 мг або по 1 г у флаконі, по 10 флаконів у картонній коробці</w:t>
            </w:r>
          </w:p>
        </w:tc>
      </w:tr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09.06.2021 р. № 1160 (спрощена, відмова)</w:t>
            </w:r>
          </w:p>
        </w:tc>
      </w:tr>
      <w:tr w:rsidR="00BB303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BB303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BB303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032" w:rsidRDefault="00BB303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BB3032" w:rsidRDefault="00BB303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BB3032" w:rsidRDefault="00BB303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BB3032" w:rsidRDefault="00BB30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BB3032" w:rsidRDefault="00BB3032">
      <w:pPr>
        <w:jc w:val="center"/>
        <w:rPr>
          <w:b/>
          <w:lang w:val="uk-UA"/>
        </w:rPr>
      </w:pPr>
    </w:p>
    <w:p w:rsidR="00BB3032" w:rsidRDefault="00BB30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BB303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/>
        </w:tc>
      </w:tr>
      <w:tr w:rsidR="00BB303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jc w:val="center"/>
              <w:rPr>
                <w:u w:val="single"/>
              </w:rPr>
            </w:pPr>
          </w:p>
        </w:tc>
      </w:tr>
      <w:tr w:rsidR="00BB303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3032" w:rsidRDefault="00BB30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BB303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jc w:val="center"/>
              <w:rPr>
                <w:sz w:val="20"/>
                <w:szCs w:val="20"/>
              </w:rPr>
            </w:pPr>
          </w:p>
        </w:tc>
      </w:tr>
      <w:tr w:rsidR="00BB303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BB3032" w:rsidRDefault="00BB3032">
      <w:pPr>
        <w:jc w:val="center"/>
        <w:rPr>
          <w:b/>
          <w:lang w:val="uk-UA"/>
        </w:rPr>
      </w:pPr>
    </w:p>
    <w:p w:rsidR="00BB3032" w:rsidRDefault="00BB30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BB3032" w:rsidRDefault="00BB30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BB3032" w:rsidRDefault="00BB30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BB3032" w:rsidRDefault="00BB3032">
      <w:pPr>
        <w:jc w:val="center"/>
        <w:rPr>
          <w:lang w:val="uk-UA"/>
        </w:rPr>
      </w:pPr>
    </w:p>
    <w:p w:rsidR="00BB3032" w:rsidRDefault="00BB30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BB3032" w:rsidRDefault="00BB3032">
      <w:pPr>
        <w:rPr>
          <w:b/>
          <w:lang w:val="uk-UA"/>
        </w:rPr>
      </w:pPr>
    </w:p>
    <w:p w:rsidR="00BB3032" w:rsidRDefault="00BB30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251649-21/З-06 від 02.02.2021</w:t>
            </w:r>
          </w:p>
        </w:tc>
      </w:tr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  <w:caps/>
              </w:rPr>
              <w:t>Меропенем-МБ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або інфузій, по 500 мг або по 1 г, по 500 мг або по 1 г у флаконі, по 10 флаконів у картонній коробці</w:t>
            </w:r>
          </w:p>
        </w:tc>
      </w:tr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09.06.2021 р. № 1160 (спрощена, відмова)</w:t>
            </w:r>
          </w:p>
        </w:tc>
      </w:tr>
      <w:tr w:rsidR="00BB303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BB303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BB303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032" w:rsidRDefault="00BB303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BB3032" w:rsidRDefault="00BB303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BB3032" w:rsidRDefault="00BB303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BB3032" w:rsidRDefault="00BB30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BB3032" w:rsidRDefault="00BB3032">
      <w:pPr>
        <w:rPr>
          <w:b/>
          <w:lang w:val="uk-UA"/>
        </w:rPr>
      </w:pPr>
    </w:p>
    <w:p w:rsidR="00BB3032" w:rsidRDefault="00BB30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BB303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/>
        </w:tc>
      </w:tr>
      <w:tr w:rsidR="00BB303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jc w:val="center"/>
              <w:rPr>
                <w:u w:val="single"/>
              </w:rPr>
            </w:pPr>
          </w:p>
        </w:tc>
      </w:tr>
      <w:tr w:rsidR="00BB303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3032" w:rsidRDefault="00BB30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BB303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jc w:val="center"/>
              <w:rPr>
                <w:sz w:val="20"/>
                <w:szCs w:val="20"/>
              </w:rPr>
            </w:pPr>
          </w:p>
        </w:tc>
      </w:tr>
      <w:tr w:rsidR="00BB303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BB3032" w:rsidRDefault="00BB3032">
      <w:pPr>
        <w:jc w:val="center"/>
        <w:rPr>
          <w:b/>
          <w:lang w:val="uk-UA"/>
        </w:rPr>
      </w:pPr>
    </w:p>
    <w:p w:rsidR="00BB3032" w:rsidRDefault="00BB30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BB3032" w:rsidRDefault="00BB30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BB3032" w:rsidRDefault="00BB30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BB3032" w:rsidRDefault="00BB3032">
      <w:pPr>
        <w:jc w:val="center"/>
        <w:rPr>
          <w:lang w:val="uk-UA"/>
        </w:rPr>
      </w:pPr>
    </w:p>
    <w:p w:rsidR="00BB3032" w:rsidRDefault="00BB30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BB3032" w:rsidRDefault="00BB3032">
      <w:pPr>
        <w:rPr>
          <w:b/>
          <w:lang w:val="uk-UA"/>
        </w:rPr>
      </w:pPr>
    </w:p>
    <w:p w:rsidR="00BB3032" w:rsidRDefault="00BB30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251649-21/З-06 від 02.02.2021</w:t>
            </w:r>
          </w:p>
        </w:tc>
      </w:tr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  <w:caps/>
              </w:rPr>
              <w:t>Меропенем-МБ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або інфузій, по 500 мг або по 1 г, по 500 мг або по 1 г у флаконі, по 10 флаконів у картонній коробці</w:t>
            </w:r>
          </w:p>
        </w:tc>
      </w:tr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09.06.2021 р. № 1160 (спрощена, відмова)</w:t>
            </w:r>
          </w:p>
        </w:tc>
      </w:tr>
      <w:tr w:rsidR="00BB303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BB303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BB303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032" w:rsidRDefault="00BB303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BB3032" w:rsidRDefault="00BB303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BB3032" w:rsidRDefault="00BB303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BB3032" w:rsidRDefault="00BB30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BB3032" w:rsidRDefault="00BB3032">
      <w:pPr>
        <w:rPr>
          <w:b/>
          <w:lang w:val="uk-UA"/>
        </w:rPr>
      </w:pPr>
    </w:p>
    <w:p w:rsidR="00BB3032" w:rsidRDefault="00BB30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BB303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/>
        </w:tc>
      </w:tr>
      <w:tr w:rsidR="00BB303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jc w:val="center"/>
              <w:rPr>
                <w:u w:val="single"/>
              </w:rPr>
            </w:pPr>
          </w:p>
        </w:tc>
      </w:tr>
      <w:tr w:rsidR="00BB303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3032" w:rsidRDefault="00BB30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BB303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jc w:val="center"/>
              <w:rPr>
                <w:sz w:val="20"/>
                <w:szCs w:val="20"/>
              </w:rPr>
            </w:pPr>
          </w:p>
        </w:tc>
      </w:tr>
      <w:tr w:rsidR="00BB303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BB3032" w:rsidRDefault="00BB3032">
      <w:pPr>
        <w:jc w:val="center"/>
        <w:rPr>
          <w:b/>
          <w:lang w:val="uk-UA"/>
        </w:rPr>
      </w:pPr>
    </w:p>
    <w:p w:rsidR="00BB3032" w:rsidRDefault="00BB30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BB3032" w:rsidRDefault="00BB30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BB3032" w:rsidRDefault="00BB30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BB3032" w:rsidRDefault="00BB3032">
      <w:pPr>
        <w:jc w:val="center"/>
        <w:rPr>
          <w:lang w:val="uk-UA"/>
        </w:rPr>
      </w:pPr>
    </w:p>
    <w:p w:rsidR="00BB3032" w:rsidRDefault="00BB30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BB3032" w:rsidRDefault="00BB3032">
      <w:pPr>
        <w:jc w:val="center"/>
        <w:rPr>
          <w:b/>
          <w:lang w:val="uk-UA"/>
        </w:rPr>
      </w:pPr>
    </w:p>
    <w:p w:rsidR="00BB3032" w:rsidRDefault="00BB30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251649-21/З-06 від 02.02.2021</w:t>
            </w:r>
          </w:p>
        </w:tc>
      </w:tr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  <w:caps/>
              </w:rPr>
              <w:t>Меропенем-МБ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або інфузій, по 500 мг або по 1 г, по 500 мг або по 1 г у флаконі, по 10 флаконів у картонній коробці</w:t>
            </w:r>
          </w:p>
        </w:tc>
      </w:tr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09.06.2021 р. № 1160 (спрощена, відмова)</w:t>
            </w:r>
          </w:p>
        </w:tc>
      </w:tr>
      <w:tr w:rsidR="00BB303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BB303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BB303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032" w:rsidRDefault="00BB303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BB3032" w:rsidRDefault="00BB303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BB3032" w:rsidRDefault="00BB303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BB3032" w:rsidRDefault="00BB30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BB3032" w:rsidRDefault="00BB3032">
      <w:pPr>
        <w:jc w:val="center"/>
        <w:rPr>
          <w:b/>
          <w:lang w:val="uk-UA"/>
        </w:rPr>
      </w:pPr>
    </w:p>
    <w:p w:rsidR="00BB3032" w:rsidRDefault="00BB30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BB303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/>
        </w:tc>
      </w:tr>
      <w:tr w:rsidR="00BB303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jc w:val="center"/>
              <w:rPr>
                <w:u w:val="single"/>
              </w:rPr>
            </w:pPr>
          </w:p>
        </w:tc>
      </w:tr>
      <w:tr w:rsidR="00BB303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3032" w:rsidRDefault="00BB30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BB303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jc w:val="center"/>
              <w:rPr>
                <w:sz w:val="20"/>
                <w:szCs w:val="20"/>
              </w:rPr>
            </w:pPr>
          </w:p>
        </w:tc>
      </w:tr>
      <w:tr w:rsidR="00BB303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BB3032" w:rsidRDefault="00BB3032">
      <w:pPr>
        <w:jc w:val="center"/>
        <w:rPr>
          <w:b/>
          <w:lang w:val="uk-UA"/>
        </w:rPr>
      </w:pPr>
    </w:p>
    <w:p w:rsidR="00BB3032" w:rsidRDefault="00BB30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BB3032" w:rsidRDefault="00BB30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BB3032" w:rsidRDefault="00BB30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BB3032" w:rsidRDefault="00BB3032">
      <w:pPr>
        <w:jc w:val="center"/>
        <w:rPr>
          <w:lang w:val="uk-UA"/>
        </w:rPr>
      </w:pPr>
    </w:p>
    <w:p w:rsidR="00BB3032" w:rsidRDefault="00BB30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BB3032" w:rsidRDefault="00BB3032">
      <w:pPr>
        <w:rPr>
          <w:b/>
          <w:lang w:val="uk-UA"/>
        </w:rPr>
      </w:pPr>
    </w:p>
    <w:p w:rsidR="00BB3032" w:rsidRDefault="00BB30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248313-20/В-45 від 01.12.2020</w:t>
            </w:r>
          </w:p>
        </w:tc>
      </w:tr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  <w:caps/>
              </w:rPr>
              <w:t>Метформін-Тева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500 мг, по 10 таблеток у блістері, по 5 блістерів у коробці; або по 850 мг, по 10 таблеток у блістері, по 3 або по 10 блістерів у коробці; або по 1000 мг, по 10 таблеток у блістері, по 6 або по 12 блістерів у коробці</w:t>
            </w:r>
          </w:p>
        </w:tc>
      </w:tr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09.06.2021 р. № 1160 (спрощена)</w:t>
            </w:r>
          </w:p>
        </w:tc>
      </w:tr>
      <w:tr w:rsidR="00BB303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BB303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BB303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032" w:rsidRDefault="00BB303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BB3032" w:rsidRDefault="00BB303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BB3032" w:rsidRDefault="00BB303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BB3032" w:rsidRDefault="00BB30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BB3032" w:rsidRDefault="00BB3032">
      <w:pPr>
        <w:rPr>
          <w:b/>
          <w:lang w:val="uk-UA"/>
        </w:rPr>
      </w:pPr>
    </w:p>
    <w:p w:rsidR="00BB3032" w:rsidRDefault="00BB30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BB303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/>
        </w:tc>
      </w:tr>
      <w:tr w:rsidR="00BB303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jc w:val="center"/>
              <w:rPr>
                <w:u w:val="single"/>
              </w:rPr>
            </w:pPr>
          </w:p>
        </w:tc>
      </w:tr>
      <w:tr w:rsidR="00BB303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3032" w:rsidRDefault="00BB30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BB303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jc w:val="center"/>
              <w:rPr>
                <w:sz w:val="20"/>
                <w:szCs w:val="20"/>
              </w:rPr>
            </w:pPr>
          </w:p>
        </w:tc>
      </w:tr>
      <w:tr w:rsidR="00BB303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BB3032" w:rsidRDefault="00BB3032">
      <w:pPr>
        <w:jc w:val="center"/>
        <w:rPr>
          <w:b/>
          <w:lang w:val="uk-UA"/>
        </w:rPr>
      </w:pPr>
    </w:p>
    <w:p w:rsidR="00BB3032" w:rsidRDefault="00BB30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BB3032" w:rsidRDefault="00BB30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BB3032" w:rsidRDefault="00BB30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BB3032" w:rsidRDefault="00BB3032">
      <w:pPr>
        <w:jc w:val="center"/>
        <w:rPr>
          <w:lang w:val="uk-UA"/>
        </w:rPr>
      </w:pPr>
    </w:p>
    <w:p w:rsidR="00BB3032" w:rsidRDefault="00BB30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BB3032" w:rsidRDefault="00BB3032">
      <w:pPr>
        <w:rPr>
          <w:b/>
          <w:lang w:val="uk-UA"/>
        </w:rPr>
      </w:pPr>
    </w:p>
    <w:p w:rsidR="00BB3032" w:rsidRDefault="00BB30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248313-20/В-45 від 01.12.2020</w:t>
            </w:r>
          </w:p>
        </w:tc>
      </w:tr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  <w:caps/>
              </w:rPr>
              <w:t>Метформін-Тева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500 мг, по 10 таблеток у блістері, по 5 блістерів у коробці; або по 850 мг, по 10 таблеток у блістері, по 3 або по 10 блістерів у коробці; або по 1000 мг, по 10 таблеток у блістері, по 6 або по 12 блістерів у коробці</w:t>
            </w:r>
          </w:p>
        </w:tc>
      </w:tr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09.06.2021 р. № 1160 (спрощена)</w:t>
            </w:r>
          </w:p>
        </w:tc>
      </w:tr>
      <w:tr w:rsidR="00BB303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BB303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BB303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032" w:rsidRDefault="00BB303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BB3032" w:rsidRDefault="00BB303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BB3032" w:rsidRDefault="00BB303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BB3032" w:rsidRDefault="00BB30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BB3032" w:rsidRDefault="00BB3032">
      <w:pPr>
        <w:rPr>
          <w:b/>
          <w:lang w:val="uk-UA"/>
        </w:rPr>
      </w:pPr>
    </w:p>
    <w:p w:rsidR="00BB3032" w:rsidRDefault="00BB30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BB303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/>
        </w:tc>
      </w:tr>
      <w:tr w:rsidR="00BB303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jc w:val="center"/>
              <w:rPr>
                <w:u w:val="single"/>
              </w:rPr>
            </w:pPr>
          </w:p>
        </w:tc>
      </w:tr>
      <w:tr w:rsidR="00BB303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3032" w:rsidRDefault="00BB30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BB303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jc w:val="center"/>
              <w:rPr>
                <w:sz w:val="20"/>
                <w:szCs w:val="20"/>
              </w:rPr>
            </w:pPr>
          </w:p>
        </w:tc>
      </w:tr>
      <w:tr w:rsidR="00BB303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BB3032" w:rsidRDefault="00BB3032">
      <w:pPr>
        <w:jc w:val="center"/>
        <w:rPr>
          <w:b/>
          <w:lang w:val="uk-UA"/>
        </w:rPr>
      </w:pPr>
    </w:p>
    <w:p w:rsidR="00BB3032" w:rsidRDefault="00BB30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BB3032" w:rsidRDefault="00BB30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BB3032" w:rsidRDefault="00BB30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BB3032" w:rsidRDefault="00BB3032">
      <w:pPr>
        <w:jc w:val="center"/>
        <w:rPr>
          <w:lang w:val="uk-UA"/>
        </w:rPr>
      </w:pPr>
    </w:p>
    <w:p w:rsidR="00BB3032" w:rsidRDefault="00BB30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BB3032" w:rsidRDefault="00BB3032">
      <w:pPr>
        <w:jc w:val="center"/>
        <w:rPr>
          <w:b/>
          <w:lang w:val="uk-UA"/>
        </w:rPr>
      </w:pPr>
    </w:p>
    <w:p w:rsidR="00BB3032" w:rsidRDefault="00BB30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248313-20/В-45 від 01.12.2020</w:t>
            </w:r>
          </w:p>
        </w:tc>
      </w:tr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  <w:caps/>
              </w:rPr>
              <w:t>Метформін-Тева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500 мг, по 10 таблеток у блістері, по 5 блістерів у коробці; або по 850 мг, по 10 таблеток у блістері, по 3 або по 10 блістерів у коробці; або по 1000 мг, по 10 таблеток у блістері, по 6 або по 12 блістерів у коробці</w:t>
            </w:r>
          </w:p>
        </w:tc>
      </w:tr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09.06.2021 р. № 1160 (спрощена)</w:t>
            </w:r>
          </w:p>
        </w:tc>
      </w:tr>
      <w:tr w:rsidR="00BB303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BB303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BB303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032" w:rsidRDefault="00BB303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BB3032" w:rsidRDefault="00BB303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BB3032" w:rsidRDefault="00BB303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BB3032" w:rsidRDefault="00BB30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BB3032" w:rsidRDefault="00BB3032">
      <w:pPr>
        <w:jc w:val="center"/>
        <w:rPr>
          <w:b/>
          <w:lang w:val="uk-UA"/>
        </w:rPr>
      </w:pPr>
    </w:p>
    <w:p w:rsidR="00BB3032" w:rsidRDefault="00BB30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BB303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/>
        </w:tc>
      </w:tr>
      <w:tr w:rsidR="00BB303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jc w:val="center"/>
              <w:rPr>
                <w:u w:val="single"/>
              </w:rPr>
            </w:pPr>
          </w:p>
        </w:tc>
      </w:tr>
      <w:tr w:rsidR="00BB303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3032" w:rsidRDefault="00BB30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BB303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jc w:val="center"/>
              <w:rPr>
                <w:sz w:val="20"/>
                <w:szCs w:val="20"/>
              </w:rPr>
            </w:pPr>
          </w:p>
        </w:tc>
      </w:tr>
      <w:tr w:rsidR="00BB303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BB3032" w:rsidRDefault="00BB3032">
      <w:pPr>
        <w:jc w:val="center"/>
        <w:rPr>
          <w:b/>
          <w:lang w:val="uk-UA"/>
        </w:rPr>
      </w:pPr>
    </w:p>
    <w:p w:rsidR="00BB3032" w:rsidRDefault="00BB30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BB3032" w:rsidRDefault="00BB30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BB3032" w:rsidRDefault="00BB30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BB3032" w:rsidRDefault="00BB3032">
      <w:pPr>
        <w:jc w:val="center"/>
        <w:rPr>
          <w:lang w:val="uk-UA"/>
        </w:rPr>
      </w:pPr>
    </w:p>
    <w:p w:rsidR="00BB3032" w:rsidRDefault="00BB30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BB3032" w:rsidRDefault="00BB3032">
      <w:pPr>
        <w:rPr>
          <w:b/>
          <w:lang w:val="uk-UA"/>
        </w:rPr>
      </w:pPr>
    </w:p>
    <w:p w:rsidR="00BB3032" w:rsidRDefault="00BB30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248313-20/В-45 від 01.12.2020</w:t>
            </w:r>
          </w:p>
        </w:tc>
      </w:tr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  <w:caps/>
              </w:rPr>
              <w:t>Метформін-Тева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500 мг, по 10 таблеток у блістері, по 5 блістерів у коробці; або по 850 мг, по 10 таблеток у блістері, по 3 або по 10 блістерів у коробці; або по 1000 мг, по 10 таблеток у блістері, по 6 або по 12 блістерів у коробці</w:t>
            </w:r>
          </w:p>
        </w:tc>
      </w:tr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09.06.2021 р. № 1160 (спрощена)</w:t>
            </w:r>
          </w:p>
        </w:tc>
      </w:tr>
      <w:tr w:rsidR="00BB303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BB303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BB303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032" w:rsidRDefault="00BB303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BB3032" w:rsidRDefault="00BB303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BB3032" w:rsidRDefault="00BB303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BB3032" w:rsidRDefault="00BB30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BB3032" w:rsidRDefault="00BB3032">
      <w:pPr>
        <w:rPr>
          <w:b/>
          <w:lang w:val="uk-UA"/>
        </w:rPr>
      </w:pPr>
    </w:p>
    <w:p w:rsidR="00BB3032" w:rsidRDefault="00BB30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BB303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/>
        </w:tc>
      </w:tr>
      <w:tr w:rsidR="00BB303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jc w:val="center"/>
              <w:rPr>
                <w:u w:val="single"/>
              </w:rPr>
            </w:pPr>
          </w:p>
        </w:tc>
      </w:tr>
      <w:tr w:rsidR="00BB303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3032" w:rsidRDefault="00BB30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BB303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jc w:val="center"/>
              <w:rPr>
                <w:sz w:val="20"/>
                <w:szCs w:val="20"/>
              </w:rPr>
            </w:pPr>
          </w:p>
        </w:tc>
      </w:tr>
      <w:tr w:rsidR="00BB303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BB3032" w:rsidRDefault="00BB3032">
      <w:pPr>
        <w:jc w:val="center"/>
        <w:rPr>
          <w:b/>
          <w:lang w:val="uk-UA"/>
        </w:rPr>
      </w:pPr>
    </w:p>
    <w:p w:rsidR="00BB3032" w:rsidRDefault="00BB30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BB3032" w:rsidRDefault="00BB30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BB3032" w:rsidRDefault="00BB30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BB3032" w:rsidRDefault="00BB3032">
      <w:pPr>
        <w:jc w:val="center"/>
        <w:rPr>
          <w:lang w:val="uk-UA"/>
        </w:rPr>
      </w:pPr>
    </w:p>
    <w:p w:rsidR="00BB3032" w:rsidRDefault="00BB30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BB3032" w:rsidRDefault="00BB3032">
      <w:pPr>
        <w:rPr>
          <w:b/>
          <w:lang w:val="uk-UA"/>
        </w:rPr>
      </w:pPr>
    </w:p>
    <w:p w:rsidR="00BB3032" w:rsidRDefault="00BB30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248313-20/В-45 від 01.12.2020</w:t>
            </w:r>
          </w:p>
        </w:tc>
      </w:tr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  <w:caps/>
              </w:rPr>
              <w:t>Метформін-Тева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500 мг, по 10 таблеток у блістері, по 5 блістерів у коробці; або по 850 мг, по 10 таблеток у блістері, по 3 або по 10 блістерів у коробці; або по 1000 мг, по 10 таблеток у блістері, по 6 або по 12 блістерів у коробці</w:t>
            </w:r>
          </w:p>
        </w:tc>
      </w:tr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09.06.2021 р. № 1160 (спрощена)</w:t>
            </w:r>
          </w:p>
        </w:tc>
      </w:tr>
      <w:tr w:rsidR="00BB303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BB303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BB303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032" w:rsidRDefault="00BB303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BB3032" w:rsidRDefault="00BB303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BB3032" w:rsidRDefault="00BB303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BB3032" w:rsidRDefault="00BB30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BB3032" w:rsidRDefault="00BB3032">
      <w:pPr>
        <w:rPr>
          <w:b/>
          <w:lang w:val="uk-UA"/>
        </w:rPr>
      </w:pPr>
    </w:p>
    <w:p w:rsidR="00BB3032" w:rsidRDefault="00BB30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BB303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/>
        </w:tc>
      </w:tr>
      <w:tr w:rsidR="00BB303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jc w:val="center"/>
              <w:rPr>
                <w:u w:val="single"/>
              </w:rPr>
            </w:pPr>
          </w:p>
        </w:tc>
      </w:tr>
      <w:tr w:rsidR="00BB303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3032" w:rsidRDefault="00BB30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BB303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jc w:val="center"/>
              <w:rPr>
                <w:sz w:val="20"/>
                <w:szCs w:val="20"/>
              </w:rPr>
            </w:pPr>
          </w:p>
        </w:tc>
      </w:tr>
      <w:tr w:rsidR="00BB303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BB3032" w:rsidRDefault="00BB3032">
      <w:pPr>
        <w:jc w:val="center"/>
        <w:rPr>
          <w:b/>
          <w:lang w:val="uk-UA"/>
        </w:rPr>
      </w:pPr>
    </w:p>
    <w:p w:rsidR="00BB3032" w:rsidRDefault="00BB30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BB3032" w:rsidRDefault="00BB30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BB3032" w:rsidRDefault="00BB30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BB3032" w:rsidRDefault="00BB3032">
      <w:pPr>
        <w:jc w:val="center"/>
        <w:rPr>
          <w:lang w:val="uk-UA"/>
        </w:rPr>
      </w:pPr>
    </w:p>
    <w:p w:rsidR="00BB3032" w:rsidRDefault="00BB30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BB3032" w:rsidRDefault="00BB3032">
      <w:pPr>
        <w:jc w:val="center"/>
        <w:rPr>
          <w:b/>
          <w:lang w:val="uk-UA"/>
        </w:rPr>
      </w:pPr>
    </w:p>
    <w:p w:rsidR="00BB3032" w:rsidRDefault="00BB30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248313-20/В-45 від 01.12.2020</w:t>
            </w:r>
          </w:p>
        </w:tc>
      </w:tr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  <w:caps/>
              </w:rPr>
              <w:t>Метформін-Тева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500 мг, по 10 таблеток у блістері, по 5 блістерів у коробці; або по 850 мг, по 10 таблеток у блістері, по 3 або по 10 блістерів у коробці; або по 1000 мг, по 10 таблеток у блістері, по 6 або по 12 блістерів у коробці</w:t>
            </w:r>
          </w:p>
        </w:tc>
      </w:tr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09.06.2021 р. № 1160 (спрощена)</w:t>
            </w:r>
          </w:p>
        </w:tc>
      </w:tr>
      <w:tr w:rsidR="00BB303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BB303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BB303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032" w:rsidRDefault="00BB303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BB3032" w:rsidRDefault="00BB303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BB3032" w:rsidRDefault="00BB303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BB3032" w:rsidRDefault="00BB30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BB3032" w:rsidRDefault="00BB3032">
      <w:pPr>
        <w:jc w:val="center"/>
        <w:rPr>
          <w:b/>
          <w:lang w:val="uk-UA"/>
        </w:rPr>
      </w:pPr>
    </w:p>
    <w:p w:rsidR="00BB3032" w:rsidRDefault="00BB30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BB303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/>
        </w:tc>
      </w:tr>
      <w:tr w:rsidR="00BB303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jc w:val="center"/>
              <w:rPr>
                <w:u w:val="single"/>
              </w:rPr>
            </w:pPr>
          </w:p>
        </w:tc>
      </w:tr>
      <w:tr w:rsidR="00BB303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3032" w:rsidRDefault="00BB30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BB303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jc w:val="center"/>
              <w:rPr>
                <w:sz w:val="20"/>
                <w:szCs w:val="20"/>
              </w:rPr>
            </w:pPr>
          </w:p>
        </w:tc>
      </w:tr>
      <w:tr w:rsidR="00BB303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BB3032" w:rsidRDefault="00BB3032">
      <w:pPr>
        <w:jc w:val="center"/>
        <w:rPr>
          <w:b/>
          <w:lang w:val="uk-UA"/>
        </w:rPr>
      </w:pPr>
    </w:p>
    <w:p w:rsidR="00BB3032" w:rsidRDefault="00BB30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BB3032" w:rsidRDefault="00BB30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BB3032" w:rsidRDefault="00BB30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BB3032" w:rsidRDefault="00BB3032">
      <w:pPr>
        <w:jc w:val="center"/>
        <w:rPr>
          <w:lang w:val="uk-UA"/>
        </w:rPr>
      </w:pPr>
    </w:p>
    <w:p w:rsidR="00BB3032" w:rsidRDefault="00BB30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BB3032" w:rsidRDefault="00BB3032">
      <w:pPr>
        <w:rPr>
          <w:b/>
          <w:lang w:val="uk-UA"/>
        </w:rPr>
      </w:pPr>
    </w:p>
    <w:p w:rsidR="00BB3032" w:rsidRDefault="00BB30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248313-20/В-45 від 01.12.2020</w:t>
            </w:r>
          </w:p>
        </w:tc>
      </w:tr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  <w:caps/>
              </w:rPr>
              <w:t>Метформін-Тева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500 мг, по 10 таблеток у блістері, по 5 блістерів у коробці; або по 850 мг, по 10 таблеток у блістері, по 3 або по 10 блістерів у коробці; або по 1000 мг, по 10 таблеток у блістері, по 6 або по 12 блістерів у коробці</w:t>
            </w:r>
          </w:p>
        </w:tc>
      </w:tr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09.06.2021 р. № 1160 (спрощена)</w:t>
            </w:r>
          </w:p>
        </w:tc>
      </w:tr>
      <w:tr w:rsidR="00BB303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BB303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BB303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032" w:rsidRDefault="00BB303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BB3032" w:rsidRDefault="00BB303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BB3032" w:rsidRDefault="00BB303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BB3032" w:rsidRDefault="00BB30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BB3032" w:rsidRDefault="00BB3032">
      <w:pPr>
        <w:rPr>
          <w:b/>
          <w:lang w:val="uk-UA"/>
        </w:rPr>
      </w:pPr>
    </w:p>
    <w:p w:rsidR="00BB3032" w:rsidRDefault="00BB30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BB303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/>
        </w:tc>
      </w:tr>
      <w:tr w:rsidR="00BB303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jc w:val="center"/>
              <w:rPr>
                <w:u w:val="single"/>
              </w:rPr>
            </w:pPr>
          </w:p>
        </w:tc>
      </w:tr>
      <w:tr w:rsidR="00BB303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3032" w:rsidRDefault="00BB30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BB303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jc w:val="center"/>
              <w:rPr>
                <w:sz w:val="20"/>
                <w:szCs w:val="20"/>
              </w:rPr>
            </w:pPr>
          </w:p>
        </w:tc>
      </w:tr>
      <w:tr w:rsidR="00BB303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BB3032" w:rsidRDefault="00BB3032">
      <w:pPr>
        <w:jc w:val="center"/>
        <w:rPr>
          <w:b/>
          <w:lang w:val="uk-UA"/>
        </w:rPr>
      </w:pPr>
    </w:p>
    <w:p w:rsidR="00BB3032" w:rsidRDefault="00BB30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BB3032" w:rsidRDefault="00BB30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BB3032" w:rsidRDefault="00BB30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BB3032" w:rsidRDefault="00BB3032">
      <w:pPr>
        <w:jc w:val="center"/>
        <w:rPr>
          <w:lang w:val="uk-UA"/>
        </w:rPr>
      </w:pPr>
    </w:p>
    <w:p w:rsidR="00BB3032" w:rsidRDefault="00BB30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BB3032" w:rsidRDefault="00BB3032">
      <w:pPr>
        <w:rPr>
          <w:b/>
          <w:lang w:val="uk-UA"/>
        </w:rPr>
      </w:pPr>
    </w:p>
    <w:p w:rsidR="00BB3032" w:rsidRDefault="00BB30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248313-20/В-45 від 01.12.2020</w:t>
            </w:r>
          </w:p>
        </w:tc>
      </w:tr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  <w:caps/>
              </w:rPr>
              <w:t>Метформін-Тева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500 мг, по 10 таблеток у блістері, по 5 блістерів у коробці; або по 850 мг, по 10 таблеток у блістері, по 3 або по 10 блістерів у коробці; або по 1000 мг, по 10 таблеток у блістері, по 6 або по 12 блістерів у коробці</w:t>
            </w:r>
          </w:p>
        </w:tc>
      </w:tr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09.06.2021 р. № 1160 (спрощена)</w:t>
            </w:r>
          </w:p>
        </w:tc>
      </w:tr>
      <w:tr w:rsidR="00BB303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BB303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BB303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032" w:rsidRDefault="00BB303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BB3032" w:rsidRDefault="00BB303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BB3032" w:rsidRDefault="00BB303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BB3032" w:rsidRDefault="00BB30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BB3032" w:rsidRDefault="00BB3032">
      <w:pPr>
        <w:rPr>
          <w:b/>
          <w:lang w:val="uk-UA"/>
        </w:rPr>
      </w:pPr>
    </w:p>
    <w:p w:rsidR="00BB3032" w:rsidRDefault="00BB30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BB303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/>
        </w:tc>
      </w:tr>
      <w:tr w:rsidR="00BB303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jc w:val="center"/>
              <w:rPr>
                <w:u w:val="single"/>
              </w:rPr>
            </w:pPr>
          </w:p>
        </w:tc>
      </w:tr>
      <w:tr w:rsidR="00BB303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3032" w:rsidRDefault="00BB30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BB303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jc w:val="center"/>
              <w:rPr>
                <w:sz w:val="20"/>
                <w:szCs w:val="20"/>
              </w:rPr>
            </w:pPr>
          </w:p>
        </w:tc>
      </w:tr>
      <w:tr w:rsidR="00BB303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BB3032" w:rsidRDefault="00BB3032">
      <w:pPr>
        <w:jc w:val="center"/>
        <w:rPr>
          <w:b/>
          <w:lang w:val="uk-UA"/>
        </w:rPr>
      </w:pPr>
    </w:p>
    <w:p w:rsidR="00BB3032" w:rsidRDefault="00BB30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BB3032" w:rsidRDefault="00BB30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BB3032" w:rsidRDefault="00BB30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BB3032" w:rsidRDefault="00BB3032">
      <w:pPr>
        <w:jc w:val="center"/>
        <w:rPr>
          <w:lang w:val="uk-UA"/>
        </w:rPr>
      </w:pPr>
    </w:p>
    <w:p w:rsidR="00BB3032" w:rsidRDefault="00BB30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BB3032" w:rsidRDefault="00BB3032">
      <w:pPr>
        <w:jc w:val="center"/>
        <w:rPr>
          <w:b/>
          <w:lang w:val="uk-UA"/>
        </w:rPr>
      </w:pPr>
    </w:p>
    <w:p w:rsidR="00BB3032" w:rsidRDefault="00BB30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248313-20/В-45 від 01.12.2020</w:t>
            </w:r>
          </w:p>
        </w:tc>
      </w:tr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  <w:caps/>
              </w:rPr>
              <w:t>Метформін-Тева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500 мг, по 10 таблеток у блістері, по 5 блістерів у коробці; або по 850 мг, по 10 таблеток у блістері, по 3 або по 10 блістерів у коробці; або по 1000 мг, по 10 таблеток у блістері, по 6 або по 12 блістерів у коробці</w:t>
            </w:r>
          </w:p>
        </w:tc>
      </w:tr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09.06.2021 р. № 1160 (спрощена)</w:t>
            </w:r>
          </w:p>
        </w:tc>
      </w:tr>
      <w:tr w:rsidR="00BB303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BB303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BB303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032" w:rsidRDefault="00BB303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BB3032" w:rsidRDefault="00BB303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BB3032" w:rsidRDefault="00BB303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BB3032" w:rsidRDefault="00BB30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BB3032" w:rsidRDefault="00BB3032">
      <w:pPr>
        <w:jc w:val="center"/>
        <w:rPr>
          <w:b/>
          <w:lang w:val="uk-UA"/>
        </w:rPr>
      </w:pPr>
    </w:p>
    <w:p w:rsidR="00BB3032" w:rsidRDefault="00BB30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BB303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/>
        </w:tc>
      </w:tr>
      <w:tr w:rsidR="00BB303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jc w:val="center"/>
              <w:rPr>
                <w:u w:val="single"/>
              </w:rPr>
            </w:pPr>
          </w:p>
        </w:tc>
      </w:tr>
      <w:tr w:rsidR="00BB303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3032" w:rsidRDefault="00BB30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BB303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jc w:val="center"/>
              <w:rPr>
                <w:sz w:val="20"/>
                <w:szCs w:val="20"/>
              </w:rPr>
            </w:pPr>
          </w:p>
        </w:tc>
      </w:tr>
      <w:tr w:rsidR="00BB303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BB3032" w:rsidRDefault="00BB3032">
      <w:pPr>
        <w:jc w:val="center"/>
        <w:rPr>
          <w:b/>
          <w:lang w:val="uk-UA"/>
        </w:rPr>
      </w:pPr>
    </w:p>
    <w:p w:rsidR="00BB3032" w:rsidRDefault="00BB30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BB3032" w:rsidRDefault="00BB30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BB3032" w:rsidRDefault="00BB30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BB3032" w:rsidRDefault="00BB3032">
      <w:pPr>
        <w:jc w:val="center"/>
        <w:rPr>
          <w:lang w:val="uk-UA"/>
        </w:rPr>
      </w:pPr>
    </w:p>
    <w:p w:rsidR="00BB3032" w:rsidRDefault="00BB30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BB3032" w:rsidRDefault="00BB3032">
      <w:pPr>
        <w:rPr>
          <w:b/>
          <w:lang w:val="uk-UA"/>
        </w:rPr>
      </w:pPr>
    </w:p>
    <w:p w:rsidR="00BB3032" w:rsidRDefault="00BB30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255679-21/З-100 від 08.04.2021</w:t>
            </w:r>
          </w:p>
        </w:tc>
      </w:tr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  <w:caps/>
              </w:rPr>
              <w:t>Привіджен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 100 мг/мл (10 %), по 25 мл, 50 мл, 100 мл, 200 мл, або 400 мл у флаконах, по 1 флакону в картонній коробці</w:t>
            </w:r>
          </w:p>
        </w:tc>
      </w:tr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ЦСЛ Берінг АГ, Швейцарія</w:t>
            </w:r>
          </w:p>
        </w:tc>
      </w:tr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09.06.2021 р. № 1160 (спрощена, зміни)</w:t>
            </w:r>
          </w:p>
        </w:tc>
      </w:tr>
      <w:tr w:rsidR="00BB303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BB303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BB303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032" w:rsidRDefault="00BB303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BB3032" w:rsidRDefault="00BB303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BB3032" w:rsidRDefault="00BB303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BB3032" w:rsidRDefault="00BB30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BB3032" w:rsidRDefault="00BB3032">
      <w:pPr>
        <w:rPr>
          <w:b/>
          <w:lang w:val="uk-UA"/>
        </w:rPr>
      </w:pPr>
    </w:p>
    <w:p w:rsidR="00BB3032" w:rsidRDefault="00BB30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BB303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/>
        </w:tc>
      </w:tr>
      <w:tr w:rsidR="00BB303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jc w:val="center"/>
              <w:rPr>
                <w:u w:val="single"/>
              </w:rPr>
            </w:pPr>
          </w:p>
        </w:tc>
      </w:tr>
      <w:tr w:rsidR="00BB303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3032" w:rsidRDefault="00BB30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BB303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jc w:val="center"/>
              <w:rPr>
                <w:sz w:val="20"/>
                <w:szCs w:val="20"/>
              </w:rPr>
            </w:pPr>
          </w:p>
        </w:tc>
      </w:tr>
      <w:tr w:rsidR="00BB303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BB3032" w:rsidRDefault="00BB3032">
      <w:pPr>
        <w:jc w:val="center"/>
        <w:rPr>
          <w:b/>
          <w:lang w:val="uk-UA"/>
        </w:rPr>
      </w:pPr>
    </w:p>
    <w:p w:rsidR="00BB3032" w:rsidRDefault="00BB30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BB3032" w:rsidRDefault="00BB30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BB3032" w:rsidRDefault="00BB30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BB3032" w:rsidRDefault="00BB3032">
      <w:pPr>
        <w:jc w:val="center"/>
        <w:rPr>
          <w:lang w:val="uk-UA"/>
        </w:rPr>
      </w:pPr>
    </w:p>
    <w:p w:rsidR="00BB3032" w:rsidRDefault="00BB30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BB3032" w:rsidRDefault="00BB3032">
      <w:pPr>
        <w:rPr>
          <w:b/>
          <w:lang w:val="uk-UA"/>
        </w:rPr>
      </w:pPr>
    </w:p>
    <w:p w:rsidR="00BB3032" w:rsidRDefault="00BB30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255679-21/З-100 від 08.04.2021</w:t>
            </w:r>
          </w:p>
        </w:tc>
      </w:tr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  <w:caps/>
              </w:rPr>
              <w:t>Привіджен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 100 мг/мл (10 %), по 25 мл, 50 мл, 100 мл, 200 мл, або 400 мл у флаконах, по 1 флакону в картонній коробці</w:t>
            </w:r>
          </w:p>
        </w:tc>
      </w:tr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ЦСЛ Берінг АГ, Швейцарія</w:t>
            </w:r>
          </w:p>
        </w:tc>
      </w:tr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09.06.2021 р. № 1160 (спрощена, зміни)</w:t>
            </w:r>
          </w:p>
        </w:tc>
      </w:tr>
      <w:tr w:rsidR="00BB303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BB303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BB303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032" w:rsidRDefault="00BB303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BB3032" w:rsidRDefault="00BB303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BB3032" w:rsidRDefault="00BB303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BB3032" w:rsidRDefault="00BB30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BB3032" w:rsidRDefault="00BB3032">
      <w:pPr>
        <w:rPr>
          <w:b/>
          <w:lang w:val="uk-UA"/>
        </w:rPr>
      </w:pPr>
    </w:p>
    <w:p w:rsidR="00BB3032" w:rsidRDefault="00BB30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BB303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/>
        </w:tc>
      </w:tr>
      <w:tr w:rsidR="00BB303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jc w:val="center"/>
              <w:rPr>
                <w:u w:val="single"/>
              </w:rPr>
            </w:pPr>
          </w:p>
        </w:tc>
      </w:tr>
      <w:tr w:rsidR="00BB303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3032" w:rsidRDefault="00BB30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BB303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jc w:val="center"/>
              <w:rPr>
                <w:sz w:val="20"/>
                <w:szCs w:val="20"/>
              </w:rPr>
            </w:pPr>
          </w:p>
        </w:tc>
      </w:tr>
      <w:tr w:rsidR="00BB303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BB3032" w:rsidRDefault="00BB3032">
      <w:pPr>
        <w:jc w:val="center"/>
        <w:rPr>
          <w:b/>
          <w:lang w:val="uk-UA"/>
        </w:rPr>
      </w:pPr>
    </w:p>
    <w:p w:rsidR="00BB3032" w:rsidRDefault="00BB30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BB3032" w:rsidRDefault="00BB30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BB3032" w:rsidRDefault="00BB30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BB3032" w:rsidRDefault="00BB3032">
      <w:pPr>
        <w:jc w:val="center"/>
        <w:rPr>
          <w:lang w:val="uk-UA"/>
        </w:rPr>
      </w:pPr>
    </w:p>
    <w:p w:rsidR="00BB3032" w:rsidRDefault="00BB30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BB3032" w:rsidRDefault="00BB3032">
      <w:pPr>
        <w:jc w:val="center"/>
        <w:rPr>
          <w:b/>
          <w:lang w:val="uk-UA"/>
        </w:rPr>
      </w:pPr>
    </w:p>
    <w:p w:rsidR="00BB3032" w:rsidRDefault="00BB30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255679-21/З-100 від 08.04.2021</w:t>
            </w:r>
          </w:p>
        </w:tc>
      </w:tr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  <w:caps/>
              </w:rPr>
              <w:t>Привіджен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 100 мг/мл (10 %), по 25 мл, 50 мл, 100 мл, 200 мл, або 400 мл у флаконах, по 1 флакону в картонній коробці</w:t>
            </w:r>
          </w:p>
        </w:tc>
      </w:tr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ЦСЛ Берінг АГ, Швейцарія</w:t>
            </w:r>
          </w:p>
        </w:tc>
      </w:tr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09.06.2021 р. № 1160 (спрощена, зміни)</w:t>
            </w:r>
          </w:p>
        </w:tc>
      </w:tr>
      <w:tr w:rsidR="00BB303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BB303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BB303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032" w:rsidRDefault="00BB303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BB3032" w:rsidRDefault="00BB303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BB3032" w:rsidRDefault="00BB303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BB3032" w:rsidRDefault="00BB30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BB3032" w:rsidRDefault="00BB3032">
      <w:pPr>
        <w:jc w:val="center"/>
        <w:rPr>
          <w:b/>
          <w:lang w:val="uk-UA"/>
        </w:rPr>
      </w:pPr>
    </w:p>
    <w:p w:rsidR="00BB3032" w:rsidRDefault="00BB30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BB303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/>
        </w:tc>
      </w:tr>
      <w:tr w:rsidR="00BB303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jc w:val="center"/>
              <w:rPr>
                <w:u w:val="single"/>
              </w:rPr>
            </w:pPr>
          </w:p>
        </w:tc>
      </w:tr>
      <w:tr w:rsidR="00BB303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3032" w:rsidRDefault="00BB30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BB303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jc w:val="center"/>
              <w:rPr>
                <w:sz w:val="20"/>
                <w:szCs w:val="20"/>
              </w:rPr>
            </w:pPr>
          </w:p>
        </w:tc>
      </w:tr>
      <w:tr w:rsidR="00BB303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BB3032" w:rsidRDefault="00BB3032">
      <w:pPr>
        <w:jc w:val="center"/>
        <w:rPr>
          <w:b/>
          <w:lang w:val="uk-UA"/>
        </w:rPr>
      </w:pPr>
    </w:p>
    <w:p w:rsidR="00BB3032" w:rsidRDefault="00BB30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BB3032" w:rsidRDefault="00BB30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BB3032" w:rsidRDefault="00BB30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BB3032" w:rsidRDefault="00BB3032">
      <w:pPr>
        <w:jc w:val="center"/>
        <w:rPr>
          <w:lang w:val="uk-UA"/>
        </w:rPr>
      </w:pPr>
    </w:p>
    <w:p w:rsidR="00BB3032" w:rsidRDefault="00BB30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BB3032" w:rsidRDefault="00BB3032">
      <w:pPr>
        <w:rPr>
          <w:b/>
          <w:lang w:val="uk-UA"/>
        </w:rPr>
      </w:pPr>
    </w:p>
    <w:p w:rsidR="00BB3032" w:rsidRDefault="00BB30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254665-21/З-82, 254666-21/З-82 від 24.03.2021</w:t>
            </w:r>
          </w:p>
        </w:tc>
      </w:tr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  <w:caps/>
              </w:rPr>
              <w:t>РИКСАТОН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10 мг/мл; по 10 мл (100 мг), або по 50 мл (500 мг) у флаконі; по 2 або 3 флакони по 10 мл в картонній коробці; по 1 або 2 флакони по 50 мл в картонній коробці</w:t>
            </w:r>
          </w:p>
        </w:tc>
      </w:tr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Сандоз ГмбХ, Австрія</w:t>
            </w:r>
          </w:p>
        </w:tc>
      </w:tr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09.06.2021 р. № 1160 (спрощена, зміни)</w:t>
            </w:r>
          </w:p>
        </w:tc>
      </w:tr>
      <w:tr w:rsidR="00BB303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BB303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BB303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032" w:rsidRDefault="00BB303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BB3032" w:rsidRDefault="00BB303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BB3032" w:rsidRDefault="00BB303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BB3032" w:rsidRDefault="00BB30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BB3032" w:rsidRDefault="00BB3032">
      <w:pPr>
        <w:rPr>
          <w:b/>
          <w:lang w:val="uk-UA"/>
        </w:rPr>
      </w:pPr>
    </w:p>
    <w:p w:rsidR="00BB3032" w:rsidRDefault="00BB30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BB303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/>
        </w:tc>
      </w:tr>
      <w:tr w:rsidR="00BB303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jc w:val="center"/>
              <w:rPr>
                <w:u w:val="single"/>
              </w:rPr>
            </w:pPr>
          </w:p>
        </w:tc>
      </w:tr>
      <w:tr w:rsidR="00BB303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3032" w:rsidRDefault="00BB30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BB303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jc w:val="center"/>
              <w:rPr>
                <w:sz w:val="20"/>
                <w:szCs w:val="20"/>
              </w:rPr>
            </w:pPr>
          </w:p>
        </w:tc>
      </w:tr>
      <w:tr w:rsidR="00BB303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BB3032" w:rsidRDefault="00BB3032">
      <w:pPr>
        <w:jc w:val="center"/>
        <w:rPr>
          <w:b/>
          <w:lang w:val="uk-UA"/>
        </w:rPr>
      </w:pPr>
    </w:p>
    <w:p w:rsidR="00BB3032" w:rsidRDefault="00BB30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BB3032" w:rsidRDefault="00BB30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BB3032" w:rsidRDefault="00BB30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BB3032" w:rsidRDefault="00BB3032">
      <w:pPr>
        <w:jc w:val="center"/>
        <w:rPr>
          <w:lang w:val="uk-UA"/>
        </w:rPr>
      </w:pPr>
    </w:p>
    <w:p w:rsidR="00BB3032" w:rsidRDefault="00BB30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BB3032" w:rsidRDefault="00BB3032">
      <w:pPr>
        <w:rPr>
          <w:b/>
          <w:lang w:val="uk-UA"/>
        </w:rPr>
      </w:pPr>
    </w:p>
    <w:p w:rsidR="00BB3032" w:rsidRDefault="00BB30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254665-21/З-82, 254666-21/З-82 від 24.03.2021</w:t>
            </w:r>
          </w:p>
        </w:tc>
      </w:tr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  <w:caps/>
              </w:rPr>
              <w:t>РИКСАТОН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10 мг/мл; по 10 мл (100 мг), або по 50 мл (500 мг) у флаконі; по 2 або 3 флакони по 10 мл в картонній коробці; по 1 або 2 флакони по 50 мл в картонній коробці</w:t>
            </w:r>
          </w:p>
        </w:tc>
      </w:tr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Сандоз ГмбХ, Австрія</w:t>
            </w:r>
          </w:p>
        </w:tc>
      </w:tr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09.06.2021 р. № 1160 (спрощена, зміни)</w:t>
            </w:r>
          </w:p>
        </w:tc>
      </w:tr>
      <w:tr w:rsidR="00BB303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BB303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BB303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032" w:rsidRDefault="00BB303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BB3032" w:rsidRDefault="00BB303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BB3032" w:rsidRDefault="00BB303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BB3032" w:rsidRDefault="00BB30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BB3032" w:rsidRDefault="00BB3032">
      <w:pPr>
        <w:rPr>
          <w:b/>
          <w:lang w:val="uk-UA"/>
        </w:rPr>
      </w:pPr>
    </w:p>
    <w:p w:rsidR="00BB3032" w:rsidRDefault="00BB30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BB303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/>
        </w:tc>
      </w:tr>
      <w:tr w:rsidR="00BB303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jc w:val="center"/>
              <w:rPr>
                <w:u w:val="single"/>
              </w:rPr>
            </w:pPr>
          </w:p>
        </w:tc>
      </w:tr>
      <w:tr w:rsidR="00BB303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3032" w:rsidRDefault="00BB30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BB303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jc w:val="center"/>
              <w:rPr>
                <w:sz w:val="20"/>
                <w:szCs w:val="20"/>
              </w:rPr>
            </w:pPr>
          </w:p>
        </w:tc>
      </w:tr>
      <w:tr w:rsidR="00BB303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BB3032" w:rsidRDefault="00BB3032">
      <w:pPr>
        <w:jc w:val="center"/>
        <w:rPr>
          <w:b/>
          <w:lang w:val="uk-UA"/>
        </w:rPr>
      </w:pPr>
    </w:p>
    <w:p w:rsidR="00BB3032" w:rsidRDefault="00BB30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BB3032" w:rsidRDefault="00BB30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BB3032" w:rsidRDefault="00BB30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BB3032" w:rsidRDefault="00BB3032">
      <w:pPr>
        <w:jc w:val="center"/>
        <w:rPr>
          <w:lang w:val="uk-UA"/>
        </w:rPr>
      </w:pPr>
    </w:p>
    <w:p w:rsidR="00BB3032" w:rsidRDefault="00BB30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BB3032" w:rsidRDefault="00BB3032">
      <w:pPr>
        <w:jc w:val="center"/>
        <w:rPr>
          <w:b/>
          <w:lang w:val="uk-UA"/>
        </w:rPr>
      </w:pPr>
    </w:p>
    <w:p w:rsidR="00BB3032" w:rsidRDefault="00BB30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254665-21/З-82, 254666-21/З-82 від 24.03.2021</w:t>
            </w:r>
          </w:p>
        </w:tc>
      </w:tr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  <w:caps/>
              </w:rPr>
              <w:t>РИКСАТОН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10 мг/мл; по 10 мл (100 мг), або по 50 мл (500 мг) у флаконі; по 2 або 3 флакони по 10 мл в картонній коробці; по 1 або 2 флакони по 50 мл в картонній коробці</w:t>
            </w:r>
          </w:p>
        </w:tc>
      </w:tr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Сандоз ГмбХ, Австрія</w:t>
            </w:r>
          </w:p>
        </w:tc>
      </w:tr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09.06.2021 р. № 1160 (спрощена, зміни)</w:t>
            </w:r>
          </w:p>
        </w:tc>
      </w:tr>
      <w:tr w:rsidR="00BB303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BB303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BB303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032" w:rsidRDefault="00BB303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BB3032" w:rsidRDefault="00BB303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BB3032" w:rsidRDefault="00BB303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BB3032" w:rsidRDefault="00BB30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BB3032" w:rsidRDefault="00BB3032">
      <w:pPr>
        <w:jc w:val="center"/>
        <w:rPr>
          <w:b/>
          <w:lang w:val="uk-UA"/>
        </w:rPr>
      </w:pPr>
    </w:p>
    <w:p w:rsidR="00BB3032" w:rsidRDefault="00BB30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BB303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/>
        </w:tc>
      </w:tr>
      <w:tr w:rsidR="00BB303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jc w:val="center"/>
              <w:rPr>
                <w:u w:val="single"/>
              </w:rPr>
            </w:pPr>
          </w:p>
        </w:tc>
      </w:tr>
      <w:tr w:rsidR="00BB303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3032" w:rsidRDefault="00BB30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BB303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jc w:val="center"/>
              <w:rPr>
                <w:sz w:val="20"/>
                <w:szCs w:val="20"/>
              </w:rPr>
            </w:pPr>
          </w:p>
        </w:tc>
      </w:tr>
      <w:tr w:rsidR="00BB303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BB3032" w:rsidRDefault="00BB3032">
      <w:pPr>
        <w:jc w:val="center"/>
        <w:rPr>
          <w:b/>
          <w:lang w:val="uk-UA"/>
        </w:rPr>
      </w:pPr>
    </w:p>
    <w:p w:rsidR="00BB3032" w:rsidRDefault="00BB30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BB3032" w:rsidRDefault="00BB30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BB3032" w:rsidRDefault="00BB30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BB3032" w:rsidRDefault="00BB3032">
      <w:pPr>
        <w:jc w:val="center"/>
        <w:rPr>
          <w:lang w:val="uk-UA"/>
        </w:rPr>
      </w:pPr>
    </w:p>
    <w:p w:rsidR="00BB3032" w:rsidRDefault="00BB30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BB3032" w:rsidRDefault="00BB3032">
      <w:pPr>
        <w:rPr>
          <w:b/>
          <w:lang w:val="uk-UA"/>
        </w:rPr>
      </w:pPr>
    </w:p>
    <w:p w:rsidR="00BB3032" w:rsidRDefault="00BB30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256458-21/З-121, 256459-21/З-121 від 22.04.2021</w:t>
            </w:r>
          </w:p>
        </w:tc>
      </w:tr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  <w:caps/>
              </w:rPr>
              <w:t>Ріксубіс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та розчинник для розчину для ін`єкцій, по 250 МО, 500 МО, 1000 МО, 2000 МО, 3000 МО, 1 флакон з порошком у комплекті з 1 флаконом з розчинником (вода для ін'єкцій) по 5 мл та по 1 пристосуванню для розведення БАКСДЖЕКТ ІІ у коробці з маркуванням українською мовою</w:t>
            </w:r>
          </w:p>
        </w:tc>
      </w:tr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Баксалта Інновейшнз ГмбХ , Австрія</w:t>
            </w:r>
          </w:p>
        </w:tc>
      </w:tr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09.06.2021 р. № 1160 (спрощена, зміни)</w:t>
            </w:r>
          </w:p>
        </w:tc>
      </w:tr>
      <w:tr w:rsidR="00BB303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BB303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BB303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032" w:rsidRDefault="00BB303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BB3032" w:rsidRDefault="00BB303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BB3032" w:rsidRDefault="00BB303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BB3032" w:rsidRDefault="00BB30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BB3032" w:rsidRDefault="00BB3032">
      <w:pPr>
        <w:rPr>
          <w:b/>
          <w:lang w:val="uk-UA"/>
        </w:rPr>
      </w:pPr>
    </w:p>
    <w:p w:rsidR="00BB3032" w:rsidRDefault="00BB30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BB303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/>
        </w:tc>
      </w:tr>
      <w:tr w:rsidR="00BB303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jc w:val="center"/>
              <w:rPr>
                <w:u w:val="single"/>
              </w:rPr>
            </w:pPr>
          </w:p>
        </w:tc>
      </w:tr>
      <w:tr w:rsidR="00BB303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3032" w:rsidRDefault="00BB30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BB303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jc w:val="center"/>
              <w:rPr>
                <w:sz w:val="20"/>
                <w:szCs w:val="20"/>
              </w:rPr>
            </w:pPr>
          </w:p>
        </w:tc>
      </w:tr>
      <w:tr w:rsidR="00BB303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BB3032" w:rsidRDefault="00BB3032">
      <w:pPr>
        <w:jc w:val="center"/>
        <w:rPr>
          <w:b/>
          <w:lang w:val="uk-UA"/>
        </w:rPr>
      </w:pPr>
    </w:p>
    <w:p w:rsidR="00BB3032" w:rsidRDefault="00BB30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BB3032" w:rsidRDefault="00BB30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BB3032" w:rsidRDefault="00BB30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BB3032" w:rsidRDefault="00BB3032">
      <w:pPr>
        <w:jc w:val="center"/>
        <w:rPr>
          <w:lang w:val="uk-UA"/>
        </w:rPr>
      </w:pPr>
    </w:p>
    <w:p w:rsidR="00BB3032" w:rsidRDefault="00BB30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BB3032" w:rsidRDefault="00BB3032">
      <w:pPr>
        <w:rPr>
          <w:b/>
          <w:lang w:val="uk-UA"/>
        </w:rPr>
      </w:pPr>
    </w:p>
    <w:p w:rsidR="00BB3032" w:rsidRDefault="00BB30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256458-21/З-121, 256459-21/З-121 від 22.04.2021</w:t>
            </w:r>
          </w:p>
        </w:tc>
      </w:tr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  <w:caps/>
              </w:rPr>
              <w:t>Ріксубіс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та розчинник для розчину для ін`єкцій, по 250 МО, 500 МО, 1000 МО, 2000 МО, 3000 МО, 1 флакон з порошком у комплекті з 1 флаконом з розчинником (вода для ін'єкцій) по 5 мл та по 1 пристосуванню для розведення БАКСДЖЕКТ ІІ у коробці з маркуванням українською мовою</w:t>
            </w:r>
          </w:p>
        </w:tc>
      </w:tr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Баксалта Інновейшнз ГмбХ , Австрія</w:t>
            </w:r>
          </w:p>
        </w:tc>
      </w:tr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09.06.2021 р. № 1160 (спрощена, зміни)</w:t>
            </w:r>
          </w:p>
        </w:tc>
      </w:tr>
      <w:tr w:rsidR="00BB303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BB303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BB303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032" w:rsidRDefault="00BB303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BB3032" w:rsidRDefault="00BB303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BB3032" w:rsidRDefault="00BB303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BB3032" w:rsidRDefault="00BB30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BB3032" w:rsidRDefault="00BB3032">
      <w:pPr>
        <w:rPr>
          <w:b/>
          <w:lang w:val="uk-UA"/>
        </w:rPr>
      </w:pPr>
    </w:p>
    <w:p w:rsidR="00BB3032" w:rsidRDefault="00BB30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BB303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/>
        </w:tc>
      </w:tr>
      <w:tr w:rsidR="00BB303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jc w:val="center"/>
              <w:rPr>
                <w:u w:val="single"/>
              </w:rPr>
            </w:pPr>
          </w:p>
        </w:tc>
      </w:tr>
      <w:tr w:rsidR="00BB303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3032" w:rsidRDefault="00BB30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BB303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jc w:val="center"/>
              <w:rPr>
                <w:sz w:val="20"/>
                <w:szCs w:val="20"/>
              </w:rPr>
            </w:pPr>
          </w:p>
        </w:tc>
      </w:tr>
      <w:tr w:rsidR="00BB303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BB3032" w:rsidRDefault="00BB3032">
      <w:pPr>
        <w:jc w:val="center"/>
        <w:rPr>
          <w:b/>
          <w:lang w:val="uk-UA"/>
        </w:rPr>
      </w:pPr>
    </w:p>
    <w:p w:rsidR="00BB3032" w:rsidRDefault="00BB30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BB3032" w:rsidRDefault="00BB30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BB3032" w:rsidRDefault="00BB30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BB3032" w:rsidRDefault="00BB3032">
      <w:pPr>
        <w:jc w:val="center"/>
        <w:rPr>
          <w:lang w:val="uk-UA"/>
        </w:rPr>
      </w:pPr>
    </w:p>
    <w:p w:rsidR="00BB3032" w:rsidRDefault="00BB30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BB3032" w:rsidRDefault="00BB3032">
      <w:pPr>
        <w:jc w:val="center"/>
        <w:rPr>
          <w:b/>
          <w:lang w:val="uk-UA"/>
        </w:rPr>
      </w:pPr>
    </w:p>
    <w:p w:rsidR="00BB3032" w:rsidRDefault="00BB30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256458-21/З-121, 256459-21/З-121 від 22.04.2021</w:t>
            </w:r>
          </w:p>
        </w:tc>
      </w:tr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  <w:caps/>
              </w:rPr>
              <w:t>Ріксубіс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та розчинник для розчину для ін`єкцій, по 250 МО, 500 МО, 1000 МО, 2000 МО, 3000 МО, 1 флакон з порошком у комплекті з 1 флаконом з розчинником (вода для ін'єкцій) по 5 мл та по 1 пристосуванню для розведення БАКСДЖЕКТ ІІ у коробці з маркуванням українською мовою</w:t>
            </w:r>
          </w:p>
        </w:tc>
      </w:tr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Баксалта Інновейшнз ГмбХ , Австрія</w:t>
            </w:r>
          </w:p>
        </w:tc>
      </w:tr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09.06.2021 р. № 1160 (спрощена, зміни)</w:t>
            </w:r>
          </w:p>
        </w:tc>
      </w:tr>
      <w:tr w:rsidR="00BB303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BB303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BB303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032" w:rsidRDefault="00BB303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BB3032" w:rsidRDefault="00BB303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BB3032" w:rsidRDefault="00BB303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BB3032" w:rsidRDefault="00BB30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BB3032" w:rsidRDefault="00BB3032">
      <w:pPr>
        <w:jc w:val="center"/>
        <w:rPr>
          <w:b/>
          <w:lang w:val="uk-UA"/>
        </w:rPr>
      </w:pPr>
    </w:p>
    <w:p w:rsidR="00BB3032" w:rsidRDefault="00BB30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BB303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/>
        </w:tc>
      </w:tr>
      <w:tr w:rsidR="00BB303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jc w:val="center"/>
              <w:rPr>
                <w:u w:val="single"/>
              </w:rPr>
            </w:pPr>
          </w:p>
        </w:tc>
      </w:tr>
      <w:tr w:rsidR="00BB303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3032" w:rsidRDefault="00BB30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BB303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jc w:val="center"/>
              <w:rPr>
                <w:sz w:val="20"/>
                <w:szCs w:val="20"/>
              </w:rPr>
            </w:pPr>
          </w:p>
        </w:tc>
      </w:tr>
      <w:tr w:rsidR="00BB303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BB3032" w:rsidRDefault="00BB3032">
      <w:pPr>
        <w:jc w:val="center"/>
        <w:rPr>
          <w:b/>
          <w:lang w:val="uk-UA"/>
        </w:rPr>
      </w:pPr>
    </w:p>
    <w:p w:rsidR="00BB3032" w:rsidRDefault="00BB30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BB3032" w:rsidRDefault="00BB30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BB3032" w:rsidRDefault="00BB30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BB3032" w:rsidRDefault="00BB3032">
      <w:pPr>
        <w:jc w:val="center"/>
        <w:rPr>
          <w:lang w:val="uk-UA"/>
        </w:rPr>
      </w:pPr>
    </w:p>
    <w:p w:rsidR="00BB3032" w:rsidRDefault="00BB30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BB3032" w:rsidRDefault="00BB3032">
      <w:pPr>
        <w:rPr>
          <w:b/>
          <w:lang w:val="uk-UA"/>
        </w:rPr>
      </w:pPr>
    </w:p>
    <w:p w:rsidR="00BB3032" w:rsidRDefault="00BB30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256458-21/З-121, 256459-21/З-121 від 22.04.2021</w:t>
            </w:r>
          </w:p>
        </w:tc>
      </w:tr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  <w:caps/>
              </w:rPr>
              <w:t>Ріксубіс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та розчинник для розчину для ін`єкцій, по 250 МО, 500 МО, 1000 МО, 2000 МО, 3000 МО, 1 флакон з порошком у комплекті з 1 флаконом з розчинником (вода для ін'єкцій) по 5 мл та по 1 пристосуванню для розведення БАКСДЖЕКТ ІІ у коробці з маркуванням українською мовою</w:t>
            </w:r>
          </w:p>
        </w:tc>
      </w:tr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Баксалта Інновейшнз ГмбХ , Австрія</w:t>
            </w:r>
          </w:p>
        </w:tc>
      </w:tr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09.06.2021 р. № 1160 (спрощена, зміни)</w:t>
            </w:r>
          </w:p>
        </w:tc>
      </w:tr>
      <w:tr w:rsidR="00BB303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BB303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BB303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032" w:rsidRDefault="00BB303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BB3032" w:rsidRDefault="00BB303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BB3032" w:rsidRDefault="00BB303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BB3032" w:rsidRDefault="00BB30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BB3032" w:rsidRDefault="00BB3032">
      <w:pPr>
        <w:rPr>
          <w:b/>
          <w:lang w:val="uk-UA"/>
        </w:rPr>
      </w:pPr>
    </w:p>
    <w:p w:rsidR="00BB3032" w:rsidRDefault="00BB30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BB303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/>
        </w:tc>
      </w:tr>
      <w:tr w:rsidR="00BB303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jc w:val="center"/>
              <w:rPr>
                <w:u w:val="single"/>
              </w:rPr>
            </w:pPr>
          </w:p>
        </w:tc>
      </w:tr>
      <w:tr w:rsidR="00BB303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3032" w:rsidRDefault="00BB30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BB303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jc w:val="center"/>
              <w:rPr>
                <w:sz w:val="20"/>
                <w:szCs w:val="20"/>
              </w:rPr>
            </w:pPr>
          </w:p>
        </w:tc>
      </w:tr>
      <w:tr w:rsidR="00BB303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BB3032" w:rsidRDefault="00BB3032">
      <w:pPr>
        <w:jc w:val="center"/>
        <w:rPr>
          <w:b/>
          <w:lang w:val="uk-UA"/>
        </w:rPr>
      </w:pPr>
    </w:p>
    <w:p w:rsidR="00BB3032" w:rsidRDefault="00BB30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BB3032" w:rsidRDefault="00BB30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BB3032" w:rsidRDefault="00BB30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BB3032" w:rsidRDefault="00BB3032">
      <w:pPr>
        <w:jc w:val="center"/>
        <w:rPr>
          <w:lang w:val="uk-UA"/>
        </w:rPr>
      </w:pPr>
    </w:p>
    <w:p w:rsidR="00BB3032" w:rsidRDefault="00BB30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BB3032" w:rsidRDefault="00BB3032">
      <w:pPr>
        <w:rPr>
          <w:b/>
          <w:lang w:val="uk-UA"/>
        </w:rPr>
      </w:pPr>
    </w:p>
    <w:p w:rsidR="00BB3032" w:rsidRDefault="00BB30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256458-21/З-121, 256459-21/З-121 від 22.04.2021</w:t>
            </w:r>
          </w:p>
        </w:tc>
      </w:tr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  <w:caps/>
              </w:rPr>
              <w:t>Ріксубіс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та розчинник для розчину для ін`єкцій, по 250 МО, 500 МО, 1000 МО, 2000 МО, 3000 МО, 1 флакон з порошком у комплекті з 1 флаконом з розчинником (вода для ін'єкцій) по 5 мл та по 1 пристосуванню для розведення БАКСДЖЕКТ ІІ у коробці з маркуванням українською мовою</w:t>
            </w:r>
          </w:p>
        </w:tc>
      </w:tr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Баксалта Інновейшнз ГмбХ , Австрія</w:t>
            </w:r>
          </w:p>
        </w:tc>
      </w:tr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09.06.2021 р. № 1160 (спрощена, зміни)</w:t>
            </w:r>
          </w:p>
        </w:tc>
      </w:tr>
      <w:tr w:rsidR="00BB303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BB303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BB303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032" w:rsidRDefault="00BB303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BB3032" w:rsidRDefault="00BB303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BB3032" w:rsidRDefault="00BB303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BB3032" w:rsidRDefault="00BB30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BB3032" w:rsidRDefault="00BB3032">
      <w:pPr>
        <w:rPr>
          <w:b/>
          <w:lang w:val="uk-UA"/>
        </w:rPr>
      </w:pPr>
    </w:p>
    <w:p w:rsidR="00BB3032" w:rsidRDefault="00BB30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BB303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/>
        </w:tc>
      </w:tr>
      <w:tr w:rsidR="00BB303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jc w:val="center"/>
              <w:rPr>
                <w:u w:val="single"/>
              </w:rPr>
            </w:pPr>
          </w:p>
        </w:tc>
      </w:tr>
      <w:tr w:rsidR="00BB303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3032" w:rsidRDefault="00BB30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BB303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jc w:val="center"/>
              <w:rPr>
                <w:sz w:val="20"/>
                <w:szCs w:val="20"/>
              </w:rPr>
            </w:pPr>
          </w:p>
        </w:tc>
      </w:tr>
      <w:tr w:rsidR="00BB303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BB3032" w:rsidRDefault="00BB3032">
      <w:pPr>
        <w:jc w:val="center"/>
        <w:rPr>
          <w:b/>
          <w:lang w:val="uk-UA"/>
        </w:rPr>
      </w:pPr>
    </w:p>
    <w:p w:rsidR="00BB3032" w:rsidRDefault="00BB30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BB3032" w:rsidRDefault="00BB30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BB3032" w:rsidRDefault="00BB30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BB3032" w:rsidRDefault="00BB3032">
      <w:pPr>
        <w:jc w:val="center"/>
        <w:rPr>
          <w:lang w:val="uk-UA"/>
        </w:rPr>
      </w:pPr>
    </w:p>
    <w:p w:rsidR="00BB3032" w:rsidRDefault="00BB30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BB3032" w:rsidRDefault="00BB3032">
      <w:pPr>
        <w:jc w:val="center"/>
        <w:rPr>
          <w:b/>
          <w:lang w:val="uk-UA"/>
        </w:rPr>
      </w:pPr>
    </w:p>
    <w:p w:rsidR="00BB3032" w:rsidRDefault="00BB30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256458-21/З-121, 256459-21/З-121 від 22.04.2021</w:t>
            </w:r>
          </w:p>
        </w:tc>
      </w:tr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  <w:caps/>
              </w:rPr>
              <w:t>Ріксубіс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та розчинник для розчину для ін`єкцій, по 250 МО, 500 МО, 1000 МО, 2000 МО, 3000 МО, 1 флакон з порошком у комплекті з 1 флаконом з розчинником (вода для ін'єкцій) по 5 мл та по 1 пристосуванню для розведення БАКСДЖЕКТ ІІ у коробці з маркуванням українською мовою</w:t>
            </w:r>
          </w:p>
        </w:tc>
      </w:tr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Баксалта Інновейшнз ГмбХ , Австрія</w:t>
            </w:r>
          </w:p>
        </w:tc>
      </w:tr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09.06.2021 р. № 1160 (спрощена, зміни)</w:t>
            </w:r>
          </w:p>
        </w:tc>
      </w:tr>
      <w:tr w:rsidR="00BB303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BB303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BB303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032" w:rsidRDefault="00BB303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BB3032" w:rsidRDefault="00BB303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BB3032" w:rsidRDefault="00BB303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BB3032" w:rsidRDefault="00BB30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BB3032" w:rsidRDefault="00BB3032">
      <w:pPr>
        <w:jc w:val="center"/>
        <w:rPr>
          <w:b/>
          <w:lang w:val="uk-UA"/>
        </w:rPr>
      </w:pPr>
    </w:p>
    <w:p w:rsidR="00BB3032" w:rsidRDefault="00BB30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BB303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/>
        </w:tc>
      </w:tr>
      <w:tr w:rsidR="00BB303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jc w:val="center"/>
              <w:rPr>
                <w:u w:val="single"/>
              </w:rPr>
            </w:pPr>
          </w:p>
        </w:tc>
      </w:tr>
      <w:tr w:rsidR="00BB303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3032" w:rsidRDefault="00BB30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BB303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jc w:val="center"/>
              <w:rPr>
                <w:sz w:val="20"/>
                <w:szCs w:val="20"/>
              </w:rPr>
            </w:pPr>
          </w:p>
        </w:tc>
      </w:tr>
      <w:tr w:rsidR="00BB303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BB3032" w:rsidRDefault="00BB3032">
      <w:pPr>
        <w:jc w:val="center"/>
        <w:rPr>
          <w:b/>
          <w:lang w:val="uk-UA"/>
        </w:rPr>
      </w:pPr>
    </w:p>
    <w:p w:rsidR="00BB3032" w:rsidRDefault="00BB30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BB3032" w:rsidRDefault="00BB30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BB3032" w:rsidRDefault="00BB30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BB3032" w:rsidRDefault="00BB3032">
      <w:pPr>
        <w:jc w:val="center"/>
        <w:rPr>
          <w:lang w:val="uk-UA"/>
        </w:rPr>
      </w:pPr>
    </w:p>
    <w:p w:rsidR="00BB3032" w:rsidRDefault="00BB30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BB3032" w:rsidRDefault="00BB3032">
      <w:pPr>
        <w:rPr>
          <w:b/>
          <w:lang w:val="uk-UA"/>
        </w:rPr>
      </w:pPr>
    </w:p>
    <w:p w:rsidR="00BB3032" w:rsidRDefault="00BB30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256458-21/З-121, 256459-21/З-121 від 22.04.2021</w:t>
            </w:r>
          </w:p>
        </w:tc>
      </w:tr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  <w:caps/>
              </w:rPr>
              <w:t>Ріксубіс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та розчинник для розчину для ін`єкцій, по 250 МО, 500 МО, 1000 МО, 2000 МО, 3000 МО, 1 флакон з порошком у комплекті з 1 флаконом з розчинником (вода для ін'єкцій) по 5 мл та по 1 пристосуванню для розведення БАКСДЖЕКТ ІІ у коробці з маркуванням українською мовою</w:t>
            </w:r>
          </w:p>
        </w:tc>
      </w:tr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Баксалта Інновейшнз ГмбХ , Австрія</w:t>
            </w:r>
          </w:p>
        </w:tc>
      </w:tr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09.06.2021 р. № 1160 (спрощена, зміни)</w:t>
            </w:r>
          </w:p>
        </w:tc>
      </w:tr>
      <w:tr w:rsidR="00BB303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BB303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BB303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032" w:rsidRDefault="00BB303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BB3032" w:rsidRDefault="00BB303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BB3032" w:rsidRDefault="00BB303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BB3032" w:rsidRDefault="00BB30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BB3032" w:rsidRDefault="00BB3032">
      <w:pPr>
        <w:rPr>
          <w:b/>
          <w:lang w:val="uk-UA"/>
        </w:rPr>
      </w:pPr>
    </w:p>
    <w:p w:rsidR="00BB3032" w:rsidRDefault="00BB30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BB303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/>
        </w:tc>
      </w:tr>
      <w:tr w:rsidR="00BB303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jc w:val="center"/>
              <w:rPr>
                <w:u w:val="single"/>
              </w:rPr>
            </w:pPr>
          </w:p>
        </w:tc>
      </w:tr>
      <w:tr w:rsidR="00BB303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3032" w:rsidRDefault="00BB30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BB303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jc w:val="center"/>
              <w:rPr>
                <w:sz w:val="20"/>
                <w:szCs w:val="20"/>
              </w:rPr>
            </w:pPr>
          </w:p>
        </w:tc>
      </w:tr>
      <w:tr w:rsidR="00BB303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BB3032" w:rsidRDefault="00BB3032">
      <w:pPr>
        <w:jc w:val="center"/>
        <w:rPr>
          <w:b/>
          <w:lang w:val="uk-UA"/>
        </w:rPr>
      </w:pPr>
    </w:p>
    <w:p w:rsidR="00BB3032" w:rsidRDefault="00BB30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BB3032" w:rsidRDefault="00BB30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BB3032" w:rsidRDefault="00BB30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BB3032" w:rsidRDefault="00BB3032">
      <w:pPr>
        <w:jc w:val="center"/>
        <w:rPr>
          <w:lang w:val="uk-UA"/>
        </w:rPr>
      </w:pPr>
    </w:p>
    <w:p w:rsidR="00BB3032" w:rsidRDefault="00BB30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BB3032" w:rsidRDefault="00BB3032">
      <w:pPr>
        <w:rPr>
          <w:b/>
          <w:lang w:val="uk-UA"/>
        </w:rPr>
      </w:pPr>
    </w:p>
    <w:p w:rsidR="00BB3032" w:rsidRDefault="00BB30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256458-21/З-121, 256459-21/З-121 від 22.04.2021</w:t>
            </w:r>
          </w:p>
        </w:tc>
      </w:tr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  <w:caps/>
              </w:rPr>
              <w:t>Ріксубіс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та розчинник для розчину для ін`єкцій, по 250 МО, 500 МО, 1000 МО, 2000 МО, 3000 МО, 1 флакон з порошком у комплекті з 1 флаконом з розчинником (вода для ін'єкцій) по 5 мл та по 1 пристосуванню для розведення БАКСДЖЕКТ ІІ у коробці з маркуванням українською мовою</w:t>
            </w:r>
          </w:p>
        </w:tc>
      </w:tr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Баксалта Інновейшнз ГмбХ , Австрія</w:t>
            </w:r>
          </w:p>
        </w:tc>
      </w:tr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09.06.2021 р. № 1160 (спрощена, зміни)</w:t>
            </w:r>
          </w:p>
        </w:tc>
      </w:tr>
      <w:tr w:rsidR="00BB303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BB303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BB303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032" w:rsidRDefault="00BB303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BB3032" w:rsidRDefault="00BB303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BB3032" w:rsidRDefault="00BB303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BB3032" w:rsidRDefault="00BB30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BB3032" w:rsidRDefault="00BB3032">
      <w:pPr>
        <w:rPr>
          <w:b/>
          <w:lang w:val="uk-UA"/>
        </w:rPr>
      </w:pPr>
    </w:p>
    <w:p w:rsidR="00BB3032" w:rsidRDefault="00BB30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BB303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/>
        </w:tc>
      </w:tr>
      <w:tr w:rsidR="00BB303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jc w:val="center"/>
              <w:rPr>
                <w:u w:val="single"/>
              </w:rPr>
            </w:pPr>
          </w:p>
        </w:tc>
      </w:tr>
      <w:tr w:rsidR="00BB303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3032" w:rsidRDefault="00BB30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BB303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jc w:val="center"/>
              <w:rPr>
                <w:sz w:val="20"/>
                <w:szCs w:val="20"/>
              </w:rPr>
            </w:pPr>
          </w:p>
        </w:tc>
      </w:tr>
      <w:tr w:rsidR="00BB303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BB3032" w:rsidRDefault="00BB3032">
      <w:pPr>
        <w:jc w:val="center"/>
        <w:rPr>
          <w:b/>
          <w:lang w:val="uk-UA"/>
        </w:rPr>
      </w:pPr>
    </w:p>
    <w:p w:rsidR="00BB3032" w:rsidRDefault="00BB30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BB3032" w:rsidRDefault="00BB30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BB3032" w:rsidRDefault="00BB30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BB3032" w:rsidRDefault="00BB3032">
      <w:pPr>
        <w:jc w:val="center"/>
        <w:rPr>
          <w:lang w:val="uk-UA"/>
        </w:rPr>
      </w:pPr>
    </w:p>
    <w:p w:rsidR="00BB3032" w:rsidRDefault="00BB30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BB3032" w:rsidRDefault="00BB3032">
      <w:pPr>
        <w:jc w:val="center"/>
        <w:rPr>
          <w:b/>
          <w:lang w:val="uk-UA"/>
        </w:rPr>
      </w:pPr>
    </w:p>
    <w:p w:rsidR="00BB3032" w:rsidRDefault="00BB30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256458-21/З-121, 256459-21/З-121 від 22.04.2021</w:t>
            </w:r>
          </w:p>
        </w:tc>
      </w:tr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  <w:caps/>
              </w:rPr>
              <w:t>Ріксубіс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та розчинник для розчину для ін`єкцій, по 250 МО, 500 МО, 1000 МО, 2000 МО, 3000 МО, 1 флакон з порошком у комплекті з 1 флаконом з розчинником (вода для ін'єкцій) по 5 мл та по 1 пристосуванню для розведення БАКСДЖЕКТ ІІ у коробці з маркуванням українською мовою</w:t>
            </w:r>
          </w:p>
        </w:tc>
      </w:tr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Баксалта Інновейшнз ГмбХ , Австрія</w:t>
            </w:r>
          </w:p>
        </w:tc>
      </w:tr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09.06.2021 р. № 1160 (спрощена, зміни)</w:t>
            </w:r>
          </w:p>
        </w:tc>
      </w:tr>
      <w:tr w:rsidR="00BB303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BB303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BB303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032" w:rsidRDefault="00BB303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BB3032" w:rsidRDefault="00BB303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BB3032" w:rsidRDefault="00BB303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BB3032" w:rsidRDefault="00BB30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BB3032" w:rsidRDefault="00BB3032">
      <w:pPr>
        <w:jc w:val="center"/>
        <w:rPr>
          <w:b/>
          <w:lang w:val="uk-UA"/>
        </w:rPr>
      </w:pPr>
    </w:p>
    <w:p w:rsidR="00BB3032" w:rsidRDefault="00BB30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BB303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/>
        </w:tc>
      </w:tr>
      <w:tr w:rsidR="00BB303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jc w:val="center"/>
              <w:rPr>
                <w:u w:val="single"/>
              </w:rPr>
            </w:pPr>
          </w:p>
        </w:tc>
      </w:tr>
      <w:tr w:rsidR="00BB303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3032" w:rsidRDefault="00BB30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BB303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jc w:val="center"/>
              <w:rPr>
                <w:sz w:val="20"/>
                <w:szCs w:val="20"/>
              </w:rPr>
            </w:pPr>
          </w:p>
        </w:tc>
      </w:tr>
      <w:tr w:rsidR="00BB303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BB3032" w:rsidRDefault="00BB3032">
      <w:pPr>
        <w:jc w:val="center"/>
        <w:rPr>
          <w:b/>
          <w:lang w:val="uk-UA"/>
        </w:rPr>
      </w:pPr>
    </w:p>
    <w:p w:rsidR="00BB3032" w:rsidRDefault="00BB30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BB3032" w:rsidRDefault="00BB30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BB3032" w:rsidRDefault="00BB30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BB3032" w:rsidRDefault="00BB3032">
      <w:pPr>
        <w:jc w:val="center"/>
        <w:rPr>
          <w:lang w:val="uk-UA"/>
        </w:rPr>
      </w:pPr>
    </w:p>
    <w:p w:rsidR="00BB3032" w:rsidRDefault="00BB30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BB3032" w:rsidRDefault="00BB3032">
      <w:pPr>
        <w:rPr>
          <w:b/>
          <w:lang w:val="uk-UA"/>
        </w:rPr>
      </w:pPr>
    </w:p>
    <w:p w:rsidR="00BB3032" w:rsidRDefault="00BB30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256458-21/З-121, 256459-21/З-121 від 22.04.2021</w:t>
            </w:r>
          </w:p>
        </w:tc>
      </w:tr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  <w:caps/>
              </w:rPr>
              <w:t>Ріксубіс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та розчинник для розчину для ін`єкцій, по 250 МО, 500 МО, 1000 МО, 2000 МО, 3000 МО, 1 флакон з порошком у комплекті з 1 флаконом з розчинником (вода для ін'єкцій) по 5 мл та по 1 пристосуванню для розведення БАКСДЖЕКТ ІІ у коробці з маркуванням українською мовою</w:t>
            </w:r>
          </w:p>
        </w:tc>
      </w:tr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Баксалта Інновейшнз ГмбХ , Австрія</w:t>
            </w:r>
          </w:p>
        </w:tc>
      </w:tr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09.06.2021 р. № 1160 (спрощена, зміни)</w:t>
            </w:r>
          </w:p>
        </w:tc>
      </w:tr>
      <w:tr w:rsidR="00BB303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BB303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BB303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032" w:rsidRDefault="00BB303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BB3032" w:rsidRDefault="00BB303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BB3032" w:rsidRDefault="00BB303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BB3032" w:rsidRDefault="00BB30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BB3032" w:rsidRDefault="00BB3032">
      <w:pPr>
        <w:rPr>
          <w:b/>
          <w:lang w:val="uk-UA"/>
        </w:rPr>
      </w:pPr>
    </w:p>
    <w:p w:rsidR="00BB3032" w:rsidRDefault="00BB30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BB303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/>
        </w:tc>
      </w:tr>
      <w:tr w:rsidR="00BB303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jc w:val="center"/>
              <w:rPr>
                <w:u w:val="single"/>
              </w:rPr>
            </w:pPr>
          </w:p>
        </w:tc>
      </w:tr>
      <w:tr w:rsidR="00BB303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3032" w:rsidRDefault="00BB30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BB303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jc w:val="center"/>
              <w:rPr>
                <w:sz w:val="20"/>
                <w:szCs w:val="20"/>
              </w:rPr>
            </w:pPr>
          </w:p>
        </w:tc>
      </w:tr>
      <w:tr w:rsidR="00BB303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BB3032" w:rsidRDefault="00BB3032">
      <w:pPr>
        <w:jc w:val="center"/>
        <w:rPr>
          <w:b/>
          <w:lang w:val="uk-UA"/>
        </w:rPr>
      </w:pPr>
    </w:p>
    <w:p w:rsidR="00BB3032" w:rsidRDefault="00BB30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BB3032" w:rsidRDefault="00BB30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BB3032" w:rsidRDefault="00BB30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BB3032" w:rsidRDefault="00BB3032">
      <w:pPr>
        <w:jc w:val="center"/>
        <w:rPr>
          <w:lang w:val="uk-UA"/>
        </w:rPr>
      </w:pPr>
    </w:p>
    <w:p w:rsidR="00BB3032" w:rsidRDefault="00BB30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BB3032" w:rsidRDefault="00BB3032">
      <w:pPr>
        <w:rPr>
          <w:b/>
          <w:lang w:val="uk-UA"/>
        </w:rPr>
      </w:pPr>
    </w:p>
    <w:p w:rsidR="00BB3032" w:rsidRDefault="00BB30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256458-21/З-121, 256459-21/З-121 від 22.04.2021</w:t>
            </w:r>
          </w:p>
        </w:tc>
      </w:tr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  <w:caps/>
              </w:rPr>
              <w:t>Ріксубіс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та розчинник для розчину для ін`єкцій, по 250 МО, 500 МО, 1000 МО, 2000 МО, 3000 МО, 1 флакон з порошком у комплекті з 1 флаконом з розчинником (вода для ін'єкцій) по 5 мл та по 1 пристосуванню для розведення БАКСДЖЕКТ ІІ у коробці з маркуванням українською мовою</w:t>
            </w:r>
          </w:p>
        </w:tc>
      </w:tr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Баксалта Інновейшнз ГмбХ , Австрія</w:t>
            </w:r>
          </w:p>
        </w:tc>
      </w:tr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09.06.2021 р. № 1160 (спрощена, зміни)</w:t>
            </w:r>
          </w:p>
        </w:tc>
      </w:tr>
      <w:tr w:rsidR="00BB303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BB303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BB303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032" w:rsidRDefault="00BB303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BB3032" w:rsidRDefault="00BB303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BB3032" w:rsidRDefault="00BB303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BB3032" w:rsidRDefault="00BB30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BB3032" w:rsidRDefault="00BB3032">
      <w:pPr>
        <w:rPr>
          <w:b/>
          <w:lang w:val="uk-UA"/>
        </w:rPr>
      </w:pPr>
    </w:p>
    <w:p w:rsidR="00BB3032" w:rsidRDefault="00BB30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BB303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/>
        </w:tc>
      </w:tr>
      <w:tr w:rsidR="00BB303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jc w:val="center"/>
              <w:rPr>
                <w:u w:val="single"/>
              </w:rPr>
            </w:pPr>
          </w:p>
        </w:tc>
      </w:tr>
      <w:tr w:rsidR="00BB303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3032" w:rsidRDefault="00BB30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BB303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jc w:val="center"/>
              <w:rPr>
                <w:sz w:val="20"/>
                <w:szCs w:val="20"/>
              </w:rPr>
            </w:pPr>
          </w:p>
        </w:tc>
      </w:tr>
      <w:tr w:rsidR="00BB303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BB3032" w:rsidRDefault="00BB3032">
      <w:pPr>
        <w:jc w:val="center"/>
        <w:rPr>
          <w:b/>
          <w:lang w:val="uk-UA"/>
        </w:rPr>
      </w:pPr>
    </w:p>
    <w:p w:rsidR="00BB3032" w:rsidRDefault="00BB30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BB3032" w:rsidRDefault="00BB30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BB3032" w:rsidRDefault="00BB30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BB3032" w:rsidRDefault="00BB3032">
      <w:pPr>
        <w:jc w:val="center"/>
        <w:rPr>
          <w:lang w:val="uk-UA"/>
        </w:rPr>
      </w:pPr>
    </w:p>
    <w:p w:rsidR="00BB3032" w:rsidRDefault="00BB30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BB3032" w:rsidRDefault="00BB3032">
      <w:pPr>
        <w:jc w:val="center"/>
        <w:rPr>
          <w:b/>
          <w:lang w:val="uk-UA"/>
        </w:rPr>
      </w:pPr>
    </w:p>
    <w:p w:rsidR="00BB3032" w:rsidRDefault="00BB30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256458-21/З-121, 256459-21/З-121 від 22.04.2021</w:t>
            </w:r>
          </w:p>
        </w:tc>
      </w:tr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  <w:caps/>
              </w:rPr>
              <w:t>Ріксубіс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та розчинник для розчину для ін`єкцій, по 250 МО, 500 МО, 1000 МО, 2000 МО, 3000 МО, 1 флакон з порошком у комплекті з 1 флаконом з розчинником (вода для ін'єкцій) по 5 мл та по 1 пристосуванню для розведення БАКСДЖЕКТ ІІ у коробці з маркуванням українською мовою</w:t>
            </w:r>
          </w:p>
        </w:tc>
      </w:tr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Баксалта Інновейшнз ГмбХ , Австрія</w:t>
            </w:r>
          </w:p>
        </w:tc>
      </w:tr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09.06.2021 р. № 1160 (спрощена, зміни)</w:t>
            </w:r>
          </w:p>
        </w:tc>
      </w:tr>
      <w:tr w:rsidR="00BB303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BB303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BB303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032" w:rsidRDefault="00BB303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BB3032" w:rsidRDefault="00BB303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BB3032" w:rsidRDefault="00BB303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BB3032" w:rsidRDefault="00BB30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BB3032" w:rsidRDefault="00BB3032">
      <w:pPr>
        <w:jc w:val="center"/>
        <w:rPr>
          <w:b/>
          <w:lang w:val="uk-UA"/>
        </w:rPr>
      </w:pPr>
    </w:p>
    <w:p w:rsidR="00BB3032" w:rsidRDefault="00BB30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BB303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/>
        </w:tc>
      </w:tr>
      <w:tr w:rsidR="00BB303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jc w:val="center"/>
              <w:rPr>
                <w:u w:val="single"/>
              </w:rPr>
            </w:pPr>
          </w:p>
        </w:tc>
      </w:tr>
      <w:tr w:rsidR="00BB303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3032" w:rsidRDefault="00BB30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BB303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jc w:val="center"/>
              <w:rPr>
                <w:sz w:val="20"/>
                <w:szCs w:val="20"/>
              </w:rPr>
            </w:pPr>
          </w:p>
        </w:tc>
      </w:tr>
      <w:tr w:rsidR="00BB303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BB3032" w:rsidRDefault="00BB3032">
      <w:pPr>
        <w:jc w:val="center"/>
        <w:rPr>
          <w:b/>
          <w:lang w:val="uk-UA"/>
        </w:rPr>
      </w:pPr>
    </w:p>
    <w:p w:rsidR="00BB3032" w:rsidRDefault="00BB30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BB3032" w:rsidRDefault="00BB30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BB3032" w:rsidRDefault="00BB30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BB3032" w:rsidRDefault="00BB3032">
      <w:pPr>
        <w:jc w:val="center"/>
        <w:rPr>
          <w:lang w:val="uk-UA"/>
        </w:rPr>
      </w:pPr>
    </w:p>
    <w:p w:rsidR="00BB3032" w:rsidRDefault="00BB30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BB3032" w:rsidRDefault="00BB3032">
      <w:pPr>
        <w:rPr>
          <w:b/>
          <w:lang w:val="uk-UA"/>
        </w:rPr>
      </w:pPr>
    </w:p>
    <w:p w:rsidR="00BB3032" w:rsidRDefault="00BB30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256458-21/З-121, 256459-21/З-121 від 22.04.2021</w:t>
            </w:r>
          </w:p>
        </w:tc>
      </w:tr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  <w:caps/>
              </w:rPr>
              <w:t>Ріксубіс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та розчинник для розчину для ін`єкцій, по 250 МО, 500 МО, 1000 МО, 2000 МО, 3000 МО, 1 флакон з порошком у комплекті з 1 флаконом з розчинником (вода для ін'єкцій) по 5 мл та по 1 пристосуванню для розведення БАКСДЖЕКТ ІІ у коробці з маркуванням українською мовою</w:t>
            </w:r>
          </w:p>
        </w:tc>
      </w:tr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Баксалта Інновейшнз ГмбХ , Австрія</w:t>
            </w:r>
          </w:p>
        </w:tc>
      </w:tr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09.06.2021 р. № 1160 (спрощена, зміни)</w:t>
            </w:r>
          </w:p>
        </w:tc>
      </w:tr>
      <w:tr w:rsidR="00BB303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BB303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BB303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032" w:rsidRDefault="00BB303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BB3032" w:rsidRDefault="00BB303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BB3032" w:rsidRDefault="00BB303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BB3032" w:rsidRDefault="00BB30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BB3032" w:rsidRDefault="00BB3032">
      <w:pPr>
        <w:rPr>
          <w:b/>
          <w:lang w:val="uk-UA"/>
        </w:rPr>
      </w:pPr>
    </w:p>
    <w:p w:rsidR="00BB3032" w:rsidRDefault="00BB30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BB303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/>
        </w:tc>
      </w:tr>
      <w:tr w:rsidR="00BB303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jc w:val="center"/>
              <w:rPr>
                <w:u w:val="single"/>
              </w:rPr>
            </w:pPr>
          </w:p>
        </w:tc>
      </w:tr>
      <w:tr w:rsidR="00BB303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3032" w:rsidRDefault="00BB30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BB303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jc w:val="center"/>
              <w:rPr>
                <w:sz w:val="20"/>
                <w:szCs w:val="20"/>
              </w:rPr>
            </w:pPr>
          </w:p>
        </w:tc>
      </w:tr>
      <w:tr w:rsidR="00BB303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BB3032" w:rsidRDefault="00BB3032">
      <w:pPr>
        <w:jc w:val="center"/>
        <w:rPr>
          <w:b/>
          <w:lang w:val="uk-UA"/>
        </w:rPr>
      </w:pPr>
    </w:p>
    <w:p w:rsidR="00BB3032" w:rsidRDefault="00BB30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BB3032" w:rsidRDefault="00BB30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BB3032" w:rsidRDefault="00BB30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BB3032" w:rsidRDefault="00BB3032">
      <w:pPr>
        <w:jc w:val="center"/>
        <w:rPr>
          <w:lang w:val="uk-UA"/>
        </w:rPr>
      </w:pPr>
    </w:p>
    <w:p w:rsidR="00BB3032" w:rsidRDefault="00BB30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BB3032" w:rsidRDefault="00BB3032">
      <w:pPr>
        <w:rPr>
          <w:b/>
          <w:lang w:val="uk-UA"/>
        </w:rPr>
      </w:pPr>
    </w:p>
    <w:p w:rsidR="00BB3032" w:rsidRDefault="00BB30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256458-21/З-121, 256459-21/З-121 від 22.04.2021</w:t>
            </w:r>
          </w:p>
        </w:tc>
      </w:tr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  <w:caps/>
              </w:rPr>
              <w:t>Ріксубіс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та розчинник для розчину для ін`єкцій, по 250 МО, 500 МО, 1000 МО, 2000 МО, 3000 МО, 1 флакон з порошком у комплекті з 1 флаконом з розчинником (вода для ін'єкцій) по 5 мл та по 1 пристосуванню для розведення БАКСДЖЕКТ ІІ у коробці з маркуванням українською мовою</w:t>
            </w:r>
          </w:p>
        </w:tc>
      </w:tr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Баксалта Інновейшнз ГмбХ , Австрія</w:t>
            </w:r>
          </w:p>
        </w:tc>
      </w:tr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09.06.2021 р. № 1160 (спрощена, зміни)</w:t>
            </w:r>
          </w:p>
        </w:tc>
      </w:tr>
      <w:tr w:rsidR="00BB303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BB303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BB303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032" w:rsidRDefault="00BB303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BB3032" w:rsidRDefault="00BB303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BB3032" w:rsidRDefault="00BB303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BB3032" w:rsidRDefault="00BB30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BB3032" w:rsidRDefault="00BB3032">
      <w:pPr>
        <w:rPr>
          <w:b/>
          <w:lang w:val="uk-UA"/>
        </w:rPr>
      </w:pPr>
    </w:p>
    <w:p w:rsidR="00BB3032" w:rsidRDefault="00BB30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BB303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/>
        </w:tc>
      </w:tr>
      <w:tr w:rsidR="00BB303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jc w:val="center"/>
              <w:rPr>
                <w:u w:val="single"/>
              </w:rPr>
            </w:pPr>
          </w:p>
        </w:tc>
      </w:tr>
      <w:tr w:rsidR="00BB303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3032" w:rsidRDefault="00BB30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BB303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jc w:val="center"/>
              <w:rPr>
                <w:sz w:val="20"/>
                <w:szCs w:val="20"/>
              </w:rPr>
            </w:pPr>
          </w:p>
        </w:tc>
      </w:tr>
      <w:tr w:rsidR="00BB303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BB3032" w:rsidRDefault="00BB3032">
      <w:pPr>
        <w:jc w:val="center"/>
        <w:rPr>
          <w:b/>
          <w:lang w:val="uk-UA"/>
        </w:rPr>
      </w:pPr>
    </w:p>
    <w:p w:rsidR="00BB3032" w:rsidRDefault="00BB30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BB3032" w:rsidRDefault="00BB30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BB3032" w:rsidRDefault="00BB30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BB3032" w:rsidRDefault="00BB3032">
      <w:pPr>
        <w:jc w:val="center"/>
        <w:rPr>
          <w:lang w:val="uk-UA"/>
        </w:rPr>
      </w:pPr>
    </w:p>
    <w:p w:rsidR="00BB3032" w:rsidRDefault="00BB30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BB3032" w:rsidRDefault="00BB3032">
      <w:pPr>
        <w:jc w:val="center"/>
        <w:rPr>
          <w:b/>
          <w:lang w:val="uk-UA"/>
        </w:rPr>
      </w:pPr>
    </w:p>
    <w:p w:rsidR="00BB3032" w:rsidRDefault="00BB30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256458-21/З-121, 256459-21/З-121 від 22.04.2021</w:t>
            </w:r>
          </w:p>
        </w:tc>
      </w:tr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  <w:caps/>
              </w:rPr>
              <w:t>Ріксубіс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та розчинник для розчину для ін`єкцій, по 250 МО, 500 МО, 1000 МО, 2000 МО, 3000 МО, 1 флакон з порошком у комплекті з 1 флаконом з розчинником (вода для ін'єкцій) по 5 мл та по 1 пристосуванню для розведення БАКСДЖЕКТ ІІ у коробці з маркуванням українською мовою</w:t>
            </w:r>
          </w:p>
        </w:tc>
      </w:tr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Баксалта Інновейшнз ГмбХ , Австрія</w:t>
            </w:r>
          </w:p>
        </w:tc>
      </w:tr>
      <w:tr w:rsidR="00BB30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>09.06.2021 р. № 1160 (спрощена, зміни)</w:t>
            </w:r>
          </w:p>
        </w:tc>
      </w:tr>
      <w:tr w:rsidR="00BB303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BB303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BB303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032" w:rsidRDefault="00BB303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BB3032" w:rsidRDefault="00BB303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BB3032" w:rsidRDefault="00BB303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BB30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BB3032" w:rsidRDefault="00BB30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BB3032" w:rsidRDefault="00BB3032">
      <w:pPr>
        <w:jc w:val="center"/>
        <w:rPr>
          <w:b/>
          <w:lang w:val="uk-UA"/>
        </w:rPr>
      </w:pPr>
    </w:p>
    <w:p w:rsidR="00BB3032" w:rsidRDefault="00BB30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BB303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/>
        </w:tc>
      </w:tr>
      <w:tr w:rsidR="00BB303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jc w:val="center"/>
              <w:rPr>
                <w:u w:val="single"/>
              </w:rPr>
            </w:pPr>
          </w:p>
        </w:tc>
      </w:tr>
      <w:tr w:rsidR="00BB303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3032" w:rsidRDefault="00BB30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BB303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032" w:rsidRDefault="00BB30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>
            <w:pPr>
              <w:jc w:val="center"/>
              <w:rPr>
                <w:sz w:val="20"/>
                <w:szCs w:val="20"/>
              </w:rPr>
            </w:pPr>
          </w:p>
        </w:tc>
      </w:tr>
      <w:tr w:rsidR="00BB303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2" w:rsidRDefault="00BB30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2" w:rsidRDefault="00BB30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BB3032" w:rsidRDefault="00BB3032">
      <w:pPr>
        <w:jc w:val="center"/>
        <w:rPr>
          <w:b/>
          <w:lang w:val="uk-UA"/>
        </w:rPr>
      </w:pPr>
    </w:p>
    <w:p w:rsidR="00BB3032" w:rsidRDefault="00BB30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BB3032" w:rsidRDefault="00BB3032">
      <w:pPr>
        <w:rPr>
          <w:b/>
          <w:lang w:val="uk-UA"/>
        </w:rPr>
      </w:pPr>
    </w:p>
    <w:sectPr w:rsidR="00BB3032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3032" w:rsidRDefault="00BB3032">
      <w:pPr>
        <w:rPr>
          <w:lang w:val="uk-UA"/>
        </w:rPr>
      </w:pPr>
      <w:r>
        <w:rPr>
          <w:lang w:val="uk-UA"/>
        </w:rPr>
        <w:separator/>
      </w:r>
    </w:p>
  </w:endnote>
  <w:endnote w:type="continuationSeparator" w:id="0">
    <w:p w:rsidR="00BB3032" w:rsidRDefault="00BB3032">
      <w:pPr>
        <w:rPr>
          <w:lang w:val="uk-UA"/>
        </w:rPr>
      </w:pPr>
      <w:r>
        <w:rPr>
          <w:lang w:val="uk-U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3032" w:rsidRDefault="00BB3032">
      <w:pPr>
        <w:rPr>
          <w:lang w:val="uk-UA"/>
        </w:rPr>
      </w:pPr>
      <w:r>
        <w:rPr>
          <w:lang w:val="uk-UA"/>
        </w:rPr>
        <w:separator/>
      </w:r>
    </w:p>
  </w:footnote>
  <w:footnote w:type="continuationSeparator" w:id="0">
    <w:p w:rsidR="00BB3032" w:rsidRDefault="00BB3032">
      <w:pPr>
        <w:rPr>
          <w:lang w:val="uk-UA"/>
        </w:rPr>
      </w:pPr>
      <w:r>
        <w:rPr>
          <w:lang w:val="uk-UA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0"/>
  <w:drawingGridHorizontalSpacing w:val="0"/>
  <w:drawingGridVerticalSpacing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EF1"/>
    <w:rsid w:val="00164EF1"/>
    <w:rsid w:val="002306F9"/>
    <w:rsid w:val="00BB3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8A0344A-1CFD-410C-B2B9-E4A336C9D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ind w:left="360"/>
      <w:jc w:val="both"/>
      <w:outlineLvl w:val="2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color w:val="0000FF"/>
      <w:u w:val="single"/>
    </w:rPr>
  </w:style>
  <w:style w:type="character" w:styleId="a4">
    <w:name w:val="FollowedHyperlink"/>
    <w:semiHidden/>
    <w:unhideWhenUsed/>
    <w:rPr>
      <w:color w:val="800080"/>
      <w:u w:val="single"/>
    </w:rPr>
  </w:style>
  <w:style w:type="character" w:customStyle="1" w:styleId="10">
    <w:name w:val="Заголовок 1 Знак"/>
    <w:link w:val="1"/>
    <w:locked/>
    <w:rPr>
      <w:rFonts w:ascii="Cambria" w:eastAsia="Times New Roman" w:hAnsi="Cambria" w:cs="Times New Roman" w:hint="default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locked/>
    <w:rPr>
      <w:rFonts w:ascii="Cambria" w:eastAsia="Times New Roman" w:hAnsi="Cambria" w:cs="Times New Roman" w:hint="default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locked/>
    <w:rPr>
      <w:rFonts w:ascii="Cambria" w:eastAsia="Times New Roman" w:hAnsi="Cambria" w:cs="Times New Roman" w:hint="default"/>
      <w:b/>
      <w:bCs/>
      <w:color w:val="4F81BD"/>
      <w:sz w:val="24"/>
      <w:szCs w:val="24"/>
    </w:rPr>
  </w:style>
  <w:style w:type="paragraph" w:customStyle="1" w:styleId="msonormal0">
    <w:name w:val="msonormal"/>
    <w:basedOn w:val="a"/>
    <w:semiHidden/>
    <w:pPr>
      <w:spacing w:before="100" w:beforeAutospacing="1" w:after="100" w:afterAutospacing="1"/>
    </w:pPr>
  </w:style>
  <w:style w:type="paragraph" w:styleId="a5">
    <w:name w:val="Normal (Web)"/>
    <w:basedOn w:val="a"/>
    <w:semiHidden/>
    <w:unhideWhenUsed/>
    <w:pPr>
      <w:spacing w:before="100" w:beforeAutospacing="1" w:after="100" w:afterAutospacing="1"/>
    </w:pPr>
  </w:style>
  <w:style w:type="paragraph" w:styleId="a6">
    <w:name w:val="header"/>
    <w:basedOn w:val="a"/>
    <w:link w:val="a7"/>
    <w:semiHidden/>
    <w:unhideWhenUsed/>
  </w:style>
  <w:style w:type="character" w:customStyle="1" w:styleId="a7">
    <w:name w:val="Верхний колонтитул Знак"/>
    <w:link w:val="a6"/>
    <w:semiHidden/>
    <w:locked/>
    <w:rPr>
      <w:sz w:val="24"/>
      <w:szCs w:val="24"/>
    </w:rPr>
  </w:style>
  <w:style w:type="paragraph" w:styleId="a8">
    <w:name w:val="footer"/>
    <w:basedOn w:val="a"/>
    <w:link w:val="a9"/>
    <w:semiHidden/>
    <w:unhideWhenUsed/>
  </w:style>
  <w:style w:type="character" w:customStyle="1" w:styleId="a9">
    <w:name w:val="Нижний колонтитул Знак"/>
    <w:link w:val="a8"/>
    <w:semiHidden/>
    <w:locked/>
    <w:rPr>
      <w:sz w:val="24"/>
      <w:szCs w:val="24"/>
    </w:rPr>
  </w:style>
  <w:style w:type="paragraph" w:styleId="aa">
    <w:name w:val="Title"/>
    <w:basedOn w:val="a"/>
    <w:link w:val="ab"/>
    <w:semiHidden/>
    <w:qFormat/>
    <w:pPr>
      <w:jc w:val="center"/>
    </w:pPr>
    <w:rPr>
      <w:b/>
      <w:bCs/>
    </w:rPr>
  </w:style>
  <w:style w:type="character" w:customStyle="1" w:styleId="ab">
    <w:name w:val="Заголовок Знак"/>
    <w:link w:val="aa"/>
    <w:rPr>
      <w:rFonts w:ascii="Cambria" w:eastAsia="Times New Roman" w:hAnsi="Cambria" w:cs="Times New Roman"/>
      <w:spacing w:val="-10"/>
      <w:kern w:val="28"/>
      <w:sz w:val="56"/>
      <w:szCs w:val="56"/>
    </w:rPr>
  </w:style>
  <w:style w:type="paragraph" w:styleId="ac">
    <w:name w:val="Body Text"/>
    <w:basedOn w:val="a"/>
    <w:link w:val="ad"/>
    <w:semiHidden/>
    <w:unhideWhenUsed/>
  </w:style>
  <w:style w:type="character" w:customStyle="1" w:styleId="ad">
    <w:name w:val="Основной текст Знак"/>
    <w:link w:val="ac"/>
    <w:semiHidden/>
    <w:locked/>
    <w:rPr>
      <w:sz w:val="24"/>
      <w:szCs w:val="24"/>
    </w:rPr>
  </w:style>
  <w:style w:type="paragraph" w:styleId="ae">
    <w:name w:val="Balloon Text"/>
    <w:basedOn w:val="a"/>
    <w:link w:val="af"/>
    <w:semiHidden/>
    <w:unhideWhenUsed/>
  </w:style>
  <w:style w:type="character" w:customStyle="1" w:styleId="af">
    <w:name w:val="Текст выноски Знак"/>
    <w:link w:val="ae"/>
    <w:semiHidden/>
    <w:locked/>
    <w:rPr>
      <w:rFonts w:ascii="Tahoma" w:hAnsi="Tahoma" w:cs="Tahoma" w:hint="default"/>
      <w:sz w:val="16"/>
      <w:szCs w:val="16"/>
    </w:rPr>
  </w:style>
  <w:style w:type="paragraph" w:styleId="af0">
    <w:name w:val="List Paragraph"/>
    <w:basedOn w:val="a"/>
    <w:uiPriority w:val="34"/>
    <w:semiHidden/>
    <w:qFormat/>
    <w:pPr>
      <w:ind w:left="720"/>
      <w:contextualSpacing/>
    </w:pPr>
  </w:style>
  <w:style w:type="character" w:customStyle="1" w:styleId="af1">
    <w:name w:val="Название Знак"/>
    <w:link w:val="af2"/>
    <w:locked/>
    <w:rPr>
      <w:rFonts w:ascii="Cambria" w:eastAsia="Times New Roman" w:hAnsi="Cambria" w:cs="Times New Roman" w:hint="default"/>
      <w:color w:val="17365D"/>
      <w:spacing w:val="5"/>
      <w:kern w:val="28"/>
      <w:sz w:val="52"/>
      <w:szCs w:val="52"/>
    </w:rPr>
  </w:style>
  <w:style w:type="paragraph" w:customStyle="1" w:styleId="af2">
    <w:name w:val="Название"/>
    <w:basedOn w:val="a"/>
    <w:link w:val="af1"/>
    <w:semiHidden/>
  </w:style>
  <w:style w:type="paragraph" w:customStyle="1" w:styleId="af3">
    <w:name w:val="Верхній колонтитул"/>
    <w:basedOn w:val="a"/>
    <w:link w:val="af4"/>
  </w:style>
  <w:style w:type="character" w:customStyle="1" w:styleId="af4">
    <w:name w:val="Верхній колонтитул Знак"/>
    <w:link w:val="af3"/>
    <w:semiHidden/>
    <w:locked/>
    <w:rPr>
      <w:sz w:val="24"/>
      <w:szCs w:val="24"/>
    </w:rPr>
  </w:style>
  <w:style w:type="paragraph" w:customStyle="1" w:styleId="af5">
    <w:name w:val="Нижній колонтитул"/>
    <w:basedOn w:val="a"/>
    <w:link w:val="af6"/>
  </w:style>
  <w:style w:type="character" w:customStyle="1" w:styleId="af6">
    <w:name w:val="Нижній колонтитул Знак"/>
    <w:link w:val="af5"/>
    <w:semiHidden/>
    <w:locked/>
    <w:rPr>
      <w:sz w:val="24"/>
      <w:szCs w:val="24"/>
    </w:rPr>
  </w:style>
  <w:style w:type="paragraph" w:customStyle="1" w:styleId="af7">
    <w:name w:val="Назва"/>
    <w:basedOn w:val="a"/>
    <w:link w:val="af8"/>
  </w:style>
  <w:style w:type="character" w:customStyle="1" w:styleId="af8">
    <w:name w:val="Назва Знак"/>
    <w:link w:val="af7"/>
    <w:locked/>
    <w:rPr>
      <w:rFonts w:ascii="Cambria" w:eastAsia="Times New Roman" w:hAnsi="Cambria" w:cs="Times New Roman" w:hint="default"/>
      <w:spacing w:val="-10"/>
      <w:kern w:val="28"/>
      <w:sz w:val="56"/>
      <w:szCs w:val="56"/>
    </w:rPr>
  </w:style>
  <w:style w:type="paragraph" w:customStyle="1" w:styleId="af9">
    <w:name w:val="Основний текст"/>
    <w:basedOn w:val="a"/>
    <w:link w:val="afa"/>
  </w:style>
  <w:style w:type="character" w:customStyle="1" w:styleId="afa">
    <w:name w:val="Основний текст Знак"/>
    <w:link w:val="af9"/>
    <w:semiHidden/>
    <w:locked/>
    <w:rPr>
      <w:sz w:val="24"/>
      <w:szCs w:val="24"/>
    </w:rPr>
  </w:style>
  <w:style w:type="paragraph" w:customStyle="1" w:styleId="afb">
    <w:name w:val="Текст у виносці"/>
    <w:basedOn w:val="a"/>
    <w:link w:val="afc"/>
  </w:style>
  <w:style w:type="character" w:customStyle="1" w:styleId="afc">
    <w:name w:val="Текст у виносці Знак"/>
    <w:link w:val="afb"/>
    <w:semiHidden/>
    <w:locked/>
    <w:rPr>
      <w:rFonts w:ascii="Segoe UI" w:hAnsi="Segoe UI" w:cs="Segoe UI" w:hint="default"/>
      <w:sz w:val="18"/>
      <w:szCs w:val="18"/>
    </w:rPr>
  </w:style>
  <w:style w:type="table" w:customStyle="1" w:styleId="afd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e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f2</Template>
  <TotalTime>0</TotalTime>
  <Pages>82</Pages>
  <Words>18613</Words>
  <Characters>106095</Characters>
  <Application>Microsoft Office Word</Application>
  <DocSecurity>0</DocSecurity>
  <Lines>884</Lines>
  <Paragraphs>248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ЕКСПЕРТНИЙ ВИСНОВОК</vt:lpstr>
    </vt:vector>
  </TitlesOfParts>
  <Company>pharma-center</Company>
  <LinksUpToDate>false</LinksUpToDate>
  <CharactersWithSpaces>124460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ЕКСПЕРТНИЙ ВИСНОВОК</dc:title>
  <dc:subject/>
  <dc:creator>Alena Jasko</dc:creator>
  <cp:keywords/>
  <dc:description/>
  <cp:lastModifiedBy>Кунцевич Олена Іванівна</cp:lastModifiedBy>
  <cp:revision>2</cp:revision>
  <cp:lastPrinted>2012-07-18T13:42:00Z</cp:lastPrinted>
  <dcterms:created xsi:type="dcterms:W3CDTF">2021-06-23T10:44:00Z</dcterms:created>
  <dcterms:modified xsi:type="dcterms:W3CDTF">2021-06-23T10:44:00Z</dcterms:modified>
</cp:coreProperties>
</file>