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331AF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256269-21/В-66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2,3,4,5,6-пентагідроксикапронова кислота, калієва сіль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</w:t>
            </w:r>
            <w:r>
              <w:rPr>
                <w:szCs w:val="20"/>
                <w:lang w:val="ru-RU" w:eastAsia="ru-RU"/>
              </w:rPr>
              <w:t>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256269-21/В-66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2,3,4,5,6-пентагідроксикапронова кислота, калієва сіль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256269-21/В-66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2,3,4,5,6-пентагідроксикапронова кислота, калієва сіль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256271-21/В-66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2,3,4,5,6-пентагідроксикапронова кислота, магнієва сіль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пластикових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256271-21/В-66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2,3,4,5,6-пентагідроксикапронова кислота, магнієва сіль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пластикових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256271-21/В-66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2,3,4,5,6-пентагідроксикапронова кислота, магнієва сіль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пластикових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258734-21/В-66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L-АРГІНІН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кристалічний порошок або кристали (субстанція) в поліетиленових мішках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258734-21/В-66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L-АРГІНІН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кристалічний порошок або кристали (субстанція) в поліетиленових мішках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258734-21/В-66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L-АРГІНІН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кристалічний порошок або кристали (субстанція) в поліетиленових мішках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256270-21/В-66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L-гістидин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256270-21/В-66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L-гістидин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</w:t>
            </w:r>
            <w:r>
              <w:rPr>
                <w:szCs w:val="20"/>
                <w:lang w:eastAsia="ru-RU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256270-21/В-66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L-гістидин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242198-20/В-116, 255699-21/В-45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Аденіз-АМ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мг/5 мг або по 160 мг/5 мг по 160 мг/10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242198-20/В-116,</w:t>
            </w:r>
            <w:r>
              <w:rPr>
                <w:b/>
              </w:rPr>
              <w:t xml:space="preserve"> 255699-21/В-45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Аденіз-АМ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мг/5 мг або по 160 мг/5 мг по 160 мг/10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242198-20/В-116,</w:t>
            </w:r>
            <w:r>
              <w:rPr>
                <w:b/>
              </w:rPr>
              <w:t xml:space="preserve"> 255699-21/В-45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Аденіз-АМ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мг/5 мг або по 160 мг/5 мг по 160 мг/10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242198-20/В-116, 255699-21/В-45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Аденіз-АМ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мг/5 мг або по 160 мг/5 мг по 160 мг/10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242198-20/В-116,</w:t>
            </w:r>
            <w:r>
              <w:rPr>
                <w:b/>
              </w:rPr>
              <w:t xml:space="preserve"> 255699-21/В-45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Аденіз-АМ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мг/5 мг або по 160 мг/5 мг по 160 мг/10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242198-20/В-116,</w:t>
            </w:r>
            <w:r>
              <w:rPr>
                <w:b/>
              </w:rPr>
              <w:t xml:space="preserve"> 255699-21/В-45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Аденіз-АМ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мг/5 мг або по 160 мг/5 мг по 160 мг/10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242198-20/В-116, 255699-21/В-45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Аденіз-АМ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мг/5 мг або по 160 мг/5 мг по 160 мг/10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242198-20/В-116,</w:t>
            </w:r>
            <w:r>
              <w:rPr>
                <w:b/>
              </w:rPr>
              <w:t xml:space="preserve"> 255699-21/В-45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Аденіз-АМ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мг/5 мг або по 160 мг/5 мг по 160 мг/10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242198-20/В-116,</w:t>
            </w:r>
            <w:r>
              <w:rPr>
                <w:b/>
              </w:rPr>
              <w:t xml:space="preserve"> 255699-21/В-45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Аденіз-АМ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мг/5 мг або по 160 мг/5 мг по 160 мг/10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258836-21/В-96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Аденозин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(субстанція) у подвійних поліетиленових пакетах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</w:t>
            </w:r>
            <w:r>
              <w:rPr>
                <w:noProof/>
                <w:lang w:val="ru-RU" w:eastAsia="ru-RU"/>
              </w:rPr>
              <w:t>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258836-21/В-96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Аденозин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(субстанція) у подвійних поліетиленових пакетах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258836-21/В-96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Аденозин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(субстанція) у подвійних поліетиленових пакетах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259449-21/В-96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Аденозин-5'-трифосфатогістидинато-магнію(ІІ) трикалієва сіль октагідрат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пляшках з поліетилентерефталату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259449-21/В-96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Аденозин-5'-трифосфатогістидинато-магнію(ІІ) трикалієва сіль октагідрат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пляшках з поліетилентерефталату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259449-21/В-96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Аденозин-5'-трифосфатогістидинато-магнію(ІІ) трикалієва сіль октагідрат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пляшках з поліетилентерефталату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255097-21/З-98, 257006-21/З-126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АКТЕМРА®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162 мг/0,9 мл;</w:t>
            </w:r>
            <w:r>
              <w:rPr>
                <w:b/>
              </w:rPr>
              <w:br/>
            </w:r>
            <w:r>
              <w:rPr>
                <w:b/>
              </w:rPr>
              <w:t>4 попередньо наповнених шприца (кожен об’ємом 1 мл) у картонній коробці з маркуванням українською мовою;</w:t>
            </w:r>
            <w:r>
              <w:rPr>
                <w:b/>
              </w:rPr>
              <w:br/>
              <w:t>4 попередньо наповнених шприца (кожен об’ємом 1 мл) у картонній коробці з маркуванням англійською, французькою та арабською мовами зі стикером українсь</w:t>
            </w:r>
            <w:r>
              <w:rPr>
                <w:b/>
              </w:rPr>
              <w:t>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255097-21/З-98, </w:t>
            </w:r>
            <w:r>
              <w:rPr>
                <w:b/>
              </w:rPr>
              <w:t>257006-21/З-126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АКТЕМРА®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162 мг/0,9 мл;</w:t>
            </w:r>
            <w:r>
              <w:rPr>
                <w:b/>
              </w:rPr>
              <w:br/>
              <w:t>4 попередньо наповнених шприца (кожен об’ємом 1 мл)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4 попередньо наповнених шприца (кожен об’ємом 1 мл) у картонній коробці з маркуванням англійською, французькою та арабською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255097-21/З-98, 257006-21/З-126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АКТЕМРА®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162 мг/0,9 мл;</w:t>
            </w:r>
            <w:r>
              <w:rPr>
                <w:b/>
              </w:rPr>
              <w:br/>
            </w:r>
            <w:r>
              <w:rPr>
                <w:b/>
              </w:rPr>
              <w:t>4 попередньо наповнених шприца (кожен об’ємом 1 мл) у картонній коробці з маркуванням українською мовою;</w:t>
            </w:r>
            <w:r>
              <w:rPr>
                <w:b/>
              </w:rPr>
              <w:br/>
              <w:t>4 попередньо наповнених шприца (кожен об’ємом 1 мл) у картонній коробці з маркуванням англійською, французькою та арабською мовами зі стикером українсь</w:t>
            </w:r>
            <w:r>
              <w:rPr>
                <w:b/>
              </w:rPr>
              <w:t>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249390-20/З-84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АКТЕМРА®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162 мг/0,9 мл, 4 попередньо наповнених шприца (кожен об’ємом 1 мл) у картонній коробці з маркуванням українською мовою; 4 попередньо наповнених шприца (кожен об’ємом 1 мл) у картонній коробці з маркуванням англійською, французькою та а</w:t>
            </w:r>
            <w:r>
              <w:rPr>
                <w:b/>
              </w:rPr>
              <w:t>рабською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</w:t>
            </w:r>
            <w:r>
              <w:rPr>
                <w:szCs w:val="20"/>
                <w:lang w:eastAsia="ru-RU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249390-20/З-84 в</w:t>
            </w:r>
            <w:r>
              <w:rPr>
                <w:b/>
              </w:rPr>
              <w:t>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АКТЕМРА®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162 мг/0,9 мл, 4 попередньо наповнених шприца (кожен об’ємом 1 мл) у картонній коробці з маркуванням українською мовою; 4 попередньо наповнених шприца (кожен об’ємом 1 мл) у картонній коробці з маркуванням англійською, французькою та а</w:t>
            </w:r>
            <w:r>
              <w:rPr>
                <w:b/>
              </w:rPr>
              <w:t>рабською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</w:t>
            </w:r>
            <w:r>
              <w:rPr>
                <w:szCs w:val="20"/>
                <w:lang w:eastAsia="ru-RU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249390-20/З-84 в</w:t>
            </w:r>
            <w:r>
              <w:rPr>
                <w:b/>
              </w:rPr>
              <w:t>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АКТЕМРА®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162 мг/0,9 мл, 4 попередньо наповнених шприца (кожен об’ємом 1 мл) у картонній коробці з маркуванням українською мовою; 4 попередньо наповнених шприца (кожен об’ємом 1 мл) у картонній коробці з маркуванням англійською, французькою та а</w:t>
            </w:r>
            <w:r>
              <w:rPr>
                <w:b/>
              </w:rPr>
              <w:t>рабською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253833-21/З-128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Аллуна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253833-21/З-128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Аллуна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253833-21/З-128 </w:t>
            </w:r>
            <w:r>
              <w:rPr>
                <w:b/>
              </w:rPr>
              <w:t>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Аллуна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256261-21/В-98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 млн МО; in bulk: по 50, 500 або 1000 флаконів з ліофілізатом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256261-21/В-98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 млн МО; in bulk: по 50, 500 або 1000 флаконів з ліофілізатом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256261-21/В-98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 млн МО; in bulk: по 50, 500 або 1000 флаконів з ліофілізатом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256262-21/В-98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ін`єкцій по 1 млн МО 10 флаконів з ліофілізатом в пластиковій касеті; по 1 касеті в картонній коробці; 5 флаконів з ліофілізатом у комплекті з 5 ампулами розчинника по 2 мл (вода для ін'єкцій) в пластиковій касеті; по 1 касеті в </w:t>
            </w:r>
            <w:r>
              <w:rPr>
                <w:b/>
              </w:rPr>
              <w:t>картонній коробці; 1 флакон з ліофілізатом у комплекті з 1 ампулою розчинника по 2 мл (вода для ін'єкцій)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256262-21/В-98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ін`єкцій по 1 млн МО 10 флаконів з ліофілізатом в пластиковій касеті; по 1 касеті в картонній коробці; 5 флаконів з ліофілізатом у комплекті з 5 ампулами розчинника по 2 мл (вода для ін'єкцій) в пластиковій касеті; по 1 касеті в </w:t>
            </w:r>
            <w:r>
              <w:rPr>
                <w:b/>
              </w:rPr>
              <w:t>картонній коробці; 1 флакон з ліофілізатом у комплекті з 1 ампулою розчинника по 2 мл (вода для ін'єкцій)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256262-21/В-98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ін`єкцій по 1 млн МО 10 флаконів з ліофілізатом в пластиковій касеті; по 1 касеті в картонній коробці; 5 флаконів з ліофілізатом у комплекті з 5 ампулами розчинника по 2 мл (вода для ін'єкцій) в пластиковій касеті; по 1 касеті в </w:t>
            </w:r>
            <w:r>
              <w:rPr>
                <w:b/>
              </w:rPr>
              <w:t>картонній коробці; 1 флакон з ліофілізатом у комплекті з 1 ампулою розчинника по 2 мл (вода для ін'єкцій)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253772-21/В-126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Альфарекін® / ALPHAREKIN® інтерферон альфа-2B рекомбінантний людини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3 млн МО; in bulk: по 10 або 50, або 1000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253772-21/В-126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Альфарекін® / ALPHAREKIN® інтерферон альфа-2B рекомбінантний людини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3 млн МО; in bulk: по 10 або 50, або 1000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253772-21/В-126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Альфарекін® / ALPHAREKIN® інтерферон альфа-2B рекомбінантний людини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3 млн МО; in bulk: по 10 або 50, або 1000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226227-20/З-128, 226228-20/З-128, 226229-20/З-128, 226230-20/З-128, 226231-20/З-128, 226232-20/З-128, 226233-20/З-128, 226234-20/З-128, 226235-20/З-128, 226236-20/З-128, 226237-2</w:t>
            </w:r>
            <w:r>
              <w:rPr>
                <w:b/>
              </w:rPr>
              <w:t>0/З-128, 226238-20/З-128 від 16.01.2020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Аміноплазмаль Б.Браун 10% 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226227-20/З-128, 226228-20/З-128, 226229-20/З-128, 226230-20/З-128, 226231-20/З-128, 226232-20/З-128, 226233-20/З-128, </w:t>
            </w:r>
            <w:r>
              <w:rPr>
                <w:b/>
              </w:rPr>
              <w:t>226234-20/З-128, 226235-20/З-128, 226236-20/З-128, 226237-20/З-128, 226238-20/З-128 від 16.01.2020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Аміноплазмаль Б.Браун 10% 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226227-20/З-128,</w:t>
            </w:r>
            <w:r>
              <w:rPr>
                <w:b/>
              </w:rPr>
              <w:t xml:space="preserve"> 226228-20/З-128, 226229-20/З-128, 226230-20/З-128, 226231-20/З-128, 226232-20/З-128, 226233-20/З-128, 226234-20/З-128, 226235-20/З-128, 226236-20/З-128, 226237-20/З-128, 226238-20/З-128 від 16.01.2020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Аміноплазмаль Б.Браун 10% 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253792-21/В-66, 253793-21/В-66, 253794-21/В-66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Амітриптиліну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по 25 таблеток у блістері; по 1 блістеру у коробці; по 10 таблеток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253792-21/В-66, 253793-21/В-66, 253794-21/В-66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Амітриптиліну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по 25 таблеток у блістері; по 1 блістеру у коробці; по 10 таблеток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253792-21/В-66, 253793-21/В-66, 253794-21/В-66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Амітриптиліну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по 25 таблеток у блістері; по 1 блістеру у коробці; по 10 таблеток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256224-21/В-97, 256226-21/В-97, 256227-21/В-97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Амітриптиліну гідрохлорид-ЗН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мг/мл, по 2 мл в ампулі; по 5 ампул у блістері; по 2 блістери у коробці; по 2 мл в ампулі; по 10 ампул у коробці; по 2 мл в ампулі, по 10 ампул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</w:t>
            </w:r>
            <w:r>
              <w:rPr>
                <w:b/>
              </w:rPr>
              <w:t>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256224-21/В-97, </w:t>
            </w:r>
            <w:r>
              <w:rPr>
                <w:b/>
              </w:rPr>
              <w:t>256226-21/В-97, 256227-21/В-97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Амітриптиліну гідрохлорид-ЗН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мг/мл, по 2 мл в ампулі; по 5 ампул у блістері; по 2 блістери у коробці; по 2 мл в ампулі; по 10 ампул у коробці; по 2 мл в ампулі, по 10 ампул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</w:t>
            </w:r>
            <w:r>
              <w:rPr>
                <w:b/>
              </w:rPr>
              <w:t>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256224-21/В-97, </w:t>
            </w:r>
            <w:r>
              <w:rPr>
                <w:b/>
              </w:rPr>
              <w:t>256226-21/В-97, 256227-21/В-97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Амітриптиліну гідрохлорид-ЗН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мг/мл, по 2 мл в ампулі; по 5 ампул у блістері; по 2 блістери у коробці; по 2 мл в ампулі; по 10 ампул у коробці; по 2 мл в ампулі, по 10 ампул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</w:t>
            </w:r>
            <w:r>
              <w:rPr>
                <w:b/>
              </w:rPr>
              <w:t>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256783-21/В-98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Ангелон®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20 мг;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256783-21/В-98 в</w:t>
            </w:r>
            <w:r>
              <w:rPr>
                <w:b/>
              </w:rPr>
              <w:t>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Ангелон®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20 мг;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256783-21/В-98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Ангелон®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мг; по 20 мг; </w:t>
            </w:r>
            <w:r>
              <w:rPr>
                <w:b/>
              </w:rPr>
              <w:t>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256783-21/В-98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Ангелон®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20 мг;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256783-21/В-98 в</w:t>
            </w:r>
            <w:r>
              <w:rPr>
                <w:b/>
              </w:rPr>
              <w:t>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Ангелон®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20 мг;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256783-21/В-98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Ангелон®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мг; по 20 мг; </w:t>
            </w:r>
            <w:r>
              <w:rPr>
                <w:b/>
              </w:rPr>
              <w:t>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246047-20/В-45, 246048-20/В-45, 246049-20/В-45, 246050-20/В-45, 258594-21/В-45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Ангілекс-Здоров'я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ротової порожнини, по 120 мл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246047-20/В-45, 246048-20/В-45, 246049-20/В-45, 246050-20/В-45, 258594-21/В-45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Ангілекс-Здоров'я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ротової порожнини, по 120 мл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246047-20/В-45, 246048-20/В-45, 246049-20/В-45, 246050-20/В-45, 258594-21/В-45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Ангілекс-Здоров'я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ротової порожнини, по 120 мл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243327-20/З-128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Атаканд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16 мг/12,5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АСТРАЗЕНЕКА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243327-20/З-128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Атаканд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16 мг/12,5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АСТРАЗЕНЕКА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243327-20/З-128 </w:t>
            </w:r>
            <w:r>
              <w:rPr>
                <w:b/>
              </w:rPr>
              <w:t>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Атаканд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16 мг/12,5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АСТРАЗЕНЕКА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256006-21/З-88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Аугментин™(ВD)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875 мг/125 мг; по 7 таблеток у блістері; по 1 блістеру в пакеті; по 2 пакета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256006-21/З-88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Аугментин™(ВD)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875 мг/125 мг; по 7 таблеток у блістері; по 1 блістеру в пакеті; по 2 пакета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256006-21/З-88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Аугментин™(ВD)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875 мг/125 мг; по 7 таблеток у блістері; по 1 блістеру в пакеті; по 2 пакета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246382-20/З-86 від 30.10.2020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Ауролайза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мг або по 20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246382-20/З-86 від 30.10.2020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Ауролайза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мг або по 20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246382-20/З-86 в</w:t>
            </w:r>
            <w:r>
              <w:rPr>
                <w:b/>
              </w:rPr>
              <w:t>ід 30.10.2020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Ауролайза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мг або по 20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246382-20/З-86 від 30.10.2020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Ауролайза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мг або по 20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246382-20/З-86 від 30.10.2020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Ауролайза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мг або по 20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246382-20/З-86 від 30.10.2020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Ауролайза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мг або по 20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246382-20/З-86 від 30.10.2020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Ауролайза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мг або по 20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246382-20/З-86 від 30.10.2020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Ауролайза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мг або по 20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246382-20/З-86 в</w:t>
            </w:r>
            <w:r>
              <w:rPr>
                <w:b/>
              </w:rPr>
              <w:t>ід 30.10.2020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Ауролайза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мг або по 20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240635-20/В-84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АЦЕТИЛСАЛІЦИЛОВА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500 мг, по 10 таблеток у блістері; по 10 таблеток у блістері,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240635-20/В-84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АЦЕТИЛСАЛІЦИЛОВА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500 мг, по 10 таблеток у блістері; по 10 таблеток у блістері,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240635-20/В-84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АЦЕТИЛСАЛІЦИЛОВА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мг, по 10 таблеток у блістері; по 10 таблеток у блістері, по 2 блістери в пачці</w:t>
            </w:r>
            <w:r>
              <w:rPr>
                <w:b/>
              </w:rPr>
              <w:t xml:space="preserve">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247618-20/З-133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АЦЦ®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600 мг по 10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247618-20/З-133 </w:t>
            </w:r>
            <w:r>
              <w:rPr>
                <w:b/>
              </w:rPr>
              <w:t>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АЦЦ®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600 мг по 10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247618-20/З-133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АЦЦ®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600 мг по 10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247617-20/З-133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АЦЦ® Лонг Лимон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600 мг по 1 таблетці у саше, по 6, 10 або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247617-20/З-133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АЦЦ® Лонг Лимон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600 мг по 1 таблетці у саше, по 6, 10 або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247617-20/З-133 </w:t>
            </w:r>
            <w:r>
              <w:rPr>
                <w:b/>
              </w:rPr>
              <w:t>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АЦЦ® Лонг Лимон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600 мг по 1 таблетці у саше, по 6, 10 або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216020-19/В-118 від 30.07.2019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Бендамустин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приготування розчину для інфузій, 25 мг або 100 мг,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216020-19/В-118 від 30.07.2019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Бендамустин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приготування розчину для інфузій, 25 мг або 100 мг,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216020-19/В-118 від 30.07.2019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Бендамустин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приготування розчину для інфузій, 25 мг або 100 мг,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216020-19/В-118 від 30.07.2019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Бендамустин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приготування розчину для інфузій, 25 мг або 100 мг,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216020-19/В-118 від 30.07.2019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Бендамустин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приготування розчину для інфузій, 25 мг або 100 мг,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216020-19/В-118 від 30.07.2019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Бендамустин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приготування розчину для інфузій, 25 мг або 100 мг,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254684-21/З-82, 254685-21/З-82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по 500 МО, по 1000 МО, по 2000 МО,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</w:t>
            </w:r>
            <w:r>
              <w:rPr>
                <w:b/>
              </w:rPr>
              <w:t xml:space="preserve"> для інфузії, 2 тампони зі спиртом,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ЕЙЧ.СІ.ПІ. КОРПОРЕЙШН, С</w:t>
            </w:r>
            <w:r>
              <w:rPr>
                <w:b/>
              </w:rPr>
              <w:t>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254684-21/З-82, 254685-21/З-82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по 500 МО, по 1000 МО, по 2000 МО,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</w:t>
            </w:r>
            <w:r>
              <w:rPr>
                <w:b/>
              </w:rPr>
              <w:t xml:space="preserve"> для інфузії, 2 тампони зі спиртом,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ЕЙЧ.СІ.ПІ. КОРПОРЕЙШН, С</w:t>
            </w:r>
            <w:r>
              <w:rPr>
                <w:b/>
              </w:rPr>
              <w:t>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254684-21/З-82, 254685-21/З-82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по 500 МО, по 1000 МО, по 2000 МО,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</w:t>
            </w:r>
            <w:r>
              <w:rPr>
                <w:b/>
              </w:rPr>
              <w:t xml:space="preserve"> 1 систему для інфузії, 2 тампони зі спиртом,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ЕЙЧ.СІ.ПІ. КОР</w:t>
            </w:r>
            <w:r>
              <w:rPr>
                <w:b/>
              </w:rPr>
              <w:t>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254684-21/З-82, 254685-21/З-82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по 500 МО, по 1000 МО, по 2000 МО,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</w:t>
            </w:r>
            <w:r>
              <w:rPr>
                <w:b/>
              </w:rPr>
              <w:t xml:space="preserve"> для інфузії, 2 тампони зі спиртом,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ЕЙЧ.СІ.ПІ. КОРПОРЕЙШН, С</w:t>
            </w:r>
            <w:r>
              <w:rPr>
                <w:b/>
              </w:rPr>
              <w:t>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254684-21/З-82, 254685-21/З-82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по 500 МО, по 1000 МО, по 2000 МО,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</w:t>
            </w:r>
            <w:r>
              <w:rPr>
                <w:b/>
              </w:rPr>
              <w:t xml:space="preserve"> для інфузії, 2 тампони зі спиртом,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ЕЙЧ.СІ.ПІ. КОРПОРЕЙШН, С</w:t>
            </w:r>
            <w:r>
              <w:rPr>
                <w:b/>
              </w:rPr>
              <w:t>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254684-21/З-82, 254685-21/З-82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по 500 МО, по 1000 МО, по 2000 МО,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</w:t>
            </w:r>
            <w:r>
              <w:rPr>
                <w:b/>
              </w:rPr>
              <w:t xml:space="preserve"> 1 систему для інфузії, 2 тампони зі спиртом,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ЕЙЧ.СІ.ПІ. КОР</w:t>
            </w:r>
            <w:r>
              <w:rPr>
                <w:b/>
              </w:rPr>
              <w:t>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254684-21/З-82, 254685-21/З-82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по 500 МО, по 1000 МО, по 2000 МО,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</w:t>
            </w:r>
            <w:r>
              <w:rPr>
                <w:b/>
              </w:rPr>
              <w:t xml:space="preserve"> для інфузії, 2 тампони зі спиртом,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ЕЙЧ.СІ.ПІ. КОРПОРЕЙШН, С</w:t>
            </w:r>
            <w:r>
              <w:rPr>
                <w:b/>
              </w:rPr>
              <w:t>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254684-21/З-82, 254685-21/З-82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по 500 МО, по 1000 МО, по 2000 МО,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</w:t>
            </w:r>
            <w:r>
              <w:rPr>
                <w:b/>
              </w:rPr>
              <w:t xml:space="preserve"> для інфузії, 2 тампони зі спиртом,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ЕЙЧ.СІ.ПІ. КОРПОРЕЙШН, С</w:t>
            </w:r>
            <w:r>
              <w:rPr>
                <w:b/>
              </w:rPr>
              <w:t>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254684-21/З-82, 254685-21/З-82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по 500 МО, по 1000 МО, по 2000 МО,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</w:t>
            </w:r>
            <w:r>
              <w:rPr>
                <w:b/>
              </w:rPr>
              <w:t xml:space="preserve"> 1 систему для інфузії, 2 тампони зі спиртом,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ЕЙЧ.СІ.ПІ. КОР</w:t>
            </w:r>
            <w:r>
              <w:rPr>
                <w:b/>
              </w:rPr>
              <w:t>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254684-21/З-82, 254685-21/З-82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по 500 МО, по 1000 МО, по 2000 МО,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</w:t>
            </w:r>
            <w:r>
              <w:rPr>
                <w:b/>
              </w:rPr>
              <w:t xml:space="preserve"> для інфузії, 2 тампони зі спиртом,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ЕЙЧ.СІ.ПІ. КОРПОРЕЙШН, С</w:t>
            </w:r>
            <w:r>
              <w:rPr>
                <w:b/>
              </w:rPr>
              <w:t>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254684-21/З-82, 254685-21/З-82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по 500 МО, по 1000 МО, по 2000 МО,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</w:t>
            </w:r>
            <w:r>
              <w:rPr>
                <w:b/>
              </w:rPr>
              <w:t xml:space="preserve"> для інфузії, 2 тампони зі спиртом,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ЕЙЧ.СІ.ПІ. КОРПОРЕЙШН, С</w:t>
            </w:r>
            <w:r>
              <w:rPr>
                <w:b/>
              </w:rPr>
              <w:t>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254684-21/З-82, 254685-21/З-82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по 500 МО, по 1000 МО, по 2000 МО,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</w:t>
            </w:r>
            <w:r>
              <w:rPr>
                <w:b/>
              </w:rPr>
              <w:t xml:space="preserve"> 1 систему для інфузії, 2 тампони зі спиртом,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ЕЙЧ.СІ.ПІ. КОР</w:t>
            </w:r>
            <w:r>
              <w:rPr>
                <w:b/>
              </w:rPr>
              <w:t>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254684-21/З-82, 254685-21/З-82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по 500 МО, по 1000 МО, по 2000 МО,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</w:t>
            </w:r>
            <w:r>
              <w:rPr>
                <w:b/>
              </w:rPr>
              <w:t xml:space="preserve"> для інфузії, 2 тампони зі спиртом,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ЕЙЧ.СІ.ПІ. КОРПОРЕЙШН, С</w:t>
            </w:r>
            <w:r>
              <w:rPr>
                <w:b/>
              </w:rPr>
              <w:t>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254684-21/З-82, 254685-21/З-82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по 500 МО, по 1000 МО, по 2000 МО,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</w:t>
            </w:r>
            <w:r>
              <w:rPr>
                <w:b/>
              </w:rPr>
              <w:t xml:space="preserve"> для інфузії, 2 тампони зі спиртом,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ЕЙЧ.СІ.ПІ. КОРПОРЕЙШН, С</w:t>
            </w:r>
            <w:r>
              <w:rPr>
                <w:b/>
              </w:rPr>
              <w:t>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254684-21/З-82, 254685-21/З-82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БенеФікс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по 500 МО, по 1000 МО, по 2000 МО,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</w:t>
            </w:r>
            <w:r>
              <w:rPr>
                <w:b/>
              </w:rPr>
              <w:t xml:space="preserve"> 1 систему для інфузії, 2 тампони зі спиртом, 1 пластир, 1 марлеву подушечку вкладають у картонну коробку з маркуванням українською мовою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ЕЙЧ.СІ.ПІ. КОР</w:t>
            </w:r>
            <w:r>
              <w:rPr>
                <w:b/>
              </w:rPr>
              <w:t>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244292-20/В-39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Бетагіс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16 мг, по 10 таблеток у блістері, по 3 блістери у картонній пачці; по 18 таблеток у блістері, по 5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</w:t>
            </w:r>
            <w:r>
              <w:rPr>
                <w:szCs w:val="20"/>
                <w:lang w:eastAsia="ru-RU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244292-20/В-39 в</w:t>
            </w:r>
            <w:r>
              <w:rPr>
                <w:b/>
              </w:rPr>
              <w:t>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Бетагіс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16 мг, по 10 таблеток у блістері, по 3 блістери у картонній пачці; по 18 таблеток у блістері, по 5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</w:t>
            </w:r>
            <w:r>
              <w:rPr>
                <w:szCs w:val="20"/>
                <w:lang w:eastAsia="ru-RU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244292-20/В-39 в</w:t>
            </w:r>
            <w:r>
              <w:rPr>
                <w:b/>
              </w:rPr>
              <w:t>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Бетагіс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16 мг, по 10 таблеток у блістері, по 3 блістери у картонній пачці; по 18 таблеток у блістері, по 5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244752-20/З-06 від 02.10.2020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БУДЕСОНІД ІЗІХЕЙЛЕР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інгаляцій, 200 мкг/доза по 200 доз в інгаляторі з захисним ковпачком у ламінованому пакет, по 1 ламінованому пакету в картонній коробціі; по 200 доз в інгаляторі з захисним ковпачком у ламінованому пакеті, по 1 ламінованому пакету та захисному </w:t>
            </w:r>
            <w:r>
              <w:rPr>
                <w:b/>
              </w:rPr>
              <w:t xml:space="preserve">контейнеру для інгалятора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</w:t>
            </w:r>
            <w:r>
              <w:rPr>
                <w:szCs w:val="20"/>
                <w:lang w:eastAsia="ru-RU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244752-20/З-06 від 02.10.2020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БУДЕСОНІД ІЗІХЕЙЛЕР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інгаляцій, 200 мкг/доза по 200 доз в інгаляторі з захисним ковпачком у ламінованому пакет, по 1 ламінованому пакету в картонній коробціі; по 200 доз в інгаляторі з захисним ковпачком у ламінованому пакеті, по 1 ламінованому пакету та захисному </w:t>
            </w:r>
            <w:r>
              <w:rPr>
                <w:b/>
              </w:rPr>
              <w:t xml:space="preserve">контейнеру для інгалятора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</w:t>
            </w:r>
            <w:r>
              <w:rPr>
                <w:szCs w:val="20"/>
                <w:lang w:eastAsia="ru-RU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244752-20/З-06 від 02.10.2020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БУДЕСОНІД ІЗІХЕЙЛЕР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інгаляцій, 200 мкг/доза по 200 доз в інгаляторі з захисним ковпачком у ламінованому пакет, по 1 ламінованому пакету в картонній коробціі; по 200 доз в інгаляторі з захисним ковпачком у ламінованому пакеті, по 1 ламінованому пакету та захисному </w:t>
            </w:r>
            <w:r>
              <w:rPr>
                <w:b/>
              </w:rPr>
              <w:t xml:space="preserve">контейнеру для інгалятора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255149-21/З-123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ВАКСІГРИП® ТЕТРА / VAXIGRIP TETRA Спліт-вакцина для профілактики грипу чотирьохвалентна,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0,5 мл у попередньо заповненому шприці; по 1 попередньо заповненому шприцу з прикріпленою голкою у картонній коробці з маркуванням українською мовою; по 0,5 мл у попередньо заповненому шприці; по 1 попередньо заповненому шприцу б</w:t>
            </w:r>
            <w:r>
              <w:rPr>
                <w:b/>
              </w:rPr>
              <w:t>ез голки у картонній коробці з маркуванням українською мовою; по 0,5 мл у попередньо заповненому шприці; по 1 попередньо заповненому шприцу з прикріпленою голкою у картонній коробці з маркуванням іноземною мовою зі стикером українською мовою; по 0,5 мл у п</w:t>
            </w:r>
            <w:r>
              <w:rPr>
                <w:b/>
              </w:rPr>
              <w:t>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255149-21/З-123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ВАКСІГРИП® ТЕТРА / VAXIGRIP TETRA Спліт-вакцина для профілактики грипу чотирьохвалентна,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0,5 мл у попередньо заповненому шприці; по 1 попередньо заповненому шприцу з прикріпленою голкою у картонній коробці з маркуванням українською мовою; по 0,5 мл у попередньо заповненому шприці; по 1 попередньо заповненому шприцу б</w:t>
            </w:r>
            <w:r>
              <w:rPr>
                <w:b/>
              </w:rPr>
              <w:t>ез голки у картонній коробці з маркуванням українською мовою; по 0,5 мл у попередньо заповненому шприці; по 1 попередньо заповненому шприцу з прикріпленою голкою у картонній коробці з маркуванням іноземною мовою зі стикером українською мовою; по 0,5 мл у п</w:t>
            </w:r>
            <w:r>
              <w:rPr>
                <w:b/>
              </w:rPr>
              <w:t>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255149-21/З-123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ВАКСІГРИП® ТЕТРА / VAXIGRIP TETRA Спліт-вакцина для профілактики грипу чотирьохвалентна,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0,5 мл у попередньо заповненому шприці; по 1 попередньо заповненому шприцу з прикріпленою голкою у картонній коробці з маркува</w:t>
            </w:r>
            <w:r>
              <w:rPr>
                <w:b/>
              </w:rPr>
              <w:t>нням українською мовою; по 0,5 мл у попередньо заповненому шприці; по 1 попередньо заповненому шприцу без голки у картонній коробці з маркуванням українською мовою; по 0,5 мл у попередньо заповненому шприці; по 1 попередньо заповненому шприцу з прикріплено</w:t>
            </w:r>
            <w:r>
              <w:rPr>
                <w:b/>
              </w:rPr>
              <w:t>ю голкою у картонній коробці з маркуванням іноземною мовою зі стикером українською мовою; по 0,5 мл у попередньо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</w:t>
            </w:r>
            <w:r>
              <w:rPr>
                <w:b/>
              </w:rPr>
              <w:t>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251502-21/З-116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 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та по 160 мг/25 мг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251502-21/З-116 </w:t>
            </w:r>
            <w:r>
              <w:rPr>
                <w:b/>
              </w:rPr>
              <w:t>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 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та по 160 мг/25 мг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251502-21/З-116 </w:t>
            </w:r>
            <w:r>
              <w:rPr>
                <w:b/>
              </w:rPr>
              <w:t>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 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та по 160 мг/25 мг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251502-21/З-116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 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та по 160 мг/25 мг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251502-21/З-116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 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та по 160 мг/25 мг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251502-21/З-116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 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та по 160 мг/25 мг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256542-21/З-36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Венофер®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внутрішньовенних ін'єкцій, 20 мг/мл,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256542-21/З-36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Венофер®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внутрішньовенних ін'єкцій, 20 мг/мл,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256542-21/З-36 в</w:t>
            </w:r>
            <w:r>
              <w:rPr>
                <w:b/>
              </w:rPr>
              <w:t>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Венофер®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внутрішньовенних ін'єкцій, 20 мг/мл,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245128-20/З-45, 245129-20/З-45 від 12.10.2020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Виндуза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245128-20/З-45, 245129-20/З-45 від 12.10.2020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Виндуза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245128-20/З-45, </w:t>
            </w:r>
            <w:r>
              <w:rPr>
                <w:b/>
              </w:rPr>
              <w:t>245129-20/З-45 від 12.10.2020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Виндуза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257355-21/З-96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ВІКС АКТИВ СИНЕКС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0,5 мг/мл по 15 мл у флаконі з розпилюючим пристроєм;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257355-21/З-96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ВІКС АКТИВ СИНЕКС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0,5 мг/мл по 15 мл у флаконі з розпилюючим пристроєм;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257355-21/З-96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ВІКС АКТИВ СИНЕКС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0,5 мг/мл по 15 мл у флаконі з розпилюючим пристроєм;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257263-21/З-92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Вікс АнтиГрип Комплекс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5 або 10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257263-21/З-92 в</w:t>
            </w:r>
            <w:r>
              <w:rPr>
                <w:b/>
              </w:rPr>
              <w:t>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Вікс АнтиГрип Комплекс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5 або 10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257263-21/З-92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Вікс АнтиГрип Комплекс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5 або 10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257267-21/З-92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Вікс АнтиГрип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зі смаком лимона; по 5 або 10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257267-21/З-92 в</w:t>
            </w:r>
            <w:r>
              <w:rPr>
                <w:b/>
              </w:rPr>
              <w:t>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Вікс АнтиГрип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зі смаком лимона; по 5 або 10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257267-21/З-92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Вікс АнтиГрип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зі смаком лимона; по 5 або 10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256129-21/З-39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Вінорельбін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мг/мл, по 1 мл (10 мг) або 5 мл (50 мг)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256129-21/З-39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Вінорельбін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мг/мл, по 1 мл (10 мг) або 5 мл (50 мг)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256129-21/З-39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Вінорельбін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мг/мл, по 1 мл (10 мг) або 5 мл (50 мг)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223695-19/З-128 від 28.11.2019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Вобе-Мугос 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кишковорозчинні; по 20 таблеток у блістері; </w:t>
            </w:r>
            <w:r>
              <w:rPr>
                <w:b/>
              </w:rPr>
              <w:t>по 1 або по 2,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МУКОС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223695-19/З-128 від 28.11.2019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Вобе-Мугос 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кишковорозчинні; по 20 таблеток у блістері; по 1 або по 2,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МУКОС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223695-19/З-128 </w:t>
            </w:r>
            <w:r>
              <w:rPr>
                <w:b/>
              </w:rPr>
              <w:t>від 28.11.2019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Вобе-Мугос 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кишковорозчинні; по 20 таблеток у блістері; по 1 або по 2,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МУКОС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255860-21/З-114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Гардасил / Gardasil®</w:t>
            </w:r>
            <w:r>
              <w:rPr>
                <w:b/>
                <w:caps/>
              </w:rPr>
              <w:br/>
              <w:t>Вакцина проти вірусу папіломи людини (типів 6, 11, 16, 18) квадривалентна рекомбінантна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1 або 10 флаконів (по 0,5 мл (1 доза)) у картонній коробці з маркуванням українською мовою; 1 або 6 попередньо наповнених шприців (по 0,5 мл (1 доза)) у комплекті з 1 голкою у контурній комірковій упаковці в картонній коробці з марк</w:t>
            </w:r>
            <w:r>
              <w:rPr>
                <w:b/>
              </w:rPr>
              <w:t>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255860-21/З-114 </w:t>
            </w:r>
            <w:r>
              <w:rPr>
                <w:b/>
              </w:rPr>
              <w:t>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Гардасил / Gardasil®</w:t>
            </w:r>
            <w:r>
              <w:rPr>
                <w:b/>
                <w:caps/>
              </w:rPr>
              <w:br/>
              <w:t>Вакцина проти вірусу папіломи людини (типів 6, 11, 16, 18) квадривалентна рекомбінантна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1 або 10 флаконів (по 0,5 мл (1 доза)) у картонній коробці з маркуванням українською мовою; 1 або 6 попередньо наповнених шприців (по 0,5 мл (1 доза)) у комплекті з 1 голкою у контурній комірковій упаковці в картонній коробці з марк</w:t>
            </w:r>
            <w:r>
              <w:rPr>
                <w:b/>
              </w:rPr>
              <w:t>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255860-21/З-114 </w:t>
            </w:r>
            <w:r>
              <w:rPr>
                <w:b/>
              </w:rPr>
              <w:t>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Гардасил / Gardasil®</w:t>
            </w:r>
            <w:r>
              <w:rPr>
                <w:b/>
                <w:caps/>
              </w:rPr>
              <w:br/>
              <w:t>Вакцина проти вірусу папіломи людини (типів 6, 11, 16, 18) квадривалентна рекомбінантна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1 або 10 флаконів (по 0,5 мл (1 доза)) у картонній коробці з маркуванням українською мовою; 1 або 6 попередньо наповнених шприців (по 0,5 мл (1 доза)) у комплекті з 1 голкою у контурній комірковій упаковці в картонній коробці з марк</w:t>
            </w:r>
            <w:r>
              <w:rPr>
                <w:b/>
              </w:rPr>
              <w:t>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256082-21/З-97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ГЕКОКУР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30 мл,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256082-21/З-97 в</w:t>
            </w:r>
            <w:r>
              <w:rPr>
                <w:b/>
              </w:rPr>
              <w:t>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ГЕКОКУР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30 мл,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256082-21/З-97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ГЕКОКУР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30 мл,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255600-21/З-123, 255601-21/З-123, 255602-21/З-123, 255603-21/З-123, 255604-21/З-123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255600-21/З-123, 255601-21/З-123, 255602-21/З-123, 255603-21/З-123, 255604-21/З-123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255600-21/З-123, 255601-21/З-123, 255602-21/З-123, 255603-21/З-123, 255604-21/З-123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251779-21/В-130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ГЕКСИТЕКС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песарії по 16 мг, по 5 песаріїв у стрипі; по 1 або 2 стрипи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251779-21/В-130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ГЕКСИТЕКС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песарії по 16 мг, по 5 песаріїв у стрипі; по 1 або 2 стрипи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251779-21/В-130 </w:t>
            </w:r>
            <w:r>
              <w:rPr>
                <w:b/>
              </w:rPr>
              <w:t>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ГЕКСИТЕКС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песарії по 16 мг, по 5 песаріїв у стрипі; по 1 або 2 стрипи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255853-21/З-116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ГЕФІТІНІБ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255853-21/З-116 </w:t>
            </w:r>
            <w:r>
              <w:rPr>
                <w:b/>
              </w:rPr>
              <w:t>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ГЕФІТІНІБ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255853-21/З-116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ГЕФІТІНІБ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239238-20/З-02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Гіосцину бутилбромід Калцекс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 по 1 мл в ампулі; по 5 ампул у чарунковій упаковці; по 1 або 2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239238-20/З-02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Гіосцину бутилбромід Калцекс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 по 1 мл в ампулі; по 5 ампул у чарунковій упаковці; по 1 або 2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239238-20/З-02 від 22.07.2020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Гіосцину бутилбромід Калцекс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 по 1 мл в ампулі; по 5 ампул у чарунковій упаковці; по 1 або 2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255756-21/В-97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Глікостерил Ф5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по 200 мл, 250 мл, 400 мл, 500 мл у пляшках; по 250 мл, 500 мл у пакеті полімерному; по 1 пакету полімерному в прозорому пластиковому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</w:t>
            </w:r>
            <w:r>
              <w:rPr>
                <w:b/>
              </w:rPr>
              <w:t xml:space="preserve">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255756-21/В-97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Глікостерил Ф5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по 200 мл, 250 мл, 400 мл, 500 мл у пляшках; по 250 мл, 500 мл у пакеті полімерному; по 1 пакету полімерному в прозорому пластиковому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</w:t>
            </w:r>
            <w:r>
              <w:rPr>
                <w:b/>
              </w:rPr>
              <w:t xml:space="preserve">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255756-21/В-97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Глікостерил Ф5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по 200 мл, 250 мл, 400 мл, 500 мл у пляшках; по 250 мл, 500 мл у пакеті полімерному; по 1 пакету полімерному в прозорому пластиковому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</w:t>
            </w:r>
            <w:r>
              <w:rPr>
                <w:b/>
              </w:rPr>
              <w:t xml:space="preserve">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251285-21/З-45, 251286-21/З-45, 251287-21/З-45, 251288-21/З-45, 251289-21/З-45, 251290-21/З-45, 251297-21/З-45, 251298-21/З-45, 251299-21/З-45, 251300-21/З-45, 251301-21/З-45, 251302-21/З-45, 251303-21/З-45, 251304-21/З-45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 або по 100 мг або по 180 мг або по 250 мг; по 1 капсулі у саше; по 5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251285-21/З-45, 251286-21/З-45, 251287-21/З-45, 251288-21/З-45, 251289-21/З-45, 251290-21/З-45, 251297-21/З-45, 251298-21/З-45, 251299-21/З-45, 251300-21/З-45, 251301-21/З-45, 251302-21/З-45, 251</w:t>
            </w:r>
            <w:r>
              <w:rPr>
                <w:b/>
              </w:rPr>
              <w:t>303-21/З-45, 251304-21/З-45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 або по 100 мг або по 180 мг або по 250 мг; по 1 капсулі у саше; по 5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251285-21/З-45, 251286-21/З-45, 251287-21/З-45, 251288-21/З-45, 251289-21/З-45, 251290-21/З-45,</w:t>
            </w:r>
            <w:r>
              <w:rPr>
                <w:b/>
              </w:rPr>
              <w:t xml:space="preserve"> 251297-21/З-45, 251298-21/З-45, 251299-21/З-45, 251300-21/З-45, 251301-21/З-45, 251302-21/З-45, 251303-21/З-45, 251304-21/З-45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 або по 100 мг або по 180 мг або по 250 мг; по 1 капсулі у саше; по 5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251285-21/З-45, 251286-21/З-45, 251287-21/З-45, 251288-21/З-45, 251289-21/З-45, 251290-21/З-45, 251297-21/З-45, 251298-21/З-45, 251299-21/З-45, 251300-21/З-45, 251301-21/З-45, 25</w:t>
            </w:r>
            <w:r>
              <w:rPr>
                <w:b/>
              </w:rPr>
              <w:t>1302-21/З-45, 251303-21/З-45, 251304-21/З-45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 або по 100 мг або по 180 мг або по 250 мг; по 1 капсулі у саше; по 5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251285-21/З-45, </w:t>
            </w:r>
            <w:r>
              <w:rPr>
                <w:b/>
              </w:rPr>
              <w:t>251286-21/З-45, 251287-21/З-45, 251288-21/З-45, 251289-21/З-45, 251290-21/З-45, 251297-21/З-45, 251298-21/З-45, 251299-21/З-45, 251300-21/З-45, 251301-21/З-45, 251302-21/З-45, 251303-21/З-45, 251304-21/З-45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 або по 100 мг або по 180 мг або по 250 мг; по 1 капсулі у саше; по 5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251285-21/З-45, 251286-21/З-45, 251287-21/З-45, 251288-21/З-45, 251289-21/З-45, 251290-21/З-45, 251297-21/З-45, 251298-21/З-45, 251299-21/З-45, 251300-21/З-45, 251301-</w:t>
            </w:r>
            <w:r>
              <w:rPr>
                <w:b/>
              </w:rPr>
              <w:t>21/З-45, 251302-21/З-45, 251303-21/З-45, 251304-21/З-45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 або по 100 мг або по 180 мг або по 250 мг; по 1 капсулі у саше; по 5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251285-21/З-45, 251286-21/З-45, 251287-21/З-45, 251288-21/З-45, 251289-21/З-45, 251290-21/З-45, 251297-21/З-45, 251298-21/З-45, 251299-21/З-45, 251300-21/З-45, 251301-21/З-45, 251302-21/З-45, 251303-21/З-45, 251304-21/З-45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 або по 100 мг або по 180 мг або по 250 мг; по 1 капсулі у саше; по 5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251285-21/З-45, 251286-21/З-45, 251287-21/З-45, 251288-21/З-45, 251289-21/З-45, 251290-21/З-45, 251297-21/З-45, 251298-21/З-45, 251299-21/З-45, 251300-21/З-45, 251301-21/З-45, 251302-21/З-45, 251</w:t>
            </w:r>
            <w:r>
              <w:rPr>
                <w:b/>
              </w:rPr>
              <w:t>303-21/З-45, 251304-21/З-45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 або по 100 мг або по 180 мг або по 250 мг; по 1 капсулі у саше; по 5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251285-21/З-45, 251286-21/З-45, 251287-21/З-45, 251288-21/З-45, 251289-21/З-45, 251290-21/З-45,</w:t>
            </w:r>
            <w:r>
              <w:rPr>
                <w:b/>
              </w:rPr>
              <w:t xml:space="preserve"> 251297-21/З-45, 251298-21/З-45, 251299-21/З-45, 251300-21/З-45, 251301-21/З-45, 251302-21/З-45, 251303-21/З-45, 251304-21/З-45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 або по 100 мг або по 180 мг або по 250 мг; по 1 капсулі у саше; по 5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251285-21/З-45, 251286-21/З-45, 251287-21/З-45, 251288-21/З-45, 251289-21/З-45, 251290-21/З-45, 251297-21/З-45, 251298-21/З-45, 251299-21/З-45, 251300-21/З-45, 251301-21/З-45, 25</w:t>
            </w:r>
            <w:r>
              <w:rPr>
                <w:b/>
              </w:rPr>
              <w:t>1302-21/З-45, 251303-21/З-45, 251304-21/З-45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 або по 100 мг або по 180 мг або по 250 мг; по 1 капсулі у саше; по 5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251285-21/З-45, </w:t>
            </w:r>
            <w:r>
              <w:rPr>
                <w:b/>
              </w:rPr>
              <w:t>251286-21/З-45, 251287-21/З-45, 251288-21/З-45, 251289-21/З-45, 251290-21/З-45, 251297-21/З-45, 251298-21/З-45, 251299-21/З-45, 251300-21/З-45, 251301-21/З-45, 251302-21/З-45, 251303-21/З-45, 251304-21/З-45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 або по 100 мг або по 180 мг або по 250 мг; по 1 капсулі у саше; по 5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251285-21/З-45, 251286-21/З-45, 251287-21/З-45, 251288-21/З-45, 251289-21/З-45, 251290-21/З-45, 251297-21/З-45, 251298-21/З-45, 251299-21/З-45, 251300-21/З-45, 251301-</w:t>
            </w:r>
            <w:r>
              <w:rPr>
                <w:b/>
              </w:rPr>
              <w:t>21/З-45, 251302-21/З-45, 251303-21/З-45, 251304-21/З-45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Гліозомід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 або по 100 мг або по 180 мг або по 250 мг; по 1 капсулі у саше; по 5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245988-20/В-50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Глюкосат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 А у комплекті з розчинником (діетаноламін, вода для ін'єкцій) по 1 мл в ампулі В; по 5 ампул А у блістері; по 5 ампул В у блістері; по 1 блістеру з ампулами А та по 1 блістеру з ампулами В у пачці з картону;</w:t>
            </w:r>
            <w:r>
              <w:rPr>
                <w:b/>
              </w:rPr>
              <w:br/>
              <w:t xml:space="preserve">по 2 мл в ампулі А у комплекті </w:t>
            </w:r>
            <w:r>
              <w:rPr>
                <w:b/>
              </w:rPr>
              <w:t xml:space="preserve">з рочинником (діетаноламін, вода для ін'єкцій) по 1 мл в ампулі В; по 1 ампулі А та 1 ампулі В у блістері; по 1 блістеру у пачці з картону; </w:t>
            </w:r>
            <w:r>
              <w:rPr>
                <w:b/>
              </w:rPr>
              <w:br/>
              <w:t>по 2 мл в ампулі А у комплекті з рочинником (діетаноламін, вода для ін'єкцій) по 1 мл в ампулі В; по 6 ампул А у бл</w:t>
            </w:r>
            <w:r>
              <w:rPr>
                <w:b/>
              </w:rPr>
              <w:t>істері; по 6 ампул В у блістері; по 1 блістеру з ампулами А та по 1 блістеру з ампулами В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245988-20/В-50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Глюкосат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 А у комплекті з розчинником (діетаноламін, вода для ін'єкцій) по 1 мл в ампулі В; по 5 ампул А у блістері; по 5 ампул В у блістері; по 1 блістеру з ампулами А та по 1 блістеру з ампулами В у пачці з картону;</w:t>
            </w:r>
            <w:r>
              <w:rPr>
                <w:b/>
              </w:rPr>
              <w:br/>
              <w:t xml:space="preserve">по 2 мл в ампулі А у комплекті </w:t>
            </w:r>
            <w:r>
              <w:rPr>
                <w:b/>
              </w:rPr>
              <w:t xml:space="preserve">з рочинником (діетаноламін, вода для ін'єкцій) по 1 мл в ампулі В; по 1 ампулі А та 1 ампулі В у блістері; по 1 блістеру у пачці з картону; </w:t>
            </w:r>
            <w:r>
              <w:rPr>
                <w:b/>
              </w:rPr>
              <w:br/>
              <w:t>по 2 мл в ампулі А у комплекті з рочинником (діетаноламін, вода для ін'єкцій) по 1 мл в ампулі В; по 6 ампул А у бл</w:t>
            </w:r>
            <w:r>
              <w:rPr>
                <w:b/>
              </w:rPr>
              <w:t>істері; по 6 ампул В у блістері; по 1 блістеру з ампулами А та по 1 блістеру з ампулами В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245988-20/В-50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Глюкосат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 А у комплекті з розчинником (діетаноламін, вода для ін'єкцій) по 1 мл в ампулі В; по 5 ампул А у блістері; по 5 ампул В у блістері; по 1 блістеру з ампулами А та по 1 блістеру з ампулами В у пачці з картону;</w:t>
            </w:r>
            <w:r>
              <w:rPr>
                <w:b/>
              </w:rPr>
              <w:br/>
              <w:t xml:space="preserve">по 2 мл в ампулі А у комплекті </w:t>
            </w:r>
            <w:r>
              <w:rPr>
                <w:b/>
              </w:rPr>
              <w:t xml:space="preserve">з рочинником (діетаноламін, вода для ін'єкцій) по 1 мл в ампулі В; по 1 ампулі А та 1 ампулі В у блістері; по 1 блістеру у пачці з картону; </w:t>
            </w:r>
            <w:r>
              <w:rPr>
                <w:b/>
              </w:rPr>
              <w:br/>
              <w:t>по 2 мл в ампулі А у комплекті з рочинником (діетаноламін, вода для ін'єкцій) по 1 мл в ампулі В; по 6 ампул А у бл</w:t>
            </w:r>
            <w:r>
              <w:rPr>
                <w:b/>
              </w:rPr>
              <w:t>істері; по 6 ампул В у блістері; по 1 блістеру з ампулами А та по 1 блістеру з ампулами В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251006-21/З-88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ГЛЮРЕНОРМ®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251006-21/З-88 в</w:t>
            </w:r>
            <w:r>
              <w:rPr>
                <w:b/>
              </w:rPr>
              <w:t>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ГЛЮРЕНОРМ®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251006-21/З-88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ГЛЮРЕНОРМ®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250407-21/В-36, 250408-21/В-36, 250409-21/В-36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Граноцит® 34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33,6 млн МО (263 мкг) № 5: по 5 флаконів зі скла типа I с ліофілізатом, укупорених пробками гумовими бутиловими та обжатих ковпачками алюмінієвими в комплекті з 5 ампулами по 1 мл зі скла типу I з розчинником (вода дл</w:t>
            </w:r>
            <w:r>
              <w:rPr>
                <w:b/>
              </w:rPr>
              <w:t>я ін’єкцій)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250407-21/В-36, 250408-21/В-36, 250409-21/В-36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Граноцит® 34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33,6 млн МО (263 мкг) № 5: по 5 флаконів зі скла типа I с ліофілізатом, укупорених пробками гумовими бутиловими та обжатих ковпачками алюмінієвими в комплекті з 5 ампулами по 1 мл зі скла типу I з розчинником (вода дл</w:t>
            </w:r>
            <w:r>
              <w:rPr>
                <w:b/>
              </w:rPr>
              <w:t>я ін’єкцій)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250407-21/В-36, 250408-21/В-36, 250409-21/В-36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Граноцит® 34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33,6 млн МО (263 мкг) № 5: по 5 флаконів зі скла типа I с ліофілізатом, укупорених пробками гумовими бутиловими та обжатих ковпачками алюмінієвими в комплекті з 5 ампулами по 1 мл зі скла типу I з розчинником (вода дл</w:t>
            </w:r>
            <w:r>
              <w:rPr>
                <w:b/>
              </w:rPr>
              <w:t>я ін’єкцій)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255855-21/В-121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Грипомед®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10 капсул у блістері; по 2 блістери у пачці з картону з маркуванням українською та російською мовами; in bulk: № 3750 (10х375) (по 10 капсул у блістері; по 375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255855-21/В-121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Грипомед®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10 капсул у блістері; по 2 блістери у пачці з картону з маркуванням українською та російською мовами; in bulk: № 3750 (10х375) (по 10 капсул у блістері; по 375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255855-21/В-121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Грипомед®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10 капсул у блістері; по 2 блістери у пачці з картону з маркуванням українською та російською мовами; in bulk: № 3750 (10х375) (по 10 капсул у блістері; по 375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255856-21/В-121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3 %; по 100 мл у банці полімерній; по 1 банці у комплекті з дозувальною піпеткою у пачці з картону; по 100 мл у банці скляній; по 1 банці у комплекті з дозувальною піпеткою у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ПАТ "Хімф</w:t>
            </w:r>
            <w:r>
              <w:rPr>
                <w:b/>
              </w:rPr>
              <w:t>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255856-21/В-121 </w:t>
            </w:r>
            <w:r>
              <w:rPr>
                <w:b/>
              </w:rPr>
              <w:t>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3 %; по 100 мл у банці полімерній; по 1 банці у комплекті з дозувальною піпеткою у пачці з картону; по 100 мл у банці скляній; по 1 банці у комплекті з дозувальною піпеткою у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ПАТ "Хімф</w:t>
            </w:r>
            <w:r>
              <w:rPr>
                <w:b/>
              </w:rPr>
              <w:t>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255856-21/В-121 </w:t>
            </w:r>
            <w:r>
              <w:rPr>
                <w:b/>
              </w:rPr>
              <w:t>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3 %; по 100 мл у банці полімерній; по 1 банці у комплекті з дозувальною піпеткою у пачці з картону; по 100 мл у банці скляній; по 1 банці у комплекті з дозувальною піпеткою у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ПАТ "Хімф</w:t>
            </w:r>
            <w:r>
              <w:rPr>
                <w:b/>
              </w:rPr>
              <w:t>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</w:t>
      </w:r>
      <w:r>
        <w:rPr>
          <w:b/>
          <w:sz w:val="20"/>
          <w:szCs w:val="20"/>
          <w:lang w:val="ru-RU"/>
        </w:rPr>
        <w:t>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МОЗ </w:t>
      </w:r>
      <w:r>
        <w:rPr>
          <w:b/>
          <w:lang w:val="uk-UA"/>
        </w:rPr>
        <w:t>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255855-21/В-121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Грипомед®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10 капсул у блістері; по 2 блістери у пачці з картону з маркуванням українською та російською мовами; in bulk: № 3750 (10х375) (по 10 капсул у блістері; по 375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255855-21/В-121 </w:t>
            </w:r>
            <w:r>
              <w:rPr>
                <w:b/>
              </w:rPr>
              <w:t>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Грипомед®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10 капсул у блістері; по 2 блістери у пачці з картону з маркуванням українською та російською мовами; in bulk: № 3750 (10х375) (по 10 капсул у блістері; по 375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255855-21/В-121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Грипомед®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10 капсул у блістері; по 2 блістери у пачці з картону з маркуванням українською та російською мовами; in bulk: № 3750 (10х375) (по 10 капсул у блістері; по 375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255858-21/В-121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Грипомед® хот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малиновим смаком або з лимонним смаком;</w:t>
            </w:r>
            <w:r>
              <w:rPr>
                <w:b/>
              </w:rPr>
              <w:br/>
              <w:t>по 5 г у саше; по 5 або 10 саше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255858-21/В-121 </w:t>
            </w:r>
            <w:r>
              <w:rPr>
                <w:b/>
              </w:rPr>
              <w:t>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Грипомед® хот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малиновим смаком або з лимонним смаком;</w:t>
            </w:r>
            <w:r>
              <w:rPr>
                <w:b/>
              </w:rPr>
              <w:br/>
              <w:t>по 5 г у саше; по 5 або 10 саше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255858-21/В-121 </w:t>
            </w:r>
            <w:r>
              <w:rPr>
                <w:b/>
              </w:rPr>
              <w:t>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Грипомед® хот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малиновим смаком або з лимонним смаком;</w:t>
            </w:r>
            <w:r>
              <w:rPr>
                <w:b/>
              </w:rPr>
              <w:br/>
              <w:t>по 5 г у саше; по 5 або 10 саше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255858-21/В-121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Грипомед® хот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малиновим смаком або з лимонним смаком;</w:t>
            </w:r>
            <w:r>
              <w:rPr>
                <w:b/>
              </w:rPr>
              <w:br/>
            </w:r>
            <w:r>
              <w:rPr>
                <w:b/>
              </w:rPr>
              <w:t>по 5 г у саше; по 5 або 10 саше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255858-21/В-121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Грипомед® хот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малиновим смаком або з лимонним смаком;</w:t>
            </w:r>
            <w:r>
              <w:rPr>
                <w:b/>
              </w:rPr>
              <w:br/>
            </w:r>
            <w:r>
              <w:rPr>
                <w:b/>
              </w:rPr>
              <w:t>по 5 г у саше; по 5 або 10 саше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255858-21/В-121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Грипомед® хот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малиновим смаком або з лимонним смаком;</w:t>
            </w:r>
            <w:r>
              <w:rPr>
                <w:b/>
              </w:rPr>
              <w:br/>
            </w:r>
            <w:r>
              <w:rPr>
                <w:b/>
              </w:rPr>
              <w:t>по 5 г у саше; по 5 або 10 саше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245998-20/В-97, 245999-20/В-97, 246000-20/В-97, 246001-20/В-97, 258667-21/В-97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Грипоцитрон ЛОР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по 30 мл у балоні, забезпеченому клапаном-насосом, насадкою-розпилювачем та захисним ковпачком; по 1 балону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245998-20/В-97, 245999-20/В-97, 246000-20/В-97, 246001-20/В-97, 258667-21/В-97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Грипоцитрон ЛОР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по 30 мл у балоні, забезпеченому клапаном-насосом, насадкою-розпилювачем та захисним ковпачком; по 1 балону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245998-20/В-97, </w:t>
            </w:r>
            <w:r>
              <w:rPr>
                <w:b/>
              </w:rPr>
              <w:t>245999-20/В-97, 246000-20/В-97, 246001-20/В-97, 258667-21/В-97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Грипоцитрон ЛОР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по 30 мл у балоні, забезпеченому клапаном-насосом, насадкою-розпилювачем та захисним ковпачком; по 1 балону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257576-21/В-45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Грипоцитрон Риніс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 назальний, 1 мг/г; по 5 г або 10 г, або 15 г у тубі; по 1 тубі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257576-21/В-45 в</w:t>
            </w:r>
            <w:r>
              <w:rPr>
                <w:b/>
              </w:rPr>
              <w:t>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Грипоцитрон Риніс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 назальний, 1 мг/г; по 5 г або 10 г, або 15 г у тубі; по 1 тубі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257576-21/В-45 в</w:t>
            </w:r>
            <w:r>
              <w:rPr>
                <w:b/>
              </w:rPr>
              <w:t>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Грипоцитрон Риніс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 назальний, 1 мг/г; по 5 г або 10 г, або 15 г у тубі; по 1 тубі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252269-21/З-134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Гриппостад® Рино 0,1%, назальний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0,1 % по 10 мл у флаконі з автоматичним пульверизатором та назальним наконечником;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252269-21/З-134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Гриппостад® Рино 0,1%, назальний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0,1 % по 10 мл у флаконі з автоматичним пульверизатором та назальним наконечником;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252269-21/З-134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Гриппостад® Рино 0,1%, назальний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0,1 % по 10 мл у флаконі з автоматичним пульверизатором та назальним наконечником;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249682-20/В-86, 249683-20/В-86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Гропівірін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500 мг; по 10 таблеток у блістері по 2 або 5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249682-20/В-86, 249683-20/В-86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Гропівірін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500 мг; по 10 таблеток у блістері по 2 або 5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249682-20/В-86, 249683-20/В-86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Гропівірін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500 мг; по 10 таблеток у блістері по 2 або 5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251126-21/В-118, 251128-21/В-118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Дапорин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 або по 60 мг, по 3 таблетки у блістері,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251126-21/В-118, 251128-21/В-118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Дапорин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 або по 60 мг, по 3 таблетки у блістері,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251126-21/В-118, 251128-21/В-118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Дапорин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 або по 60 мг, по 3 таблетки у блістері,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251126-21/В-118, 251128-21/В-118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Дапорин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 або по 60 мг, по 3 таблетки у блістері,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251126-21/В-118, 251128-21/В-118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Дапорин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 або по 60 мг, по 3 таблетки у блістері,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251126-21/В-118, 251128-21/В-118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Дапорин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 або по 60 мг, по 3 таблетки у блістері,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254084-21/З-132, 254085-21/З-132, 254086-21/З-132, 254087-21/З-132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ДЕЗОФЕМІН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0,03 мг/0,15 мг; по 21 таблетці у блістері, по 1,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254084-21/З-132, 254085-21/З-132, 254086-21/З-132, 254087-21/З-132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ДЕЗОФЕМІН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0,03 мг/0,15 мг; по 21 таблетці у блістері, по 1,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254084-21/З-132, 254085-21/З-132, 254086-21/З-132, 254087-21/З-132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ДЕЗОФЕМІН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0,03 мг/0,15 мг; по 21 таблетці у блістері, по 1,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251949-21/З-36, 251950-21/З-36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Декрістол® 20000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20000 МО по 10 капсул у блістері; по 1 або по 2, або по 5 блістерів у пачці з маркуванням українською мовою, по 20 капсул у блістері; по 1 блістеру у пачці з маркуванням українською мовою, по 25 капсул у блістері; по 2 блістера у пачці з марк</w:t>
            </w:r>
            <w:r>
              <w:rPr>
                <w:b/>
              </w:rPr>
              <w:t>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251949-21/З-36, 251950-21/З-36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Декрістол® 20000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20000 МО по 10 капсул у блістері; по 1 або по 2, або по 5 блістерів у пачці з маркуванням українською мовою, по 20 капсул у блістері; по 1 блістеру у пачці з маркуванням українською мовою, по 25 капсул у блістері; по 2 блістера у пачці з марк</w:t>
            </w:r>
            <w:r>
              <w:rPr>
                <w:b/>
              </w:rPr>
              <w:t>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251949-21/З-36, 251950-21/З-36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Декрістол® 20000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20000 МО по 10 капсул у блістері; по 1 або по 2, або по 5 блістерів у пачці з маркуванням українською мовою, по 20 капсул у блістері; по 1 блістеру у пачці з маркуванням українською мовою, по 25 капсул у блістері; по 2 блістера у пачці з марк</w:t>
            </w:r>
            <w:r>
              <w:rPr>
                <w:b/>
              </w:rPr>
              <w:t>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248141-20/В-45 від 26.11.2020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Дексил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50 мг/2 мл; по 2 мл в ампулі; по 5 ампул у контурній чарунковій упаковці; по 1 контурній чарунковій упаковці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248141-20/В-45 від 26.11.2020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Дексил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50 мг</w:t>
            </w:r>
            <w:r>
              <w:rPr>
                <w:b/>
              </w:rPr>
              <w:t>/2 мл; по 2 мл в ампулі; по 5 ампул у контурній чарунковій упаковці; по 1 контурній чарунковій упаковці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248141-20/В-45 від 26.11.2020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Дексил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50 мг/2 мл; по 2 мл в ампулі; по 5 ампул у контурній чарунковій упаковці; по 1 контурній чарунковій упаковці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249919-20/З-132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Дермазин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1 %;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249919-20/З-132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Дермазин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1 %;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249919-20/З-132 </w:t>
            </w:r>
            <w:r>
              <w:rPr>
                <w:b/>
              </w:rPr>
              <w:t>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Дермазин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1 %;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252563-21/З-132, 252564-21/З-132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Дермазин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1 %;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252563-21/З-132, 252564-21/З-132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Дермазин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1 %;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252563-21/З-132,</w:t>
            </w:r>
            <w:r>
              <w:rPr>
                <w:b/>
              </w:rPr>
              <w:t xml:space="preserve"> 252564-21/З-132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Дермазин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1 %;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239830-20/З-06 від 30.07.2020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ДІАПЕНЕМ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Брукс Лабораторіс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239830-20/З-06 від 30.07.2020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ДІАПЕНЕМ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Брукс Лабораторіс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239830-20/З-06 в</w:t>
            </w:r>
            <w:r>
              <w:rPr>
                <w:b/>
              </w:rPr>
              <w:t>ід 30.07.2020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ДІАПЕНЕМ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Брукс Лабораторіс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255129-21/З-96, 255131-21/З-96, 255133-21/З-96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Долгіт® 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50 мг/г по 20 г або по 50 г, або по 100 г в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ДОЛОРГІТ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255129-21/З-96, 255131-21/З-96, 255133-21/З-96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Долгіт® 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50 мг/г по 20 г або по 50 г, або по 100 г в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ДОЛОРГІТ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255129-21/З-96, 255131-21/З-96, 255133-21/З-96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Долгіт® 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50 мг/г по 20 г або по 50 г, або по 100 г в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ДОЛОРГІТ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254136-21/З-118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Доцетаксел Амакса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 по 1 мл, 4 мл, або 8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254136-21/З-118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Доцетаксел Амакса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 по 1 мл, 4 мл, або 8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254136-21/З-118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Доцетаксел Амакса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20 мг/мл по 1 мл, 4 мл, або 8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234105-20/В-133, 234106-20/В-133, 234107-20/В-133, 234108-20/В-133, 234109-20/В-133, 234110-20/В-133, 234111-20/В-133, 254211-21/В-133, 258465-21/В-133 від 0</w:t>
            </w:r>
            <w:r>
              <w:rPr>
                <w:b/>
              </w:rPr>
              <w:t>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Еналозид® 12,5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234105-20/В-133, 234106-20/В-133, 234107-20/В-133, 234108-20/В-133, 234109-20/В-133, 234110-20/В-133, 234111-20/В-133, </w:t>
            </w:r>
            <w:r>
              <w:rPr>
                <w:b/>
              </w:rPr>
              <w:t>254211-21/В-133, 258465-21/В-133 від 06.05.2020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Еналозид® 12,5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234105-20/В-133, 234106-20/В-133, 234107-20/В-133, 234108-20/В-133, 234109-20/В-133, 234110-20/</w:t>
            </w:r>
            <w:r>
              <w:rPr>
                <w:b/>
              </w:rPr>
              <w:t>В-133, 234111-20/В-133, 254211-21/В-133, 258465-21/В-133 від 06.05.2020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Еналозид® 12,5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249435-20/З-124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Заведос®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 мг; 1 флакон з ліофілізатом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249435-20/З-124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Заведос®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 мг; 1 флакон з ліофілізатом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249435-20/З-124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Заведос®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 мг; 1 флакон з ліофілізатом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229820-20/З-84, 248616-20/З-84 від 28.02.2020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Зарсіо®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або інфузій, 30 млн ОД/0,5 мл,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після застосування, у блістер</w:t>
            </w:r>
            <w:r>
              <w:rPr>
                <w:b/>
              </w:rPr>
              <w:t>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229820-20/З-84, 248616-20/З-84 від 28.02.2020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Зарсіо®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або інфузій, 30 млн ОД/0,5 мл,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після застосування, у блістер</w:t>
            </w:r>
            <w:r>
              <w:rPr>
                <w:b/>
              </w:rPr>
              <w:t>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229820-20/З-84, 248616-20/З-84 від 28.02.2020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Зарсіо®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або інфузій, 30 млн ОД/0,5 мл,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після застосування, у блістер</w:t>
            </w:r>
            <w:r>
              <w:rPr>
                <w:b/>
              </w:rPr>
              <w:t>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229820-20/З-84, 248616-20/З-84 від 28.02.2020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Зарсіо®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або інфузій, 30 млн ОД/0,5 мл,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після застосування, у блістер</w:t>
            </w:r>
            <w:r>
              <w:rPr>
                <w:b/>
              </w:rPr>
              <w:t>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229820-20/З-84, 248616-20/З-84 від 28.02.2020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Зарсіо®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або інфузій, 30 млн ОД/0,5 мл,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після застосування, у блістер</w:t>
            </w:r>
            <w:r>
              <w:rPr>
                <w:b/>
              </w:rPr>
              <w:t>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229820-20/З-84, 248616-20/З-84 від 28.02.2020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Зарсіо®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або інфузій, 30 млн ОД/0,5 мл,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після застосування, у блістер</w:t>
            </w:r>
            <w:r>
              <w:rPr>
                <w:b/>
              </w:rPr>
              <w:t>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243906-20/З-02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ЗІГОЗІС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розчину для ін'єкцій по 40 мг,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Поліфарма Ілач Санаї Ве Тіджарет Анонім Шіркеті 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243906-20/З-02 в</w:t>
            </w:r>
            <w:r>
              <w:rPr>
                <w:b/>
              </w:rPr>
              <w:t>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ЗІГОЗІС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розчину для ін'єкцій по 40 мг,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Поліфарма Ілач Санаї Ве Тіджарет Анонім Шіркеті 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243906-20/З-02 від 23.09.2020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ЗІГОЗІС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розчину для ін'єкцій по 40 мг,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Поліфарма Ілач Санаї Ве Тіджарет Анонім Шіркеті 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232350-20/З-133, 246966-20/З-133, 246969-20/З-133 від 08.04.2020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Зікалор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мг, по 10 мг, по 15 мг, по 30 мг по 10 таблеток у блістері; по 3, 6 або 9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232350-20/З-133, 246966-20/З-133, 246969-20/З-133 від 08.04.2020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Зікалор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мг, по 10 мг, по 15 мг, по 30 мг по 10 таблеток у блістері; по 3, 6 або 9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232350-20/З-133, 246966-20/З-133, 246969-20/З-133 від 08.04.2020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Зікалор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мг, по 10 мг, по 15 мг, по 30 мг по 10 таблеток у блістері; по 3, 6 або 9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232350-20/З-133, 246966-20/З-133, 246969-20/З-133 від 08.04.2020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Зікалор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мг, по 10 мг, по 15 мг, по 30 мг по 10 таблеток у блістері; по 3, 6 або 9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232350-20/З-133, 246966-20/З-133, 246969-20/З-133 від 08.04.2020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Зікалор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мг, по 10 мг, по 15 мг, по 30 мг по 10 таблеток у блістері; по 3, 6 або 9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232350-20/З-133, 246966-20/З-133, 246969-20/З-133 від 08.04.2020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Зікалор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мг, по 10 мг, по 15 мг, по 30 мг по 10 таблеток у блістері; по 3, 6 або 9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232350-20/З-133, 246966-20/З-133, 246969-20/З-133 від 08.04.2020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Зікалор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мг, по 10 мг, по 15 мг, по 30 мг по 10 таблеток у блістері; по 3, 6 або 9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232350-20/З-133, 246966-20/З-133, 246969-20/З-133 від 08.04.2020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Зікалор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мг, по 10 мг, по 15 мг, по 30 мг по 10 таблеток у блістері; по 3, 6 або 9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232350-20/З-133, 246966-20/З-133, 246969-20/З-133 від 08.04.2020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Зікалор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мг, по 10 мг, по 15 мг, по 30 мг по 10 таблеток у блістері; по 3, 6 або 9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232350-20/З-133, 246966-20/З-133, 246969-20/З-133 від 08.04.2020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Зікалор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мг, по 10 мг, по 15 мг, по 30 мг по 10 таблеток у блістері; по 3, 6 або 9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232350-20/З-133, 246966-20/З-133, 246969-20/З-133 від 08.04.2020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Зікалор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мг, по 10 мг, по 15 мг, по 30 мг по 10 таблеток у блістері; по 3, 6 або 9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232350-20/З-133, 246966-20/З-133, 246969-20/З-133 від 08.04.2020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Зікалор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 мг, по 10 мг, по 15 мг, по 30 мг по 10 таблеток у блістері; по 3, 6 або 9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251722-21/В-88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Інсуман Рапід®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МО/мл для виробника Санофі-Авентіс Дойчланд ГмбХ, Німеччина: №1, №5 (по 5 мл у флаконі; по 1 або по 5 флаконів у картонній коробці); №5 (5х1), №10 (5х2) (по 3 мл у картриджі; по 5 картриджів у блістері, по 1 або по 2 блістери у кар</w:t>
            </w:r>
            <w:r>
              <w:rPr>
                <w:b/>
              </w:rPr>
              <w:t>тонній коробці); №1 (по 10 мл у флаконі; по 1 флакону у картонній коробці); для виробника ТОВ "Фарма Лайф", Україна: №5 (по 5 мл у флаконі; по 5 флаконів у картонній коробці); №5 (5х1) (по 3 мл у картриджі; по 5 картриджів у блістері, по 1 блістеру в карто</w:t>
            </w:r>
            <w:r>
              <w:rPr>
                <w:b/>
              </w:rPr>
              <w:t>нній коробці); № 5 (по 3 мл у картриджі, вмонтованому в одноразову шприц-ручку СолоСтар®(без голок для ін'єкцій); по 5 шприц-ручок в картонній коробці); №1 (по 10 мл у флаконі; по 1 флакону у картонній коробці; in bulk: № 300 (5x60): (пo 5 мл у флаконі: по</w:t>
            </w:r>
            <w:r>
              <w:rPr>
                <w:b/>
              </w:rPr>
              <w:t xml:space="preserve"> 5 флаконів у картонній коробці, по 60 коробок у коробці); in bulk: № 400 (5x80): (по 5 мл у флаконі; по 5 флаконів у картонній коробці; по 80 коробок у коробці), in bulk: №240 (5x48): (пo 5 мл у флаконі, по 5 флаконів у картонній коробці: по 48 коробок у </w:t>
            </w:r>
            <w:r>
              <w:rPr>
                <w:b/>
              </w:rPr>
              <w:t>коробці); in bulk: № 300 (5x1x60): (no 3 мл у картриджі; по 5 картриджів у блістері; по 1 блістеру в картонній коробці; по 60 коробок у коробці); in bulk: №200 (5х40); (по 3 мл в картриджі, вмонтованому в одноразову шприц-ручку СолоСтар® (без голок для ін'</w:t>
            </w:r>
            <w:r>
              <w:rPr>
                <w:b/>
              </w:rPr>
              <w:t xml:space="preserve">єкцій); по 5 шприц-ручок у картонній коробці; по 40 коробок у коробці); in bulk: № 120(1x120): (по 10 мл у флаконі; пo 1 флакону у картонній коробці, пo 120 коробок у коробці); in bulk: № 120 (5x24): (пo 10 мл у флаконі; по 5 флаконів у картонній коробці; </w:t>
            </w:r>
            <w:r>
              <w:rPr>
                <w:b/>
              </w:rPr>
              <w:t>по 24 коробки у коробці); in bulk: №360 (5x72): (по 5 мл у флаконі; по 5 флаконів у картонній коробці; по 72 коробки у коробці); in bulk: №5 (5x1): 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251722-21/В-88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Інсуман Рапід®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МО/мл для виробника Санофі-Авентіс Дойчланд ГмбХ, Німеччина: №1, №5 (по 5 мл у флаконі; по 1 або по 5 флаконів у картонній коробці); №5 (5х1), №10 (5х2) (по 3 мл у картриджі; по 5 картриджів у блістері, по 1 або по 2 блістери у кар</w:t>
            </w:r>
            <w:r>
              <w:rPr>
                <w:b/>
              </w:rPr>
              <w:t>тонній коробці); №1 (по 10 мл у флаконі; по 1 флакону у картонній коробці); для виробника ТОВ "Фарма Лайф", Україна: №5 (по 5 мл у флаконі; по 5 флаконів у картонній коробці); №5 (5х1) (по 3 мл у картриджі; по 5 картриджів у блістері, по 1 блістеру в карто</w:t>
            </w:r>
            <w:r>
              <w:rPr>
                <w:b/>
              </w:rPr>
              <w:t>нній коробці); № 5 (по 3 мл у картриджі, вмонтованому в одноразову шприц-ручку СолоСтар®(без голок для ін'єкцій); по 5 шприц-ручок в картонній коробці); №1 (по 10 мл у флаконі; по 1 флакону у картонній коробці; in bulk: № 300 (5x60): (пo 5 мл у флаконі: по</w:t>
            </w:r>
            <w:r>
              <w:rPr>
                <w:b/>
              </w:rPr>
              <w:t xml:space="preserve"> 5 флаконів у картонній коробці, по 60 коробок у коробці); in bulk: № 400 (5x80): (по 5 мл у флаконі; по 5 флаконів у картонній коробці; по 80 коробок у коробці), in bulk: №240 (5x48): (пo 5 мл у флаконі, по 5 флаконів у картонній коробці: по 48 коробок у </w:t>
            </w:r>
            <w:r>
              <w:rPr>
                <w:b/>
              </w:rPr>
              <w:t>коробці); in bulk: № 300 (5x1x60): (no 3 мл у картриджі; по 5 картриджів у блістері; по 1 блістеру в картонній коробці; по 60 коробок у коробці); in bulk: №200 (5х40); (по 3 мл в картриджі, вмонтованому в одноразову шприц-ручку СолоСтар® (без голок для ін'</w:t>
            </w:r>
            <w:r>
              <w:rPr>
                <w:b/>
              </w:rPr>
              <w:t xml:space="preserve">єкцій); по 5 шприц-ручок у картонній коробці; по 40 коробок у коробці); in bulk: № 120(1x120): (по 10 мл у флаконі; пo 1 флакону у картонній коробці, пo 120 коробок у коробці); in bulk: № 120 (5x24): (пo 10 мл у флаконі; по 5 флаконів у картонній коробці; </w:t>
            </w:r>
            <w:r>
              <w:rPr>
                <w:b/>
              </w:rPr>
              <w:t>по 24 коробки у коробці); in bulk: №360 (5x72): (по 5 мл у флаконі; по 5 флаконів у картонній коробці; по 72 коробки у коробці); in bulk: №5 (5x1): 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251722-21/В-88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Інсуман Рапід®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МО/мл для виробника Санофі-Авентіс Дойчланд ГмбХ, Німеччина: №1, №5 (по 5 мл у флаконі; по 1 або по 5 флаконів у картонній коробці); №5 (5х1), №10 (5х2) (по 3 мл у картриджі; по 5 картриджів у блістері, по 1 або по 2 блістери у кар</w:t>
            </w:r>
            <w:r>
              <w:rPr>
                <w:b/>
              </w:rPr>
              <w:t>тонній коробці); №1 (по 10 мл у флаконі; по 1 флакону у картонній коробці); для виробника ТОВ "Фарма Лайф", Україна: №5 (по 5 мл у флаконі; по 5 флаконів у картонній коробці); №5 (5х1) (по 3 мл у картриджі; по 5 картриджів у блістері, по 1 блістеру в карто</w:t>
            </w:r>
            <w:r>
              <w:rPr>
                <w:b/>
              </w:rPr>
              <w:t>нній коробці); № 5 (по 3 мл у картриджі, вмонтованому в одноразову шприц-ручку СолоСтар®(без голок для ін'єкцій); по 5 шприц-ручок в картонній коробці); №1 (по 10 мл у флаконі; по 1 флакону у картонній коробці; in bulk: № 300 (5x60): (пo 5 мл у флаконі: по</w:t>
            </w:r>
            <w:r>
              <w:rPr>
                <w:b/>
              </w:rPr>
              <w:t xml:space="preserve"> 5 флаконів у картонній коробці, по 60 коробок у коробці); in bulk: № 400 (5x80): (по 5 мл у флаконі; по 5 флаконів у картонній коробці; по 80 коробок у коробці), in bulk: №240 (5x48): (пo 5 мл у флаконі, по 5 флаконів у картонній коробці: по 48 коробок у </w:t>
            </w:r>
            <w:r>
              <w:rPr>
                <w:b/>
              </w:rPr>
              <w:t>коробці); in bulk: № 300 (5x1x60): (no 3 мл у картриджі; по 5 картриджів у блістері; по 1 блістеру в картонній коробці; по 60 коробок у коробці); in bulk: №200 (5х40); (по 3 мл в картриджі, вмонтованому в одноразову шприц-ручку СолоСтар® (без голок для ін'</w:t>
            </w:r>
            <w:r>
              <w:rPr>
                <w:b/>
              </w:rPr>
              <w:t xml:space="preserve">єкцій); по 5 шприц-ручок у картонній коробці; по 40 коробок у коробці); in bulk: № 120(1x120): (по 10 мл у флаконі; пo 1 флакону у картонній коробці, пo 120 коробок у коробці); in bulk: № 120 (5x24): (пo 10 мл у флаконі; по 5 флаконів у картонній коробці; </w:t>
            </w:r>
            <w:r>
              <w:rPr>
                <w:b/>
              </w:rPr>
              <w:t>по 24 коробки у коробці); in bulk: №360 (5x72): (по 5 мл у флаконі; по 5 флаконів у картонній коробці; по 72 коробки у коробці); in bulk: №5 (5x1): 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256995-21/З-126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КАЛЬЦІЙ-Д3 НІКОМЕД ОСТЕОФОРТЕ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</w:t>
            </w:r>
            <w:r>
              <w:rPr>
                <w:b/>
              </w:rPr>
              <w:br/>
              <w:t xml:space="preserve">По 30 або по 60, або по 90 таблеток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256995-21/З-126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КАЛЬЦІЙ-Д3 НІКОМЕД ОСТЕОФОРТЕ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</w:t>
            </w:r>
            <w:r>
              <w:rPr>
                <w:b/>
              </w:rPr>
              <w:br/>
              <w:t xml:space="preserve">По 30 або по 60, або по 90 таблеток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256995-21/З-126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КАЛЬЦІЙ-Д3 НІКОМЕД ОСТЕОФОРТЕ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30 або по 60, або по 90 таблеток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244455-20/З-116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Карбоплатин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 по 5 мл (50 мг), або по 15 мл (150 мг), або по 45 мл (450 мг), або по 60 мл (600 мг)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  <w:lang w:eastAsia="ru-RU"/>
              </w:rPr>
              <w:t xml:space="preserve">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244455-20/З-116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Карбоплатин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 по 5 мл (50 мг), або по 15 мл (150 мг), або по 45 мл (450 мг), або по 60 мл (600 мг)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  <w:lang w:eastAsia="ru-RU"/>
              </w:rPr>
              <w:t xml:space="preserve">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244455-20/З-116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Карбоплатин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 по 5 мл (50 мг), або по 15 мл (150 мг), або по 45 мл (450 мг), або по 60 мл (600 мг)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247015-20/З-84, 247016-20/З-84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Кардура®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мг; по 2 мг; 4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247015-20/З-84, 247016-20/З-84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Кардура®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мг; по 2 мг; 4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247015-20/З-84, 247016-20/З-84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Кардура®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мг; по 2 мг; 4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247015-20/З-84, 247016-20/З-84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Кардура®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мг; по 2 мг; 4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247015-20/З-84, 247016-20/З-84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Кардура®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мг; по 2 мг; 4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  <w:lang w:eastAsia="ru-RU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247015-20/З-84, </w:t>
            </w:r>
            <w:r>
              <w:rPr>
                <w:b/>
              </w:rPr>
              <w:t>247016-20/З-84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Кардура®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мг; по 2 мг; 4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247015-20/З-84, 247016-20/З-84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Кардура®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мг; по 2 мг; 4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247015-20/З-84, 247016-20/З-84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Кардура®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мг; по 2 мг; 4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247015-20/З-84, 247016-20/З-84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Кардура®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мг; по 2 мг; 4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254837-21/З-134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Кардура®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 мг, або по 2 мг, або по </w:t>
            </w:r>
            <w:r>
              <w:rPr>
                <w:b/>
              </w:rPr>
              <w:t>4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254837-21/З-134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Кардура®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мг, або по 2 мг, або по 4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254837-21/З-134 </w:t>
            </w:r>
            <w:r>
              <w:rPr>
                <w:b/>
              </w:rPr>
              <w:t>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Кардура®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мг, або по 2 мг, або по 4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254837-21/З-134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Кардура®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мг, або по 2 мг, або по 4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254837-21/З-134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Кардура®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мг, або по 2 мг, або по 4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254837-21/З-134 </w:t>
            </w:r>
            <w:r>
              <w:rPr>
                <w:b/>
              </w:rPr>
              <w:t>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Кардура®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мг, або по 2 мг, або по 4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254837-21/З-134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Кардура®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мг, або по 2 мг, або по 4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254837-21/З-134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Кардура®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мг, або по 2 мг, або по 4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254837-21/З-134 </w:t>
            </w:r>
            <w:r>
              <w:rPr>
                <w:b/>
              </w:rPr>
              <w:t>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Кардура®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мг, або по 2 мг, або по 4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259127-21/В-36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Квертин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40 мг; по 10 таблеток у блістері; по 3 блістери в пачці; по 90 таблеток у контейнерах; по 90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259127-21/В-36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Квертин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40 мг; по 10 таблеток у блістері; по 3 блістери в пачці; по 90 таблеток у контейнерах; по 90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</w:t>
            </w:r>
            <w:r>
              <w:rPr>
                <w:b/>
              </w:rPr>
              <w:t>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259127-21/В-36 в</w:t>
            </w:r>
            <w:r>
              <w:rPr>
                <w:b/>
              </w:rPr>
              <w:t>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Квертин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40 мг; по 10 таблеток у блістері; по 3 блістери в пачці; по 90 таблеток у контейнерах; по 90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257390-21/В-66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Кетоконазол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257390-21/В-66 в</w:t>
            </w:r>
            <w:r>
              <w:rPr>
                <w:b/>
              </w:rPr>
              <w:t>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Кетоконазол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257390-21/В-66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Кетоконазол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250279-21/В-116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Кетотифен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 мг/5 мл; по 50 мл у флаконі полімерному; по 1 флакону разом із дозувальною ложкою в пачці; по 100 мл у флаконі скляному або полімерному; по 1 флакону разом із дозувальною ложкою в пачці; по 100 мл у банці полімерній; по 1 банці разом із дозувально</w:t>
            </w:r>
            <w:r>
              <w:rPr>
                <w:b/>
              </w:rPr>
              <w:t>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250279-21/В-116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Кетотифен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 мг/5 мл; по 50 мл у флаконі полімерному; по 1 флакону разом із дозувальною ложкою в пачці; по 100 мл у флаконі скляному або полімерному; по 1 флакону разом із дозувальною ложкою в пачці; по 100 мл у банці полімерній; по 1 банці разом із дозувально</w:t>
            </w:r>
            <w:r>
              <w:rPr>
                <w:b/>
              </w:rPr>
              <w:t>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250279-21/В-116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Кетотифен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 мг/5 мл; по 50 мл у флаконі полімерному; по 1 флакону разом із дозувальною ложкою в пачці; по 100 мл у флаконі скляному або полімерному; по 1 флакону разом із дозувальною ложкою в пачці; по 100 мл у банці полімерній; по 1 банці разом із дозувально</w:t>
            </w:r>
            <w:r>
              <w:rPr>
                <w:b/>
              </w:rPr>
              <w:t>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251967-21/З-129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Клабакс OD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дії, вкриті оболонкою, по 500 мг; по 5 таблеток у блістері; по 1 блістеру в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</w:t>
            </w:r>
            <w:r>
              <w:rPr>
                <w:b/>
              </w:rPr>
              <w:t>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251967-21/З-129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Клабакс OD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дії, вкриті оболонкою, по 500 мг; по 5 таблеток у блістері; по 1 блістеру в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</w:t>
            </w:r>
            <w:r>
              <w:rPr>
                <w:b/>
              </w:rPr>
              <w:t>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251967-21/З-129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Клабакс OD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дії, вкриті оболонкою, по 500 мг; по 5 таблеток у блістері; по 1 блістеру в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</w:t>
            </w:r>
            <w:r>
              <w:rPr>
                <w:b/>
              </w:rPr>
              <w:t>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256081-21/З-97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КЛІФЕ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30 мл,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256081-21/З-97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КЛІФЕ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30 мл,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256081-21/З-97 в</w:t>
            </w:r>
            <w:r>
              <w:rPr>
                <w:b/>
              </w:rPr>
              <w:t>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КЛІФЕ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30 мл,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256004-21/З-88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КЛОТРИМАЗОЛ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1 %; по 20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256004-21/З-88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КЛОТРИМАЗОЛ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1 %; по 20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256004-21/З-88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КЛОТРИМАЗОЛ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1 %; по 20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256005-21/З-88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Клотримазол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100 мг; по 6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256005-21/З-88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Клотримазол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100 мг; по 6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256005-21/З-88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Клотримазол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100 мг; по 6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260585-21/З-100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260585-21/З-100 </w:t>
            </w:r>
            <w:r>
              <w:rPr>
                <w:b/>
              </w:rPr>
              <w:t>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260585-21/З-100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260586-21/З-100, 260610-21/З-100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260586-21/З-100, 260610-21/З-100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260586-21/З-100, 260610-21/З-100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248514-20/В-06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КортиДерм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крем, 1 мг/г по 10 г, по 15 г, або по 30 г у тубі; по 1 тубі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</w:t>
            </w:r>
            <w:r>
              <w:rPr>
                <w:szCs w:val="20"/>
                <w:lang w:eastAsia="ru-RU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248514-20/В-06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КортиДерм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крем, 1 мг/г по 10 г, по 15 г, або по 30 г у тубі; по 1 тубі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</w:t>
            </w:r>
            <w:r>
              <w:rPr>
                <w:szCs w:val="20"/>
                <w:lang w:eastAsia="ru-RU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248514-20/В-06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КортиДерм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крем, 1 мг/г по 10 г, по 15 г, або по 30 г у тубі; по 1 тубі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255863-21/В-97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Ксало-Фарм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по 5 мл у флаконі з кришкою-крапельницею;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255863-21/В-97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Ксало-Фарм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по 5 мл у флаконі з кришкою-крапельницею;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255863-21/В-97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Ксало-Фарм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по 5 мл у флаконі з кришкою-крапельницею;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253681-21/З-130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Кутерн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мг/10 мг;</w:t>
            </w:r>
            <w:r>
              <w:rPr>
                <w:b/>
              </w:rPr>
              <w:br/>
              <w:t>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253681-21/З-130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Кутерн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мг/10 мг;</w:t>
            </w:r>
            <w:r>
              <w:rPr>
                <w:b/>
              </w:rPr>
              <w:br/>
              <w:t>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253681-21/З-130 </w:t>
            </w:r>
            <w:r>
              <w:rPr>
                <w:b/>
              </w:rPr>
              <w:t>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Кутерн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мг/10 мг;</w:t>
            </w:r>
            <w:r>
              <w:rPr>
                <w:b/>
              </w:rPr>
              <w:br/>
              <w:t>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246841-20/В-100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Лазивудин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60 таблеток у контейнері,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246841-20/В-100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Лазивудин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60 таблеток у контейнері,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246841-20/В-100 </w:t>
            </w:r>
            <w:r>
              <w:rPr>
                <w:b/>
              </w:rPr>
              <w:t>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Лазивудин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60 таблеток у контейнері,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255796-21/В-86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Лакозам®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по 100 мг по 14 таблеток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255796-21/В-86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Лакозам®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по 100 мг по 14 таблеток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255796-21/В-86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Лакозам®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по 100 мг по 14 таблеток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255796-21/В-86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Лакозам®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по 100 мг по 14 таблеток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255796-21/В-86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Лакозам®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по 100 мг по 14 таблеток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255796-21/В-86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Лакозам®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по 100 мг по 14 таблеток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246846-20/В-100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Ламівудин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мг; по 60 таблеток у контейнері з маркуванням українською мовою; по 1 контейнеру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246846-20/В-100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Ламівудин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мг; по 60 таблеток у контейнері з маркуванням українською мовою; по 1 контейнеру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246846-20/В-100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Ламівудин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мг; по 60 таблеток у контейнері з маркуванням українською мовою; по 1 контейнеру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255755-21/В-97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Левінор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0,5 %,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255755-21/В-97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Левінор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0,5 %,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255755-21/В-97 в</w:t>
            </w:r>
            <w:r>
              <w:rPr>
                <w:b/>
              </w:rPr>
              <w:t>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Левінор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0,5 %,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244536-20/В-94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Леволім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інфузій, 2,5 мг/мл, по 5 мл у скляному флаконі, по 1 скляному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244536-20/В-94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Леволім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інфузій, 2,5 мг/мл, по 5 мл у скляному флаконі, по 1 скляному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244536-20/В-94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Леволім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інфузій, 2,5 мг/мл, по 5 мл у скляному флаконі, по 1 скляному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254426-21/В-96 від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Левомеколь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25 г або 40 г у тубах;</w:t>
            </w:r>
            <w:r>
              <w:rPr>
                <w:b/>
              </w:rPr>
              <w:br/>
              <w:t>по 25 г або 40 г у тубах;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254426-21/В-96 від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Левомеколь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25 г або 40 г у тубах;</w:t>
            </w:r>
            <w:r>
              <w:rPr>
                <w:b/>
              </w:rPr>
              <w:br/>
              <w:t>по 25 г або 40 г у тубах;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254426-21/В-96 в</w:t>
            </w:r>
            <w:r>
              <w:rPr>
                <w:b/>
              </w:rPr>
              <w:t>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Левомеколь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25 г або 40 г у тубах;</w:t>
            </w:r>
            <w:r>
              <w:rPr>
                <w:b/>
              </w:rPr>
              <w:br/>
              <w:t>по 25 г або 40 г у тубах;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248721-20/З-116, 248722-20/З-116, 248723-20/З-116, 248724-20/З-116, 248725-20/З-116, 248726-20/З-116, 248729-20/З-116, 248730-20/З-116, 248731-20/З-116, 248735-20/З-116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Левофолік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або інфузій, 50 мг/мл по 1 мл, 4 мл, 9 мл у флаконі; по 1 або 5 флаконів з розчином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248721-20/З-116, 248722-20/З-116, 248723-20/З-116, 248724-20/З-116, 248725-20/З-116, 248726-20/З-116, 248729-20/З-116, </w:t>
            </w:r>
            <w:r>
              <w:rPr>
                <w:b/>
              </w:rPr>
              <w:t>248730-20/З-116, 248731-20/З-116, 248735-20/З-116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Левофолік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або інфузій, 50 мг/мл по 1 мл, 4 мл, 9 мл у флаконі; по 1 або 5 флаконів з розчином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248721-20/З-116, 248722-20/З-116, 248723-20/З-116, 248724-20/З-116, 248725-20/З-116, 248726-20/З-116, 248729-20/З-116, 248730-20/З-116, 248731-20/З-116, 248735-20/З-116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</w:t>
            </w:r>
            <w:r>
              <w:rPr>
                <w:b/>
                <w:lang w:val="ru-RU"/>
              </w:rPr>
              <w:t xml:space="preserve">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Левофолік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або інфузій, 50 мг/мл по 1 мл, 4 мл, 9 мл у флаконі; по 1 або 5 флаконів з розчином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248345-20/З-123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Лефлокад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мг, таблетки, вкриті плівковою оболонкою по 500 мг, по 10 таблеток у блістері, по 3 блістери в картонній коробці,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248345-20/З-123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Лефлокад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мг, таблетки, вкриті плівковою оболонкою по 500 мг, по 10 таблеток у блістері, по 3 блістери в картонній коробці,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</w:t>
            </w:r>
            <w:r>
              <w:rPr>
                <w:noProof/>
                <w:lang w:val="ru-RU" w:eastAsia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248345-20/З-123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Лефлокад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мг, таблетки, вкриті плівковою оболонкою по 500 мг, по 10 таблеток у блістері, по 3 блістери в картонній коробці,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248345-20/З-123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Лефлокад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мг, таблетки, вкриті плівковою оболонкою по 500 мг, по 10 таблеток у блістері, по 3 блістери в картонній коробці,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248345-20/З-123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Лефлокад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мг, таблетки, вкриті плівковою оболонкою по 500 мг, по 10 таблеток у блістері, по 3 блістери в картонній коробці,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248345-20/З-123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Лефлокад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мг, таблетки, вкриті плівковою оболонкою по 500 мг, по 10 таблеток у блістері, по 3 блістери в картонній коробці,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248345-20/З-123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Лефлокад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мг, таблетки, вкриті плівковою оболонкою по 500 мг, по 10 таблеток у блістері, по 3 блістери в картонній коробці,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248345-20/З-123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Лефлокад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мг, таблетки, вкриті плівковою оболонкою по 500 мг, по 10 таблеток у блістері, по 3 блістери в картонній коробці,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248345-20/З-123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Лефлокад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мг, таблетки, вкриті плівковою оболонкою по 500 мг, по 10 таблеток у блістері, по 3 блістери в картонній коробці,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248345-20/З-123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Лефлокад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мг, таблетки, вкриті плівковою оболонкою по 500 мг, по 10 таблеток у блістері, по 3 блістери в картонній коробці,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248345-20/З-123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Лефлокад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мг, таблетки, вкриті плівковою оболонкою по 500 мг, по 10 таблеток у блістері, по 3 блістери в картонній коробці,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248345-20/З-123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Лефлокад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250 мг, таблетки, вкриті плівковою оболонкою по 500 мг, по 10 таблеток у блістері, по 3 блістери в картонній коробці, in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242506-20/В-61 від 08.09.2020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Лідокаїн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мг/мл; по 3,5 мл або по 5 мл в ампулі; по 10 ампул у пачці з картону; по 3,5 мл або по 5 мл в ампулі; по 5 ампул у блістері; по 2 блістери у пачці з картону; по 3,5 мл або по 5 мл в ампулі; по 100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242506-20/В-61 в</w:t>
            </w:r>
            <w:r>
              <w:rPr>
                <w:b/>
              </w:rPr>
              <w:t>ід 08.09.2020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Лідокаїн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мг/мл; по 3,5 мл або по 5 мл в ампулі; по 10 ампул у пачці з картону; по 3,5 мл або по 5 мл в ампулі; по 5 ампул у блістері; по 2 блістери у пачці з картону; по 3,5 мл або по 5 мл в ампулі; по 100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242506-20/В-61 в</w:t>
            </w:r>
            <w:r>
              <w:rPr>
                <w:b/>
              </w:rPr>
              <w:t>ід 08.09.2020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Лідокаїн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мг/мл; по 3,5 мл або по 5 мл в ампулі; по 10 ампул у пачці з картону; по 3,5 мл або по 5 мл в ампулі; по 5 ампул у блістері; по 2 блістери у пачці з картону; по 3,5 мл або по 5 мл в ампулі; по 100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251495-21/З-98, 251496-21/З-98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Лінпарза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50 мг по 112 капсул твердих у флаконі; по 4 флакони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251495-21/З-98, 251496-21/З-98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Лінпарза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50 мг по 112 капсул твердих у флаконі; по 4 флакони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251495-21/З-98, 251496-21/З-98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Лінпарза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50 мг по 112 капсул твердих у флаконі; по 4 флакони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254992-21/В-06, 254993-21/В-06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"Те</w:t>
            </w:r>
            <w:r>
              <w:rPr>
                <w:b/>
              </w:rPr>
              <w:t>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254992-21/В-06, 254993-21/В-06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"Те</w:t>
            </w:r>
            <w:r>
              <w:rPr>
                <w:b/>
              </w:rPr>
              <w:t>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254992-21/В-06, 254993-21/В-06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254992-21/В-06, 254993-21/В-06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"Те</w:t>
            </w:r>
            <w:r>
              <w:rPr>
                <w:b/>
              </w:rPr>
              <w:t>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254992-21/В-06, 254993-21/В-06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"Те</w:t>
            </w:r>
            <w:r>
              <w:rPr>
                <w:b/>
              </w:rPr>
              <w:t>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254992-21/В-06, 254993-21/В-06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254992-21/В-06, 254993-21/В-06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"Те</w:t>
            </w:r>
            <w:r>
              <w:rPr>
                <w:b/>
              </w:rPr>
              <w:t>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254992-21/В-06, 254993-21/В-06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"Те</w:t>
            </w:r>
            <w:r>
              <w:rPr>
                <w:b/>
              </w:rPr>
              <w:t>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254992-21/В-06, 254993-21/В-06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254992-21/В-06, 254993-21/В-06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"Те</w:t>
            </w:r>
            <w:r>
              <w:rPr>
                <w:b/>
              </w:rPr>
              <w:t>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254992-21/В-06, 254993-21/В-06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"Те</w:t>
            </w:r>
            <w:r>
              <w:rPr>
                <w:b/>
              </w:rPr>
              <w:t>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254992-21/В-06, 254993-21/В-06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255219-21/З-126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Мавенклад®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1, 4 або 6 таблеток в алюмінієвому блістері (маркування англійською мовою), запечатаному у картонну обкладинку, яку вміщують у контурну чарункову упаковку та вкладають у картонну коробку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Арес </w:t>
            </w:r>
            <w:r>
              <w:rPr>
                <w:b/>
              </w:rPr>
              <w:t>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255219-21/З-126 </w:t>
            </w:r>
            <w:r>
              <w:rPr>
                <w:b/>
              </w:rPr>
              <w:t>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Мавенклад®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1, 4 або 6 таблеток в алюмінієвому блістері (маркування англійською мовою), запечатаному у картонну обкладинку, яку вміщують у контурну чарункову упаковку та вкладають у картонну коробку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Арес </w:t>
            </w:r>
            <w:r>
              <w:rPr>
                <w:b/>
              </w:rPr>
              <w:t>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255219-21/З-126 </w:t>
            </w:r>
            <w:r>
              <w:rPr>
                <w:b/>
              </w:rPr>
              <w:t>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Мавенклад®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1, 4 або 6 таблеток в алюмінієвому блістері (маркування англійською мовою), запечатаному у картонну обкладинку, яку вміщують у контурну чарункову упаковку та вкладають у картонну коробку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Арес </w:t>
            </w:r>
            <w:r>
              <w:rPr>
                <w:b/>
              </w:rPr>
              <w:t>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251968-21/З-129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МАКСГАЛІН 75, МАКСГАЛІН 150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мг, капсули по 150 мг, по 10 капсул у стрипі з маркуванням українською мовою; по 3 або 6 стрипів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</w:t>
            </w:r>
            <w:r>
              <w:rPr>
                <w:b/>
              </w:rPr>
              <w:t>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251968-21/З-129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МАКСГАЛІН 75, МАКСГАЛІН 150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мг, капсули по 150 мг, по 10 капсул у стрипі з маркуванням українською мовою; по 3 або 6 стрипів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</w:t>
            </w:r>
            <w:r>
              <w:rPr>
                <w:b/>
              </w:rPr>
              <w:t>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251968-21/З-129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МАКСГАЛІН 75, МАКСГАЛІН 150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мг, капсули по 150 мг, по 10 капсул у стрипі з маркуванням українською мовою; по 3 або 6 стрипів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Сан Фармасьютикал Індастріз Лімітед, </w:t>
            </w:r>
            <w:r>
              <w:rPr>
                <w:b/>
              </w:rPr>
              <w:t>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251968-21/З-129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МАКСГАЛІН 75, МАКСГАЛІН 150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мг, капсули по 150 мг, по 10 капсул у стрипі з маркуванням українською мовою; по 3 або 6 стрипів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</w:t>
            </w:r>
            <w:r>
              <w:rPr>
                <w:b/>
              </w:rPr>
              <w:t>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251968-21/З-129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МАКСГАЛІН 75, МАКСГАЛІН 150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мг, капсули по 150 мг, по 10 капсул у стрипі з маркуванням українською мовою; по 3 або 6 стрипів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</w:t>
            </w:r>
            <w:r>
              <w:rPr>
                <w:b/>
              </w:rPr>
              <w:t>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251968-21/З-129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МАКСГАЛІН 75, МАКСГАЛІН 150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мг, капсули по 150 мг, по 10 капсул у стрипі з маркуванням українською мовою; по 3 або 6 стрипів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Сан Фармасьютикал Індастріз Лімітед, </w:t>
            </w:r>
            <w:r>
              <w:rPr>
                <w:b/>
              </w:rPr>
              <w:t>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256944-21/З-132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Максігра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 по 1 або по 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256944-21/З-132 </w:t>
            </w:r>
            <w:r>
              <w:rPr>
                <w:b/>
              </w:rPr>
              <w:t>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Максігра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 по 1 або по 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256944-21/З-132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Максігра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 по 1 або по 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256944-21/З-132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Максігра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 по 1 або по 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256944-21/З-132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Максігра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 по 1 або по 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256944-21/З-132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Максігра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 по 1 або по 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247357-20/В-45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Маріта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мг; по 28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247357-20/В-45 в</w:t>
            </w:r>
            <w:r>
              <w:rPr>
                <w:b/>
              </w:rPr>
              <w:t>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Маріта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мг; по 28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247357-20/В-45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Маріта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мг; по 28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251958-21/В-118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Мелоксикам-КВ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мг, по 15 мг по 10 таблеток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251958-21/В-118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Мелоксикам-КВ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мг, по 15 мг по 10 таблеток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251958-21/В-118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Мелоксикам-КВ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мг, по 15 мг по 10 таблеток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251958-21/В-118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Мелоксикам-КВ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мг, по 15 мг по 10 таблеток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251958-21/В-118 </w:t>
            </w:r>
            <w:r>
              <w:rPr>
                <w:b/>
              </w:rPr>
              <w:t>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Мелоксикам-КВ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мг, по 15 мг по 10 таблеток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251958-21/В-118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Мелоксикам-КВ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мг, по 15 мг по 10 таблеток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256545-21/В-96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Метамізол натрію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в одинарних або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256545-21/В-96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Метамізол натрію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в одинарних або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256545-21/В-96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Метамізол натрію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в одинарних або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245038-20/В-06 від 08.10.2020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Метформіну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245038-20/В-06 від 08.10.2020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Метформіну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245038-20/В-06 в</w:t>
            </w:r>
            <w:r>
              <w:rPr>
                <w:b/>
              </w:rPr>
              <w:t>ід 08.10.2020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Метформіну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249161-20/З-98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Мілдронат®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500 мг; по 10 капсул у блістері; по 2, 6 або 9 блістерів в пачці із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249161-20/З-98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Мілдронат®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500 мг; по 10 капсул у блістері; по 2, 6 або 9 блістерів в пачці із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249161-20/З-98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Мілдронат®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500 мг; по 10 капсул у блістері; по 2, 6 або 9 блістерів в пачці із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246940-20/З-133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Міліксол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15 мг/1,5 мл по 1,5 мл в ампулах по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246940-20/З-133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Міліксол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15 мг/1,5 мл по 1,5 мл в ампулах по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246940-20/З-133 </w:t>
            </w:r>
            <w:r>
              <w:rPr>
                <w:b/>
              </w:rPr>
              <w:t>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Міліксол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15 мг/1,5 мл по 1,5 мл в ампулах по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257806-21/З-126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Мірапекс®ПД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0,375 мг або по 0,75 мг, або по 1,5 мг;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257806-21/З-126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Мірапекс®ПД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0,375 мг або по 0,75 мг, або по 1,5 мг;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257806-21/З-126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Мірапекс®ПД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0,375 мг або по 0,75 мг, або по 1,5 мг;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257806-21/З-126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Мірапекс®ПД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0,375 мг або по 0,75 мг, або по 1,5 мг;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257806-21/З-126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Мірапекс®ПД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0,375 мг або по 0,75 мг, або по 1,5 мг;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257806-21/З-126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Мірапекс®ПД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0,375 мг або по 0,75 мг, або по 1,5 мг;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257806-21/З-126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Мірапекс®ПД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0,375 мг або по 0,75 мг, або по 1,5 мг;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257806-21/З-126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Мірапекс®ПД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0,375 мг або по 0,75 мг, або по 1,5 мг;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257806-21/З-126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Мірапекс®ПД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0,375 мг або по 0,75 мг, або по 1,5 мг;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242390-20/В-61, 242391-20/В-61, 242392-20/В-61, 242393-20/В-61, 242394-20/В-61, 242395-20/В-61, 254545-21/В-92, 254547-21/В-92 від 07.09.2020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</w:t>
            </w:r>
            <w:r>
              <w:rPr>
                <w:b/>
                <w:lang w:val="ru-RU"/>
              </w:rPr>
              <w:t xml:space="preserve">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Натрію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інфузій, 9 мг/мл по 100 мл або 200 мл або 400 мл у пляшках; по 100 мл або 200 мл або 250 мл або 400 мл або 500 мл або 1000 мл або 3000 мл у контейнерах полімерних.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242390-20/В-61, </w:t>
            </w:r>
            <w:r>
              <w:rPr>
                <w:b/>
              </w:rPr>
              <w:t>242391-20/В-61, 242392-20/В-61, 242393-20/В-61, 242394-20/В-61, 242395-20/В-61, 254545-21/В-92, 254547-21/В-92 від 07.09.2020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Натрію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інфузій, 9 мг/мл по 100 </w:t>
            </w:r>
            <w:r>
              <w:rPr>
                <w:b/>
              </w:rPr>
              <w:t xml:space="preserve">мл або 200 мл або 400 мл у пляшках; по 100 мл або 200 мл або 250 мл або 400 мл або 500 мл або 1000 мл або 3000 мл у контейнерах полімерних.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242390-20/В-61, 242391-20/В-61, 242392-20/В-61, 242393-20/В-61, 242394-20/В-61, 242395-20/В-61, 254545-21/В-92, 254547-21/В-92 від 07.09.2020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Натрію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інфузій, 9 мг/мл по 100 мл або 200 мл або 400 мл у пляшках; по 100 мл або 200 мл або 250 мл або 400 мл або 500 мл або 1000 мл або 3000 мл у контейнерах полімерних.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242377-20/З-132 від 04.09.2020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НЕКСААР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100 мг/мл по 5 мл в ампулах, по 4 ампули у блістері, по 1 блістеру в картонній коробці, in bulk: по 5 мл в ампулах, по 4 ампули у блістері, по 20 або по 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</w:t>
            </w:r>
            <w:r>
              <w:rPr>
                <w:b/>
              </w:rPr>
              <w:t>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  <w:lang w:eastAsia="ru-RU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242377-20/З-132 від 04.09.2020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НЕКСААР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100 мг/мл по 5 мл в ампулах, по 4 ампули у блістері, по 1 блістеру в картонній коробці, in bulk: по 5 мл в ампулах, по 4 ампули у блістері, по 20 або по 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</w:t>
            </w:r>
            <w:r>
              <w:rPr>
                <w:b/>
              </w:rPr>
              <w:t>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  <w:lang w:eastAsia="ru-RU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242377-20/З-132 від 04.09.2020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НЕКСААР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100 мг/мл по 5 мл в ампулах, по 4 ампули у блістері, по 1 блістеру в картонній коробці, in bulk: по 5 мл в ампулах, по 4 ампули у блістері, по 20 або по 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</w:t>
            </w:r>
            <w:r>
              <w:rPr>
                <w:b/>
              </w:rPr>
              <w:t>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242377-20/З-132 від 04.09.2020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НЕКСААР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100 мг/мл по 5 мл в ампулах, по 4 ампули у блістері, по 1 блістеру в картонній коробці, in bulk: по 5 мл в ампулах, по 4 ампули у блістері, по 20 або по 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</w:t>
            </w:r>
            <w:r>
              <w:rPr>
                <w:b/>
              </w:rPr>
              <w:t>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  <w:lang w:eastAsia="ru-RU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242377-20/З-132 від 04.09.2020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НЕКСААР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100 мг/мл по 5 мл в ампулах, по 4 ампули у блістері, по 1 блістеру в картонній коробці, in bulk: по 5 мл в ампулах, по 4 ампули у блістері, по 20 або по 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</w:t>
            </w:r>
            <w:r>
              <w:rPr>
                <w:b/>
              </w:rPr>
              <w:t>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  <w:lang w:eastAsia="ru-RU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242377-20/З-132 від 04.09.2020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НЕКСААР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100 мг/мл по 5 мл в ампулах, по 4 ампули у блістері, по 1 блістеру в картонній коробці, in bulk: по 5 мл в ампулах, по 4 ампули у блістері, по 20 або по 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</w:t>
            </w:r>
            <w:r>
              <w:rPr>
                <w:b/>
              </w:rPr>
              <w:t>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255501-21/В-86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Неогабін 75, Неогабін 150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мг; по 10 капсул у блістері, по 1, по 3 або по 6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255501-21/В-86 в</w:t>
            </w:r>
            <w:r>
              <w:rPr>
                <w:b/>
              </w:rPr>
              <w:t>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Неогабін 75, Неогабін 150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мг; по 10 капсул у блістері, по 1, по 3 або по 6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255501-21/В-86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Неогабін 75, Неогабін 150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мг; по 10 капсул у блістері, по 1, по 3 або по 6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255501-21/В-86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Неогабін 75, Неогабін 150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мг; по 10 капсул у блістері, по 1, по 3 або по 6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255501-21/В-86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Неогабін 75, Неогабін 150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мг; по 10 капсул у блістері, по 1, по 3 або по 6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255501-21/В-86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Неогабін 75, Неогабін 150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мг; по 10 капсул у блістері, по 1, по 3 або по 6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249047-20/З-130, 249048-20/З-130 від 11.12.2020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НІВЕСТИМ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 по 12 млн ОД (120 мкг)/0,2 мл; по 0,2 мл у шприці (І класу); 1 попередньо наповнений шприц об'ємом 1 мл у блістері в картонній пачці;</w:t>
            </w:r>
            <w:r>
              <w:rPr>
                <w:b/>
              </w:rPr>
              <w:br/>
              <w:t>розчин для ін'єкцій або інфузій по 30 млн ОД (300 мкг)/0,5 мл або по 48 млн ОД (480 мкг)/0</w:t>
            </w:r>
            <w:r>
              <w:rPr>
                <w:b/>
              </w:rPr>
              <w:t xml:space="preserve">,5 мл; по 0,5 мл у шприці (І класу); по 1 або 5 попередньо наповнених шприців об'ємом 1 мл у блістері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249047-20/З-130, 249048-20/З-130 від 11.12.2020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НІВЕСТИМ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 по 12 млн ОД (120 мкг)/0,2 мл; по 0,2 мл у шприці (І класу); 1 попередньо наповнений шприц об'ємом 1 мл у блістері в картонній пачці;</w:t>
            </w:r>
            <w:r>
              <w:rPr>
                <w:b/>
              </w:rPr>
              <w:br/>
              <w:t>розчин для ін'єкцій або інфузій по 30 млн ОД (300 мкг)/0,5 мл або по 48 млн ОД (480 мкг)/0</w:t>
            </w:r>
            <w:r>
              <w:rPr>
                <w:b/>
              </w:rPr>
              <w:t xml:space="preserve">,5 мл; по 0,5 мл у шприці (І класу); по 1 або 5 попередньо наповнених шприців об'ємом 1 мл у блістері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249047-20/З-130, 249048-20/З-130 від 11.12.2020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НІВЕСТИМ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 по 12 млн ОД (120 мкг)/0,2 мл; по 0,2 мл у шприці (І класу); 1 попередньо наповнений шприц об'ємом 1 мл у блістері в картонній пачці;</w:t>
            </w:r>
            <w:r>
              <w:rPr>
                <w:b/>
              </w:rPr>
              <w:br/>
              <w:t>розчин для ін'єкцій або інфузій по 30 млн ОД (300 мкг)/0,5 мл або по 48 млн ОД (480 мкг)/0</w:t>
            </w:r>
            <w:r>
              <w:rPr>
                <w:b/>
              </w:rPr>
              <w:t xml:space="preserve">,5 мл; по 0,5 мл у шприці (І класу); по 1 або 5 попередньо наповнених шприців об'ємом 1 мл у блістері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249047-20/З-130, 249048-20/З-130 від 11.12.2020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НІВЕСТИМ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 по 12 млн ОД (120 мкг)/0,2 мл; по 0,2 мл у шприці (І класу); 1 попередньо наповнений шприц об'ємом 1 мл у блістері в картонній пачці;</w:t>
            </w:r>
            <w:r>
              <w:rPr>
                <w:b/>
              </w:rPr>
              <w:br/>
              <w:t>розчин для ін'єкцій або інфузій по 30 млн ОД (300 мкг)/0,5 мл або по 48 млн ОД (480 мкг)/0</w:t>
            </w:r>
            <w:r>
              <w:rPr>
                <w:b/>
              </w:rPr>
              <w:t xml:space="preserve">,5 мл; по 0,5 мл у шприці (І класу); по 1 або 5 попередньо наповнених шприців об'ємом 1 мл у блістері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249047-20/З-130, 249048-20/З-130 від 11.12.2020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НІВЕСТИМ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 по 12 млн ОД (120 мкг)/0,2 мл; по 0,2 мл у шприці (І класу); 1 попередньо наповнений шприц об'ємом 1 мл у блістері в картонній пачці;</w:t>
            </w:r>
            <w:r>
              <w:rPr>
                <w:b/>
              </w:rPr>
              <w:br/>
              <w:t>розчин для ін'єкцій або інфузій по 30 млн ОД (300 мкг)/0,5 мл або по 48 млн ОД (480 мкг)/0</w:t>
            </w:r>
            <w:r>
              <w:rPr>
                <w:b/>
              </w:rPr>
              <w:t xml:space="preserve">,5 мл; по 0,5 мл у шприці (І класу); по 1 або 5 попередньо наповнених шприців об'ємом 1 мл у блістері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249047-20/З-130, 249048-20/З-130 від 11.12.2020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НІВЕСТИМ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 по 12 млн ОД (120 мкг)/0,2 мл; по 0,2 мл у шприці (І класу); 1 попередньо наповнений шприц об'ємом 1 мл у блістері в картонній пачці;</w:t>
            </w:r>
            <w:r>
              <w:rPr>
                <w:b/>
              </w:rPr>
              <w:br/>
              <w:t>розчин для ін'єкцій або інфузій по 30 млн ОД (300 мкг)/0,5 мл або по 48 млн ОД (480 мкг)/0</w:t>
            </w:r>
            <w:r>
              <w:rPr>
                <w:b/>
              </w:rPr>
              <w:t xml:space="preserve">,5 мл; по 0,5 мл у шприці (І класу); по 1 або 5 попередньо наповнених шприців об'ємом 1 мл у блістері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249047-20/З-130, 249048-20/З-130 від 11.12.2020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НІВЕСТИМ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 по 12 млн ОД (120 мкг)/0,2 мл; по 0,2 мл у шприці (І класу); 1 попередньо наповнений шприц об'ємом 1 мл у блістері в картонній пачці;</w:t>
            </w:r>
            <w:r>
              <w:rPr>
                <w:b/>
              </w:rPr>
              <w:br/>
              <w:t>розчин для ін'єкцій або інфузій по 30 млн ОД (300 мкг)/0,5 мл або по 48 млн ОД (480 мкг)/0</w:t>
            </w:r>
            <w:r>
              <w:rPr>
                <w:b/>
              </w:rPr>
              <w:t xml:space="preserve">,5 мл; по 0,5 мл у шприці (І класу); по 1 або 5 попередньо наповнених шприців об'ємом 1 мл у блістері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249047-20/З-130, 249048-20/З-130 від 11.12.2020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НІВЕСТИМ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 по 12 млн ОД (120 мкг)/0,2 мл; по 0,2 мл у шприці (І класу); 1 попередньо наповнений шприц об'ємом 1 мл у блістері в картонній пачці;</w:t>
            </w:r>
            <w:r>
              <w:rPr>
                <w:b/>
              </w:rPr>
              <w:br/>
              <w:t>розчин для ін'єкцій або інфузій по 30 млн ОД (300 мкг)/0,5 мл або по 48 млн ОД (480 мкг)/0</w:t>
            </w:r>
            <w:r>
              <w:rPr>
                <w:b/>
              </w:rPr>
              <w:t xml:space="preserve">,5 мл; по 0,5 мл у шприці (І класу); по 1 або 5 попередньо наповнених шприців об'ємом 1 мл у блістері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249047-20/З-130, 249048-20/З-130 від 11.12.2020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НІВЕСТИМ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 по 12 млн ОД (120 мкг)/0,2 мл; по 0,2 мл у шприці (І класу); 1 попередньо наповнений шприц об'ємом 1 мл у блістері в картонній пачці;</w:t>
            </w:r>
            <w:r>
              <w:rPr>
                <w:b/>
              </w:rPr>
              <w:br/>
              <w:t>розчин для ін'єкцій або інфузій по 30 млн ОД (300 мкг)/0,5 мл або по 48 млн ОД (480 мкг)/0</w:t>
            </w:r>
            <w:r>
              <w:rPr>
                <w:b/>
              </w:rPr>
              <w:t xml:space="preserve">,5 мл; по 0,5 мл у шприці (І класу); по 1 або 5 попередньо наповнених шприців об'ємом 1 мл у блістері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248776-20/В-97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Ніфедипін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мг, по 20 мг; по 10 таблеток у блістері; по 5 блістерів у пачці з картону; таблетки, вкриті оболонкою, по 10 мг, in bulk: по 15000 таблеток у пластмасових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248776-20/В-97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Ніфедипін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мг, по 20 мг; по 10 таблеток у блістері; по 5 блістерів у пачці з картону; таблетки, вкриті оболонкою, по 10 мг, in bulk: по 15000 таблеток у пластмасових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248776-20/В-97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Ніфедипін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мг, по 20 мг; по 10 таблеток у блістері; по 5 блістерів у пачці з картону; таблетки, вкриті оболонкою, по 10 мг, in bulk: по 15000 таблеток у пластмасових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248776-20/В-97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Ніфедипін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мг, по 20 мг; по 10 таблеток у блістері; по 5 блістерів у пачці з картону; таблетки, вкриті оболонкою, по 10 мг, in bulk: по 15000 таблеток у пластмасових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248776-20/В-97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Ніфедипін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мг, по 20 мг; по 10 таблеток у блістері; по 5 блістерів у пачці з картону; таблетки, вкриті оболонкою, по 10 мг, in bulk: по 15000 таблеток у пластмасових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248776-20/В-97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Ніфедипін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мг, по 20 мг; по 10 таблеток у блістері; по 5 блістерів у пачці з картону; таблетки, вкриті оболонкою, по 10 мг, in bulk: по 15000 таблеток у пластмасових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248776-20/В-97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Ніфедипін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мг, по 20 мг; по 10 таблеток у блістері; по 5 блістерів у пачці з картону; таблетки, вкриті оболонкою, по 10 мг, in bulk: по 15000 таблеток у пластмасових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248776-20/В-97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Ніфедипін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мг, по 20 мг; по 10 таблеток у блістері; по 5 блістерів у пачці з картону; таблетки, вкриті оболонкою, по 10 мг, in bulk: по 15000 таблеток у пластмасових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248776-20/В-97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Ніфедипін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мг, по 20 мг; по 10 таблеток у блістері; по 5 блістерів у пачці з картону; таблетки, вкриті оболонкою, по 10 мг, in bulk: по 15000 таблеток у пластмасових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251721-21/З-88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Новопарин®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 (10 000 анти-фактор Ха МО)/мл по 0,2 мл (20 мг), або по 0,4 мл (40 мг), або по 0,6 мл (60 мг), або по 0,8 мл (80 мг), або по 1,0 мл (100 мг) у попередньо наповненому шприці; по 2 шприци в блістері; по 1 блістеру в картонній коро</w:t>
            </w:r>
            <w:r>
              <w:rPr>
                <w:b/>
              </w:rPr>
              <w:t>бці; по 0,2 мл (20 мг), або по 0,4 мл (40 мг), або по 0,6 мл (60 мг), або по 0,8 мл (80 мг) у попередньо наповненому шприці; по 2 шприци в блістері ; по 5 блістерів у картонній коробці; in bulk: по 0,2 мл (20 мг), або по 0,4 мл (40 мг), або по 0,6 мл (60 м</w:t>
            </w:r>
            <w:r>
              <w:rPr>
                <w:b/>
              </w:rPr>
              <w:t>г), або по 0,8 мл (80 мг), або по 1,0 мл (100 мг) у попередньо наповненому шприці; по 2 шприци в блістері; по 100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251721-21/З-88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Новопарин®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 (10 000 анти-фактор Ха МО)/мл по 0,2 мл (20 мг), або по 0,4 мл (40 мг), або по 0,6 мл (60 мг), або по 0,8 мл (80 мг), або по 1,0 мл (100 мг) у попередньо наповненому шприці; по 2 шприци в блістері; по 1 блістеру в картонній коро</w:t>
            </w:r>
            <w:r>
              <w:rPr>
                <w:b/>
              </w:rPr>
              <w:t>бці; по 0,2 мл (20 мг), або по 0,4 мл (40 мг), або по 0,6 мл (60 мг), або по 0,8 мл (80 мг) у попередньо наповненому шприці; по 2 шприци в блістері ; по 5 блістерів у картонній коробці; in bulk: по 0,2 мл (20 мг), або по 0,4 мл (40 мг), або по 0,6 мл (60 м</w:t>
            </w:r>
            <w:r>
              <w:rPr>
                <w:b/>
              </w:rPr>
              <w:t>г), або по 0,8 мл (80 мг), або по 1,0 мл (100 мг) у попередньо наповненому шприці; по 2 шприци в блістері; по 100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251721-21/З-88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Новопарин®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 (10 000 анти-фактор Ха МО)/мл по 0,2 мл (20 мг), або по 0,4 мл (40 мг), або по 0,6 мл (60 мг), або по 0,8 мл (80 мг), або по 1,0 мл (100 мг) у попередньо наповненому шприці; по 2 шприци в блістері; по 1 блістеру в картонній коро</w:t>
            </w:r>
            <w:r>
              <w:rPr>
                <w:b/>
              </w:rPr>
              <w:t>бці; по 0,2 мл (20 мг), або по 0,4 мл (40 мг), або по 0,6 мл (60 мг), або по 0,8 мл (80 мг) у попередньо наповненому шприці; по 2 шприци в блістері ; по 5 блістерів у картонній коробці; in bulk: по 0,2 мл (20 мг), або по 0,4 мл (40 мг), або по 0,6 мл (60 м</w:t>
            </w:r>
            <w:r>
              <w:rPr>
                <w:b/>
              </w:rPr>
              <w:t>г), або по 0,8 мл (80 мг), або по 1,0 мл (100 мг) у попередньо наповненому шприці; по 2 шприци в блістері; по 100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251721-21/З-88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Новопарин®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 (10 000 анти-фактор Ха МО)/мл по 0,2 мл (20 мг), або по 0,4 мл (40 мг), або по 0,6 мл (60 мг), або по 0,8 мл (80 мг), або по 1,0 мл (100 мг) у попередньо наповненому шприці; по 2 шприци в блістері; по 1 блістеру в картонній коро</w:t>
            </w:r>
            <w:r>
              <w:rPr>
                <w:b/>
              </w:rPr>
              <w:t>бці; по 0,2 мл (20 мг), або по 0,4 мл (40 мг), або по 0,6 мл (60 мг), або по 0,8 мл (80 мг) у попередньо наповненому шприці; по 2 шприци в блістері ; по 5 блістерів у картонній коробці; in bulk: по 0,2 мл (20 мг), або по 0,4 мл (40 мг), або по 0,6 мл (60 м</w:t>
            </w:r>
            <w:r>
              <w:rPr>
                <w:b/>
              </w:rPr>
              <w:t>г), або по 0,8 мл (80 мг), або по 1,0 мл (100 мг) у попередньо наповненому шприці; по 2 шприци в блістері; по 100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251721-21/З-88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Новопарин®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 (10 000 анти-фактор Ха МО)/мл по 0,2 мл (20 мг), або по 0,4 мл (40 мг), або по 0,6 мл (60 мг), або по 0,8 мл (80 мг), або по 1,0 мл (100 мг) у попередньо наповненому шприці; по 2 шприци в блістері; по 1 блістеру в картонній коро</w:t>
            </w:r>
            <w:r>
              <w:rPr>
                <w:b/>
              </w:rPr>
              <w:t>бці; по 0,2 мл (20 мг), або по 0,4 мл (40 мг), або по 0,6 мл (60 мг), або по 0,8 мл (80 мг) у попередньо наповненому шприці; по 2 шприци в блістері ; по 5 блістерів у картонній коробці; in bulk: по 0,2 мл (20 мг), або по 0,4 мл (40 мг), або по 0,6 мл (60 м</w:t>
            </w:r>
            <w:r>
              <w:rPr>
                <w:b/>
              </w:rPr>
              <w:t>г), або по 0,8 мл (80 мг), або по 1,0 мл (100 мг) у попередньо наповненому шприці; по 2 шприци в блістері; по 100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251721-21/З-88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Новопарин®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 (10 000 анти-фактор Ха МО)/мл по 0,2 мл (20 мг), або по 0,4 мл (40 мг), або по 0,6 мл (60 мг), або по 0,8 мл (80 мг), або по 1,0 мл (100 мг) у попередньо наповненому шприці; по 2 шприци в блістері; по 1 блістеру в картонній коро</w:t>
            </w:r>
            <w:r>
              <w:rPr>
                <w:b/>
              </w:rPr>
              <w:t>бці; по 0,2 мл (20 мг), або по 0,4 мл (40 мг), або по 0,6 мл (60 мг), або по 0,8 мл (80 мг) у попередньо наповненому шприці; по 2 шприци в блістері ; по 5 блістерів у картонній коробці; in bulk: по 0,2 мл (20 мг), або по 0,4 мл (40 мг), або по 0,6 мл (60 м</w:t>
            </w:r>
            <w:r>
              <w:rPr>
                <w:b/>
              </w:rPr>
              <w:t>г), або по 0,8 мл (80 мг), або по 1,0 мл (100 мг) у попередньо наповненому шприці; по 2 шприци в блістері; по 100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248834-20/В-132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Новостезин спінал хеві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 мг/мл по 4 мл у флаконах; по 5 </w:t>
            </w:r>
            <w:r>
              <w:rPr>
                <w:b/>
              </w:rPr>
              <w:t>флаконів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248834-20/В-132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Новостезин спінал хеві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 мг/мл по 4 мл у флаконах; по 5 </w:t>
            </w:r>
            <w:r>
              <w:rPr>
                <w:b/>
              </w:rPr>
              <w:t>флаконів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248834-20/В-132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Новостезин спінал хеві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мг/мл по 4 мл у флаконах; по 5 флако</w:t>
            </w:r>
            <w:r>
              <w:rPr>
                <w:b/>
              </w:rPr>
              <w:t>нів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249056-20/В-98, 249057-20/В-98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Но-Шпа®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 № 10: по 10 таблеток у блістері; по 1 блістеру у картонній коробці; № 24: по 24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249056-20/В-98, 249057-20/В-98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Но-Шпа®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 № 10: по 10 таблеток у блістері; по 1 блістеру у картонній коробці; № 24: по 24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249056-20/В-98, 249057-20/В-98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Но-Шпа®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 № 10: по 10 таблеток у блістері; по 1 блістеру у картонній коробці; № 24: по 24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251613-21/В-28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Окситоцин-Біолік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МО/мл по 1 мл в ампулі; по 10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251613-21/В-28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Окситоцин-Біолік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МО/мл по 1 мл в ампулі; по 10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251613-21/В-28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Окситоцин-Біолік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МО/мл по 1 мл в ампулі; по 10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231945-20/З-100, 231946-20/З-100, 231947-20/З-100 від 30.03.2020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Октагам 10%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 по 20 мл, 50 мл, 100 мл або 200 мл розчину для інфузій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30.07.2021 р. № </w:t>
            </w:r>
            <w:r>
              <w:rPr>
                <w:b/>
              </w:rPr>
              <w:t>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231945-20/З-100, 231946-20/З-100, 231947-20/З-100 від 30.03.2020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Октагам 10%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 по 20 мл, 50 мл, 100 мл або 200 мл розчину для інфузій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30.07.2021 р. </w:t>
            </w:r>
            <w:r>
              <w:rPr>
                <w:b/>
              </w:rPr>
              <w:t>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231945-20/З-100, 231946-20/З-100, 231947-20/З-100 від 30.03.2020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Октагам 10%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 по 20 мл, 50 мл, 100 мл або 200 мл розчину для інфузій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251626-21/З-121, 251627-21/З-121, 251628-21/З-121, 251629-21/З-121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ОКТАНІН Ф 500 MO, ОКТАНІН Ф 1000 MO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5 мл) та комплект для розчинення та внутрішньовен</w:t>
            </w:r>
            <w:r>
              <w:rPr>
                <w:b/>
              </w:rPr>
              <w:t>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пластиковою плів</w:t>
            </w:r>
            <w:r>
              <w:rPr>
                <w:b/>
              </w:rPr>
              <w:t>кою; порошок для розчину для ін’єкцій по 1000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10 мл) та комплект для розчинення та внутрі</w:t>
            </w:r>
            <w:r>
              <w:rPr>
                <w:b/>
              </w:rPr>
              <w:t>шньовенного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</w:t>
            </w:r>
            <w:r>
              <w:rPr>
                <w:b/>
              </w:rPr>
              <w:t>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</w:t>
            </w:r>
            <w:r>
              <w:rPr>
                <w:szCs w:val="20"/>
                <w:lang w:eastAsia="ru-RU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251626-21/З-121, 251627-21/З-121, 251628-21/З-121, 251629-21/З-121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ОКТАНІН Ф 500 MO, ОКТАНІН Ф 1000 MO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5 мл) та комплект для розчинення та внутрішньовен</w:t>
            </w:r>
            <w:r>
              <w:rPr>
                <w:b/>
              </w:rPr>
              <w:t>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пластиковою плів</w:t>
            </w:r>
            <w:r>
              <w:rPr>
                <w:b/>
              </w:rPr>
              <w:t>кою; порошок для розчину для ін’єкцій по 1000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10 мл) та комплект для розчинення та внутрі</w:t>
            </w:r>
            <w:r>
              <w:rPr>
                <w:b/>
              </w:rPr>
              <w:t>шньовенного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</w:t>
            </w:r>
            <w:r>
              <w:rPr>
                <w:b/>
              </w:rPr>
              <w:t>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</w:t>
            </w:r>
            <w:r>
              <w:rPr>
                <w:szCs w:val="20"/>
                <w:lang w:eastAsia="ru-RU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251626-21/З-121, 251627-21/З-121, 251628-21/З-121, 251629-21/З-121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ОКТАНІН Ф 500 MO, ОКТАНІН Ф 1000 MO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5 мл) та комплект для розчинення та внутрішньовен</w:t>
            </w:r>
            <w:r>
              <w:rPr>
                <w:b/>
              </w:rPr>
              <w:t>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пластиковою плів</w:t>
            </w:r>
            <w:r>
              <w:rPr>
                <w:b/>
              </w:rPr>
              <w:t>кою; порошок для розчину для ін’єкцій по 1000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10 мл) та комплект для розчинення та внутрі</w:t>
            </w:r>
            <w:r>
              <w:rPr>
                <w:b/>
              </w:rPr>
              <w:t>шньовенного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</w:t>
            </w:r>
            <w:r>
              <w:rPr>
                <w:b/>
              </w:rPr>
              <w:t>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251626-21/З-121, 251627-21/З-121, 251628-21/З-121, 251629-21/З-121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ОКТАНІН Ф 500 MO, ОКТАНІН Ф 1000 MO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5 мл) та комплект для розчинення та внутрішньовен</w:t>
            </w:r>
            <w:r>
              <w:rPr>
                <w:b/>
              </w:rPr>
              <w:t>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пластиковою плів</w:t>
            </w:r>
            <w:r>
              <w:rPr>
                <w:b/>
              </w:rPr>
              <w:t>кою; порошок для розчину для ін’єкцій по 1000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10 мл) та комплект для розчинення та внутрі</w:t>
            </w:r>
            <w:r>
              <w:rPr>
                <w:b/>
              </w:rPr>
              <w:t>шньовенного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</w:t>
            </w:r>
            <w:r>
              <w:rPr>
                <w:b/>
              </w:rPr>
              <w:t>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</w:t>
            </w:r>
            <w:r>
              <w:rPr>
                <w:szCs w:val="20"/>
                <w:lang w:eastAsia="ru-RU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251626-21/З-121, 251627-21/З-121, 251628-21/З-121, 251629-21/З-121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ОКТАНІН Ф 500 MO, ОКТАНІН Ф 1000 MO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5 мл) та комплект для розчинення та внутрішньовен</w:t>
            </w:r>
            <w:r>
              <w:rPr>
                <w:b/>
              </w:rPr>
              <w:t>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пластиковою плів</w:t>
            </w:r>
            <w:r>
              <w:rPr>
                <w:b/>
              </w:rPr>
              <w:t>кою; порошок для розчину для ін’єкцій по 1000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10 мл) та комплект для розчинення та внутрі</w:t>
            </w:r>
            <w:r>
              <w:rPr>
                <w:b/>
              </w:rPr>
              <w:t>шньовенного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</w:t>
            </w:r>
            <w:r>
              <w:rPr>
                <w:b/>
              </w:rPr>
              <w:t>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</w:t>
            </w:r>
            <w:r>
              <w:rPr>
                <w:szCs w:val="20"/>
                <w:lang w:eastAsia="ru-RU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251626-21/З-121, 251627-21/З-121, 251628-21/З-121, 251629-21/З-121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ОКТАНІН Ф 500 MO, ОКТАНІН Ф 1000 MO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5 мл) та комплект для розчинення та внутрішньовен</w:t>
            </w:r>
            <w:r>
              <w:rPr>
                <w:b/>
              </w:rPr>
              <w:t>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пластиковою плів</w:t>
            </w:r>
            <w:r>
              <w:rPr>
                <w:b/>
              </w:rPr>
              <w:t>кою; порошок для розчину для ін’єкцій по 1000 МО; картонна коробка № 1: містить 1 флакон ємністю 30 мл з порошком для розчину для ін’єкцій. картонна коробка № 2: містить 1 флакон з розчинником (вода для ін’єкцій, 10 мл) та комплект для розчинення та внутрі</w:t>
            </w:r>
            <w:r>
              <w:rPr>
                <w:b/>
              </w:rPr>
              <w:t>шньовенного введення у пакеті або блістері (1 шприц одноразовий, 1 комплект для переносу (1 двухкінцева голка, 1 фільтрувальна голка), 1 комплект для інфузій (голка-метелик), 2 просочених спиртом тампонів). коробка №1 та №2 об’єднуються між собою пластиков</w:t>
            </w:r>
            <w:r>
              <w:rPr>
                <w:b/>
              </w:rPr>
              <w:t>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248579-20/З-118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Оланзапін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248579-20/З-118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Оланзапін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248579-20/З-118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Оланзапін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248579-20/З-118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Оланзапін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248579-20/З-118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Оланзапін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248579-20/З-118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Оланзапін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248579-20/З-118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Оланзапін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248579-20/З-118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Оланзапін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248579-20/З-118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Оланзапін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248579-20/З-118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Оланзапін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що диспергуються в ротовій порожнині по 5 мг, по 10 мг, по 15 мг, по 20 мг; по 10 таблеток у блістері; по 1 або 3 блістери у картонній коробці; </w:t>
            </w:r>
            <w:r>
              <w:rPr>
                <w:b/>
              </w:rPr>
              <w:t>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248579-20/З-118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Оланзапін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248579-20/З-118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Оланзапін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248579-20/З-118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Оланзапін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248579-20/З-118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Оланзапін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248579-20/З-118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Оланзапін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248579-20/З-118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Оланзапін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248579-20/З-118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Оланзапін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248579-20/З-118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Оланзапін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248579-20/З-118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Оланзапін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248579-20/З-118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Оланзапін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248579-20/З-118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Оланзапін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248579-20/З-118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Оланзапін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248579-20/З-118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Оланзапін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248579-20/З-118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Оланзапін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 по 5 мг, по 10 мг, по 15 мг, по 20 мг; по 10 таблеток у блістері; по 1 або 3 блістери у картонній коробці; іn bulk: по 5000 таблеток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246428-20/З-06, 246429-20/З-06, 246430-20/З-06, 246431-20/З-06, 246432-20/З-06, 246433-20/З-06, 251783-21/З-06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Олтар® 2 мг, Олтар® 3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3 мг по 30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246428-20/З-06, 246429-20/З-06, 246430-20/З-06, 246431-20/З-06, 246432-20/З-06, 246433-20/З-06, 251783-21/З-06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Олтар® 2 мг, Олтар® 3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3 мг по 30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246428-20/З-06, 246429-20/З-06, 246430-20/З-06, 246431-20/З-06, 246432-20/З-06, 246433-20/З-06, 251783-21/З-06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Олтар® 2 мг, Олтар® 3 мг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таблетки по 2 мг, по 3 мг по 30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246428-20/З-06, 246429-20/З-06, 246430-20/З-06, 246431-20/З-06, 246432-20/З-06, 246433-20/З-06, 251783-21/З-06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Олтар® 2 мг, Олтар® 3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3 мг по 30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246428-20/З-06, 246429-20/З-06, 246430-20/З-06, 246431-20/З-06, 246432-20/З-06, 246433-20/З-06, 251783-21/З-06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Олтар® 2 мг, Олтар® 3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3 мг по 30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246428-20/З-06, 246429-20/З-06, 246430-20/З-06, 246431-20/З-06, 246432-20/З-06, 246433-20/З-06, 251783-21/З-06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Олтар® 2 мг, Олтар® 3 мг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таблетки по 2 мг, по 3 мг по 30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238125-20/З-02 від 06.07.2020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Омепразол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40 мг у флаконах, по 1 або 10 флаконів у картонній коробці; 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238125-20/З-02 від 06.07.2020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Омепразол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40 мг у флаконах, по 1 або 10 флаконів у картонній коробці; 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238125-20/З-02 від 06.07.2020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Омепразол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40 мг у флаконах, по 1 або 10 флаконів у картонній коробці; 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238125-20/З-02 від 06.07.2020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Омепразол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40 мг у флаконах, по 1 або 10 флаконів у картонній коробці; 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238125-20/З-02 від 06.07.2020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Омепразол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40 мг у флаконах, по 1 або 10 флаконів у картонній коробці; 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238125-20/З-02 від 06.07.2020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Омепразол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40 мг у флаконах, по 1 або 10 флаконів у картонній коробці; 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250655-21/З-60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Омепразол пелети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пелети (субстанція) у подвійних поліетиленових пакетах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ВЕЗ Фармахем д.о.о.,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250655-21/З-60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Омепразол пелети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пелети (субстанція) у подвійних поліетиленових пакетах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ВЕЗ Фармахем д.о.о.,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250655-21/З-60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Омепразол пелети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пелети (субстанція) у подвійних поліетиленових пакетах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ВЕЗ Фармахем д.о.о.,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255426-21/В-116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Ондансетрон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8 мг;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255426-21/В-116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Ондансетрон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8 мг;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255426-21/В-116 </w:t>
            </w:r>
            <w:r>
              <w:rPr>
                <w:b/>
              </w:rPr>
              <w:t>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Ондансетрон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8 мг;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254370-21/З-98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Оргаметрил®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по 30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254370-21/З-98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Оргаметрил®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по 30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254370-21/З-98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Оргаметрил®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по 30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253444-21/В-28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Ортофен-Здоров'я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кишковорозчинні, по 25 мг по 30 таблеток у блістері; по 1 блістеру в коробці з картону;</w:t>
            </w:r>
            <w:r>
              <w:rPr>
                <w:b/>
              </w:rPr>
              <w:br/>
              <w:t>по 10 таблеток у блістері; по 3 блістери в коробці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</w:t>
            </w:r>
            <w:r>
              <w:rPr>
                <w:b/>
              </w:rPr>
              <w:t>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  <w:lang w:eastAsia="ru-RU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253444-21/В-28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Ортофен-Здоров'я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кишковорозчинні, по 25 мг по 30 таблеток у блістері; по 1 блістеру в коробці з картону;</w:t>
            </w:r>
            <w:r>
              <w:rPr>
                <w:b/>
              </w:rPr>
              <w:br/>
              <w:t>по 10 таблеток у блістері; по 3 блістери в коробці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</w:t>
            </w:r>
            <w:r>
              <w:rPr>
                <w:b/>
              </w:rPr>
              <w:t>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  <w:lang w:eastAsia="ru-RU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253444-21/В-28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Ортофен-Здоров'я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кишковорозчинні, по 25 мг по 30 таблеток у блістері; по 1 блістеру в коробці з картону;</w:t>
            </w:r>
            <w:r>
              <w:rPr>
                <w:b/>
              </w:rPr>
              <w:br/>
              <w:t>по 10 таблеток у блістері; по 3 блістери в коробці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</w:t>
            </w:r>
            <w:r>
              <w:rPr>
                <w:b/>
              </w:rPr>
              <w:t>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253441-21/В-28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Ортофен-Здоров'я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кишковорозчинні, по 50 мг по 10 таблеток у блістері; по 1 або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253441-21/В-28 в</w:t>
            </w:r>
            <w:r>
              <w:rPr>
                <w:b/>
              </w:rPr>
              <w:t>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Ортофен-Здоров'я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кишковорозчинні, по 50 мг по 10 таблеток у блістері; по 1 або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253441-21/В-28 в</w:t>
            </w:r>
            <w:r>
              <w:rPr>
                <w:b/>
              </w:rPr>
              <w:t>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Ортофен-Здоров'я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кишковорозчинні, по 50 мг по 10 таблеток у блістері; по 1 або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247186-20/З-124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Офтан® Катахром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очні; по 10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247186-20/З-124 </w:t>
            </w:r>
            <w:r>
              <w:rPr>
                <w:b/>
              </w:rPr>
              <w:t>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Офтан® Катахром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очні; по 10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247186-20/З-124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Офтан® Катахром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очні; по 10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250012-20/З-132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Паллада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розчин 1 мг/мл; розчин по 5 мл у флаконі-крапельниці; по одному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УОРЛД МЕДИЦИН ОФТАЛЬМІКС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250012-20/З-132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Паллада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розчин 1 мг/мл; розчин по 5 мл у флаконі-крапельниці; по одному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УОРЛД МЕДИЦИН ОФТАЛЬМІКС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250012-20/З-132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Паллада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розчин 1 мг/мл; розчин по 5 мл у флаконі-крапельниці; по одному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УОРЛД МЕДИЦИН ОФТАЛЬМІКС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251964-21/З-129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Пантасан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40 мг; 1 флакон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251964-21/З-129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Пантасан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40 мг; 1 флакон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251964-21/З-129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Пантасан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приготування розчину для ін'єкцій по 40 мг; 1 флакон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256401-21/З-114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Пантопраз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ін`єкцій по 40 мг по 1 флакону з порошком для приготування розчину для ін'єкцій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Грін Бізнес Солюшнз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256401-21/З-114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Пантопраз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приготування розчину для ін`єкцій по 40 </w:t>
            </w:r>
            <w:r>
              <w:rPr>
                <w:b/>
              </w:rPr>
              <w:t>мг по 1 флакону з порошком для приготування розчину для ін'єкцій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Грін Бізнес Солюшнз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256401-21/З-114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Пантопраз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приготування розчину для ін`єкцій по 40 </w:t>
            </w:r>
            <w:r>
              <w:rPr>
                <w:b/>
              </w:rPr>
              <w:t>мг по 1 флакону з порошком для приготування розчину для ін'єкцій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Грін Бізнес Солюшнз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248355-20/З-123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ПАНТОПРАЗОЛ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20мг, по 40 мг, по 10 таблеток в блістері; по 1 або 3 блістери у картонній коробці; таблетки кишковорозчинні по 20мг, по 40 мг, in bulk: по 5000 таблеток у поліетиленовому пакеті.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248355-20/З-123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ПАНТОПРАЗОЛ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20мг, по 40 мг, по 10 таблеток в блістері; по 1 або 3 блістери у картонній коробці; таблетки кишковорозчинні по 20мг, по 40 мг, in bulk: по 5000 таблеток у поліетиленовому пакеті.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248355-20/З-123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ПАНТОПРАЗОЛ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20мг, по 40 мг, по 10 таблеток в блістері; по 1 або 3 блістери у картонній коробці; таблетки кишковорозчинні по 20мг, по 40 мг, in bulk: по 5000 таблеток у поліетиленовому пакеті.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248355-20/З-123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ПАНТОПРАЗОЛ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20мг, по 40 мг, по 10 таблеток в блістері; по 1 або 3 блістери у картонній коробці; таблетки кишковорозчинні по 20мг, по 40 мг, in bulk: по 5000 таблеток у поліетиленовому пакеті.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248355-20/З-123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ПАНТОПРАЗОЛ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20мг, по 40 мг, по 10 таблеток в блістері; по 1 або 3 блістери у картонній коробці; таблетки кишковорозчинні по 20мг, по 40 мг, in bulk: по 5000 таблеток у поліетиленовому пакеті.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248355-20/З-123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ПАНТОПРАЗОЛ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20мг, по 40 мг, по 10 таблеток в блістері; по 1 або 3 блістери у картонній коробці; таблетки кишковорозчинні по 20мг, по 40 мг, in bulk: по 5000 таблеток у поліетиленовому пакеті.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248355-20/З-123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ПАНТОПРАЗОЛ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20мг, по 40 мг, по 10 таблеток в блістері; по 1 або 3 блістери у картонній коробці; таблетки кишковорозчинні по 20мг, по 40 мг, in bulk: по 5000 таблеток у поліетиленовому пакеті.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248355-20/З-123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ПАНТОПРАЗОЛ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20мг, по 40 мг, по 10 таблеток в блістері; по 1 або 3 блістери у картонній коробці; таблетки кишковорозчинні по 20мг, по 40 мг, in bulk: по 5000 таблеток у поліетиленовому пакеті.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248355-20/З-123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ПАНТОПРАЗОЛ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20мг, по 40 мг, по 10 таблеток в блістері; по 1 або 3 блістери у картонній коробці; таблетки кишковорозчинні по 20мг, по 40 мг, in bulk: по 5000 таблеток у поліетиленовому пакеті.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248355-20/З-123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ПАНТОПРАЗОЛ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20мг, по 40 мг, по 10 таблеток в блістері; по 1 або 3 блістери у картонній коробці; таблетки кишковорозчинні по 20мг, по 40 мг, in bulk: по 5000 таблеток у поліетиленовому пакеті.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248355-20/З-123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ПАНТОПРАЗОЛ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20мг, по 40 мг, по 10 таблеток в блістері; по 1 або 3 блістери у картонній коробці; таблетки кишковорозчинні по 20мг, по 40 мг, in bulk: по 5000 таблеток у поліетиленовому пакеті.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248355-20/З-123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ПАНТОПРАЗОЛ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20мг, по 40 мг, по 10 таблеток в блістері; по 1 або 3 блістери у картонній коробці; таблетки кишковорозчинні по 20мг, по 40 мг, in bulk: по 5000 таблеток у поліетиленовому пакеті.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248140-20/З-45 від 26.11.2020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Пантопразол Ананта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ліофілізований для приготування розчину для ін`єкцій по 40 мг; 1 або 10 флаконів з порошком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248140-20/З-45 в</w:t>
            </w:r>
            <w:r>
              <w:rPr>
                <w:b/>
              </w:rPr>
              <w:t>ід 26.11.2020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Пантопразол Ананта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ліофілізований для приготування розчину для ін`єкцій по 40 мг; 1 або 10 флаконів з порошком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248140-20/З-45 від 26.11.2020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Пантопразол Ананта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ліофілізований для приготування розчину для ін`єкцій по 40 мг; 1 або 10 флаконів з порошком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251965-21/З-129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Паркізол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 або по 1 мг; по 10 таблеток у блістері; по 3 блістери в картонній упаковці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251965-21/З-129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Паркізол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 або по 1 мг; по 10 таблеток у блістері; по 3 блістери в картонній упаковці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251965-21/З-129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Паркізол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 або по 1 мг; по 10 таблеток у блістері; по 3 блістери в картонній упаковці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251965-21/З-129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Паркізол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 або по 1 мг; по 10 таблеток у блістері; по 3 блістери в картонній упаковці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251965-21/З-129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Паркізол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 або по 1 мг; по 10 таблеток у блістері; по 3 блістери в картонній упаковці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251965-21/З-129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Паркізол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мг або по 1 мг; по 10 таблеток у блістері; по 3 блістери в картонній упаковці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254000-21/В-86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Пароксин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20 мг; по 10 таблеток у блістері; по 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254000-21/В-86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Пароксин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20 мг; по 10 таблеток у блістері; по 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254000-21/В-86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Пароксин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20 мг; по 10 таблеток у блістері; по 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255572-21/З-121, 255573-21/З-121, 255574-21/З-121, 255575-21/З-121, 255576-21/З-121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 xml:space="preserve">ія для ін’єкцій (0,5 мл) </w:t>
            </w:r>
            <w:r>
              <w:rPr>
                <w:b/>
              </w:rPr>
              <w:br/>
              <w:t>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</w:t>
            </w:r>
            <w:r>
              <w:rPr>
                <w:b/>
              </w:rPr>
              <w:br/>
              <w:t>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</w:t>
            </w:r>
            <w:r>
              <w:rPr>
                <w:b/>
              </w:rPr>
              <w:br/>
              <w:t>Маркуванням українською мовою або зі стікером украї</w:t>
            </w:r>
            <w:r>
              <w:rPr>
                <w:b/>
              </w:rPr>
              <w:t>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255572-21/З-121,</w:t>
            </w:r>
            <w:r>
              <w:rPr>
                <w:b/>
              </w:rPr>
              <w:t xml:space="preserve"> 255573-21/З-121, 255574-21/З-121, 255575-21/З-121, 255576-21/З-121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 xml:space="preserve">ія для ін’єкцій (0,5 мл) </w:t>
            </w:r>
            <w:r>
              <w:rPr>
                <w:b/>
              </w:rPr>
              <w:br/>
              <w:t>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</w:t>
            </w:r>
            <w:r>
              <w:rPr>
                <w:b/>
              </w:rPr>
              <w:br/>
              <w:t>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</w:t>
            </w:r>
            <w:r>
              <w:rPr>
                <w:b/>
              </w:rPr>
              <w:br/>
              <w:t>Маркуванням українською мовою або зі стікером украї</w:t>
            </w:r>
            <w:r>
              <w:rPr>
                <w:b/>
              </w:rPr>
              <w:t>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255572-21/З-121,</w:t>
            </w:r>
            <w:r>
              <w:rPr>
                <w:b/>
              </w:rPr>
              <w:t xml:space="preserve"> 255573-21/З-121, 255574-21/З-121, 255575-21/З-121, 255576-21/З-121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 xml:space="preserve">ія для ін’єкцій (0,5 мл) </w:t>
            </w:r>
            <w:r>
              <w:rPr>
                <w:b/>
              </w:rPr>
              <w:br/>
              <w:t>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</w:t>
            </w:r>
            <w:r>
              <w:rPr>
                <w:b/>
              </w:rPr>
              <w:br/>
              <w:t>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</w:t>
            </w:r>
            <w:r>
              <w:rPr>
                <w:b/>
              </w:rPr>
              <w:br/>
              <w:t>Маркуванням українською мовою або зі стікером украї</w:t>
            </w:r>
            <w:r>
              <w:rPr>
                <w:b/>
              </w:rPr>
              <w:t>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250486-21/В-116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Первагор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50 мг/мл, по 2 мл в ампулі, по 5 ампул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250486-21/В-116 </w:t>
            </w:r>
            <w:r>
              <w:rPr>
                <w:b/>
              </w:rPr>
              <w:t>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Первагор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50 мг/мл, по 2 мл в ампулі, по 5 ампул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250486-21/В-116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Первагор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50 мг/мл, по 2 мл в ампулі, по 5 ампул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255737-21/В-92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Плазмаліт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400 мл у пляшці або по 500 мл у пакеті полімерному, поміщеному у прозорий пластиковий пакет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255737-21/В-92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Плазмаліт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400 мл у пляшці або по 500 мл у пакеті полімерному, поміщеному у прозорий пластиковий пакет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255737-21/В-92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Плазмаліт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400 мл у пляшці або по 500 мл у пакеті полімерному, поміщеному у прозорий пластиковий пакет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252817-21/З-130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ПРИМОЛЮТ-НОР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</w:t>
            </w:r>
            <w:r>
              <w:rPr>
                <w:b/>
              </w:rPr>
              <w:br/>
            </w:r>
            <w:r>
              <w:rPr>
                <w:b/>
              </w:rPr>
              <w:t>по 15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</w:t>
            </w:r>
            <w:r>
              <w:rPr>
                <w:szCs w:val="20"/>
                <w:lang w:eastAsia="ru-RU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252817-21/З-130 </w:t>
            </w:r>
            <w:r>
              <w:rPr>
                <w:b/>
              </w:rPr>
              <w:t>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ПРИМОЛЮТ-НОР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</w:t>
            </w:r>
            <w:r>
              <w:rPr>
                <w:b/>
              </w:rPr>
              <w:br/>
              <w:t>по 15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252817-21/З-130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ПРИМОЛЮТ-НОР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</w:t>
            </w:r>
            <w:r>
              <w:rPr>
                <w:b/>
              </w:rPr>
              <w:br/>
              <w:t>по 15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252344-21/З-84, 252345-21/З-84, 252346-21/З-84, 252347-21/З-84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ПРИСМАСОЛ 2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гемофільтрації та гемодіалізу; по 5000 мл у двокомпонентному мішку з полівінілхлориду (мале відділення 250 мл і велике відділення 4750 мл, які розділяє крихкий ніпель і в люєрівському з’єднувачі присутній клапан або крихкий ніпель), що упаковани</w:t>
            </w:r>
            <w:r>
              <w:rPr>
                <w:b/>
              </w:rPr>
              <w:t>й в прозору багатошарову плівку; по 2 мішки у картонній коробці з маркуванням українською, російською, англійською та казахською мовами; по 5000 мл у двокомпонентному мішку з поліолефіну (мале відділення 250 мл і велике відділення 4750 мл, які розділяє ізо</w:t>
            </w:r>
            <w:r>
              <w:rPr>
                <w:b/>
              </w:rPr>
              <w:t>ляційна печатка і в люєрівському з’єднувачі присутній клапан), що упакований в прозору багатошарову плівку; по 2 мішки у картонній коробці з маркуванням українською, російською, англійською та казахською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Гамбро Лундіа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252344-21/З-84, 252345-21/З-84, 252346-21/З-84, 252347-21/З-84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ПРИСМАСОЛ 2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гемофільтрації та гемодіалізу; по 5000 мл у двокомпонентному мішку з полівінілхлориду (мале відділення 250 мл і велике відділення 4750 мл, які розділяє крихкий ніпель і в люєрівському з’єднувачі присутній клапан або крихкий ніпель), що упаковани</w:t>
            </w:r>
            <w:r>
              <w:rPr>
                <w:b/>
              </w:rPr>
              <w:t>й в прозору багатошарову плівку; по 2 мішки у картонній коробці з маркуванням українською, російською, англійською та казахською мовами; по 5000 мл у двокомпонентному мішку з поліолефіну (мале відділення 250 мл і велике відділення 4750 мл, які розділяє ізо</w:t>
            </w:r>
            <w:r>
              <w:rPr>
                <w:b/>
              </w:rPr>
              <w:t>ляційна печатка і в люєрівському з’єднувачі присутній клапан), що упакований в прозору багатошарову плівку; по 2 мішки у картонній коробці з маркуванням українською, російською, англійською та казахською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Гамбро Лундіа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252344-21/З-84, 252345-21/З-84, 252346-21/З-84, 252347-21/З-84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ПРИСМАСОЛ 2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гемофільтрації та гемодіалізу; по 5000 мл у двокомпонентному мішку з полівінілхлориду (мале відділення 250 мл і велике відділення 4750 мл, які розділяє крихкий ніпель і в люєрівському з’єднувачі присутній клапан або крихкий ніпель), що упаковани</w:t>
            </w:r>
            <w:r>
              <w:rPr>
                <w:b/>
              </w:rPr>
              <w:t>й в прозору багатошарову плівку; по 2 мішки у картонній коробці з маркуванням українською, російською, англійською та казахською мовами; по 5000 мл у двокомпонентному мішку з поліолефіну (мале відділення 250 мл і велике відділення 4750 мл, які розділяє ізо</w:t>
            </w:r>
            <w:r>
              <w:rPr>
                <w:b/>
              </w:rPr>
              <w:t>ляційна печатка і в люєрівському з’єднувачі присутній клапан), що упакований в прозору багатошарову плівку; по 2 мішки у картонній коробці з маркуванням українською, російською, англійською та казахською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Гамбро Лундіа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252333-21/З-84, 252334-21/З-84, 252335-21/З-84, 252336-21/З-84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ПРИСМАСОЛ 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гемофільтрації та гемодіалізу; по 5000 мл у двокомпонентному мішку з полівінілхлориду (мале відділення 250 мл і велике відділення 4750 мл, які розділяє крихкий ніпель і в люєрівському з’єднувачі присутній клапан або крихкий ніпель), що упаковани</w:t>
            </w:r>
            <w:r>
              <w:rPr>
                <w:b/>
              </w:rPr>
              <w:t>й в прозору багатошарову плівку; по 2 мішки у картонній коробці з маркуванням українською, російською, англійською та казахською мовами; по 5000 мл у двокомпонентному мішку з поліолефіну (мале відділення 250 мл і велике відділення 4750 мл, які розділяє ізо</w:t>
            </w:r>
            <w:r>
              <w:rPr>
                <w:b/>
              </w:rPr>
              <w:t>ляційна печатка і в люєрівському з’єднувачі присутній клапан), що упакований в прозору багатошарову плівку; по 2 мішки у картонній коробці з маркуванням українською, російською, англійською та казахською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Гамбро Лундіа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252333-21/З-84, 252334-21/З-84, 252335-21/З-84, 252336-21/З-84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ПРИСМАСОЛ 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гемофільтрації та гемодіалізу; по 5000 мл у двокомпонентному мішку з полівінілхлориду (мале відділення 250 мл і велике відділення 4750 мл, які розділяє крихкий ніпель і в люєрівському з’єднувачі присутній клапан або крихкий ніпель), що упаковани</w:t>
            </w:r>
            <w:r>
              <w:rPr>
                <w:b/>
              </w:rPr>
              <w:t>й в прозору багатошарову плівку; по 2 мішки у картонній коробці з маркуванням українською, російською, англійською та казахською мовами; по 5000 мл у двокомпонентному мішку з поліолефіну (мале відділення 250 мл і велике відділення 4750 мл, які розділяє ізо</w:t>
            </w:r>
            <w:r>
              <w:rPr>
                <w:b/>
              </w:rPr>
              <w:t>ляційна печатка і в люєрівському з’єднувачі присутній клапан), що упакований в прозору багатошарову плівку; по 2 мішки у картонній коробці з маркуванням українською, російською, англійською та казахською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Гамбро Лундіа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252333-21/З-84, 252334-21/З-84, 252335-21/З-84, 252336-21/З-84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ПРИСМАСОЛ 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гемофільтрації та гемодіалізу; по 5000 мл у двокомпонентному мішку з полівінілхлориду (мале відділення 250 мл і велике відділення 4750 мл, які розділяє крихкий ніпель і в люєрівському з’єднувачі присутній клапан або крихкий ніпель), що упаковани</w:t>
            </w:r>
            <w:r>
              <w:rPr>
                <w:b/>
              </w:rPr>
              <w:t>й в прозору багатошарову плівку; по 2 мішки у картонній коробці з маркуванням українською, російською, англійською та казахською мовами; по 5000 мл у двокомпонентному мішку з поліолефіну (мале відділення 250 мл і велике відділення 4750 мл, які розділяє ізо</w:t>
            </w:r>
            <w:r>
              <w:rPr>
                <w:b/>
              </w:rPr>
              <w:t>ляційна печатка і в люєрівському з’єднувачі присутній клапан), що упакований в прозору багатошарову плівку; по 2 мішки у картонній коробці з маркуванням українською, російською, англійською та казахською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Гамбро Лундіа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247895-20/З-94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Пропофол Фармюніон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мг/мл, по 20 мл в ампулі; по 5 ампул у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Донг Кук Фармасьютікал Ко., Лтд., Корея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247895-20/З-94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Пропофол Фармюніон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мг/мл, по 20 мл в ампулі; по 5 ампул у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Донг Кук Фармасьютікал Ко., Лтд., Корея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247895-20/З-94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Пропофол Фармюніон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мг/мл, по 20 мл в ампулі; по 5 ампул у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Донг Кук Фармасьютікал Ко., Лтд., Корея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256018-21/З-88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Пропофол-Ліпуро 1%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мг/мл, по 20 мл в ампулі; по 5 ампул у картонній коробці; по 50 мл або по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256018-21/З-88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Пропофол-Ліпуро 1%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мг/мл, по 20 мл в ампулі; по 5 ампул у картонній коробці; по 50 мл або по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256018-21/З-88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Пропофол-Ліпуро 1%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мг/мл, по 20 мл в ампулі; по 5 ампул у картонній коробці; по 50 мл або по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256127-21/З-36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Протекон фаст®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№ 30: по 10 таблеток у блістері; по 3 блістери у пачці з картону; №60: по 10 таблеток у блістері; по 6 блістерів у пачці з картону; №90 по 10 таблеток у блістері; по 3 блістери у пачці з картону; по 3 пачки у пачці з к</w:t>
            </w:r>
            <w:r>
              <w:rPr>
                <w:b/>
              </w:rPr>
              <w:t>артону; по 30, 60 або 90 таблеток у контейнері; по 1 контейнеру у пачці з картону; іn bulk: по 1000 таблеток у пакетах; по 1 пакету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256127-21/З-36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Протекон фаст®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№ 30: по 10 таблеток у блістері; по 3 блістери у пачці з картону; №60: по 10 таблеток у блістері; по 6 блістерів у пачці з картону; №90 по 10 таблеток у блістері; по 3 блістери у пачці з картону; по 3 пачки у пачці з к</w:t>
            </w:r>
            <w:r>
              <w:rPr>
                <w:b/>
              </w:rPr>
              <w:t>артону; по 30, 60 або 90 таблеток у контейнері; по 1 контейнеру у пачці з картону; іn bulk: по 1000 таблеток у пакетах; по 1 пакету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256127-21/З-36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Протекон фаст®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№ 30: по 10 таблеток у блістері; по 3 блістери у пачці з картону; №60: по 10 таблеток у блістері; по 6 блістерів у пачці з картону; №90 по 10 таблеток у блістері; по 3 блістери у пачці з картону; по 3 пачки у пачці з к</w:t>
            </w:r>
            <w:r>
              <w:rPr>
                <w:b/>
              </w:rPr>
              <w:t>артону; по 30, 60 або 90 таблеток у контейнері; по 1 контейнеру у пачці з картону; іn bulk: по 1000 таблеток у пакетах; по 1 пакету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256127-21/З-36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Протекон фаст®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№ 30: по 10 таблеток у блістері; по 3 блістери у пачці з картону; №60: по 10 таблеток у блістері; по 6 блістерів у пачці з картону; №90 по 10 таблеток у блістері; по 3 блістери у пачці з картону; по 3 пачки у пачці з к</w:t>
            </w:r>
            <w:r>
              <w:rPr>
                <w:b/>
              </w:rPr>
              <w:t>артону; по 30, 60 або 90 таблеток у контейнері; по 1 контейнеру у пачці з картону; іn bulk: по 1000 таблеток у пакетах; по 1 пакету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256127-21/З-36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Протекон фаст®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№ 30: по 10 таблеток у блістері; по 3 блістери у пачці з картону; №60: по 10 таблеток у блістері; по 6 блістерів у пачці з картону; №90 по 10 таблеток у блістері; по 3 блістери у пачці з картону; по 3 пачки у пачці з к</w:t>
            </w:r>
            <w:r>
              <w:rPr>
                <w:b/>
              </w:rPr>
              <w:t>артону; по 30, 60 або 90 таблеток у контейнері; по 1 контейнеру у пачці з картону; іn bulk: по 1000 таблеток у пакетах; по 1 пакету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256127-21/З-36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Протекон фаст®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№ 30: по 10 таблеток у блістері; по 3 блістери у пачці з картону; №60: по 10 таблеток у блістері; по 6 блістерів у пачці з картону; №90 по 10 таблеток у блістері; по 3 блістери у пачці з картону; по 3 пачки у пачці з к</w:t>
            </w:r>
            <w:r>
              <w:rPr>
                <w:b/>
              </w:rPr>
              <w:t>артону; по 30, 60 або 90 таблеток у контейнері; по 1 контейнеру у пачці з картону; іn bulk: по 1000 таблеток у пакетах; по 1 пакету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244583-20/З-128, 244584-20/З-128, 244585-20/З-128, 244586-20/З-128, 244588-20/З-128, 244589-20/З-128, 244590-20/З-128, 244591-20/З-128, 244592-20/З-128, 244593-20/З-128, 244594-20/З-128, 256765-21/З-82, 256773-21/З-128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</w:t>
            </w:r>
            <w:r>
              <w:rPr>
                <w:b/>
                <w:lang w:val="ru-RU"/>
              </w:rPr>
              <w:t xml:space="preserve">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Протопик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0,03 %, 0,1 %; по 10 г або по 30 г, або по 60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244583-20/З-128, 244584-20/З-128, 244585-20/З-128, 244586-20/З-128, 244588-20/З-128, 244589-20/З-128, 244590-20/З-128, 244591-20/З-128, 244592-20/З-128, 244593-20/З-128, 244594-20/З-128, 256765-2</w:t>
            </w:r>
            <w:r>
              <w:rPr>
                <w:b/>
              </w:rPr>
              <w:t>1/З-82, 256773-21/З-128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Протопик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0,03 %, 0,1 %; по 10 г або по 30 г, або по 60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244583-20/З-128, 244584-20/З-128, 244585-20/З-128, 244586-20/З-128, 244588-20/З-128, 244589-20/</w:t>
            </w:r>
            <w:r>
              <w:rPr>
                <w:b/>
              </w:rPr>
              <w:t>З-128, 244590-20/З-128, 244591-20/З-128, 244592-20/З-128, 244593-20/З-128, 244594-20/З-128, 256765-21/З-82, 256773-21/З-128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Протопик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 0,03 %, </w:t>
            </w:r>
            <w:r>
              <w:rPr>
                <w:b/>
              </w:rPr>
              <w:t>0,1 %; по 10 г або по 30 г, або по 60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244583-20/З-128, 244584-20/З-128, 244585-20/З-128, 244586-20/З-128, 244588-20/З-128, 244589-20/З-128, 244590-20/З-128, 244591-20/З-128, 244592-20/З-128, 244593-20/З-128, 244594-2</w:t>
            </w:r>
            <w:r>
              <w:rPr>
                <w:b/>
              </w:rPr>
              <w:t>0/З-128, 256765-21/З-82, 256773-21/З-128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Протопик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0,03 %, 0,1 %; по 10 г або по 30 г, або по 60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244583-20/З-128, 244584-20/З-128, 244585-20/З-128, 244586-20/З-128, 244588-20/З-128, 244589-20/З-128, 244590-20/З-128, </w:t>
            </w:r>
            <w:r>
              <w:rPr>
                <w:b/>
              </w:rPr>
              <w:t>244591-20/З-128, 244592-20/З-128, 244593-20/З-128, 244594-20/З-128, 256765-21/З-82, 256773-21/З-128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Протопик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 0,03 %, </w:t>
            </w:r>
            <w:r>
              <w:rPr>
                <w:b/>
              </w:rPr>
              <w:t>0,1 %; по 10 г або по 30 г, або по 60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244583-20/З-128, 244584-20/З-128, 244585-20/З-128, 244586-20/З-128, 244588-20/З-128, 244589-20/З-128, 244590-20/З-128, 244591-20/З-128, 244592-20/З-128, 244593-20/З-128, 244594-20/З-128, 256765-</w:t>
            </w:r>
            <w:r>
              <w:rPr>
                <w:b/>
              </w:rPr>
              <w:t>21/З-82, 256773-21/З-128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Протопик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0,03 %, 0,1 %; по 10 г або по 30 г, або по 60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256083-21/З-97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ПСІ-стабіл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30 мл,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256083-21/З-97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ПСІ-стабіл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30 мл,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256083-21/З-97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ПСІ-стабіл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30 мл,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242094-20/З-118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Рабезол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20 мг; по 14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242094-20/З-118 </w:t>
            </w:r>
            <w:r>
              <w:rPr>
                <w:b/>
              </w:rPr>
              <w:t>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Рабезол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20 мг; по 14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242094-20/З-118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Рабезол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20 мг; по 14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256637-21/З-39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Раєном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14 таблеток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256637-21/З-39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Раєном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14 таблеток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256637-21/З-39 в</w:t>
            </w:r>
            <w:r>
              <w:rPr>
                <w:b/>
              </w:rPr>
              <w:t>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Раєном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14 таблеток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257200-21/В-96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Раностоп®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10 % по 20 г або по 40 г, або по 100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257200-21/В-96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Раностоп®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10 % по 20 г або по 40 г, або по 100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257200-21/В-96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Раностоп®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10 % по 20 г або по 40 г, або по 100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246941-20/З-130, 246942-20/З-130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РЕВАЦИО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по 15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246941-20/З-130, 246942-20/З-130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РЕВАЦИО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по 15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246941-20/З-130, 246942-20/З-130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РЕВАЦИО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по 15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254446-21/З-121 від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Резонатив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625 МО/мл, по 1 мл в ампулі або по 2 мл в ампулі, по 1 ампулі в пластиковій блістерній упаковці, по 1 пластиковій блістерній упаковці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254446-21/З-121 від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Резонатив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625 МО/мл, по 1 мл в ампулі або по 2 мл в ампулі, по 1 ампулі в пластиковій блістерній упаковці, по 1 пластиковій блістерній упаковці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254446-21/З-121 від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Резонатив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625 МО/мл, по 1 мл в ампулі або по 2 мл в ампулі, по 1 ампулі в пластиковій блістерній упаковці, по 1 пластиковій блістерній упаковці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251650-21/З-100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Резонатив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ін’єкцій, 625 МО/мл; по 1 мл в ампулі або по 2 мл в ампулі, по 1 ампулі в пластиковій блістерній упаковці, по </w:t>
            </w:r>
            <w:r>
              <w:rPr>
                <w:b/>
              </w:rPr>
              <w:t>1 пластиковій блістерній упаковці в картоній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251650-21/З-100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Резонатив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ін’єкцій, 625 МО/мл; по 1 мл в ампулі або по 2 мл в ампулі, по 1 ампулі в пластиковій </w:t>
            </w:r>
            <w:r>
              <w:rPr>
                <w:b/>
              </w:rPr>
              <w:t>блістерній упаковці, по 1 пластиковій блістерній упаковці в картоній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251650-21/З-100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Резонатив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625 МО/мл; по 1 мл в ампулі або по 2 мл в ампулі, по 1 ампулі в пластиковій блістерній упаковці, по 1 пластиковій блістерній упаковці в картоній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</w:t>
            </w:r>
            <w:r>
              <w:rPr>
                <w:b/>
              </w:rPr>
              <w:t>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253840-21/З-128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Ремотів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253840-21/З-128 </w:t>
            </w:r>
            <w:r>
              <w:rPr>
                <w:b/>
              </w:rPr>
              <w:t>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Ремотів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253840-21/З-128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Ремотів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256347-21/З-60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РЕНЕЛІКС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оральні;</w:t>
            </w:r>
            <w:r>
              <w:rPr>
                <w:b/>
              </w:rPr>
              <w:br/>
            </w:r>
            <w:r>
              <w:rPr>
                <w:b/>
              </w:rPr>
              <w:t>по 30 мл, по 50 мл у флаконі; по 1 флакону в картонній упаковці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256347-21/З-60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РЕНЕЛІКС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оральні;</w:t>
            </w:r>
            <w:r>
              <w:rPr>
                <w:b/>
              </w:rPr>
              <w:br/>
              <w:t xml:space="preserve">по 30 мл, по 50 мл у флаконі; по 1 флакону в картонній упаковці з маркуванням </w:t>
            </w:r>
            <w:r>
              <w:rPr>
                <w:b/>
              </w:rPr>
              <w:t>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</w:t>
            </w:r>
            <w:r>
              <w:rPr>
                <w:szCs w:val="20"/>
                <w:lang w:eastAsia="ru-RU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256347-21/З-60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РЕНЕЛІКС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оральні;</w:t>
            </w:r>
            <w:r>
              <w:rPr>
                <w:b/>
              </w:rPr>
              <w:br/>
              <w:t>по 30 мл, по 50 мл у флаконі; по 1 флакону в картонній упаковці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248356-20/З-114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Репаглінід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0,5мг, по 1,0 мг, по 2,0 мг; по 10 таблеток у блістері; по 3 блістери у картонній коробці; in bulk: по 5000 таблеток 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248356-20/З-114 </w:t>
            </w:r>
            <w:r>
              <w:rPr>
                <w:b/>
              </w:rPr>
              <w:t>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Репаглінід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0,5мг, по 1,0 мг, по 2,0 мг; по 10 таблеток у блістері; по 3 блістери у картонній коробці; in bulk: по 5000 таблеток 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248356-20/З-114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Репаглінід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0,5мг, по 1,0 мг, по 2,0 мг; по 10 таблеток у блістері; по 3 блістери у картонній коробці; in bulk: по 5000 таблеток 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248356-20/З-114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Репаглінід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0,5мг, по 1,0 мг, по 2,0 мг; по 10 таблеток у блістері; по 3 блістери у картонній коробці; in bulk: по 5000 таблеток 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248356-20/З-114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Репаглінід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0,5мг, по 1,0 мг, по 2,0 мг; по 10 таблеток у блістері; по 3 блістери у картонній коробці; in bulk: по 5000 таблеток 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248356-20/З-114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Репаглінід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0,5мг, по 1,0 мг, по 2,0 мг; по 10 таблеток у блістері; по 3 блістери у картонній коробці; in bulk: по 5000 таблеток 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248356-20/З-114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Репаглінід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0,5мг, по 1,0 мг, по 2,0 мг; по 10 таблеток у блістері; по 3 блістери у картонній коробці; in bulk: по 5000 таблеток 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248356-20/З-114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Репаглінід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0,5мг, по 1,0 мг, по 2,0 мг; по 10 таблеток у блістері; по 3 блістери у картонній коробці; in bulk: по 5000 таблеток 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248356-20/З-114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Репаглінід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0,5мг, по 1,0 мг, по 2,0 мг; по 10 таблеток у блістері; по 3 блістери у картонній коробці; in bulk: по 5000 таблеток 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248356-20/З-114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Репаглінід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0,5мг, по 1,0 мг, по 2,0 мг; по 10 таблеток у блістері; по 3 блістери у картонній коробці; in bulk: по 5000 таблеток 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248356-20/З-114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Репаглінід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0,5мг, по 1,0 мг, по 2,0 мг; по 10 таблеток у блістері; по 3 блістери у картонній коробці; in bulk: по 5000 таблеток 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248356-20/З-114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Репаглінід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0,5мг, по 1,0 мг, по 2,0 мг; по 10 таблеток у блістері; по 3 блістери у картонній коробці; in bulk: по 5000 таблеток 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248356-20/З-114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Репаглінід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0,5мг, по 1,0 мг, по 2,0 мг; по 10 таблеток у блістері; по 3 блістери у картонній коробці; in bulk: по 5000 таблеток 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248356-20/З-114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Репаглінід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0,5мг, по 1,0 мг, по 2,0 мг; по 10 таблеток у блістері; по 3 блістери у картонній коробці; in bulk: по 5000 таблеток 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248356-20/З-114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Репаглінід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0,5мг, по 1,0 мг, по 2,0 мг; по 10 таблеток у блістері; по 3 блістери у картонній коробці; in bulk: по 5000 таблеток 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248356-20/З-114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Репаглінід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0,5мг, по 1,0 мг, по 2,0 мг; по 10 таблеток у блістері; по 3 блістери у картонній коробці; in bulk: по 5000 таблеток 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248356-20/З-114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Репаглінід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0,5мг, по 1,0 мг, по 2,0 мг; по 10 таблеток у блістері; по 3 блістери у картонній коробці; in bulk: по 5000 таблеток 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248356-20/З-114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Репаглінід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0,5мг, по 1,0 мг, по 2,0 мг; по 10 таблеток у блістері; по 3 блістери у картонній коробці; in bulk: по 5000 таблеток 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250168-20/З-02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Ризатриптан-Фарматен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у ротовій порожнині, по 5 мг, 10 мг; по 2 таблетки у блістері; по 1 блістеру в картонній коробці; по 3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</w:t>
            </w:r>
            <w:r>
              <w:rPr>
                <w:b/>
              </w:rPr>
              <w:t xml:space="preserve">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250168-20/З-02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Ризатриптан-Фарматен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у ротовій порожнині, по 5 мг, 10 мг; по 2 таблетки у блістері; по 1 блістеру в картонній коробці; по 3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</w:t>
            </w:r>
            <w:r>
              <w:rPr>
                <w:b/>
              </w:rPr>
              <w:t xml:space="preserve">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250168-20/З-02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Ризатриптан-Фарматен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у ротовій порожнині, по 5 мг, 10 мг; по 2 таблетки у блістері; по 1 блістеру в картонній коробці; по 3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</w:t>
            </w:r>
            <w:r>
              <w:rPr>
                <w:b/>
              </w:rPr>
              <w:t xml:space="preserve">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250168-20/З-02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Ризатриптан-Фарматен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у ротовій порожнині, по 5 мг, 10 мг; по 2 таблетки у блістері; по 1 блістеру в картонній коробці; по 3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250168-20/З-02 в</w:t>
            </w:r>
            <w:r>
              <w:rPr>
                <w:b/>
              </w:rPr>
              <w:t>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Ризатриптан-Фарматен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у ротовій порожнині, по 5 мг, 10 мг; по 2 таблетки у блістері; по 1 блістеру в картонній коробці; по 3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</w:t>
            </w:r>
            <w:r>
              <w:rPr>
                <w:b/>
              </w:rPr>
              <w:t xml:space="preserve">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250168-20/З-02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Ризатриптан-Фарматен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у ротовій порожнині, по 5 мг, 10 мг; по 2 таблетки у блістері; по 1 блістеру в картонній коробці; по 3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</w:t>
            </w:r>
            <w:r>
              <w:rPr>
                <w:b/>
              </w:rPr>
              <w:t xml:space="preserve">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253780-21/З-36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Ріалтріс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суспензія, по 56 або 240 доз у поліетиленовому флаконі; по 1 флакону з дозуючим насосом-розпилювачем, закритим ковпачком,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253780-21/З-36 в</w:t>
            </w:r>
            <w:r>
              <w:rPr>
                <w:b/>
              </w:rPr>
              <w:t>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Ріалтріс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</w:t>
            </w:r>
            <w:r>
              <w:rPr>
                <w:b/>
              </w:rPr>
              <w:t>альний, дозований, суспензія, по 56 або 240 доз у поліетиленовому флаконі; по 1 флакону з дозуючим насосом-розпилювачем, закритим ковпачком,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253780-21/З-36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Ріалтріс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суспензія, по 56 або 240 доз у поліетиленовому флаконі; по 1 флакону з дозуючим насосом-розпилювачем, закритим ковпачком,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249947-20/З-132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Роліноз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розчин, 10 мг/мл; 20 мл розчину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249947-20/З-132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Роліноз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розчин, 10 мг/мл; 20 мл розчину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249947-20/З-132 </w:t>
            </w:r>
            <w:r>
              <w:rPr>
                <w:b/>
              </w:rPr>
              <w:t>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Роліноз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розчин, 10 мг/мл; 20 мл розчину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249896-20/З-133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РОТАЛФЕН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мг/2 мл по 2 мл в ампулі по 5 ампул в контурній чарунковій упаковці по 1 або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РОТАФАРМ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249896-20/З-133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РОТАЛФЕН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мг/2 мл по 2 мл в ампулі по 5 ампул в контурній чарунковій упаковці по 1 або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РОТАФАРМ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249896-20/З-133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РОТАЛФЕН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мг/2 мл по 2 мл в ампулі по 5 ампул в контурній чарунковій упаковці по 1 або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РОТАФАРМ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255138-21/З-114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РОТАРИКС™/ROTARIX™ Вакцина для профілактики ротавірусної інфекції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(1,5 мл/дозу); по 1 або по 5 попередньо заповнених оральних аплікаторів або туб в картонній коробці з маркуванням українською мовою, або в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255138-21/З-114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РОТАРИКС™/ROTARIX™ Вакцина для профілактики ротавірусної інфекції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оральна (1,5 мл/дозу); по 1 або по 5 попередньо заповнених оральних аплікаторів або туб в картонній коробці з маркуванням українською мовою, або в коробці зі стикером українською </w:t>
            </w:r>
            <w:r>
              <w:rPr>
                <w:b/>
              </w:rPr>
              <w:t>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255138-21/З-114 </w:t>
            </w:r>
            <w:r>
              <w:rPr>
                <w:b/>
              </w:rPr>
              <w:t>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РОТАРИКС™/ROTARIX™ Вакцина для профілактики ротавірусної інфекції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(1,5 мл/дозу); по 1 або по 5 попередньо заповнених оральних аплікаторів або туб в картонній коробці з маркуванням українською мовою, або в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257068-21/З-84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Сальбутамол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інгаляцій, дозований, 100 мкг/дозу; 1 балон з дозуючим клапаном на 200 доз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257068-21/З-84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Сальбутамол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інгаляцій, дозований, 100 мкг/дозу; 1 балон з дозуючим клапаном на 200 доз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257068-21/З-84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Сальбутамол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інгаляцій, дозований, 100 мкг/дозу; 1 балон з дозуючим клапаном на 200 доз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244562-20/З-128, 244563-20/З-128, 244564-20/З-128, 244565-20/З-128, 244566-20/З-128, 244567-20/З-128, 244568-20/З-128, 244569-20/З-128, 244570-20/З-128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Сандостатин®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0,05 мг/1 мл або розчин для ін'єкцій, 0,1 мг/1 мл; по 1 мл в ампулі з маркуванням українською мовою; по 5 ампул в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244562-20/З-128,</w:t>
            </w:r>
            <w:r>
              <w:rPr>
                <w:b/>
              </w:rPr>
              <w:t xml:space="preserve"> 244563-20/З-128, 244564-20/З-128, 244565-20/З-128, 244566-20/З-128, 244567-20/З-128, 244568-20/З-128, 244569-20/З-128, 244570-20/З-128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Сандостатин®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0,05 мг/1 мл або розчин для ін'єкцій, 0,1 мг/1 мл; по 1 мл в ампулі з маркуванням українською мовою; по 5 ампул в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244562-20/З-128, 244563-20/З-128, 244564-20/З-128, 244565-20/З-128, 244566-20/З-128, 244567-20/</w:t>
            </w:r>
            <w:r>
              <w:rPr>
                <w:b/>
              </w:rPr>
              <w:t>З-128, 244568-20/З-128, 244569-20/З-128, 244570-20/З-128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Сандостатин®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0,05 мг/1 мл або розчин для ін'єкцій, 0,1 мг/1 мл; по 1 мл в ампулі з маркуванням українською мовою; по 5 ампул в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244562-20/З-128, 244563-20/З-128, 244564-20/З-128, 244565-20/З-128, 244566-20/З-128, 244567-20/З-128, 244568-20/З-128, 244569-20/З-128, 244570-20/З-128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Сандостатин®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0,05 мг/1 мл або розчин для ін'єкцій, 0,1 мг/1 мл; по 1 мл в ампулі з маркуванням українською мовою; по 5 ампул в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244562-20/З-128, 244563-20/З-128, 244564-20/З-128, 244565-20/З-128, 244566-20/З-128, 244567-20/З-128, 244568-20/З-128, </w:t>
            </w:r>
            <w:r>
              <w:rPr>
                <w:b/>
              </w:rPr>
              <w:t>244569-20/З-128, 244570-20/З-128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Сандостатин®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0,05 мг/1 мл або розчин для ін'єкцій, 0,1 мг/1 мл; по 1 мл в ампулі з маркуванням українською мовою; по 5 ампул в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244562-20/З-128, 244563-20/З-128, 244564-20/З-128, 244565-20/З-128, 244566-20/З-128, 244567-20/</w:t>
            </w:r>
            <w:r>
              <w:rPr>
                <w:b/>
              </w:rPr>
              <w:t>З-128, 244568-20/З-128, 244569-20/З-128, 244570-20/З-128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Сандостатин®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0,05 мг/1 мл або розчин для ін'єкцій, 0,1 мг/1 мл; по 1 мл в ампулі з маркуванням українською мовою; по 5 ампул в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247103-20/З-94, 247104-20/З-94, 247106-20/З-94, 247107-20/З-94, 247110-20/З-94, 247147-20/З-39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Саномен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суспензія 50 мкг/дозу, по 60 або 120, або 140 доз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247103-20/З-94, 247104-20/З-94, 247106-20/З-94, 247107-20/З-94, 247110-20/З-94, 247147-20/З-39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Саномен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суспензія 50 мкг/дозу, по 60 або 120, або 140 доз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247103-20/З-94, 247104-20/З-94, 247106-20/З-94, 247107-20/З-94, 247110-20/З-94, 247147-20/З-39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Саномен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суспензія 50 мкг/дозу, по 60 або 120, або 140 доз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256411-21/В-28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Сени листя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 по 50 г або по 100 г у пачці з внутрішнім пакетом; по 2 г у фільтр-пакеті; по 20 фільтр-пакетів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256411-21/В-28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Сени листя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 по 50 г або по 100 г у пачці з внутрішнім пакетом; по 2 г у фільтр-пакеті; по 20 фільтр-пакетів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256411-21/В-28 в</w:t>
            </w:r>
            <w:r>
              <w:rPr>
                <w:b/>
              </w:rPr>
              <w:t>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Сени листя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 по 50 г або по 100 г у пачці з внутрішнім пакетом; по 2 г у фільтр-пакеті; по 20 фільтр-пакетів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250445-21/З-126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СЕПТОЛЕТЕ® ТОТАЛ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</w:t>
            </w:r>
            <w:r>
              <w:rPr>
                <w:b/>
              </w:rPr>
              <w:t>для ротової порожнини, розчин; по 30 мл у пластиковому флаконі з дозуючим пульверизатором;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250445-21/З-126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СЕПТОЛЕТЕ® ТОТАЛ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</w:t>
            </w:r>
            <w:r>
              <w:rPr>
                <w:b/>
              </w:rPr>
              <w:t>для ротової порожнини, розчин; по 30 мл у пластиковому флаконі з дозуючим пульверизатором;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250445-21/З-126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СЕПТОЛЕТЕ® ТОТАЛ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</w:t>
            </w:r>
            <w:r>
              <w:rPr>
                <w:b/>
              </w:rPr>
              <w:t>для ротової порожнини, розчин; по 30 мл у пластиковому флаконі з дозуючим пульверизатором;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248238-20/З-134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Силдокад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</w:t>
            </w:r>
            <w:r>
              <w:rPr>
                <w:b/>
              </w:rPr>
              <w:br/>
            </w:r>
            <w:r>
              <w:rPr>
                <w:b/>
              </w:rPr>
              <w:t>по 50 мг; по 100 мг по 4 або по 10 таблеток у блістері; по 1 блістеру у картонній коробці з маркуванням українською мовою;</w:t>
            </w:r>
            <w:r>
              <w:rPr>
                <w:b/>
              </w:rPr>
              <w:br/>
              <w:t>іn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248238-20/З-134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Силдокад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</w:t>
            </w:r>
            <w:r>
              <w:rPr>
                <w:b/>
              </w:rPr>
              <w:br/>
            </w:r>
            <w:r>
              <w:rPr>
                <w:b/>
              </w:rPr>
              <w:t>по 50 мг; по 100 мг по 4 або по 10 таблеток у блістері; по 1 блістеру у картонній коробці з маркуванням українською мовою;</w:t>
            </w:r>
            <w:r>
              <w:rPr>
                <w:b/>
              </w:rPr>
              <w:br/>
              <w:t>іn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248238-20/З-134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Силдокад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</w:t>
            </w:r>
            <w:r>
              <w:rPr>
                <w:b/>
              </w:rPr>
              <w:br/>
            </w:r>
            <w:r>
              <w:rPr>
                <w:b/>
              </w:rPr>
              <w:t>по 50 мг; по 100 мг по 4 або по 10 таблеток у блістері; по 1 блістеру у картонній коробці з маркуванням українською мовою;</w:t>
            </w:r>
            <w:r>
              <w:rPr>
                <w:b/>
              </w:rPr>
              <w:br/>
              <w:t>іn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248238-20/З-134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Силдокад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</w:t>
            </w:r>
            <w:r>
              <w:rPr>
                <w:b/>
              </w:rPr>
              <w:br/>
              <w:t>по 50 мг; по 100 мг по 4 або по 10 таблеток у блістері; по 1 блістеру у картонній коробці з маркуванням українською мовою;</w:t>
            </w:r>
            <w:r>
              <w:rPr>
                <w:b/>
              </w:rPr>
              <w:br/>
              <w:t>іn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248238-20/З-134 </w:t>
            </w:r>
            <w:r>
              <w:rPr>
                <w:b/>
              </w:rPr>
              <w:t>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Силдокад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</w:t>
            </w:r>
            <w:r>
              <w:rPr>
                <w:b/>
              </w:rPr>
              <w:br/>
              <w:t>по 50 мг; по 100 мг по 4 або по 10 таблеток у блістері; по 1 блістеру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іn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</w:t>
            </w:r>
            <w:r>
              <w:rPr>
                <w:szCs w:val="20"/>
                <w:lang w:eastAsia="ru-RU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248238-20/З-134 </w:t>
            </w:r>
            <w:r>
              <w:rPr>
                <w:b/>
              </w:rPr>
              <w:t>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Силдокад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</w:t>
            </w:r>
            <w:r>
              <w:rPr>
                <w:b/>
              </w:rPr>
              <w:br/>
              <w:t>по 50 мг; по 100 мг по 4 або по 10 таблеток у блістері; по 1 блістеру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іn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248238-20/З-134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Силдокад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</w:t>
            </w:r>
            <w:r>
              <w:rPr>
                <w:b/>
              </w:rPr>
              <w:br/>
            </w:r>
            <w:r>
              <w:rPr>
                <w:b/>
              </w:rPr>
              <w:t>по 50 мг; по 100 мг по 4 або по 10 таблеток у блістері; по 1 блістеру у картонній коробці з маркуванням українською мовою;</w:t>
            </w:r>
            <w:r>
              <w:rPr>
                <w:b/>
              </w:rPr>
              <w:br/>
              <w:t>іn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248238-20/З-134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Силдокад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</w:t>
            </w:r>
            <w:r>
              <w:rPr>
                <w:b/>
              </w:rPr>
              <w:br/>
            </w:r>
            <w:r>
              <w:rPr>
                <w:b/>
              </w:rPr>
              <w:t>по 50 мг; по 100 мг по 4 або по 10 таблеток у блістері; по 1 блістеру у картонній коробці з маркуванням українською мовою;</w:t>
            </w:r>
            <w:r>
              <w:rPr>
                <w:b/>
              </w:rPr>
              <w:br/>
              <w:t>іn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248238-20/З-134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Силдокад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</w:t>
            </w:r>
            <w:r>
              <w:rPr>
                <w:b/>
              </w:rPr>
              <w:br/>
            </w:r>
            <w:r>
              <w:rPr>
                <w:b/>
              </w:rPr>
              <w:t>по 50 мг; по 100 мг по 4 або по 10 таблеток у блістері; по 1 блістеру у картонній коробці з маркуванням українською мовою;</w:t>
            </w:r>
            <w:r>
              <w:rPr>
                <w:b/>
              </w:rPr>
              <w:br/>
              <w:t>іn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248238-20/З-134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Силдокад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</w:t>
            </w:r>
            <w:r>
              <w:rPr>
                <w:b/>
              </w:rPr>
              <w:br/>
              <w:t>по 50 мг; по 100 мг по 4 або по 10 таблеток у блістері; по 1 блістеру у картонній коробці з маркуванням українською мовою;</w:t>
            </w:r>
            <w:r>
              <w:rPr>
                <w:b/>
              </w:rPr>
              <w:br/>
              <w:t>іn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248238-20/З-134 </w:t>
            </w:r>
            <w:r>
              <w:rPr>
                <w:b/>
              </w:rPr>
              <w:t>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Силдокад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</w:t>
            </w:r>
            <w:r>
              <w:rPr>
                <w:b/>
              </w:rPr>
              <w:br/>
              <w:t>по 50 мг; по 100 мг по 4 або по 10 таблеток у блістері; по 1 блістеру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іn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</w:t>
            </w:r>
            <w:r>
              <w:rPr>
                <w:szCs w:val="20"/>
                <w:lang w:eastAsia="ru-RU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248238-20/З-134 </w:t>
            </w:r>
            <w:r>
              <w:rPr>
                <w:b/>
              </w:rPr>
              <w:t>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Силдокад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</w:t>
            </w:r>
            <w:r>
              <w:rPr>
                <w:b/>
              </w:rPr>
              <w:br/>
              <w:t>по 50 мг; по 100 мг по 4 або по 10 таблеток у блістері; по 1 блістеру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іn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248238-20/З-134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Силдокад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</w:t>
            </w:r>
            <w:r>
              <w:rPr>
                <w:b/>
              </w:rPr>
              <w:br/>
            </w:r>
            <w:r>
              <w:rPr>
                <w:b/>
              </w:rPr>
              <w:t>по 50 мг; по 100 мг по 4 або по 10 таблеток у блістері; по 1 блістеру у картонній коробці з маркуванням українською мовою;</w:t>
            </w:r>
            <w:r>
              <w:rPr>
                <w:b/>
              </w:rPr>
              <w:br/>
              <w:t>іn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248238-20/З-134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Силдокад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</w:t>
            </w:r>
            <w:r>
              <w:rPr>
                <w:b/>
              </w:rPr>
              <w:br/>
            </w:r>
            <w:r>
              <w:rPr>
                <w:b/>
              </w:rPr>
              <w:t>по 50 мг; по 100 мг по 4 або по 10 таблеток у блістері; по 1 блістеру у картонній коробці з маркуванням українською мовою;</w:t>
            </w:r>
            <w:r>
              <w:rPr>
                <w:b/>
              </w:rPr>
              <w:br/>
              <w:t>іn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248238-20/З-134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Силдокад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</w:t>
            </w:r>
            <w:r>
              <w:rPr>
                <w:b/>
              </w:rPr>
              <w:br/>
            </w:r>
            <w:r>
              <w:rPr>
                <w:b/>
              </w:rPr>
              <w:t>по 50 мг; по 100 мг по 4 або по 10 таблеток у блістері; по 1 блістеру у картонній коробці з маркуванням українською мовою;</w:t>
            </w:r>
            <w:r>
              <w:rPr>
                <w:b/>
              </w:rPr>
              <w:br/>
              <w:t>іn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248238-20/З-134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Силдокад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</w:t>
            </w:r>
            <w:r>
              <w:rPr>
                <w:b/>
              </w:rPr>
              <w:br/>
              <w:t>по 50 мг; по 100 мг по 4 або по 10 таблеток у блістері; по 1 блістеру у картонній коробці з маркуванням українською мовою;</w:t>
            </w:r>
            <w:r>
              <w:rPr>
                <w:b/>
              </w:rPr>
              <w:br/>
              <w:t>іn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248238-20/З-134 </w:t>
            </w:r>
            <w:r>
              <w:rPr>
                <w:b/>
              </w:rPr>
              <w:t>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Силдокад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</w:t>
            </w:r>
            <w:r>
              <w:rPr>
                <w:b/>
              </w:rPr>
              <w:br/>
              <w:t>по 50 мг; по 100 мг по 4 або по 10 таблеток у блістері; по 1 блістеру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іn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</w:t>
            </w:r>
            <w:r>
              <w:rPr>
                <w:szCs w:val="20"/>
                <w:lang w:eastAsia="ru-RU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248238-20/З-134 </w:t>
            </w:r>
            <w:r>
              <w:rPr>
                <w:b/>
              </w:rPr>
              <w:t>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Силдокад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</w:t>
            </w:r>
            <w:r>
              <w:rPr>
                <w:b/>
              </w:rPr>
              <w:br/>
              <w:t>по 50 мг; по 100 мг по 4 або по 10 таблеток у блістері; по 1 блістеру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іn bulk: по 5000 таблеток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252106-21/З-98, 252107-21/З-98, 252108-21/З-98, 252109-21/З-98, 252110-21/З-98, 252111-21/З-98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СМЕКТА® Апельсин-Ваніль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по 3 г; по 3,76 г порошку у пакетику, по 10, 12 або 30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252106-21/З-98, 252107-21/З-98, 252108-21/З-98, 252109-21/З-98, 252110-21/З-98, 252111-21/З-98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СМЕКТА® Апельсин-Ваніль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по 3 г; по 3,76 г порошку у пакетику, по 10, 12 або 30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252106-21/З-98, 252107-21/З-98, 252108-21/З-98, 252109-21/З-98, 252110-21/З-98, 252111-21/З-98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СМЕКТА® Апельсин-Ваніль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по 3 г; по 3,76 г порошку у пакетику, по 10, 12 або 30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</w:t>
            </w:r>
            <w:r>
              <w:rPr>
                <w:b/>
              </w:rPr>
              <w:t xml:space="preserve">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252113-21/З-98, 252114-21/З-98, 252115-21/З-98, 252116-21/З-98, 252117-21/З-98, 252118-21/З-98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СМЕКТА® Ваніль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по 3 г; по 3,76 г порошку у пакетику; по 10, 12 або 30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252113-21/З-98, 252114-21/З-98, 252115-21/З-98, 252116-21/З-98, 252117-21/З-98, 252118-21/З-98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СМЕКТА® Ваніль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по 3 г; по 3,76 г порошку у пакетику; по 10, 12 або 30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252113-21/З-98, 252114-21/З-98, 252115-21/З-98, 252116-21/З-98, 252117-21/З-98, 252118-21/З-98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СМЕКТА® Ваніль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 по 3 г; по 3,76 г порошку у пакетику; по 10, 12 або 30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252144-21/З-98, 252145-21/З-98, 252146-21/З-98, 252147-21/З-98, 252148-21/З-98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СМЕКТА® Полуниця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3 г; по 3,76 г порошку у пакетику; по 12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252144-21/З-98, 252145-21/З-98, 252146-21/З-98, 252147-21/З-98, 252148-21/З-98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СМЕКТА® Полуниця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3 г; по 3,76 г порошку у пакетику; по 12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252144-21/З-98, 252145-21/З-98, 252146-21/З-98, 252147-21/З-98, 252148-21/З-98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СМЕКТА® Полуниця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3 г; по 3,76 г порошку у пакетику; по 12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233528-20/В-06 від 28.04.2020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Солакутан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30 мг/г, по 25 г у тубі,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233528-20/В-06 в</w:t>
            </w:r>
            <w:r>
              <w:rPr>
                <w:b/>
              </w:rPr>
              <w:t>ід 28.04.2020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Солакутан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30 мг/г, по 25 г у тубі,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233528-20/В-06 від 28.04.2020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Солакутан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30 мг/г, по 25 г у тубі,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251858-21/В-134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Стомолік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ротової порожнини 0,1% по 125 мл у банці з маркуванням українською мовою; по 1 банці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251858-21/В-134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Стомолік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ротової порожнини 0,1% по 125 мл у банці з маркуванням українською мовою; по 1 банці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251858-21/В-134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Стомолік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ротової порожнини 0,1% по 125 мл у банці з маркуванням українською мовою; по 1 банці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251966-21/З-129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Сторвас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блістері; по 3 або по 9 блістерів у картонній коробці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251966-21/З-129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Сторвас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блістері; по 3 або по 9 блістерів у картонній коробці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</w:t>
            </w:r>
            <w:r>
              <w:rPr>
                <w:b/>
              </w:rPr>
              <w:t>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251966-21/З-129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Сторвас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блістері; по 3 або по 9 блістерів у картонній коробці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</w:t>
            </w:r>
            <w:r>
              <w:rPr>
                <w:b/>
              </w:rPr>
              <w:t>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251966-21/З-129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Сторвас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блістері; по 3 або по 9 блістерів у картонній коробці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</w:t>
            </w:r>
            <w:r>
              <w:rPr>
                <w:b/>
              </w:rPr>
              <w:t>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251966-21/З-129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Сторвас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блістері; по 3 або по 9 блістерів у картонній коробці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</w:t>
            </w:r>
            <w:r>
              <w:rPr>
                <w:b/>
              </w:rPr>
              <w:t>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251966-21/З-129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Сторвас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блістері; по 3 або по 9 блістерів у картонній коробці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</w:t>
            </w:r>
            <w:r>
              <w:rPr>
                <w:b/>
              </w:rPr>
              <w:t>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253786-21/З-134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Такпан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0,5 мг, по 1 мг, по 5 мг</w:t>
            </w:r>
            <w:r>
              <w:rPr>
                <w:b/>
              </w:rPr>
              <w:br/>
              <w:t>по 10 капсул твердих у блістері; по 5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253786-21/З-134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Такпан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0,5 мг, по 1 мг, по 5 мг</w:t>
            </w:r>
            <w:r>
              <w:rPr>
                <w:b/>
              </w:rPr>
              <w:br/>
              <w:t>по 10 капсул твердих у блістері; по 5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253786-21/З-134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Такпан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0,5 мг, по 1 мг, по 5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твердих у блістері; по 5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253786-21/З-134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Такпан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0,5 мг, по 1 мг, по 5 мг</w:t>
            </w:r>
            <w:r>
              <w:rPr>
                <w:b/>
              </w:rPr>
              <w:br/>
              <w:t>по 10 капсул тверди</w:t>
            </w:r>
            <w:r>
              <w:rPr>
                <w:b/>
              </w:rPr>
              <w:t>х у блістері; по 5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</w:t>
            </w:r>
            <w:r>
              <w:rPr>
                <w:szCs w:val="20"/>
                <w:lang w:eastAsia="ru-RU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253786-21/З-134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Такпан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0,5 мг, по 1 мг, по 5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твердих у блістері; по 5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253786-21/З-134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Такпан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0,5 мг, по 1 мг, по 5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твердих у блістері; по 5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253786-21/З-134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Такпан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0,5 мг, по 1 мг, по 5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твердих у блістері; по 5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253786-21/З-134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Такпан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0,5 мг, по 1 мг, по 5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твердих у блістері; по 5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253786-21/З-134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Такпан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0,5 мг, по 1 мг, по 5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твердих у блістері; по 5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249764-20/З-02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Тамовір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мг;</w:t>
            </w:r>
            <w:r>
              <w:rPr>
                <w:b/>
              </w:rPr>
              <w:br/>
              <w:t>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</w:t>
      </w:r>
      <w:r>
        <w:rPr>
          <w:b/>
          <w:lang w:val="uk-UA"/>
        </w:rPr>
        <w:t>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249764-20/З-02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Тамовір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мг;</w:t>
            </w:r>
            <w:r>
              <w:rPr>
                <w:b/>
              </w:rPr>
              <w:br/>
              <w:t>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249764-20/З-02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Тамовір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мг;</w:t>
            </w:r>
            <w:r>
              <w:rPr>
                <w:b/>
              </w:rPr>
              <w:br/>
              <w:t>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255139-21/З-114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ТВІНРИКС™ Вакцина для профілактики гепатитів А (інактивована) і В (адсорбована)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</w:t>
            </w:r>
            <w:r>
              <w:rPr>
                <w:b/>
              </w:rPr>
              <w:t>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255139-21/З-114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ТВІНРИКС™ Вакцина для профілактики гепатитів А (інактивована) і В (адсорбована)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255139-21/З-114 </w:t>
            </w:r>
            <w:r>
              <w:rPr>
                <w:b/>
              </w:rPr>
              <w:t>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ТВІНРИКС™ Вакцина для профілактики гепатитів А (інактивована) і В (адсорбована)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</w:t>
            </w:r>
            <w:r>
              <w:rPr>
                <w:b/>
              </w:rPr>
              <w:t>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258895-21/В-02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Тейкопланін-Фармекс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200 мг; 1 флакон з ліофілізатом у комплекті з 1 флаконом розчинника (вода для ін’єкцій) по 3,2 мл у контурній чарунковій упаковці; по 1 контурній чарунковій упаковці у пачці з картону або 1 флакон з ліофілізатом у ком</w:t>
            </w:r>
            <w:r>
              <w:rPr>
                <w:b/>
              </w:rPr>
              <w:t>плекті з 1 флаконом розчинника (вода для ін’єкцій) по 3,2 мл у контурній чарунковій упаковці; по 15 контурних чарункових упаковок у коробці з картону; по 400 мг; 1 флакон з ліофілізатом у комплекті з 1 флаконом розчинника (вода для ін'єкцій) по 3,2 мл у ко</w:t>
            </w:r>
            <w:r>
              <w:rPr>
                <w:b/>
              </w:rPr>
              <w:t xml:space="preserve">нтурній чарунковій упаковці; по 1 контурній чарунковій упаковці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</w:t>
            </w:r>
            <w:r>
              <w:rPr>
                <w:szCs w:val="20"/>
                <w:lang w:eastAsia="ru-RU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258895-21/В-02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Тейкопланін-Фармекс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200 мг; 1 флакон з ліофілізатом у комплекті з 1 флаконом розчинника (вода для ін’єкцій) по 3,2 мл у контурній чарунковій упаковці; по 1 контурній чарунковій упаковці у пачці з картону або 1 флакон з ліофілізатом у ком</w:t>
            </w:r>
            <w:r>
              <w:rPr>
                <w:b/>
              </w:rPr>
              <w:t>плекті з 1 флаконом розчинника (вода для ін’єкцій) по 3,2 мл у контурній чарунковій упаковці; по 15 контурних чарункових упаковок у коробці з картону; по 400 мг; 1 флакон з ліофілізатом у комплекті з 1 флаконом розчинника (вода для ін'єкцій) по 3,2 мл у ко</w:t>
            </w:r>
            <w:r>
              <w:rPr>
                <w:b/>
              </w:rPr>
              <w:t xml:space="preserve">нтурній чарунковій упаковці; по 1 контурній чарунковій упаковці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</w:t>
            </w:r>
            <w:r>
              <w:rPr>
                <w:szCs w:val="20"/>
                <w:lang w:eastAsia="ru-RU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258895-21/В-02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Тейкопланін-Фармекс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200 мг; 1 флакон з ліофілізатом у комплекті з 1 флаконом розчинника (вода для ін’єкцій) по 3,2 мл у контурній чарунковій упаковці; по 1 контурній чарунковій упаковці у пачці з картону або 1 флакон з ліофілізатом у ком</w:t>
            </w:r>
            <w:r>
              <w:rPr>
                <w:b/>
              </w:rPr>
              <w:t>плекті з 1 флаконом розчинника (вода для ін’єкцій) по 3,2 мл у контурній чарунковій упаковці; по 15 контурних чарункових упаковок у коробці з картону; по 400 мг; 1 флакон з ліофілізатом у комплекті з 1 флаконом розчинника (вода для ін'єкцій) по 3,2 мл у ко</w:t>
            </w:r>
            <w:r>
              <w:rPr>
                <w:b/>
              </w:rPr>
              <w:t xml:space="preserve">нтурній чарунковій упаковці; по 1 контурній чарунковій упаковці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258895-21/В-02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Тейкопланін-Фармекс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200 мг; 1 флакон з ліофілізатом у комплекті з 1 флаконом розчинника (вода для ін’єкцій) по 3,2 мл у контурній чарунковій упаковці; по 1 контурній чарунковій упаковці у пачці з картону або 1 флакон з ліофілізатом у ком</w:t>
            </w:r>
            <w:r>
              <w:rPr>
                <w:b/>
              </w:rPr>
              <w:t>плекті з 1 флаконом розчинника (вода для ін’єкцій) по 3,2 мл у контурній чарунковій упаковці; по 15 контурних чарункових упаковок у коробці з картону; по 400 мг; 1 флакон з ліофілізатом у комплекті з 1 флаконом розчинника (вода для ін'єкцій) по 3,2 мл у ко</w:t>
            </w:r>
            <w:r>
              <w:rPr>
                <w:b/>
              </w:rPr>
              <w:t xml:space="preserve">нтурній чарунковій упаковці; по 1 контурній чарунковій упаковці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</w:t>
            </w:r>
            <w:r>
              <w:rPr>
                <w:szCs w:val="20"/>
                <w:lang w:eastAsia="ru-RU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258895-21/В-02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Тейкопланін-Фармекс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200 мг; 1 флакон з ліофілізатом у комплекті з 1 флаконом розчинника (вода для ін’єкцій) по 3,2 мл у контурній чарунковій упаковці; по 1 контурній чарунковій упаковці у пачці з картону або 1 флакон з ліофілізатом у ком</w:t>
            </w:r>
            <w:r>
              <w:rPr>
                <w:b/>
              </w:rPr>
              <w:t>плекті з 1 флаконом розчинника (вода для ін’єкцій) по 3,2 мл у контурній чарунковій упаковці; по 15 контурних чарункових упаковок у коробці з картону; по 400 мг; 1 флакон з ліофілізатом у комплекті з 1 флаконом розчинника (вода для ін'єкцій) по 3,2 мл у ко</w:t>
            </w:r>
            <w:r>
              <w:rPr>
                <w:b/>
              </w:rPr>
              <w:t xml:space="preserve">нтурній чарунковій упаковці; по 1 контурній чарунковій упаковці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</w:t>
            </w:r>
            <w:r>
              <w:rPr>
                <w:szCs w:val="20"/>
                <w:lang w:eastAsia="ru-RU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258895-21/В-02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Тейкопланін-Фармекс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200 мг; 1 флакон з ліофілізатом у комплекті з 1 флаконом розчинника (вода для ін’єкцій) по 3,2 мл у контурній чарунковій упаковці; по 1 контурній чарунковій упаковці у пачці з картону або 1 флакон з ліофілізатом у ком</w:t>
            </w:r>
            <w:r>
              <w:rPr>
                <w:b/>
              </w:rPr>
              <w:t>плекті з 1 флаконом розчинника (вода для ін’єкцій) по 3,2 мл у контурній чарунковій упаковці; по 15 контурних чарункових упаковок у коробці з картону; по 400 мг; 1 флакон з ліофілізатом у комплекті з 1 флаконом розчинника (вода для ін'єкцій) по 3,2 мл у ко</w:t>
            </w:r>
            <w:r>
              <w:rPr>
                <w:b/>
              </w:rPr>
              <w:t xml:space="preserve">нтурній чарунковій упаковці; по 1 контурній чарунковій упаковці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255720-21/З-132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Тербінорм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нашкірний, розчин, 10,08 мг/мл; по 20 мл у флаконі з розпилювачем та ковпачком-кришкою;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255720-21/З-132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Тербінорм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нашкірний, розчин, 10,08 мг/мл; по 20 мл у флаконі з розпилювачем та ковпачком-кришкою;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255720-21/З-132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Тербінорм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нашкірний, розчин, 10,08 мг/мл; по 20 мл у флаконі з розпилювачем та ковпачком-кришкою;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253835-21/З-45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Тесалін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253835-21/З-45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Тесалін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253835-21/З-45 в</w:t>
            </w:r>
            <w:r>
              <w:rPr>
                <w:b/>
              </w:rPr>
              <w:t>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Тесалін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255577-21/З-100, 255578-21/З-100, 255579-21/З-100, 255580-21/З-100, 255581-21/З-100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cуспензія для ін’єкцій по 1 попередньо заповненому шприцу по 0,5 мл (1 доза) з прикріпленою голкою (або 2-ма ок</w:t>
            </w:r>
            <w:r>
              <w:rPr>
                <w:b/>
              </w:rPr>
              <w:t>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міс</w:t>
            </w:r>
            <w:r>
              <w:rPr>
                <w:b/>
              </w:rPr>
              <w:t>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255577-21/З-100, 255578-21/З-100, 255579-21/З-100, 255580-21/З-100, 255581-21/З-100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cуспензія для ін’єкцій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 </w:t>
            </w:r>
            <w:r>
              <w:rPr>
                <w:b/>
              </w:rPr>
              <w:t>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</w:t>
            </w:r>
            <w:r>
              <w:rPr>
                <w:b/>
              </w:rPr>
              <w:t>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255577-21/З-100, 255578-21/З-100, 255579-21/З-100, 255580-21/З-100, 255581-21/З-100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cуспензія для ін’єкцій по 1 попередньо заповненому шприцу по 0,5 мл (1 доза) з прикріпленою голкою (або 2-ма ок</w:t>
            </w:r>
            <w:r>
              <w:rPr>
                <w:b/>
              </w:rPr>
              <w:t>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міс</w:t>
            </w:r>
            <w:r>
              <w:rPr>
                <w:b/>
              </w:rPr>
              <w:t>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252798-21/З-36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Тирозол®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252798-21/З-36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Тирозол®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252798-21/З-36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Тирозол®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</w:t>
            </w:r>
            <w:r>
              <w:rPr>
                <w:b/>
              </w:rPr>
              <w:t>по 10 мг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252798-21/З-36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Тирозол®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</w:t>
            </w:r>
            <w:r>
              <w:rPr>
                <w:b/>
              </w:rPr>
              <w:t>по 10 мг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252798-21/З-36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Тирозол®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</w:t>
            </w:r>
            <w:r>
              <w:rPr>
                <w:b/>
              </w:rPr>
              <w:t>по 10 мг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252798-21/З-36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Тирозол®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мг, </w:t>
            </w:r>
            <w:r>
              <w:rPr>
                <w:b/>
              </w:rPr>
              <w:t>по 10 мг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250722-21/В-132, 250723-21/В-132, 250724-21/В-132, 257952-21/В-135, 257954-21/В-135, 257956-21/В-135, 257957-21/В-135, 259134-21/В-135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Тіара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мг/25 мг; або по 160 мг/12,5 мг; або по 80 мг/12,5 мг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250722-21/В-132,</w:t>
            </w:r>
            <w:r>
              <w:rPr>
                <w:b/>
              </w:rPr>
              <w:t xml:space="preserve"> 250723-21/В-132, 250724-21/В-132, 257952-21/В-135, 257954-21/В-135, 257956-21/В-135, 257957-21/В-135, 259134-21/В-135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Тіара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160 мг/25 мг; або </w:t>
            </w:r>
            <w:r>
              <w:rPr>
                <w:b/>
              </w:rPr>
              <w:t>по 160 мг/12,5 мг; або по 80 мг/12,5 мг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250722-21/В-132, 250723-21/В-132, 250724-21/В-132, 257952-21/В-135, 257954-21/В-135, 257956-21/В-135, 257957-21/В-135, 259134-21/В-135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Тіара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мг/25 мг; або по 160 мг/12,5 мг; або по 80 мг/12,5 мг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250722-21/В-132, 250723-21/В-132, 250724-21/В-132, 257952-21/В-135, 257954-21/В-135, 257956-21/В-135, 257957-21/В-135, 259134-21/В-135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Тіара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мг/25 мг; або по 160 мг/12,5 мг; або по 80 мг/12,5 мг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250722-21/В-132,</w:t>
            </w:r>
            <w:r>
              <w:rPr>
                <w:b/>
              </w:rPr>
              <w:t xml:space="preserve"> 250723-21/В-132, 250724-21/В-132, 257952-21/В-135, 257954-21/В-135, 257956-21/В-135, 257957-21/В-135, 259134-21/В-135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Тіара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160 мг/25 мг; або </w:t>
            </w:r>
            <w:r>
              <w:rPr>
                <w:b/>
              </w:rPr>
              <w:t>по 160 мг/12,5 мг; або по 80 мг/12,5 мг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250722-21/В-132, 250723-21/В-132, 250724-21/В-132, 257952-21/В-135, 257954-21/В-135, 257956-21/В-135, 257957-21/В-135, 259134-21/В-135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Тіара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мг/25 мг; або по 160 мг/12,5 мг; або по 80 мг/12,5 мг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250722-21/В-132, 250723-21/В-132, 250724-21/В-132, 257952-21/В-135, 257954-21/В-135, 257956-21/В-135, 257957-21/В-135, 259134-21/В-135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Тіара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мг/25 мг; або по 160 мг/12,5 мг; або по 80 мг/12,5 мг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250722-21/В-132,</w:t>
            </w:r>
            <w:r>
              <w:rPr>
                <w:b/>
              </w:rPr>
              <w:t xml:space="preserve"> 250723-21/В-132, 250724-21/В-132, 257952-21/В-135, 257954-21/В-135, 257956-21/В-135, 257957-21/В-135, 259134-21/В-135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Тіара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160 мг/25 мг; або </w:t>
            </w:r>
            <w:r>
              <w:rPr>
                <w:b/>
              </w:rPr>
              <w:t>по 160 мг/12,5 мг; або по 80 мг/12,5 мг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250722-21/В-132, 250723-21/В-132, 250724-21/В-132, 257952-21/В-135, 257954-21/В-135, 257956-21/В-135, 257957-21/В-135, 259134-21/В-135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Тіара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мг/25 мг; або по 160 мг/12,5 мг; або по 80 мг/12,5 мг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257782-21/В-135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Тіара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мг/12,5 мг, </w:t>
            </w:r>
            <w:r>
              <w:rPr>
                <w:b/>
              </w:rPr>
              <w:t>по 160 мг/12,5 мг, по 160 мг/25 мг; по 14 таблеток у контурній чарунковій упаковці, по 1 або по 2 контурні чарункові упаковки в пачці; по 7 таблеток у контурній чарунковій упаковці; по 2 або по 4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"Фармацев</w:t>
            </w:r>
            <w:r>
              <w:rPr>
                <w:b/>
              </w:rPr>
              <w:t>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257782-21/В-135 </w:t>
            </w:r>
            <w:r>
              <w:rPr>
                <w:b/>
              </w:rPr>
              <w:t>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Тіара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мг/12,5 мг, </w:t>
            </w:r>
            <w:r>
              <w:rPr>
                <w:b/>
              </w:rPr>
              <w:t>по 160 мг/12,5 мг, по 160 мг/25 мг; по 14 таблеток у контурній чарунковій упаковці, по 1 або по 2 контурні чарункові упаковки в пачці; по 7 таблеток у контурній чарунковій упаковці; по 2 або по 4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"Фармацев</w:t>
            </w:r>
            <w:r>
              <w:rPr>
                <w:b/>
              </w:rPr>
              <w:t>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257782-21/В-135 </w:t>
            </w:r>
            <w:r>
              <w:rPr>
                <w:b/>
              </w:rPr>
              <w:t>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Тіара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мг/12,5 мг, </w:t>
            </w:r>
            <w:r>
              <w:rPr>
                <w:b/>
              </w:rPr>
              <w:t>по 160 мг/12,5 мг, по 160 мг/25 мг; по 14 таблеток у контурній чарунковій упаковці, по 1 або по 2 контурні чарункові упаковки в пачці; по 7 таблеток у контурній чарунковій упаковці; по 2 або по 4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"Фармацев</w:t>
            </w:r>
            <w:r>
              <w:rPr>
                <w:b/>
              </w:rPr>
              <w:t>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257782-21/В-135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Тіара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мг/12,5 мг, </w:t>
            </w:r>
            <w:r>
              <w:rPr>
                <w:b/>
              </w:rPr>
              <w:t>по 160 мг/12,5 мг, по 160 мг/25 мг; по 14 таблеток у контурній чарунковій упаковці, по 1 або по 2 контурні чарункові упаковки в пачці; по 7 таблеток у контурній чарунковій упаковці; по 2 або по 4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"Фармацев</w:t>
            </w:r>
            <w:r>
              <w:rPr>
                <w:b/>
              </w:rPr>
              <w:t>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257782-21/В-135 </w:t>
            </w:r>
            <w:r>
              <w:rPr>
                <w:b/>
              </w:rPr>
              <w:t>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Тіара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мг/12,5 мг, </w:t>
            </w:r>
            <w:r>
              <w:rPr>
                <w:b/>
              </w:rPr>
              <w:t>по 160 мг/12,5 мг, по 160 мг/25 мг; по 14 таблеток у контурній чарунковій упаковці, по 1 або по 2 контурні чарункові упаковки в пачці; по 7 таблеток у контурній чарунковій упаковці; по 2 або по 4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"Фармацев</w:t>
            </w:r>
            <w:r>
              <w:rPr>
                <w:b/>
              </w:rPr>
              <w:t>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257782-21/В-135 </w:t>
            </w:r>
            <w:r>
              <w:rPr>
                <w:b/>
              </w:rPr>
              <w:t>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Тіара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мг/12,5 мг, </w:t>
            </w:r>
            <w:r>
              <w:rPr>
                <w:b/>
              </w:rPr>
              <w:t>по 160 мг/12,5 мг, по 160 мг/25 мг; по 14 таблеток у контурній чарунковій упаковці, по 1 або по 2 контурні чарункові упаковки в пачці; по 7 таблеток у контурній чарунковій упаковці; по 2 або по 4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"Фармацев</w:t>
            </w:r>
            <w:r>
              <w:rPr>
                <w:b/>
              </w:rPr>
              <w:t>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257782-21/В-135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Тіара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мг/12,5 мг, </w:t>
            </w:r>
            <w:r>
              <w:rPr>
                <w:b/>
              </w:rPr>
              <w:t>по 160 мг/12,5 мг, по 160 мг/25 мг; по 14 таблеток у контурній чарунковій упаковці, по 1 або по 2 контурні чарункові упаковки в пачці; по 7 таблеток у контурній чарунковій упаковці; по 2 або по 4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"Фармацев</w:t>
            </w:r>
            <w:r>
              <w:rPr>
                <w:b/>
              </w:rPr>
              <w:t>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257782-21/В-135 </w:t>
            </w:r>
            <w:r>
              <w:rPr>
                <w:b/>
              </w:rPr>
              <w:t>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Тіара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мг/12,5 мг, </w:t>
            </w:r>
            <w:r>
              <w:rPr>
                <w:b/>
              </w:rPr>
              <w:t>по 160 мг/12,5 мг, по 160 мг/25 мг; по 14 таблеток у контурній чарунковій упаковці, по 1 або по 2 контурні чарункові упаковки в пачці; по 7 таблеток у контурній чарунковій упаковці; по 2 або по 4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"Фармацев</w:t>
            </w:r>
            <w:r>
              <w:rPr>
                <w:b/>
              </w:rPr>
              <w:t>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257782-21/В-135 </w:t>
            </w:r>
            <w:r>
              <w:rPr>
                <w:b/>
              </w:rPr>
              <w:t>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Тіара Дуо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мг/12,5 мг, </w:t>
            </w:r>
            <w:r>
              <w:rPr>
                <w:b/>
              </w:rPr>
              <w:t>по 160 мг/12,5 мг, по 160 мг/25 мг; по 14 таблеток у контурній чарунковій упаковці, по 1 або по 2 контурні чарункові упаковки в пачці; по 7 таблеток у контурній чарунковій упаковці; по 2 або по 4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"Фармацев</w:t>
            </w:r>
            <w:r>
              <w:rPr>
                <w:b/>
              </w:rPr>
              <w:t>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250725-21/В-132, 250726-21/В-132, 250727-21/В-132, 257941-21/В-135, 257943-21/В-135, 257944-21/В-135, 257945-21/В-135, 259131-21/В-135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Тіара Тріо®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мг/12,5 мг/160 мг; по 14 таблеток у контурній чарунковій упаковці; по 1 або по 2 контурні чарункові упаковки в пачці; по 14 таблеток у контурній чарунковій упаковці; по 1 або по 2 контурні чарункові упаковки в па</w:t>
            </w:r>
            <w:r>
              <w:rPr>
                <w:b/>
              </w:rPr>
              <w:t>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250725-21/В-132,</w:t>
            </w:r>
            <w:r>
              <w:rPr>
                <w:b/>
              </w:rPr>
              <w:t xml:space="preserve"> 250726-21/В-132, 250727-21/В-132, 257941-21/В-135, 257943-21/В-135, 257944-21/В-135, 257945-21/В-135, 259131-21/В-135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Тіара Тріо®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мг/12,5 мг/160 мг; по 14 таблеток у контурній чарунковій упаковці; по 1 або по 2 контурні чарункові упаковки в пачці; по 14 таблеток у контурній чарунковій упаковці; по 1 або по 2 контурні чарункові упаковки в па</w:t>
            </w:r>
            <w:r>
              <w:rPr>
                <w:b/>
              </w:rPr>
              <w:t>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250725-21/В-132,</w:t>
            </w:r>
            <w:r>
              <w:rPr>
                <w:b/>
              </w:rPr>
              <w:t xml:space="preserve"> 250726-21/В-132, 250727-21/В-132, 257941-21/В-135, 257943-21/В-135, 257944-21/В-135, 257945-21/В-135, 259131-21/В-135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Тіара Тріо®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мг/12,5 мг/160 мг; по 14 таблеток у контурній чарунковій упаковці; по 1 або по 2 контурні чарункові упаковки в пачці; по 14 таблеток у контурній чарунковій упаковці; по 1 або по 2 контурні чарункові упаковки в па</w:t>
            </w:r>
            <w:r>
              <w:rPr>
                <w:b/>
              </w:rPr>
              <w:t>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250749-21/В-118, 250751-21/В-118, 250753-21/В-118, 257817-21/В-118, 257818-21/В-118, 257819-21/В-118, 257822-21/В-118, 259141-21/В-135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Тіара Тріо®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мг/12,5 мг/160 мг; по 14 таблеток у контурній чарунковій упаковці; по 1 або по 2 контурні чарункові упаковки в пачці; по 14 таблеток у контурній чарунковій упаковці; по 1 або по 2 контурні чарункові упаковки в пач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250749-21/В-118,</w:t>
            </w:r>
            <w:r>
              <w:rPr>
                <w:b/>
              </w:rPr>
              <w:t xml:space="preserve"> 250751-21/В-118, 250753-21/В-118, 257817-21/В-118, 257818-21/В-118, 257819-21/В-118, 257822-21/В-118, 259141-21/В-135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Тіара Тріо®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мг/12,5 мг/160 мг; по 14 таблеток у контурній чарунковій упаковці; по 1 або по 2 контурні чарункові упаковки в пачці; по 14 таблеток у контурній чарунковій упаковці; по 1 або по 2 контурні чарункові упаковки в пач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250749-21/В-118,</w:t>
            </w:r>
            <w:r>
              <w:rPr>
                <w:b/>
              </w:rPr>
              <w:t xml:space="preserve"> 250751-21/В-118, 250753-21/В-118, 257817-21/В-118, 257818-21/В-118, 257819-21/В-118, 257822-21/В-118, 259141-21/В-135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Тіара Тріо®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мг/12,5 мг/160 мг; по 14 таблеток у контурній чарунковій упаковці; по 1 або по 2 контурні чарункові упаковки в пачці; по 14 таблеток у контурній чарунковій упаковці; по 1 або по 2 контурні чарункові упаковки в пач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257773-21/В-135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Тіара Тріо®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мг/12,5 мг/160 мг, по 14 таблеток у контурній чарунковій упаковці; по 1 або по 2 контурні чарункові упаковки в пачці, по 7 таблеток у контурній чарунковій упаковці; по 2 або по 4 контурні чарункові упаковки в пач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</w:t>
            </w:r>
            <w:r>
              <w:rPr>
                <w:szCs w:val="20"/>
                <w:lang w:eastAsia="ru-RU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 w:eastAsia="ru-RU"/>
              </w:rPr>
              <w:t xml:space="preserve">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257773-21/В-135 </w:t>
            </w:r>
            <w:r>
              <w:rPr>
                <w:b/>
              </w:rPr>
              <w:t>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Тіара Тріо®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мг/12,5 мг/160 мг, по 14 таблеток у контурній чарунковій упаковці; по 1 або по 2 контурні чарункові упаковки в пачці, по 7 таблеток у контурній чарунковій упаковці; по 2 або по 4 контурні чарункові упаковки в пач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</w:t>
            </w:r>
            <w:r>
              <w:rPr>
                <w:szCs w:val="20"/>
                <w:lang w:eastAsia="ru-RU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 w:eastAsia="ru-RU"/>
              </w:rPr>
              <w:t xml:space="preserve">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257773-21/В-135 </w:t>
            </w:r>
            <w:r>
              <w:rPr>
                <w:b/>
              </w:rPr>
              <w:t>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Тіара Тріо®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мг/12,5 мг/160 мг, по 14 таблеток у контурній чарунковій упаковці; по 1 або по 2 контурні чарункові упаковки в пачці, по 7 таблеток у контурній чарунковій упаковці; по 2 або по 4 контурні чарункові упаковки в пач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257781-21/В-135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Тіара Тріо®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мг/12,5 мг/160 мг, по 14 таблеток у контурній чарунковій упаковці, по 1 або по 2 контурні чарункові упаковки в пачці; по 7 таблеток у контурній чарунковій упаковці; по 2 або по 4 контурні чарункові упаковки в пачц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</w:t>
            </w:r>
            <w:r>
              <w:rPr>
                <w:szCs w:val="20"/>
                <w:lang w:eastAsia="ru-RU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257781-21/В-135 </w:t>
            </w:r>
            <w:r>
              <w:rPr>
                <w:b/>
              </w:rPr>
              <w:t>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Тіара Тріо®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мг/12,5 мг/160 мг, по 14 таблеток у контурній чарунковій упаковці, по 1 або по 2 контурні чарункові упаковки в пачці; по 7 таблеток у контурній чарунковій упаковці; по 2 або по 4 контурні чарункові упаковки в пачц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</w:t>
            </w:r>
            <w:r>
              <w:rPr>
                <w:szCs w:val="20"/>
                <w:lang w:eastAsia="ru-RU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257781-21/В-135 </w:t>
            </w:r>
            <w:r>
              <w:rPr>
                <w:b/>
              </w:rPr>
              <w:t>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Тіара Тріо®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мг/12,5 мг/160 мг, по 14 таблеток у контурній чарунковій упаковці, по 1 або по 2 контурні чарункові упаковки в пачці; по 7 таблеток у контурній чарунковій упаковці; по 2 або по 4 контурні чарункові упаковки в пачц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254566-21/З-128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Тівікей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по 30 або по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254566-21/З-128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Тівікей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по 30 або по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254566-21/З-128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Тівікей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по 30 або по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255785-21/В-61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Тівортін®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42 мг/мл по 100 мл або 200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255785-21/В-61 в</w:t>
            </w:r>
            <w:r>
              <w:rPr>
                <w:b/>
              </w:rPr>
              <w:t>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Тівортін®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42 мг/мл по 100 мл або 200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255785-21/В-61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Тівортін®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42 мг/мл по 100 мл або 200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253182-21/З-132, 253184-21/З-132, 253185-21/З-132, 253186-21/З-132, 253187-21/З-132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Тіонекс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2 мг/мл по 2 мл в ампулі; по 6 ампул в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253182-21/З-132, 253184-21/З-132, 253185-21/З-132, 253186-21/З-132, 253187-21/З-132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Тіонекс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2 мг/мл по 2 мл в ампулі; по 6 ампул в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253182-21/З-132, 253184-21/З-132, 253185-21/З-132, 253186-21/З-132, 253187-21/З-132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Тіонекс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2 мг/мл по 2 мл в ампулі; по 6 ампул в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253638-21/З-88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Тобрекс®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0,3 %; по 5 мл у флаконі-крапельниці "Дроп-Тейнер®"; по 1 флакону-крапельниці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253638-21/З-88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Тобрекс®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0,3 %; по 5 мл у флаконі-крапельниці "Дроп-Тейнер®"; по 1 флакону-крапельниці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253638-21/З-88 в</w:t>
            </w:r>
            <w:r>
              <w:rPr>
                <w:b/>
              </w:rPr>
              <w:t>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Тобрекс®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0,3 %; по 5 мл у флаконі-крапельниці "Дроп-Тейнер®"; по 1 флакону-крапельниці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256322-21/В-39, 256323-21/В-39, 256324-21/В-39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Торсид®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таблеток у блістері; по 1 або по 3 блістери у пачці; по 10 мг, по 10 таблеток у блістері; по 1 або по 3, або по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256322-21/В-39, 256323-21/В-39, 256324-21/В-39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Торсид®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таблеток у блістері; по 1 або по 3 блістери у пачці; по 10 мг, по 10 таблеток у блістері; по 1 або по 3, або по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256322-21/В-39, 256323-21/В-39, 256324-21/В-39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Торсид®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таблеток у блістері; по 1 або по 3 блістери у пачці; по 10 мг, по 10 таблеток у блістері; по 1 або по 3, або по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256322-21/В-39, 256323-21/В-39, 256324-21/В-39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Торсид®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таблеток у блістері; по 1 або по 3 блістери у пачці; по 10 мг, по 10 таблеток у блістері; по 1 або по 3, або по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256322-21/В-39, 256323-21/В-39, 256324-21/В-39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Торсид®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таблеток у блістері; по 1 або по 3 блістери у пачці; по 10 мг, по 10 таблеток у блістері; по 1 або по 3, або по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256322-21/В-39, 256323-21/В-39, 256324-21/В-39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Торсид®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таблеток у блістері; по 1 або по 3 блістери у пачці; по 10 мг, по 10 таблеток у блістері; по 1 або по 3, або по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241644-20/В-86, 241645-20/В-86, 254944-21/В-86 від 21.08.2020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мг/1,25 мг/5 мг; по 4 мг/1,25 мг/10 мг; по 8 мг/2,5 мг/5 мг; по 8 мг/2,5 мг/10 мг; по 10 таблеток у блістері,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241644-20/В-86, 241645-20/В-86, 254944-21/В-86 від 21.08.2020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мг/1,25 мг/5 мг; по 4 мг/1,25 мг/10 мг; по 8 мг/2,5 мг/5 мг; по 8 мг/2,5 мг/10 мг; по 10 таблеток у блістері,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241644-20/В-86, 241645-20/В-86, 254944-21/В-86 від 21.08.2020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мг/1,25 мг/5 мг; по 4 мг/1,25 мг/10 мг; по 8 мг/2,5 мг/5 мг; по 8 мг/2,5 мг/10 мг; по 10 таблеток у блістері,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241644-20/В-86, 241645-20/В-86, 254944-21/В-86 від 21.08.2020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мг/1,25 мг/5 мг; по 4 мг/1,25 мг/10 мг; по 8 мг/2,5 мг/5 мг; по 8 мг/2,5 мг/10 мг; по 10 таблеток у блістері,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241644-20/В-86, 241645-20/В-86, 254944-21/В-86 від 21.08.2020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мг/1,25 мг/5 мг; по 4 мг/1,25 мг/10 мг; по 8 мг/2,5 мг/5 мг; по 8 мг/2,5 мг/10 мг; по 10 таблеток у блістері,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241644-20/В-86, 241645-20/В-86, 254944-21/В-86 від 21.08.2020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мг/1,25 мг/5 мг; по 4 мг/1,25 мг/10 мг; по 8 мг/2,5 мг/5 мг; по 8 мг/2,5 мг/10 мг; по 10 таблеток у блістері,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241644-20/В-86, 241645-20/В-86, 254944-21/В-86 від 21.08.2020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мг/1,25 мг/5 мг; по 4 мг/1,25 мг/10 мг; по 8 мг/2,5 мг/5 мг; по 8 мг/2,5 мг/10 мг; по 10 таблеток у блістері,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241644-20/В-86, 241645-20/В-86, 254944-21/В-86 від 21.08.2020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мг/1,25 мг/5 мг; по 4 мг/1,25 мг/10 мг; по 8 мг/2,5 мг/5 мг; по 8 мг/2,5 мг/10 мг; по 10 таблеток у блістері,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241644-20/В-86, 241645-20/В-86, 254944-21/В-86 від 21.08.2020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мг/1,25 мг/5 мг; по 4 мг/1,25 мг/10 мг; по 8 мг/2,5 мг/5 мг; по 8 мг/2,5 мг/10 мг; по 10 таблеток у блістері,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241644-20/В-86, 241645-20/В-86, 254944-21/В-86 від 21.08.2020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мг/1,25 мг/5 мг; по 4 мг/1,25 мг/10 мг; по 8 мг/2,5 мг/5 мг; по 8 мг/2,5 мг/10 мг; по 10 таблеток у блістері,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241644-20/В-86, 241645-20/В-86, 254944-21/В-86 від 21.08.2020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мг/1,25 мг/5 мг; по 4 мг/1,25 мг/10 мг; по 8 мг/2,5 мг/5 мг; по 8 мг/2,5 мг/10 мг; по 10 таблеток у блістері,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241644-20/В-86, 241645-20/В-86, 254944-21/В-86 від 21.08.2020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 мг/1,25 мг/5 мг; по 4 мг/1,25 мг/10 мг; по 8 мг/2,5 мг/5 мг; по 8 мг/2,5 мг/10 мг; по 10 таблеток у блістері,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217201-19/З-126, 217202-19/З-126, 217203-19/З-126, 217204-19/З-126, 217205-19/З-126, 217206-19/З-126, 217207-19/З-126 від 14.08.2019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Тріумек™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 мг/600 мг/300 мг; по 30 таблеток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217201-19/З-126, 217202-19/З-126, 217203-19/З-126, 217204-19/З-126, 217205-19/З-126, 217206-19/З-126, 217207-19/З-126 від 14.08.2019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Тріумек™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 мг/600 мг/300 мг; по 30 таблеток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217201-19/З-126, 217202-19/З-126, 217203-19/З-126, 217204-19/З-126, 217205-19/З-126, 217206-19/З-126, 217207-19/З-126 від 14.08.2019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Тріумек™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 мг/600 мг/300 мг; по 30 таблеток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248208-20/В-39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УкрЛів®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250 мг, по 10 таблеток у блістері; по 3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248208-20/В-39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УкрЛів®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250 мг, по 10 таблеток у блістері; по 3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248208-20/В-39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УкрЛів®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250 мг, по 10 таблеток у блістері; по 3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248228-20/В-94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Укрлів®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250 мг/5 мл, по 30 мл або по 200 мл у флаконі, по 1 флакону разом з мірною ложечкою у картонній упаковці; по 40 мл у банці, по 1 банці у картонній упаковці разом з мірною ложечкою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248228-20/В-94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Укрлів®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250 мг/5 мл, по 30 мл або по 200 мл у флаконі, по 1 флакону разом з мірною ложечкою у картонній упаковці; по 40 мл у банці, по 1 банці у картонній упаковці разом з мірною ложечкою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248228-20/В-94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Укрлів®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250 мг/5 мл, по 30 мл або по 200 мл у флаконі, по 1 флакону разом з мірною ложечкою у картонній упаковці; по 40 мл у банці, по 1 банці у картонній упаковці разом з мірною ложечкою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256562-21/З-50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Урсоност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 або по 300 мг по 10 капсул у блістері; по 2 або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ОРГАНОСИН ЛАЙФСАЄНСИЗ (ЕФ ЗЕТ СІ),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256562-21/З-50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Урсоност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 або по 300 мг по 10 капсул у блістері; по 2 або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ОРГАНОСИН ЛАЙФСАЄНСИЗ (ЕФ ЗЕТ СІ),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256562-21/З-50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Урсоност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 або по 300 мг по 10 капсул у блістері; по 2 або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ОРГАНОСИН ЛАЙФСАЄНСИЗ (ЕФ ЗЕТ СІ),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256562-21/З-50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Урсоност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 або по 300 мг по 10 капсул у блістері; по 2 або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ОРГАНОСИН ЛАЙФСАЄНСИЗ (ЕФ ЗЕТ СІ),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256562-21/З-50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Урсоност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 або по 300 мг по 10 капсул у блістері; по 2 або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ОРГАНОСИН ЛАЙФСАЄНСИЗ (ЕФ ЗЕТ СІ),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256562-21/З-50 в</w:t>
            </w:r>
            <w:r>
              <w:rPr>
                <w:b/>
              </w:rPr>
              <w:t>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Урсоност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 або по 300 мг по 10 капсул у блістері; по 2 або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ОРГАНОСИН ЛАЙФСАЄНСИЗ (ЕФ ЗЕТ СІ),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256454-21/З-133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Урсоност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 або по 300 мг по 10 капсул у блістері; по 2 або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256454-21/З-133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Урсоност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 або по 300 мг по 10 капсул у блістері; по 2 або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256454-21/З-133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Урсоност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 або по 300 мг по 10 капсул у блістері; по 2 або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256454-21/З-133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Урсоност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 або по 300 мг по 10 капсул у блістері; по 2 або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256454-21/З-133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Урсоност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 або по 300 мг по 10 капсул у блістері; по 2 або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256454-21/З-133 </w:t>
            </w:r>
            <w:r>
              <w:rPr>
                <w:b/>
              </w:rPr>
              <w:t>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Урсоност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 або по 300 мг по 10 капсул у блістері; по 2 або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253153-21/В-94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УРСОХОЛ®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контурній чарунковій упаковці, по 5 або по 10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253153-21/В-94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УРСОХОЛ®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контурній чарунковій упаковці, по 5 або по 10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253153-21/В-94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УРСОХОЛ®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контурній чарунковій упаковці, по 5 або по 10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253746-21/З-134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ФАБРАЗИМ®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(5 мг/мл) для розчину для інфузій по 5 мг або по 35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253746-21/З-134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ФАБРАЗИМ®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(5 мг/мл) для розчину для інфузій по 5 мг або по 35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253746-21/З-134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ФАБРАЗИМ®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(5 мг/мл) для розчину для інфузій по 5 мг або по 35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253492-21/З-134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Фармасептик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1,4 % по 120 мл у флаконах з розпилювачем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253492-21/З-134 </w:t>
            </w:r>
            <w:r>
              <w:rPr>
                <w:b/>
              </w:rPr>
              <w:t>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Фармасептик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1,4 % по 120 мл у флаконах з розпилювачем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253492-21/З-134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Фармасептик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1,4 % по 120 мл у флаконах з розпилювачем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256543-21/З-36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Феринжект®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та інфузій, 50 мг/мл, по 2 мл або по 10 мл у флаконі; по 1 або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256543-21/З-36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Феринжект®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та інфузій, 50 мг/мл, по 2 мл або по 10 мл у флаконі; по 1 або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256543-21/З-36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Феринжект®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та інфузій, 50 мг/мл, по 2 мл або по 10 мл у флаконі; по 1 або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237907-20/З-118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Фінаген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мг; по 10 таблеток у блістері, по 1 або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237907-20/З-118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Фінаген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мг; по 10 таблеток у блістері, по 1 або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237907-20/З-118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Фінаген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мг; по 10 таблеток у блістері, по 1 або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254397-21/З-50, 254398-21/З-50, 254399-21/З-50, 254400-21/З-50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Флавамед® таблетки від кашлю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 мг, по 10 таблеток у блістері; по 1 або по 2, або по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254397-21/З-50, 254398-21/З-50, 254399-21/З-50, 254400-21/З-50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Флавамед® таблетки від кашлю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 мг, по 10 таблеток у блістері; по 1 або по 2, або по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254397-21/З-50, 254398-21/З-50, 254399-21/З-50, 254400-21/З-50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Флавамед® таблетки від кашлю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 мг, по 10 таблеток у блістері; по 1 або по 2, або по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249188-20/З-06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Флекаїнід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 мг, 100 мг; </w:t>
            </w:r>
            <w:r>
              <w:rPr>
                <w:b/>
              </w:rPr>
              <w:t>по 10 таблеток у блістері; по 3 або 6,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249188-20/З-06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Флекаїнід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100 мг; по 10 таблеток у блістері; по 3 або 6,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  <w:lang w:eastAsia="ru-RU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249188-20/З-06 в</w:t>
            </w:r>
            <w:r>
              <w:rPr>
                <w:b/>
              </w:rPr>
              <w:t>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Флекаїнід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100 мг; по 10 таблеток у блістері; по 3 або 6,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249188-20/З-06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Флекаїнід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100 мг; по 10 таблеток у блістері; по 3 або 6,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249188-20/З-06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Флекаїнід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 мг, 100 мг; </w:t>
            </w:r>
            <w:r>
              <w:rPr>
                <w:b/>
              </w:rPr>
              <w:t>по 10 таблеток у блістері; по 3 або 6,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249188-20/З-06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Флекаїнід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100 мг; по 10 таблеток у блістері; по 3 або 6,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255784-21/В-61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0,2 %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255784-21/В-61 в</w:t>
            </w:r>
            <w:r>
              <w:rPr>
                <w:b/>
              </w:rPr>
              <w:t>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0,2 %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255784-21/В-61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0,2 %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253491-21/З-134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ФЛЮР-Е-ДЕЙ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жувальні по 2,21 мг по 120 таблеток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253491-21/З-134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ФЛЮР-Е-ДЕЙ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жувальні по 2,21 мг по 120 таблеток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</w:t>
            </w:r>
            <w:r>
              <w:rPr>
                <w:szCs w:val="20"/>
                <w:lang w:eastAsia="ru-RU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 w:eastAsia="ru-RU"/>
              </w:rPr>
              <w:t xml:space="preserve">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253491-21/З-134 </w:t>
            </w:r>
            <w:r>
              <w:rPr>
                <w:b/>
              </w:rPr>
              <w:t>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ФЛЮР-Е-ДЕЙ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жувальні по 2,21 мг по 120 таблеток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241420-20/В-86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Фрівей® Небула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інгаляцій по 4 мл в небулі; по 10 або 20 небул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241420-20/В-86 в</w:t>
            </w:r>
            <w:r>
              <w:rPr>
                <w:b/>
              </w:rPr>
              <w:t>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Фрівей® Небула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інгаляцій по 4 мл в небулі; по 10 або 20 небул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241420-20/В-86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Фрівей® Небула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інгаляцій по 4 мл в небулі; по 10 або 20 небул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255140-21/З-114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ELISA;</w:t>
            </w:r>
            <w:r>
              <w:rPr>
                <w:b/>
              </w:rPr>
              <w:br/>
            </w:r>
            <w:r>
              <w:rPr>
                <w:b/>
              </w:rPr>
              <w:t>по 0,5 мл (1 доза для дітей) у флаконі; по 1 флакону в картонній коробці з маркуванням українською мовою;</w:t>
            </w:r>
            <w:r>
              <w:rPr>
                <w:b/>
              </w:rPr>
              <w:br/>
              <w:t>по 0,5 мл (1 доза для дітей) в попередньо наповненому шприці у комплекті з голкою; по 1 шприцу в картонній коробці з маркуванням українською мовою;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0,5 мл (1 доза для дітей) у флаконі; по 1 флакону в картонній коробці з маркуванням іноземними мовами зі стикером українською мовою;</w:t>
            </w:r>
            <w:r>
              <w:rPr>
                <w:b/>
              </w:rPr>
              <w:br/>
              <w:t>по 0,5 мл (1 доза для дітей) в попередньо наповненому шприці у комплекті з голкою; по 1 шприцу в картонній коробці з марку</w:t>
            </w:r>
            <w:r>
              <w:rPr>
                <w:b/>
              </w:rPr>
              <w:t>ванням іноземними мовами зі стикером українською мовою;</w:t>
            </w:r>
            <w:r>
              <w:rPr>
                <w:b/>
              </w:rPr>
              <w:br/>
              <w:t>суспензія для ін’єкцій 1440 ОД ELISA;</w:t>
            </w:r>
            <w:r>
              <w:rPr>
                <w:b/>
              </w:rPr>
              <w:br/>
              <w:t>по 1 мл (1 доза для дорослих) у флаконі; по 1 флакону в картонній коробці з маркуванням українською мовою;</w:t>
            </w:r>
            <w:r>
              <w:rPr>
                <w:b/>
              </w:rPr>
              <w:br/>
              <w:t>по 1 мл (1 доза для дорослих)) в попередньо наповненому</w:t>
            </w:r>
            <w:r>
              <w:rPr>
                <w:b/>
              </w:rPr>
              <w:t xml:space="preserve"> шприці у комплекті з голкою; по 1 шприцу в картонній коробці з маркуванням українською мовою;</w:t>
            </w:r>
            <w:r>
              <w:rPr>
                <w:b/>
              </w:rPr>
              <w:br/>
              <w:t>по 1 мл (1 доза для дорослих) у флаконі; по 1 флакону в картонній коробці з маркуванням іноземними мовами зі стикером українською мовою;</w:t>
            </w:r>
            <w:r>
              <w:rPr>
                <w:b/>
              </w:rPr>
              <w:br/>
              <w:t>по 1 мл (1 доза для доро</w:t>
            </w:r>
            <w:r>
              <w:rPr>
                <w:b/>
              </w:rPr>
              <w:t>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255140-21/З-114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ELISA;</w:t>
            </w:r>
            <w:r>
              <w:rPr>
                <w:b/>
              </w:rPr>
              <w:br/>
              <w:t>по 0,5 мл (1 доза для дітей) у флаконі; по 1 флакону в картонній коробці з маркуванням українською мовою;</w:t>
            </w:r>
            <w:r>
              <w:rPr>
                <w:b/>
              </w:rPr>
              <w:br/>
              <w:t>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</w:t>
            </w:r>
            <w:r>
              <w:rPr>
                <w:b/>
              </w:rPr>
              <w:br/>
              <w:t>по 0,5 мл (1 доза для дітей) у флаконі; по 1 флакону в картонній коробці з маркуванням іноземними мовами зі стикером українською мовою;</w:t>
            </w:r>
            <w:r>
              <w:rPr>
                <w:b/>
              </w:rPr>
              <w:br/>
              <w:t>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</w:t>
            </w:r>
            <w:r>
              <w:rPr>
                <w:b/>
              </w:rPr>
              <w:br/>
              <w:t>суспензія для ін’єкцій 1440 ОД ELISA;</w:t>
            </w:r>
            <w:r>
              <w:rPr>
                <w:b/>
              </w:rPr>
              <w:br/>
              <w:t>по 1 мл (1 доза для дорослих) у флаконі; по 1 флакону в картонній коробці з маркуванням українською мовою;</w:t>
            </w:r>
            <w:r>
              <w:rPr>
                <w:b/>
              </w:rPr>
              <w:br/>
              <w:t>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</w:t>
            </w:r>
            <w:r>
              <w:rPr>
                <w:b/>
              </w:rPr>
              <w:br/>
              <w:t>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</w:t>
            </w:r>
            <w:r>
              <w:rPr>
                <w:b/>
              </w:rPr>
              <w:br/>
              <w:t>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255140-21/З-114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ELISA;</w:t>
            </w:r>
            <w:r>
              <w:rPr>
                <w:b/>
              </w:rPr>
              <w:br/>
              <w:t>по 0,5 мл (1 доза для дітей) у флаконі; по 1 флакону в картонній коробці з маркуванням українською мовою;</w:t>
            </w:r>
            <w:r>
              <w:rPr>
                <w:b/>
              </w:rPr>
              <w:br/>
              <w:t xml:space="preserve">по 0,5 мл (1 </w:t>
            </w:r>
            <w:r>
              <w:rPr>
                <w:b/>
              </w:rPr>
              <w:t>доза для дітей) в попередньо наповненому шприці у комплекті з голкою; по 1 шприцу в картонній коробці з маркуванням українською мовою;</w:t>
            </w:r>
            <w:r>
              <w:rPr>
                <w:b/>
              </w:rPr>
              <w:br/>
              <w:t>по 0,5 мл (1 доза для дітей) у флаконі; по 1 флакону в картонній коробці з маркуванням іноземними мовами зі стикером укра</w:t>
            </w:r>
            <w:r>
              <w:rPr>
                <w:b/>
              </w:rPr>
              <w:t>їнською мовою;</w:t>
            </w:r>
            <w:r>
              <w:rPr>
                <w:b/>
              </w:rPr>
              <w:br/>
              <w:t>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мовою;</w:t>
            </w:r>
            <w:r>
              <w:rPr>
                <w:b/>
              </w:rPr>
              <w:br/>
              <w:t>суспензія для ін’єкцій 1440 ОД ELISA;</w:t>
            </w:r>
            <w:r>
              <w:rPr>
                <w:b/>
              </w:rPr>
              <w:br/>
              <w:t>по 1 мл (1 доза для дорос</w:t>
            </w:r>
            <w:r>
              <w:rPr>
                <w:b/>
              </w:rPr>
              <w:t>лих) у флаконі; по 1 флакону в картонній коробці з маркуванням українською мовою;</w:t>
            </w:r>
            <w:r>
              <w:rPr>
                <w:b/>
              </w:rPr>
              <w:br/>
              <w:t>по 1 мл (1 доза для дорослих)) в попередньо наповненому шприці у комплекті з голкою; по 1 шприцу в картонній коробці з маркуванням українською мовою;</w:t>
            </w:r>
            <w:r>
              <w:rPr>
                <w:b/>
              </w:rPr>
              <w:br/>
              <w:t>по 1 мл (1 доза для доро</w:t>
            </w:r>
            <w:r>
              <w:rPr>
                <w:b/>
              </w:rPr>
              <w:t>слих) у флаконі; по 1 флакону в картонній коробці з маркуванням іноземними мовами зі стикером українською мовою;</w:t>
            </w:r>
            <w:r>
              <w:rPr>
                <w:b/>
              </w:rPr>
              <w:br/>
              <w:t>по 1 мл (1 доза для дорослих) в попередньо наповненому шприці у комплекті з голкою; по 1 шприцу в картонній коробці з маркуванням іноземними мо</w:t>
            </w:r>
            <w:r>
              <w:rPr>
                <w:b/>
              </w:rPr>
              <w:t>вами зі стикером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255140-21/З-114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ELISA;</w:t>
            </w:r>
            <w:r>
              <w:rPr>
                <w:b/>
              </w:rPr>
              <w:br/>
              <w:t>по 0,5 мл (1 доза для дітей) у флаконі; по 1 флакону в картонній коробці з маркуванням українською мовою;</w:t>
            </w:r>
            <w:r>
              <w:rPr>
                <w:b/>
              </w:rPr>
              <w:br/>
              <w:t>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</w:t>
            </w:r>
            <w:r>
              <w:rPr>
                <w:b/>
              </w:rPr>
              <w:br/>
              <w:t>по 0,5 мл (1 доза для дітей) у флаконі; по 1 флакону в картонній коробці з маркуванням іноземними мовами зі стикером українською мовою;</w:t>
            </w:r>
            <w:r>
              <w:rPr>
                <w:b/>
              </w:rPr>
              <w:br/>
              <w:t>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</w:t>
            </w:r>
            <w:r>
              <w:rPr>
                <w:b/>
              </w:rPr>
              <w:br/>
              <w:t>суспензія для ін’єкцій 1440 ОД ELISA;</w:t>
            </w:r>
            <w:r>
              <w:rPr>
                <w:b/>
              </w:rPr>
              <w:br/>
              <w:t>по 1 мл (1 доза для дорослих) у флаконі; по 1 флакону в картонній коробці з маркуванням українською мовою;</w:t>
            </w:r>
            <w:r>
              <w:rPr>
                <w:b/>
              </w:rPr>
              <w:br/>
              <w:t>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</w:t>
            </w:r>
            <w:r>
              <w:rPr>
                <w:b/>
              </w:rPr>
              <w:br/>
              <w:t>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</w:t>
            </w:r>
            <w:r>
              <w:rPr>
                <w:b/>
              </w:rPr>
              <w:br/>
              <w:t>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255140-21/З-114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ELISA;</w:t>
            </w:r>
            <w:r>
              <w:rPr>
                <w:b/>
              </w:rPr>
              <w:br/>
              <w:t>по 0,5 мл (1 доза для дітей) у флаконі; по 1 флакону в картонній коробці з маркуванням українською мовою;</w:t>
            </w:r>
            <w:r>
              <w:rPr>
                <w:b/>
              </w:rPr>
              <w:br/>
              <w:t xml:space="preserve">по 0,5 мл (1 </w:t>
            </w:r>
            <w:r>
              <w:rPr>
                <w:b/>
              </w:rPr>
              <w:t>доза для дітей) в попередньо наповненому шприці у комплекті з голкою; по 1 шприцу в картонній коробці з маркуванням українською мовою;</w:t>
            </w:r>
            <w:r>
              <w:rPr>
                <w:b/>
              </w:rPr>
              <w:br/>
              <w:t>по 0,5 мл (1 доза для дітей) у флаконі; по 1 флакону в картонній коробці з маркуванням іноземними мовами зі стикером укра</w:t>
            </w:r>
            <w:r>
              <w:rPr>
                <w:b/>
              </w:rPr>
              <w:t>їнською мовою;</w:t>
            </w:r>
            <w:r>
              <w:rPr>
                <w:b/>
              </w:rPr>
              <w:br/>
              <w:t>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мовою;</w:t>
            </w:r>
            <w:r>
              <w:rPr>
                <w:b/>
              </w:rPr>
              <w:br/>
              <w:t>суспензія для ін’єкцій 1440 ОД ELISA;</w:t>
            </w:r>
            <w:r>
              <w:rPr>
                <w:b/>
              </w:rPr>
              <w:br/>
              <w:t>по 1 мл (1 доза для дорос</w:t>
            </w:r>
            <w:r>
              <w:rPr>
                <w:b/>
              </w:rPr>
              <w:t>лих) у флаконі; по 1 флакону в картонній коробці з маркуванням українською мовою;</w:t>
            </w:r>
            <w:r>
              <w:rPr>
                <w:b/>
              </w:rPr>
              <w:br/>
              <w:t>по 1 мл (1 доза для дорослих)) в попередньо наповненому шприці у комплекті з голкою; по 1 шприцу в картонній коробці з маркуванням українською мовою;</w:t>
            </w:r>
            <w:r>
              <w:rPr>
                <w:b/>
              </w:rPr>
              <w:br/>
              <w:t>по 1 мл (1 доза для доро</w:t>
            </w:r>
            <w:r>
              <w:rPr>
                <w:b/>
              </w:rPr>
              <w:t>слих) у флаконі; по 1 флакону в картонній коробці з маркуванням іноземними мовами зі стикером українською мовою;</w:t>
            </w:r>
            <w:r>
              <w:rPr>
                <w:b/>
              </w:rPr>
              <w:br/>
              <w:t>по 1 мл (1 доза для дорослих) в попередньо наповненому шприці у комплекті з голкою; по 1 шприцу в картонній коробці з маркуванням іноземними мо</w:t>
            </w:r>
            <w:r>
              <w:rPr>
                <w:b/>
              </w:rPr>
              <w:t>вами зі стикером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255140-21/З-114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ELISA;</w:t>
            </w:r>
            <w:r>
              <w:rPr>
                <w:b/>
              </w:rPr>
              <w:br/>
              <w:t>по 0,5 мл (1 доза для дітей) у флаконі; по 1 флакону в картонній коробці з маркуванням українською мовою;</w:t>
            </w:r>
            <w:r>
              <w:rPr>
                <w:b/>
              </w:rPr>
              <w:br/>
              <w:t>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</w:t>
            </w:r>
            <w:r>
              <w:rPr>
                <w:b/>
              </w:rPr>
              <w:br/>
              <w:t>по 0,5 мл (1 доза для дітей) у флаконі; по 1 флакону в картонній коробці з маркуванням іноземними мовами зі стикером українською мовою;</w:t>
            </w:r>
            <w:r>
              <w:rPr>
                <w:b/>
              </w:rPr>
              <w:br/>
              <w:t>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</w:t>
            </w:r>
            <w:r>
              <w:rPr>
                <w:b/>
              </w:rPr>
              <w:br/>
              <w:t>суспензія для ін’єкцій 1440 ОД ELISA;</w:t>
            </w:r>
            <w:r>
              <w:rPr>
                <w:b/>
              </w:rPr>
              <w:br/>
              <w:t>по 1 мл (1 доза для дорослих) у флаконі; по 1 флакону в картонній коробці з маркуванням українською мовою;</w:t>
            </w:r>
            <w:r>
              <w:rPr>
                <w:b/>
              </w:rPr>
              <w:br/>
              <w:t>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</w:t>
            </w:r>
            <w:r>
              <w:rPr>
                <w:b/>
              </w:rPr>
              <w:br/>
              <w:t>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</w:t>
            </w:r>
            <w:r>
              <w:rPr>
                <w:b/>
              </w:rPr>
              <w:br/>
              <w:t>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256346-21/З-60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ХЄСУП спаг. Пєка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ректальні;</w:t>
            </w:r>
            <w:r>
              <w:rPr>
                <w:b/>
              </w:rPr>
              <w:br/>
              <w:t>по 5 супозиторіїв у стрипі з маркуванням українською мовою; по 2 стрипи у картонній упаковці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256346-21/З-60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ХЄСУП спаг. Пєка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ректальні;</w:t>
            </w:r>
            <w:r>
              <w:rPr>
                <w:b/>
              </w:rPr>
              <w:br/>
              <w:t>по 5 супозиторіїв у стрипі з маркуванням українською мовою; по 2 стрипи у картонній упаковці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256346-21/З-60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 xml:space="preserve">ХЄСУП спаг. Пєка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ректальні;</w:t>
            </w:r>
            <w:r>
              <w:rPr>
                <w:b/>
              </w:rPr>
              <w:br/>
              <w:t>по 5 супозиторіїв у стрипі з маркуванням українською мовою; по 2 стрипи у картонній упаковці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233209-20/В-88, 233210-20/В-88, 233211-20/В-88, 233212-20/В-88, 233213-20/В-88, 233214-20/В-88 від 23.04.2020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Хондра-Сила®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5 % по 30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233209-20/В-88, 233210-20/В-88, 233211-20/В-88, 233212-20/В-88, 233213-20/В-88, 233214-20/В-88 від 23.04.2020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Хондра-Сила®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5 % по 30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233209-20/В-88, 233210-20/В-88, 233211-20/В-88, 233212-20/В-88, 233213-20/В-88, 233214-20/В-88 від 23.04.2020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Хондра-Сила®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5 % по 30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250359-21/З-132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Цезера®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таблеток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250359-21/З-132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Цезера®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таблеток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250359-21/З-132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Цезера®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таблеток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258019-21/З-135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Цефтриаксон Ананта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г або по 2 г, 1 флакон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 не р</w:t>
            </w:r>
            <w:r>
              <w:rPr>
                <w:b/>
              </w:rPr>
              <w:t>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258019-21/З-135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Цефтриаксон Ананта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г або по 2 г, 1 флакон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258019-21/З-135 </w:t>
            </w:r>
            <w:r>
              <w:rPr>
                <w:b/>
              </w:rPr>
              <w:t>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Цефтриаксон Ананта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г або по 2 г, 1 флакон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254867-21/З-134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Чемпікс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0,5 мг + таблетки, вкриті плівковою оболонкою, по 1 мг або таблетки, вкриті плівковою оболонкою, по 1 мг</w:t>
            </w:r>
            <w:r>
              <w:rPr>
                <w:b/>
              </w:rPr>
              <w:br/>
            </w:r>
            <w:r>
              <w:rPr>
                <w:b/>
              </w:rPr>
              <w:t>по 11 таблеток (0,5 мг) та по 14 таблеток (1 мг) у блістерах в картонній упаковці, що розкладається;</w:t>
            </w:r>
            <w:r>
              <w:rPr>
                <w:b/>
              </w:rPr>
              <w:br/>
              <w:t>по 14 таблеток (1 мг) у блістері; по 2 блістери в картонній упаковці, що розкладається.</w:t>
            </w:r>
            <w:r>
              <w:rPr>
                <w:b/>
              </w:rPr>
              <w:br/>
              <w:t>Маркування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ІНК</w:t>
            </w:r>
            <w:r>
              <w:rPr>
                <w:b/>
              </w:rPr>
              <w:t>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254867-21/З-134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Чемпікс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0,5 мг + таблетки, вкриті плівковою оболонкою, по 1 мг або таблетки, вкриті плівковою оболонкою, по 1 мг</w:t>
            </w:r>
            <w:r>
              <w:rPr>
                <w:b/>
              </w:rPr>
              <w:br/>
              <w:t>по 11 таблеток (0,5 мг) та по 14 таблеток (1 мг) у блістерах в картонній упаковці, що розкладається;</w:t>
            </w:r>
            <w:r>
              <w:rPr>
                <w:b/>
              </w:rPr>
              <w:br/>
              <w:t>по 14 таб</w:t>
            </w:r>
            <w:r>
              <w:rPr>
                <w:b/>
              </w:rPr>
              <w:t>леток (1 мг) у блістері; по 2 блістери в картонній упаковці, що розкладається.</w:t>
            </w:r>
            <w:r>
              <w:rPr>
                <w:b/>
              </w:rPr>
              <w:br/>
              <w:t>Маркування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331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331AF">
      <w:pPr>
        <w:jc w:val="center"/>
        <w:rPr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254867-21/З-134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caps/>
              </w:rPr>
              <w:t>Чемпікс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0,5 мг + таблетки, вкриті плівковою оболонкою, по 1 мг або таблетки, вкриті плівковою оболонкою, по 1 мг</w:t>
            </w:r>
            <w:r>
              <w:rPr>
                <w:b/>
              </w:rPr>
              <w:br/>
              <w:t>по 11 таблеток (0,5 мг) та по 14 таблеток (1 мг) у блістерах в картонній упаковці, що розкладається;</w:t>
            </w:r>
            <w:r>
              <w:rPr>
                <w:b/>
              </w:rPr>
              <w:br/>
              <w:t>по 14 таб</w:t>
            </w:r>
            <w:r>
              <w:rPr>
                <w:b/>
              </w:rPr>
              <w:t>леток (1 мг) у блістері; по 2 блістери в картонній упаковці, що розкладається.</w:t>
            </w:r>
            <w:r>
              <w:rPr>
                <w:b/>
              </w:rPr>
              <w:br/>
              <w:t>Маркування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>30.07.2021 р. № 1605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331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331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331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331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1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33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331AF">
      <w:pPr>
        <w:jc w:val="center"/>
        <w:rPr>
          <w:b/>
          <w:lang w:val="uk-UA"/>
        </w:rPr>
      </w:pPr>
    </w:p>
    <w:p w:rsidR="00000000" w:rsidRDefault="00E331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331AF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331AF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E331AF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331AF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E331AF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331AF"/>
    <w:rsid w:val="00E3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23615-4CCD-44E7-BB62-4EF13CAA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154</Pages>
  <Words>199724</Words>
  <Characters>1138432</Characters>
  <Application>Microsoft Office Word</Application>
  <DocSecurity>0</DocSecurity>
  <Lines>9486</Lines>
  <Paragraphs>2670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1335486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2021-08-11T07:11:00Z</dcterms:created>
  <dcterms:modified xsi:type="dcterms:W3CDTF">2021-08-11T07:11:00Z</dcterms:modified>
</cp:coreProperties>
</file>