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B6BE4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259816-21/З-61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L-Яблучна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АМІНО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259816-21/З-61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L-Яблучна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АМІНО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259816-21/З-61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L-Яблучна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АМІНО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251311-21/З-84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АДЦЕТРИС®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концентрату для розчину для інфузій по 50 мг,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</w:t>
            </w:r>
            <w:r>
              <w:rPr>
                <w:b/>
              </w:rPr>
              <w:t>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251311-21/З-84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АДЦЕТРИС®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концентрату для розчину для інфузій по 50 мг,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  <w:lang w:eastAsia="ru-RU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251311-21/З-84 в</w:t>
            </w:r>
            <w:r>
              <w:rPr>
                <w:b/>
              </w:rPr>
              <w:t>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АДЦЕТРИС®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концентрату для розчину для інфузій по 50 мг,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250538-21/З-124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Акінзео™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300 мг/0,5 мг; по 1 капсулі в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Хелсінн Хелскеа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250538-21/З-124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Акінзео™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300 мг/0,5 мг; по 1 капсулі в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Хелсінн Хелскеа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250538-21/З-124 </w:t>
            </w:r>
            <w:r>
              <w:rPr>
                <w:b/>
              </w:rPr>
              <w:t>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Акінзео™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300 мг/0,5 мг; по 1 капсулі в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Хелсінн Хелскеа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250667-21/З-123 від 15.01.2021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АЛЕКЕНЗА®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150 мг; по 8 капсул твердих у блістері, по 7 блістерів у картонній пачці, по 4 пачки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250667-21/З-123 від 15.01.2021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АЛЕКЕНЗА®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150 мг; по 8 капсул твердих у блістері, по 7 блістерів у картонній пачці, по 4 пачки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  <w:lang w:eastAsia="ru-RU"/>
              </w:rPr>
              <w:t xml:space="preserve">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250667-21/З-123 від 15.01.2021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АЛЕКЕНЗА®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150 мг; по 8 капсул твердих у блістері, по 7 блістерів у картонній пачці, по 4 пачки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258934-21/З-121 від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Алкеран™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50 мг; 1 флакон з порошком та 1 флакон з розчинником (натрію цитрат, пропіленгліколь, етанол 96 %, вода для ін’єкцій) по 10 мл у контурній пластиковій чарунковій упаковці в картонній коробці з маркуванням українською мов</w:t>
            </w:r>
            <w:r>
              <w:rPr>
                <w:b/>
              </w:rPr>
              <w:t>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  <w:lang w:eastAsia="ru-RU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258934-21/З-121 </w:t>
            </w:r>
            <w:r>
              <w:rPr>
                <w:b/>
              </w:rPr>
              <w:t>від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Алкеран™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50 мг; 1 флакон з порошком та 1 флакон з розчинником (натрію цитрат, пропіленгліколь, етанол 96 %, вода для ін’єкцій) по 10 мл у контурній пластиковій чарунковій упаковці в картонній коробці з маркуванням українською мов</w:t>
            </w:r>
            <w:r>
              <w:rPr>
                <w:b/>
              </w:rPr>
              <w:t>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  <w:lang w:eastAsia="ru-RU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258934-21/З-121 </w:t>
            </w:r>
            <w:r>
              <w:rPr>
                <w:b/>
              </w:rPr>
              <w:t>від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Алкеран™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50 мг; 1 флакон з порошком та 1 флакон з розчинником (натрію цитрат, пропіленгліколь, етанол 96 %, вода для ін’єкцій) по 10 мл у контурній пластиковій чарунковій упаковці в картонній коробці з маркуванням українською мов</w:t>
            </w:r>
            <w:r>
              <w:rPr>
                <w:b/>
              </w:rPr>
              <w:t>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253193-21/В-66, 253194-21/В-66, 253195-21/В-66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Алохол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або 50 таблеток у блістерах; по 10 таблеток у блістері; по 5 блістерів у пачці з картону; по 180 таблеток у контейнері пластиковому;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</w:t>
            </w:r>
            <w:r>
              <w:rPr>
                <w:b/>
              </w:rPr>
              <w:t>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</w:t>
            </w:r>
            <w:r>
              <w:rPr>
                <w:szCs w:val="20"/>
                <w:lang w:eastAsia="ru-RU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253193-21/В-66, </w:t>
            </w:r>
            <w:r>
              <w:rPr>
                <w:b/>
              </w:rPr>
              <w:t>253194-21/В-66, 253195-21/В-66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Алохол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або 50 таблеток у блістерах; по 10 таблеток у блістері; по 5 блістерів у пачці з картону; по 180 таблеток у контейнері пластиковому;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</w:t>
            </w:r>
            <w:r>
              <w:rPr>
                <w:b/>
              </w:rPr>
              <w:t>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</w:t>
            </w:r>
            <w:r>
              <w:rPr>
                <w:szCs w:val="20"/>
                <w:lang w:eastAsia="ru-RU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253193-21/В-66, </w:t>
            </w:r>
            <w:r>
              <w:rPr>
                <w:b/>
              </w:rPr>
              <w:t>253194-21/В-66, 253195-21/В-66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Алохол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або 50 таблеток у блістерах; по 10 таблеток у блістері; по 5 блістерів у пачці з картону; по 180 таблеток у контейнері пластиковому;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</w:t>
            </w:r>
            <w:r>
              <w:rPr>
                <w:b/>
              </w:rPr>
              <w:t>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257761-21/В-116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Альфахолін®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1000 мг/4 мл по 4 мл в ампулі; по 5 ампул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  <w:lang w:eastAsia="ru-RU"/>
              </w:rPr>
              <w:t xml:space="preserve">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257761-21/В-116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Альфахолін®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1000 мг/4 мл по 4 мл в ампулі; по 5 ампул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  <w:lang w:eastAsia="ru-RU"/>
              </w:rPr>
              <w:t xml:space="preserve">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257761-21/В-116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Альфахолін®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1000 мг/4 мл по 4 мл в ампулі; по 5 ампул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257709-21/В-86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Альфахолін®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1000 мг/4 мл по 4 мл в ампулі; по 5 ампул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257709-21/В-86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Альфахолін®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1000 мг/4 мл по 4 мл в ампулі; по 5 ампул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  <w:lang w:eastAsia="ru-RU"/>
              </w:rPr>
              <w:t xml:space="preserve">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257709-21/В-86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Альфахолін®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1000 мг/4 мл по 4 мл в ампулі; по 5 ампул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257264-21/В-92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АМ-Алітер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мг/5 мг, 4 мг/10 мг, 8 мг/5 мг, 8 мг/10 мг;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257264-21/В-92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АМ-Алітер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мг/5 мг, 4 мг/10 мг, 8 мг/5 мг, 8 мг/10 мг;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257264-21/В-92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АМ-Алітер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мг/5 мг, 4 мг/10 мг, 8 мг/5 мг, 8 мг/10 мг;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257264-21/В-92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АМ-Алітер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мг/5 мг, 4 мг/10 мг, 8 мг/5 мг, 8 мг/10 мг;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257264-21/В-92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АМ-Алітер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мг/5 мг, 4 мг/10 мг, 8 мг/5 мг, 8 мг/10 мг;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257264-21/В-92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АМ-Алітер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мг/5 мг, 4 мг/10 мг, 8 мг/5 мг, 8 мг/10 мг;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257264-21/В-92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АМ-Алітер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мг/5 мг, 4 мг/10 мг, 8 мг/5 мг, 8 мг/10 мг;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257264-21/В-92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АМ-Алітер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мг/5 мг, 4 мг/10 мг, 8 мг/5 мг, 8 мг/10 мг;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</w:t>
      </w:r>
      <w:r>
        <w:rPr>
          <w:b/>
          <w:sz w:val="20"/>
          <w:szCs w:val="20"/>
          <w:lang w:val="ru-RU"/>
        </w:rPr>
        <w:t>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257264-21/В-92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АМ-Алітер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мг/5 мг, 4 мг/10 мг, 8 мг/5 мг, 8 мг/10 мг;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257264-21/В-92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АМ-Алітер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мг/5 мг, 4 мг/10 мг, 8 мг/5 мг, 8 мг/10 мг;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257264-21/В-92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АМ-Алітер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мг/5 мг, 4 мг/10 мг, 8 мг/5 мг, 8 мг/10 мг;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257264-21/В-92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АМ-Алітер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мг/5 мг, 4 мг/10 мг, 8 мг/5 мг, 8 мг/10 мг;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255431-21/З-61, 255432-21/З-61, 255433-21/З-61, 255434-21/З-61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Амантадину сульфат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МОЕХС КАНТАБРА, СОСЬЄДАД ЛІМІТІДА,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</w:t>
            </w:r>
            <w:r>
              <w:rPr>
                <w:b/>
              </w:rPr>
              <w:t>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255431-21/З-61, 255432-21/З-61, 255433-21/З-61, 255434-21/З-61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Амантадину сульфат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МОЕХС КАНТАБРА, СОСЬЄДАД ЛІМІТІДА,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</w:t>
            </w:r>
            <w:r>
              <w:rPr>
                <w:b/>
              </w:rPr>
              <w:t>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255431-21/З-61, 255432-21/З-61, 255433-21/З-61, 255434-21/З-61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Амантадину сульфат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МОЕХС КАНТАБРА, СОСЬЄДАД ЛІМІТІДА,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258729-21/В-124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Амарил®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3 мг; № 30 (15х2):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</w:t>
            </w:r>
            <w:r>
              <w:rPr>
                <w:b/>
                <w:noProof/>
                <w:lang w:eastAsia="ru-RU"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258729-21/В-124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Амарил®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3 мг; № 30 (15х2):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258729-21/В-124 </w:t>
            </w:r>
            <w:r>
              <w:rPr>
                <w:b/>
              </w:rPr>
              <w:t>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Амарил®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3 мг; № 30 (15х2):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256327-21/В-28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Амброксол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30 мг по 10 таблеток у блістері; по 2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256327-21/В-28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Амброксол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30 мг по 10 таблеток у блістері; по 2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256327-21/В-28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Амброксол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30 мг по 10 таблеток у блістері; по 2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250070-20/В-96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АМІНОКАПРОНОВА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застосування по 1 г № 10: по 1 г у пакеті з комбінованого матеріалу (алюмокомплексу); по 10 пакетів у коробці з картону; № 10 (2х5): по 1 г у спареному пакеті з комбінованого матеріалу (алюмокомплексу); по 5 спарених пакетів у коробці</w:t>
            </w:r>
            <w:r>
              <w:rPr>
                <w:b/>
              </w:rPr>
              <w:t xml:space="preserve"> з картону; № 10 (2х5): по 1 г у спареному пакеті з поліетиленовим покриттям; по 5 спарених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  <w:lang w:eastAsia="ru-RU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250070-20/В-96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АМІНОКАПРОНОВА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застосування по 1 г № 10: по 1 г у пакеті з комбінованого матеріалу (алюмокомплексу); по 10 пакетів у коробці з картону; № 10 (2х5): по 1 г у спареному пакеті з комбінованого матеріалу (алюмокомплексу); по 5 спарених пакетів у коробці</w:t>
            </w:r>
            <w:r>
              <w:rPr>
                <w:b/>
              </w:rPr>
              <w:t xml:space="preserve"> з картону; № 10 (2х5): по 1 г у спареному пакеті з поліетиленовим покриттям; по 5 спарених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  <w:lang w:eastAsia="ru-RU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250070-20/В-96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АМІНОКАПРОНОВА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застосування по 1 г № 10: по 1 г у пакеті з комбінованого матеріалу (алюмокомплексу); по 10 пакетів у коробці з картону; № 10 (2х5): по 1 г у спареному пакеті з комбінованого матеріалу (алюмокомплексу); по 5 спарених пакетів у короб</w:t>
            </w:r>
            <w:r>
              <w:rPr>
                <w:b/>
              </w:rPr>
              <w:t>ці з картону; № 10 (2х5): по 1 г у спареному пакеті з поліетиленовим покриттям; по 5 спарених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244097-20/З-82, 244098-20/З-82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Аміносол® Нео 10%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інфузій; по 500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244097-20/З-82, 244098-20/З-82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Аміносол® Нео 10%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інфузій; по 500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</w:t>
            </w:r>
            <w:r>
              <w:rPr>
                <w:szCs w:val="20"/>
                <w:lang w:eastAsia="ru-RU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244097-20/З-82, 244098-20/З-82 від 28.09.2020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Аміносол® Нео 10%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інфузій; по 500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256527-21/В-06, 256528-21/В-06 від 22.04.2021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Ангіо-Бетаргін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42 мг/мл по 100 мл у пляшці, по 1 пляшці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"ВОРВАРТС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256527-21/В-06, 256528-21/В-06 від 22.04.2021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Ангіо-Бетаргін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42 мг/мл по 100 мл у пляшці, по 1 пляшці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"ВОРВАРТС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256527-21/В-06, 256528-21/В-06 від 22.04.2021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Ангіо-Бетаргін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42 мг/мл по 100 мл у пляшці, по 1 пляшці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"ВОРВАРТС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249798-20/З-92 від 24.12.2020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АПІСАЛ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мішках паперових із поліетиленовим покриттям внутрішнього шару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К+С Мінералз енд Агрікалче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Реєс</w:t>
            </w:r>
            <w:r>
              <w:rPr>
                <w:b/>
                <w:noProof/>
              </w:rPr>
              <w:t>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  <w:lang w:eastAsia="ru-RU"/>
              </w:rPr>
              <w:t xml:space="preserve">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249798-20/З-92 від 24.12.2020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АПІСАЛ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мішках паперових із поліетиленовим покриттям внутрішнього шару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К+С Мінералз енд Агрікалче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Реєс</w:t>
            </w:r>
            <w:r>
              <w:rPr>
                <w:b/>
                <w:noProof/>
              </w:rPr>
              <w:t>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  <w:lang w:eastAsia="ru-RU"/>
              </w:rPr>
              <w:t xml:space="preserve">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249798-20/З-92 від 24.12.2020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АПІСАЛ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мішках паперових із поліетиленовим покриттям внутрішнього шару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К+С Мінералз енд Агрікалче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Реєс</w:t>
            </w:r>
            <w:r>
              <w:rPr>
                <w:b/>
                <w:noProof/>
              </w:rPr>
              <w:t>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250546-21/В-116, 250547-21/В-116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Аргілайф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42 мг/мл по 100 мл у пляшці або у флаконі, по 1 пляшці або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250546-21/В-116, 250547-21/В-116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Аргілайф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42 мг/мл по 100 мл у пляшці або у флаконі, по 1 пляшці або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250546-21/В-116,</w:t>
            </w:r>
            <w:r>
              <w:rPr>
                <w:b/>
              </w:rPr>
              <w:t xml:space="preserve"> 250547-21/В-116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Аргілайф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42 мг/мл по 100 мл у пляшці або у флаконі, по 1 пляшці або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257265-21/В-92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Армадин®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125 мг, по 30 таблеток у банці, по 1 банці в пачці з картону,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257265-21/В-92 в</w:t>
            </w:r>
            <w:r>
              <w:rPr>
                <w:b/>
              </w:rPr>
              <w:t>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Армадин®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125 мг, по 30 таблеток у банці, по 1 банці в пачці з картону,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  <w:lang w:eastAsia="ru-RU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257265-21/В-92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Армадин®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125 мг, по 30 таблеток у банці, по 1 банці в пачці з картону,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257266-21/В-92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Армадин® лонг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300 мг, 500 мг по 40 таблеток у банці; по 1 банці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257266-21/В-92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Армадин® лонг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300 мг, 500 мг по 40 таблеток у банці; по 1 банці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  <w:lang w:eastAsia="ru-RU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257266-21/В-92 в</w:t>
            </w:r>
            <w:r>
              <w:rPr>
                <w:b/>
              </w:rPr>
              <w:t>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Армадин® лонг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300 мг, 500 мг по 40 таблеток у банці; по 1 банці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257266-21/В-92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Армадин® лонг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300 мг, 500 мг по 40 таблеток у банці; по 1 банці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257266-21/В-92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Армадин® лонг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300 мг, 500 мг по 40 таблеток у банці; по 1 банці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  <w:lang w:eastAsia="ru-RU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257266-21/В-92 в</w:t>
            </w:r>
            <w:r>
              <w:rPr>
                <w:b/>
              </w:rPr>
              <w:t>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Армадин® лонг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300 мг, 500 мг по 40 таблеток у банці; по 1 банці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254977-21/В-133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Арутимол®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5 мг/мл по 5 мл у  пластиковому флаконі-капельниці Bottelpack, який закривається кришкою, що нагвинчується, з пробійником, по 1 флакону-крапельниці в картонній коробці; по 5 мл у флаконі, з крапельницею та гвинтовою кришкою, по 1 флако</w:t>
            </w:r>
            <w:r>
              <w:rPr>
                <w:b/>
              </w:rPr>
              <w:t>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  <w:lang w:eastAsia="ru-RU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254977-21/В-133 </w:t>
            </w:r>
            <w:r>
              <w:rPr>
                <w:b/>
              </w:rPr>
              <w:t>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Арутимол®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5 мг/мл по 5 мл у  пластиковому флаконі-капельниці Bottelpack, який закривається кришкою, що нагвинчується, з пробійником, по 1 флакону-крапельниці в картонній коробці; по 5 мл у флаконі, з крапельницею та гвинтовою кришкою, по 1 флако</w:t>
            </w:r>
            <w:r>
              <w:rPr>
                <w:b/>
              </w:rPr>
              <w:t>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  <w:lang w:eastAsia="ru-RU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254977-21/В-133 </w:t>
            </w:r>
            <w:r>
              <w:rPr>
                <w:b/>
              </w:rPr>
              <w:t>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Арутимол®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5 мг/мл по 5 мл у  пластиковому флаконі-капельниці Bottelpack, який закривається кришкою, що нагвинчується, з пробійником, по 1 флакону-крапельниці в картонній коробці; по 5 мл у флаконі, з крапельницею та гвинтовою кришкою, по 1 флако</w:t>
            </w:r>
            <w:r>
              <w:rPr>
                <w:b/>
              </w:rPr>
              <w:t>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256910-21/В-92 від 29.04.2021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Арфазетин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збір по 75 г або по 100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пакетом; по 1,5 г у фільтр-пакеті в індивідуальному пакетику; по 20 фільтр-</w:t>
            </w:r>
            <w:r>
              <w:rPr>
                <w:b/>
              </w:rPr>
              <w:t>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</w:t>
            </w:r>
            <w:r>
              <w:rPr>
                <w:szCs w:val="20"/>
                <w:lang w:eastAsia="ru-RU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256910-21/В-92 в</w:t>
            </w:r>
            <w:r>
              <w:rPr>
                <w:b/>
              </w:rPr>
              <w:t>ід 29.04.2021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Арфазетин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збір по 75 г або по 100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пакетом; по 1,5 г у фільтр-пакеті в індивідуальному пакетику; по 20 фільтр-</w:t>
            </w:r>
            <w:r>
              <w:rPr>
                <w:b/>
              </w:rPr>
              <w:t>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</w:t>
            </w:r>
            <w:r>
              <w:rPr>
                <w:szCs w:val="20"/>
                <w:lang w:eastAsia="ru-RU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256910-21/В-92 в</w:t>
            </w:r>
            <w:r>
              <w:rPr>
                <w:b/>
              </w:rPr>
              <w:t>ід 29.04.2021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Арфазетин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збір по 75 г або по 100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пакетом; по 1,5 г у фільтр-пакеті в індивідуальному пакетику; по 20 фільтр-</w:t>
            </w:r>
            <w:r>
              <w:rPr>
                <w:b/>
              </w:rPr>
              <w:t>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245829-20/З-84 від 21.10.2020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Аспірин Кардіо®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кишковорозчинною оболонкою, по 300 мг, по 14 таблеток у блістері,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245829-20/З-84 від 21.10.2020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Аспірин Кардіо®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кишковорозчинною оболонкою, по 300 мг, по 14 таблеток у блістері,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245829-20/З-84 від 21.10.2020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Аспірин Кардіо®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кишковорозчинною оболонкою, по 300 мг, по 14 таблеток у блістері,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246890-20/З-100, 246891-20/З-100, 246892-20/З-100, 251138-21/З-100, 251841-21/З-100, 253504-21/З-100, 254828-21/З-100, 254829-21/З-100 від 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АТГАМ / ATGAM Лімфоцитарний імуноглобулін, антитимоцитарний глобулін (кінський)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приготування розчину для інфузій по 50 мг/мл, по 5 мл в ампулі; по 5 ампул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246890-20/З-100, 246891-20/З-100, 246892-20/З-100, 251138-21/З-100, 251841-21/З-100, 253504-21/З-100, 254828-21/З-100, </w:t>
            </w:r>
            <w:r>
              <w:rPr>
                <w:b/>
              </w:rPr>
              <w:t>254829-21/З-100 від 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АТГАМ / ATGAM Лімфоцитарний імуноглобулін, антитимоцитарний глобулін (кінський)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приготування розчину для інфузій по 50 мг/мл, по 5 мл в ампулі; по 5 ампул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</w:t>
            </w:r>
            <w:r>
              <w:rPr>
                <w:b/>
                <w:noProof/>
                <w:lang w:eastAsia="ru-RU"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246890-20/З-100, 246891-20/З-100, 246892-20/З-100, 251138-21/З-100, 251841-21/З-100, 253504-21/З-100, 254828-21/З-100, 254829-21/З-100 від 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АТГАМ / ATGAM Лімфоцитарний імуноглобулін, антитимоцитарний глобулін (кінський)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приготування розчину для інфузій по 50 мг/мл, по 5 мл в ампулі; по 5 ампул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</w:t>
            </w:r>
            <w:r>
              <w:rPr>
                <w:b/>
              </w:rPr>
              <w:t>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237440-20/З-130 від 24.06.2020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Афінітор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по 5 мг по 10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237440-20/З-130 від 24.06.2020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Афінітор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по 5 мг по 10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  <w:lang w:eastAsia="ru-RU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237440-20/З-130 </w:t>
            </w:r>
            <w:r>
              <w:rPr>
                <w:b/>
              </w:rPr>
              <w:t>від 24.06.2020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Афінітор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по 5 мг по 10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237440-20/З-130 від 24.06.2020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Афінітор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по 5 мг по 10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237440-20/З-130 від 24.06.2020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Афінітор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по 5 мг по 10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237440-20/З-130 від 24.06.2020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Афінітор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по 5 мг по 10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237440-20/З-130 від 24.06.2020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Афінітор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по 5 мг по 10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237440-20/З-130 від 24.06.2020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Афінітор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по 5 мг по 10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  <w:lang w:eastAsia="ru-RU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237440-20/З-130 </w:t>
            </w:r>
            <w:r>
              <w:rPr>
                <w:b/>
              </w:rPr>
              <w:t>від 24.06.2020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Афінітор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2,5 мг, по 5 мг по 10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252617-21/В-96, 252654-21/В-96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Афлазин®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200 мг по 10 капсул у блістері; 3 блістери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252617-21/В-96, 252654-21/В-96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Афлазин®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200 мг по 10 капсул у блістері; 3 блістери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252617-21/В-96, </w:t>
            </w:r>
            <w:r>
              <w:rPr>
                <w:b/>
              </w:rPr>
              <w:t>252654-21/В-96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Афлазин®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200 мг по 10 капсул у блістері; 3 блістери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254285-21/З-66, 254286-21/З-66, 254287-21/З-66, 254288-21/З-66, 254289-21/З-66, 254290-21/З-66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Афлубін®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по 20 мл або по 50 мл, або по 100 мл у флаконах-крапельницях;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254285-21/З-66, 254286-21/З-66, 254287-21/З-66, 254288-21/З-66, 254289-21/З-66, 254290-21/З-66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Афлубін®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по 20 мл або по 50 мл, або по 100 мл у флаконах-крапельницях;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254285-21/З-66, 254286-21/З-66, 254287-21/З-66, 254288-21/З-66, 254289-21/З-66, 254290-21/З-66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Афлубін®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по 20 мл або по 50 мл, або по 100 мл у флаконах-крапельницях;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257358-21/В-96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Ацекор кардіо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кишковорозчинні по 100 мг, по 50 або по 100 таблеток у банці; по 1 банці в пачці з картону; по 10 таблеток у блістері, по 5 блістерів у пачці з картону; по 25 таблеток у блістері, по 4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НВФ "МІКРОХІМ",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  <w:lang w:eastAsia="ru-RU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257358-21/В-96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Ацекор кардіо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кишковорозчинні по 100 мг, по 50 або по 100 таблеток у банці; по 1 банці в пачці з картону; по 10 таблеток у блістері, по 5 блістерів у пачці з картону; по 25 таблеток у блістері, по 4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НВФ "МІКРОХІМ",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  <w:lang w:eastAsia="ru-RU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257358-21/В-96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Ацекор кардіо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кишковорозчинні по 100 мг, по 50 або по 100 таблеток у банці; по 1 банці в пачці з картону; по 10 таблеток у блістері, по 5 блістерів у пачці з картону; по 25 таблеток у блістері, по 4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НВФ "МІКРОХІМ",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253289-21/В-39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 xml:space="preserve">Ацетилцистеїн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розчину, по 200 мг, по 3 г порошку у саше, по 20 саше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  <w:lang w:eastAsia="ru-RU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253289-21/В-39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 xml:space="preserve">Ацетилцистеїн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розчину, по 200 мг, по 3 г порошку у саше, по 20 саше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</w:t>
            </w:r>
            <w:r>
              <w:rPr>
                <w:b/>
                <w:noProof/>
                <w:lang w:eastAsia="ru-RU"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253289-21/В-39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 xml:space="preserve">Ацетилцистеїн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розчину, по 200 мг, по 3 г порошку у саше, по 20 саше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256440-21/В-132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Ацикловір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0,2 г по 10 таблеток у блістері, по 1 або 2 блістери в пачці з картону; in bulk: по 3000 таблеток у контейнерах пластмасових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  <w:lang w:eastAsia="ru-RU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256440-21/В-132 </w:t>
            </w:r>
            <w:r>
              <w:rPr>
                <w:b/>
              </w:rPr>
              <w:t>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Ацикловір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0,2 г по 10 таблеток у блістері, по 1 або 2 блістери в пачці з картону; in bulk: по 3000 таблеток у контейнерах пластмасових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  <w:lang w:eastAsia="ru-RU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256440-21/В-132 </w:t>
            </w:r>
            <w:r>
              <w:rPr>
                <w:b/>
              </w:rPr>
              <w:t>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Ацикловір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0,2 г по 10 таблеток у блістері, по 1 або 2 блістери в пачці з картону; in bulk: по 3000 таблеток у контейнерах пластмасових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256440-21/В-132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Ацикловір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0,2 г по 10 таблеток у блістері, по 1 або 2 блістери </w:t>
            </w:r>
            <w:r>
              <w:rPr>
                <w:b/>
              </w:rPr>
              <w:t>в пачці з картону; in bulk: по 3000 таблеток у контейнерах пластмасових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</w:t>
            </w:r>
            <w:r>
              <w:rPr>
                <w:b/>
                <w:noProof/>
                <w:lang w:eastAsia="ru-RU"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256440-21/В-132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Ацикловір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0,2 г по 10 таблеток у блістері, по 1 або 2 блістери </w:t>
            </w:r>
            <w:r>
              <w:rPr>
                <w:b/>
              </w:rPr>
              <w:t>в пачці з картону; in bulk: по 3000 таблеток у контейнерах пластмасових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</w:t>
            </w:r>
            <w:r>
              <w:rPr>
                <w:b/>
                <w:noProof/>
                <w:lang w:eastAsia="ru-RU"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256440-21/В-132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Ацикловір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0,2 г по 10 таблеток у блістері, по 1 або 2 блістери </w:t>
            </w:r>
            <w:r>
              <w:rPr>
                <w:b/>
              </w:rPr>
              <w:t>в пачці з картону; in bulk: по 3000 таблеток у контейнерах пластмасових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258813-21/В-92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Барбовал®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25 мл у флаконі з пробкою-крапельницею;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  <w:lang w:eastAsia="ru-RU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258813-21/В-92 в</w:t>
            </w:r>
            <w:r>
              <w:rPr>
                <w:b/>
              </w:rPr>
              <w:t>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Барбовал®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25 мл у флаконі з пробкою-крапельницею;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258813-21/В-92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Барбовал®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25 мл у флаконі з пробкою-крапельницею;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251782-21/З-126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Бемфола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в попередньо наповненій ручці по 75 МО (5,5 мкг)/0,125 мл;</w:t>
            </w:r>
            <w:r>
              <w:rPr>
                <w:b/>
              </w:rPr>
              <w:br/>
            </w:r>
            <w:r>
              <w:rPr>
                <w:b/>
              </w:rPr>
              <w:t>розчин для ін`єкцій в попередньо наповненій ручці по 150 МО (11 мкг)/0,25 мл;</w:t>
            </w:r>
            <w:r>
              <w:rPr>
                <w:b/>
              </w:rPr>
              <w:br/>
              <w:t>розчин для ін`єкцій в попередньо наповненій ручці по 225 МО (16,5 мкг)/0,375 мл;</w:t>
            </w:r>
            <w:r>
              <w:rPr>
                <w:b/>
              </w:rPr>
              <w:br/>
              <w:t>розчин для ін`єкцій в попередньо наповненій ручці по 300 МО (22 мкг)/0,5 мл;</w:t>
            </w:r>
            <w:r>
              <w:rPr>
                <w:b/>
              </w:rPr>
              <w:br/>
              <w:t xml:space="preserve">розчин для ін`єкцій </w:t>
            </w:r>
            <w:r>
              <w:rPr>
                <w:b/>
              </w:rPr>
              <w:t>в попередньо наповненій ручці по 450 МО (33 мкг)/0,75 мл;</w:t>
            </w:r>
            <w:r>
              <w:rPr>
                <w:b/>
              </w:rPr>
              <w:br/>
              <w:t>по 0,125 мл або по 0,25мл або по 0,375 мл або по 0,5 мл або по 0,75 мл розчину для ін'єкцій в скляному картриджі з маркуванням українською мовою, з гумовою пробкою-поршнем і гумовим диском з алюміні</w:t>
            </w:r>
            <w:r>
              <w:rPr>
                <w:b/>
              </w:rPr>
              <w:t>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 з маркуванням українською та</w:t>
            </w:r>
            <w:r>
              <w:rPr>
                <w:b/>
              </w:rPr>
              <w:t xml:space="preserve"> англійською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</w:t>
            </w:r>
            <w:r>
              <w:rPr>
                <w:szCs w:val="20"/>
                <w:lang w:eastAsia="ru-RU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251782-21/З-126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Бемфола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в попередньо наповненій ручці по 75 МО (5,5 мкг)/0,125 мл;</w:t>
            </w:r>
            <w:r>
              <w:rPr>
                <w:b/>
              </w:rPr>
              <w:br/>
            </w:r>
            <w:r>
              <w:rPr>
                <w:b/>
              </w:rPr>
              <w:t>розчин для ін`єкцій в попередньо наповненій ручці по 150 МО (11 мкг)/0,25 мл;</w:t>
            </w:r>
            <w:r>
              <w:rPr>
                <w:b/>
              </w:rPr>
              <w:br/>
              <w:t>розчин для ін`єкцій в попередньо наповненій ручці по 225 МО (16,5 мкг)/0,375 мл;</w:t>
            </w:r>
            <w:r>
              <w:rPr>
                <w:b/>
              </w:rPr>
              <w:br/>
              <w:t>розчин для ін`єкцій в попередньо наповненій ручці по 300 МО (22 мкг)/0,5 мл;</w:t>
            </w:r>
            <w:r>
              <w:rPr>
                <w:b/>
              </w:rPr>
              <w:br/>
              <w:t xml:space="preserve">розчин для ін`єкцій </w:t>
            </w:r>
            <w:r>
              <w:rPr>
                <w:b/>
              </w:rPr>
              <w:t>в попередньо наповненій ручці по 450 МО (33 мкг)/0,75 мл;</w:t>
            </w:r>
            <w:r>
              <w:rPr>
                <w:b/>
              </w:rPr>
              <w:br/>
              <w:t>по 0,125 мл або по 0,25мл або по 0,375 мл або по 0,5 мл або по 0,75 мл розчину для ін'єкцій в скляному картриджі з маркуванням українською мовою, з гумовою пробкою-поршнем і гумовим диском з алюміні</w:t>
            </w:r>
            <w:r>
              <w:rPr>
                <w:b/>
              </w:rPr>
              <w:t>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 з маркуванням українською та</w:t>
            </w:r>
            <w:r>
              <w:rPr>
                <w:b/>
              </w:rPr>
              <w:t xml:space="preserve"> англійською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</w:t>
            </w:r>
            <w:r>
              <w:rPr>
                <w:szCs w:val="20"/>
                <w:lang w:eastAsia="ru-RU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251782-21/З-126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Бемфола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в попередньо наповненій ручці по 75 МО (5,5 мкг)/0,125 мл;</w:t>
            </w:r>
            <w:r>
              <w:rPr>
                <w:b/>
              </w:rPr>
              <w:br/>
            </w:r>
            <w:r>
              <w:rPr>
                <w:b/>
              </w:rPr>
              <w:t>розчин для ін`єкцій в попередньо наповненій ручці по 150 МО (11 мкг)/0,25 мл;</w:t>
            </w:r>
            <w:r>
              <w:rPr>
                <w:b/>
              </w:rPr>
              <w:br/>
              <w:t>розчин для ін`єкцій в попередньо наповненій ручці по 225 МО (16,5 мкг)/0,375 мл;</w:t>
            </w:r>
            <w:r>
              <w:rPr>
                <w:b/>
              </w:rPr>
              <w:br/>
              <w:t>розчин для ін`єкцій в попередньо наповненій ручці по 300 МО (22 мкг)/0,5 мл;</w:t>
            </w:r>
            <w:r>
              <w:rPr>
                <w:b/>
              </w:rPr>
              <w:br/>
              <w:t xml:space="preserve">розчин для ін`єкцій </w:t>
            </w:r>
            <w:r>
              <w:rPr>
                <w:b/>
              </w:rPr>
              <w:t>в попередньо наповненій ручці по 450 МО (33 мкг)/0,75 мл;</w:t>
            </w:r>
            <w:r>
              <w:rPr>
                <w:b/>
              </w:rPr>
              <w:br/>
              <w:t>по 0,125 мл або по 0,25мл або по 0,375 мл або по 0,5 мл або по 0,75 мл розчину для ін'єкцій в скляному картриджі з маркуванням українською мовою, з гумовою пробкою-поршнем і гумовим диском з алюміні</w:t>
            </w:r>
            <w:r>
              <w:rPr>
                <w:b/>
              </w:rPr>
              <w:t>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 з маркуванням українською та</w:t>
            </w:r>
            <w:r>
              <w:rPr>
                <w:b/>
              </w:rPr>
              <w:t xml:space="preserve"> англійською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251782-21/З-126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Бемфола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в попередньо наповненій ручці по 75 МО (5,5 мкг)/0,125 мл;</w:t>
            </w:r>
            <w:r>
              <w:rPr>
                <w:b/>
              </w:rPr>
              <w:br/>
            </w:r>
            <w:r>
              <w:rPr>
                <w:b/>
              </w:rPr>
              <w:t>розчин для ін`єкцій в попередньо наповненій ручці по 150 МО (11 мкг)/0,25 мл;</w:t>
            </w:r>
            <w:r>
              <w:rPr>
                <w:b/>
              </w:rPr>
              <w:br/>
              <w:t>розчин для ін`єкцій в попередньо наповненій ручці по 225 МО (16,5 мкг)/0,375 мл;</w:t>
            </w:r>
            <w:r>
              <w:rPr>
                <w:b/>
              </w:rPr>
              <w:br/>
              <w:t>розчин для ін`єкцій в попередньо наповненій ручці по 300 МО (22 мкг)/0,5 мл;</w:t>
            </w:r>
            <w:r>
              <w:rPr>
                <w:b/>
              </w:rPr>
              <w:br/>
              <w:t xml:space="preserve">розчин для ін`єкцій </w:t>
            </w:r>
            <w:r>
              <w:rPr>
                <w:b/>
              </w:rPr>
              <w:t>в попередньо наповненій ручці по 450 МО (33 мкг)/0,75 мл;</w:t>
            </w:r>
            <w:r>
              <w:rPr>
                <w:b/>
              </w:rPr>
              <w:br/>
              <w:t>по 0,125 мл або по 0,25мл або по 0,375 мл або по 0,5 мл або по 0,75 мл розчину для ін'єкцій в скляному картриджі з маркуванням українською мовою, з гумовою пробкою-поршнем і гумовим диском з алюміні</w:t>
            </w:r>
            <w:r>
              <w:rPr>
                <w:b/>
              </w:rPr>
              <w:t>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 з маркуванням українською та</w:t>
            </w:r>
            <w:r>
              <w:rPr>
                <w:b/>
              </w:rPr>
              <w:t xml:space="preserve"> англійською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</w:t>
            </w:r>
            <w:r>
              <w:rPr>
                <w:szCs w:val="20"/>
                <w:lang w:eastAsia="ru-RU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251782-21/З-126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Бемфола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в попередньо наповненій ручці по 75 МО (5,5 мкг)/0,125 мл;</w:t>
            </w:r>
            <w:r>
              <w:rPr>
                <w:b/>
              </w:rPr>
              <w:br/>
            </w:r>
            <w:r>
              <w:rPr>
                <w:b/>
              </w:rPr>
              <w:t>розчин для ін`єкцій в попередньо наповненій ручці по 150 МО (11 мкг)/0,25 мл;</w:t>
            </w:r>
            <w:r>
              <w:rPr>
                <w:b/>
              </w:rPr>
              <w:br/>
              <w:t>розчин для ін`єкцій в попередньо наповненій ручці по 225 МО (16,5 мкг)/0,375 мл;</w:t>
            </w:r>
            <w:r>
              <w:rPr>
                <w:b/>
              </w:rPr>
              <w:br/>
              <w:t>розчин для ін`єкцій в попередньо наповненій ручці по 300 МО (22 мкг)/0,5 мл;</w:t>
            </w:r>
            <w:r>
              <w:rPr>
                <w:b/>
              </w:rPr>
              <w:br/>
              <w:t xml:space="preserve">розчин для ін`єкцій </w:t>
            </w:r>
            <w:r>
              <w:rPr>
                <w:b/>
              </w:rPr>
              <w:t>в попередньо наповненій ручці по 450 МО (33 мкг)/0,75 мл;</w:t>
            </w:r>
            <w:r>
              <w:rPr>
                <w:b/>
              </w:rPr>
              <w:br/>
              <w:t>по 0,125 мл або по 0,25мл або по 0,375 мл або по 0,5 мл або по 0,75 мл розчину для ін'єкцій в скляному картриджі з маркуванням українською мовою, з гумовою пробкою-поршнем і гумовим диском з алюміні</w:t>
            </w:r>
            <w:r>
              <w:rPr>
                <w:b/>
              </w:rPr>
              <w:t>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 з маркуванням українською та</w:t>
            </w:r>
            <w:r>
              <w:rPr>
                <w:b/>
              </w:rPr>
              <w:t xml:space="preserve"> англійською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</w:t>
            </w:r>
            <w:r>
              <w:rPr>
                <w:szCs w:val="20"/>
                <w:lang w:eastAsia="ru-RU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251782-21/З-126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Бемфола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в попередньо наповненій ручці по 75 МО (5,5 мкг)/0,125 мл;</w:t>
            </w:r>
            <w:r>
              <w:rPr>
                <w:b/>
              </w:rPr>
              <w:br/>
            </w:r>
            <w:r>
              <w:rPr>
                <w:b/>
              </w:rPr>
              <w:t>розчин для ін`єкцій в попередньо наповненій ручці по 150 МО (11 мкг)/0,25 мл;</w:t>
            </w:r>
            <w:r>
              <w:rPr>
                <w:b/>
              </w:rPr>
              <w:br/>
              <w:t>розчин для ін`єкцій в попередньо наповненій ручці по 225 МО (16,5 мкг)/0,375 мл;</w:t>
            </w:r>
            <w:r>
              <w:rPr>
                <w:b/>
              </w:rPr>
              <w:br/>
              <w:t>розчин для ін`єкцій в попередньо наповненій ручці по 300 МО (22 мкг)/0,5 мл;</w:t>
            </w:r>
            <w:r>
              <w:rPr>
                <w:b/>
              </w:rPr>
              <w:br/>
              <w:t xml:space="preserve">розчин для ін`єкцій </w:t>
            </w:r>
            <w:r>
              <w:rPr>
                <w:b/>
              </w:rPr>
              <w:t>в попередньо наповненій ручці по 450 МО (33 мкг)/0,75 мл;</w:t>
            </w:r>
            <w:r>
              <w:rPr>
                <w:b/>
              </w:rPr>
              <w:br/>
              <w:t>по 0,125 мл або по 0,25мл або по 0,375 мл або по 0,5 мл або по 0,75 мл розчину для ін'єкцій в скляному картриджі з маркуванням українською мовою, з гумовою пробкою-поршнем і гумовим диском з алюміні</w:t>
            </w:r>
            <w:r>
              <w:rPr>
                <w:b/>
              </w:rPr>
              <w:t>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 з маркуванням українською та</w:t>
            </w:r>
            <w:r>
              <w:rPr>
                <w:b/>
              </w:rPr>
              <w:t xml:space="preserve"> англійською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251782-21/З-126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Бемфола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в попередньо наповненій ручці по 75 МО (5,5 мкг)/0,125 мл;</w:t>
            </w:r>
            <w:r>
              <w:rPr>
                <w:b/>
              </w:rPr>
              <w:br/>
            </w:r>
            <w:r>
              <w:rPr>
                <w:b/>
              </w:rPr>
              <w:t>розчин для ін`єкцій в попередньо наповненій ручці по 150 МО (11 мкг)/0,25 мл;</w:t>
            </w:r>
            <w:r>
              <w:rPr>
                <w:b/>
              </w:rPr>
              <w:br/>
              <w:t>розчин для ін`єкцій в попередньо наповненій ручці по 225 МО (16,5 мкг)/0,375 мл;</w:t>
            </w:r>
            <w:r>
              <w:rPr>
                <w:b/>
              </w:rPr>
              <w:br/>
              <w:t>розчин для ін`єкцій в попередньо наповненій ручці по 300 МО (22 мкг)/0,5 мл;</w:t>
            </w:r>
            <w:r>
              <w:rPr>
                <w:b/>
              </w:rPr>
              <w:br/>
              <w:t xml:space="preserve">розчин для ін`єкцій </w:t>
            </w:r>
            <w:r>
              <w:rPr>
                <w:b/>
              </w:rPr>
              <w:t>в попередньо наповненій ручці по 450 МО (33 мкг)/0,75 мл;</w:t>
            </w:r>
            <w:r>
              <w:rPr>
                <w:b/>
              </w:rPr>
              <w:br/>
              <w:t>по 0,125 мл або по 0,25мл або по 0,375 мл або по 0,5 мл або по 0,75 мл розчину для ін'єкцій в скляному картриджі з маркуванням українською мовою, з гумовою пробкою-поршнем і гумовим диском з алюміні</w:t>
            </w:r>
            <w:r>
              <w:rPr>
                <w:b/>
              </w:rPr>
              <w:t>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 з маркуванням українською та</w:t>
            </w:r>
            <w:r>
              <w:rPr>
                <w:b/>
              </w:rPr>
              <w:t xml:space="preserve"> англійською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</w:t>
            </w:r>
            <w:r>
              <w:rPr>
                <w:szCs w:val="20"/>
                <w:lang w:eastAsia="ru-RU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251782-21/З-126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Бемфола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в попередньо наповненій ручці по 75 МО (5,5 мкг)/0,125 мл;</w:t>
            </w:r>
            <w:r>
              <w:rPr>
                <w:b/>
              </w:rPr>
              <w:br/>
            </w:r>
            <w:r>
              <w:rPr>
                <w:b/>
              </w:rPr>
              <w:t>розчин для ін`єкцій в попередньо наповненій ручці по 150 МО (11 мкг)/0,25 мл;</w:t>
            </w:r>
            <w:r>
              <w:rPr>
                <w:b/>
              </w:rPr>
              <w:br/>
              <w:t>розчин для ін`єкцій в попередньо наповненій ручці по 225 МО (16,5 мкг)/0,375 мл;</w:t>
            </w:r>
            <w:r>
              <w:rPr>
                <w:b/>
              </w:rPr>
              <w:br/>
              <w:t>розчин для ін`єкцій в попередньо наповненій ручці по 300 МО (22 мкг)/0,5 мл;</w:t>
            </w:r>
            <w:r>
              <w:rPr>
                <w:b/>
              </w:rPr>
              <w:br/>
              <w:t xml:space="preserve">розчин для ін`єкцій </w:t>
            </w:r>
            <w:r>
              <w:rPr>
                <w:b/>
              </w:rPr>
              <w:t>в попередньо наповненій ручці по 450 МО (33 мкг)/0,75 мл;</w:t>
            </w:r>
            <w:r>
              <w:rPr>
                <w:b/>
              </w:rPr>
              <w:br/>
              <w:t>по 0,125 мл або по 0,25мл або по 0,375 мл або по 0,5 мл або по 0,75 мл розчину для ін'єкцій в скляному картриджі з маркуванням українською мовою, з гумовою пробкою-поршнем і гумовим диском з алюміні</w:t>
            </w:r>
            <w:r>
              <w:rPr>
                <w:b/>
              </w:rPr>
              <w:t>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 з маркуванням українською та</w:t>
            </w:r>
            <w:r>
              <w:rPr>
                <w:b/>
              </w:rPr>
              <w:t xml:space="preserve"> англійською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</w:t>
            </w:r>
            <w:r>
              <w:rPr>
                <w:szCs w:val="20"/>
                <w:lang w:eastAsia="ru-RU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251782-21/З-126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Бемфола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в попередньо наповненій ручці по 75 МО (5,5 мкг)/0,125 мл;</w:t>
            </w:r>
            <w:r>
              <w:rPr>
                <w:b/>
              </w:rPr>
              <w:br/>
            </w:r>
            <w:r>
              <w:rPr>
                <w:b/>
              </w:rPr>
              <w:t>розчин для ін`єкцій в попередньо наповненій ручці по 150 МО (11 мкг)/0,25 мл;</w:t>
            </w:r>
            <w:r>
              <w:rPr>
                <w:b/>
              </w:rPr>
              <w:br/>
              <w:t>розчин для ін`єкцій в попередньо наповненій ручці по 225 МО (16,5 мкг)/0,375 мл;</w:t>
            </w:r>
            <w:r>
              <w:rPr>
                <w:b/>
              </w:rPr>
              <w:br/>
              <w:t>розчин для ін`єкцій в попередньо наповненій ручці по 300 МО (22 мкг)/0,5 мл;</w:t>
            </w:r>
            <w:r>
              <w:rPr>
                <w:b/>
              </w:rPr>
              <w:br/>
              <w:t xml:space="preserve">розчин для ін`єкцій </w:t>
            </w:r>
            <w:r>
              <w:rPr>
                <w:b/>
              </w:rPr>
              <w:t>в попередньо наповненій ручці по 450 МО (33 мкг)/0,75 мл;</w:t>
            </w:r>
            <w:r>
              <w:rPr>
                <w:b/>
              </w:rPr>
              <w:br/>
              <w:t>по 0,125 мл або по 0,25мл або по 0,375 мл або по 0,5 мл або по 0,75 мл розчину для ін'єкцій в скляному картриджі з маркуванням українською мовою, з гумовою пробкою-поршнем і гумовим диском з алюміні</w:t>
            </w:r>
            <w:r>
              <w:rPr>
                <w:b/>
              </w:rPr>
              <w:t>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 з маркуванням українською та</w:t>
            </w:r>
            <w:r>
              <w:rPr>
                <w:b/>
              </w:rPr>
              <w:t xml:space="preserve"> англійською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251782-21/З-126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Бемфола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в попередньо наповненій ручці по 75 МО (5,5 мкг)/0,125 мл;</w:t>
            </w:r>
            <w:r>
              <w:rPr>
                <w:b/>
              </w:rPr>
              <w:br/>
            </w:r>
            <w:r>
              <w:rPr>
                <w:b/>
              </w:rPr>
              <w:t>розчин для ін`єкцій в попередньо наповненій ручці по 150 МО (11 мкг)/0,25 мл;</w:t>
            </w:r>
            <w:r>
              <w:rPr>
                <w:b/>
              </w:rPr>
              <w:br/>
              <w:t>розчин для ін`єкцій в попередньо наповненій ручці по 225 МО (16,5 мкг)/0,375 мл;</w:t>
            </w:r>
            <w:r>
              <w:rPr>
                <w:b/>
              </w:rPr>
              <w:br/>
              <w:t>розчин для ін`єкцій в попередньо наповненій ручці по 300 МО (22 мкг)/0,5 мл;</w:t>
            </w:r>
            <w:r>
              <w:rPr>
                <w:b/>
              </w:rPr>
              <w:br/>
              <w:t xml:space="preserve">розчин для ін`єкцій </w:t>
            </w:r>
            <w:r>
              <w:rPr>
                <w:b/>
              </w:rPr>
              <w:t>в попередньо наповненій ручці по 450 МО (33 мкг)/0,75 мл;</w:t>
            </w:r>
            <w:r>
              <w:rPr>
                <w:b/>
              </w:rPr>
              <w:br/>
              <w:t>по 0,125 мл або по 0,25мл або по 0,375 мл або по 0,5 мл або по 0,75 мл розчину для ін'єкцій в скляному картриджі з маркуванням українською мовою, з гумовою пробкою-поршнем і гумовим диском з алюміні</w:t>
            </w:r>
            <w:r>
              <w:rPr>
                <w:b/>
              </w:rPr>
              <w:t>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 з маркуванням українською та</w:t>
            </w:r>
            <w:r>
              <w:rPr>
                <w:b/>
              </w:rPr>
              <w:t xml:space="preserve"> англійською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</w:t>
            </w:r>
            <w:r>
              <w:rPr>
                <w:szCs w:val="20"/>
                <w:lang w:eastAsia="ru-RU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251782-21/З-126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Бемфола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в попередньо наповненій ручці по 75 МО (5,5 мкг)/0,125 мл;</w:t>
            </w:r>
            <w:r>
              <w:rPr>
                <w:b/>
              </w:rPr>
              <w:br/>
            </w:r>
            <w:r>
              <w:rPr>
                <w:b/>
              </w:rPr>
              <w:t>розчин для ін`єкцій в попередньо наповненій ручці по 150 МО (11 мкг)/0,25 мл;</w:t>
            </w:r>
            <w:r>
              <w:rPr>
                <w:b/>
              </w:rPr>
              <w:br/>
              <w:t>розчин для ін`єкцій в попередньо наповненій ручці по 225 МО (16,5 мкг)/0,375 мл;</w:t>
            </w:r>
            <w:r>
              <w:rPr>
                <w:b/>
              </w:rPr>
              <w:br/>
              <w:t>розчин для ін`єкцій в попередньо наповненій ручці по 300 МО (22 мкг)/0,5 мл;</w:t>
            </w:r>
            <w:r>
              <w:rPr>
                <w:b/>
              </w:rPr>
              <w:br/>
              <w:t xml:space="preserve">розчин для ін`єкцій </w:t>
            </w:r>
            <w:r>
              <w:rPr>
                <w:b/>
              </w:rPr>
              <w:t>в попередньо наповненій ручці по 450 МО (33 мкг)/0,75 мл;</w:t>
            </w:r>
            <w:r>
              <w:rPr>
                <w:b/>
              </w:rPr>
              <w:br/>
              <w:t>по 0,125 мл або по 0,25мл або по 0,375 мл або по 0,5 мл або по 0,75 мл розчину для ін'єкцій в скляному картриджі з маркуванням українською мовою, з гумовою пробкою-поршнем і гумовим диском з алюміні</w:t>
            </w:r>
            <w:r>
              <w:rPr>
                <w:b/>
              </w:rPr>
              <w:t>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 з маркуванням українською та</w:t>
            </w:r>
            <w:r>
              <w:rPr>
                <w:b/>
              </w:rPr>
              <w:t xml:space="preserve"> англійською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</w:t>
            </w:r>
            <w:r>
              <w:rPr>
                <w:szCs w:val="20"/>
                <w:lang w:eastAsia="ru-RU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251782-21/З-126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Бемфола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в попередньо наповненій ручці по 75 МО (5,5 мкг)/0,125 мл;</w:t>
            </w:r>
            <w:r>
              <w:rPr>
                <w:b/>
              </w:rPr>
              <w:br/>
            </w:r>
            <w:r>
              <w:rPr>
                <w:b/>
              </w:rPr>
              <w:t>розчин для ін`єкцій в попередньо наповненій ручці по 150 МО (11 мкг)/0,25 мл;</w:t>
            </w:r>
            <w:r>
              <w:rPr>
                <w:b/>
              </w:rPr>
              <w:br/>
              <w:t>розчин для ін`єкцій в попередньо наповненій ручці по 225 МО (16,5 мкг)/0,375 мл;</w:t>
            </w:r>
            <w:r>
              <w:rPr>
                <w:b/>
              </w:rPr>
              <w:br/>
              <w:t>розчин для ін`єкцій в попередньо наповненій ручці по 300 МО (22 мкг)/0,5 мл;</w:t>
            </w:r>
            <w:r>
              <w:rPr>
                <w:b/>
              </w:rPr>
              <w:br/>
              <w:t xml:space="preserve">розчин для ін`єкцій </w:t>
            </w:r>
            <w:r>
              <w:rPr>
                <w:b/>
              </w:rPr>
              <w:t>в попередньо наповненій ручці по 450 МО (33 мкг)/0,75 мл;</w:t>
            </w:r>
            <w:r>
              <w:rPr>
                <w:b/>
              </w:rPr>
              <w:br/>
              <w:t>по 0,125 мл або по 0,25мл або по 0,375 мл або по 0,5 мл або по 0,75 мл розчину для ін'єкцій в скляному картриджі з маркуванням українською мовою, з гумовою пробкою-поршнем і гумовим диском з алюміні</w:t>
            </w:r>
            <w:r>
              <w:rPr>
                <w:b/>
              </w:rPr>
              <w:t>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 з маркуванням українською та</w:t>
            </w:r>
            <w:r>
              <w:rPr>
                <w:b/>
              </w:rPr>
              <w:t xml:space="preserve"> англійською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251782-21/З-126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Бемфола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в попередньо наповненій ручці по 75 МО (5,5 мкг)/0,125 мл;</w:t>
            </w:r>
            <w:r>
              <w:rPr>
                <w:b/>
              </w:rPr>
              <w:br/>
            </w:r>
            <w:r>
              <w:rPr>
                <w:b/>
              </w:rPr>
              <w:t>розчин для ін`єкцій в попередньо наповненій ручці по 150 МО (11 мкг)/0,25 мл;</w:t>
            </w:r>
            <w:r>
              <w:rPr>
                <w:b/>
              </w:rPr>
              <w:br/>
              <w:t>розчин для ін`єкцій в попередньо наповненій ручці по 225 МО (16,5 мкг)/0,375 мл;</w:t>
            </w:r>
            <w:r>
              <w:rPr>
                <w:b/>
              </w:rPr>
              <w:br/>
              <w:t>розчин для ін`єкцій в попередньо наповненій ручці по 300 МО (22 мкг)/0,5 мл;</w:t>
            </w:r>
            <w:r>
              <w:rPr>
                <w:b/>
              </w:rPr>
              <w:br/>
              <w:t xml:space="preserve">розчин для ін`єкцій </w:t>
            </w:r>
            <w:r>
              <w:rPr>
                <w:b/>
              </w:rPr>
              <w:t>в попередньо наповненій ручці по 450 МО (33 мкг)/0,75 мл;</w:t>
            </w:r>
            <w:r>
              <w:rPr>
                <w:b/>
              </w:rPr>
              <w:br/>
              <w:t>по 0,125 мл або по 0,25мл або по 0,375 мл або по 0,5 мл або по 0,75 мл розчину для ін'єкцій в скляному картриджі з маркуванням українською мовою, з гумовою пробкою-поршнем і гумовим диском з алюміні</w:t>
            </w:r>
            <w:r>
              <w:rPr>
                <w:b/>
              </w:rPr>
              <w:t>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 з маркуванням українською та</w:t>
            </w:r>
            <w:r>
              <w:rPr>
                <w:b/>
              </w:rPr>
              <w:t xml:space="preserve"> англійською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</w:t>
            </w:r>
            <w:r>
              <w:rPr>
                <w:szCs w:val="20"/>
                <w:lang w:eastAsia="ru-RU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251782-21/З-126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Бемфола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в попередньо наповненій ручці по 75 МО (5,5 мкг)/0,125 мл;</w:t>
            </w:r>
            <w:r>
              <w:rPr>
                <w:b/>
              </w:rPr>
              <w:br/>
            </w:r>
            <w:r>
              <w:rPr>
                <w:b/>
              </w:rPr>
              <w:t>розчин для ін`єкцій в попередньо наповненій ручці по 150 МО (11 мкг)/0,25 мл;</w:t>
            </w:r>
            <w:r>
              <w:rPr>
                <w:b/>
              </w:rPr>
              <w:br/>
              <w:t>розчин для ін`єкцій в попередньо наповненій ручці по 225 МО (16,5 мкг)/0,375 мл;</w:t>
            </w:r>
            <w:r>
              <w:rPr>
                <w:b/>
              </w:rPr>
              <w:br/>
              <w:t>розчин для ін`єкцій в попередньо наповненій ручці по 300 МО (22 мкг)/0,5 мл;</w:t>
            </w:r>
            <w:r>
              <w:rPr>
                <w:b/>
              </w:rPr>
              <w:br/>
              <w:t xml:space="preserve">розчин для ін`єкцій </w:t>
            </w:r>
            <w:r>
              <w:rPr>
                <w:b/>
              </w:rPr>
              <w:t>в попередньо наповненій ручці по 450 МО (33 мкг)/0,75 мл;</w:t>
            </w:r>
            <w:r>
              <w:rPr>
                <w:b/>
              </w:rPr>
              <w:br/>
              <w:t>по 0,125 мл або по 0,25мл або по 0,375 мл або по 0,5 мл або по 0,75 мл розчину для ін'єкцій в скляному картриджі з маркуванням українською мовою, з гумовою пробкою-поршнем і гумовим диском з алюміні</w:t>
            </w:r>
            <w:r>
              <w:rPr>
                <w:b/>
              </w:rPr>
              <w:t>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 з маркуванням українською та</w:t>
            </w:r>
            <w:r>
              <w:rPr>
                <w:b/>
              </w:rPr>
              <w:t xml:space="preserve"> англійською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</w:t>
            </w:r>
            <w:r>
              <w:rPr>
                <w:szCs w:val="20"/>
                <w:lang w:eastAsia="ru-RU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251782-21/З-126 від 08.02.2021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Бемфола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в попередньо наповненій ручці по 75 МО (5,5 мкг)/0,125 мл;</w:t>
            </w:r>
            <w:r>
              <w:rPr>
                <w:b/>
              </w:rPr>
              <w:br/>
            </w:r>
            <w:r>
              <w:rPr>
                <w:b/>
              </w:rPr>
              <w:t>розчин для ін`єкцій в попередньо наповненій ручці по 150 МО (11 мкг)/0,25 мл;</w:t>
            </w:r>
            <w:r>
              <w:rPr>
                <w:b/>
              </w:rPr>
              <w:br/>
              <w:t>розчин для ін`єкцій в попередньо наповненій ручці по 225 МО (16,5 мкг)/0,375 мл;</w:t>
            </w:r>
            <w:r>
              <w:rPr>
                <w:b/>
              </w:rPr>
              <w:br/>
              <w:t>розчин для ін`єкцій в попередньо наповненій ручці по 300 МО (22 мкг)/0,5 мл;</w:t>
            </w:r>
            <w:r>
              <w:rPr>
                <w:b/>
              </w:rPr>
              <w:br/>
              <w:t xml:space="preserve">розчин для ін`єкцій </w:t>
            </w:r>
            <w:r>
              <w:rPr>
                <w:b/>
              </w:rPr>
              <w:t>в попередньо наповненій ручці по 450 МО (33 мкг)/0,75 мл;</w:t>
            </w:r>
            <w:r>
              <w:rPr>
                <w:b/>
              </w:rPr>
              <w:br/>
              <w:t>по 0,125 мл або по 0,25мл або по 0,375 мл або по 0,5 мл або по 0,75 мл розчину для ін'єкцій в скляному картриджі з маркуванням українською мовою, з гумовою пробкою-поршнем і гумовим диском з алюміні</w:t>
            </w:r>
            <w:r>
              <w:rPr>
                <w:b/>
              </w:rPr>
              <w:t>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 з маркуванням українською та</w:t>
            </w:r>
            <w:r>
              <w:rPr>
                <w:b/>
              </w:rPr>
              <w:t xml:space="preserve"> англійською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252453-21/З-28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Беноксі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 0,4 % по 10 мл у контейнері-крапельниці; по 1 контейнеру-крапельниці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  <w:lang w:eastAsia="ru-RU"/>
              </w:rPr>
              <w:t xml:space="preserve">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252453-21/З-28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Беноксі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 0,4 % по 10 мл у контейнері-крапельниці; по 1 контейнеру-крапельниці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</w:t>
            </w:r>
            <w:r>
              <w:rPr>
                <w:szCs w:val="20"/>
                <w:lang w:eastAsia="ru-RU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252453-21/З-28 в</w:t>
            </w:r>
            <w:r>
              <w:rPr>
                <w:b/>
              </w:rPr>
              <w:t>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Беноксі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 0,4 % по 10 мл у контейнері-крапельниці; по 1 контейнеру-крапельниці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249126-20/З-100, 249127-20/З-100, 249128-20/З-100, 249129-20/З-100 від 15.12.2020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Бериате®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ін'єкцій або інфузій, 250 М</w:t>
            </w:r>
            <w:r>
              <w:rPr>
                <w:b/>
              </w:rPr>
              <w:t>О; порошок та розчинник для розчину для ін'єкцій або інфузій, 500 МО; порошок та розчинник для розчину для ін'єкцій або інфузій, 1000 МО; по 1 флакону з порошком у комплекті з 1 флаконом з розчинником (вода для ін'єкцій) по 2,5 мл та 1 пристроєм для додава</w:t>
            </w:r>
            <w:r>
              <w:rPr>
                <w:b/>
              </w:rPr>
              <w:t>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2,</w:t>
            </w:r>
            <w:r>
              <w:rPr>
                <w:b/>
              </w:rPr>
              <w:t>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</w:t>
            </w:r>
            <w:r>
              <w:rPr>
                <w:b/>
              </w:rPr>
              <w:t>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мовою; по 1 флакону з порошком у комплекті з 1 флак</w:t>
            </w:r>
            <w:r>
              <w:rPr>
                <w:b/>
              </w:rPr>
              <w:t>оном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</w:t>
            </w:r>
            <w:r>
              <w:rPr>
                <w:b/>
              </w:rPr>
              <w:t>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</w:t>
            </w:r>
            <w:r>
              <w:rPr>
                <w:b/>
              </w:rPr>
              <w:t>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</w:t>
            </w:r>
            <w:r>
              <w:rPr>
                <w:b/>
              </w:rPr>
              <w:t>ванням українською мовою;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("Mix-2Vial™ 20/20") разом з інструкцією для медичного застосування в</w:t>
            </w:r>
            <w:r>
              <w:rPr>
                <w:b/>
              </w:rPr>
              <w:t xml:space="preserve">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розчинника з вбудованим фільтром 15 мкм ("Mix-2Vial™ 20/20"), та 1 картонною кор</w:t>
            </w:r>
            <w:r>
              <w:rPr>
                <w:b/>
              </w:rPr>
              <w:t>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</w:t>
            </w:r>
            <w:r>
              <w:rPr>
                <w:b/>
              </w:rPr>
              <w:t>о застосування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</w:t>
            </w:r>
            <w:r>
              <w:rPr>
                <w:b/>
                <w:noProof/>
                <w:lang w:eastAsia="ru-RU"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249126-20/З-100, 249127-20/З-100, 249128-20/З-100, 249129-20/З-100 від 15.12.2020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Бериате®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ін'єкцій або інфузій, 250 МО; порошок та розчинник для розчину для ін'єкцій або інфузій, 500 МО; порошок та розчинник для розчину для ін'єкцій або інфузій, 1000 МО; по 1 флакону з порошком у комплекті з 1 флаконом з роз</w:t>
            </w:r>
            <w:r>
              <w:rPr>
                <w:b/>
              </w:rPr>
              <w:t xml:space="preserve">чинником (вода для ін'єкцій) по 2,5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</w:t>
            </w:r>
            <w:r>
              <w:rPr>
                <w:b/>
              </w:rPr>
              <w:t>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</w:t>
            </w:r>
            <w:r>
              <w:rPr>
                <w:b/>
              </w:rPr>
              <w:t>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</w:t>
            </w:r>
            <w:r>
              <w:rPr>
                <w:b/>
              </w:rPr>
              <w:t xml:space="preserve"> українською мовою;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застосування в картон</w:t>
            </w:r>
            <w:r>
              <w:rPr>
                <w:b/>
              </w:rPr>
              <w:t xml:space="preserve">ній коробці з маркуванням українською мовою, або по 1 флакон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</w:t>
            </w:r>
            <w:r>
              <w:rPr>
                <w:b/>
              </w:rPr>
              <w:t>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</w:t>
            </w:r>
            <w:r>
              <w:rPr>
                <w:b/>
              </w:rPr>
              <w:t>ування у картонній коробці з контролем першого відкриття з маркуванням українською мовою;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</w:t>
            </w:r>
            <w:r>
              <w:rPr>
                <w:b/>
              </w:rPr>
              <w:t>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розчинника з вбу</w:t>
            </w:r>
            <w:r>
              <w:rPr>
                <w:b/>
              </w:rPr>
              <w:t>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</w:t>
            </w:r>
            <w:r>
              <w:rPr>
                <w:b/>
              </w:rPr>
              <w:t>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  <w:lang w:eastAsia="ru-RU"/>
              </w:rPr>
              <w:t xml:space="preserve">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249126-20/З-100, 249127-20/З-100, 249128-20/З-100, 249129-20/З-100 від 15.12.2020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Бериате®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ін'єкцій або інфузій, 250 МО; порошок та розчинник для розчину для ін'єкцій або інфузій, 500 МО; порошок та розчинник для розчину для ін'єкцій або інфузій, 1000 МО; по 1 флакону з порошком у комплекті з 1 флаконом з роз</w:t>
            </w:r>
            <w:r>
              <w:rPr>
                <w:b/>
              </w:rPr>
              <w:t xml:space="preserve">чинником (вода для ін'єкцій) по 2,5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</w:t>
            </w:r>
            <w:r>
              <w:rPr>
                <w:b/>
              </w:rPr>
              <w:t>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</w:t>
            </w:r>
            <w:r>
              <w:rPr>
                <w:b/>
              </w:rPr>
              <w:t>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</w:t>
            </w:r>
            <w:r>
              <w:rPr>
                <w:b/>
              </w:rPr>
              <w:t xml:space="preserve"> українською мовою;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застосування в картон</w:t>
            </w:r>
            <w:r>
              <w:rPr>
                <w:b/>
              </w:rPr>
              <w:t xml:space="preserve">ній коробці з маркуванням українською мовою, або по 1 флакон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</w:t>
            </w:r>
            <w:r>
              <w:rPr>
                <w:b/>
              </w:rPr>
              <w:t>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</w:t>
            </w:r>
            <w:r>
              <w:rPr>
                <w:b/>
              </w:rPr>
              <w:t>ування у картонній коробці з контролем першого відкриття з маркуванням українською мовою;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</w:t>
            </w:r>
            <w:r>
              <w:rPr>
                <w:b/>
              </w:rPr>
              <w:t>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розчинника з вбу</w:t>
            </w:r>
            <w:r>
              <w:rPr>
                <w:b/>
              </w:rPr>
              <w:t>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</w:t>
            </w:r>
            <w:r>
              <w:rPr>
                <w:b/>
              </w:rPr>
              <w:t>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249126-20/З-100, 249127-20/З-100, 249128-20/З-100, 249129-20/З-100 від 15.12.2020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Бериате®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ін'єкцій або інфузій, 250 МО; порошок та розчинник для розчину для ін'єкцій або інфузій, 500 МО; порошок та розчинник для розчину для ін'єкцій або інфузій, 1000 МО; по 1 флакону з порошком у комплекті з 1 флаконом з роз</w:t>
            </w:r>
            <w:r>
              <w:rPr>
                <w:b/>
              </w:rPr>
              <w:t xml:space="preserve">чинником (вода для ін'єкцій) по 2,5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</w:t>
            </w:r>
            <w:r>
              <w:rPr>
                <w:b/>
              </w:rPr>
              <w:t>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</w:t>
            </w:r>
            <w:r>
              <w:rPr>
                <w:b/>
              </w:rPr>
              <w:t>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</w:t>
            </w:r>
            <w:r>
              <w:rPr>
                <w:b/>
              </w:rPr>
              <w:t xml:space="preserve"> українською мовою;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застосування в картон</w:t>
            </w:r>
            <w:r>
              <w:rPr>
                <w:b/>
              </w:rPr>
              <w:t xml:space="preserve">ній коробці з маркуванням українською мовою, або по 1 флакон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</w:t>
            </w:r>
            <w:r>
              <w:rPr>
                <w:b/>
              </w:rPr>
              <w:t>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</w:t>
            </w:r>
            <w:r>
              <w:rPr>
                <w:b/>
              </w:rPr>
              <w:t>ування у картонній коробці з контролем першого відкриття з маркуванням українською мовою;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</w:t>
            </w:r>
            <w:r>
              <w:rPr>
                <w:b/>
              </w:rPr>
              <w:t>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розчинника з вбу</w:t>
            </w:r>
            <w:r>
              <w:rPr>
                <w:b/>
              </w:rPr>
              <w:t>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</w:t>
            </w:r>
            <w:r>
              <w:rPr>
                <w:b/>
              </w:rPr>
              <w:t>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  <w:lang w:eastAsia="ru-RU"/>
              </w:rPr>
              <w:t xml:space="preserve">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249126-20/З-100, 249127-20/З-100, 249128-20/З-100, 249129-20/З-100 від 15.12.2020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Бериате®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ін'єкцій або інфузій, 250 МО; порошок та розчинник для розчину для ін'єкцій або інфузій, 500 МО; порошок та розчинник для розчину для ін'єкцій або інфузій, 1000 МО; по 1 флакону з порошком у комплекті з 1 флаконом з роз</w:t>
            </w:r>
            <w:r>
              <w:rPr>
                <w:b/>
              </w:rPr>
              <w:t xml:space="preserve">чинником (вода для ін'єкцій) по 2,5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</w:t>
            </w:r>
            <w:r>
              <w:rPr>
                <w:b/>
              </w:rPr>
              <w:t>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</w:t>
            </w:r>
            <w:r>
              <w:rPr>
                <w:b/>
              </w:rPr>
              <w:t>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</w:t>
            </w:r>
            <w:r>
              <w:rPr>
                <w:b/>
              </w:rPr>
              <w:t xml:space="preserve"> українською мовою;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застосування в картон</w:t>
            </w:r>
            <w:r>
              <w:rPr>
                <w:b/>
              </w:rPr>
              <w:t xml:space="preserve">ній коробці з маркуванням українською мовою, або по 1 флакон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</w:t>
            </w:r>
            <w:r>
              <w:rPr>
                <w:b/>
              </w:rPr>
              <w:t>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</w:t>
            </w:r>
            <w:r>
              <w:rPr>
                <w:b/>
              </w:rPr>
              <w:t>ування у картонній коробці з контролем першого відкриття з маркуванням українською мовою;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</w:t>
            </w:r>
            <w:r>
              <w:rPr>
                <w:b/>
              </w:rPr>
              <w:t>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розчинника з вбу</w:t>
            </w:r>
            <w:r>
              <w:rPr>
                <w:b/>
              </w:rPr>
              <w:t>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</w:t>
            </w:r>
            <w:r>
              <w:rPr>
                <w:b/>
              </w:rPr>
              <w:t>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  <w:lang w:eastAsia="ru-RU"/>
              </w:rPr>
              <w:t xml:space="preserve">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249126-20/З-100, 249127-20/З-100, 249128-20/З-100, 249129-20/З-100 від 15.12.2020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Бериате®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ін'єкцій або інфузій, 250 МО; порошок та розчинник для розчину для ін'єкцій або інфузій, 500 МО; порошок та розчинник для розчину для ін'єкцій або інфузій, 1000 МО; по 1 флакону з порошком у комплекті з 1 флаконом з роз</w:t>
            </w:r>
            <w:r>
              <w:rPr>
                <w:b/>
              </w:rPr>
              <w:t xml:space="preserve">чинником (вода для ін'єкцій) по 2,5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</w:t>
            </w:r>
            <w:r>
              <w:rPr>
                <w:b/>
              </w:rPr>
              <w:t>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</w:t>
            </w:r>
            <w:r>
              <w:rPr>
                <w:b/>
              </w:rPr>
              <w:t>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</w:t>
            </w:r>
            <w:r>
              <w:rPr>
                <w:b/>
              </w:rPr>
              <w:t xml:space="preserve"> українською мовою;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застосування в картон</w:t>
            </w:r>
            <w:r>
              <w:rPr>
                <w:b/>
              </w:rPr>
              <w:t xml:space="preserve">ній коробці з маркуванням українською мовою, або по 1 флакон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</w:t>
            </w:r>
            <w:r>
              <w:rPr>
                <w:b/>
              </w:rPr>
              <w:t>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</w:t>
            </w:r>
            <w:r>
              <w:rPr>
                <w:b/>
              </w:rPr>
              <w:t>ування у картонній коробці з контролем першого відкриття з маркуванням українською мовою;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</w:t>
            </w:r>
            <w:r>
              <w:rPr>
                <w:b/>
              </w:rPr>
              <w:t>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розчинника з вбу</w:t>
            </w:r>
            <w:r>
              <w:rPr>
                <w:b/>
              </w:rPr>
              <w:t>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</w:t>
            </w:r>
            <w:r>
              <w:rPr>
                <w:b/>
              </w:rPr>
              <w:t>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249126-20/З-100, 249127-20/З-100, 249128-20/З-100, 249129-20/З-100 від 15.12.2020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Бериате®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ін'єкцій або інфузій, 250 МО; порошок та розчинник для розчину для ін'єкцій або інфузій, 500 МО; порошок та розчинник для розчину для ін'єкцій або інфузій, 1000 МО; по 1 флакону з порошком у комплекті з 1 флаконом з роз</w:t>
            </w:r>
            <w:r>
              <w:rPr>
                <w:b/>
              </w:rPr>
              <w:t xml:space="preserve">чинником (вода для ін'єкцій) по 2,5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</w:t>
            </w:r>
            <w:r>
              <w:rPr>
                <w:b/>
              </w:rPr>
              <w:t>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</w:t>
            </w:r>
            <w:r>
              <w:rPr>
                <w:b/>
              </w:rPr>
              <w:t>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</w:t>
            </w:r>
            <w:r>
              <w:rPr>
                <w:b/>
              </w:rPr>
              <w:t xml:space="preserve"> українською мовою;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застосування в картон</w:t>
            </w:r>
            <w:r>
              <w:rPr>
                <w:b/>
              </w:rPr>
              <w:t xml:space="preserve">ній коробці з маркуванням українською мовою, або по 1 флакон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</w:t>
            </w:r>
            <w:r>
              <w:rPr>
                <w:b/>
              </w:rPr>
              <w:t>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</w:t>
            </w:r>
            <w:r>
              <w:rPr>
                <w:b/>
              </w:rPr>
              <w:t>ування у картонній коробці з контролем першого відкриття з маркуванням українською мовою;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</w:t>
            </w:r>
            <w:r>
              <w:rPr>
                <w:b/>
              </w:rPr>
              <w:t>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розчинника з вбу</w:t>
            </w:r>
            <w:r>
              <w:rPr>
                <w:b/>
              </w:rPr>
              <w:t>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</w:t>
            </w:r>
            <w:r>
              <w:rPr>
                <w:b/>
              </w:rPr>
              <w:t>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  <w:lang w:eastAsia="ru-RU"/>
              </w:rPr>
              <w:t xml:space="preserve">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249126-20/З-100, 249127-20/З-100, 249128-20/З-100, 249129-20/З-100 від 15.12.2020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Бериате®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ін'єкцій або інфузій, 250 МО; порошок та розчинник для розчину для ін'єкцій або інфузій, 500 МО; порошок та розчинник для розчину для ін'єкцій або інфузій, 1000 МО; по 1 флакону з порошком у комплекті з 1 флаконом з роз</w:t>
            </w:r>
            <w:r>
              <w:rPr>
                <w:b/>
              </w:rPr>
              <w:t xml:space="preserve">чинником (вода для ін'єкцій) по 2,5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</w:t>
            </w:r>
            <w:r>
              <w:rPr>
                <w:b/>
              </w:rPr>
              <w:t>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</w:t>
            </w:r>
            <w:r>
              <w:rPr>
                <w:b/>
              </w:rPr>
              <w:t>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</w:t>
            </w:r>
            <w:r>
              <w:rPr>
                <w:b/>
              </w:rPr>
              <w:t xml:space="preserve"> українською мовою;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застосування в картон</w:t>
            </w:r>
            <w:r>
              <w:rPr>
                <w:b/>
              </w:rPr>
              <w:t xml:space="preserve">ній коробці з маркуванням українською мовою, або по 1 флакон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</w:t>
            </w:r>
            <w:r>
              <w:rPr>
                <w:b/>
              </w:rPr>
              <w:t>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</w:t>
            </w:r>
            <w:r>
              <w:rPr>
                <w:b/>
              </w:rPr>
              <w:t>ування у картонній коробці з контролем першого відкриття з маркуванням українською мовою;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</w:t>
            </w:r>
            <w:r>
              <w:rPr>
                <w:b/>
              </w:rPr>
              <w:t>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розчинника з вбу</w:t>
            </w:r>
            <w:r>
              <w:rPr>
                <w:b/>
              </w:rPr>
              <w:t>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</w:t>
            </w:r>
            <w:r>
              <w:rPr>
                <w:b/>
              </w:rPr>
              <w:t>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  <w:lang w:eastAsia="ru-RU"/>
              </w:rPr>
              <w:t xml:space="preserve">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249126-20/З-100, 249127-20/З-100, 249128-20/З-100, 249129-20/З-100 від 15.12.2020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Бериате®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ін'єкцій або інфузій, 250 МО; порошок та розчинник для розчину для ін'єкцій або інфузій, 500 МО; порошок та розчинник для розчину для ін'єкцій або інфузій, 1000 МО; по 1 флакону з порошком у комплекті з 1 флаконом з роз</w:t>
            </w:r>
            <w:r>
              <w:rPr>
                <w:b/>
              </w:rPr>
              <w:t xml:space="preserve">чинником (вода для ін'єкцій) по 2,5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</w:t>
            </w:r>
            <w:r>
              <w:rPr>
                <w:b/>
              </w:rPr>
              <w:t>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</w:t>
            </w:r>
            <w:r>
              <w:rPr>
                <w:b/>
              </w:rPr>
              <w:t>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</w:t>
            </w:r>
            <w:r>
              <w:rPr>
                <w:b/>
              </w:rPr>
              <w:t xml:space="preserve"> українською мовою;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застосування в картон</w:t>
            </w:r>
            <w:r>
              <w:rPr>
                <w:b/>
              </w:rPr>
              <w:t xml:space="preserve">ній коробці з маркуванням українською мовою, або по 1 флакон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</w:t>
            </w:r>
            <w:r>
              <w:rPr>
                <w:b/>
              </w:rPr>
              <w:t>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</w:t>
            </w:r>
            <w:r>
              <w:rPr>
                <w:b/>
              </w:rPr>
              <w:t>ування у картонній коробці з контролем першого відкриття з маркуванням українською мовою;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</w:t>
            </w:r>
            <w:r>
              <w:rPr>
                <w:b/>
              </w:rPr>
              <w:t>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розчинника з вбу</w:t>
            </w:r>
            <w:r>
              <w:rPr>
                <w:b/>
              </w:rPr>
              <w:t>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</w:t>
            </w:r>
            <w:r>
              <w:rPr>
                <w:b/>
              </w:rPr>
              <w:t>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251900-21/В-100, 251902-21/В-100, 255120-21/В-100, 255124-21/В-100, 255125-21/В-100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БіоКлот 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ін’єкцій по 250 МО, 1 флакон з ліофілізатом </w:t>
            </w:r>
            <w:r>
              <w:rPr>
                <w:b/>
              </w:rPr>
              <w:t>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</w:t>
            </w:r>
            <w:r>
              <w:rPr>
                <w:b/>
              </w:rPr>
              <w:t>ачці з картону з маркуванням українською та російською мовами; ліофілізат для розчину для ін’єкцій по 500 МО, 1 флакон з ліофілізатом у комплекті з розчинником (вода для ін’єкцій) по 10 мл у флаконі; по 1 флакону з ліофілізатом та по 1 флакону з розчиннико</w:t>
            </w:r>
            <w:r>
              <w:rPr>
                <w:b/>
              </w:rPr>
              <w:t>м разом із засобами для розчинення та введення (1 фільтр, 1 шприц одноразовий з голкою для ін’єкцій, 1 крильчата інфузійна система) у пачці з картону з маркуванням українською та російською мовами; ліофілізат для розчину для ін’єкцій по 1000 МО, 1 флакон з</w:t>
            </w:r>
            <w:r>
              <w:rPr>
                <w:b/>
              </w:rPr>
              <w:t xml:space="preserve"> ліофілізатом у комплекті з розчинником (вода для ін’єкцій) по 10 мл у флаконі;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</w:t>
            </w:r>
            <w:r>
              <w:rPr>
                <w:b/>
              </w:rPr>
              <w:t>на система)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</w:t>
            </w:r>
            <w:r>
              <w:rPr>
                <w:szCs w:val="20"/>
                <w:lang w:eastAsia="ru-RU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251900-21/В-100, 251902-21/В-100, 255120-21/В-100, 255124-21/В-100, 255125-21/В-100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БіоКлот 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ін’єкцій по 250 МО, 1 флакон з ліофілізатом 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фільтр, 1 шпри</w:t>
            </w:r>
            <w:r>
              <w:rPr>
                <w:b/>
              </w:rPr>
              <w:t>ц одноразовий з голкою для ін’єкцій, 1 крильчата інфузійна система) у пачці з картону з маркуванням українською та російською мовами; ліофілізат для розчину для ін’єкцій по 500 МО, 1 флакон з ліофілізатом у комплекті з розчинником (вода для ін’єкцій) по 10</w:t>
            </w:r>
            <w:r>
              <w:rPr>
                <w:b/>
              </w:rPr>
              <w:t xml:space="preserve"> мл у флаконі;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пачці з картону з маркуванням українською та російс</w:t>
            </w:r>
            <w:r>
              <w:rPr>
                <w:b/>
              </w:rPr>
              <w:t>ькою мовами; ліофілізат для розчину для ін’єкцій по 1000 МО, 1 флакон з ліофілізатом у комплекті з розчинником (вода для ін’єкцій) по 10 мл у флаконі; по 1 флакону з ліофілізатом та по 1 флакону з розчинником разом із засобами для розчинення та введення (1</w:t>
            </w:r>
            <w:r>
              <w:rPr>
                <w:b/>
              </w:rPr>
              <w:t xml:space="preserve"> фільтр, 1 шприц одноразовий з голкою для ін’єкцій, 1 крильчата інфузійна система)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251900-21/В-100, 251902-21/В-100, 255120-21/В-100, 255124-21/В-100, 255125-21/В-100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БіоКлот 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ін’єкцій по 250 МО, 1 флакон з ліофілізатом 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фільтр, 1 шпри</w:t>
            </w:r>
            <w:r>
              <w:rPr>
                <w:b/>
              </w:rPr>
              <w:t>ц одноразовий з голкою для ін’єкцій, 1 крильчата інфузійна система) у пачці з картону з маркуванням українською та російською мовами; ліофілізат для розчину для ін’єкцій по 500 МО, 1 флакон з ліофілізатом у комплекті з розчинником (вода для ін’єкцій) по 10</w:t>
            </w:r>
            <w:r>
              <w:rPr>
                <w:b/>
              </w:rPr>
              <w:t xml:space="preserve"> мл у флаконі;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пачці з картону з маркуванням українською та російс</w:t>
            </w:r>
            <w:r>
              <w:rPr>
                <w:b/>
              </w:rPr>
              <w:t>ькою мовами; ліофілізат для розчину для ін’єкцій по 1000 МО, 1 флакон з ліофілізатом у комплекті з розчинником (вода для ін’єкцій) по 10 мл у флаконі; по 1 флакону з ліофілізатом та по 1 флакону з розчинником разом із засобами для розчинення та введення (1</w:t>
            </w:r>
            <w:r>
              <w:rPr>
                <w:b/>
              </w:rPr>
              <w:t xml:space="preserve"> фільтр, 1 шприц одноразовий з голкою для ін’єкцій, 1 крильчата інфузійна система)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251900-21/В-100, 251902-21/В-100, 255120-21/В-100, 255124-21/В-100, 255125-21/В-100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БіоКлот 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ін’єкцій по 250 МО, 1 флакон з ліофілізатом 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фільтр, 1 шпри</w:t>
            </w:r>
            <w:r>
              <w:rPr>
                <w:b/>
              </w:rPr>
              <w:t>ц одноразовий з голкою для ін’єкцій, 1 крильчата інфузійна система) у пачці з картону з маркуванням українською та російською мовами; ліофілізат для розчину для ін’єкцій по 500 МО, 1 флакон з ліофілізатом у комплекті з розчинником (вода для ін’єкцій) по 10</w:t>
            </w:r>
            <w:r>
              <w:rPr>
                <w:b/>
              </w:rPr>
              <w:t xml:space="preserve"> мл у флаконі;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пачці з картону з маркуванням українською та російс</w:t>
            </w:r>
            <w:r>
              <w:rPr>
                <w:b/>
              </w:rPr>
              <w:t>ькою мовами; ліофілізат для розчину для ін’єкцій по 1000 МО, 1 флакон з ліофілізатом у комплекті з розчинником (вода для ін’єкцій) по 10 мл у флаконі; по 1 флакону з ліофілізатом та по 1 флакону з розчинником разом із засобами для розчинення та введення (1</w:t>
            </w:r>
            <w:r>
              <w:rPr>
                <w:b/>
              </w:rPr>
              <w:t xml:space="preserve"> фільтр, 1 шприц одноразовий з голкою для ін’єкцій, 1 крильчата інфузійна система)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251900-21/В-100, 251902-21/В-100, 255120-21/В-100, 255124-21/В-100, 255125-21/В-100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БіоКлот 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ін’єкцій по 250 МО, 1 флакон з ліофілізатом 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фільтр, 1 шпри</w:t>
            </w:r>
            <w:r>
              <w:rPr>
                <w:b/>
              </w:rPr>
              <w:t>ц одноразовий з голкою для ін’єкцій, 1 крильчата інфузійна система) у пачці з картону з маркуванням українською та російською мовами; ліофілізат для розчину для ін’єкцій по 500 МО, 1 флакон з ліофілізатом у комплекті з розчинником (вода для ін’єкцій) по 10</w:t>
            </w:r>
            <w:r>
              <w:rPr>
                <w:b/>
              </w:rPr>
              <w:t xml:space="preserve"> мл у флаконі;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пачці з картону з маркуванням українською та російс</w:t>
            </w:r>
            <w:r>
              <w:rPr>
                <w:b/>
              </w:rPr>
              <w:t>ькою мовами; ліофілізат для розчину для ін’єкцій по 1000 МО, 1 флакон з ліофілізатом у комплекті з розчинником (вода для ін’єкцій) по 10 мл у флаконі; по 1 флакону з ліофілізатом та по 1 флакону з розчинником разом із засобами для розчинення та введення (1</w:t>
            </w:r>
            <w:r>
              <w:rPr>
                <w:b/>
              </w:rPr>
              <w:t xml:space="preserve"> фільтр, 1 шприц одноразовий з голкою для ін’єкцій, 1 крильчата інфузійна система)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251900-21/В-100, 251902-21/В-100, 255120-21/В-100, 255124-21/В-100, 255125-21/В-100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БіоКлот 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ін’єкцій по 250 МО, 1 флакон з ліофілізатом 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фільтр, 1 шпри</w:t>
            </w:r>
            <w:r>
              <w:rPr>
                <w:b/>
              </w:rPr>
              <w:t>ц одноразовий з голкою для ін’єкцій, 1 крильчата інфузійна система) у пачці з картону з маркуванням українською та російською мовами; ліофілізат для розчину для ін’єкцій по 500 МО, 1 флакон з ліофілізатом у комплекті з розчинником (вода для ін’єкцій) по 10</w:t>
            </w:r>
            <w:r>
              <w:rPr>
                <w:b/>
              </w:rPr>
              <w:t xml:space="preserve"> мл у флаконі;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пачці з картону з маркуванням українською та російс</w:t>
            </w:r>
            <w:r>
              <w:rPr>
                <w:b/>
              </w:rPr>
              <w:t>ькою мовами; ліофілізат для розчину для ін’єкцій по 1000 МО, 1 флакон з ліофілізатом у комплекті з розчинником (вода для ін’єкцій) по 10 мл у флаконі; по 1 флакону з ліофілізатом та по 1 флакону з розчинником разом із засобами для розчинення та введення (1</w:t>
            </w:r>
            <w:r>
              <w:rPr>
                <w:b/>
              </w:rPr>
              <w:t xml:space="preserve"> фільтр, 1 шприц одноразовий з голкою для ін’єкцій, 1 крильчата інфузійна система)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251900-21/В-100, 251902-21/В-100, 255120-21/В-100, 255124-21/В-100, 255125-21/В-100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БіоКлот 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ін’єкцій по 250 МО, 1 флакон з ліофілізатом 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фільтр, 1 шпри</w:t>
            </w:r>
            <w:r>
              <w:rPr>
                <w:b/>
              </w:rPr>
              <w:t>ц одноразовий з голкою для ін’єкцій, 1 крильчата інфузійна система) у пачці з картону з маркуванням українською та російською мовами; ліофілізат для розчину для ін’єкцій по 500 МО, 1 флакон з ліофілізатом у комплекті з розчинником (вода для ін’єкцій) по 10</w:t>
            </w:r>
            <w:r>
              <w:rPr>
                <w:b/>
              </w:rPr>
              <w:t xml:space="preserve"> мл у флаконі;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пачці з картону з маркуванням українською та російс</w:t>
            </w:r>
            <w:r>
              <w:rPr>
                <w:b/>
              </w:rPr>
              <w:t>ькою мовами; ліофілізат для розчину для ін’єкцій по 1000 МО, 1 флакон з ліофілізатом у комплекті з розчинником (вода для ін’єкцій) по 10 мл у флаконі; по 1 флакону з ліофілізатом та по 1 флакону з розчинником разом із засобами для розчинення та введення (1</w:t>
            </w:r>
            <w:r>
              <w:rPr>
                <w:b/>
              </w:rPr>
              <w:t xml:space="preserve"> фільтр, 1 шприц одноразовий з голкою для ін’єкцій, 1 крильчата інфузійна система)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251900-21/В-100, 251902-21/В-100, 255120-21/В-100, 255124-21/В-100, 255125-21/В-100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БіоКлот 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ін’єкцій по 250 МО, 1 флакон з ліофілізатом 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фільтр, 1 шпри</w:t>
            </w:r>
            <w:r>
              <w:rPr>
                <w:b/>
              </w:rPr>
              <w:t>ц одноразовий з голкою для ін’єкцій, 1 крильчата інфузійна система) у пачці з картону з маркуванням українською та російською мовами; ліофілізат для розчину для ін’єкцій по 500 МО, 1 флакон з ліофілізатом у комплекті з розчинником (вода для ін’єкцій) по 10</w:t>
            </w:r>
            <w:r>
              <w:rPr>
                <w:b/>
              </w:rPr>
              <w:t xml:space="preserve"> мл у флаконі;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пачці з картону з маркуванням українською та російс</w:t>
            </w:r>
            <w:r>
              <w:rPr>
                <w:b/>
              </w:rPr>
              <w:t>ькою мовами; ліофілізат для розчину для ін’єкцій по 1000 МО, 1 флакон з ліофілізатом у комплекті з розчинником (вода для ін’єкцій) по 10 мл у флаконі; по 1 флакону з ліофілізатом та по 1 флакону з розчинником разом із засобами для розчинення та введення (1</w:t>
            </w:r>
            <w:r>
              <w:rPr>
                <w:b/>
              </w:rPr>
              <w:t xml:space="preserve"> фільтр, 1 шприц одноразовий з голкою для ін’єкцій, 1 крильчата інфузійна система)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251900-21/В-100, 251902-21/В-100, 255120-21/В-100, 255124-21/В-100, 255125-21/В-100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БіоКлот 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ін’єкцій по 250 МО, 1 флакон з ліофілізатом 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фільтр, 1 шпри</w:t>
            </w:r>
            <w:r>
              <w:rPr>
                <w:b/>
              </w:rPr>
              <w:t>ц одноразовий з голкою для ін’єкцій, 1 крильчата інфузійна система) у пачці з картону з маркуванням українською та російською мовами; ліофілізат для розчину для ін’єкцій по 500 МО, 1 флакон з ліофілізатом у комплекті з розчинником (вода для ін’єкцій) по 10</w:t>
            </w:r>
            <w:r>
              <w:rPr>
                <w:b/>
              </w:rPr>
              <w:t xml:space="preserve"> мл у флаконі;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пачці з картону з маркуванням українською та російс</w:t>
            </w:r>
            <w:r>
              <w:rPr>
                <w:b/>
              </w:rPr>
              <w:t>ькою мовами; ліофілізат для розчину для ін’єкцій по 1000 МО, 1 флакон з ліофілізатом у комплекті з розчинником (вода для ін’єкцій) по 10 мл у флаконі; по 1 флакону з ліофілізатом та по 1 флакону з розчинником разом із засобами для розчинення та введення (1</w:t>
            </w:r>
            <w:r>
              <w:rPr>
                <w:b/>
              </w:rPr>
              <w:t xml:space="preserve"> фільтр, 1 шприц одноразовий з голкою для ін’єкцій, 1 крильчата інфузійна система)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252287-21/В-96, 252288-21/В-96, 252289-21/В-96, 252290-21/В-96, 252291-21/В-96, 258814-21/В-96 від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Бі-сепТ- Фармак®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400 мг/80 мг по 20 таблеток у блістері,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252287-21/В-96, 252288-21/В-96, 252289-21/В-96, 252290-21/В-96, 252291-21/В-96, 258814-21/В-96 від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Бі-сепТ- Фармак®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400 мг/80 мг по 20 таблеток у блістері,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</w:t>
            </w:r>
            <w:r>
              <w:rPr>
                <w:szCs w:val="20"/>
                <w:lang w:eastAsia="ru-RU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252287-21/В-96, 252288-21/В-96, 252289-21/В-96, 252290-21/В-96, 252291-21/В-96, 258814-21/В-96 від 15.02.2021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Бі-сепТ- Фармак®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400 мг/80 мг по 20 таблеток у блістері,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257202-21/В-135, 257205-21/В-135, 257206-21/В-135, 257207-21/В-135 від 07.05.2021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Біфрен®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250 мг, по 10 капсул у блістері; по 1 або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257202-21/В-135, 257205-21/В-135, 257206-21/В-135, 257207-21/В-135 від 07.05.2021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Біфрен®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250 мг, по 10 капсул у блістері; по 1 або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257202-21/В-135, 257205-21/В-135, 257206-21/В-135, 257207-21/В-135 від 07.05.2021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Біфрен®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250 мг, по 10 капсул у блістері; по 1 або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247188-20/З-124, 247189-20/З-124, 247294-20/З-124, 247295-20/З-124, 247296-20/З-124, 247297-20/З-124, 247298-20/З-124, 247299-20/З-124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Бозуліф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мг; по 14 таблеток у блістері; 2 блістери у картонній коробці; по 120 таблеток у флаконі; 1 флакон у картонній коробці. Маркування українською та англійською мовами; по 14 таблеток у блістері з маркуванням інозе</w:t>
            </w:r>
            <w:r>
              <w:rPr>
                <w:b/>
              </w:rPr>
              <w:t>мною мовою; 2 блістери у картонній коробці з маркуванням іноземною мовою зі стикером українською мовою;</w:t>
            </w:r>
            <w:r>
              <w:rPr>
                <w:b/>
              </w:rPr>
              <w:br/>
              <w:t>таблетки, вкриті плівковою оболонкою, по 500 мг; по 14 таблеток у блістері, 2 блістери у картонній коробці; по 30 таблеток у флаконі, 1 флакон у картонн</w:t>
            </w:r>
            <w:r>
              <w:rPr>
                <w:b/>
              </w:rPr>
              <w:t>ій коробці. Маркування українською та англійською мовами; по 14 таблеток у блістері з маркуванням іноземною мовою; 2 блістери у картонній коробці з маркуванням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247188-20/З-124, 247189-20/З-124, 247294-20/З-124, 247295-20/З-124, 247296-20/З-124, 247297-20/З-124, 247298-20/З-124, </w:t>
            </w:r>
            <w:r>
              <w:rPr>
                <w:b/>
              </w:rPr>
              <w:t>247299-20/З-124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Бозуліф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мг; по 14 таблеток у блістері; 2 блістери у картонній коробці; по 120 таблеток у флаконі; 1 флакон у картонній коробці. Маркування українською та англійською мовами; по 14 таблеток у блістері з маркуванням інозе</w:t>
            </w:r>
            <w:r>
              <w:rPr>
                <w:b/>
              </w:rPr>
              <w:t>мною мовою; 2 блістери у картонній коробці з маркуванням іноземною мовою зі стикером українською мовою;</w:t>
            </w:r>
            <w:r>
              <w:rPr>
                <w:b/>
              </w:rPr>
              <w:br/>
              <w:t>таблетки, вкриті плівковою оболонкою, по 500 мг; по 14 таблеток у блістері, 2 блістери у картонній коробці; по 30 таблеток у флаконі, 1 флакон у картонн</w:t>
            </w:r>
            <w:r>
              <w:rPr>
                <w:b/>
              </w:rPr>
              <w:t>ій коробці. Маркування українською та англійською мовами; по 14 таблеток у блістері з маркуванням іноземною мовою; 2 блістери у картонній коробці з маркуванням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247188-20/З-124, 247189-20/З-124, 247294-20/З-124, 247295-20/З-124, 247296-20/З-124, 247297-20/</w:t>
            </w:r>
            <w:r>
              <w:rPr>
                <w:b/>
              </w:rPr>
              <w:t>З-124, 247298-20/З-124, 247299-20/З-124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Бозуліф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мг; по 14 таблеток у блістері; 2 блістери у картонній коробці; по 120 таблеток у флаконі; 1 флакон у картонній коробці. Маркування українською та англійською мовами; по 14 таблеток у блістері з маркуванням інозе</w:t>
            </w:r>
            <w:r>
              <w:rPr>
                <w:b/>
              </w:rPr>
              <w:t>мною мовою; 2 блістери у картонній коробці з маркуванням іноземною мовою зі стикером українською мовою;</w:t>
            </w:r>
            <w:r>
              <w:rPr>
                <w:b/>
              </w:rPr>
              <w:br/>
              <w:t>таблетки, вкриті плівковою оболонкою, по 500 мг; по 14 таблеток у блістері, 2 блістери у картонній коробці; по 30 таблеток у флаконі, 1 флакон у картонн</w:t>
            </w:r>
            <w:r>
              <w:rPr>
                <w:b/>
              </w:rPr>
              <w:t>ій коробці. Маркування українською та англійською мовами; по 14 таблеток у блістері з маркуванням іноземною мовою; 2 блістери у картонній коробці з маркуванням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247188-20/З-124, 247189-20/З-124, 247294-20/З-124, 247295-20/З-124, 247296-20/З-124, 247297-20/З-124, 247298-20/З-124, 247299-20/З-124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Бозуліф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мг; по 14 таблеток у блістері; 2 блістери у картонній коробці; по 120 таблеток у флаконі; 1 флакон у картонній коробці. Маркування українською та англійською мовами; по 14 таблеток у блістері з маркуванням інозе</w:t>
            </w:r>
            <w:r>
              <w:rPr>
                <w:b/>
              </w:rPr>
              <w:t>мною мовою; 2 блістери у картонній коробці з маркуванням іноземною мовою зі стикером українською мовою;</w:t>
            </w:r>
            <w:r>
              <w:rPr>
                <w:b/>
              </w:rPr>
              <w:br/>
              <w:t>таблетки, вкриті плівковою оболонкою, по 500 мг; по 14 таблеток у блістері, 2 блістери у картонній коробці; по 30 таблеток у флаконі, 1 флакон у картонн</w:t>
            </w:r>
            <w:r>
              <w:rPr>
                <w:b/>
              </w:rPr>
              <w:t>ій коробці. Маркування українською та англійською мовами; по 14 таблеток у блістері з маркуванням іноземною мовою; 2 блістери у картонній коробці з маркуванням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247188-20/З-124, 247189-20/З-124, 247294-20/З-124, 247295-20/З-124, 247296-20/З-124, 247297-20/З-124, 247298-20/З-124, </w:t>
            </w:r>
            <w:r>
              <w:rPr>
                <w:b/>
              </w:rPr>
              <w:t>247299-20/З-124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Бозуліф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мг; по 14 таблеток у блістері; 2 блістери у картонній коробці; по 120 таблеток у флаконі; 1 флакон у картонній коробці. Маркування українською та англійською мовами; по 14 таблеток у блістері з маркуванням інозе</w:t>
            </w:r>
            <w:r>
              <w:rPr>
                <w:b/>
              </w:rPr>
              <w:t>мною мовою; 2 блістери у картонній коробці з маркуванням іноземною мовою зі стикером українською мовою;</w:t>
            </w:r>
            <w:r>
              <w:rPr>
                <w:b/>
              </w:rPr>
              <w:br/>
              <w:t>таблетки, вкриті плівковою оболонкою, по 500 мг; по 14 таблеток у блістері, 2 блістери у картонній коробці; по 30 таблеток у флаконі, 1 флакон у картонн</w:t>
            </w:r>
            <w:r>
              <w:rPr>
                <w:b/>
              </w:rPr>
              <w:t>ій коробці. Маркування українською та англійською мовами; по 14 таблеток у блістері з маркуванням іноземною мовою; 2 блістери у картонній коробці з маркуванням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247188-20/З-124, 247189-20/З-124, 247294-20/З-124, 247295-20/З-124, 247296-20/З-124, 247297-20/</w:t>
            </w:r>
            <w:r>
              <w:rPr>
                <w:b/>
              </w:rPr>
              <w:t>З-124, 247298-20/З-124, 247299-20/З-124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Бозуліф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мг; по 14 таблеток у блістері; 2 блістери у картонній коробці; по 120 таблеток у флаконі; 1 флакон у картонній коробці. Маркування українською та англійською мовами; по 14 таблеток у блістері з маркуванням інозе</w:t>
            </w:r>
            <w:r>
              <w:rPr>
                <w:b/>
              </w:rPr>
              <w:t>мною мовою; 2 блістери у картонній коробці з маркуванням іноземною мовою зі стикером українською мовою;</w:t>
            </w:r>
            <w:r>
              <w:rPr>
                <w:b/>
              </w:rPr>
              <w:br/>
              <w:t>таблетки, вкриті плівковою оболонкою, по 500 мг; по 14 таблеток у блістері, 2 блістери у картонній коробці; по 30 таблеток у флаконі, 1 флакон у картонн</w:t>
            </w:r>
            <w:r>
              <w:rPr>
                <w:b/>
              </w:rPr>
              <w:t>ій коробці. Маркування українською та англійською мовами; по 14 таблеток у блістері з маркуванням іноземною мовою; 2 блістери у картонній коробці з маркуванням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258746-21/З-124 від 01.06.2021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БОТОКС® КОМПЛЕКС БОТУЛІНІЧНОГО ТОКСИНУ ТИПУ А (ВІД CLOSTRIDIUM BOTULINUM)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100 одиниць-Аллерган або по 200 одиниць-Аллерган;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</w:t>
            </w:r>
            <w:r>
              <w:rPr>
                <w:b/>
                <w:szCs w:val="20"/>
                <w:lang w:eastAsia="ru-RU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258746-21/З-124 від 01.06.2021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БОТОКС® КОМПЛЕКС БОТУЛІНІЧНОГО ТОКСИНУ ТИПУ А (ВІД CLOSTRIDIUM BOTULINUM)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100 одиниць-Аллерган або по 200 одиниць-Аллерган;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</w:t>
            </w:r>
            <w:r>
              <w:rPr>
                <w:b/>
                <w:szCs w:val="20"/>
                <w:lang w:eastAsia="ru-RU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258746-21/З-124 від 01.06.2021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БОТОКС® КОМПЛЕКС БОТУЛІНІЧНОГО ТОКСИНУ ТИПУ А (ВІД CLOSTRIDIUM BOTULINUM)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100 одиниць-Аллерган або по 200 одиниць-Аллерган;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258746-21/З-124 від 01.06.2021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БОТОКС® КОМПЛЕКС БОТУЛІНІЧНОГО ТОКСИНУ ТИПУ А (ВІД CLOSTRIDIUM BOTULINUM)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100 одиниць-Аллерган або по 200 одиниць-Аллерган;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</w:t>
            </w:r>
            <w:r>
              <w:rPr>
                <w:b/>
                <w:szCs w:val="20"/>
                <w:lang w:eastAsia="ru-RU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258746-21/З-124 від 01.06.2021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БОТОКС® КОМПЛЕКС БОТУЛІНІЧНОГО ТОКСИНУ ТИПУ А (ВІД CLOSTRIDIUM BOTULINUM)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100 одиниць-Аллерган або по 200 одиниць-Аллерган;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</w:t>
            </w:r>
            <w:r>
              <w:rPr>
                <w:b/>
                <w:szCs w:val="20"/>
                <w:lang w:eastAsia="ru-RU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258746-21/З-124 від 01.06.2021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БОТОКС® КОМПЛЕКС БОТУЛІНІЧНОГО ТОКСИНУ ТИПУ А (ВІД CLOSTRIDIUM BOTULINUM)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100 одиниць-Аллерган або по 200 одиниць-Аллерган;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252960-21/З-66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Бронхостоп® пастилки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пастилки по 59,5 мг, по 10 пастилок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Квізда Фарма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</w:t>
            </w:r>
            <w:r>
              <w:rPr>
                <w:szCs w:val="20"/>
                <w:lang w:eastAsia="ru-RU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252960-21/З-66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Бронхостоп® пастилки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пастилки по 59,5 мг, по 10 пастилок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Квізда Фарма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  <w:lang w:eastAsia="ru-RU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252960-21/З-66 в</w:t>
            </w:r>
            <w:r>
              <w:rPr>
                <w:b/>
              </w:rPr>
              <w:t>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Бронхостоп® пастилки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пастилки по 59,5 мг, по 10 пастилок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Квізда Фарма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252961-21/З-66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Бронхостоп® сироп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по 120 мл у флаконі; по 1 флакону у комплекті з мірним стаканчиком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Квізда Фарма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252961-21/З-66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Бронхостоп® сироп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по 120 мл у флаконі; по 1 флакону у комплекті з мірним стаканчиком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Квізда Фарма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252961-21/З-66 в</w:t>
            </w:r>
            <w:r>
              <w:rPr>
                <w:b/>
              </w:rPr>
              <w:t>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Бронхостоп® сироп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по 120 мл у флаконі; по 1 флакону у комплекті з мірним стаканчиком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Квізда Фарма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256579-21/З-123, 256580-21/З-123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БУСТРИКС™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 по 1 дозі (0,5 мл/дозу); по 1 дозі у попередньо наповненому шприці; по 1 попередньо наповненому шприцу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  <w:lang w:eastAsia="ru-RU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</w:t>
            </w:r>
            <w:r>
              <w:rPr>
                <w:noProof/>
                <w:lang w:val="ru-RU" w:eastAsia="ru-RU"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256579-21/З-123,</w:t>
            </w:r>
            <w:r>
              <w:rPr>
                <w:b/>
              </w:rPr>
              <w:t xml:space="preserve"> 256580-21/З-123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БУСТРИКС™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 по 1 дозі (0,5 мл/дозу); по 1 дозі у попередньо наповненому шприці; по 1 попередньо наповненому шприцу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  <w:lang w:eastAsia="ru-RU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256579-21/З-123,</w:t>
            </w:r>
            <w:r>
              <w:rPr>
                <w:b/>
              </w:rPr>
              <w:t xml:space="preserve"> 256580-21/З-123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БУСТРИКС™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 по 1 дозі (0,5 мл/дозу); по 1 дозі у попередньо наповненому шприці; по 1 попередньо наповненому шприцу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259379-21/З-123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ВАКСІГРИП® ТЕТРА / VAXIGRIP TETRA Спліт-вакцина для профілактики грипу чотирьохвалентна, інактивована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ін’єкцій, по 0,5 мл у попередньо заповненому шприці; по 1 попередньо заповненому шприцу з прикріпленою голкою у картонній коробці з маркуванням українською мовою; по 0,5 мл у попередньо заповненому шприці; по 1 попередньо заповненому шприцу б</w:t>
            </w:r>
            <w:r>
              <w:rPr>
                <w:b/>
              </w:rPr>
              <w:t>ез голки у картонній коробці з маркуванням українською мовою; по 0,5 мл у попередньо заповненому шприці; по 1 попередньо заповненому шприцу з прикріпленою голкою у картонній коробці з маркуванням іноземною мовою зі стикером українською мовою; по 0,5 мл у п</w:t>
            </w:r>
            <w:r>
              <w:rPr>
                <w:b/>
              </w:rPr>
              <w:t>опередньо заповненому шприці; по 1 попередньо заповненому шприцу без голки у картонній коробці з маркуванням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  <w:lang w:eastAsia="ru-RU"/>
              </w:rPr>
              <w:t xml:space="preserve">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259379-21/З-123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ВАКСІГРИП® ТЕТРА / VAXIGRIP TETRA Спліт-вакцина для профілактики грипу чотирьохвалентна, інактивована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ін’єкцій, по 0,5 мл у попередньо заповненому шприці; по 1 попередньо заповненому шприцу з прикріпленою голкою у картонній коробці з маркува</w:t>
            </w:r>
            <w:r>
              <w:rPr>
                <w:b/>
              </w:rPr>
              <w:t>нням українською мовою; по 0,5 мл у попередньо заповненому шприці; по 1 попередньо заповненому шприцу без голки у картонній коробці з маркуванням українською мовою; по 0,5 мл у попередньо заповненому шприці; по 1 попередньо заповненому шприцу з прикріплено</w:t>
            </w:r>
            <w:r>
              <w:rPr>
                <w:b/>
              </w:rPr>
              <w:t>ю голкою у картонній коробці з маркуванням іноземною мовою зі стикером українською мовою; по 0,5 мл у попередньо заповненому шприці; по 1 попередньо заповненому шприцу без голки у картонній коробці з маркуванням іноземною мовою зі стикером українською мово</w:t>
            </w:r>
            <w:r>
              <w:rPr>
                <w:b/>
              </w:rPr>
              <w:t>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  <w:lang w:eastAsia="ru-RU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259379-21/З-123 </w:t>
            </w:r>
            <w:r>
              <w:rPr>
                <w:b/>
              </w:rPr>
              <w:t>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ВАКСІГРИП® ТЕТРА / VAXIGRIP TETRA Спліт-вакцина для профілактики грипу чотирьохвалентна, інактивована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ін’єкцій, по 0,5 мл у попередньо заповненому шприці; по 1 попередньо заповненому шприцу з прикріпленою голкою у картонній коробці з маркуванням українською мовою; по 0,5 мл у попередньо заповненому шприці; по 1 попередньо заповненому шприцу б</w:t>
            </w:r>
            <w:r>
              <w:rPr>
                <w:b/>
              </w:rPr>
              <w:t>ез голки у картонній коробці з маркуванням українською мовою; по 0,5 мл у попередньо заповненому шприці; по 1 попередньо заповненому шприцу з прикріпленою голкою у картонній коробці з маркуванням іноземною мовою зі стикером українською мовою; по 0,5 мл у п</w:t>
            </w:r>
            <w:r>
              <w:rPr>
                <w:b/>
              </w:rPr>
              <w:t>опередньо заповненому шприці; по 1 попередньо заповненому шприцу без голки у картонній коробці з маркуванням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253571-21/З-121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ВАРІЛРИКС™ / VARILRIX™ ВАКЦИНА ДЛЯ ПРОФІЛАКТИКИ ВІТРЯНОЇ ВІСПИ ЖИВА АТЕНУЙОВАНА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1 дозі; 1 флакон з ліофілізатом та 1 ампула з розчинником (вода для ін'єкцій) в пластиковому контейнері в картонній коробці; 1 флакон з ліофілізатом та 1 попередньо наповнений шприц з розчинником (вода для ін'єкцій) у</w:t>
            </w:r>
            <w:r>
              <w:rPr>
                <w:b/>
              </w:rPr>
              <w:t xml:space="preserve"> комплекті з двома голками в пластиковому контейнері в картонній коробці; 100 флаконів з ліофілізатом та 100 ампул з розчинником (вода для ін'єкцій) (в чарунковій упаковці) в окремих картонних коробках.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ГлаксоСмітКляй</w:t>
            </w:r>
            <w:r>
              <w:rPr>
                <w:b/>
              </w:rPr>
              <w:t>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253571-21/З-121 </w:t>
            </w:r>
            <w:r>
              <w:rPr>
                <w:b/>
              </w:rPr>
              <w:t>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ВАРІЛРИКС™ / VARILRIX™ ВАКЦИНА ДЛЯ ПРОФІЛАКТИКИ ВІТРЯНОЇ ВІСПИ ЖИВА АТЕНУЙОВАНА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1 дозі; 1 флакон з ліофілізатом та 1 ампула з розчинником (вода для ін'єкцій) в пластиковому контейнері в картонній коробці; 1 флакон з ліофілізатом та 1 попередньо наповнений шприц з розчинником (вода для ін'єкцій) у</w:t>
            </w:r>
            <w:r>
              <w:rPr>
                <w:b/>
              </w:rPr>
              <w:t xml:space="preserve"> комплекті з двома голками в пластиковому контейнері в картонній коробці; 100 флаконів з ліофілізатом та 100 ампул з розчинником (вода для ін'єкцій) (в чарунковій упаковці) в окремих картонних коробках.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ГлаксоСмітКляй</w:t>
            </w:r>
            <w:r>
              <w:rPr>
                <w:b/>
              </w:rPr>
              <w:t>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253571-21/З-121 </w:t>
            </w:r>
            <w:r>
              <w:rPr>
                <w:b/>
              </w:rPr>
              <w:t>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ВАРІЛРИКС™ / VARILRIX™ ВАКЦИНА ДЛЯ ПРОФІЛАКТИКИ ВІТРЯНОЇ ВІСПИ ЖИВА АТЕНУЙОВАНА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1 дозі; 1 флакон з ліофілізатом та 1 ампула з розчинником (вода для ін'єкцій) в пластиковому контейнері в картонній коробці; 1 флакон з ліофілізатом та 1 попередньо наповнений шприц з розчинником (вода для ін'єкцій) у</w:t>
            </w:r>
            <w:r>
              <w:rPr>
                <w:b/>
              </w:rPr>
              <w:t xml:space="preserve"> комплекті з двома голками в пластиковому контейнері в картонній коробці; 100 флаконів з ліофілізатом та 100 ампул з розчинником (вода для ін'єкцій) (в чарунковій упаковці) в окремих картонних коробках.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ГлаксоСмітКляй</w:t>
            </w:r>
            <w:r>
              <w:rPr>
                <w:b/>
              </w:rPr>
              <w:t>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256106-21/З-114, 256107-21/З-114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ВАРІЛРИКС™ / VARILRIX™ ВАКЦИНА ДЛЯ ПРОФІЛАКТИКИ ВІТРЯНОЇ ВІСПИ ЖИВА АТЕНУЙОВАНА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1 дозі; 1 флакон з ліофілізатом та 1 ампула з розчинником (вода для ін'єкцій) в пластиковому контейнері в картонній коробці; 1 флакон з ліофілізатом та 1 попередньо наповнений шприц з розчинником (вода для ін'єкцій) у</w:t>
            </w:r>
            <w:r>
              <w:rPr>
                <w:b/>
              </w:rPr>
              <w:t xml:space="preserve"> комплекті з двома голками в пластиковому контейнері в картонній коробці; 100 флаконів з ліофілізатом та 100 ампул з розчинником (вода для ін'єкцій) (в чарунковій упаковці) в окремих картонних коробках.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ГлаксоСмітКляй</w:t>
            </w:r>
            <w:r>
              <w:rPr>
                <w:b/>
              </w:rPr>
              <w:t>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256106-21/З-114,</w:t>
            </w:r>
            <w:r>
              <w:rPr>
                <w:b/>
              </w:rPr>
              <w:t xml:space="preserve"> 256107-21/З-114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ВАРІЛРИКС™ / VARILRIX™ ВАКЦИНА ДЛЯ ПРОФІЛАКТИКИ ВІТРЯНОЇ ВІСПИ ЖИВА АТЕНУЙОВАНА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1 дозі; 1 флакон з ліофілізатом та 1 ампула з розчинником (вода для ін'єкцій) в пластиковому контейнері в картонній коробці; 1 флакон з ліофілізатом та 1 попередньо наповнений шприц з розчинником (вода для ін'єкцій) у</w:t>
            </w:r>
            <w:r>
              <w:rPr>
                <w:b/>
              </w:rPr>
              <w:t xml:space="preserve"> комплекті з двома голками в пластиковому контейнері в картонній коробці; 100 флаконів з ліофілізатом та 100 ампул з розчинником (вода для ін'єкцій) (в чарунковій упаковці) в окремих картонних коробках.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ГлаксоСмітКляй</w:t>
            </w:r>
            <w:r>
              <w:rPr>
                <w:b/>
              </w:rPr>
              <w:t>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256106-21/З-114,</w:t>
            </w:r>
            <w:r>
              <w:rPr>
                <w:b/>
              </w:rPr>
              <w:t xml:space="preserve"> 256107-21/З-114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ВАРІЛРИКС™ / VARILRIX™ ВАКЦИНА ДЛЯ ПРОФІЛАКТИКИ ВІТРЯНОЇ ВІСПИ ЖИВА АТЕНУЙОВАНА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</w:t>
            </w:r>
            <w:r>
              <w:rPr>
                <w:b/>
              </w:rPr>
              <w:t>офілізат для розчину для ін'єкцій по 1 дозі; 1 флакон з ліофілізатом та 1 ампула з розчинником (вода для ін'єкцій) в пластиковому контейнері в картонній коробці; 1 флакон з ліофілізатом та 1 попередньо наповнений шприц з розчинником (вода для ін'єкцій) у к</w:t>
            </w:r>
            <w:r>
              <w:rPr>
                <w:b/>
              </w:rPr>
              <w:t>омплекті з двома голками в пластиковому контейнері в картонній коробці; 100 флаконів з ліофілізатом та 100 ампул з розчинником (вода для ін'єкцій) (в чарунковій упаковці) в окремих картонних коробках.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ГлаксоСмітКляйн </w:t>
            </w:r>
            <w:r>
              <w:rPr>
                <w:b/>
              </w:rPr>
              <w:t>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257324-21/З-100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ВАРІЛРИКС™ / VARILRIX™ ВАКЦИНА ДЛЯ ПРОФІЛАКТИКИ ВІТРЯНОЇ ВІСПИ ЖИВА АТЕНУЙОВАНА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1 дозі; 1 флакон з ліофілізатом та 1 ампула з розчинником (вода для ін'єкцій) в пластиковому контейнері в картонній коробці; 1 флакон з ліофілізатом та 1 попередньо наповнений шприц з розчинником (вода для ін'єкцій) у</w:t>
            </w:r>
            <w:r>
              <w:rPr>
                <w:b/>
              </w:rPr>
              <w:t xml:space="preserve"> комплекті з двома голками в пластиковому контейнері в картонній коробці; 100 флаконів з ліофілізатом та 100 ампул з розчинником (вода для ін'єкцій) (в чарунковій упаковці) в окремих картонних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</w:t>
            </w:r>
            <w:r>
              <w:rPr>
                <w:b/>
              </w:rPr>
              <w:t>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  <w:lang w:eastAsia="ru-RU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257324-21/З-100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ВАРІЛРИКС™ / VARILRIX™ ВАКЦИНА ДЛЯ ПРОФІЛАКТИКИ ВІТРЯНОЇ ВІСПИ ЖИВА АТЕНУЙОВАНА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ін'єкцій по 1 дозі; 1 флакон з ліофілізатом та 1 ампула з розчинником (вода для ін'єкцій) в пластиковому контейнері в картонній коробці; 1 флакон з </w:t>
            </w:r>
            <w:r>
              <w:rPr>
                <w:b/>
              </w:rPr>
              <w:t xml:space="preserve">ліофілізатом та 1 попередньо наповнений шприц з розчинником (вода для ін'єкцій) у комплекті з двома голками в пластиковому контейнері в картонній коробці; 100 флаконів з ліофілізатом та 100 ампул з розчинником (вода для ін'єкцій) (в чарунковій упаковці) в </w:t>
            </w:r>
            <w:r>
              <w:rPr>
                <w:b/>
              </w:rPr>
              <w:t>окремих картонних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</w:t>
            </w:r>
            <w:r>
              <w:rPr>
                <w:szCs w:val="20"/>
                <w:lang w:eastAsia="ru-RU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257324-21/З-100 </w:t>
            </w:r>
            <w:r>
              <w:rPr>
                <w:b/>
              </w:rPr>
              <w:t>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ВАРІЛРИКС™ / VARILRIX™ ВАКЦИНА ДЛЯ ПРОФІЛАКТИКИ ВІТРЯНОЇ ВІСПИ ЖИВА АТЕНУЙОВАНА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1 дозі; 1 флакон з ліофілізатом та 1 ампула з розчинником (вода для ін'єкцій) в пластиковому контейнері в картонній коробці; 1 флакон з ліофілізатом та 1 попередньо наповнений шприц з розчинником (вода для ін'єкцій) у</w:t>
            </w:r>
            <w:r>
              <w:rPr>
                <w:b/>
              </w:rPr>
              <w:t xml:space="preserve"> комплекті з двома голками в пластиковому контейнері в картонній коробці; 100 флаконів з ліофілізатом та 100 ампул з розчинником (вода для ін'єкцій) (в чарунковій упаковці) в окремих картонних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</w:t>
            </w:r>
            <w:r>
              <w:rPr>
                <w:b/>
              </w:rPr>
              <w:t>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246326-20/В-128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Велкейд®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ін`єкцій по 3,0 мг; 1 флакон з порошком у блістерній упаковці; по 1 блістерній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  <w:lang w:eastAsia="ru-RU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246326-20/В-128 </w:t>
            </w:r>
            <w:r>
              <w:rPr>
                <w:b/>
              </w:rPr>
              <w:t>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Велкейд®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ін`єкцій по 3,0 мг; 1 флакон з порошком у блістерній упаковці; по 1 блістерній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246326-20/В-128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Велкейд®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ін`єкцій по 3,0 мг; 1 флакон з порошком у блістерній упаковці; по 1 блістерній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Пер</w:t>
            </w:r>
            <w:r>
              <w:rPr>
                <w:b/>
                <w:noProof/>
              </w:rPr>
              <w:t>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243326-20/З-128 від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Венкліксто®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10 мг, № 14: по 2 таблетки у блістері, по 7 блістерів у картонній коробці; 50 мг, № 7: по 1 таблетці у блістері, по 7 блістерів у картонній коробці; 100 мг, №7, №14: по 1 або 2 таблетки у блістері, по 7 блістерів у кар</w:t>
            </w:r>
            <w:r>
              <w:rPr>
                <w:b/>
              </w:rPr>
              <w:t>тонній коробці; № 112: по 4 таблетки у блістері, по 7 блістерів у картонній коробці, 4 картонні коробки у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243326-20/З-128 від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Венкліксто®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10 мг, № 14: по 2 таблетки у блістері, по 7 блістерів у картонній коробці; 50 мг, № 7: по 1 таблетці у блістері, по 7 блістерів у картонній коробці; 100 мг, №7, №14: по 1 або 2 таблетки у блістері, по 7 блістерів у кар</w:t>
            </w:r>
            <w:r>
              <w:rPr>
                <w:b/>
              </w:rPr>
              <w:t>тонній коробці; № 112: по 4 таблетки у блістері, по 7 блістерів у картонній коробці, 4 картонні коробки у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243326-20/З-128 від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Венкліксто®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10 мг, № 14: по 2 таблетки у блістері, по 7 блістерів у картонній коробці; 50 мг, № 7: по 1 таблетці у блістері, по 7 блістерів у картонній коробці; 100 мг, №7, №14: по 1 або 2 таблетки у блістері, по 7 блістерів у кар</w:t>
            </w:r>
            <w:r>
              <w:rPr>
                <w:b/>
              </w:rPr>
              <w:t>тонній коробці; № 112: по 4 таблетки у блістері, по 7 блістерів у картонній коробці, 4 картонні коробки у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243326-20/З-128 від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Венкліксто®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10 мг, № 14: по 2 таблетки у блістері, по 7 блістерів у картонній коробці; 50 мг, № 7: по 1 таблетці у блістері, по 7 блістерів у картонній коробці; 100 мг, №7, №14: по 1 або 2 таблетки у блістері, по 7 блістерів у кар</w:t>
            </w:r>
            <w:r>
              <w:rPr>
                <w:b/>
              </w:rPr>
              <w:t>тонній коробці; № 112: по 4 таблетки у блістері, по 7 блістерів у картонній коробці, 4 картонні коробки у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243326-20/З-128 від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Венкліксто®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10 мг, № 14: по 2 таблетки у блістері, по 7 блістерів у картонній коробці; 50 мг, № 7: по 1 таблетці у блістері, по 7 блістерів у картонній коробці; 100 мг, №7, №14: по 1 або 2 таблетки у блістері, по 7 блістерів у кар</w:t>
            </w:r>
            <w:r>
              <w:rPr>
                <w:b/>
              </w:rPr>
              <w:t>тонній коробці; № 112: по 4 таблетки у блістері, по 7 блістерів у картонній коробці, 4 картонні коробки у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243326-20/З-128 від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Венкліксто®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10 мг, № 14: по 2 таблетки у блістері, по 7 блістерів у картонній коробці; 50 мг, № 7: по 1 таблетці у блістері, по 7 блістерів у картонній коробці; 100 мг, №7, №14: по 1 або 2 таблетки у блістері, по 7 блістерів у кар</w:t>
            </w:r>
            <w:r>
              <w:rPr>
                <w:b/>
              </w:rPr>
              <w:t>тонній коробці; № 112: по 4 таблетки у блістері, по 7 блістерів у картонній коробці, 4 картонні коробки у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243326-20/З-128 від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Венкліксто®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10 мг, № 14: по 2 таблетки у блістері, по 7 блістерів у картонній коробці; 50 мг, № 7: по 1 таблетці у блістері, по 7 блістерів у картонній коробці; 100 мг, №7, №14: по 1 або 2 таблетки у блістері, по 7 блістерів у кар</w:t>
            </w:r>
            <w:r>
              <w:rPr>
                <w:b/>
              </w:rPr>
              <w:t>тонній коробці; № 112: по 4 таблетки у блістері, по 7 блістерів у картонній коробці, 4 картонні коробки у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243326-20/З-128 від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Венкліксто®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10 мг, № 14: по 2 таблетки у блістері, по 7 блістерів у картонній коробці; 50 мг, № 7: по 1 таблетці у блістері, по 7 блістерів у картонній коробці; 100 мг, №7, №14: по 1 або 2 таблетки у блістері, по 7 блістерів у кар</w:t>
            </w:r>
            <w:r>
              <w:rPr>
                <w:b/>
              </w:rPr>
              <w:t>тонній коробці; № 112: по 4 таблетки у блістері, по 7 блістерів у картонній коробці, 4 картонні коробки у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243326-20/З-128 від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Венкліксто®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10 мг, № 14: по 2 таблетки у блістері, по 7 блістерів у картонній коробці; 50 мг, № 7: по 1 таблетці у блістері, по 7 блістерів у картонній коробці; 100 мг, №7, №14: по 1 або 2 таблетки у блістері, по 7 блістерів у кар</w:t>
            </w:r>
            <w:r>
              <w:rPr>
                <w:b/>
              </w:rPr>
              <w:t>тонній коробці; № 112: по 4 таблетки у блістері, по 7 блістерів у картонній коробці, 4 картонні коробки у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256340-21/В-28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Верапамілу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40 мг по 10 таблеток у блістері; по 2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256340-21/В-28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Верапамілу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40 мг по 10 таблеток у блістері; по 2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</w:t>
            </w:r>
            <w:r>
              <w:rPr>
                <w:szCs w:val="20"/>
                <w:lang w:eastAsia="ru-RU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256340-21/В-28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Верапамілу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40 мг по 10 таблеток у блістері; по 2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248998-20/З-96 від 10.12.2020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Верона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Капсули, по 20 або 60 капсул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248998-20/З-96 в</w:t>
            </w:r>
            <w:r>
              <w:rPr>
                <w:b/>
              </w:rPr>
              <w:t>ід 10.12.2020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Верона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Капсули, по 20 або 60 капсул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248998-20/З-96 від 10.12.2020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Верона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Капсули, по 20 або 60 капсул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252188-21/З-92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Вівабон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сироп; по 120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252188-21/З-92 в</w:t>
            </w:r>
            <w:r>
              <w:rPr>
                <w:b/>
              </w:rPr>
              <w:t>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Вівабон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сироп; по 120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252188-21/З-92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Вівабон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сироп; по 120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247091-20/В-96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Вігор-Санто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 по 100 мл або 200 мл у флаконах, по 500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"ГемоПлазма",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</w:t>
            </w:r>
            <w:r>
              <w:rPr>
                <w:szCs w:val="20"/>
                <w:lang w:eastAsia="ru-RU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247091-20/В-96 в</w:t>
            </w:r>
            <w:r>
              <w:rPr>
                <w:b/>
              </w:rPr>
              <w:t>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Вігор-Санто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 по 100 мл або 200 мл у флаконах, по 500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"ГемоПлазма",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247091-20/В-96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Вігор-Санто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 по 100 мл або 200 мл у флаконах, по 500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"ГемоПлазма",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245080-20/В-60, 245081-20/В-60, 245082-20/В-60 від 09.10.2020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Вігор-Санто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 по 100 мл або 200 мл у флаконах, по 500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"ГемоПлазма",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</w:t>
            </w:r>
            <w:r>
              <w:rPr>
                <w:b/>
                <w:szCs w:val="20"/>
                <w:lang w:eastAsia="ru-RU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245080-20/В-60, 245081-20/В-60, 245082-20/В-60 від 09.10.2020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Вігор-Санто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 по 100 мл або 200 мл у флаконах, по 500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"ГемоПлазма",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</w:t>
            </w:r>
            <w:r>
              <w:rPr>
                <w:szCs w:val="20"/>
                <w:lang w:eastAsia="ru-RU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245080-20/В-60, 245081-20/В-60, 245082-20/В-60 від 09.10.2020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Вігор-Санто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 по 100 мл або 200 мл у флаконах, по 500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"ГемоПлазма",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249684-20/З-100, 249685-20/З-100, 249686-20/З-100, 249687-20/З-100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ін’єкцій, по</w:t>
            </w:r>
            <w:r>
              <w:rPr>
                <w:b/>
              </w:rPr>
              <w:t xml:space="preserve"> 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</w:t>
            </w:r>
            <w:r>
              <w:rPr>
                <w:b/>
              </w:rPr>
              <w:t>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</w:t>
            </w:r>
            <w:r>
              <w:rPr>
                <w:b/>
              </w:rPr>
              <w:t>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</w:t>
            </w:r>
            <w:r>
              <w:rPr>
                <w:b/>
              </w:rPr>
              <w:t>лаконів в стандартно-експортній упаковці, яка міститься у картонній коробці. Маркування українською та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  <w:lang w:eastAsia="ru-RU"/>
              </w:rPr>
              <w:t xml:space="preserve">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249684-20/З-100, 249685-20/З-100, 249686-20/З-100, 249687-20/З-100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ін’єкцій, по</w:t>
            </w:r>
            <w:r>
              <w:rPr>
                <w:b/>
              </w:rPr>
              <w:t xml:space="preserve"> 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</w:t>
            </w:r>
            <w:r>
              <w:rPr>
                <w:b/>
              </w:rPr>
              <w:t>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</w:t>
            </w:r>
            <w:r>
              <w:rPr>
                <w:b/>
              </w:rPr>
              <w:t>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</w:t>
            </w:r>
            <w:r>
              <w:rPr>
                <w:b/>
              </w:rPr>
              <w:t>лаконів в стандартно-експортній упаковці, яка міститься у картонній коробці. Маркування українською та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  <w:lang w:eastAsia="ru-RU"/>
              </w:rPr>
              <w:t xml:space="preserve">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249684-20/З-100, 249685-20/З-100, 249686-20/З-100, 249687-20/З-100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ін’єкцій, по</w:t>
            </w:r>
            <w:r>
              <w:rPr>
                <w:b/>
              </w:rPr>
              <w:t xml:space="preserve"> 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</w:t>
            </w:r>
            <w:r>
              <w:rPr>
                <w:b/>
              </w:rPr>
              <w:t>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</w:t>
            </w:r>
            <w:r>
              <w:rPr>
                <w:b/>
              </w:rPr>
              <w:t>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</w:t>
            </w:r>
            <w:r>
              <w:rPr>
                <w:b/>
              </w:rPr>
              <w:t>лаконів в стандартно-експортній упаковці, яка міститься у картонній коробці. Маркування українською та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252378-21/З-134, 252379-21/З-134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для ін’єкцій по </w:t>
            </w:r>
            <w:r>
              <w:rPr>
                <w:b/>
              </w:rPr>
              <w:t>0,5 мл (1 доза)</w:t>
            </w:r>
            <w:r>
              <w:rPr>
                <w:b/>
              </w:rPr>
              <w:br/>
              <w:t>по 0,5 мл (1 доза) в попередньо заповнених шприцах з 1-єю (або 2-ма) окремими голками, по 1 шприцу в картонній упаковці;</w:t>
            </w:r>
            <w:r>
              <w:rPr>
                <w:b/>
              </w:rPr>
              <w:br/>
              <w:t>по 0,5 мл (1 доза) в попередньо заповнених шприцах з 1-єю (або 2-ма) окремими голками, по 1 шприцу в стандартно-експорт</w:t>
            </w:r>
            <w:r>
              <w:rPr>
                <w:b/>
              </w:rPr>
              <w:t>ній упаковці, яка міститься у картонній коробці з інструкцією для медичного застосування;</w:t>
            </w:r>
            <w:r>
              <w:rPr>
                <w:b/>
              </w:rPr>
              <w:br/>
              <w:t>по 0,5 мл (1 доза) в попередньо заповнених шприцах з 1-єю (або 2-ма) окремими голками, по 10 шприців в картонній упаковці;</w:t>
            </w:r>
            <w:r>
              <w:rPr>
                <w:b/>
              </w:rPr>
              <w:br/>
              <w:t xml:space="preserve">по 0,5 мл (1 доза) в попередньо заповнених </w:t>
            </w:r>
            <w:r>
              <w:rPr>
                <w:b/>
              </w:rPr>
              <w:t>шприцах з 1-єю (або 2-ма) окремими голками, по 10 шприців в стандартно-експортній упаковці, яка міститься у картонній коробці з інструкцією для медичного застосування;</w:t>
            </w:r>
            <w:r>
              <w:rPr>
                <w:b/>
              </w:rPr>
              <w:br/>
              <w:t>по 0,5 мл (1 доза) у флаконах, по 10 флаконів у картонній упаковці;</w:t>
            </w:r>
            <w:r>
              <w:rPr>
                <w:b/>
              </w:rPr>
              <w:br/>
              <w:t>по 0,5 мл (1 доза) у</w:t>
            </w:r>
            <w:r>
              <w:rPr>
                <w:b/>
              </w:rPr>
              <w:t xml:space="preserve"> флаконах, по 10 флаконів в стандартно-експортній упаковці, яка міститься у картонній коробці.</w:t>
            </w:r>
            <w:r>
              <w:rPr>
                <w:b/>
              </w:rPr>
              <w:br/>
              <w:t>Маркування українською та англійською, або іншими іноземними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  <w:lang w:eastAsia="ru-RU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252378-21/З-134, 252379-21/З-134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для ін’єкцій по </w:t>
            </w:r>
            <w:r>
              <w:rPr>
                <w:b/>
              </w:rPr>
              <w:t>0,5 мл (1 доза)</w:t>
            </w:r>
            <w:r>
              <w:rPr>
                <w:b/>
              </w:rPr>
              <w:br/>
              <w:t>по 0,5 мл (1 доза) в попередньо заповнених шприцах з 1-єю (або 2-ма) окремими голками, по 1 шприцу в картонній упаковці;</w:t>
            </w:r>
            <w:r>
              <w:rPr>
                <w:b/>
              </w:rPr>
              <w:br/>
              <w:t>по 0,5 мл (1 доза) в попередньо заповнених шприцах з 1-єю (або 2-ма) окремими голками, по 1 шприцу в стандартно-експорт</w:t>
            </w:r>
            <w:r>
              <w:rPr>
                <w:b/>
              </w:rPr>
              <w:t>ній упаковці, яка міститься у картонній коробці з інструкцією для медичного застосування;</w:t>
            </w:r>
            <w:r>
              <w:rPr>
                <w:b/>
              </w:rPr>
              <w:br/>
              <w:t>по 0,5 мл (1 доза) в попередньо заповнених шприцах з 1-єю (або 2-ма) окремими голками, по 10 шприців в картонній упаковці;</w:t>
            </w:r>
            <w:r>
              <w:rPr>
                <w:b/>
              </w:rPr>
              <w:br/>
              <w:t xml:space="preserve">по 0,5 мл (1 доза) в попередньо заповнених </w:t>
            </w:r>
            <w:r>
              <w:rPr>
                <w:b/>
              </w:rPr>
              <w:t>шприцах з 1-єю (або 2-ма) окремими голками, по 10 шприців в стандартно-експортній упаковці, яка міститься у картонній коробці з інструкцією для медичного застосування;</w:t>
            </w:r>
            <w:r>
              <w:rPr>
                <w:b/>
              </w:rPr>
              <w:br/>
              <w:t>по 0,5 мл (1 доза) у флаконах, по 10 флаконів у картонній упаковці;</w:t>
            </w:r>
            <w:r>
              <w:rPr>
                <w:b/>
              </w:rPr>
              <w:br/>
              <w:t>по 0,5 мл (1 доза) у</w:t>
            </w:r>
            <w:r>
              <w:rPr>
                <w:b/>
              </w:rPr>
              <w:t xml:space="preserve"> флаконах, по 10 флаконів в стандартно-експортній упаковці, яка міститься у картонній коробці.</w:t>
            </w:r>
            <w:r>
              <w:rPr>
                <w:b/>
              </w:rPr>
              <w:br/>
              <w:t>Маркування українською та англійською, або іншими іноземними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  <w:lang w:eastAsia="ru-RU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252378-21/З-134, 252379-21/З-134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для ін’єкцій по </w:t>
            </w:r>
            <w:r>
              <w:rPr>
                <w:b/>
              </w:rPr>
              <w:t>0,5 мл (1 доза)</w:t>
            </w:r>
            <w:r>
              <w:rPr>
                <w:b/>
              </w:rPr>
              <w:br/>
              <w:t>по 0,5 мл (1 доза) в попередньо заповнених шприцах з 1-єю (або 2-ма) окремими голками, по 1 шприцу в картонній упаковці;</w:t>
            </w:r>
            <w:r>
              <w:rPr>
                <w:b/>
              </w:rPr>
              <w:br/>
              <w:t>по 0,5 мл (1 доза) в попередньо заповнених шприцах з 1-єю (або 2-ма) окремими голками, по 1 шприцу в стандартно-експорт</w:t>
            </w:r>
            <w:r>
              <w:rPr>
                <w:b/>
              </w:rPr>
              <w:t>ній упаковці, яка міститься у картонній коробці з інструкцією для медичного застосування;</w:t>
            </w:r>
            <w:r>
              <w:rPr>
                <w:b/>
              </w:rPr>
              <w:br/>
              <w:t>по 0,5 мл (1 доза) в попередньо заповнених шприцах з 1-єю (або 2-ма) окремими голками, по 10 шприців в картонній упаковці;</w:t>
            </w:r>
            <w:r>
              <w:rPr>
                <w:b/>
              </w:rPr>
              <w:br/>
              <w:t xml:space="preserve">по 0,5 мл (1 доза) в попередньо заповнених </w:t>
            </w:r>
            <w:r>
              <w:rPr>
                <w:b/>
              </w:rPr>
              <w:t>шприцах з 1-єю (або 2-ма) окремими голками, по 10 шприців в стандартно-експортній упаковці, яка міститься у картонній коробці з інструкцією для медичного застосування;</w:t>
            </w:r>
            <w:r>
              <w:rPr>
                <w:b/>
              </w:rPr>
              <w:br/>
              <w:t>по 0,5 мл (1 доза) у флаконах, по 10 флаконів у картонній упаковці;</w:t>
            </w:r>
            <w:r>
              <w:rPr>
                <w:b/>
              </w:rPr>
              <w:br/>
              <w:t>по 0,5 мл (1 доза) у</w:t>
            </w:r>
            <w:r>
              <w:rPr>
                <w:b/>
              </w:rPr>
              <w:t xml:space="preserve"> флаконах, по 10 флаконів в стандартно-експортній упаковці, яка міститься у картонній коробці.</w:t>
            </w:r>
            <w:r>
              <w:rPr>
                <w:b/>
              </w:rPr>
              <w:br/>
              <w:t>Маркування українською та англійською, або іншими іноземними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243126-20/З-130, 243127-20/З-130, 243128-20/З-130, 243129-20/З-130, 243130-20/З-130, 243131-20/З-130, 243132-20/З-130 від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Гельмінтокс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125 мг/2,5 мл по 15 мл у флаконі; по 1 флакону з мірною ложкою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243126-20/З-130, 243127-20/З-130, 243128-20/З-130, 243129-20/З-130, 243130-20/З-130, 243131-20/З-130, 243132-20/З-130 від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Гельмінтокс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125 мг/2,5 мл по 15 мл у флаконі; по 1 флакону з мірною ложкою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243126-20/З-130, 243127-20/З-130, 243128-20/З-130, 243129-20/З-130, 243130-20/З-130, 243131-20/З-130, 243132-20/З-130 від 16.09.2020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Гельмінтокс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125 мг/2,5 мл по 15 мл у флаконі; по 1 флакону з мірною ложкою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250621-21/З-134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Гемлібра®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по 30 мг/1 мл по 1 мл (30 мг) у флаконі; по 1 флакону в картонній коробці з маркуванням українською мовою; розчин для ін`єкцій по 150 мг/1 мл</w:t>
            </w:r>
            <w:r>
              <w:rPr>
                <w:b/>
              </w:rPr>
              <w:br/>
              <w:t>по 0,4 мл (60 мг) у флаконі; по 0,7 мл (105 мг) у флаконі; по 1 мл (150 мг) у флаконі; по 1 фл</w:t>
            </w:r>
            <w:r>
              <w:rPr>
                <w:b/>
              </w:rPr>
              <w:t>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</w:t>
            </w:r>
            <w:r>
              <w:rPr>
                <w:szCs w:val="20"/>
                <w:lang w:eastAsia="ru-RU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250621-21/З-134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Гемлібра®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по 30 мг/1 мл по 1 мл (30 мг) у флаконі; по 1 флакону в картонній коробці з маркуванням українською мовою; розчин для ін`єкцій по 150 мг/1 мл</w:t>
            </w:r>
            <w:r>
              <w:rPr>
                <w:b/>
              </w:rPr>
              <w:br/>
              <w:t>по 0,4 мл (60 мг) у флаконі; по 0,7 мл (105 мг) у флаконі; по 1 мл (150 мг) у флаконі; по 1 фл</w:t>
            </w:r>
            <w:r>
              <w:rPr>
                <w:b/>
              </w:rPr>
              <w:t>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</w:t>
            </w:r>
            <w:r>
              <w:rPr>
                <w:szCs w:val="20"/>
                <w:lang w:eastAsia="ru-RU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</w:t>
            </w:r>
            <w:r>
              <w:rPr>
                <w:szCs w:val="20"/>
                <w:lang w:val="ru-RU" w:eastAsia="ru-RU"/>
              </w:rPr>
              <w:t>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250621-21/З-134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Гемлібра®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по 30 мг/1 мл по 1 мл (30 мг) у флаконі; по 1 флакону в картонній коробці з маркуванням українською мовою; розчин для ін`єкцій по 150 мг/1 мл</w:t>
            </w:r>
            <w:r>
              <w:rPr>
                <w:b/>
              </w:rPr>
              <w:br/>
              <w:t>по 0,4 мл (60 мг) у флаконі; по 0,7 мл (105 мг) у флаконі; по 1 мл (150 мг) у флаконі; по 1 фл</w:t>
            </w:r>
            <w:r>
              <w:rPr>
                <w:b/>
              </w:rPr>
              <w:t>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250621-21/З-134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Гемлібра®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по 30 мг/1 мл по 1 мл (30 мг) у флаконі; по 1 флакону в картонній коробці з маркуванням українською мовою; розчин для ін`єкцій по 150 мг/1 мл</w:t>
            </w:r>
            <w:r>
              <w:rPr>
                <w:b/>
              </w:rPr>
              <w:br/>
              <w:t>по 0,4 мл (60 мг) у флаконі; по 0,7 мл (105 мг) у флаконі; по 1 мл (150 мг) у флаконі; по 1 фл</w:t>
            </w:r>
            <w:r>
              <w:rPr>
                <w:b/>
              </w:rPr>
              <w:t>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</w:t>
            </w:r>
            <w:r>
              <w:rPr>
                <w:szCs w:val="20"/>
                <w:lang w:eastAsia="ru-RU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250621-21/З-134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Гемлібра®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по 30 мг/1 мл по 1 мл (30 мг) у флаконі; по 1 флакону в картонній коробці з маркуванням українською мовою; розчин для ін`єкцій по 150 мг/1 мл</w:t>
            </w:r>
            <w:r>
              <w:rPr>
                <w:b/>
              </w:rPr>
              <w:br/>
              <w:t>по 0,4 мл (60 мг) у флаконі; по 0,7 мл (105 мг) у флаконі; по 1 мл (150 мг) у флаконі; по 1 фл</w:t>
            </w:r>
            <w:r>
              <w:rPr>
                <w:b/>
              </w:rPr>
              <w:t>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</w:t>
            </w:r>
            <w:r>
              <w:rPr>
                <w:szCs w:val="20"/>
                <w:lang w:eastAsia="ru-RU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250621-21/З-134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Гемлібра®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по 30 мг/1 мл по 1 мл (30 мг) у флаконі; по 1 флакону в картонній коробці з маркуванням українською мовою; розчин для ін`єкцій по 150 мг/1 мл</w:t>
            </w:r>
            <w:r>
              <w:rPr>
                <w:b/>
              </w:rPr>
              <w:br/>
              <w:t>по 0,4 мл (60 мг) у флаконі; по 0,7 мл (105 мг) у флаконі; по 1 мл (150 мг) у флаконі; по 1 фл</w:t>
            </w:r>
            <w:r>
              <w:rPr>
                <w:b/>
              </w:rPr>
              <w:t>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254576-21/З-124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Генсулін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  <w:lang w:eastAsia="ru-RU"/>
              </w:rPr>
              <w:t xml:space="preserve">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254576-21/З-124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Генсулін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  <w:lang w:eastAsia="ru-RU"/>
              </w:rPr>
              <w:t xml:space="preserve">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254576-21/З-124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Генсулін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254577-21/З-124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Генсулін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ін'єкцій, 100 ОД/мл; in bulk: по 10 мл у скляному флаконі; по 150 флаконів у пластиковій касеті; по 1 касеті у коробці; 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254577-21/З-124 </w:t>
            </w:r>
            <w:r>
              <w:rPr>
                <w:b/>
              </w:rPr>
              <w:t>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Генсулін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для ін'єкцій, 100 ОД/мл; in bulk: по 10 мл у скляному флаконі; </w:t>
            </w:r>
            <w:r>
              <w:rPr>
                <w:b/>
              </w:rPr>
              <w:t>по 150 флаконів у пластиковій касеті; по 1 касеті у коробці; 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254577-21/З-124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Генсулін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для ін'єкцій, 100 ОД/мл; in bulk: по 10 мл у скляному флаконі; </w:t>
            </w:r>
            <w:r>
              <w:rPr>
                <w:b/>
              </w:rPr>
              <w:t>по 150 флаконів у пластиковій касеті; по 1 касеті у коробці; 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254578-21/З-124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Генсулін 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100 ОД/мл; in bulk: по 10 мл у скляному флаконі; </w:t>
            </w:r>
            <w:r>
              <w:rPr>
                <w:b/>
              </w:rPr>
              <w:t>по 150 флаконів у пластиковій касеті; по 1 касеті у коробці; 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254578-21/З-124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Генсулін 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100 ОД/мл; in bulk: по 10 мл у скляному флаконі; </w:t>
            </w:r>
            <w:r>
              <w:rPr>
                <w:b/>
              </w:rPr>
              <w:t>по 150 флаконів у пластиковій касеті; по 1 касеті у коробці; 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254578-21/З-124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Генсулін 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100 ОД/мл; in bulk: по 10 мл у скляному флаконі; </w:t>
            </w:r>
            <w:r>
              <w:rPr>
                <w:b/>
              </w:rPr>
              <w:t>по 150 флаконів у пластиковій касеті; по 1 касеті у коробці; 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255336-21/В-97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Гепадиф®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капсули, по 10 капсул у блістері; по 10 капсул у блістері; по 3, 5 або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255336-21/В-97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Гепадиф®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капсули, по 10 капсул у блістері; по 10 капсул у блістері; по 3, 5 або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255336-21/В-97 в</w:t>
            </w:r>
            <w:r>
              <w:rPr>
                <w:b/>
              </w:rPr>
              <w:t>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Гепадиф®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капсули, по 10 капсул у блістері; по 10 капсул у блістері; по 3, 5 або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239677-20/В-28 від 29.07.2020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Гепарин натрію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239677-20/В-28 від 29.07.2020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Гепарин натрію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  <w:lang w:eastAsia="ru-RU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239677-20/В-28 в</w:t>
            </w:r>
            <w:r>
              <w:rPr>
                <w:b/>
              </w:rPr>
              <w:t>ід 29.07.2020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Гепарин натрію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248565-20/В-133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Геп-Арт®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ін`єкцій по 400 мг, по 5 флаконів з ліофілізатом у блістері та 5 ампул з розчинником (L-лізин, натрію гідроксид, вода для ін’єкцій) по 5 мл у блістері, по 1 блістеру з флаконами та по 1 блістеру з ампулами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248565-20/В-133 </w:t>
            </w:r>
            <w:r>
              <w:rPr>
                <w:b/>
              </w:rPr>
              <w:t>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Геп-Арт®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ін`єкцій по 400 мг, по 5 флаконів з ліофілізатом у блістері та 5 ампул з розчинником (L-лізин, натрію гідроксид, вода для ін’єкцій) по 5 мл у блістері, по 1 блістеру з флаконами та по 1 блістеру з ампулами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248565-20/В-133 </w:t>
            </w:r>
            <w:r>
              <w:rPr>
                <w:b/>
              </w:rPr>
              <w:t>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Геп-Арт®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ін`єкцій по 400 мг, по 5 флаконів з ліофілізатом у блістері та 5 ампул з розчинником (L-лізин, натрію гідроксид, вода для ін’єкцій) по 5 мл у блістері, по 1 блістеру з флаконами та по 1 блістеру з ампулами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250660-21/З-123 від 15.01.2021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концентрату для розчину для інфузій по 150 мг, ліофілізат для концентрату для розчину для iнфузiй у флаконі, по 1 флакону в картонній коробці з маркуванням українською мовою; ліофілізат для концентрату для розчину для інфузій по 440 мг; ліоф</w:t>
            </w:r>
            <w:r>
              <w:rPr>
                <w:b/>
              </w:rPr>
              <w:t>ілізат для концентрату для розчину для iнфузiй у флаконі, разом з 20 мл розчинника (розчинник: бактеріостатична вода для ін`єкцій 20 мл, що містить 1,1% бензилового спирту та воду для ін`єкцій) у флаконі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250660-21/З-123 </w:t>
            </w:r>
            <w:r>
              <w:rPr>
                <w:b/>
              </w:rPr>
              <w:t>від 15.01.2021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концентрату для розчину для інфузій по 150 мг, ліофілізат для концентрату для розчину для iнфузiй у флаконі, по 1 флакону в картонній коробці з маркуванням українською мовою; ліофілізат для концентрату для розчину для інфузій по 440 мг; ліоф</w:t>
            </w:r>
            <w:r>
              <w:rPr>
                <w:b/>
              </w:rPr>
              <w:t>ілізат для концентрату для розчину для iнфузiй у флаконі, разом з 20 мл розчинника (розчинник: бактеріостатична вода для ін`єкцій 20 мл, що містить 1,1% бензилового спирту та воду для ін`єкцій) у флаконі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250660-21/З-123 </w:t>
            </w:r>
            <w:r>
              <w:rPr>
                <w:b/>
              </w:rPr>
              <w:t>від 15.01.2021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концентрату для розчину для інфузій по 150 мг, ліофілізат для концентрату для розчину для iнфузiй у флаконі, по 1 флакону в картонній коробці з маркуванням українською мовою; ліофілізат для концентрату для розчину для інфузій по 440 мг; ліоф</w:t>
            </w:r>
            <w:r>
              <w:rPr>
                <w:b/>
              </w:rPr>
              <w:t>ілізат для концентрату для розчину для iнфузiй у флаконі, разом з 20 мл розчинника (розчинник: бактеріостатична вода для ін`єкцій 20 мл, що містить 1,1% бензилового спирту та воду для ін`єкцій) у флаконі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250660-21/З-123 від 15.01.2021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концентрату для розчину для інфузій по 150 мг, ліофілізат для концентрату для розчину для iнфузiй у флаконі, по 1 флакону в картонній коробці з маркуванням українською мовою; ліофілізат для концентрату для розчину для інфузій по 440 мг; ліоф</w:t>
            </w:r>
            <w:r>
              <w:rPr>
                <w:b/>
              </w:rPr>
              <w:t>ілізат для концентрату для розчину для iнфузiй у флаконі, разом з 20 мл розчинника (розчинник: бактеріостатична вода для ін`єкцій 20 мл, що містить 1,1% бензилового спирту та воду для ін`єкцій) у флаконі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250660-21/З-123 </w:t>
            </w:r>
            <w:r>
              <w:rPr>
                <w:b/>
              </w:rPr>
              <w:t>від 15.01.2021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концентрату для розчину для інфузій по 150 мг, ліофілізат для концентрату для розчину для iнфузiй у флаконі, по 1 флакону в картонній коробці з маркуванням українською мовою; ліофілізат для концентрату для розчину для інфузій по 440 мг; ліоф</w:t>
            </w:r>
            <w:r>
              <w:rPr>
                <w:b/>
              </w:rPr>
              <w:t>ілізат для концентрату для розчину для iнфузiй у флаконі, разом з 20 мл розчинника (розчинник: бактеріостатична вода для ін`єкцій 20 мл, що містить 1,1% бензилового спирту та воду для ін`єкцій) у флаконі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250660-21/З-123 </w:t>
            </w:r>
            <w:r>
              <w:rPr>
                <w:b/>
              </w:rPr>
              <w:t>від 15.01.2021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концентрату для розчину для інфузій по 150 мг, ліофілізат для концентрату для розчину для iнфузiй у флаконі, по 1 флакону в картонній коробці з маркуванням українською мовою; ліофілізат для концентрату для розчину для інфузій по 440 мг; ліоф</w:t>
            </w:r>
            <w:r>
              <w:rPr>
                <w:b/>
              </w:rPr>
              <w:t>ілізат для концентрату для розчину для iнфузiй у флаконі, разом з 20 мл розчинника (розчинник: бактеріостатична вода для ін`єкцій 20 мл, що містить 1,1% бензилового спирту та воду для ін`єкцій) у флаконі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250619-21/З-134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ГЕРЦЕПТИН®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600 мг/5 мл</w:t>
            </w:r>
            <w:r>
              <w:rPr>
                <w:b/>
              </w:rPr>
              <w:br/>
            </w:r>
            <w:r>
              <w:rPr>
                <w:b/>
              </w:rPr>
              <w:t>1 флакон з розчином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</w:t>
            </w:r>
            <w:r>
              <w:rPr>
                <w:szCs w:val="20"/>
                <w:lang w:eastAsia="ru-RU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250619-21/З-134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ГЕРЦЕПТИН®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600 мг/5 мл</w:t>
            </w:r>
            <w:r>
              <w:rPr>
                <w:b/>
              </w:rPr>
              <w:br/>
              <w:t>1 флакон з розчином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250619-21/З-134 </w:t>
            </w:r>
            <w:r>
              <w:rPr>
                <w:b/>
              </w:rPr>
              <w:t>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ГЕРЦЕПТИН®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600 мг/5 мл</w:t>
            </w:r>
            <w:r>
              <w:rPr>
                <w:b/>
              </w:rPr>
              <w:br/>
              <w:t>1 флакон з розчином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248122-20/З-96 від 26.11.2020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Гілоба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40 мг по 10 капсул у блістері; по 3 блістери у пакеті з фольги алюмінієвої; по 1 пакету в картонній пачці; по 10 капсул у блістері; по 3 блістери у пакеті з фольги алюмінієвої; по 2 пакети в картонній пачці; по 10 капсул у блістері; по 6 блістер</w:t>
            </w:r>
            <w:r>
              <w:rPr>
                <w:b/>
              </w:rPr>
              <w:t>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МЕГА ЛАЙФСАЙЕНСІЗ Паблік Компані Лімітед, Таїланд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</w:t>
            </w:r>
            <w:r>
              <w:rPr>
                <w:szCs w:val="20"/>
                <w:lang w:eastAsia="ru-RU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248122-20/З-96 від 26.11.2020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Гілоба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40 мг по 10 капсул у блістері; по 3 блістери у пакеті з фольги алюмінієвої; по 1 пакету в картонній пачці; по 10 капсул у блістері; по 3 блістери у пакеті з фольги алюмінієвої; по 2 пакети в картонній пачці; по 10 капсул у блістері; по 6 блістер</w:t>
            </w:r>
            <w:r>
              <w:rPr>
                <w:b/>
              </w:rPr>
              <w:t>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МЕГА ЛАЙФСАЙЕНСІЗ Паблік Компані Лімітед, Таїланд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</w:t>
            </w:r>
            <w:r>
              <w:rPr>
                <w:szCs w:val="20"/>
                <w:lang w:eastAsia="ru-RU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248122-20/З-96 від 26.11.2020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Гілоба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40 мг по 10 капсул у блістері; по 3 блістери у пакеті з фольги алюмінієвої; по 1 пакету в картонній пачці; по 10 капсул у блістері; по 3 блістери у пакеті з фольги алюмінієвої; по 2 пакети в картонній пачці; по 10 капсул у блістері; по 6 блістер</w:t>
            </w:r>
            <w:r>
              <w:rPr>
                <w:b/>
              </w:rPr>
              <w:t>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МЕГА ЛАЙФСАЙЕНСІЗ Паблік Компані Лімітед, Таїланд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252990-21/З-02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Глатирамеру ацетат-Віста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ін`єкцій, 40 мг/мл, </w:t>
            </w:r>
            <w:r>
              <w:rPr>
                <w:b/>
              </w:rPr>
              <w:t>по 1 мл у попередньо наповненому шприці; по 1 шприцу в блістері; по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252990-21/З-02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Глатирамеру ацетат-Віста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ін`єкцій, 40 мг/мл, </w:t>
            </w:r>
            <w:r>
              <w:rPr>
                <w:b/>
              </w:rPr>
              <w:t>по 1 мл у попередньо наповненому шприці; по 1 шприцу в блістері; по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252990-21/З-02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Глатирамеру ацетат-Віста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ін`єкцій, 40 мг/мл, </w:t>
            </w:r>
            <w:r>
              <w:rPr>
                <w:b/>
              </w:rPr>
              <w:t>по 1 мл у попередньо наповненому шприці; по 1 шприцу в блістері; по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252953-21/З-02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Глатирамеру ацетат-Віста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20 мг/мл; по 1 мл препарату у попередньо наповненому шприці; по 1 попередньо наповненому шприцу в блістері; по 28, 30 та 90 (3х30)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252953-21/З-02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Глатирамеру ацетат-Віста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20 мг/мл; по 1 мл препарату у попередньо наповненому шприці; по 1 попередньо наповненому шприцу в блістері; по 28, 30 та 90 (3х30)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252953-21/З-02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Глатирамеру ацетат-Віста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20 мг/мл; по 1 мл препарату у попередньо наповненому шприці; по 1 попередньо наповненому шприцу в блістері; по 28, 30 та 90 (3х30)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</w:t>
            </w:r>
            <w:r>
              <w:rPr>
                <w:b/>
              </w:rPr>
              <w:t>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251905-21/В-96, 251992-21/В-96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Гліцерин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рідина 85 % по 25 г або по 50 г у флаконах; по 25 г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</w:t>
            </w:r>
            <w:r>
              <w:rPr>
                <w:szCs w:val="20"/>
                <w:lang w:eastAsia="ru-RU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251905-21/В-96, </w:t>
            </w:r>
            <w:r>
              <w:rPr>
                <w:b/>
              </w:rPr>
              <w:t>251992-21/В-96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Гліцерин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рідина 85 % по 25 г або по 50 г у флаконах; по 25 г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  <w:lang w:eastAsia="ru-RU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251905-21/В-96, 251992-21/В-96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Гліцерин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рідина 85 % по 25 г або по 50 г у флаконах; по 25 г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251214-21/З-114 від 26.01.2021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Гліцеринові мікроклізми для дітей Пейдолакс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ректальний, </w:t>
            </w:r>
            <w:r>
              <w:rPr>
                <w:b/>
              </w:rPr>
              <w:t>3,28 мл/4 мл; по 4 мл в аплікаторі; по 4 аплікатори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Касен Рекордаті,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</w:t>
            </w:r>
            <w:r>
              <w:rPr>
                <w:szCs w:val="20"/>
                <w:lang w:eastAsia="ru-RU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251214-21/З-114 від 26.01.2021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Гліцеринові мікроклізми для дітей Пейдолакс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ректальний, </w:t>
            </w:r>
            <w:r>
              <w:rPr>
                <w:b/>
              </w:rPr>
              <w:t>3,28 мл/4 мл; по 4 мл в аплікаторі; по 4 аплікатори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Касен Рекордаті,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</w:t>
            </w:r>
            <w:r>
              <w:rPr>
                <w:szCs w:val="20"/>
                <w:lang w:eastAsia="ru-RU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251214-21/З-114 від 26.01.2021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Гліцеринові мікроклізми для дітей Пейдолакс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ректальний, </w:t>
            </w:r>
            <w:r>
              <w:rPr>
                <w:b/>
              </w:rPr>
              <w:t>3,28 мл/4 мл; по 4 мл в аплікаторі; по 4 аплікатори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Касен Рекордаті,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251212-21/З-114 від 26.01.2021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Гліцеринові мікроклізми для дорослих Адюлакс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ректальний, 6,14 мл/7,5 мл; по 7,5 мл в аплікаторі; по 4 аплікатори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Касен Рекордаті,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</w:t>
            </w:r>
            <w:r>
              <w:rPr>
                <w:b/>
                <w:noProof/>
                <w:lang w:eastAsia="ru-RU"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251212-21/З-114 від 26.01.2021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Гліцеринові мікроклізми для дорослих Адюлакс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ректальний, 6,14 мл/7,5 мл; по 7,5 мл в аплікаторі; по 4 аплікатори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Касен Рекордаті,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</w:t>
            </w:r>
            <w:r>
              <w:rPr>
                <w:b/>
                <w:noProof/>
                <w:lang w:eastAsia="ru-RU"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251212-21/З-114 від 26.01.2021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Гліцеринові мікроклізми для дорослих Адюлакс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ректальний, 6,14 мл/7,5 мл; по 7,5 мл в аплікаторі; по 4 аплікатори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Касен Рекордаті,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255117-21/В-86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 xml:space="preserve">ГРИПОМЕД®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 3 %; по 100 мл у банці полімерній; по 1 банці у комплекті з дозувальною піпеткою у пачці з картону;</w:t>
            </w:r>
            <w:r>
              <w:rPr>
                <w:b/>
              </w:rPr>
              <w:br/>
              <w:t>по 100 мл у банці скляній; по 1 банці у комплекті з дозувальною піпеткою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  <w:lang w:eastAsia="ru-RU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255117-21/В-86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 xml:space="preserve">ГРИПОМЕД®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 3 %; по 100 мл у банці полімерній; по 1 банці у комплекті з дозувальною піпеткою у пачці з картону;</w:t>
            </w:r>
            <w:r>
              <w:rPr>
                <w:b/>
              </w:rPr>
              <w:br/>
              <w:t>по 100 мл у банці скляній; по 1 банці у комплекті з дозувальною піпеткою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  <w:lang w:eastAsia="ru-RU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255117-21/В-86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 xml:space="preserve">ГРИПОМЕД®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 3 %; по 100 мл у банці полімерній; по 1 банці у комплекті з дозувальною піпеткою у пачці з картону;</w:t>
            </w:r>
            <w:r>
              <w:rPr>
                <w:b/>
              </w:rPr>
              <w:br/>
              <w:t>по 100 мл у банці скляній; по 1 банці у комплекті з дозувальною піпеткою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254091-21/З-128 від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Гроутропін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8 МО/мл по 0,5 мл (4 МО/1,34 мг) або по 2 мл (16 МО /5,34 мг) у флаконі; по 1 або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  <w:lang w:eastAsia="ru-RU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254091-21/З-128 </w:t>
            </w:r>
            <w:r>
              <w:rPr>
                <w:b/>
              </w:rPr>
              <w:t>від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Гроутропін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8 МО/мл по 0,5 мл (4 МО/1,34 мг) або по 2 мл (16 МО /5,34 мг) у флаконі; по 1 або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  <w:lang w:eastAsia="ru-RU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254091-21/З-128 </w:t>
            </w:r>
            <w:r>
              <w:rPr>
                <w:b/>
              </w:rPr>
              <w:t>від 12.03.2021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Гроутропін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8 МО/мл по 0,5 мл (4 МО/1,34 мг) або по 2 мл (16 МО /5,34 мг) у флаконі; по 1 або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248227-20/З-94 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Даверіс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 40 мкг/мл, по 2,5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248227-20/З-94 від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Даверіс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 40 мкг/мл, по 2,5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248227-20/З-94 в</w:t>
            </w:r>
            <w:r>
              <w:rPr>
                <w:b/>
              </w:rPr>
              <w:t>ід 30.11.2020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Даверіс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 40 мкг/мл, по 2,5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255823-21/В-86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Дексанта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гранули для орального розчину з лимонним смаком по 25 мг; по 2,5 г у саше, по 10 або по 30 саше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255823-21/В-86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Дексанта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гранули для орального розчину з лимонним смаком по 25 мг; по 2,5 г у саше, по 10 або по 30 саше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255823-21/В-86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Дексанта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гранули для орального розчину з лимонним смаком по 25 мг; по 2,5 г у саше, по 10 або по 30 саше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259655-21/В-60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Декспантенол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рідина або напівкристалічна речовина (субстанція) у металевих або поліетиленових контейнерах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259655-21/В-60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Декспантенол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рідина або напівкристалічна речовина (субстанція) у металевих або поліетиленових контейнерах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259655-21/В-60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Декспантенол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рідина або напівкристалічна речовина (субстанція) у металевих або поліетиленових контейнерах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256534-21/З-45 від 23.04.2021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Депіофен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 мг/2 мл; по 2 мл в ампулі; по 5 ампул у касеті; по 1 касеті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256534-21/З-45 від 23.04.2021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Депіофен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 мг/2 мл; по 2 мл в ампулі; по 5 ампул у касеті; по 1 касеті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256534-21/З-45 в</w:t>
            </w:r>
            <w:r>
              <w:rPr>
                <w:b/>
              </w:rPr>
              <w:t>ід 23.04.2021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Депіофен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50 мг/2 мл; по 2 мл в ампулі; по 5 ампул у касеті; по 1 касеті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257536-21/З-126 від 14.05.2021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Детралекс® 1000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1000 мг; по 9 таблеток у блістері; по 2 блістери в коробці з картону; по 10 таблеток у блістері; по 3 або 6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</w:t>
            </w:r>
            <w:r>
              <w:rPr>
                <w:b/>
              </w:rPr>
              <w:t>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  <w:lang w:eastAsia="ru-RU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257536-21/З-126 від 14.05.2021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Детралекс® 1000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1000 мг; по 9 таблеток у блістері; по 2 блістери в коробці з картону; по 10 таблеток у блістері; по 3 або 6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</w:t>
            </w:r>
            <w:r>
              <w:rPr>
                <w:b/>
              </w:rPr>
              <w:t>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  <w:lang w:eastAsia="ru-RU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257536-21/З-126 від 14.05.2021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Детралекс® 1000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1000 мг; по 9 таблеток у блістері; по 2 блістери в коробці з картону; по 10 таблеток у блістері; по 3 або 6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</w:t>
            </w:r>
            <w:r>
              <w:rPr>
                <w:b/>
              </w:rPr>
              <w:t>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254836-21/З-126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та по 25 мг; по 10 таблеток у перфорованому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  <w:lang w:eastAsia="ru-RU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254836-21/З-126 </w:t>
            </w:r>
            <w:r>
              <w:rPr>
                <w:b/>
              </w:rPr>
              <w:t>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та по 25 мг; по 10 таблеток у перфорованому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  <w:lang w:eastAsia="ru-RU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254836-21/З-126 </w:t>
            </w:r>
            <w:r>
              <w:rPr>
                <w:b/>
              </w:rPr>
              <w:t>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та по 25 мг; по 10 таблеток у перфорованому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254836-21/З-126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та по 25 мг; по 10 таблеток у перфорованому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  <w:lang w:eastAsia="ru-RU"/>
              </w:rPr>
              <w:t xml:space="preserve">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254836-21/З-126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та по 25 мг; по 10 таблеток у перфорованому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  <w:lang w:eastAsia="ru-RU"/>
              </w:rPr>
              <w:t xml:space="preserve">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254836-21/З-126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та по 25 мг; по 10 таблеток у перфорованому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252948-21/В-60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Диклофенак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0,05 г; по 10 таблеток у блістерах; по 10 таблеток у блістері; по 1, по 3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252948-21/В-60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Диклофенак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0,05 г; по 10 таблеток у блістерах; по 10 таблеток у блістері; по 1, по 3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252948-21/В-60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Диклофенак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0,05 г; по 10 таблеток у блістерах; по 10 таблеток у блістері; по 1, по 3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257260-21/В-60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Дикор Лонг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20 мг , по 40 мг або по 60 мг по 50 таблеток у банці; по 1 банці у пачці з картону;</w:t>
            </w:r>
            <w:r>
              <w:rPr>
                <w:b/>
              </w:rPr>
              <w:br/>
              <w:t>по 10 таблеток у блістері;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257260-21/В-60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Дикор Лонг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20 мг , по 40 мг або по 60 мг по 50 таблеток у банці; по 1 банці у пачці з картону;</w:t>
            </w:r>
            <w:r>
              <w:rPr>
                <w:b/>
              </w:rPr>
              <w:br/>
              <w:t>по 10 таблеток у блістері;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257260-21/В-60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Дикор Лонг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20 мг , по 40 мг або по 60 мг по 50 таблеток у банці; по 1 банці у пачці з картону;</w:t>
            </w:r>
            <w:r>
              <w:rPr>
                <w:b/>
              </w:rPr>
              <w:br/>
              <w:t>по 10 таблеток у блістері;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257260-21/В-60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Дикор Лонг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20 мг , по 40 мг або по 60 мг по 50 таблеток у банці; по 1 банці у пачці з картону;</w:t>
            </w:r>
            <w:r>
              <w:rPr>
                <w:b/>
              </w:rPr>
              <w:br/>
              <w:t>по 10 таблеток у блістері;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257260-21/В-60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Дикор Лонг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20 мг , по 40 мг або по 60 мг по 50 таблеток у банці; по 1 банці у пачці з картону;</w:t>
            </w:r>
            <w:r>
              <w:rPr>
                <w:b/>
              </w:rPr>
              <w:br/>
              <w:t>по 10 таблеток у блістері;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257260-21/В-60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Дикор Лонг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20 мг , по 40 мг або по 60 мг по 50 таблеток у банці; по 1 банці у пачці з картону;</w:t>
            </w:r>
            <w:r>
              <w:rPr>
                <w:b/>
              </w:rPr>
              <w:br/>
              <w:t>по 10 таблеток у блістері;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257260-21/В-60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Дикор Лонг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20 мг , по 40 мг або по 60 мг по 50 таблеток у банці; по 1 банці у пачці з картону;</w:t>
            </w:r>
            <w:r>
              <w:rPr>
                <w:b/>
              </w:rPr>
              <w:br/>
              <w:t>по 10 таблеток у блістері;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257260-21/В-60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Дикор Лонг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20 мг , по 40 мг або по 60 мг по 50 таблеток у банці; по 1 банці у пачці з картону;</w:t>
            </w:r>
            <w:r>
              <w:rPr>
                <w:b/>
              </w:rPr>
              <w:br/>
              <w:t>по 10 таблеток у блістері;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257260-21/В-60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Дикор Лонг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20 мг , по 40 мг або по 60 мг по 50 таблеток у банці; по 1 банці у пачці з картону;</w:t>
            </w:r>
            <w:r>
              <w:rPr>
                <w:b/>
              </w:rPr>
              <w:br/>
              <w:t>по 10 таблеток у блістері;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254624-21/В-60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Димексид-Жфф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рідина для зовнішнього застосування по 50 мл, по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254624-21/В-60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Димексид-Жфф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рідина для зовнішнього застосування по 50 мл, по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  <w:lang w:eastAsia="ru-RU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254624-21/В-60 в</w:t>
            </w:r>
            <w:r>
              <w:rPr>
                <w:b/>
              </w:rPr>
              <w:t>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Димексид-Жфф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рідина для зовнішнього застосування по 50 мл, по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254056-21/З-124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Династат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40 мг; 10 флаконів з ліофілізатом у картонній коробці з маркуванням українською та англійською мовами;</w:t>
            </w:r>
            <w:r>
              <w:rPr>
                <w:b/>
              </w:rPr>
              <w:br/>
            </w:r>
            <w:r>
              <w:rPr>
                <w:b/>
              </w:rPr>
              <w:t>ліофілізат для розчину для ін'єкцій по 40 мг; 5 флаконів з ліофілізатом у комплекті з 5 ампулами розчинника по 2 мл (натрію хлорид, вода для ін’єкцій)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  <w:lang w:eastAsia="ru-RU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254056-21/З-124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Династат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40 мг; 10 флаконів з ліофілізатом у картонній коробці з маркуванням українською та англійською мовами;</w:t>
            </w:r>
            <w:r>
              <w:rPr>
                <w:b/>
              </w:rPr>
              <w:br/>
              <w:t>ліофілізат для розчину для ін'єкцій по 40 мг; 5 флаконів з ліофілізатом у комплекті з 5 ампулами розчинника по 2 м</w:t>
            </w:r>
            <w:r>
              <w:rPr>
                <w:b/>
              </w:rPr>
              <w:t>л (натрію хлорид, вода для ін’єкцій)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254056-21/З-124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Династат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40 мг; 10 флаконів з ліофілізатом у картонній коробці з маркуванням українською та англійською мовами;</w:t>
            </w:r>
            <w:r>
              <w:rPr>
                <w:b/>
              </w:rPr>
              <w:br/>
              <w:t>ліофілізат для розчину для ін'єкцій по 40 мг; 5 флаконів з ліофілізатом у комплекті з 5 ампулами розчинника по 2 м</w:t>
            </w:r>
            <w:r>
              <w:rPr>
                <w:b/>
              </w:rPr>
              <w:t>л (натрію хлорид, вода для ін’єкцій)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254056-21/З-124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Династат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40 мг; 10 флаконів з ліофілізатом у картонній коробці з маркуванням українською та англійською мовами;</w:t>
            </w:r>
            <w:r>
              <w:rPr>
                <w:b/>
              </w:rPr>
              <w:br/>
              <w:t>ліофілізат для розчину для ін'єкцій по 40 мг; 5 флаконів з ліофілізатом у комплекті з 5 ампулами розчинника по 2 м</w:t>
            </w:r>
            <w:r>
              <w:rPr>
                <w:b/>
              </w:rPr>
              <w:t>л (натрію хлорид, вода для ін’єкцій)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254056-21/З-124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Династат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40 мг; 10 флаконів з ліофілізатом у картонній коробці з маркуванням українською та англійською мовами;</w:t>
            </w:r>
            <w:r>
              <w:rPr>
                <w:b/>
              </w:rPr>
              <w:br/>
              <w:t>ліофілізат для розчину для ін'єкцій по 40 мг; 5 флаконів з ліофілізатом у комплекті з 5 ампулами розчинника по 2 м</w:t>
            </w:r>
            <w:r>
              <w:rPr>
                <w:b/>
              </w:rPr>
              <w:t>л (натрію хлорид, вода для ін’єкцій)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254056-21/З-124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Династат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40 мг; 10 флаконів з ліофілізатом у картонній коробці з маркуванням українською та англійською мовами;</w:t>
            </w:r>
            <w:r>
              <w:rPr>
                <w:b/>
              </w:rPr>
              <w:br/>
              <w:t>ліофілізат для розчину для ін'єкцій по 40 мг; 5 флаконів з ліофілізатом у комплекті з 5 ампулами розчинника по 2 м</w:t>
            </w:r>
            <w:r>
              <w:rPr>
                <w:b/>
              </w:rPr>
              <w:t>л (натрію хлорид, вода для ін’єкцій)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237869-20/З-28, 237870-20/З-28, 237871-20/З-28 від 01.07.2020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ДИП РИЛІФ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гель по 15 г або по 50 г, або по 100 г у тубі;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Ментолатум Компані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</w:t>
            </w:r>
            <w:r>
              <w:rPr>
                <w:szCs w:val="20"/>
                <w:lang w:eastAsia="ru-RU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237869-20/З-28, 237870-20/З-28, 237871-20/З-28 від 01.07.2020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ДИП РИЛІФ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гель по 15 г або по 50 г, або по 100 г у тубі;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Ментолатум Компані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  <w:lang w:eastAsia="ru-RU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237869-20/З-28, </w:t>
            </w:r>
            <w:r>
              <w:rPr>
                <w:b/>
              </w:rPr>
              <w:t>237870-20/З-28, 237871-20/З-28 від 01.07.2020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ДИП РИЛІФ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гель по 15 г або по 50 г, або по 100 г у тубі;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Ментолатум Компані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255400-21/В-114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Діокор Соло 160; Діокор Соло 80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80 мг або по 160 мг; по 10 таблеток у блістері; по 1 або 3, або 4, або 9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</w:t>
            </w:r>
            <w:r>
              <w:rPr>
                <w:szCs w:val="20"/>
                <w:lang w:eastAsia="ru-RU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255400-21/В-114 </w:t>
            </w:r>
            <w:r>
              <w:rPr>
                <w:b/>
              </w:rPr>
              <w:t>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Діокор Соло 160; Діокор Соло 80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80 мг або по 160 мг; по 10 таблеток у блістері; по 1 або 3, або 4, або 9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  <w:lang w:eastAsia="ru-RU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255400-21/В-114 </w:t>
            </w:r>
            <w:r>
              <w:rPr>
                <w:b/>
              </w:rPr>
              <w:t>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Діокор Соло 160; Діокор Соло 80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80 мг або по 160 мг; по 10 таблеток у блістері; по 1 або 3, або 4, або 9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255400-21/В-114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Діокор Соло 160; Діокор Соло 80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80 мг або по 160 мг; по 10 таблеток у блістері; по 1 або 3, або 4, або 9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</w:t>
            </w:r>
            <w:r>
              <w:rPr>
                <w:b/>
              </w:rPr>
              <w:t>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  <w:lang w:eastAsia="ru-RU"/>
              </w:rPr>
              <w:t xml:space="preserve">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255400-21/В-114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Діокор Соло 160; Діокор Соло 80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80 мг або по 160 мг; по 10 таблеток у блістері; по 1 або 3, або 4, або 9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</w:t>
            </w:r>
            <w:r>
              <w:rPr>
                <w:b/>
              </w:rPr>
              <w:t>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  <w:lang w:eastAsia="ru-RU"/>
              </w:rPr>
              <w:t xml:space="preserve">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255400-21/В-114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Діокор Соло 160; Діокор Соло 80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80 мг або по 160 мг; по 10 таблеток у блістері; по 1 або 3, або 4, або 9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</w:t>
            </w:r>
            <w:r>
              <w:rPr>
                <w:b/>
              </w:rPr>
              <w:t>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259494-21/З-45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Діфадол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1 мг/мл, по 5 мл розчину у поліетиленовому (ПЕТ) флаконі-крапельниці з кришкою з гарантійним кільцем; по 1 або 3 флакони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259494-21/З-45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Діфадол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1 мг/мл, по 5 мл розчину у поліетиленовому (ПЕТ) флаконі-крапельниці з кришкою з гарантійним кільцем; по 1 або 3 флакони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</w:t>
            </w:r>
            <w:r>
              <w:rPr>
                <w:b/>
              </w:rPr>
              <w:t xml:space="preserve">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  <w:lang w:eastAsia="ru-RU"/>
              </w:rPr>
              <w:t xml:space="preserve">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259494-21/З-45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Діфадол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розчин, 1 мг/мл, по 5 мл розчину у поліетиленовому (ПЕТ) флаконі-крапельниці з кришкою з гарантійним кільцем; по 1 або 3 флакони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</w:t>
            </w:r>
            <w:r>
              <w:rPr>
                <w:b/>
              </w:rPr>
              <w:t xml:space="preserve">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255335-21/З-97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Долгіт® гель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гель, 50 мг/г, по 20 г або по 50 г, або по 100 г в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ДОЛОРГІТ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255335-21/З-97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Долгіт® гель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гель, 50 мг/г, по 20 г або по 50 г, або по 100 г в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ДОЛОРГІТ Г</w:t>
            </w:r>
            <w:r>
              <w:rPr>
                <w:b/>
              </w:rPr>
              <w:t>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  <w:lang w:eastAsia="ru-RU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255335-21/З-97 в</w:t>
            </w:r>
            <w:r>
              <w:rPr>
                <w:b/>
              </w:rPr>
              <w:t>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Долгіт® гель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гель, 50 мг/г, по 20 г або по 50 г, або по 100 г в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ДОЛОРГІТ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255334-21/З-97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Долгіт® крем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крем, 50 мг/г, по 20 г або 50 г, або 100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ДОЛОРГІТ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255334-21/З-97 від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Долгіт® крем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крем, 50 мг/г, по 20 г або 50 г, або 100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ДОЛОРГІТ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255334-21/З-97 в</w:t>
            </w:r>
            <w:r>
              <w:rPr>
                <w:b/>
              </w:rPr>
              <w:t>ід 05.04.2021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Долгіт® крем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крем, 50 мг/г, по 20 г або 50 г, або 100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ДОЛОРГІТ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238066-20/З-86 від 03.07.2020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 xml:space="preserve">Дроплекс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вушні, розчин; по 15 мл у полімерних флаконах-крапельницях; по 1 флакону-крапельниці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УОРЛД МЕДИЦИН ОФТАЛЬМІКС ІЛАЧЛАРІ ЛТД. ШТІ.,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238066-20/З-86 від 03.07.2020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 xml:space="preserve">Дроплекс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вушні, розчин; по 15 мл у полімерних флаконах-крапельницях; по 1 флакону-крапельниці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УОРЛД МЕДИЦИН ОФТАЛЬМІКС ІЛАЧЛАРІ ЛТД. ШТІ.,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238066-20/З-86 від 03.07.2020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 xml:space="preserve">Дроплекс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вушні, розчин; по 15 мл у полімерних флаконах-крапельницях; по 1 флакону-крапельниці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УОРЛД МЕДИЦИН ОФТАЛЬМІКС ІЛАЧЛАРІ ЛТД. ШТІ.,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256335-21/В-28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Дротаверин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 по 10 таблеток у блістері; по 1 або 2 блістери в коробці з картону;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  <w:lang w:eastAsia="ru-RU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256335-21/В-28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Дротаверин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 по 10 таблеток у блістері; по 1 або 2 блістери в коробці з картону;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  <w:lang w:eastAsia="ru-RU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256335-21/В-28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Дротаверин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40 мг по 10 таблеток у блістері; по 1 або 2 блістери в коробці з картону;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258850-21/З-118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Дутастерид/Тамсулозин-Віста 0,5мг/0,4мг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тверді; по 30 або по 90 капсул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258850-21/З-118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Дутастерид/Тамсулозин-Віста 0,5мг/0,4мг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тверді; по 30 або по 90 капсул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</w:t>
            </w:r>
            <w:r>
              <w:rPr>
                <w:b/>
                <w:noProof/>
                <w:lang w:eastAsia="ru-RU"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258850-21/З-118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Дутастерид/Тамсулозин-Віста 0,5мг/0,4мг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тверді; по 30 або по 90 капсул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256387-21/З-114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Евінопон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25 мг/мл; по 3 мл (75 мг) в ампулі; по 5 ампул у пластиковому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БРОС ЛТД,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256387-21/З-114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Евінопон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25 мг/мл; по 3 мл (75 мг) в ампулі; по 5 ампул у пластиковому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БРОС ЛТД,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256387-21/З-114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Евінопон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25 мг/мл; по 3 мл (75 мг) в ампулі; по 5 ампул у пластиковому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БРОС ЛТД,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256669-21/В-02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Евказолін® Аква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1 мг/г по 10 г у флаконі скляному з насосом-дозатором з розпилювачем назального призначення;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256669-21/В-02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Евказолін® Аква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1 мг/г по 10 г у флаконі скляному з насосом-дозатором з розпилювачем назального призначення;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256669-21/В-02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Евказолін® Аква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1 мг/г по 10 г у флаконі скляному з насосом-дозатором з розпилювачем назального призначення;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258297-21/З-135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Екзиста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75 мг, 150 мг; по 14 капсул у блістері,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</w:t>
            </w:r>
            <w:r>
              <w:rPr>
                <w:b/>
                <w:noProof/>
                <w:lang w:eastAsia="ru-RU"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258297-21/З-135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Екзиста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75 мг, 150 мг; по 14 капсул у блістері,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  <w:lang w:eastAsia="ru-RU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258297-21/З-135 </w:t>
            </w:r>
            <w:r>
              <w:rPr>
                <w:b/>
              </w:rPr>
              <w:t>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Екзиста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75 мг, 150 мг; по 14 капсул у блістері,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258297-21/З-135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Екзиста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75 мг, 150 мг; по 14 капсул у блістері,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258297-21/З-135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Екзиста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75 мг, 150 мг; по 14 капсул у блістері,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  <w:lang w:eastAsia="ru-RU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258297-21/З-135 </w:t>
            </w:r>
            <w:r>
              <w:rPr>
                <w:b/>
              </w:rPr>
              <w:t>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Екзиста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75 мг, 150 мг; по 14 капсул у блістері,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257067-21/В-96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ЕлоДерм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1 мг/г, по 15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257067-21/В-96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ЕлоДерм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1 мг/г, по 15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257067-21/В-96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ЕлоДерм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1 мг/г, по 15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254706-21/З-84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Елоком®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лосьйон 0,1 %, по 30 мл у флаконі-крапельниці;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  <w:lang w:eastAsia="ru-RU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254706-21/З-84 в</w:t>
            </w:r>
            <w:r>
              <w:rPr>
                <w:b/>
              </w:rPr>
              <w:t>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Елоком®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лосьйон 0,1 %, по 30 мл у флаконі-крапельниці;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254706-21/З-84 від 25.03.2021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Елоком®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лосьйон 0,1 %, по 30 мл у флаконі-крапельниці;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258868-21/З-135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Еманера®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кишковорозчинні по 20 мг, або по 40 мг по 7 капсул у блістері; по 1,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258868-21/З-135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Еманера®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кишковорозчинні по 20 мг, або по 40 мг по 7 капсул у блістері; по 1,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258868-21/З-135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Еманера®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кишковорозчинні по 20 мг, або по 40 мг по 7 капсул у блістері; по 1,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258868-21/З-135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Еманера®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кишковорозчинні по 20 мг, або по 40 мг по 7 капсул у блістері; по 1,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258868-21/З-135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Еманера®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кишковорозчинні по 20 мг, або по 40 мг по 7 капсул у блістері; по 1,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258868-21/З-135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Еманера®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кишковорозчинні по 20 мг, або по 40 мг по 7 капсул у блістері; по 1,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245437-20/В-06 від 15.10.2020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Емоксипін®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1% по 1 мл в ампулі; по 10 ампул у пачці з картону; по 1 мл в ампулі; по 5 ампул в блістері; по 2 блістери у пачці з картону; по 1 мл в ампулі; по 100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"ЗДРАВО",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</w:t>
            </w:r>
            <w:r>
              <w:rPr>
                <w:b/>
              </w:rPr>
              <w:t>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  <w:lang w:eastAsia="ru-RU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245437-20/В-06 від 15.10.2020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Емоксипін®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1% по 1 мл в ампулі; по 10 ампул у пачці з картону; по 1 мл в ампулі; по 5 ампул в блістері; по 2 блістери у пачці з картону; по 1 мл в ампулі; по 100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"ЗДРАВО",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</w:t>
            </w:r>
            <w:r>
              <w:rPr>
                <w:b/>
              </w:rPr>
              <w:t>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  <w:lang w:eastAsia="ru-RU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245437-20/В-06 від 15.10.2020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Емоксипін®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1% по 1 мл в ампулі; по 10 ампул у пачці з картону; по 1 мл в ампулі; по 5 ампул в блістері; по 2 блістери у пачці з картону; по 1 мл в ампулі; по 100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"ЗДРАВО",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</w:t>
            </w:r>
            <w:r>
              <w:rPr>
                <w:b/>
              </w:rPr>
              <w:t>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256559-21/З-100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ЕНДЖЕРИКС™-В / ENGERIX™-B Вакцина для профілактики вірусного гепатиту В, рекомбінантна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ін’єкцій, 20 мкг/1 мл, по 1 мл (20 мкг) (1 доза для дорослих) та по 0,5 мл (10 мкг) (1 доза для дітей) у флаконі; по 1, або 10 або 25 скляних монодозних флаконів у картонній коробці; по 1 мл (20 мкг) (1 доза для дорослих) та по 0,5 мл (10 мкг</w:t>
            </w:r>
            <w:r>
              <w:rPr>
                <w:b/>
              </w:rPr>
              <w:t>) (1 доза для дітей) у попередньо наповненому шприці; по 1 попередньо наповненому шприцу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256559-21/З-100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ЕНДЖЕРИКС™-В / ENGERIX™-B Вакцина для профілактики вірусного гепатиту В, рекомбінантна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ін’єкцій, 20 мкг/1 мл, по 1 мл (20 мкг) (1 доза для дорослих) та по 0,5 мл (10 мкг) (1 доза для дітей) у флаконі; по 1, або 10 або 25 скляних монодозних флаконів у картонній коробці; по 1 мл (20 мкг) (1 доза для дорослих) та по 0,5 мл (10 мкг</w:t>
            </w:r>
            <w:r>
              <w:rPr>
                <w:b/>
              </w:rPr>
              <w:t>) (1 доза для дітей) у попередньо наповненому шприці; по 1 попередньо наповненому шприцу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256559-21/З-100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ЕНДЖЕРИКС™-В / ENGERIX™-B Вакцина для профілактики вірусного гепатиту В, рекомбінантна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ін’єкцій, 20 мкг/1 мл, по 1 мл (20 мкг) (1 доза для дорослих) та по 0,5 мл (10 мкг) (1 доза для дітей) у флаконі; по 1, або 10 або 25 скляних монодозних флаконів у картонній коробці; по 1 мл (20 мкг) (1 доза для дорослих) та по 0,5 мл (10 мкг</w:t>
            </w:r>
            <w:r>
              <w:rPr>
                <w:b/>
              </w:rPr>
              <w:t>) (1 доза для дітей) у попередньо наповненому шприці; по 1 попередньо наповненому шприцу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250154-20/З-124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Ендометрин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вагінальні по 100 мг; по 6, 15 або 30 таблеток у контейнері; по 1 контейнеру з аплікатором для внутрішньовагінального введення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Феррінг Фармацевтікалз ЛТД,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  <w:lang w:eastAsia="ru-RU"/>
              </w:rPr>
              <w:t xml:space="preserve">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250154-20/З-124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Ендометрин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вагінальні по 100 мг; по 6, 15 або 30 таблеток у контейнері; по 1 контейнеру з аплікатором для внутрішньовагінального введення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Феррінг Фармацевтікалз ЛТД,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  <w:lang w:eastAsia="ru-RU"/>
              </w:rPr>
              <w:t xml:space="preserve">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250154-20/З-124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Ендометрин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вагінальні по 100 мг; по 6, 15 або 30 таблеток у контейнері; по 1 контейнеру з аплікатором для внутрішньовагінального введення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Феррінг Фармацевтікалз ЛТД,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250875-21/В-92, 252241-21/В-92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Ентеросгель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паста для перорального застосування, 70 г/100 г по 135 г або 270 г, або 405 г у контейнері; по 1 контейнеру в коробці з картону; по 15 г у пакеті; по 15 або 30 пакетів у коробці з картону; по 90 г або 225 г у тубі; по 1 тубі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</w:t>
            </w:r>
            <w:r>
              <w:rPr>
                <w:b/>
              </w:rPr>
              <w:t>рАТ "ЕОФ "КРЕОМА-ФАРМ",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  <w:lang w:eastAsia="ru-RU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250875-21/В-92, </w:t>
            </w:r>
            <w:r>
              <w:rPr>
                <w:b/>
              </w:rPr>
              <w:t>252241-21/В-92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Ентеросгель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паста для перорального застосування, 70 г/100 г по 135 г або 270 г, або 405 г у контейнері; по 1 контейнеру в коробці з картону; по 15 г у пакеті; по 15 або 30 пакетів у коробці з картону; по 90 г або 225 г у тубі; по 1 тубі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</w:t>
            </w:r>
            <w:r>
              <w:rPr>
                <w:b/>
              </w:rPr>
              <w:t>рАТ "ЕОФ "КРЕОМА-ФАРМ",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  <w:lang w:eastAsia="ru-RU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250875-21/В-92, </w:t>
            </w:r>
            <w:r>
              <w:rPr>
                <w:b/>
              </w:rPr>
              <w:t>252241-21/В-92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Ентеросгель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паста для перорального застосування, 70 г/100 г по 135 г або 270 г, або 405 г у контейнері; по 1 контейнеру в коробці з картону; по 15 г у пакеті; по 15 або 30 пакетів у коробці з картону; по 90 г або 225 г у тубі; по 1 тубі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</w:t>
            </w:r>
            <w:r>
              <w:rPr>
                <w:b/>
              </w:rPr>
              <w:t>рАТ "ЕОФ "КРЕОМА-ФАРМ",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250876-21/В-92, 252240-21/В-92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Ентеросгель з солодким смаком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паста для перорального застосування, 69,9 г/100 г; по 135 г, 270 г, 405 г у контейнері пластмасовому; по 1 контейнеру в коробці з картону; по 15 г у пакеті; по 10 або 20 пакетів у коробці з картону; по 90 г або 225 г у тубі; по 1 тубі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ПрАТ "ЕОФ "КРЕОМА-ФАРМ",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</w:t>
            </w:r>
            <w:r>
              <w:rPr>
                <w:szCs w:val="20"/>
                <w:lang w:eastAsia="ru-RU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250876-21/В-92, </w:t>
            </w:r>
            <w:r>
              <w:rPr>
                <w:b/>
              </w:rPr>
              <w:t>252240-21/В-92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Ентеросгель з солодким смаком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паста для перорального застосування, 69,9 г/100 г; по 135 г, 270 г, 405 г у контейнері пластмасовому; по 1 контейнеру в коробці з картону; по 15 г у пакеті; по 10 або 20 пакетів у коробці з картону; по 90 г або 225 г у тубі; по 1 тубі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ПрАТ "ЕОФ "КРЕОМА-ФАРМ",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</w:t>
            </w:r>
            <w:r>
              <w:rPr>
                <w:szCs w:val="20"/>
                <w:lang w:eastAsia="ru-RU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250876-21/В-92, </w:t>
            </w:r>
            <w:r>
              <w:rPr>
                <w:b/>
              </w:rPr>
              <w:t>252240-21/В-92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Ентеросгель з солодким смаком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паста для перорального застосування, 69,9 г/100 г; по 135 г, 270 г, 405 г у контейнері пластмасовому; по 1 контейнеру в коробці з картону; по 15 г у пакеті; по 10 або 20 пакетів у коробці з картону; по 90 г або 225 г у тубі; по 1 тубі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ПрАТ "ЕОФ "КРЕОМА-ФАРМ",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247941-20/В-66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ЕРБІСОЛ® УЛЬТРАфарм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1 мл або 2 мл в ампулі; по 10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ПП "Лабораторія Ербіс",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  <w:lang w:eastAsia="ru-RU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247941-20/В-66 в</w:t>
            </w:r>
            <w:r>
              <w:rPr>
                <w:b/>
              </w:rPr>
              <w:t>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ЕРБІСОЛ® УЛЬТРАфарм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1 мл або 2 мл в ампулі; по 10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ПП "Лабораторія Ербіс",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  <w:lang w:eastAsia="ru-RU"/>
              </w:rPr>
              <w:t xml:space="preserve">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247941-20/В-66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ЕРБІСОЛ® УЛЬТРАфарм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1 мл або 2 мл в ампулі; по 10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ПП "Лабораторія Ербіс",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256465-21/З-121 від 22.04.2021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Ерідон®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вкриті плівковою оболонкою, по 2 мг або по 4 мг;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Дексель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256465-21/З-121 від 22.04.2021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Ерідон®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вкриті плівковою оболонкою, по 2 мг або по 4 мг;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Дексель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256465-21/З-121 від 22.04.2021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Ерідон®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вкриті плівковою оболонкою, по 2 мг або по 4 мг;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Дексель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256465-21/З-121 від 22.04.2021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Ерідон®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вкриті плівковою оболонкою, по 2 мг або по 4 мг;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Дексель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256465-21/З-121 від 22.04.2021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Ерідон®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вкриті плівковою оболонкою, по 2 мг або по 4 мг;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Дексель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256465-21/З-121 від 22.04.2021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Ерідон®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вкриті плівковою оболонкою, по 2 мг або по 4 мг;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Дексель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257894-21/З-28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Етацизин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50 мг по 10 таблеток у блістері; по 5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257894-21/З-28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Етацизин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50 мг по 10 таблеток у блістері; по 5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  <w:lang w:eastAsia="ru-RU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257894-21/З-28 в</w:t>
            </w:r>
            <w:r>
              <w:rPr>
                <w:b/>
              </w:rPr>
              <w:t>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Етацизин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50 мг по 10 таблеток у блістері; по 5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255224-21/В-92 від 02.04.2021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ЕТИЛОВИЙ ЕФІР α-БРОМІЗОВАЛЕРІАНОВОЇ КИСЛОТИ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рідина (субстанція) у флаконах скляних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255224-21/В-92 від 02.04.2021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ЕТИЛОВИЙ ЕФІР α-БРОМІЗОВАЛЕРІАНОВОЇ КИСЛОТИ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рідина (субстанція) у флаконах скляних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  <w:lang w:eastAsia="ru-RU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255224-21/В-92 в</w:t>
            </w:r>
            <w:r>
              <w:rPr>
                <w:b/>
              </w:rPr>
              <w:t>ід 02.04.2021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ЕТИЛОВИЙ ЕФІР α-БРОМІЗОВАЛЕРІАНОВОЇ КИСЛОТИ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рідина (субстанція) у флаконах скляних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245957-20/В-92, 246017-20/В-96, 246018-20/В-96 від 26.10.2020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Етилосепт 96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96 % по 100 мл у флаконах скляних, по 1 л, 5 л у пляшках скляних, по 1 л, 5 л, 10 л, 20 л у каністрах полімерних; in bulk: по 1 л, 5 л, 10 л, 20 л у каністрах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ФОП Книш Віталій Володимирович,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</w:t>
            </w:r>
            <w:r>
              <w:rPr>
                <w:b/>
              </w:rPr>
              <w:t>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  <w:lang w:eastAsia="ru-RU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245957-20/В-92, 246017-20/В-96, 246018-20/В-96 від 26.10.2020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Етилосепт 96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96 % по 100 мл у флаконах скляних, по 1 л, 5 л у пляшках скляних, по 1 л, 5 л, 10 л, 20 л у каністрах полімерних; in bulk: по 1 л, 5 л, 10 л, 20 л у каністрах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ФОП Книш Віталій Володимирович,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</w:t>
            </w:r>
            <w:r>
              <w:rPr>
                <w:b/>
              </w:rPr>
              <w:t>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  <w:lang w:eastAsia="ru-RU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245957-20/В-92, 246017-20/В-96, 246018-20/В-96 від 26.10.2020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Етилосепт 96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96 % по 100 мл у флаконах скляних, по 1 л, 5 л у пляшках скляних, по 1 л, 5 л, 10 л, 20 л у каністрах полімерних; in bulk: по 1 л, 5 л, 10 л, 20 л у каністрах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ФОП Книш Віталій Володимирович,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245957-20/В-92, 246017-20/В-96, 246018-20/В-96 від 26.10.2020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Етилосепт 96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96 % по 100 мл у флаконах скляних, по 1 л, 5 л у пляшках скляних, по 1 л, 5 л, 10 л, 20 л у каністрах полімерних; in bulk: по 1 л, 5 л, 10 л, 20 л у каністрах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ФОП Книш Віталій Володимирович,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</w:t>
            </w:r>
            <w:r>
              <w:rPr>
                <w:b/>
              </w:rPr>
              <w:t>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  <w:lang w:eastAsia="ru-RU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245957-20/В-92, 246017-20/В-96, 246018-20/В-96 від 26.10.2020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Етилосепт 96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96 % по 100 мл у флаконах скляних, по 1 л, 5 л у пляшках скляних, по 1 л, 5 л, 10 л, 20 л у каністрах полімерних; in bulk: по 1 л, 5 л, 10 л, 20 л у каністрах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ФОП Книш Віталій Володимирович,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</w:t>
            </w:r>
            <w:r>
              <w:rPr>
                <w:b/>
              </w:rPr>
              <w:t>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  <w:lang w:eastAsia="ru-RU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245957-20/В-92, 246017-20/В-96, 246018-20/В-96 від 26.10.2020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Етилосепт 96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96 % по 100 мл у флаконах скляних, по 1 л, 5 л у пляшках скляних, по 1 л, 5 л, 10 л, 20 л у каністрах полімерних; in bulk: по 1 л, 5 л, 10 л, 20 л у каністрах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ФОП Книш Віталій Володимирович,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258274-21/З-134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Ефералган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оральний 3 % по 90 мл у флаконі; </w:t>
            </w:r>
            <w:r>
              <w:rPr>
                <w:b/>
              </w:rPr>
              <w:br/>
              <w:t>по 1 флакону в комплекті з мірною ложкою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  <w:lang w:eastAsia="ru-RU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258274-21/З-134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Ефералган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оральний 3 % по 90 мл у флаконі; </w:t>
            </w:r>
            <w:r>
              <w:rPr>
                <w:b/>
              </w:rPr>
              <w:br/>
              <w:t>по 1 флакону в комплекті з мірною ложкою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258274-21/З-134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Ефералган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оральний 3 % по 90 мл у флаконі; </w:t>
            </w:r>
            <w:r>
              <w:rPr>
                <w:b/>
              </w:rPr>
              <w:br/>
            </w:r>
            <w:r>
              <w:rPr>
                <w:b/>
              </w:rPr>
              <w:t>по 1 флакону в комплекті з мірною ложкою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258280-21/З-134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Ефералган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супозиторії ректальні по 80 мг або по 150 мг, або по 300 мг </w:t>
            </w:r>
            <w:r>
              <w:rPr>
                <w:b/>
              </w:rPr>
              <w:t>по 5 супозиторіїв у блістері; по 2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</w:t>
            </w:r>
            <w:r>
              <w:rPr>
                <w:b/>
                <w:noProof/>
                <w:lang w:eastAsia="ru-RU"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258280-21/З-134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Ефералган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супозиторії ректальні по 80 мг або по 150 мг, або по 300 мг </w:t>
            </w:r>
            <w:r>
              <w:rPr>
                <w:b/>
              </w:rPr>
              <w:t>по 5 супозиторіїв у блістері; по 2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</w:t>
            </w:r>
            <w:r>
              <w:rPr>
                <w:b/>
                <w:noProof/>
                <w:lang w:eastAsia="ru-RU"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258280-21/З-134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Ефералган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супозиторії ректальні по 80 мг або по 150 мг, або по 300 мг </w:t>
            </w:r>
            <w:r>
              <w:rPr>
                <w:b/>
              </w:rPr>
              <w:t>по 5 супозиторіїв у блістері; по 2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258280-21/З-134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Ефералган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супозиторії ректальні по 80 мг або по 150 мг, або по 300 мг </w:t>
            </w:r>
            <w:r>
              <w:rPr>
                <w:b/>
              </w:rPr>
              <w:t>по 5 супозиторіїв у блістері; по 2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</w:t>
            </w:r>
            <w:r>
              <w:rPr>
                <w:b/>
                <w:noProof/>
                <w:lang w:eastAsia="ru-RU"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258280-21/З-134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Ефералган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супозиторії ректальні по 80 мг або по 150 мг, або по 300 мг </w:t>
            </w:r>
            <w:r>
              <w:rPr>
                <w:b/>
              </w:rPr>
              <w:t>по 5 супозиторіїв у блістері; по 2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</w:t>
            </w:r>
            <w:r>
              <w:rPr>
                <w:b/>
                <w:noProof/>
                <w:lang w:eastAsia="ru-RU"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258280-21/З-134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Ефералган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супозиторії ректальні по 80 мг або по 150 мг, або по 300 мг </w:t>
            </w:r>
            <w:r>
              <w:rPr>
                <w:b/>
              </w:rPr>
              <w:t>по 5 супозиторіїв у блістері; по 2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258280-21/З-134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Ефералган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супозиторії ректальні по 80 мг або по 150 мг, або по 300 мг </w:t>
            </w:r>
            <w:r>
              <w:rPr>
                <w:b/>
              </w:rPr>
              <w:t>по 5 супозиторіїв у блістері; по 2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</w:t>
            </w:r>
            <w:r>
              <w:rPr>
                <w:b/>
                <w:noProof/>
                <w:lang w:eastAsia="ru-RU"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258280-21/З-134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Ефералган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супозиторії ректальні по 80 мг або по 150 мг, або по 300 мг </w:t>
            </w:r>
            <w:r>
              <w:rPr>
                <w:b/>
              </w:rPr>
              <w:t>по 5 супозиторіїв у блістері; по 2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</w:t>
            </w:r>
            <w:r>
              <w:rPr>
                <w:b/>
                <w:noProof/>
                <w:lang w:eastAsia="ru-RU"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258280-21/З-134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Ефералган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супозиторії ректальні по 80 мг або по 150 мг, або по 300 мг </w:t>
            </w:r>
            <w:r>
              <w:rPr>
                <w:b/>
              </w:rPr>
              <w:t>по 5 супозиторіїв у блістері; по 2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258250-21/З-134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Ефералган з вітаміном 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шипучі, 330 мг/200 мг по 10 таблеток у тубі; по 1 або по 2 туби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258250-21/З-134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Ефералган з вітаміном 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шипучі, 330 мг/200 мг по 10 таблеток у тубі; по 1 або по 2 туби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258250-21/З-134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Ефералган з вітаміном 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шипучі, 330 мг/200 мг по 10 таблеток у тубі; по 1 або по 2 туби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250595-21/З-134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ЗЕЛБОРАФ®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240 мг по 8 таблеток у блістері; по 7 блістерів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250595-21/З-134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ЗЕЛБОРАФ®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240 мг по 8 таблеток у блістері; по 7 блістерів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250595-21/З-134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ЗЕЛБОРАФ®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240 мг по 8 таблеток у блістері; по 7 блістерів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254051-21/З-124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ЗЕЛБОРАФ®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240 мг; по 8 таблеток у блістері; по 7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254051-21/З-124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ЗЕЛБОРАФ®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240 мг; по 8 таблеток у блістері; по 7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  <w:lang w:eastAsia="ru-RU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254051-21/З-124 </w:t>
            </w:r>
            <w:r>
              <w:rPr>
                <w:b/>
              </w:rPr>
              <w:t>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ЗЕЛБОРАФ®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240 мг; по 8 таблеток у блістері; по 7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248574-20/З-88, 248575-20/З-88, 248576-20/З-88, 248577-20/З-88, 248578-20/З-88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ЗЕЛБОРАФ®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240 мг; по 8 таблеток у блістері по 7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248574-20/З-88, 248575-20/З-88, 248576-20/З-88, 248577-20/З-88, 248578-20/З-88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ЗЕЛБОРАФ®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240 мг; по 8 таблеток у блістері по 7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248574-20/З-88, 248575-20/З-88, 248576-20/З-88, 248577-20/З-88, 248578-20/З-88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ЗЕЛБОРАФ®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240 мг; по 8 таблеток у блістері по 7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254275-21/В-132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Ібандронова кислота - Фармекс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 мг/мл по 6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</w:t>
            </w:r>
            <w:r>
              <w:rPr>
                <w:b/>
              </w:rPr>
              <w:t>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254275-21/В-132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Ібандронова кислота - Фармекс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 мг/мл по 6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</w:t>
            </w:r>
            <w:r>
              <w:rPr>
                <w:b/>
              </w:rPr>
              <w:t>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254275-21/В-132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Ібандронова кислота - Фармекс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 мг/мл по 6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252874-21/З-132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 xml:space="preserve">Ібупром для дітей Форте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 по 200 мг/5 мл, по 30 мл, 100 мл, 150 мл або 200 мл у флаконі; по 1 флакону в комплекті зі шприцом-дозатором по 5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252874-21/З-132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 xml:space="preserve">Ібупром для дітей Форте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 по 200 мг/5 мл, по 30 мл, 100 мл, 150 мл або 200 мл у флаконі; по 1 флакону в комплекті зі шприцом-дозатором по 5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252874-21/З-132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 xml:space="preserve">Ібупром для дітей Форте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 по 200 мг/5 мл, по 30 мл, 100 мл, 150 мл або 200 мл у флаконі; по 1 флакону в комплекті зі шприцом-дозатором по 5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257577-21/В-45, 257578-21/В-45, 257579-21/В-45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Імуновір-Здоров'я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50 мг/мл, по 100 мл або 200 мл у флаконі зі скла або у флаконі полімерному; по 1 флакону зі стаканом мірним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</w:t>
            </w:r>
            <w:r>
              <w:rPr>
                <w:b/>
              </w:rPr>
              <w:t>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  <w:lang w:eastAsia="ru-RU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257577-21/В-45, 257578-21/В-45, 257579-21/В-45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Імуновір-Здоров'я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50 мг/мл, по 100 мл або 200 мл у флаконі зі скла або у флаконі полімерному; по 1 флакону зі стаканом мірним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  <w:lang w:eastAsia="ru-RU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257577-21/В-45, 257578-21/В-45, 257579-21/В-45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Імуновір-Здоров'я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50 мг/мл, по 100 мл або 200 мл у флаконі зі скла або у флаконі полімерному; по 1 флакону зі стаканом мірним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256585-21/З-134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(DTPa-HBV-IPV) для ін’єкцій по 0,5 мл (1 доза) та ліофілізат (Hib)</w:t>
            </w:r>
            <w:r>
              <w:rPr>
                <w:b/>
              </w:rPr>
              <w:br/>
              <w:t xml:space="preserve">1 </w:t>
            </w:r>
            <w:r>
              <w:rPr>
                <w:b/>
              </w:rPr>
              <w:t>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флакон</w:t>
            </w:r>
            <w:r>
              <w:rPr>
                <w:b/>
              </w:rPr>
              <w:t xml:space="preserve"> герметично запаковані у пластиковий контейнер; по 1 або по 10 пластикових контейнерів у картонній коробці з маркуванням українською мовою;</w:t>
            </w:r>
            <w:r>
              <w:rPr>
                <w:b/>
              </w:rPr>
              <w:br/>
              <w:t xml:space="preserve">1 попередньо наповнений одноразовий шприц (по 0,5 мл (1 доза)) у комплекті з двома голками та флакон з ліофілізатом </w:t>
            </w:r>
            <w:r>
              <w:rPr>
                <w:b/>
              </w:rPr>
              <w:t>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марку</w:t>
            </w:r>
            <w:r>
              <w:rPr>
                <w:b/>
              </w:rPr>
              <w:t>ванням англійською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</w:t>
            </w:r>
            <w:r>
              <w:rPr>
                <w:szCs w:val="20"/>
                <w:lang w:eastAsia="ru-RU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256585-21/З-134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(DTPa-HBV-IPV) для ін’єкцій по 0,5 мл (1 доза) та ліофілізат (Hib)</w:t>
            </w:r>
            <w:r>
              <w:rPr>
                <w:b/>
              </w:rPr>
              <w:br/>
              <w:t xml:space="preserve">1 </w:t>
            </w:r>
            <w:r>
              <w:rPr>
                <w:b/>
              </w:rPr>
              <w:t>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флакон</w:t>
            </w:r>
            <w:r>
              <w:rPr>
                <w:b/>
              </w:rPr>
              <w:t xml:space="preserve"> герметично запаковані у пластиковий контейнер; по 1 або по 10 пластикових контейнерів у картонній коробці з маркуванням українською мовою;</w:t>
            </w:r>
            <w:r>
              <w:rPr>
                <w:b/>
              </w:rPr>
              <w:br/>
              <w:t xml:space="preserve">1 попередньо наповнений одноразовий шприц (по 0,5 мл (1 доза)) у комплекті з двома голками та флакон з ліофілізатом </w:t>
            </w:r>
            <w:r>
              <w:rPr>
                <w:b/>
              </w:rPr>
              <w:t>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марку</w:t>
            </w:r>
            <w:r>
              <w:rPr>
                <w:b/>
              </w:rPr>
              <w:t>ванням англійською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</w:t>
            </w:r>
            <w:r>
              <w:rPr>
                <w:szCs w:val="20"/>
                <w:lang w:eastAsia="ru-RU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256585-21/З-134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(DTPa-HBV-IPV) для ін’єкцій по 0,5 мл (1 доза) та ліофілізат (Hib)</w:t>
            </w:r>
            <w:r>
              <w:rPr>
                <w:b/>
              </w:rPr>
              <w:br/>
              <w:t xml:space="preserve">1 </w:t>
            </w:r>
            <w:r>
              <w:rPr>
                <w:b/>
              </w:rPr>
              <w:t>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флакон</w:t>
            </w:r>
            <w:r>
              <w:rPr>
                <w:b/>
              </w:rPr>
              <w:t xml:space="preserve"> герметично запаковані у пластиковий контейнер; по 1 або по 10 пластикових контейнерів у картонній коробці з маркуванням українською мовою;</w:t>
            </w:r>
            <w:r>
              <w:rPr>
                <w:b/>
              </w:rPr>
              <w:br/>
              <w:t xml:space="preserve">1 попередньо наповнений одноразовий шприц (по 0,5 мл (1 доза)) у комплекті з двома голками та флакон з ліофілізатом </w:t>
            </w:r>
            <w:r>
              <w:rPr>
                <w:b/>
              </w:rPr>
              <w:t>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марку</w:t>
            </w:r>
            <w:r>
              <w:rPr>
                <w:b/>
              </w:rPr>
              <w:t>ванням англійською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256700-21/З-114, 256701-21/З-114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(DTPa-HBV-IPV) для ін’єкцій по 0,5 мл (1 доза) та ліофілізат (Hib); </w:t>
            </w:r>
            <w:r>
              <w:rPr>
                <w:b/>
              </w:rPr>
              <w:br/>
            </w:r>
            <w:r>
              <w:rPr>
                <w:b/>
              </w:rPr>
              <w:t>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</w:t>
            </w:r>
            <w:r>
              <w:rPr>
                <w:b/>
              </w:rPr>
              <w:t>он герметично запаковані у пластиковий контейнер; по 1 або по 10 пластикових контейнерів у картонній коробці з маркуванням українською мовою;</w:t>
            </w:r>
            <w:r>
              <w:rPr>
                <w:b/>
              </w:rPr>
              <w:br/>
              <w:t>1 попередньо наповнений одноразовий шприц (по 0,5 мл (1 доза)) у комплекті з двома голками та флакон з ліофілізато</w:t>
            </w:r>
            <w:r>
              <w:rPr>
                <w:b/>
              </w:rPr>
              <w:t>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</w:t>
            </w:r>
            <w:r>
              <w:rPr>
                <w:b/>
              </w:rPr>
              <w:t>куванням англійською мовою зі стикерами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</w:t>
            </w:r>
            <w:r>
              <w:rPr>
                <w:szCs w:val="20"/>
                <w:lang w:eastAsia="ru-RU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256700-21/З-114, 256701-21/З-114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(DTPa-HBV-IPV) для ін’єкцій по 0,5 мл (1 доза) та ліофілізат (Hib); </w:t>
            </w:r>
            <w:r>
              <w:rPr>
                <w:b/>
              </w:rPr>
              <w:br/>
            </w:r>
            <w:r>
              <w:rPr>
                <w:b/>
              </w:rPr>
              <w:t>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</w:t>
            </w:r>
            <w:r>
              <w:rPr>
                <w:b/>
              </w:rPr>
              <w:t>он герметично запаковані у пластиковий контейнер; по 1 або по 10 пластикових контейнерів у картонній коробці з маркуванням українською мовою;</w:t>
            </w:r>
            <w:r>
              <w:rPr>
                <w:b/>
              </w:rPr>
              <w:br/>
              <w:t>1 попередньо наповнений одноразовий шприц (по 0,5 мл (1 доза)) у комплекті з двома голками та флакон з ліофілізато</w:t>
            </w:r>
            <w:r>
              <w:rPr>
                <w:b/>
              </w:rPr>
              <w:t>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</w:t>
            </w:r>
            <w:r>
              <w:rPr>
                <w:b/>
              </w:rPr>
              <w:t>куванням англійською мовою зі стикерами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</w:t>
            </w:r>
            <w:r>
              <w:rPr>
                <w:szCs w:val="20"/>
                <w:lang w:eastAsia="ru-RU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256700-21/З-114, 256701-21/З-114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(DTPa-HBV-IPV) для ін’єкцій по 0,5 мл (1 доза) та ліофілізат (Hib); </w:t>
            </w:r>
            <w:r>
              <w:rPr>
                <w:b/>
              </w:rPr>
              <w:br/>
            </w:r>
            <w:r>
              <w:rPr>
                <w:b/>
              </w:rPr>
              <w:t>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</w:t>
            </w:r>
            <w:r>
              <w:rPr>
                <w:b/>
              </w:rPr>
              <w:t>он герметично запаковані у пластиковий контейнер; по 1 або по 10 пластикових контейнерів у картонній коробці з маркуванням українською мовою;</w:t>
            </w:r>
            <w:r>
              <w:rPr>
                <w:b/>
              </w:rPr>
              <w:br/>
              <w:t>1 попередньо наповнений одноразовий шприц (по 0,5 мл (1 доза)) у комплекті з двома голками та флакон з ліофілізато</w:t>
            </w:r>
            <w:r>
              <w:rPr>
                <w:b/>
              </w:rPr>
              <w:t>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</w:t>
            </w:r>
            <w:r>
              <w:rPr>
                <w:b/>
              </w:rPr>
              <w:t>куванням англійською мовою зі стикерами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</w:t>
            </w:r>
            <w:r>
              <w:rPr>
                <w:szCs w:val="20"/>
                <w:lang w:eastAsia="ru-RU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252599-21/З-114, 252601-21/З-114, 252602-21/З-114, 252603-21/З-114 від 19.02.2021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(DTPa-HBV-IPV) для ін’єкцій по 0,5 мл (1 доза) та ліофілізат (Hib); </w:t>
            </w:r>
            <w:r>
              <w:rPr>
                <w:b/>
              </w:rPr>
              <w:br/>
            </w:r>
            <w:r>
              <w:rPr>
                <w:b/>
              </w:rPr>
              <w:t>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</w:t>
            </w:r>
            <w:r>
              <w:rPr>
                <w:b/>
              </w:rPr>
              <w:t>он герметично запаковані у пластиковий контейнер; по 1 або по 10 пластикових контейнерів у картонній коробці з маркуванням українською мовою;</w:t>
            </w:r>
            <w:r>
              <w:rPr>
                <w:b/>
              </w:rPr>
              <w:br/>
              <w:t>1 попередньо наповнений одноразовий шприц (по 0,5 мл (1 доза)) у комплекті з двома голками та флакон з ліофілізато</w:t>
            </w:r>
            <w:r>
              <w:rPr>
                <w:b/>
              </w:rPr>
              <w:t>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</w:t>
            </w:r>
            <w:r>
              <w:rPr>
                <w:b/>
              </w:rPr>
              <w:t>куванням англійською мовою зі стикерами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</w:t>
            </w:r>
            <w:r>
              <w:rPr>
                <w:szCs w:val="20"/>
                <w:lang w:eastAsia="ru-RU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252599-21/З-114, 252601-21/З-114, 252602-21/З-114, 252603-21/З-114 від 19.02.2021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(DTPa-HBV-IPV) для ін’єкцій по 0,5 мл (1 доза) та ліофілізат (Hib); </w:t>
            </w:r>
            <w:r>
              <w:rPr>
                <w:b/>
              </w:rPr>
              <w:br/>
            </w:r>
            <w:r>
              <w:rPr>
                <w:b/>
              </w:rPr>
              <w:t>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</w:t>
            </w:r>
            <w:r>
              <w:rPr>
                <w:b/>
              </w:rPr>
              <w:t>он герметично запаковані у пластиковий контейнер; по 1 або по 10 пластикових контейнерів у картонній коробці з маркуванням українською мовою;</w:t>
            </w:r>
            <w:r>
              <w:rPr>
                <w:b/>
              </w:rPr>
              <w:br/>
              <w:t>1 попередньо наповнений одноразовий шприц (по 0,5 мл (1 доза)) у комплекті з двома голками та флакон з ліофілізато</w:t>
            </w:r>
            <w:r>
              <w:rPr>
                <w:b/>
              </w:rPr>
              <w:t>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</w:t>
            </w:r>
            <w:r>
              <w:rPr>
                <w:b/>
              </w:rPr>
              <w:t>куванням англійською мовою зі стикерами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</w:t>
            </w:r>
            <w:r>
              <w:rPr>
                <w:szCs w:val="20"/>
                <w:lang w:eastAsia="ru-RU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252599-21/З-114, 252601-21/З-114, 252602-21/З-114, 252603-21/З-114 від 19.02.2021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(DTPa-HBV-IPV) для ін’єкцій по 0,5 мл (1 доза) та ліофілізат (Hib); </w:t>
            </w:r>
            <w:r>
              <w:rPr>
                <w:b/>
              </w:rPr>
              <w:br/>
            </w:r>
            <w:r>
              <w:rPr>
                <w:b/>
              </w:rPr>
              <w:t>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</w:t>
            </w:r>
            <w:r>
              <w:rPr>
                <w:b/>
              </w:rPr>
              <w:t>он герметично запаковані у пластиковий контейнер; по 1 або по 10 пластикових контейнерів у картонній коробці з маркуванням українською мовою;</w:t>
            </w:r>
            <w:r>
              <w:rPr>
                <w:b/>
              </w:rPr>
              <w:br/>
              <w:t>1 попередньо наповнений одноразовий шприц (по 0,5 мл (1 доза)) у комплекті з двома голками та флакон з ліофілізато</w:t>
            </w:r>
            <w:r>
              <w:rPr>
                <w:b/>
              </w:rPr>
              <w:t>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</w:t>
            </w:r>
            <w:r>
              <w:rPr>
                <w:b/>
              </w:rPr>
              <w:t>куванням англійською мовою зі стикерами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</w:t>
            </w:r>
            <w:r>
              <w:rPr>
                <w:szCs w:val="20"/>
                <w:lang w:eastAsia="ru-RU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257325-21/З-100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(DTPa-HBV-IPV) для ін’єкцій по 0,5 мл (1 доза) та ліофілізат (Hib); 1</w:t>
            </w:r>
            <w:r>
              <w:rPr>
                <w:b/>
              </w:rPr>
              <w:t xml:space="preserve">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</w:t>
            </w:r>
            <w:r>
              <w:rPr>
                <w:b/>
              </w:rPr>
              <w:t>н герметично запаковані у пластиковий контейнер; по 1 або по 10 пластикових контейнерів у картонній коробці; 1 попередньо наповнений одноразовий шприц (по 0,5 мл (1 доза)) у комплекті з двома голками та флакон з ліофілізатом (Hib) для 1 дози, що змішуються</w:t>
            </w:r>
            <w:r>
              <w:rPr>
                <w:b/>
              </w:rPr>
              <w:t xml:space="preserve">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ГлаксоСмітКляйн Експорт Лімі</w:t>
            </w:r>
            <w:r>
              <w:rPr>
                <w:b/>
              </w:rPr>
              <w:t>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257325-21/З-100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(DTPa-HBV-IPV) для ін’єкцій по 0,5 мл (1 доза) та ліофілізат (Hib); 1</w:t>
            </w:r>
            <w:r>
              <w:rPr>
                <w:b/>
              </w:rPr>
              <w:t xml:space="preserve">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</w:t>
            </w:r>
            <w:r>
              <w:rPr>
                <w:b/>
              </w:rPr>
              <w:t>н герметично запаковані у пластиковий контейнер; по 1 або по 10 пластикових контейнерів у картонній коробці; 1 попередньо наповнений одноразовий шприц (по 0,5 мл (1 доза)) у комплекті з двома голками та флакон з ліофілізатом (Hib) для 1 дози, що змішуються</w:t>
            </w:r>
            <w:r>
              <w:rPr>
                <w:b/>
              </w:rPr>
              <w:t xml:space="preserve">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ГлаксоСмітКляйн Експорт Лімі</w:t>
            </w:r>
            <w:r>
              <w:rPr>
                <w:b/>
              </w:rPr>
              <w:t>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257325-21/З-100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ІНФАНРИКС ГЕКСА™/INFANRIX HEXA™ 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(DTPa-HBV-IPV) для ін’єкцій по 0,5 мл</w:t>
            </w:r>
            <w:r>
              <w:rPr>
                <w:b/>
              </w:rPr>
              <w:t xml:space="preserve"> (1 доза) та ліофілізат (Hib);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</w:t>
            </w:r>
            <w:r>
              <w:rPr>
                <w:b/>
              </w:rPr>
              <w:t>(одного розміру), шприц та флакон герметично запаковані у пластиковий контейнер; по 1 або по 10 пластикових контейнерів у картонній коробці; 1 попередньо наповнений одноразовий шприц (по 0,5 мл (1 доза)) у комплекті з двома голками та флакон з ліофілізатом</w:t>
            </w:r>
            <w:r>
              <w:rPr>
                <w:b/>
              </w:rPr>
              <w:t xml:space="preserve">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256554-21/З-121, 256555-21/З-121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ІНФАНРИКС™ ІПВ Комбінована вакцина для профілактики дифтерії, правця, кашлюка (ацелюлярний компонент) та поліомієліту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ін'єкцій; по 0,5 мл у попередньо заповненому одноразовому шприці у комплекті з голкою; по 1 або 10 попередньо заповнених од</w:t>
            </w:r>
            <w:r>
              <w:rPr>
                <w:b/>
              </w:rPr>
              <w:t>норазових шприців у пластиковому контейнері; по 1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256554-21/З-121, 256555-21/З-121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ІНФАНРИКС™ ІПВ Комбінована вакцина для профілактики дифтерії, правця, кашлюка (ацелюлярний компонент) та поліомієліту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ін'єкцій; по 0,5 мл у попередньо заповненому одноразовому шприці у комплекті з голкою; по 1 або 10 попередньо заповнених од</w:t>
            </w:r>
            <w:r>
              <w:rPr>
                <w:b/>
              </w:rPr>
              <w:t>норазових шприців у пластиковому контейнері; по 1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256554-21/З-121, 256555-21/З-121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ІНФАНРИКС™ ІПВ Комбінована вакцина для профілактики дифтерії, правця, кашлюка (ацелюлярний компонент) та поліомієліту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ін'єкцій; по 0,5 мл у попередньо заповненому одноразовому шприці у комплекті з голкою; по 1 або 10 попередньо заповнених од</w:t>
            </w:r>
            <w:r>
              <w:rPr>
                <w:b/>
              </w:rPr>
              <w:t>норазових шприців у пластиковому контейнері; по 1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259813-21/З-96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Кодеїну фосфат гемігідрат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Санека Фармасьютікалз а.с.,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</w:t>
            </w:r>
            <w:r>
              <w:rPr>
                <w:b/>
                <w:szCs w:val="20"/>
                <w:lang w:eastAsia="ru-RU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259813-21/З-96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Кодеїну фосфат гемігідрат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Санека Фармасьютікалз а.с.,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</w:t>
            </w:r>
            <w:r>
              <w:rPr>
                <w:b/>
                <w:szCs w:val="20"/>
                <w:lang w:eastAsia="ru-RU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259813-21/З-96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Кодеїну фосфат гемігідрат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Санека Фармасьютікалз а.с.,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258975-21/З-123 від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Комірнаті / Comirnaty™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дисперсії для ін'єкцій; 1 флакон (0,45 мл) містить 6 доз по 30 мкг; 195 флаконів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258975-21/З-123 від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Комірнаті / Comirnaty™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дисперсії для ін'єкцій; 1 флакон (0,45 мл) містить 6 доз по 30 мкг; 195 флаконів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258975-21/З-123 від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Комірнаті / Comirnaty™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дисперсії для ін'єкцій; 1 флакон (0,45 мл) містить 6 доз по 30 мкг; 195 флаконів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258980-21/З-123 від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Комірнаті / Comirnaty™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дисперсії для ін'єкцій; 1 флакон (0,45 мл) містить 6 доз по 30 мкг; 195 флаконів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258980-21/З-123 від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Комірнаті / Comirnaty™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дисперсії для ін'єкцій; 1 флакон (0,45 мл) містить 6 доз по 30 мкг; 195 флаконів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258980-21/З-123 від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Комірнаті / Comirnaty™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дисперсії для ін'єкцій; 1 флакон (0,45 мл) містить 6 доз по 30 мкг; 195 флаконів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259392-21/З-100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Комірнаті / Comirnaty™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дисперсії для ін'єкцій; 1 флакон (0,45 мл) містить 6 доз по 30 мкг; 195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259392-21/З-100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Комірнаті / Comirnaty™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дисперсії для ін'єкцій; 1 флакон (0,45 мл) містить 6 доз по 30 мкг; 195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259392-21/З-100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Комірнаті / Comirnaty™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дисперсії для ін'єкцій; 1 флакон (0,45 мл) містить 6 доз по 30 мкг; 195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259402-21/З-100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Комірнаті / Comirnaty™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дисперсії для ін'єкцій; 1 флакон (0,45 мл) містить 6 доз по 30 мкг; 195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259402-21/З-100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Комірнаті / Comirnaty™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дисперсії для ін'єкцій; 1 флакон (0,45 мл) містить 6 доз по 30 мкг; 195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259402-21/З-100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Комірнаті / Comirnaty™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дисперсії для ін'єкцій; 1 флакон (0,45 мл) містить 6 доз по 30 мкг; 195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237459-20/З-126 від 24.06.2020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Копаксон®-Тева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 мг/мл;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 мл препарату у попередньо наповненому шприці; по 1 попередньо наповненому шприцу в контурній чарунковій упаковці запаяній папером з маркуванням або по 1 попередньо наповненому шприцу в контурній чарунковій упаковці запаяній плівкою без маркування; по </w:t>
            </w:r>
            <w:r>
              <w:rPr>
                <w:b/>
              </w:rPr>
              <w:t>28 попередньо наповнених шприців у контурних чарункових упаковках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</w:t>
            </w:r>
            <w:r>
              <w:rPr>
                <w:szCs w:val="20"/>
                <w:lang w:eastAsia="ru-RU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237459-20/З-126 від 24.06.2020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Копаксон®-Тева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 мг/мл;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 мл препарату у попередньо наповненому шприці; по 1 попередньо наповненому шприцу в контурній чарунковій упаковці запаяній папером з маркуванням або по 1 попередньо наповненому шприцу в контурній чарунковій упаковці запаяній плівкою без маркування; по </w:t>
            </w:r>
            <w:r>
              <w:rPr>
                <w:b/>
              </w:rPr>
              <w:t>28 попередньо наповнених шприців у контурних чарункових упаковках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</w:t>
            </w:r>
            <w:r>
              <w:rPr>
                <w:szCs w:val="20"/>
                <w:lang w:eastAsia="ru-RU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237459-20/З-126 від 24.06.2020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Копаксон®-Тева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 мг/мл;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 мл препарату у попередньо наповненому шприці; по 1 попередньо наповненому шприцу в контурній чарунковій упаковці запаяній папером з маркуванням або по 1 попередньо наповненому шприцу в контурній чарунковій упаковці запаяній плівкою без маркування; по </w:t>
            </w:r>
            <w:r>
              <w:rPr>
                <w:b/>
              </w:rPr>
              <w:t>28 попередньо наповнених шприців у контурних чарункових упаковках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253158-21/З-66, 253161-21/З-66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Коринфар® Ретард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20 мг, по 10 таблеток у блістері; по 3 блістери в коробці; по 50 або 100 таблеток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  <w:lang w:eastAsia="ru-RU"/>
              </w:rPr>
              <w:t xml:space="preserve">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253158-21/З-66, 253161-21/З-66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Коринфар® Ретард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20 мг, по 10 таблеток у блістері; по 3 блістери в коробці; по 50 або 100 таблеток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  <w:lang w:eastAsia="ru-RU"/>
              </w:rPr>
              <w:t xml:space="preserve">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253158-21/З-66, 253161-21/З-66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Коринфар® Ретард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20 мг, по 10 таблеток у блістері; по 3 блістери в коробці; по 50 або 100 таблеток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237922-20/З-124 від 01.07.2020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ЛЕВЕМІР® ФЛЕКСПЕН®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ОД/мл; по 3 мл у картриджі; по 1 картриджу  в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237922-20/З-124 від 01.07.2020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ЛЕВЕМІР® ФЛЕКСПЕН®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ОД/мл; по 3 мл у картриджі; по 1 картриджу  в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  <w:lang w:eastAsia="ru-RU"/>
              </w:rPr>
              <w:t xml:space="preserve">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237922-20/З-124 від 01.07.2020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ЛЕВЕМІР® ФЛЕКСПЕН®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ОД/мл; по 3 мл у картриджі; по 1 картриджу  в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251515-21/В-06 від 01.02.2021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ЛЕВОКАРНІТИН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200 мг/мл, по 5 мл в ампулі, по 5 ампул у блістері, по 1 або 2 блістери в пачці; або по 100 ампул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  <w:lang w:eastAsia="ru-RU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251515-21/В-06 від 01.02.2021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ЛЕВОКАРНІТИН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200 мг/мл, по 5 мл в ампулі, по 5 ампул у блістері, по 1 або 2 блістери в пачці; або по 100 ампул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251515-21/В-06 від 01.02.2021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ЛЕВОКАРНІТИН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200 мг/мл, по 5 мл в ампулі, по 5 ампул у блістері, по 1 або 2 блістери в пачці; або по 100 ампул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255859-21/В-97 від 13.04.2021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Лопераміду гідрохлорид "ОЗ"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мг, по 10 таблеток у блістерах; по 10 таблеток у блістері, по 1 або 2, або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255859-21/В-97 від 13.04.2021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Лопераміду гідрохлорид "ОЗ"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мг, по 10 таблеток у блістерах; по 10 таблеток у блістері, по 1 або 2, або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255859-21/В-97 від 13.04.2021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Лопераміду гідрохлорид "ОЗ"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 мг, по 10 таблеток у блістерах; по 10 таблеток у блістері, по 1 або 2, або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</w:t>
            </w:r>
            <w:r>
              <w:rPr>
                <w:b/>
              </w:rPr>
              <w:t xml:space="preserve">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257090-21/З-124 від 06.05.2021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Мавірет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100 мг/40 мг; № 84: по 3 таблетки у блістері; по 7 блістерів у картонній коробці; 4 картонні коробки у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</w:t>
            </w:r>
            <w:r>
              <w:rPr>
                <w:szCs w:val="20"/>
                <w:lang w:eastAsia="ru-RU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257090-21/З-124 </w:t>
            </w:r>
            <w:r>
              <w:rPr>
                <w:b/>
              </w:rPr>
              <w:t>від 06.05.2021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Мавірет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100 мг/40 мг; № 84: по 3 таблетки у блістері; по 7 блістерів у картонній коробці; 4 картонні коробки у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</w:t>
            </w:r>
            <w:r>
              <w:rPr>
                <w:szCs w:val="20"/>
                <w:lang w:eastAsia="ru-RU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257090-21/З-124 </w:t>
            </w:r>
            <w:r>
              <w:rPr>
                <w:b/>
              </w:rPr>
              <w:t>від 06.05.2021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Мавірет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100 мг/40 мг; № 84: по 3 таблетки у блістері; по 7 блістерів у картонній коробці; 4 картонні коробки у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250352-21/З-116 від 06.01.2021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Марукса®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20 мг по 14 таблеток у блістері; по 2 або по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250352-21/З-116 від 06.01.2021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Марукса®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20 мг по 14 таблеток у блістері; по 2 або по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250352-21/З-116 від 06.01.2021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Марукса®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20 мг по 14 таблеток у блістері; по 2 або по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250352-21/З-116 від 06.01.2021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Марукса®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20 мг по 14 таблеток у блістері; по 2 або по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250352-21/З-116 від 06.01.2021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Марукса®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20 мг по 14 таблеток у блістері; по 2 або по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250352-21/З-116 від 06.01.2021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Марукса®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20 мг по 14 таблеток у блістері; по 2 або по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257356-21/В-96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МЕЛОССО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7,5 мг або по 15 мг, по 10 таблеток у блістері; по 2 блістери в пачці з картону або по 20 таблеток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257356-21/В-96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МЕЛОССО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7,5 мг або по 15 мг, по 10 таблеток у блістері; по 2 блістери в пачці з картону або по 20 таблеток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257356-21/В-96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МЕЛОССО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7,5 мг або по 15 мг, по 10 таблеток у блістері; по 2 блістери в пачці з картону або по 20 таблеток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257356-21/В-96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МЕЛОССО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7,5 мг або по 15 мг, по 10 таблеток у блістері; по 2 блістери в пачці з картону або по 20 таблеток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257356-21/В-96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МЕЛОССО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7,5 мг або по 15 мг, по 10 таблеток у блістері; по 2 блістери в пачці з картону або по 20 таблеток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257356-21/В-96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МЕЛОССО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7,5 мг або по 15 мг, по 10 таблеток у блістері; по 2 блістери в пачці з картону або по 20 таблеток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258689-21/З-121, 258690-21/З-121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МЕНАКТРА® / MENACTRA® Вакцина менінгококова полісахаридна серогруп А, C, Y та W-135 кон'югована дифтерійним анатоксином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ін’єкцій по 1 дозі (0,5 мл) у флаконі, по 1 або по 5 флаконів у картонній коробці з маркуванням українською мовою; </w:t>
            </w:r>
            <w:r>
              <w:rPr>
                <w:b/>
              </w:rPr>
              <w:br/>
              <w:t>по 1 або</w:t>
            </w:r>
            <w:r>
              <w:rPr>
                <w:b/>
              </w:rPr>
              <w:t xml:space="preserve"> по 5 флаконів у картонній коробці з маркуванням іноземною мовою та україномовним стикером на картонній коробці (стандартно-експортна упаковка);</w:t>
            </w:r>
            <w:r>
              <w:rPr>
                <w:b/>
              </w:rPr>
              <w:br/>
              <w:t>по 1 або по 5 флаконів в стандартно-експортній упаковці, яка міститься в картонній коробці з інструкцією для ме</w:t>
            </w:r>
            <w:r>
              <w:rPr>
                <w:b/>
              </w:rPr>
              <w:t>дичного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Санофі Пастер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</w:t>
            </w:r>
            <w:r>
              <w:rPr>
                <w:szCs w:val="20"/>
                <w:lang w:eastAsia="ru-RU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258689-21/З-121,</w:t>
            </w:r>
            <w:r>
              <w:rPr>
                <w:b/>
              </w:rPr>
              <w:t xml:space="preserve"> 258690-21/З-121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МЕНАКТРА® / MENACTRA® Вакцина менінгококова полісахаридна серогруп А, C, Y та W-135 кон'югована дифтерійним анатоксином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ін’єкцій по 1 дозі (0,5 мл) у флаконі, по 1 або по 5 флаконів у картонній коробці з маркуванням українською мовою; </w:t>
            </w:r>
            <w:r>
              <w:rPr>
                <w:b/>
              </w:rPr>
              <w:br/>
              <w:t>по 1 або по 5 флаконів у картонній коробці з маркуванням іноземною мовою та україномовним стикером на картонній коробці (стандарт</w:t>
            </w:r>
            <w:r>
              <w:rPr>
                <w:b/>
              </w:rPr>
              <w:t>но-експортна упаковка);</w:t>
            </w:r>
            <w:r>
              <w:rPr>
                <w:b/>
              </w:rPr>
              <w:br/>
              <w:t>по 1 або по 5 флаконів в стандартно-експортній упаковці, яка міститься в картонній коробці з інструкцією для медичного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Санофі Пастер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  <w:lang w:eastAsia="ru-RU"/>
              </w:rPr>
              <w:t xml:space="preserve">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258689-21/З-121, 258690-21/З-121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МЕНАКТРА® / MENACTRA® Вакцина менінгококова полісахаридна серогруп А, C, Y та W-135 кон'югована дифтерійним анатоксином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ін’єкцій по 1 дозі (0,5 мл) у флаконі, по 1 або по 5 флаконів у картонній коробці з маркуванням українською мовою; </w:t>
            </w:r>
            <w:r>
              <w:rPr>
                <w:b/>
              </w:rPr>
              <w:br/>
              <w:t>по 1 або</w:t>
            </w:r>
            <w:r>
              <w:rPr>
                <w:b/>
              </w:rPr>
              <w:t xml:space="preserve"> по 5 флаконів у картонній коробці з маркуванням іноземною мовою та україномовним стикером на картонній коробці (стандартно-експортна упаковка);</w:t>
            </w:r>
            <w:r>
              <w:rPr>
                <w:b/>
              </w:rPr>
              <w:br/>
              <w:t>по 1 або по 5 флаконів в стандартно-експортній упаковці, яка міститься в картонній коробці з інструкцією для ме</w:t>
            </w:r>
            <w:r>
              <w:rPr>
                <w:b/>
              </w:rPr>
              <w:t>дичного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Санофі Пастер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256203-21/В-97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Мепівакаїну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кристалічний </w:t>
            </w:r>
            <w:r>
              <w:rPr>
                <w:b/>
              </w:rPr>
              <w:t>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</w:t>
            </w:r>
            <w:r>
              <w:rPr>
                <w:b/>
                <w:szCs w:val="20"/>
                <w:lang w:eastAsia="ru-RU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256203-21/В-97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Мепівакаїну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кристалічний </w:t>
            </w:r>
            <w:r>
              <w:rPr>
                <w:b/>
              </w:rPr>
              <w:t>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</w:t>
            </w:r>
            <w:r>
              <w:rPr>
                <w:b/>
                <w:szCs w:val="20"/>
                <w:lang w:eastAsia="ru-RU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256203-21/В-97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Мепівакаїну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кристалічний </w:t>
            </w:r>
            <w:r>
              <w:rPr>
                <w:b/>
              </w:rPr>
              <w:t>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249122-20/З-82 від 15.12.2020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Мераліс®Адванс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 0,1 %; по 10 мл у флаконі з дозуючим пристроєм,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249122-20/З-82 від 15.12.2020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Мераліс®Адванс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 0,1 %; по 10 мл у флаконі з дозуючим пристроєм,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  <w:lang w:eastAsia="ru-RU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249122-20/З-82 в</w:t>
            </w:r>
            <w:r>
              <w:rPr>
                <w:b/>
              </w:rPr>
              <w:t>ід 15.12.2020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Мераліс®Адванс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 0,1 %; по 10 мл у флаконі з дозуючим пристроєм,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250013-20/В-60, 250014-20/В-60, 252328-21/В-60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Метилпреднізолону ацепонат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  <w:lang w:eastAsia="ru-RU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250013-20/В-60, </w:t>
            </w:r>
            <w:r>
              <w:rPr>
                <w:b/>
              </w:rPr>
              <w:t>250014-20/В-60, 252328-21/В-60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Метилпреднізолону ацепонат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250013-20/В-60, </w:t>
            </w:r>
            <w:r>
              <w:rPr>
                <w:b/>
              </w:rPr>
              <w:t>250014-20/В-60, 252328-21/В-60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Метилпреднізолону ацепонат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255436-21/В-124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Мефенамінова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мг;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255436-21/В-124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Мефенамінова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мг;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255436-21/В-124 </w:t>
            </w:r>
            <w:r>
              <w:rPr>
                <w:b/>
              </w:rPr>
              <w:t>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Мефенамінова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мг;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256885-21/З-133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МІЛІКСОЛ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15 мг/1,5 мл по 1,5 мл в ампулах, по 5 ампул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256885-21/З-133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МІЛІКСОЛ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15 мг/1,5 мл по 1,5 мл в ампулах, по 5 ампул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256885-21/З-133 </w:t>
            </w:r>
            <w:r>
              <w:rPr>
                <w:b/>
              </w:rPr>
              <w:t>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МІЛІКСОЛ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15 мг/1,5 мл по 1,5 мл в ампулах, по 5 ампул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256813-21/З-02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Міфенакс® (повторний розгляд)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250 мг; по 10 капсул у блістері; по 3 або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256813-21/З-02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Міфенакс® (повторний розгляд)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250 мг; по 10 капсул у блістері; по 3 або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256813-21/З-02 в</w:t>
            </w:r>
            <w:r>
              <w:rPr>
                <w:b/>
              </w:rPr>
              <w:t>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Міфенакс® (повторний розгляд)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250 мг; по 10 капсул у блістері; по 3 або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257590-21/З-132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Моделль АНТИ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 по 21 таблетці у блістері; по 1, або по 3, або по 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Тева Фармацевтікал Індастріз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  <w:lang w:eastAsia="ru-RU"/>
              </w:rPr>
              <w:t xml:space="preserve">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257590-21/З-132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Моделль АНТИ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 по 21 таблетці у блістері; по 1, або по 3, або по 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Тева Фармацевтікал Індастріз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257590-21/З-132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Моделль АНТИ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 по 21 таблетці у блістері; по 1, або по 3, або по 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Тева Фармацевтікал Індастріз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257629-21/З-118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Моделль ПРО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 по 21 таблетці у блістері; по 1 або 3, або 6 блістерів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257629-21/З-118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Моделль ПРО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 по 21 таблетці у блістері; по 1 або 3, або 6 блістерів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257629-21/З-118 </w:t>
            </w:r>
            <w:r>
              <w:rPr>
                <w:b/>
              </w:rPr>
              <w:t>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Моделль ПРО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 по 21 таблетці у блістері; по 1 або 3, або 6 блістерів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257627-21/В-118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Моделль ПЬЮР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оболонкою; по 21 таблетці у блістері,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257627-21/В-118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Моделль ПЬЮР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оболонкою; по 21 таблетці у блістері,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257627-21/В-118 </w:t>
            </w:r>
            <w:r>
              <w:rPr>
                <w:b/>
              </w:rPr>
              <w:t>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Моделль ПЬЮР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оболонкою; по 21 таблетці у блістері,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257591-21/В-132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 xml:space="preserve">Моделль ТІН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 по 28 таблеток (24 жовті таблетки та 4 білі таблетки (плацебо)) у блістері; по 1 блістеру разом з календарем для застосування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257591-21/В-132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 xml:space="preserve">Моделль ТІН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 по 28 таблеток (24 жовті таблетки та 4 білі таблетки (плацебо)) у блістері; по 1 блістеру разом з календарем для застосування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257591-21/В-132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 xml:space="preserve">Моделль ТІН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 по 28 таблеток (24 жовті таблетки та 4 білі таблетки (плацебо)) у блістері; по 1 блістеру разом з календарем для застосування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255830-21/В-66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Моксифлокс-Інфузія®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400 мг/250 мл, по 250 мл у пляшці, по 1 пляшці в пачці; по 250 мл у пакеті полімерному, по 1 пакету полімерному в прозорому пластиковому пакеті та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  <w:lang w:eastAsia="ru-RU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255830-21/В-66 в</w:t>
            </w:r>
            <w:r>
              <w:rPr>
                <w:b/>
              </w:rPr>
              <w:t>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Моксифлокс-Інфузія®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400 мг/250 мл, по 250 мл у пляшці, по 1 пляшці в пачці; по 250 мл у пакеті полімерному, по 1 пакету полімерному в прозорому пластиковому пакеті та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  <w:lang w:eastAsia="ru-RU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255830-21/В-66 в</w:t>
            </w:r>
            <w:r>
              <w:rPr>
                <w:b/>
              </w:rPr>
              <w:t>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Моксифлокс-Інфузія®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400 мг/250 мл, по 250 мл у пляшці, по 1 пляшці в пачці; по 250 мл у пакеті полімерному, по 1 пакету полімерному в прозорому пластиковому пакеті та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257063-21/З-86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Мометазон-Тева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суспензія, 50 мкг/доза; по 10 г (60 доз) у флаконі з дозуючим спрей-насосом та розпилювачем, закритим ковпачком;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257063-21/З-86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Мометазон-Тева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суспензія, 50 мкг/доза; по 10 г (60 доз) у флаконі з дозуючим спрей-насосом та розпилювачем, закритим ковпачком;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257063-21/З-86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Мометазон-Тева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суспензія, 50 мкг/доза; по 10 г (60 доз) у флаконі з дозуючим спрей-насосом та розпилювачем, закритим ковпачком;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244787-20/З-92 від 05.10.2020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Моносан®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мг, 40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244787-20/З-92 від 05.10.2020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Моносан®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мг, 40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  <w:lang w:eastAsia="ru-RU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244787-20/З-92 в</w:t>
            </w:r>
            <w:r>
              <w:rPr>
                <w:b/>
              </w:rPr>
              <w:t>ід 05.10.2020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Моносан®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мг, 40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244787-20/З-92 від 05.10.2020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Моносан®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мг, 40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244787-20/З-92 від 05.10.2020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Моносан®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мг, 40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244787-20/З-92 від 05.10.2020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Моносан®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мг, 40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257999-21/В-86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Монтелукаст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жувальні по 4 мг; in bulk: по 42 000 таблеток* у подвійному поліетиленовому пакеті; по 31 500 таблеток* у подвійному поліетиленовому пакеті; по 23 500 таблеток* у подвійному поліетиленовому пакеті; по 17 500 таблеток* у подвійному поліетиленовому</w:t>
            </w:r>
            <w:r>
              <w:rPr>
                <w:b/>
              </w:rPr>
              <w:t xml:space="preserve"> пакеті, по 13 000 таблеток* у подвійному поліетиленовому пакеті; по 10 000 таблеток* у подвійному поліетиленовому пакеті; по 7 500 таблеток* у подвійному поліетиленовому пакеті; по 6 000 таблеток* у подвійному поліетиленовому пакеті * - допустиме відхилен</w:t>
            </w:r>
            <w:r>
              <w:rPr>
                <w:b/>
              </w:rPr>
              <w:t>ня ±15%</w:t>
            </w:r>
            <w:r>
              <w:rPr>
                <w:b/>
              </w:rPr>
              <w:br/>
              <w:t>або таблетки жувальні по 5 мг; in bulk: по 34 000 таблеток* у подвійному поліетиленовому пакеті; по 25 500 таблеток* у подвійному поліетиленовому пакеті; по 19 000 таблеток* у подвійному поліетиленовому пакеті; по 14 500 таблеток* у подвійному полі</w:t>
            </w:r>
            <w:r>
              <w:rPr>
                <w:b/>
              </w:rPr>
              <w:t>етиленовому пакеті, по 11 000 таблеток* у подвійному поліетиленовому пакеті; по 8 500 таблеток* у подвійному поліетиленовому пакеті; по 6 500 таблеток* у подвійному поліетиленовому пакеті; по 5 000 таблеток* у подвійному поліетиленовому пакеті * - допустим</w:t>
            </w:r>
            <w:r>
              <w:rPr>
                <w:b/>
              </w:rPr>
              <w:t>е відхилення ±15%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</w:t>
            </w:r>
            <w:r>
              <w:rPr>
                <w:b/>
                <w:noProof/>
                <w:lang w:eastAsia="ru-RU"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257999-21/В-86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Монтелукаст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жувальні по 4 мг; in bulk: по 42 000 таблеток* у подвійному поліетиленовому пакеті; по 31 500 таблеток* у подвійному поліетиленовому пакеті; по 23 500 таблеток* у подвійному поліетиленовому пакеті; по 17 500 таблеток* у подвійному поліетиленовому</w:t>
            </w:r>
            <w:r>
              <w:rPr>
                <w:b/>
              </w:rPr>
              <w:t xml:space="preserve"> пакеті, по 13 000 таблеток* у подвійному поліетиленовому пакеті; по 10 000 таблеток* у подвійному поліетиленовому пакеті; по 7 500 таблеток* у подвійному поліетиленовому пакеті; по 6 000 таблеток* у подвійному поліетиленовому пакеті * - допустиме відхилен</w:t>
            </w:r>
            <w:r>
              <w:rPr>
                <w:b/>
              </w:rPr>
              <w:t>ня ±15%</w:t>
            </w:r>
            <w:r>
              <w:rPr>
                <w:b/>
              </w:rPr>
              <w:br/>
              <w:t>або таблетки жувальні по 5 мг; in bulk: по 34 000 таблеток* у подвійному поліетиленовому пакеті; по 25 500 таблеток* у подвійному поліетиленовому пакеті; по 19 000 таблеток* у подвійному поліетиленовому пакеті; по 14 500 таблеток* у подвійному полі</w:t>
            </w:r>
            <w:r>
              <w:rPr>
                <w:b/>
              </w:rPr>
              <w:t>етиленовому пакеті, по 11 000 таблеток* у подвійному поліетиленовому пакеті; по 8 500 таблеток* у подвійному поліетиленовому пакеті; по 6 500 таблеток* у подвійному поліетиленовому пакеті; по 5 000 таблеток* у подвійному поліетиленовому пакеті * - допустим</w:t>
            </w:r>
            <w:r>
              <w:rPr>
                <w:b/>
              </w:rPr>
              <w:t>е відхилення ±15%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</w:t>
            </w:r>
            <w:r>
              <w:rPr>
                <w:b/>
                <w:noProof/>
                <w:lang w:eastAsia="ru-RU"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257999-21/В-86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Монтелукаст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жувальні по 4 мг; in bulk: по 42 000 таблеток* у подвійному поліетиленовому пакеті; по 31 500 таблеток* у подвійному поліетиленовому пакеті; по 23 500 таблеток* у подвійному поліетиленовому пакеті; по 17 500 таблеток* у подвійному поліетиленовому</w:t>
            </w:r>
            <w:r>
              <w:rPr>
                <w:b/>
              </w:rPr>
              <w:t xml:space="preserve"> пакеті, по 13 000 таблеток* у подвійному поліетиленовому пакеті; по 10 000 таблеток* у подвійному поліетиленовому пакеті; по 7 500 таблеток* у подвійному поліетиленовому пакеті; по 6 000 таблеток* у подвійному поліетиленовому пакеті * - допустиме відхилен</w:t>
            </w:r>
            <w:r>
              <w:rPr>
                <w:b/>
              </w:rPr>
              <w:t>ня ±15%</w:t>
            </w:r>
            <w:r>
              <w:rPr>
                <w:b/>
              </w:rPr>
              <w:br/>
              <w:t>або таблетки жувальні по 5 мг; in bulk: по 34 000 таблеток* у подвійному поліетиленовому пакеті; по 25 500 таблеток* у подвійному поліетиленовому пакеті; по 19 000 таблеток* у подвійному поліетиленовому пакеті; по 14 500 таблеток* у подвійному полі</w:t>
            </w:r>
            <w:r>
              <w:rPr>
                <w:b/>
              </w:rPr>
              <w:t>етиленовому пакеті, по 11 000 таблеток* у подвійному поліетиленовому пакеті; по 8 500 таблеток* у подвійному поліетиленовому пакеті; по 6 500 таблеток* у подвійному поліетиленовому пакеті; по 5 000 таблеток* у подвійному поліетиленовому пакеті * - допустим</w:t>
            </w:r>
            <w:r>
              <w:rPr>
                <w:b/>
              </w:rPr>
              <w:t>е відхилення ±15%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257999-21/В-86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Монтелукаст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жувальні по 4 мг; in bulk: по 42 000 таблеток* у подвійному поліетиленовому пакеті; по 31 500 таблеток* у подвійному поліетиленовому пакеті; по 23 500 таблеток* у подвійному поліетиленовому пакеті; по 17 500 таблеток* у подвійному поліетиленовому</w:t>
            </w:r>
            <w:r>
              <w:rPr>
                <w:b/>
              </w:rPr>
              <w:t xml:space="preserve"> пакеті, по 13 000 таблеток* у подвійному поліетиленовому пакеті; по 10 000 таблеток* у подвійному поліетиленовому пакеті; по 7 500 таблеток* у подвійному поліетиленовому пакеті; по 6 000 таблеток* у подвійному поліетиленовому пакеті * - допустиме відхилен</w:t>
            </w:r>
            <w:r>
              <w:rPr>
                <w:b/>
              </w:rPr>
              <w:t>ня ±15%</w:t>
            </w:r>
            <w:r>
              <w:rPr>
                <w:b/>
              </w:rPr>
              <w:br/>
              <w:t>або таблетки жувальні по 5 мг; in bulk: по 34 000 таблеток* у подвійному поліетиленовому пакеті; по 25 500 таблеток* у подвійному поліетиленовому пакеті; по 19 000 таблеток* у подвійному поліетиленовому пакеті; по 14 500 таблеток* у подвійному полі</w:t>
            </w:r>
            <w:r>
              <w:rPr>
                <w:b/>
              </w:rPr>
              <w:t>етиленовому пакеті, по 11 000 таблеток* у подвійному поліетиленовому пакеті; по 8 500 таблеток* у подвійному поліетиленовому пакеті; по 6 500 таблеток* у подвійному поліетиленовому пакеті; по 5 000 таблеток* у подвійному поліетиленовому пакеті * - допустим</w:t>
            </w:r>
            <w:r>
              <w:rPr>
                <w:b/>
              </w:rPr>
              <w:t>е відхилення ±15%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</w:t>
            </w:r>
            <w:r>
              <w:rPr>
                <w:b/>
                <w:noProof/>
                <w:lang w:eastAsia="ru-RU"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257999-21/В-86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Монтелукаст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жувальні по 4 мг; in bulk: по 42 000 таблеток* у подвійному поліетиленовому пакеті; по 31 500 таблеток* у подвійному поліетиленовому пакеті; по 23 500 таблеток* у подвійному поліетиленовому пакеті; по 17 500 таблеток* у подвійному поліетиленовому</w:t>
            </w:r>
            <w:r>
              <w:rPr>
                <w:b/>
              </w:rPr>
              <w:t xml:space="preserve"> пакеті, по 13 000 таблеток* у подвійному поліетиленовому пакеті; по 10 000 таблеток* у подвійному поліетиленовому пакеті; по 7 500 таблеток* у подвійному поліетиленовому пакеті; по 6 000 таблеток* у подвійному поліетиленовому пакеті * - допустиме відхилен</w:t>
            </w:r>
            <w:r>
              <w:rPr>
                <w:b/>
              </w:rPr>
              <w:t>ня ±15%</w:t>
            </w:r>
            <w:r>
              <w:rPr>
                <w:b/>
              </w:rPr>
              <w:br/>
              <w:t>або таблетки жувальні по 5 мг; in bulk: по 34 000 таблеток* у подвійному поліетиленовому пакеті; по 25 500 таблеток* у подвійному поліетиленовому пакеті; по 19 000 таблеток* у подвійному поліетиленовому пакеті; по 14 500 таблеток* у подвійному полі</w:t>
            </w:r>
            <w:r>
              <w:rPr>
                <w:b/>
              </w:rPr>
              <w:t>етиленовому пакеті, по 11 000 таблеток* у подвійному поліетиленовому пакеті; по 8 500 таблеток* у подвійному поліетиленовому пакеті; по 6 500 таблеток* у подвійному поліетиленовому пакеті; по 5 000 таблеток* у подвійному поліетиленовому пакеті * - допустим</w:t>
            </w:r>
            <w:r>
              <w:rPr>
                <w:b/>
              </w:rPr>
              <w:t>е відхилення ±15%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</w:t>
            </w:r>
            <w:r>
              <w:rPr>
                <w:b/>
                <w:noProof/>
                <w:lang w:eastAsia="ru-RU"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257999-21/В-86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Монтелукаст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жувальні по 4 мг; in bulk: по 42 000 таблеток* у подвійному поліетиленовому пакеті; по 31 500 таблеток* у подвійному поліетиленовому пакеті; по 23 500 таблеток* у подвійному поліетиленовому пакеті; по 17 500 таблеток* у подвійному поліетиленовому</w:t>
            </w:r>
            <w:r>
              <w:rPr>
                <w:b/>
              </w:rPr>
              <w:t xml:space="preserve"> пакеті, по 13 000 таблеток* у подвійному поліетиленовому пакеті; по 10 000 таблеток* у подвійному поліетиленовому пакеті; по 7 500 таблеток* у подвійному поліетиленовому пакеті; по 6 000 таблеток* у подвійному поліетиленовому пакеті * - допустиме відхилен</w:t>
            </w:r>
            <w:r>
              <w:rPr>
                <w:b/>
              </w:rPr>
              <w:t>ня ±15%</w:t>
            </w:r>
            <w:r>
              <w:rPr>
                <w:b/>
              </w:rPr>
              <w:br/>
              <w:t>або таблетки жувальні по 5 мг; in bulk: по 34 000 таблеток* у подвійному поліетиленовому пакеті; по 25 500 таблеток* у подвійному поліетиленовому пакеті; по 19 000 таблеток* у подвійному поліетиленовому пакеті; по 14 500 таблеток* у подвійному полі</w:t>
            </w:r>
            <w:r>
              <w:rPr>
                <w:b/>
              </w:rPr>
              <w:t>етиленовому пакеті, по 11 000 таблеток* у подвійному поліетиленовому пакеті; по 8 500 таблеток* у подвійному поліетиленовому пакеті; по 6 500 таблеток* у подвійному поліетиленовому пакеті; по 5 000 таблеток* у подвійному поліетиленовому пакеті * - допустим</w:t>
            </w:r>
            <w:r>
              <w:rPr>
                <w:b/>
              </w:rPr>
              <w:t>е відхилення ±15%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255896-21/В-92, 255897-21/В-92, 255898-21/В-92, 256000-21/В-92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Морфолінієва сіль тіазотної кислоти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255896-21/В-92, 255897-21/В-92, 255898-21/В-92, 256000-21/В-92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Морфолінієва сіль тіазотної кислоти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255896-21/В-92, 255897-21/В-92, 255898-21/В-92, 256000-21/В-92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Морфолінієва сіль тіазотної кислоти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242258-20/З-124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Називін® Сенситив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назальний 0,025 % та 0,05 %, по 10 мл або по 15 мл </w:t>
            </w:r>
            <w:r>
              <w:rPr>
                <w:b/>
              </w:rPr>
              <w:t>препарату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</w:t>
            </w:r>
            <w:r>
              <w:rPr>
                <w:szCs w:val="20"/>
                <w:lang w:eastAsia="ru-RU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242258-20/З-124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Називін® Сенситив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назальний 0,025 % та 0,05 %, по 10 мл або по 15 мл </w:t>
            </w:r>
            <w:r>
              <w:rPr>
                <w:b/>
              </w:rPr>
              <w:t>препарату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</w:t>
            </w:r>
            <w:r>
              <w:rPr>
                <w:szCs w:val="20"/>
                <w:lang w:eastAsia="ru-RU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242258-20/З-124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Називін® Сенситив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назальний 0,025 % та 0,05 %, по 10 мл або по 15 мл </w:t>
            </w:r>
            <w:r>
              <w:rPr>
                <w:b/>
              </w:rPr>
              <w:t>препарату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242258-20/З-124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Називін® Сенситив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назальний 0,025 % та 0,05 %, по 10 мл або по 15 мл </w:t>
            </w:r>
            <w:r>
              <w:rPr>
                <w:b/>
              </w:rPr>
              <w:t>препарату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</w:t>
            </w:r>
            <w:r>
              <w:rPr>
                <w:szCs w:val="20"/>
                <w:lang w:eastAsia="ru-RU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242258-20/З-124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Називін® Сенситив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назальний 0,025 % та 0,05 %, по 10 мл або по 15 мл </w:t>
            </w:r>
            <w:r>
              <w:rPr>
                <w:b/>
              </w:rPr>
              <w:t>препарату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</w:t>
            </w:r>
            <w:r>
              <w:rPr>
                <w:szCs w:val="20"/>
                <w:lang w:eastAsia="ru-RU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242258-20/З-124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Називін® Сенситив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назальний 0,025 % та 0,05 %, по 10 мл або по 15 мл </w:t>
            </w:r>
            <w:r>
              <w:rPr>
                <w:b/>
              </w:rPr>
              <w:t>препарату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253674-21/В-92, 253676-21/В-92 від 04.03.2021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Натрію 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9 мг/мл; по 2 мл у контейнерах однодозових, по 10 контейнерів у пачці; по 5 мл в ампулах, по 5 ампул у контурній чарунковій упаковці, по 1 або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  <w:lang w:eastAsia="ru-RU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253674-21/В-92, 253676-21/В-92 від 04.03.2021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Натрію 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9 мг/мл; по 2 мл у контейнерах однодозових, по 10 контейнерів у пачці; по 5 мл в ампулах, по 5 ампул у контурній чарунковій упаковці, по 1 або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  <w:lang w:eastAsia="ru-RU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253674-21/В-92, 253676-21/В-92 від 04.03.2021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Натрію 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9 мг/мл; по 2 мл у контейнерах однодозових, по 10 контейнерів у пачці; по 5 мл в ампулах, по 5 ампул у контурній чарунковій упаковці, по 1 або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258592-21/В-92 від 27.05.2021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Нафтифін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нашкірний, 10 мг/мл по 20 мл у флаконі, укупореному пробкою-крапельницею та закритому кришкою,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</w:t>
            </w:r>
            <w:r>
              <w:rPr>
                <w:szCs w:val="20"/>
                <w:lang w:eastAsia="ru-RU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258592-21/В-92 від 27.05.2021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Нафтифін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нашкірний, 10 мг/мл по 20 мл у флаконі, укупореному пробкою-крапельницею та закритому кришкою,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18.08.2021 </w:t>
            </w:r>
            <w:r>
              <w:rPr>
                <w:b/>
              </w:rPr>
              <w:t>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  <w:lang w:eastAsia="ru-RU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258592-21/В-92 від 27.05.2021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Нафтифін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нашкірний, 10 мг/мл по 20 мл у флаконі, укупореному пробкою-крапельницею та закритому кришкою,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18.08.2021 </w:t>
            </w:r>
            <w:r>
              <w:rPr>
                <w:b/>
              </w:rPr>
              <w:t>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256577-21/В-61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Ніфуроксазид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220 мг/5 мл; по 100 мл у флаконі; по 1 флакону з ложкою мірною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  <w:lang w:eastAsia="ru-RU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256577-21/В-61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Ніфуроксазид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220 мг/5 мл; по 100 мл у флаконі; по 1 флакону з ложкою мірною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</w:t>
            </w:r>
            <w:r>
              <w:rPr>
                <w:b/>
              </w:rPr>
              <w:t>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256577-21/В-61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Ніфуроксазид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оральна, 220 мг/5 мл; по 100 мл у флаконі; по 1 флакону з ложкою мірною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250587-21/З-121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Окревус®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 по 300 мг/10 мл, по 10 мл у флаконі;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</w:t>
            </w:r>
            <w:r>
              <w:rPr>
                <w:b/>
                <w:szCs w:val="20"/>
                <w:lang w:eastAsia="ru-RU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250587-21/З-121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Окревус®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 по 300 мг/10 мл, по 10 мл у флаконі;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</w:t>
            </w:r>
            <w:r>
              <w:rPr>
                <w:b/>
                <w:szCs w:val="20"/>
                <w:lang w:eastAsia="ru-RU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250587-21/З-121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Окревус®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 по 300 мг/10 мл, по 10 мл у флаконі;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257431-21/В-28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Оксолінова мазь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2,5 мг/г по 10 г у тубі; по 1 тубі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</w:t>
            </w:r>
            <w:r>
              <w:rPr>
                <w:b/>
              </w:rPr>
              <w:t>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</w:t>
      </w:r>
      <w:r>
        <w:rPr>
          <w:b/>
          <w:sz w:val="20"/>
          <w:szCs w:val="20"/>
          <w:lang w:val="ru-RU"/>
        </w:rPr>
        <w:t>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</w:t>
      </w:r>
      <w:r>
        <w:rPr>
          <w:b/>
          <w:lang w:val="uk-UA"/>
        </w:rPr>
        <w:t xml:space="preserve">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257431-21/В-28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Оксолінова мазь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2,5 мг/г по 10 г у тубі; по 1 тубі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  <w:lang w:eastAsia="ru-RU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257431-21/В-28 в</w:t>
            </w:r>
            <w:r>
              <w:rPr>
                <w:b/>
              </w:rPr>
              <w:t>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Оксолінова мазь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2,5 мг/г по 10 г у тубі; по 1 тубі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248400-20/З-100 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Октагам 10%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10 %, по 20 мл, 50 мл, 100 мл або 200 мл розчину для інфузій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</w:t>
            </w:r>
            <w:r>
              <w:rPr>
                <w:szCs w:val="20"/>
                <w:lang w:eastAsia="ru-RU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248400-20/З-100 </w:t>
            </w:r>
            <w:r>
              <w:rPr>
                <w:b/>
              </w:rPr>
              <w:t>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Октагам 10%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10 %, по 20 мл, 50 мл, 100 мл або 200 мл розчину для інфузій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</w:t>
            </w:r>
            <w:r>
              <w:rPr>
                <w:szCs w:val="20"/>
                <w:lang w:eastAsia="ru-RU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248400-20/З-100 </w:t>
            </w:r>
            <w:r>
              <w:rPr>
                <w:b/>
              </w:rPr>
              <w:t>від 02.12.2020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Октагам 10%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10 %, по 20 мл, 50 мл, 100 мл або 200 мл розчину для інфузій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250355-21/З-121, 250356-21/З-121 від 06.01.2021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Октаплекс 500 МО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інфузій по 500 МО, дві коробки об’єднуються між собою пластиковою плівкою: картонна коробка №1: по 1 флакону з порошком для розчину для інфузій та інструкцією про застосування; картонна коробка №2: по 1 флакону із розчи</w:t>
            </w:r>
            <w:r>
              <w:rPr>
                <w:b/>
              </w:rPr>
              <w:t>нником (вода для ін’єкцій, 20 мл) у картонній коробці разом з комплектом для розчинення та внутрішньовенного введення (1 шприц одноразовий; 1 комплект для переносу (1 двухкінцева голка, 1 фільтровальна голка);1 комплект для інфузій (голка-метелик); 2 просо</w:t>
            </w:r>
            <w:r>
              <w:rPr>
                <w:b/>
              </w:rPr>
              <w:t>чених спиртом тампонів)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</w:t>
            </w:r>
            <w:r>
              <w:rPr>
                <w:szCs w:val="20"/>
                <w:lang w:eastAsia="ru-RU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250355-21/З-121,</w:t>
            </w:r>
            <w:r>
              <w:rPr>
                <w:b/>
              </w:rPr>
              <w:t xml:space="preserve"> 250356-21/З-121 від 06.01.2021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Октаплекс 500 МО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та розчинник для розчину для інфузій по 500 МО, дві коробки об’єднуються між собою пластиковою плівкою: картонна коробка №1: по 1 флакону з порошком </w:t>
            </w:r>
            <w:r>
              <w:rPr>
                <w:b/>
              </w:rPr>
              <w:t>для розчину для інфузій та інструкцією про застосування; картонна коробка №2: по 1 флакону із розчинником (вода для ін’єкцій, 20 мл) у картонній коробці разом з комплектом для розчинення та внутрішньовенного введення (1 шприц одноразовий; 1 комплект для пе</w:t>
            </w:r>
            <w:r>
              <w:rPr>
                <w:b/>
              </w:rPr>
              <w:t>реносу (1 двухкінцева голка, 1 фільтровальна голка);1 комплект для інфузій (голка-метелик); 2 просочених спиртом тампонів)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250355-21/З-121, 250356-21/З-121 від 06.01.2021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Октаплекс 500 МО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інфузій по 500 МО, дві коробки об’єднуються між собою пластиковою плівкою: картонна коробка №1: по 1 флакону з порошком для розчину для інфузій та інструкцією про застосування; картонна коробка №2: по 1 флакону із розчи</w:t>
            </w:r>
            <w:r>
              <w:rPr>
                <w:b/>
              </w:rPr>
              <w:t>нником (вода для ін’єкцій, 20 мл) у картонній коробці разом з комплектом для розчинення та внутрішньовенного введення (1 шприц одноразовий; 1 комплект для переносу (1 двухкінцева голка, 1 фільтровальна голка);1 комплект для інфузій (голка-метелик); 2 просо</w:t>
            </w:r>
            <w:r>
              <w:rPr>
                <w:b/>
              </w:rPr>
              <w:t>чених спиртом тампонів)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255828-21/В-66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Орнідазол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0,5%, по 100 мл у пляшці;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  <w:lang w:eastAsia="ru-RU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255828-21/В-66 в</w:t>
            </w:r>
            <w:r>
              <w:rPr>
                <w:b/>
              </w:rPr>
              <w:t>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Орнідазол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0,5%, по 100 мл у пляшці;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255828-21/В-66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Орнідазол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0,5%, по 100 мл у пляшці;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250076-20/В-94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Пантопразол-Тева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гастрорезистентні по 40 мг, по 7 таблеток у блістері; по 2 або 4 блістери в коробці; по 10 таблеток у блістері, по 3 блістери в коробці; по 14 таблеток у блістері; по 1 або 2 блістери в коробці; по 15 таблеток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250076-20/В-94 в</w:t>
            </w:r>
            <w:r>
              <w:rPr>
                <w:b/>
              </w:rPr>
              <w:t>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Пантопразол-Тева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гастрорезистентні по 40 мг, по 7 таблеток у блістері; по 2 або 4 блістери в коробці; по 10 таблеток у блістері, по 3 блістери в коробці; по 14 таблеток у блістері; по 1 або 2 блістери в коробці; по 15 таблеток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250076-20/В-94 в</w:t>
            </w:r>
            <w:r>
              <w:rPr>
                <w:b/>
              </w:rPr>
              <w:t>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Пантопразол-Тева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гастрорезистентні по 40 мг, по 7 таблеток у блістері; по 2 або 4 блістери в коробці; по 10 таблеток у блістері, по 3 блістери в коробці; по 14 таблеток у блістері; по 1 або 2 блістери в коробці; по 15 таблеток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245224-20/З-28 від 13.10.2020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Парален® тим'ян-примула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рідина оральна;</w:t>
            </w:r>
            <w:r>
              <w:rPr>
                <w:b/>
              </w:rPr>
              <w:br/>
              <w:t>№ 1: по 100 мл (130 г) у флаконі;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245224-20/З-28 в</w:t>
            </w:r>
            <w:r>
              <w:rPr>
                <w:b/>
              </w:rPr>
              <w:t>ід 13.10.2020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Парален® тим'ян-примула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рідина оральна;</w:t>
            </w:r>
            <w:r>
              <w:rPr>
                <w:b/>
              </w:rPr>
              <w:br/>
              <w:t>№ 1: по 100 мл (130 г) у флаконі;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245224-20/З-28 від 13.10.2020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Парален® тим'ян-примула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рідина оральна;</w:t>
            </w:r>
            <w:r>
              <w:rPr>
                <w:b/>
              </w:rPr>
              <w:br/>
              <w:t>№ 1: по 100 мл (130 г) у флаконі;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257159-21/В-116 від 07.05.2021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Парацетамол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325 мг по 10 таблеток у блістерах; по 10 таблеток у блістері;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</w:t>
            </w:r>
            <w:r>
              <w:rPr>
                <w:b/>
              </w:rPr>
              <w:t>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257159-21/В-116 від 07.05.2021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Парацетамол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325 мг по 10 таблеток у блістерах; по 10 таблеток у блістері;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  <w:lang w:eastAsia="ru-RU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257159-21/В-116 </w:t>
            </w:r>
            <w:r>
              <w:rPr>
                <w:b/>
              </w:rPr>
              <w:t>від 07.05.2021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Парацетамол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325 мг по 10 таблеток у блістерах; по 10 таблеток у блістері;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256788-21/В-50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Пектолван® Cтоп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25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256788-21/В-50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Пектолван® Cтоп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25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256788-21/В-50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Пектолван® Cтоп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25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248294-20/В-60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Перекису водню розчин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3%;</w:t>
            </w:r>
            <w:r>
              <w:rPr>
                <w:b/>
              </w:rPr>
              <w:br/>
            </w:r>
            <w:r>
              <w:rPr>
                <w:b/>
              </w:rPr>
              <w:t>по 25 мл, 40 мл, 100 мл, 200 мл у флаконах скляних; по 40 мл, 100 мл, 200 мл у флаконах полімерних; по 30 мл, 50 мл у флаконах полімерних з розпилювачем; по 30 мл, 50 мл у флаконах полімерних з розпилювачем, по 1 флакону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ПРАТ "ФІТОФАРМ",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  <w:lang w:eastAsia="ru-RU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248294-20/В-60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Перекису водню розчин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3%;</w:t>
            </w:r>
            <w:r>
              <w:rPr>
                <w:b/>
              </w:rPr>
              <w:br/>
              <w:t>по 25 мл, 40 мл, 100 мл, 200 мл у флаконах скляних; по 40 мл, 100 мл, 200 мл у флаконах полімерних; по 30 мл, 50 мл у флаконах полімерних з розпилювачем; по 30 мл, 50 мл у флаконах полімерних з розпилювачем, по 1 фла</w:t>
            </w:r>
            <w:r>
              <w:rPr>
                <w:b/>
              </w:rPr>
              <w:t>кону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248294-20/В-60 в</w:t>
            </w:r>
            <w:r>
              <w:rPr>
                <w:b/>
              </w:rPr>
              <w:t>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Перекису водню розчин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3%;</w:t>
            </w:r>
            <w:r>
              <w:rPr>
                <w:b/>
              </w:rPr>
              <w:br/>
            </w:r>
            <w:r>
              <w:rPr>
                <w:b/>
              </w:rPr>
              <w:t>по 25 мл, 40 мл, 100 мл, 200 мл у флаконах скляних; по 40 мл, 100 мл, 200 мл у флаконах полімерних; по 30 мл, 50 мл у флаконах полімерних з розпилювачем; по 30 мл, 50 мл у флаконах полімерних з розпилювачем, по 1 флакону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ПРАТ "ФІТОФАРМ",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252578-21/З-82, 252579-21/З-82, 252580-21/З-82, 252581-21/З-82 від 18.02.2021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Персен®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тверді; по 10 капсул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252578-21/З-82, 252579-21/З-82, 252580-21/З-82, 252581-21/З-82 від 18.02.2021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Персен®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тверді; по 10 капсул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252578-21/З-82, 252579-21/З-82, 252580-21/З-82, 252581-21/З-82 від 18.02.2021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Персен®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тверді; по 10 капсул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</w:t>
            </w:r>
            <w:r>
              <w:rPr>
                <w:szCs w:val="20"/>
                <w:lang w:eastAsia="ru-RU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257986-21/В-96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Перцю стручкового настойка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настойка по 50 мл у флаконах скляних або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257986-21/В-96 в</w:t>
            </w:r>
            <w:r>
              <w:rPr>
                <w:b/>
              </w:rPr>
              <w:t>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Перцю стручкового настойка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настойка по 50 мл у флаконах скляних або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257986-21/В-96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Перцю стручкового настойка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настойка по 50 мл у флаконах скляних або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254587-21/В-97, 258130-21/В-92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Пірацетам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200 мг/мл, по 5 мл в ампулі; по 10 ампул в пачці з картону; по 5 мл в ампулі; по 5 ампул в блістері; по 2 блістери в пачці з картону; по 5 мл в ампулі; по 100 ампул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</w:t>
            </w:r>
            <w:r>
              <w:rPr>
                <w:b/>
              </w:rPr>
              <w:t>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  <w:lang w:eastAsia="ru-RU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254587-21/В-97, 258130-21/В-92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Пірацетам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200 мг/мл, по 5 мл в ампулі; по 10 ампул в пачці з картону; по 5 мл в ампулі; по 5 ампул в блістері; по 2 блістери в пачці з картону; по 5 мл в ампулі; по 100 ампул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</w:t>
            </w:r>
            <w:r>
              <w:rPr>
                <w:b/>
              </w:rPr>
              <w:t>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  <w:lang w:eastAsia="ru-RU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254587-21/В-97, 258130-21/В-92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Пірацетам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200 мг/мл, по 5 мл в ампулі; по 10 ампул в пачці з картону; по 5 мл в ампулі; по 5 ампул в блістері; по 2 блістери в пачці з картону; по 5 мл в ампулі; по 100 ампул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Приватне акціонерне товариство </w:t>
            </w:r>
            <w:r>
              <w:rPr>
                <w:b/>
              </w:rPr>
              <w:t>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259599-21/В-97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Піридоксаль-5-фосфат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мішках з поліетиленової плівки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259599-21/В-97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Піридоксаль-5-фосфат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мішках з поліетиленової плівки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259599-21/В-97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Піридоксаль-5-фосфат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мішках з поліетиленової плівки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247409-20/В-94 від 16.11.2020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Праміпекс®XR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0,75 мг або по 1,5 мг,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</w:t>
            </w:r>
            <w:r>
              <w:rPr>
                <w:b/>
                <w:noProof/>
              </w:rPr>
              <w:t>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247409-20/В-94 від 16.11.2020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Праміпекс®XR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0,75 мг або по 1,5 мг,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</w:t>
            </w:r>
            <w:r>
              <w:rPr>
                <w:b/>
                <w:noProof/>
              </w:rPr>
              <w:t>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247409-20/В-94 від 16.11.2020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Праміпекс®XR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0,75 мг або по 1,5 мг,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</w:t>
            </w:r>
            <w:r>
              <w:rPr>
                <w:b/>
                <w:noProof/>
              </w:rPr>
              <w:t>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247409-20/В-94 від 16.11.2020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Праміпекс®XR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0,75 мг або по 1,5 мг,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  <w:lang w:eastAsia="ru-RU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247409-20/В-94 від 16.11.2020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Праміпекс®XR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0,75 мг або по 1,5 мг,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</w:t>
            </w:r>
            <w:r>
              <w:rPr>
                <w:b/>
                <w:noProof/>
              </w:rPr>
              <w:t>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247409-20/В-94 від 16.11.2020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Праміпекс®XR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0,75 мг або по 1,5 мг,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</w:t>
            </w:r>
            <w:r>
              <w:rPr>
                <w:b/>
                <w:noProof/>
              </w:rPr>
              <w:t>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245711-20/В-50 від 20.10.2020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Прегалон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75 мг, по 150 мг, по 300 мг, по 7 капсул у блістері; по 2 або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245711-20/В-50 від 20.10.2020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Прегалон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75 мг, по 150 мг, по 300 мг, по 7 капсул у блістері; по 2 або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  <w:lang w:eastAsia="ru-RU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245711-20/В-50 в</w:t>
            </w:r>
            <w:r>
              <w:rPr>
                <w:b/>
              </w:rPr>
              <w:t>ід 20.10.2020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Прегалон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75 мг, по 150 мг, по 300 мг, по 7 капсул у блістері; по 2 або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  <w:lang w:eastAsia="ru-RU"/>
              </w:rPr>
              <w:t xml:space="preserve">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245711-20/В-50 від 20.10.2020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Прегалон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75 мг, по 150 мг, по 300 мг, по 7 капсул у блістері; по 2 або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245711-20/В-50 від 20.10.2020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Прегалон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75 мг, по 150 мг, по 300 мг, по 7 капсул у блістері; по 2 або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  <w:lang w:eastAsia="ru-RU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245711-20/В-50 в</w:t>
            </w:r>
            <w:r>
              <w:rPr>
                <w:b/>
              </w:rPr>
              <w:t>ід 20.10.2020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Прегалон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75 мг, по 150 мг, по 300 мг, по 7 капсул у блістері; по 2 або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  <w:lang w:eastAsia="ru-RU"/>
              </w:rPr>
              <w:t xml:space="preserve">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245711-20/В-50 від 20.10.2020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Прегалон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75 мг, по 150 мг, по 300 мг, по 7 капсул у блістері; по 2 або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245711-20/В-50 від 20.10.2020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Прегалон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75 мг, по 150 мг, по 300 мг, по 7 капсул у блістері; по 2 або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  <w:lang w:eastAsia="ru-RU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245711-20/В-50 в</w:t>
            </w:r>
            <w:r>
              <w:rPr>
                <w:b/>
              </w:rPr>
              <w:t>ід 20.10.2020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Прегалон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75 мг, по 150 мг, по 300 мг, по 7 капсул у блістері; по 2 або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  <w:lang w:eastAsia="ru-RU"/>
              </w:rPr>
              <w:t xml:space="preserve">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250597-21/В-124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ПРЕДУКТАЛ® MR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з модифікованим вивільненням по 35 мг; по 30 таблеток у блістері;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"Серв'є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250597-21/В-124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ПРЕДУКТАЛ® MR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з модифікованим вивільненням по 35 мг; по 30 таблеток у блістері;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"Серв'є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250597-21/В-124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ПРЕДУКТАЛ® MR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з модифікованим вивільненням по 35 мг; по 30 таблеток у блістері;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"Серв'є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257271-21/З-114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ПРІОРИКС™ / PRIORIX™ КОМБІНОВАНА ВАКЦИНА ДЛЯ ПРОФІЛАКТИКИ КОРУ, ЕПІДЕМІЧНОГО ПАРОТИТУ ТА КРАСНУХИ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ін'єкцій;</w:t>
            </w:r>
            <w:r>
              <w:rPr>
                <w:b/>
              </w:rPr>
              <w:br/>
              <w:t>1 монодозовий флакон (1 доза) з ліофілізатом у комплекті з розчинником (вода для ін'єкцій) у попередньо наповненому шпри</w:t>
            </w:r>
            <w:r>
              <w:rPr>
                <w:b/>
              </w:rPr>
              <w:t>ці та двома голками в картонній коробці;</w:t>
            </w:r>
            <w:r>
              <w:rPr>
                <w:b/>
              </w:rPr>
              <w:br/>
              <w:t>100 монодозових (1 доза) флаконів з ліофілізатом у комплекті з розчинником (вода для ін'єкцій) в ампулах № 100 в окремій упаковці;</w:t>
            </w:r>
            <w:r>
              <w:rPr>
                <w:b/>
              </w:rPr>
              <w:br/>
              <w:t>1 мультидозовий флакон (2 дози) з ліофілізатом у комплекті з розчинником (вода для і</w:t>
            </w:r>
            <w:r>
              <w:rPr>
                <w:b/>
              </w:rPr>
              <w:t>н'єкцій) в ампулі; по 100 штук флаконів та ампул в окремих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</w:t>
            </w:r>
            <w:r>
              <w:rPr>
                <w:szCs w:val="20"/>
                <w:lang w:eastAsia="ru-RU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257271-21/З-114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ПРІОРИКС™ / PRIORIX™ КОМБІНОВАНА ВАКЦИНА ДЛЯ ПРОФІЛАКТИКИ КОРУ, ЕПІДЕМІЧНОГО ПАРОТИТУ ТА КРАСНУХИ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ін'єкцій;</w:t>
            </w:r>
            <w:r>
              <w:rPr>
                <w:b/>
              </w:rPr>
              <w:br/>
              <w:t>1 монодозовий флакон (1 доза) з ліофілізатом у комплекті з розчинником (вода для ін'єкцій) у попередньо наповненому шприці та двома голками в картонній коробці;</w:t>
            </w:r>
            <w:r>
              <w:rPr>
                <w:b/>
              </w:rPr>
              <w:br/>
              <w:t>100 монодозових (1 доза) флаконів з ліофілізатом у комплек</w:t>
            </w:r>
            <w:r>
              <w:rPr>
                <w:b/>
              </w:rPr>
              <w:t>ті з розчинником (вода для ін'єкцій) в ампулах № 100 в окремій упаковці;</w:t>
            </w:r>
            <w:r>
              <w:rPr>
                <w:b/>
              </w:rPr>
              <w:br/>
              <w:t>1 мультидозовий флакон (2 дози) з ліофілізатом у комплекті з розчинником (вода для ін'єкцій) в ампулі; по 100 штук флаконів та ампул в окремих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ГлаксоСмітКляйн Експо</w:t>
            </w:r>
            <w:r>
              <w:rPr>
                <w:b/>
              </w:rPr>
              <w:t>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257271-21/З-114 </w:t>
            </w:r>
            <w:r>
              <w:rPr>
                <w:b/>
              </w:rPr>
              <w:t>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ПРІОРИКС™ / PRIORIX™ КОМБІНОВАНА ВАКЦИНА ДЛЯ ПРОФІЛАКТИКИ КОРУ, ЕПІДЕМІЧНОГО ПАРОТИТУ ТА КРАСНУХИ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ін'єкцій;</w:t>
            </w:r>
            <w:r>
              <w:rPr>
                <w:b/>
              </w:rPr>
              <w:br/>
            </w:r>
            <w:r>
              <w:rPr>
                <w:b/>
              </w:rPr>
              <w:t>1 монодозовий флакон (1 доза) з ліофілізатом у комплекті з розчинником (вода для ін'єкцій) у попередньо наповненому шприці та двома голками в картонній коробці;</w:t>
            </w:r>
            <w:r>
              <w:rPr>
                <w:b/>
              </w:rPr>
              <w:br/>
              <w:t xml:space="preserve">100 монодозових (1 доза) флаконів з ліофілізатом у комплекті з розчинником (вода для ін'єкцій) </w:t>
            </w:r>
            <w:r>
              <w:rPr>
                <w:b/>
              </w:rPr>
              <w:t>в ампулах № 100 в окремій упаковці;</w:t>
            </w:r>
            <w:r>
              <w:rPr>
                <w:b/>
              </w:rPr>
              <w:br/>
              <w:t>1 мультидозовий флакон (2 дози) з ліофілізатом у комплекті з розчинником (вода для ін'єкцій) в ампулі; по 100 штук флаконів та ампул в окремих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256899-21/В-97 від 29.04.2021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Прозерин-Дарниця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0,5 мг/мл, по 1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256899-21/В-97 в</w:t>
            </w:r>
            <w:r>
              <w:rPr>
                <w:b/>
              </w:rPr>
              <w:t>ід 29.04.2021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Прозерин-Дарниця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0,5 мг/мл, по 1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256899-21/В-97 в</w:t>
            </w:r>
            <w:r>
              <w:rPr>
                <w:b/>
              </w:rPr>
              <w:t>ід 29.04.2021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Прозерин-Дарниця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0,5 мг/мл, по 1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255998-21/З-84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Прокто-Глівенол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ректальні, по 5 супозиторіїв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255998-21/З-84 в</w:t>
            </w:r>
            <w:r>
              <w:rPr>
                <w:b/>
              </w:rPr>
              <w:t>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Прокто-Глівенол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ректальні, по 5 супозиторіїв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255998-21/З-84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Прокто-Глівенол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ректальні, по 5 супозиторіїв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260380-21/В-66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Протіонамід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або кристали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>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260380-21/В-66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Протіонамід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або кристали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>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260380-21/В-66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Протіонамід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або кристали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253537-21/З-96, 257021-21/З-96, 259312-21/З-96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Псоріатен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по 50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  <w:lang w:eastAsia="ru-RU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253537-21/З-96, </w:t>
            </w:r>
            <w:r>
              <w:rPr>
                <w:b/>
              </w:rPr>
              <w:t>257021-21/З-96, 259312-21/З-96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Псоріатен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по 50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  <w:lang w:eastAsia="ru-RU"/>
              </w:rPr>
              <w:t xml:space="preserve">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253537-21/З-96, 257021-21/З-96, 259312-21/З-96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Псоріатен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по 50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255355-21/З-96, 255356-21/З-96, 255357-21/З-96, 255358-21/З-96, 255359-21/З-96, 255360-21/З-96, 255361-21/З-96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Пумпан®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20 мл, або по 50 мл, або по 100 мл у флаконах-крапельницях;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255355-21/З-96, 255356-21/З-96, 255357-21/З-96, 255358-21/З-96, 255359-21/З-96, 255360-21/З-96, 255361-21/З-96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Пумпан®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20 мл, або по 50 мл, або по 100 мл у флаконах-крапельницях;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255355-21/З-96, 255356-21/З-96, 255357-21/З-96, 255358-21/З-96, 255359-21/З-96, 255360-21/З-96, 255361-21/З-96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Пумпан®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 по 20 мл, або по 50 мл, або по 100 мл у флаконах-крапельницях; 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254064-21/В-60 від 11.03.2021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Пустирника трава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трава різано-пресована по 100 г у пачках з внутрішнім пакетом </w:t>
            </w:r>
            <w:r>
              <w:rPr>
                <w:b/>
              </w:rPr>
              <w:t>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</w:t>
            </w:r>
            <w:r>
              <w:rPr>
                <w:szCs w:val="20"/>
                <w:lang w:eastAsia="ru-RU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254064-21/В-60 від 11.03.2021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Пустирника трава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трава різано-пресована по 100 г у пачках з внутрішнім пакетом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  <w:lang w:eastAsia="ru-RU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254064-21/В-60 в</w:t>
            </w:r>
            <w:r>
              <w:rPr>
                <w:b/>
              </w:rPr>
              <w:t>ід 11.03.2021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Пустирника трава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трава різано-пресована по 100 г у пачках з внутрішнім пакетом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241975-20/З-50 від 28.08.2020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Раптен ретард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 по 100 мг; по 10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241975-20/З-50 від 28.08.2020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Раптен ретард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 по 100 мг; по 10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241975-20/З-50 від 28.08.2020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Раптен ретард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 по 100 мг; по 10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248264-20/З-116, 248265-20/З-116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Раптен ретард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 по 100 мг по 10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  <w:lang w:eastAsia="ru-RU"/>
              </w:rPr>
              <w:t xml:space="preserve">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248264-20/З-116, 248265-20/З-116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Раптен ретард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 по 100 мг по 10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  <w:lang w:eastAsia="ru-RU"/>
              </w:rPr>
              <w:t xml:space="preserve">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248264-20/З-116, 248265-20/З-116 від 01.12.2020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Раптен ретард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пролонгованої дії по 100 мг по 10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250447-21/З-84 від 12.01.2021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Револад™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мг; по 7 таблеток у блістері; по 4 блістери в картонній коробці; по 50 мг; по 7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</w:t>
            </w:r>
            <w:r>
              <w:rPr>
                <w:b/>
              </w:rPr>
              <w:t>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  <w:lang w:eastAsia="ru-RU"/>
              </w:rPr>
              <w:t xml:space="preserve">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250447-21/З-84 від 12.01.2021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Револад™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мг; по 7 таблеток у блістері; по 4 блістери в картонній коробці; по 50 мг; по 7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</w:t>
            </w:r>
            <w:r>
              <w:rPr>
                <w:b/>
              </w:rPr>
              <w:t>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  <w:lang w:eastAsia="ru-RU"/>
              </w:rPr>
              <w:t xml:space="preserve">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250447-21/З-84 від 12.01.2021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Револад™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мг; по 7 таблеток у блістері; по 4 блістери в картонній коробці; по 50 мг; по 7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</w:t>
            </w:r>
            <w:r>
              <w:rPr>
                <w:b/>
              </w:rPr>
              <w:t>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250447-21/З-84 від 12.01.2021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Револад™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мг; по 7 таблеток у блістері; по 4 блістери в картонній коробці; по 50 мг; по 7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250447-21/З-84 від 12.01.2021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Револад™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мг; по 7 таблеток у блістері; по 4 блістери в картонній коробці; по 50 мг; по 7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</w:t>
            </w:r>
            <w:r>
              <w:rPr>
                <w:b/>
              </w:rPr>
              <w:t>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  <w:lang w:eastAsia="ru-RU"/>
              </w:rPr>
              <w:t xml:space="preserve">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250447-21/З-84 від 12.01.2021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Револад™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мг; по 7 таблеток у блістері; по 4 блістери в картонній коробці; по 50 мг; по 7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</w:t>
            </w:r>
            <w:r>
              <w:rPr>
                <w:b/>
              </w:rPr>
              <w:t>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254941-21/З-98, 254942-21/З-98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РЕЛІФ® АДВАНС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206 мг; по 6 супозиторіїв у стрипі; по 2 стрипи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"БАЙЄР",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254941-21/З-98, 254942-21/З-98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РЕЛІФ® АДВАНС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206 мг; по 6 супозиторіїв у стрипі; по 2 стрипи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"БАЙЄР",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</w:t>
            </w:r>
            <w:r>
              <w:rPr>
                <w:szCs w:val="20"/>
                <w:lang w:eastAsia="ru-RU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254941-21/З-98, 254942-21/З-98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РЕЛІФ® АДВАНС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206 мг; по 6 супозиторіїв у стрипі; по 2 стрипи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"БАЙЄР",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254245-21/З-88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Ремикейд®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100 мг,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254245-21/З-88 в</w:t>
            </w:r>
            <w:r>
              <w:rPr>
                <w:b/>
              </w:rPr>
              <w:t>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Ремикейд®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100 мг,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254245-21/З-88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Ремикейд®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інфузій по 100 мг,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251485-21/В-36 від 29.01.2021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Санідар®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застосування, 0,2 мг/мл, по 100 мл, по 200 мл або по 400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  <w:lang w:eastAsia="ru-RU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251485-21/В-36 в</w:t>
            </w:r>
            <w:r>
              <w:rPr>
                <w:b/>
              </w:rPr>
              <w:t>ід 29.01.2021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Санідар®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застосування, 0,2 мг/мл, по 100 мл, по 200 мл або по 400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  <w:lang w:eastAsia="ru-RU"/>
              </w:rPr>
              <w:t xml:space="preserve">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251485-21/В-36 від 29.01.2021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Санідар®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застосування, 0,2 мг/мл, по 100 мл, по 200 мл або по 400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254994-21/В-66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Сени листя та плоди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листя та плоди різано-пресовані по 100 г у пачках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  <w:lang w:eastAsia="ru-RU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254994-21/В-66 в</w:t>
            </w:r>
            <w:r>
              <w:rPr>
                <w:b/>
              </w:rPr>
              <w:t>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Сени листя та плоди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листя та плоди різано-пресовані по 100 г у пачках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254994-21/В-66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Сени листя та плоди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листя та плоди різано-пресовані по 100 г у пачках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258395-21/В-92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СЕПТАВІОЛ 70%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70 %, по 100 мл у флаконах скляних або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</w:t>
            </w:r>
            <w:r>
              <w:rPr>
                <w:szCs w:val="20"/>
                <w:lang w:eastAsia="ru-RU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258395-21/В-92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СЕПТАВІОЛ 70%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70 %, по 100 мл у флаконах скляних або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</w:t>
            </w:r>
            <w:r>
              <w:rPr>
                <w:szCs w:val="20"/>
                <w:lang w:eastAsia="ru-RU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258395-21/В-92 в</w:t>
            </w:r>
            <w:r>
              <w:rPr>
                <w:b/>
              </w:rPr>
              <w:t>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СЕПТАВІОЛ 70%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70 %, по 100 мл у флаконах скляних або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258391-21/В-92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СЕПТАВІОЛ ПЛЮС 96%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96 %, по 100 мл у флаконах скляних або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</w:t>
            </w:r>
            <w:r>
              <w:rPr>
                <w:szCs w:val="20"/>
                <w:lang w:eastAsia="ru-RU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258391-21/В-92 в</w:t>
            </w:r>
            <w:r>
              <w:rPr>
                <w:b/>
              </w:rPr>
              <w:t>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СЕПТАВІОЛ ПЛЮС 96%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96 %, по 100 мл у флаконах скляних або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258391-21/В-92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СЕПТАВІОЛ ПЛЮС 96%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96 %, по 100 мл у флаконах скляних або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258366-21/В-28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Синафлану мазь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мазь 0,025 % по 10 г або по 15 г у тубі; по 1 тубі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  <w:lang w:eastAsia="ru-RU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258366-21/В-28 в</w:t>
            </w:r>
            <w:r>
              <w:rPr>
                <w:b/>
              </w:rPr>
              <w:t>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Синафлану мазь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мазь 0,025 % по 10 г або по 15 г у тубі; по 1 тубі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258366-21/В-28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Синафлану мазь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мазь 0,025 % по 10 г або по 15 г у тубі; по 1 тубі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252962-21/З-28, 260221-21/З-60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Сироп від кашлю Др. Тайсса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сироп по 50 мл, або по 100 мл, або по 250 мл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Др. Тайсс Натурварен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252962-21/З-28, 260221-21/З-60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Сироп від кашлю Др. Тайсса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сироп по 50 мл, або по 100 мл, або по 250 мл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Др. Тайсс Натурварен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252962-21/З-28, 260221-21/З-60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Сироп від кашлю Др. Тайсса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сироп по 50 мл, або по 100 мл, або по 250 мл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Др. Тайсс Натурварен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257338-21/В-132, 257339-21/В-132, 257340-21/В-132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Содерм®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нашкірна 0,1 %, по 20 мл, 50 мл у флаконі;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257338-21/В-132, 257339-21/В-132, 257340-21/В-132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Содерм®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нашкірна 0,1 %, по 20 мл, 50 мл у флаконі;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257338-21/В-132, 257339-21/В-132, 257340-21/В-132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Содерм®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нашкірна 0,1 %, по 20 мл, 50 мл у флаконі;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257196-21/В-86, 257197-21/В-86, 257198-21/В-86 від 07.05.2021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Содерм®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0,1 %; по 25 г, 50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</w:t>
            </w:r>
            <w:r>
              <w:rPr>
                <w:szCs w:val="20"/>
                <w:lang w:eastAsia="ru-RU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257196-21/В-86, </w:t>
            </w:r>
            <w:r>
              <w:rPr>
                <w:b/>
              </w:rPr>
              <w:t>257197-21/В-86, 257198-21/В-86 від 07.05.2021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Содерм®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0,1 %; по 25 г, 50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257196-21/В-86, 257197-21/В-86, 257198-21/В-86 від 07.05.2021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Содерм®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0,1 %; по 25 г, 50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254058-21/З-124, 254059-21/З-124, 254060-21/З-124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Сомаверт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10 мг;</w:t>
            </w:r>
            <w:r>
              <w:rPr>
                <w:b/>
              </w:rPr>
              <w:br/>
            </w:r>
            <w:r>
              <w:rPr>
                <w:b/>
              </w:rPr>
              <w:t>ліофілізат для розчину для ін'єкцій по 15 мг;</w:t>
            </w:r>
            <w:r>
              <w:rPr>
                <w:b/>
              </w:rPr>
              <w:br/>
              <w:t>ліофілізат для розчину для ін'єкцій по 20 мг;</w:t>
            </w:r>
            <w:r>
              <w:rPr>
                <w:b/>
              </w:rPr>
              <w:br/>
              <w:t>ліофілізат для розчину для ін'єкцій по 30 мг;</w:t>
            </w:r>
            <w:r>
              <w:rPr>
                <w:b/>
              </w:rPr>
              <w:br/>
              <w:t>10 флаконів з ліофілізатом у проміжній картонній коробці; 3 проміжні картонні коробки в комплекті з 30 попередньо напо</w:t>
            </w:r>
            <w:r>
              <w:rPr>
                <w:b/>
              </w:rPr>
              <w:t>вненими шприцами з розчинником (вода для ін’єкцій) по 1 мл та 30 безпечними голками в картонній коробці.</w:t>
            </w:r>
            <w:r>
              <w:rPr>
                <w:b/>
              </w:rPr>
              <w:br/>
              <w:t>Маркування українською та англійською мовами або англійською чи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ПФАЙЗЕР ЕЙЧ.СІ.ПІ. КОРПОР</w:t>
            </w:r>
            <w:r>
              <w:rPr>
                <w:b/>
              </w:rPr>
              <w:t>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  <w:lang w:eastAsia="ru-RU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254058-21/З-124, 254059-21/З-124, 254060-21/З-124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Сомаверт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10 мг;</w:t>
            </w:r>
            <w:r>
              <w:rPr>
                <w:b/>
              </w:rPr>
              <w:br/>
              <w:t>ліофілізат для розчину для ін'єкцій по 15 мг;</w:t>
            </w:r>
            <w:r>
              <w:rPr>
                <w:b/>
              </w:rPr>
              <w:br/>
              <w:t>ліофілізат для розчину для ін'єкцій по 20 мг;</w:t>
            </w:r>
            <w:r>
              <w:rPr>
                <w:b/>
              </w:rPr>
              <w:br/>
              <w:t>ліофілізат для розчину для ін'єкцій по 30 мг;</w:t>
            </w:r>
            <w:r>
              <w:rPr>
                <w:b/>
              </w:rPr>
              <w:br/>
              <w:t>10 флаконів з ліофілізатом у проміжній картонній коробці; 3 проміжні кар</w:t>
            </w:r>
            <w:r>
              <w:rPr>
                <w:b/>
              </w:rPr>
              <w:t>тонні коробки в комплекті з 30 попередньо наповненими шприцами з розчинником (вода для ін’єкцій) по 1 мл та 30 безпечними голками в картонній коробці.</w:t>
            </w:r>
            <w:r>
              <w:rPr>
                <w:b/>
              </w:rPr>
              <w:br/>
              <w:t>Маркування українською та англійською мовами або англійською чи іншою іноземною мовою зі стикером українс</w:t>
            </w:r>
            <w:r>
              <w:rPr>
                <w:b/>
              </w:rPr>
              <w:t>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  <w:lang w:eastAsia="ru-RU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254058-21/З-124,</w:t>
            </w:r>
            <w:r>
              <w:rPr>
                <w:b/>
              </w:rPr>
              <w:t xml:space="preserve"> 254059-21/З-124, 254060-21/З-124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Сомаверт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10 мг;</w:t>
            </w:r>
            <w:r>
              <w:rPr>
                <w:b/>
              </w:rPr>
              <w:br/>
              <w:t>ліофілізат для розчину для ін'єкцій по 15 мг;</w:t>
            </w:r>
            <w:r>
              <w:rPr>
                <w:b/>
              </w:rPr>
              <w:br/>
              <w:t>ліофілізат для розчину для ін'єкцій по 20 мг;</w:t>
            </w:r>
            <w:r>
              <w:rPr>
                <w:b/>
              </w:rPr>
              <w:br/>
            </w:r>
            <w:r>
              <w:rPr>
                <w:b/>
              </w:rPr>
              <w:t>ліофілізат для розчину для ін'єкцій по 30 мг;</w:t>
            </w:r>
            <w:r>
              <w:rPr>
                <w:b/>
              </w:rPr>
              <w:br/>
              <w:t>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ін’єкцій) по 1 мл та 30 безпечними голками в картон</w:t>
            </w:r>
            <w:r>
              <w:rPr>
                <w:b/>
              </w:rPr>
              <w:t>ній коробці.</w:t>
            </w:r>
            <w:r>
              <w:rPr>
                <w:b/>
              </w:rPr>
              <w:br/>
              <w:t>Маркування українською та англійською мовами або англійською чи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254058-21/З-124, 254059-21/З-124, 254060-21/З-124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Сомаверт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10 мг;</w:t>
            </w:r>
            <w:r>
              <w:rPr>
                <w:b/>
              </w:rPr>
              <w:br/>
              <w:t>ліофілізат для розчину для ін'єкцій по 15 мг;</w:t>
            </w:r>
            <w:r>
              <w:rPr>
                <w:b/>
              </w:rPr>
              <w:br/>
              <w:t>ліофілізат для розчину для ін'єкцій по 20 мг;</w:t>
            </w:r>
            <w:r>
              <w:rPr>
                <w:b/>
              </w:rPr>
              <w:br/>
              <w:t>ліофілізат для розчину для ін'єкцій по 30 мг;</w:t>
            </w:r>
            <w:r>
              <w:rPr>
                <w:b/>
              </w:rPr>
              <w:br/>
              <w:t>10 флаконів з ліофілізатом у проміжній картонній коробці; 3 проміжні кар</w:t>
            </w:r>
            <w:r>
              <w:rPr>
                <w:b/>
              </w:rPr>
              <w:t>тонні коробки в комплекті з 30 попередньо наповненими шприцами з розчинником (вода для ін’єкцій) по 1 мл та 30 безпечними голками в картонній коробці.</w:t>
            </w:r>
            <w:r>
              <w:rPr>
                <w:b/>
              </w:rPr>
              <w:br/>
              <w:t>Маркування українською та англійською мовами або англійською чи іншою іноземною мовою зі стикером українс</w:t>
            </w:r>
            <w:r>
              <w:rPr>
                <w:b/>
              </w:rPr>
              <w:t>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  <w:lang w:eastAsia="ru-RU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254058-21/З-124,</w:t>
            </w:r>
            <w:r>
              <w:rPr>
                <w:b/>
              </w:rPr>
              <w:t xml:space="preserve"> 254059-21/З-124, 254060-21/З-124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Сомаверт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10 мг;</w:t>
            </w:r>
            <w:r>
              <w:rPr>
                <w:b/>
              </w:rPr>
              <w:br/>
              <w:t>ліофілізат для розчину для ін'єкцій по 15 мг;</w:t>
            </w:r>
            <w:r>
              <w:rPr>
                <w:b/>
              </w:rPr>
              <w:br/>
              <w:t>ліофілізат для розчину для ін'єкцій по 20 мг;</w:t>
            </w:r>
            <w:r>
              <w:rPr>
                <w:b/>
              </w:rPr>
              <w:br/>
            </w:r>
            <w:r>
              <w:rPr>
                <w:b/>
              </w:rPr>
              <w:t>ліофілізат для розчину для ін'єкцій по 30 мг;</w:t>
            </w:r>
            <w:r>
              <w:rPr>
                <w:b/>
              </w:rPr>
              <w:br/>
              <w:t>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ін’єкцій) по 1 мл та 30 безпечними голками в картон</w:t>
            </w:r>
            <w:r>
              <w:rPr>
                <w:b/>
              </w:rPr>
              <w:t>ній коробці.</w:t>
            </w:r>
            <w:r>
              <w:rPr>
                <w:b/>
              </w:rPr>
              <w:br/>
              <w:t>Маркування українською та англійською мовами або англійською чи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254058-21/З-124, 254059-21/З-124, 254060-21/З-124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Сомаверт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10 мг;</w:t>
            </w:r>
            <w:r>
              <w:rPr>
                <w:b/>
              </w:rPr>
              <w:br/>
            </w:r>
            <w:r>
              <w:rPr>
                <w:b/>
              </w:rPr>
              <w:t>ліофілізат для розчину для ін'єкцій по 15 мг;</w:t>
            </w:r>
            <w:r>
              <w:rPr>
                <w:b/>
              </w:rPr>
              <w:br/>
              <w:t>ліофілізат для розчину для ін'єкцій по 20 мг;</w:t>
            </w:r>
            <w:r>
              <w:rPr>
                <w:b/>
              </w:rPr>
              <w:br/>
              <w:t>ліофілізат для розчину для ін'єкцій по 30 мг;</w:t>
            </w:r>
            <w:r>
              <w:rPr>
                <w:b/>
              </w:rPr>
              <w:br/>
              <w:t>10 флаконів з ліофілізатом у проміжній картонній коробці; 3 проміжні картонні коробки в комплекті з 30 попередньо напо</w:t>
            </w:r>
            <w:r>
              <w:rPr>
                <w:b/>
              </w:rPr>
              <w:t>вненими шприцами з розчинником (вода для ін’єкцій) по 1 мл та 30 безпечними голками в картонній коробці.</w:t>
            </w:r>
            <w:r>
              <w:rPr>
                <w:b/>
              </w:rPr>
              <w:br/>
              <w:t>Маркування українською та англійською мовами або англійською чи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ПФАЙЗЕР ЕЙЧ.СІ.ПІ. КОРПОР</w:t>
            </w:r>
            <w:r>
              <w:rPr>
                <w:b/>
              </w:rPr>
              <w:t>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254058-21/З-124, 254059-21/З-124, 254060-21/З-124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Сомаверт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10 мг;</w:t>
            </w:r>
            <w:r>
              <w:rPr>
                <w:b/>
              </w:rPr>
              <w:br/>
              <w:t>ліофілізат для розчину для ін'єкцій по 15 мг;</w:t>
            </w:r>
            <w:r>
              <w:rPr>
                <w:b/>
              </w:rPr>
              <w:br/>
              <w:t>ліофілізат для розчину для ін'єкцій по 20 мг;</w:t>
            </w:r>
            <w:r>
              <w:rPr>
                <w:b/>
              </w:rPr>
              <w:br/>
            </w:r>
            <w:r>
              <w:rPr>
                <w:b/>
              </w:rPr>
              <w:t>ліофілізат для розчину для ін'єкцій по 30 мг;</w:t>
            </w:r>
            <w:r>
              <w:rPr>
                <w:b/>
              </w:rPr>
              <w:br/>
              <w:t>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ін’єкцій) по 1 мл та 30 безпечними голками в картон</w:t>
            </w:r>
            <w:r>
              <w:rPr>
                <w:b/>
              </w:rPr>
              <w:t>ній коробці.</w:t>
            </w:r>
            <w:r>
              <w:rPr>
                <w:b/>
              </w:rPr>
              <w:br/>
              <w:t>Маркування українською та англійською мовами або англійською чи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254058-21/З-124, 254059-21/З-124, 254060-21/З-124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Сомаверт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10 мг;</w:t>
            </w:r>
            <w:r>
              <w:rPr>
                <w:b/>
              </w:rPr>
              <w:br/>
            </w:r>
            <w:r>
              <w:rPr>
                <w:b/>
              </w:rPr>
              <w:t>ліофілізат для розчину для ін'єкцій по 15 мг;</w:t>
            </w:r>
            <w:r>
              <w:rPr>
                <w:b/>
              </w:rPr>
              <w:br/>
              <w:t>ліофілізат для розчину для ін'єкцій по 20 мг;</w:t>
            </w:r>
            <w:r>
              <w:rPr>
                <w:b/>
              </w:rPr>
              <w:br/>
              <w:t>ліофілізат для розчину для ін'єкцій по 30 мг;</w:t>
            </w:r>
            <w:r>
              <w:rPr>
                <w:b/>
              </w:rPr>
              <w:br/>
              <w:t>10 флаконів з ліофілізатом у проміжній картонній коробці; 3 проміжні картонні коробки в комплекті з 30 попередньо напо</w:t>
            </w:r>
            <w:r>
              <w:rPr>
                <w:b/>
              </w:rPr>
              <w:t>вненими шприцами з розчинником (вода для ін’єкцій) по 1 мл та 30 безпечними голками в картонній коробці.</w:t>
            </w:r>
            <w:r>
              <w:rPr>
                <w:b/>
              </w:rPr>
              <w:br/>
              <w:t>Маркування українською та англійською мовами або англійською чи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ПФАЙЗЕР ЕЙЧ.СІ.ПІ. КОРПОР</w:t>
            </w:r>
            <w:r>
              <w:rPr>
                <w:b/>
              </w:rPr>
              <w:t>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  <w:lang w:eastAsia="ru-RU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254058-21/З-124, 254059-21/З-124, 254060-21/З-124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Сомаверт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10 мг;</w:t>
            </w:r>
            <w:r>
              <w:rPr>
                <w:b/>
              </w:rPr>
              <w:br/>
              <w:t>ліофілізат для розчину для ін'єкцій по 15 мг;</w:t>
            </w:r>
            <w:r>
              <w:rPr>
                <w:b/>
              </w:rPr>
              <w:br/>
              <w:t>ліофілізат для розчину для ін'єкцій по 20 мг;</w:t>
            </w:r>
            <w:r>
              <w:rPr>
                <w:b/>
              </w:rPr>
              <w:br/>
              <w:t>ліофілізат для розчину для ін'єкцій по 30 мг;</w:t>
            </w:r>
            <w:r>
              <w:rPr>
                <w:b/>
              </w:rPr>
              <w:br/>
            </w:r>
            <w:r>
              <w:rPr>
                <w:b/>
              </w:rPr>
              <w:t>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ін’єкцій) по 1 мл та 30 безпечними голками в картонній коробці.</w:t>
            </w:r>
            <w:r>
              <w:rPr>
                <w:b/>
              </w:rPr>
              <w:br/>
              <w:t>Маркування українською та англійс</w:t>
            </w:r>
            <w:r>
              <w:rPr>
                <w:b/>
              </w:rPr>
              <w:t>ькою мовами або англійською чи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254058-21/З-124, 254059-21/З-124, 254060-21/З-124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Сомаверт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10 мг;</w:t>
            </w:r>
            <w:r>
              <w:rPr>
                <w:b/>
              </w:rPr>
              <w:br/>
            </w:r>
            <w:r>
              <w:rPr>
                <w:b/>
              </w:rPr>
              <w:t>ліофілізат для розчину для ін'єкцій по 15 мг;</w:t>
            </w:r>
            <w:r>
              <w:rPr>
                <w:b/>
              </w:rPr>
              <w:br/>
              <w:t>ліофілізат для розчину для ін'єкцій по 20 мг;</w:t>
            </w:r>
            <w:r>
              <w:rPr>
                <w:b/>
              </w:rPr>
              <w:br/>
              <w:t>ліофілізат для розчину для ін'єкцій по 30 мг;</w:t>
            </w:r>
            <w:r>
              <w:rPr>
                <w:b/>
              </w:rPr>
              <w:br/>
              <w:t>10 флаконів з ліофілізатом у проміжній картонній коробці; 3 проміжні картонні коробки в комплекті з 30 попередньо напо</w:t>
            </w:r>
            <w:r>
              <w:rPr>
                <w:b/>
              </w:rPr>
              <w:t>вненими шприцами з розчинником (вода для ін’єкцій) по 1 мл та 30 безпечними голками в картонній коробці.</w:t>
            </w:r>
            <w:r>
              <w:rPr>
                <w:b/>
              </w:rPr>
              <w:br/>
              <w:t>Маркування українською та англійською мовами або англійською чи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ПФАЙЗЕР ЕЙЧ.СІ.ПІ. КОРПОР</w:t>
            </w:r>
            <w:r>
              <w:rPr>
                <w:b/>
              </w:rPr>
              <w:t>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  <w:lang w:eastAsia="ru-RU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254058-21/З-124, 254059-21/З-124, 254060-21/З-124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Сомаверт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10 мг;</w:t>
            </w:r>
            <w:r>
              <w:rPr>
                <w:b/>
              </w:rPr>
              <w:br/>
              <w:t>ліофілізат для розчину для ін'єкцій по 15 мг;</w:t>
            </w:r>
            <w:r>
              <w:rPr>
                <w:b/>
              </w:rPr>
              <w:br/>
              <w:t>ліофілізат для розчину для ін'єкцій по 20 мг;</w:t>
            </w:r>
            <w:r>
              <w:rPr>
                <w:b/>
              </w:rPr>
              <w:br/>
              <w:t>ліофілізат для розчину для ін'єкцій по 30 мг;</w:t>
            </w:r>
            <w:r>
              <w:rPr>
                <w:b/>
              </w:rPr>
              <w:br/>
              <w:t>10 флаконів з ліофілізатом у проміжній картонній коробці; 3 проміжні кар</w:t>
            </w:r>
            <w:r>
              <w:rPr>
                <w:b/>
              </w:rPr>
              <w:t>тонні коробки в комплекті з 30 попередньо наповненими шприцами з розчинником (вода для ін’єкцій) по 1 мл та 30 безпечними голками в картонній коробці.</w:t>
            </w:r>
            <w:r>
              <w:rPr>
                <w:b/>
              </w:rPr>
              <w:br/>
              <w:t>Маркування українською та англійською мовами або англійською чи іншою іноземною мовою зі стикером українс</w:t>
            </w:r>
            <w:r>
              <w:rPr>
                <w:b/>
              </w:rPr>
              <w:t>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  <w:lang w:eastAsia="ru-RU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254058-21/З-124,</w:t>
            </w:r>
            <w:r>
              <w:rPr>
                <w:b/>
              </w:rPr>
              <w:t xml:space="preserve"> 254059-21/З-124, 254060-21/З-124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Сомаверт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10 мг;</w:t>
            </w:r>
            <w:r>
              <w:rPr>
                <w:b/>
              </w:rPr>
              <w:br/>
              <w:t>ліофілізат для розчину для ін'єкцій по 15 мг;</w:t>
            </w:r>
            <w:r>
              <w:rPr>
                <w:b/>
              </w:rPr>
              <w:br/>
              <w:t>ліофілізат для розчину для ін'єкцій по 20 мг;</w:t>
            </w:r>
            <w:r>
              <w:rPr>
                <w:b/>
              </w:rPr>
              <w:br/>
            </w:r>
            <w:r>
              <w:rPr>
                <w:b/>
              </w:rPr>
              <w:t>ліофілізат для розчину для ін'єкцій по 30 мг;</w:t>
            </w:r>
            <w:r>
              <w:rPr>
                <w:b/>
              </w:rPr>
              <w:br/>
              <w:t>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ін’єкцій) по 1 мл та 30 безпечними голками в картон</w:t>
            </w:r>
            <w:r>
              <w:rPr>
                <w:b/>
              </w:rPr>
              <w:t>ній коробці.</w:t>
            </w:r>
            <w:r>
              <w:rPr>
                <w:b/>
              </w:rPr>
              <w:br/>
              <w:t>Маркування українською та англійською мовами або англійською чи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255564-21/В-124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Соматин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ін`єкцій по 1,3 мг (4 МО); 1 флакон з ліофілізатом у комплекті з розчинником (розчин метакрезолу 0,3 %) по 1,0 мл в ампулі у блістері в пачці;</w:t>
            </w:r>
            <w:r>
              <w:rPr>
                <w:b/>
              </w:rPr>
              <w:br/>
              <w:t>ліофілізат для розчину для ін`єкцій по 2,6 мг (8 МО); 1 флакон з ліофілізатом у компле</w:t>
            </w:r>
            <w:r>
              <w:rPr>
                <w:b/>
              </w:rPr>
              <w:t>кті з розчинником (розчин метакрезолу 0,3 %) по 2,0 мл в ампулі у блістері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</w:t>
            </w:r>
            <w:r>
              <w:rPr>
                <w:szCs w:val="20"/>
                <w:lang w:eastAsia="ru-RU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255564-21/В-124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Соматин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ін`єкцій по 1,3 мг (4 МО); 1 флакон з ліофілізатом у комплекті з розчинником (розчин метакрезолу 0,3 %) по 1,0 мл в ампулі у блістері в пачці;</w:t>
            </w:r>
            <w:r>
              <w:rPr>
                <w:b/>
              </w:rPr>
              <w:br/>
              <w:t>ліофілізат для розчину для ін`єкцій по 2,6 мг (8 МО); 1 флакон з ліофілізатом у компле</w:t>
            </w:r>
            <w:r>
              <w:rPr>
                <w:b/>
              </w:rPr>
              <w:t>кті з розчинником (розчин метакрезолу 0,3 %) по 2,0 мл в ампулі у блістері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</w:t>
            </w:r>
            <w:r>
              <w:rPr>
                <w:szCs w:val="20"/>
                <w:lang w:eastAsia="ru-RU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255564-21/В-124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Соматин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ін`єкцій по 1,3 мг (4 МО); 1 флакон з ліофілізатом у комплекті з розчинником (розчин метакрезолу 0,3 %) по 1,0 мл в ампулі у блістері в пачці;</w:t>
            </w:r>
            <w:r>
              <w:rPr>
                <w:b/>
              </w:rPr>
              <w:br/>
              <w:t>ліофілізат для розчину для ін`єкцій по 2,6 мг (8 МО); 1 флакон з ліофілізатом у компле</w:t>
            </w:r>
            <w:r>
              <w:rPr>
                <w:b/>
              </w:rPr>
              <w:t>кті з розчинником (розчин метакрезолу 0,3 %) по 2,0 мл в ампулі у блістері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255564-21/В-124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Соматин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ін`єкцій по 1,3 мг (4 МО); 1 флакон з ліофілізатом у комплекті з розчинником (розчин метакрезолу 0,3 %) по 1,0 мл в ампулі у блістері в пачці;</w:t>
            </w:r>
            <w:r>
              <w:rPr>
                <w:b/>
              </w:rPr>
              <w:br/>
              <w:t>ліофілізат для розчину для ін`єкцій по 2,6 мг (8 МО); 1 флакон з ліофілізатом у компле</w:t>
            </w:r>
            <w:r>
              <w:rPr>
                <w:b/>
              </w:rPr>
              <w:t>кті з розчинником (розчин метакрезолу 0,3 %) по 2,0 мл в ампулі у блістері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</w:t>
            </w:r>
            <w:r>
              <w:rPr>
                <w:szCs w:val="20"/>
                <w:lang w:eastAsia="ru-RU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255564-21/В-124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Соматин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ін`єкцій по 1,3 мг (4 МО); 1 флакон з ліофілізатом у комплекті з розчинником (розчин метакрезолу 0,3 %) по 1,0 мл в ампулі у блістері в пачці;</w:t>
            </w:r>
            <w:r>
              <w:rPr>
                <w:b/>
              </w:rPr>
              <w:br/>
              <w:t>ліофілізат для розчину для ін`єкцій по 2,6 мг (8 МО); 1 флакон з ліофілізатом у компле</w:t>
            </w:r>
            <w:r>
              <w:rPr>
                <w:b/>
              </w:rPr>
              <w:t>кті з розчинником (розчин метакрезолу 0,3 %) по 2,0 мл в ампулі у блістері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</w:t>
            </w:r>
            <w:r>
              <w:rPr>
                <w:szCs w:val="20"/>
                <w:lang w:eastAsia="ru-RU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255564-21/В-124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Соматин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ін`єкцій по 1,3 мг (4 МО); 1 флакон з ліофілізатом у комплекті з розчинником (розчин метакрезолу 0,3 %) по 1,0 мл в ампулі у блістері в пачці;</w:t>
            </w:r>
            <w:r>
              <w:rPr>
                <w:b/>
              </w:rPr>
              <w:br/>
              <w:t>ліофілізат для розчину для ін`єкцій по 2,6 мг (8 МО); 1 флакон з ліофілізатом у компле</w:t>
            </w:r>
            <w:r>
              <w:rPr>
                <w:b/>
              </w:rPr>
              <w:t>кті з розчинником (розчин метакрезолу 0,3 %) по 2,0 мл в ампулі у блістері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250606-21/В-124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Соматин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ін`єкцій по 1,3 мг (4 МО); 1 флакон з ліофілізатом у комплекті з розчинником (розчин метакрезолу 0,3 %) по 1,0 мл в ампулі у блістері в пачці;</w:t>
            </w:r>
            <w:r>
              <w:rPr>
                <w:b/>
              </w:rPr>
              <w:br/>
              <w:t>ліофілізат для розчину для ін`єкцій по 2,6 мг (8 МО); 1 флакон з ліофілізатом у компле</w:t>
            </w:r>
            <w:r>
              <w:rPr>
                <w:b/>
              </w:rPr>
              <w:t>кті з розчинником (розчин метакрезолу 0,3 %) по 2,0 мл в ампулі у блістері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</w:t>
            </w:r>
            <w:r>
              <w:rPr>
                <w:szCs w:val="20"/>
                <w:lang w:eastAsia="ru-RU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250606-21/В-124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Соматин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ін`єкцій по 1,3 мг (4 МО); 1 флакон з ліофілізатом у комплекті з розчинником (розчин метакрезолу 0,3 %) по 1,0 мл в ампулі у блістері в пачці;</w:t>
            </w:r>
            <w:r>
              <w:rPr>
                <w:b/>
              </w:rPr>
              <w:br/>
              <w:t>ліофілізат для розчину для ін`єкцій по 2,6 мг (8 МО); 1 флакон з ліофілізатом у компле</w:t>
            </w:r>
            <w:r>
              <w:rPr>
                <w:b/>
              </w:rPr>
              <w:t>кті з розчинником (розчин метакрезолу 0,3 %) по 2,0 мл в ампулі у блістері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</w:t>
            </w:r>
            <w:r>
              <w:rPr>
                <w:szCs w:val="20"/>
                <w:lang w:eastAsia="ru-RU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250606-21/В-124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Соматин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ін`єкцій по 1,3 мг (4 МО); 1 флакон з ліофілізатом у комплекті з розчинником (розчин метакрезолу 0,3 %) по 1,0 мл в ампулі у блістері в пачці;</w:t>
            </w:r>
            <w:r>
              <w:rPr>
                <w:b/>
              </w:rPr>
              <w:br/>
              <w:t>ліофілізат для розчину для ін`єкцій по 2,6 мг (8 МО); 1 флакон з ліофілізатом у компле</w:t>
            </w:r>
            <w:r>
              <w:rPr>
                <w:b/>
              </w:rPr>
              <w:t>кті з розчинником (розчин метакрезолу 0,3 %) по 2,0 мл в ампулі у блістері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250606-21/В-124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Соматин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ін`єкцій по 1,3 мг (4 МО); 1 флакон з ліофілізатом у комплекті з розчинником (розчин метакрезолу 0,3 %) по 1,0 мл в ампулі у блістері в пачці;</w:t>
            </w:r>
            <w:r>
              <w:rPr>
                <w:b/>
              </w:rPr>
              <w:br/>
              <w:t>ліофілізат для розчину для ін`єкцій по 2,6 мг (8 МО); 1 флакон з ліофілізатом у компле</w:t>
            </w:r>
            <w:r>
              <w:rPr>
                <w:b/>
              </w:rPr>
              <w:t>кті з розчинником (розчин метакрезолу 0,3 %) по 2,0 мл в ампулі у блістері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</w:t>
            </w:r>
            <w:r>
              <w:rPr>
                <w:szCs w:val="20"/>
                <w:lang w:eastAsia="ru-RU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250606-21/В-124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Соматин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ін`єкцій по 1,3 мг (4 МО); 1 флакон з ліофілізатом у комплекті з розчинником (розчин метакрезолу 0,3 %) по 1,0 мл в ампулі у блістері в пачці;</w:t>
            </w:r>
            <w:r>
              <w:rPr>
                <w:b/>
              </w:rPr>
              <w:br/>
              <w:t>ліофілізат для розчину для ін`єкцій по 2,6 мг (8 МО); 1 флакон з ліофілізатом у компле</w:t>
            </w:r>
            <w:r>
              <w:rPr>
                <w:b/>
              </w:rPr>
              <w:t>кті з розчинником (розчин метакрезолу 0,3 %) по 2,0 мл в ампулі у блістері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</w:t>
            </w:r>
            <w:r>
              <w:rPr>
                <w:szCs w:val="20"/>
                <w:lang w:eastAsia="ru-RU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250606-21/В-124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Соматин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ін`єкцій по 1,3 мг (4 МО); 1 флакон з ліофілізатом у комплекті з розчинником (розчин метакрезолу 0,3 %) по 1,0 мл в ампулі у блістері в пачці;</w:t>
            </w:r>
            <w:r>
              <w:rPr>
                <w:b/>
              </w:rPr>
              <w:br/>
              <w:t>ліофілізат для розчину для ін`єкцій по 2,6 мг (8 МО); 1 флакон з ліофілізатом у компле</w:t>
            </w:r>
            <w:r>
              <w:rPr>
                <w:b/>
              </w:rPr>
              <w:t>кті з розчинником (розчин метакрезолу 0,3 %) по 2,0 мл в ампулі у блістері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253391-21/В-66, 253392-21/В-66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Сорбекс®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0,25 г, по 10 капсул у блістері; по 1 або по 2 блістери у пачці з картону; по 2 капсули у блістері; по 100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253391-21/В-66, 253392-21/В-66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Сорбекс®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0,25 г, по 10 капсул у блістері; по 1 або по 2 блістери у пачці з картону; по 2 капсули у блістері; по 100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253391-21/В-66, 253392-21/В-66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Сорбекс®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0,25 г, по 10 капсул у блістері; по 1 або по 2 блістери у пачці з картону; по 2 капсули у блістері; по 100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245956-20/В-92, 245959-20/В-92, 245960-20/В-92 від 26.10.2020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Спирт етиловий 70%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70%, по 100 мл у флаконах, по 1 л, 5 л у пляшках скляних, по 1 л, 5 л, 10 л, 20 л у каністрах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ФОП Книш Віталій Володимирович,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245956-20/В-92, 245959-20/В-92, 245960-20/В-92 від 26.10.2020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Спирт етиловий 70%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70%, по 100 мл у флаконах, по 1 л, 5 л у пляшках скляних, по 1 л, 5 л, 10 л, 20 л у каністрах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ФОП Книш Віталій Володимирович,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245956-20/В-92, 245959-20/В-92, 245960-20/В-92 від 26.10.2020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Спирт етиловий 70%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70%, по 100 мл у флаконах, по 1 л, 5 л у пляшках скляних, по 1 л, 5 л, 10 л, 20 л у каністрах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ФОП Книш Віталій Володимирович,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246019-20/В-96, 246020-20/В-96, 246021-20/В-96 від 26.10.2020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Спирт етиловий 96%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96 % по 100 мл у флаконах скляних, по 1 л, 5 л у пляшках скляних, по 1 л, 5 л, 10 л, 20 л у каністрах полімерних; in bulk: по 1 л, 5 л, 10 л, 20 л у каністрах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ФОП Книш Віталій Володимирович,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246019-20/В-96, </w:t>
            </w:r>
            <w:r>
              <w:rPr>
                <w:b/>
              </w:rPr>
              <w:t>246020-20/В-96, 246021-20/В-96 від 26.10.2020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Спирт етиловий 96%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96 % по 100 мл у флаконах скляних, по 1 л, 5 л у пляшках скляних, по 1 л, 5 л, 10 л, 20 л у каністрах полімерних; in bulk: по 1 л, 5 л, 10 л, 20 л у каністрах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ФОП Книш Віталій Володимирович,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246019-20/В-96, </w:t>
            </w:r>
            <w:r>
              <w:rPr>
                <w:b/>
              </w:rPr>
              <w:t>246020-20/В-96, 246021-20/В-96 від 26.10.2020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Спирт етиловий 96%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96 % по 100 мл у флаконах скляних, по 1 л, 5 л у пляшках скляних, по 1 л, 5 л, 10 л, 20 л у каністрах полімерних; in bulk: по 1 л, 5 л, 10 л, 20 л у каністрах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ФОП Книш Віталій Володимирович,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246019-20/В-96, 246020-20/В-96, 246021-20/В-96 від 26.10.2020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Спирт етиловий 96%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96 % по 100 мл у флаконах скляних, по 1 л, 5 л у пляшках скляних, по 1 л, 5 л, 10 л, 20 л у каністрах полімерних; in bulk: по 1 л, 5 л, 10 л, 20 л у каністрах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ФОП Книш Віталій Володимирович,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246019-20/В-96, </w:t>
            </w:r>
            <w:r>
              <w:rPr>
                <w:b/>
              </w:rPr>
              <w:t>246020-20/В-96, 246021-20/В-96 від 26.10.2020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Спирт етиловий 96%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96 % по 100 мл у флаконах скляних, по 1 л, 5 л у пляшках скляних, по 1 л, 5 л, 10 л, 20 л у каністрах полімерних; in bulk: по 1 л, 5 л, 10 л, 20 л у каністрах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ФОП Книш Віталій Володимирович,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246019-20/В-96, </w:t>
            </w:r>
            <w:r>
              <w:rPr>
                <w:b/>
              </w:rPr>
              <w:t>246020-20/В-96, 246021-20/В-96 від 26.10.2020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Спирт етиловий 96%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зовнішнього застосування 96 % по 100 мл у флаконах скляних, по 1 л, 5 л у пляшках скляних, по 1 л, 5 л, 10 л, 20 л у каністрах полімерних; in bulk: по 1 л, 5 л, 10 л, 20 л у каністрах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ФОП Книш Віталій Володимирович,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252714-21/З-36, 252732-21/З-36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Стрепсілс® Інтенсив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оромукозний, розчин 8,75 мг/доза; по 15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</w:t>
            </w:r>
            <w:r>
              <w:rPr>
                <w:szCs w:val="20"/>
                <w:lang w:eastAsia="ru-RU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252714-21/З-36, 252732-21/З-36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Стрепсілс® Інтенсив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оромукозний, розчин 8,75 мг/доза; по 15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  <w:lang w:eastAsia="ru-RU"/>
              </w:rPr>
              <w:t xml:space="preserve">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252714-21/З-36, 252732-21/З-36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Стрепсілс® Інтенсив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оромукозний, розчин 8,75 мг/доза; по 15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230127-20/З-45 від 03.03.2020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Тикозид (було: Міозид)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4 мг/2мл, по 2 мл в ампулі, по 6 ампул в контурній чарунковій упаковці,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УОРЛД МЕДИЦИН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  <w:lang w:eastAsia="ru-RU"/>
              </w:rPr>
              <w:t xml:space="preserve">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230127-20/З-45 від 03.03.2020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Тикозид (було: Міозид)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4 мг/2мл, по 2 мл в ампулі, по 6 ампул в контурній чарунковій упаковці,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УОРЛД МЕДИЦИН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  <w:lang w:eastAsia="ru-RU"/>
              </w:rPr>
              <w:t xml:space="preserve">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230127-20/З-45 від 03.03.2020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Тикозид (було: Міозид)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4 мг/2мл, по 2 мл в ампулі, по 6 ампул в контурній чарунковій упаковці,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УОРЛД МЕДИЦИН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250180-20/З-88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ТРИМЕТАЗИДИН МR СЕРВ'Є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з модифікованим вивільненням по 35 мг; по 30 таблеток у блістері;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"Серв'є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250180-20/З-88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ТРИМЕТАЗИДИН МR СЕРВ'Є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з модифікованим вивільненням по 35 мг; по 30 таблеток у блістері;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"Серв'є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250180-20/З-88 від 30.12.2020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ТРИМЕТАЗИДИН МR СЕРВ'Є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з модифікованим вивільненням по 35 мг; по 30 таблеток у блістері;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"Серв'є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248036-20/В-61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Тропісетрону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поліетиленових пакетах, які поміщають у пакети з ламінованої плівки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АТ "БІОЛІК",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>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248036-20/В-61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Тропісетрону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поліетиленових пакетах, які поміщають у пакети з ламінованої плівки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АТ "БІОЛІК",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>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248036-20/В-61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Тропісетрону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поліетиленових пакетах, які поміщають у пакети з ламінованої плівки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АТ "БІОЛІК",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254779-21/В-128, 254780-21/В-128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Ультракаїн® Д-С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ін'єкцій: для виробника Санофі-Авентіс Дойчланд ГмбХ, Німеччина: ампули №100 (10х10): по 2 мл в ампулі; по 10 ампул у картонній чарунковій упаковці; по 1 картонній чарунковій упаковці в картонній коробці; по 10 картонних коробок, обтягнених плів</w:t>
            </w:r>
            <w:r>
              <w:rPr>
                <w:b/>
              </w:rPr>
              <w:t>кою цифленовою; картриджі: № 100 (10х10): по 1,7 мл у картриджі; по 10 картриджів в картонній чарунковій упаковці; по 10 картонних чарункових упаковок у картонній коробці; для виробника ДЕЛЬФАРМ ДІЖОН, Франція: ампули: №100 (5х2х10): по 2 мл в ампулі; по 5</w:t>
            </w:r>
            <w:r>
              <w:rPr>
                <w:b/>
              </w:rPr>
              <w:t xml:space="preserve"> ампул у полістироловій упаковці; по 2 полістиролові упаковки в картонній коробці; по 10 картонних коробок, обтягнених плівкою цифленовою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254779-21/В-128, 254780-21/В-128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Ультракаїн® Д-С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ін'єкцій: для виробника Санофі-Авентіс Дойчланд ГмбХ, Німеччина: ампули №100 (10х10): по 2 мл в ампулі; по 10 ампул у картонній чарунковій упаковці; по 1 картонній чарунковій упаковці в картонній коробці; по 10 картонних коробок, обтягнених плів</w:t>
            </w:r>
            <w:r>
              <w:rPr>
                <w:b/>
              </w:rPr>
              <w:t>кою цифленовою; картриджі: № 100 (10х10): по 1,7 мл у картриджі; по 10 картриджів в картонній чарунковій упаковці; по 10 картонних чарункових упаковок у картонній коробці; для виробника ДЕЛЬФАРМ ДІЖОН, Франція: ампули: №100 (5х2х10): по 2 мл в ампулі; по 5</w:t>
            </w:r>
            <w:r>
              <w:rPr>
                <w:b/>
              </w:rPr>
              <w:t xml:space="preserve"> ампул у полістироловій упаковці; по 2 полістиролові упаковки в картонній коробці; по 10 картонних коробок, обтягнених плівкою цифленовою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254779-21/В-128, 254780-21/В-128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Ультракаїн® Д-С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ін'єкцій: для виробника Санофі-Авентіс Дойчланд ГмбХ, Німеччина: ампули №100 (10х10): по 2 мл в ампулі; по 10 ампул у картонній чарунковій упаковці; по 1 картонній чарунковій упаковці в картонній коробці; по 10 картонних коробок, обтягнених плів</w:t>
            </w:r>
            <w:r>
              <w:rPr>
                <w:b/>
              </w:rPr>
              <w:t>кою цифленовою; картриджі: № 100 (10х10): по 1,7 мл у картриджі; по 10 картриджів в картонній чарунковій упаковці; по 10 картонних чарункових упаковок у картонній коробці; для виробника ДЕЛЬФАРМ ДІЖОН, Франція: ампули: №100 (5х2х10): по 2 мл в ампулі; по 5</w:t>
            </w:r>
            <w:r>
              <w:rPr>
                <w:b/>
              </w:rPr>
              <w:t xml:space="preserve"> ампул у полістироловій упаковці; по 2 полістиролові упаковки в картонній коробці; по 10 картонних коробок, обтягнених плівкою цифленовою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254781-21/В-128, 254782-21/В-128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Ультракаїн® Д-С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ін'єкцій; Для виробника Санофі-Авентіс Дойчланд ГмбХ, Німечинна: ампули: № 100 (10х10): по 2 мл в ампулі; по 10 ампул у картонній чарунковій упаковці; по 1 картонній чарунковій упаковці в картонній коробці; по 10 картонних коробок, обтягнених пл</w:t>
            </w:r>
            <w:r>
              <w:rPr>
                <w:b/>
              </w:rPr>
              <w:t>івкою цифленовою; картриджі: № 100 (10х10): по 1,7 мл у картриджі; по 10 картриджів у картонній чарунковій упаковці; по 10 картонних чарункових упаковок у картонній коробці. Для виробника ДЕЛЬФАРМ ДІЖОН, Франція: ампули: № 100 (5х2х10): по 2 мл в ампулі; п</w:t>
            </w:r>
            <w:r>
              <w:rPr>
                <w:b/>
              </w:rPr>
              <w:t>о 5 ампул у полістироловій упаковці; по 2 полістиролові упаковки в картонній коробці; по 10 картонних коробок, обтягнених плівкою цифленовою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254781-21/В-128, 254782-21/В-128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Ультракаїн® Д-С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ін'єкцій; Для виробника Сано</w:t>
            </w:r>
            <w:r>
              <w:rPr>
                <w:b/>
              </w:rPr>
              <w:t>фі-Авентіс Дойчланд ГмбХ, Німечинна: ампули: № 100 (10х10): по 2 мл в ампулі; по 10 ампул у картонній чарунковій упаковці; по 1 картонній чарунковій упаковці в картонній коробці; по 10 картонних коробок, обтягнених плівкою цифленовою; картриджі: № 100 (10х</w:t>
            </w:r>
            <w:r>
              <w:rPr>
                <w:b/>
              </w:rPr>
              <w:t>10): по 1,7 мл у картриджі; по 10 картриджів у картонній чарунковій упаковці; по 10 картонних чарункових упаковок у картонній коробці. Для виробника ДЕЛЬФАРМ ДІЖОН, Франція: ампули: № 100 (5х2х10): по 2 мл в ампулі; по 5 ампул у полістироловій упаковці; по</w:t>
            </w:r>
            <w:r>
              <w:rPr>
                <w:b/>
              </w:rPr>
              <w:t xml:space="preserve"> 2 полістиролові упаковки в картонній коробці; по 10 картонних коробок, обтягнених плівкою цифленовою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254781-21/В-128, 254782-21/В-128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Ультракаїн® Д-С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ін'єкцій; Для виробника Санофі-Авентіс Дойчланд ГмбХ, Німечинна: ампули: № 100 (10х10): по 2 мл в ампулі; по 10 ампул у картонній чарунковій упаковці; по 1 картонній чарунковій упаковці в картонній коробці; по 10 картонних коробок, обтягнених пл</w:t>
            </w:r>
            <w:r>
              <w:rPr>
                <w:b/>
              </w:rPr>
              <w:t>івкою цифленовою; картриджі: № 100 (10х10): по 1,7 мл у картриджі; по 10 картриджів у картонній чарунковій упаковці; по 10 картонних чарункових упаковок у картонній коробці. Для виробника ДЕЛЬФАРМ ДІЖОН, Франція: ампули: № 100 (5х2х10): по 2 мл в ампулі; п</w:t>
            </w:r>
            <w:r>
              <w:rPr>
                <w:b/>
              </w:rPr>
              <w:t>о 5 ампул у полістироловій упаковці; по 2 полістиролові упаковки в картонній коробці; по 10 картонних коробок, обтягнених плівкою цифленовою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250529-21/З-124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Уназин®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ін'єкцій по 0,75 г, </w:t>
            </w:r>
            <w:r>
              <w:rPr>
                <w:b/>
              </w:rPr>
              <w:t>по 1,5 г або по по 3,0 г; 1 флакон з порошком у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250529-21/З-124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Уназин®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ін'єкцій по 0,75 г, </w:t>
            </w:r>
            <w:r>
              <w:rPr>
                <w:b/>
              </w:rPr>
              <w:t>по 1,5 г або по по 3,0 г; 1 флакон з порошком у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250529-21/З-124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Уназин®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ін'єкцій по 0,75 г, </w:t>
            </w:r>
            <w:r>
              <w:rPr>
                <w:b/>
              </w:rPr>
              <w:t>по 1,5 г або по по 3,0 г; 1 флакон з порошком у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250529-21/З-124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Уназин®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ін'єкцій по 0,75 г, </w:t>
            </w:r>
            <w:r>
              <w:rPr>
                <w:b/>
              </w:rPr>
              <w:t>по 1,5 г або по по 3,0 г; 1 флакон з порошком у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250529-21/З-124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Уназин®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ін'єкцій по 0,75 г, </w:t>
            </w:r>
            <w:r>
              <w:rPr>
                <w:b/>
              </w:rPr>
              <w:t>по 1,5 г або по по 3,0 г; 1 флакон з порошком у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250529-21/З-124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Уназин®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ін'єкцій по 0,75 г, </w:t>
            </w:r>
            <w:r>
              <w:rPr>
                <w:b/>
              </w:rPr>
              <w:t>по 1,5 г або по по 3,0 г; 1 флакон з порошком у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250529-21/З-124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Уназин®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ін'єкцій по 0,75 г, </w:t>
            </w:r>
            <w:r>
              <w:rPr>
                <w:b/>
              </w:rPr>
              <w:t>по 1,5 г або по по 3,0 г; 1 флакон з порошком у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250529-21/З-124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Уназин®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ін'єкцій по 0,75 г, </w:t>
            </w:r>
            <w:r>
              <w:rPr>
                <w:b/>
              </w:rPr>
              <w:t>по 1,5 г або по по 3,0 г; 1 флакон з порошком у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250529-21/З-124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Уназин®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ін'єкцій по 0,75 г, </w:t>
            </w:r>
            <w:r>
              <w:rPr>
                <w:b/>
              </w:rPr>
              <w:t>по 1,5 г або по по 3,0 г; 1 флакон з порошком у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250530-21/З-124, 250531-21/З-124, 250532-21/З-124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Уназин®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0,75 г, по 1,5 г або по по 3,0 г; 1 флакон з порошком у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250530-21/З-124, 250531-21/З-124, 250532-21/З-124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Уназин®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0,75 г, по 1,5 г або по по 3,0 г; 1 флакон з порошком у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250530-21/З-124, 250531-21/З-124, 250532-21/З-124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Уназин®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0,75 г, по 1,5 г або по по 3,0 г; 1 флакон з порошком у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250530-21/З-124, 250531-21/З-124, 250532-21/З-124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Уназин®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0,75 г, по 1,5 г або по по 3,0 г; 1 флакон з порошком у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250530-21/З-124, 250531-21/З-124, 250532-21/З-124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Уназин®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0,75 г, по 1,5 г або по по 3,0 г; 1 флакон з порошком у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250530-21/З-124, 250531-21/З-124, 250532-21/З-124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Уназин®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0,75 г, по 1,5 г або по по 3,0 г; 1 флакон з порошком у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250530-21/З-124, 250531-21/З-124, 250532-21/З-124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Уназин®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0,75 г, по 1,5 г або по по 3,0 г; 1 флакон з порошком у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250530-21/З-124, 250531-21/З-124, 250532-21/З-124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Уназин®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0,75 г, по 1,5 г або по по 3,0 г; 1 флакон з порошком у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250530-21/З-124, 250531-21/З-124, 250532-21/З-124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Уназин®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0,75 г, по 1,5 г або по по 3,0 г; 1 флакон з порошком у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257867-21/З-98, 257868-21/З-98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Уреотоп®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12 %; по 50 г або по 100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257867-21/З-98, 257868-21/З-98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Уреотоп®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12 %; по 50 г або по 100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</w:t>
            </w:r>
            <w:r>
              <w:rPr>
                <w:szCs w:val="20"/>
                <w:lang w:eastAsia="ru-RU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257867-21/З-98, 257868-21/З-98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Уреотоп®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12 %; по 50 г або по 100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251720-21/В-133 від 04.02.2021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ФАРМАКСИКАМ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мг/мл по 1,5 мл у флаконі, по 5 флаконів у контурній чарунковій упаковці, по 1 контурній чарунковій упаковці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  <w:lang w:eastAsia="ru-RU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251720-21/В-133 від 04.02.2021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ФАРМАКСИКАМ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мг/мл по 1,5 мл у флаконі, по 5 флаконів у контурній чарунковій упаковці, по 1 контурній чарунковій упаковці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  <w:lang w:eastAsia="ru-RU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251720-21/В-133 від 04.02.2021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ФАРМАКСИКАМ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мг/мл по 1,5 мл у флаконі, по 5 флаконів у контурній чарунковій упаковці, по 1 контурній чарунковій упаковці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231237-20/З-02 від 17.03.2020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Фебустат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мг, 120 мг; по 14 таблеток, вкритих плівковою оболонкою,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231237-20/З-02 в</w:t>
            </w:r>
            <w:r>
              <w:rPr>
                <w:b/>
              </w:rPr>
              <w:t>ід 17.03.2020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Фебустат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мг, 120 мг; по 14 таблеток, вкритих плівковою оболонкою,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  <w:lang w:eastAsia="ru-RU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231237-20/З-02 від 17.03.2020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Фебустат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мг, 120 мг; по 14 таблеток, вкритих плівковою оболонкою,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Реєстрац</w:t>
            </w:r>
            <w:r>
              <w:rPr>
                <w:b/>
                <w:noProof/>
              </w:rPr>
              <w:t>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231237-20/З-02 від 17.03.2020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Фебустат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мг, 120 мг; по 14 таблеток, вкритих плівковою оболонкою,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  <w:lang w:eastAsia="ru-RU"/>
              </w:rPr>
              <w:t xml:space="preserve">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231237-20/З-02 від 17.03.2020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Фебустат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мг, 120 мг; по 14 таблеток, вкритих плівковою оболонкою,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Реєстрац</w:t>
            </w:r>
            <w:r>
              <w:rPr>
                <w:b/>
                <w:noProof/>
              </w:rPr>
              <w:t>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  <w:lang w:eastAsia="ru-RU"/>
              </w:rPr>
              <w:t xml:space="preserve">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231237-20/З-02 від 17.03.2020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Фебустат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мг, 120 мг; по 14 таблеток, вкритих плівковою оболонкою,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Реєстрац</w:t>
            </w:r>
            <w:r>
              <w:rPr>
                <w:b/>
                <w:noProof/>
              </w:rPr>
              <w:t>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258050-21/З-96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Фезам®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10 капсул у блістері,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258050-21/З-96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Фезам®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10 капсул у блістері,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258050-21/З-96 в</w:t>
            </w:r>
            <w:r>
              <w:rPr>
                <w:b/>
              </w:rPr>
              <w:t>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Фезам®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10 капсул у блістері,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243389-20/В-66 від 17.09.2020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Фенібут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243389-20/В-66 від 17.09.2020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Фенібут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</w:t>
            </w:r>
            <w:r>
              <w:rPr>
                <w:szCs w:val="20"/>
                <w:lang w:eastAsia="ru-RU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243389-20/В-66 в</w:t>
            </w:r>
            <w:r>
              <w:rPr>
                <w:b/>
              </w:rPr>
              <w:t>ід 17.09.2020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Фенібут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258837-21/В-97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Фентаніл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258837-21/В-97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Фентаніл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  <w:lang w:eastAsia="ru-RU"/>
              </w:rPr>
              <w:t xml:space="preserve">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258837-21/В-97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Фентаніл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253533-21/З-86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Флікс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суспензія 0,05 % по 9 г або 18 г у поліетиленовому флаконі з насосом-дозатором; по 1 флакону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253533-21/З-86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Флікс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суспензія 0,05 % по 9 г або 18 г у поліетиленовому флаконі з насосом-дозатором; по 1 флакону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</w:t>
            </w:r>
            <w:r>
              <w:rPr>
                <w:b/>
                <w:szCs w:val="20"/>
                <w:lang w:eastAsia="ru-RU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253533-21/З-86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Флікс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суспензія 0,05 % по 9 г або 18 г у поліетиленовому флаконі з насосом-дозатором; по 1 флакону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251008-21/З-126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Фліксотид™ Евохалер™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аерозоль для інгаляцій, дозований, 50 мкг/дозу; по 120 доз в аерозольному балоні з дозуючим клапаном; по 1 балону в коробці;</w:t>
            </w:r>
            <w:r>
              <w:rPr>
                <w:b/>
              </w:rPr>
              <w:br/>
              <w:t xml:space="preserve">аерозоль для інгаляцій, дозований, 125 мкг/дозу; по 120 доз в аерозольному балоні з дозуючим клапаном; по 1 балону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  <w:lang w:eastAsia="ru-RU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251008-21/З-126 </w:t>
            </w:r>
            <w:r>
              <w:rPr>
                <w:b/>
              </w:rPr>
              <w:t>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Фліксотид™ Евохалер™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аерозоль для інгаляцій, дозований, 50 мкг/дозу; по 120 доз в аерозольному балоні з дозуючим клапаном; по 1 балону в коробці;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аерозоль для інгаляцій, дозований, 125 мкг/дозу; по 120 доз в аерозольному балоні з дозуючим клапаном; по 1 балону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251008-21/З-126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Фліксотид™ Евохалер™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аерозоль для інгаляцій, дозований, 50 мкг/дозу; по 120 доз в аерозольному балоні з дозуючим клапаном; по 1 балону в коробці;</w:t>
            </w:r>
            <w:r>
              <w:rPr>
                <w:b/>
              </w:rPr>
              <w:br/>
              <w:t xml:space="preserve">аерозоль для інгаляцій, дозований, 125 мкг/дозу; по 120 доз в аерозольному балоні з дозуючим клапаном; по 1 балону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251008-21/З-126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Фліксотид™ Евохалер™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аерозоль для інгаляцій, дозований, 50 мкг/дозу; по 120 доз в аерозольному балоні з дозуючим клапаном; по 1 балону в коробці;</w:t>
            </w:r>
            <w:r>
              <w:rPr>
                <w:b/>
              </w:rPr>
              <w:br/>
              <w:t xml:space="preserve">аерозоль для інгаляцій, дозований, 125 мкг/дозу; по 120 доз в аерозольному балоні з дозуючим клапаном; по 1 балону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  <w:lang w:eastAsia="ru-RU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251008-21/З-126 </w:t>
            </w:r>
            <w:r>
              <w:rPr>
                <w:b/>
              </w:rPr>
              <w:t>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Фліксотид™ Евохалер™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аерозоль для інгаляцій, дозований, 50 мкг/дозу; по 120 доз в аерозольному балоні з дозуючим клапаном; по 1 балону в коробці;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аерозоль для інгаляцій, дозований, 125 мкг/дозу; по 120 доз в аерозольному балоні з дозуючим клапаном; по 1 балону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251008-21/З-126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Фліксотид™ Евохалер™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аерозоль для інгаляцій, дозований, 50 мкг/дозу; по 120 доз в аерозольному балоні з дозуючим клапаном; по 1 балону в коробці;</w:t>
            </w:r>
            <w:r>
              <w:rPr>
                <w:b/>
              </w:rPr>
              <w:br/>
              <w:t xml:space="preserve">аерозоль для інгаляцій, дозований, 125 мкг/дозу; по 120 доз в аерозольному балоні з дозуючим клапаном; по 1 балону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254217-21/В-86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Флуконазол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50 мг; по 100 мг по 150 мг; по 50 мг або 100 мг по 10 </w:t>
            </w:r>
            <w:r>
              <w:rPr>
                <w:b/>
              </w:rPr>
              <w:t>таблеток у блістері по 1 блістеру в пачці; по 10 таблеток у блістері по 100 блістерів у коробці; по 150 мг по 1 таблетці у блістері по 1 або по 2 блістери в пачці; по 2 таблетки у блістері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254217-21/В-86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Флуконазол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 мг; по 100 мг по 150 мг; по 50 мг або 100 мг по 10 таблеток у блістері по 1 блістеру в пачці; по 10 таблеток у блістері по 100 блістерів у коробці; по 150 мг по 1 таблетці у блістері по 1 або по 2 блістери в пачці; по 2 та</w:t>
            </w:r>
            <w:r>
              <w:rPr>
                <w:b/>
              </w:rPr>
              <w:t>блетки у блістері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</w:t>
            </w:r>
            <w:r>
              <w:rPr>
                <w:szCs w:val="20"/>
                <w:lang w:eastAsia="ru-RU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254217-21/В-86 в</w:t>
            </w:r>
            <w:r>
              <w:rPr>
                <w:b/>
              </w:rPr>
              <w:t>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Флуконазол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50 мг; по 100 мг по 150 мг; по 50 мг або 100 мг по 10 </w:t>
            </w:r>
            <w:r>
              <w:rPr>
                <w:b/>
              </w:rPr>
              <w:t>таблеток у блістері по 1 блістеру в пачці; по 10 таблеток у блістері по 100 блістерів у коробці; по 150 мг по 1 таблетці у блістері по 1 або по 2 блістери в пачці; по 2 таблетки у блістері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254217-21/В-86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Флуконазол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50 мг; по 100 мг по 150 мг; по 50 мг або 100 мг по 10 </w:t>
            </w:r>
            <w:r>
              <w:rPr>
                <w:b/>
              </w:rPr>
              <w:t>таблеток у блістері по 1 блістеру в пачці; по 10 таблеток у блістері по 100 блістерів у коробці; по 150 мг по 1 таблетці у блістері по 1 або по 2 блістери в пачці; по 2 таблетки у блістері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254217-21/В-86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Флуконазол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 мг; по 100 мг по 150 мг; по 50 мг або 100 мг по 10 таблеток у блістері по 1 блістеру в пачці; по 10 таблеток у блістері по 100 блістерів у коробці; по 150 мг по 1 таблетці у блістері по 1 або по 2 блістери в пачці; по 2 та</w:t>
            </w:r>
            <w:r>
              <w:rPr>
                <w:b/>
              </w:rPr>
              <w:t>блетки у блістері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</w:t>
            </w:r>
            <w:r>
              <w:rPr>
                <w:szCs w:val="20"/>
                <w:lang w:eastAsia="ru-RU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254217-21/В-86 в</w:t>
            </w:r>
            <w:r>
              <w:rPr>
                <w:b/>
              </w:rPr>
              <w:t>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Флуконазол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50 мг; по 100 мг по 150 мг; по 50 мг або 100 мг по 10 </w:t>
            </w:r>
            <w:r>
              <w:rPr>
                <w:b/>
              </w:rPr>
              <w:t>таблеток у блістері по 1 блістеру в пачці; по 10 таблеток у блістері по 100 блістерів у коробці; по 150 мг по 1 таблетці у блістері по 1 або по 2 блістери в пачці; по 2 таблетки у блістері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254217-21/В-86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Флуконазол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50 мг; по 100 мг по 150 мг; по 50 мг або 100 мг по 10 </w:t>
            </w:r>
            <w:r>
              <w:rPr>
                <w:b/>
              </w:rPr>
              <w:t>таблеток у блістері по 1 блістеру в пачці; по 10 таблеток у блістері по 100 блістерів у коробці; по 150 мг по 1 таблетці у блістері по 1 або по 2 блістери в пачці; по 2 таблетки у блістері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  <w:lang w:eastAsia="ru-RU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254217-21/В-86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Флуконазол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 мг; по 100 мг по 150 мг; по 50 мг або 100 мг по 10 таблеток у блістері по 1 блістеру в пачці; по 10 таблеток у блістері по 100 блістерів у коробці; по 150 мг по 1 таблетці у блістері по 1 або по 2 блістери в пачці; по 2 та</w:t>
            </w:r>
            <w:r>
              <w:rPr>
                <w:b/>
              </w:rPr>
              <w:t>блетки у блістері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</w:t>
            </w:r>
            <w:r>
              <w:rPr>
                <w:szCs w:val="20"/>
                <w:lang w:eastAsia="ru-RU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254217-21/В-86 в</w:t>
            </w:r>
            <w:r>
              <w:rPr>
                <w:b/>
              </w:rPr>
              <w:t>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Флуконазол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по 50 мг; по 100 мг по 150 мг; по 50 мг або 100 мг по 10 </w:t>
            </w:r>
            <w:r>
              <w:rPr>
                <w:b/>
              </w:rPr>
              <w:t>таблеток у блістері по 1 блістеру в пачці; по 10 таблеток у блістері по 100 блістерів у коробці; по 150 мг по 1 таблетці у блістері по 1 або по 2 блістери в пачці; по 2 таблетки у блістері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256983-21/В-86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Флуконазол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 мг; по 10 таблеток у блістері по 1 блістеру в пачці; по 10 таблеток у блістері по 100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256983-21/В-86 в</w:t>
            </w:r>
            <w:r>
              <w:rPr>
                <w:b/>
              </w:rPr>
              <w:t>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Флуконазол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 мг; по 10 таблеток у блістері по 1 блістеру в пачці; по 10 таблеток у блістері по 100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256983-21/В-86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Флуконазол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 мг; по 10 таблеток у блістері по 1 блістеру в пачці; по 10 таблеток у блістері по 100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253341-21/В-132, 253342-21/В-132, 253343-21/В-132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Флуконазол-Здоров'я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</w:t>
            </w:r>
            <w:r>
              <w:rPr>
                <w:b/>
              </w:rPr>
              <w:t>по 50 мг або по 100 мг по 7 або 10 капсул у блістері; по 1 блістеру в картонній коробці; по 150 мг: по 1 капсулі в блістері; по 1, 2 або 3 блістери в картонній коробці; по 3 або 7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Товариство з </w:t>
            </w:r>
            <w:r>
              <w:rPr>
                <w:b/>
              </w:rPr>
              <w:t>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253341-21/В-132,</w:t>
            </w:r>
            <w:r>
              <w:rPr>
                <w:b/>
              </w:rPr>
              <w:t xml:space="preserve"> 253342-21/В-132, 253343-21/В-132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Флуконазол-Здоров'я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</w:t>
            </w:r>
            <w:r>
              <w:rPr>
                <w:b/>
              </w:rPr>
              <w:t>по 50 мг або по 100 мг по 7 або 10 капсул у блістері; по 1 блістеру в картонній коробці; по 150 мг: по 1 капсулі в блістері; по 1, 2 або 3 блістери в картонній коробці; по 3 або 7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Товариство з </w:t>
            </w:r>
            <w:r>
              <w:rPr>
                <w:b/>
              </w:rPr>
              <w:t>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253341-21/В-132,</w:t>
            </w:r>
            <w:r>
              <w:rPr>
                <w:b/>
              </w:rPr>
              <w:t xml:space="preserve"> 253342-21/В-132, 253343-21/В-132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Флуконазол-Здоров'я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</w:t>
            </w:r>
            <w:r>
              <w:rPr>
                <w:b/>
              </w:rPr>
              <w:t>по 50 мг або по 100 мг по 7 або 10 капсул у блістері; по 1 блістеру в картонній коробці; по 150 мг: по 1 капсулі в блістері; по 1, 2 або 3 блістери в картонній коробці; по 3 або 7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Товариство з </w:t>
            </w:r>
            <w:r>
              <w:rPr>
                <w:b/>
              </w:rPr>
              <w:t>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253341-21/В-132, 253342-21/В-132, 253343-21/В-132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Флуконазол-Здоров'я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</w:t>
            </w:r>
            <w:r>
              <w:rPr>
                <w:b/>
              </w:rPr>
              <w:t>по 50 мг або по 100 мг по 7 або 10 капсул у блістері; по 1 блістеру в картонній коробці; по 150 мг: по 1 капсулі в блістері; по 1, 2 або 3 блістери в картонній коробці; по 3 або 7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Товариство з </w:t>
            </w:r>
            <w:r>
              <w:rPr>
                <w:b/>
              </w:rPr>
              <w:t>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253341-21/В-132,</w:t>
            </w:r>
            <w:r>
              <w:rPr>
                <w:b/>
              </w:rPr>
              <w:t xml:space="preserve"> 253342-21/В-132, 253343-21/В-132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Флуконазол-Здоров'я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</w:t>
            </w:r>
            <w:r>
              <w:rPr>
                <w:b/>
              </w:rPr>
              <w:t>по 50 мг або по 100 мг по 7 або 10 капсул у блістері; по 1 блістеру в картонній коробці; по 150 мг: по 1 капсулі в блістері; по 1, 2 або 3 блістери в картонній коробці; по 3 або 7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Товариство з </w:t>
            </w:r>
            <w:r>
              <w:rPr>
                <w:b/>
              </w:rPr>
              <w:t>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253341-21/В-132,</w:t>
            </w:r>
            <w:r>
              <w:rPr>
                <w:b/>
              </w:rPr>
              <w:t xml:space="preserve"> 253342-21/В-132, 253343-21/В-132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Флуконазол-Здоров'я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</w:t>
            </w:r>
            <w:r>
              <w:rPr>
                <w:b/>
              </w:rPr>
              <w:t>по 50 мг або по 100 мг по 7 або 10 капсул у блістері; по 1 блістеру в картонній коробці; по 150 мг: по 1 капсулі в блістері; по 1, 2 або 3 блістери в картонній коробці; по 3 або 7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Товариство з </w:t>
            </w:r>
            <w:r>
              <w:rPr>
                <w:b/>
              </w:rPr>
              <w:t>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253341-21/В-132, 253342-21/В-132, 253343-21/В-132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Флуконазол-Здоров'я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</w:t>
            </w:r>
            <w:r>
              <w:rPr>
                <w:b/>
              </w:rPr>
              <w:t>по 50 мг або по 100 мг по 7 або 10 капсул у блістері; по 1 блістеру в картонній коробці; по 150 мг: по 1 капсулі в блістері; по 1, 2 або 3 блістери в картонній коробці; по 3 або 7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Товариство з </w:t>
            </w:r>
            <w:r>
              <w:rPr>
                <w:b/>
              </w:rPr>
              <w:t>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253341-21/В-132,</w:t>
            </w:r>
            <w:r>
              <w:rPr>
                <w:b/>
              </w:rPr>
              <w:t xml:space="preserve"> 253342-21/В-132, 253343-21/В-132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Флуконазол-Здоров'я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</w:t>
            </w:r>
            <w:r>
              <w:rPr>
                <w:b/>
              </w:rPr>
              <w:t>по 50 мг або по 100 мг по 7 або 10 капсул у блістері; по 1 блістеру в картонній коробці; по 150 мг: по 1 капсулі в блістері; по 1, 2 або 3 блістери в картонній коробці; по 3 або 7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Товариство з </w:t>
            </w:r>
            <w:r>
              <w:rPr>
                <w:b/>
              </w:rPr>
              <w:t>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253341-21/В-132,</w:t>
            </w:r>
            <w:r>
              <w:rPr>
                <w:b/>
              </w:rPr>
              <w:t xml:space="preserve"> 253342-21/В-132, 253343-21/В-132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Флуконазол-Здоров'я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</w:t>
            </w:r>
            <w:r>
              <w:rPr>
                <w:b/>
              </w:rPr>
              <w:t>по 50 мг або по 100 мг по 7 або 10 капсул у блістері; по 1 блістеру в картонній коробці; по 150 мг: по 1 капсулі в блістері; по 1, 2 або 3 блістери в картонній коробці; по 3 або 7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Товариство з </w:t>
            </w:r>
            <w:r>
              <w:rPr>
                <w:b/>
              </w:rPr>
              <w:t>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253336-21/В-45, 253337-21/В-45, 253338-21/В-45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Флуконазол-Здоров'я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200 мг, по 1, або 2, або 3, або 4, або 7, або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253336-21/В-45, 253337-21/В-45, 253338-21/В-45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Флуконазол-Здоров'я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200 мг, по 1, або 2, або 3, або 4, або 7, або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253336-21/В-45, 253337-21/В-45, 253338-21/В-45 від 26.02.2021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Флуконазол-Здоров'я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200 мг, по 1, або 2, або 3, або 4, або 7, або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252632-21/В-45 від 19.02.2021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Флуконазол-КР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 мг по 100 мг, по 7 або по 10 капсул у блістері; по 1 блістеру у пачці з картону; або по 150 мг, по 1 капсулі у блістері; по 1, або 2, або 4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252632-21/В-45 в</w:t>
            </w:r>
            <w:r>
              <w:rPr>
                <w:b/>
              </w:rPr>
              <w:t>ід 19.02.2021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Флуконазол-КР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 мг по 100 мг, по 7 або по 10 капсул у блістері; по 1 блістеру у пачці з картону; або по 150 мг, по 1 капсулі у блістері; по 1, або 2, або 4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  <w:lang w:eastAsia="ru-RU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252632-21/В-45 в</w:t>
            </w:r>
            <w:r>
              <w:rPr>
                <w:b/>
              </w:rPr>
              <w:t>ід 19.02.2021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Флуконазол-КР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 мг по 100 мг, по 7 або по 10 капсул у блістері; по 1 блістеру у пачці з картону; або по 150 мг, по 1 капсулі у блістері; по 1, або 2, або 4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252632-21/В-45 від 19.02.2021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Флуконазол-КР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 мг по 100 мг, по 7 або по 10 капсул у блістері; по 1 блістеру у пачці з картону; або по 150 мг, по 1 капсулі у блістері; по 1, або 2, або 4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</w:t>
            </w:r>
            <w:r>
              <w:rPr>
                <w:b/>
              </w:rPr>
              <w:t>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  <w:lang w:eastAsia="ru-RU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252632-21/В-45 від 19.02.2021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Флуконазол-КР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 мг по 100 мг, по 7 або по 10 капсул у блістері; по 1 блістеру у пачці з картону; або по 150 мг, по 1 капсулі у блістері; по 1, або 2, або 4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</w:t>
            </w:r>
            <w:r>
              <w:rPr>
                <w:b/>
              </w:rPr>
              <w:t>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  <w:lang w:eastAsia="ru-RU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252632-21/В-45 від 19.02.2021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Флуконазол-КР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 мг по 100 мг, по 7 або по 10 капсул у блістері; по 1 блістеру у пачці з картону; або по 150 мг, по 1 капсулі у блістері; по 1, або 2, або 4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</w:t>
            </w:r>
            <w:r>
              <w:rPr>
                <w:b/>
              </w:rPr>
              <w:t>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252632-21/В-45 від 19.02.2021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Флуконазол-КР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 мг по 100 мг, по 7 або по 10 капсул у блістері; по 1 блістеру у пачці з картону; або по 150 мг, по 1 капсулі у блістері; по 1, або 2, або 4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</w:t>
            </w:r>
            <w:r>
              <w:rPr>
                <w:b/>
              </w:rPr>
              <w:t>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  <w:lang w:eastAsia="ru-RU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252632-21/В-45 від 19.02.2021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Флуконазол-КР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 мг по 100 мг, по 7 або по 10 капсул у блістері; по 1 блістеру у пачці з картону; або по 150 мг, по 1 капсулі у блістері; по 1, або 2, або 4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</w:t>
            </w:r>
            <w:r>
              <w:rPr>
                <w:b/>
              </w:rPr>
              <w:t>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  <w:lang w:eastAsia="ru-RU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252632-21/В-45 від 19.02.2021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Флуконазол-КР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50 мг по 100 мг, по 7 або по 10 капсул у блістері; по 1 блістеру у пачці з картону; або по 150 мг, по 1 капсулі у блістері; по 1, або 2, або 4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</w:t>
            </w:r>
            <w:r>
              <w:rPr>
                <w:b/>
              </w:rPr>
              <w:t>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250337-21/В-06 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ФЛУКОНАЗОЛ-КР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150 мг, по 1 капсулі у блістері; по 1, або 2, або 4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250337-21/В-06 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ФЛУКОНАЗОЛ-КР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150 мг, по 1 капсулі у блістері; по 1, або 2, або 4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250337-21/В-06 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ФЛУКОНАЗОЛ-КР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150 мг, по 1 капсулі у блістері; по 1, або 2, або 4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257033-21/В-128, 257034-21/В-128, 257035-21/В-128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Флумібакт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вагінальні по 10 мг; по 6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</w:t>
            </w:r>
            <w:r>
              <w:rPr>
                <w:b/>
                <w:szCs w:val="20"/>
                <w:lang w:eastAsia="ru-RU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257033-21/В-128, 257034-21/В-128, 257035-21/В-128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Флумібакт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вагінальні по 10 мг; по 6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</w:t>
            </w:r>
            <w:r>
              <w:rPr>
                <w:b/>
                <w:szCs w:val="20"/>
                <w:lang w:eastAsia="ru-RU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257033-21/В-128, 257034-21/В-128, 257035-21/В-128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Флумібакт 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вагінальні по 10 мг; по 6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249292-20/В-02 від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Фокусин®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з модифікованим вивільненням по 0,4 мг; № 90 (10х9): по 10 капсул у блістері; по 9 блістерів у картонній коробці; або №90 (15х6): по 15 капсул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249292-20/В-02 в</w:t>
            </w:r>
            <w:r>
              <w:rPr>
                <w:b/>
              </w:rPr>
              <w:t>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Фокусин®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з модифікованим вивільненням по 0,4 мг; № 90 (10х9): по 10 капсул у блістері; по 9 блістерів у картонній коробці; або №90 (15х6): по 15 капсул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249292-20/В-02 в</w:t>
            </w:r>
            <w:r>
              <w:rPr>
                <w:b/>
              </w:rPr>
              <w:t>ід 16.12.2020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Фокусин®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з модифікованим вивільненням по 0,4 мг; № 90 (10х9): по 10 капсул у блістері; по 9 блістерів у картонній коробці; або №90 (15х6): по 15 капсул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249887-20/В-129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Фокусин®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з модифікованим вивільненням по 0,4 мг; № 30 (10х3), № 90 (10х9): по 10 капсул у блістері; по 3 або по 9 блістерів у картонній коробці з маркуванням українською мовою; № 30 (15х2), № 90 (15х6): по 15 капсул у блістері; по 2 або по 6 блістері</w:t>
            </w:r>
            <w:r>
              <w:rPr>
                <w:b/>
              </w:rPr>
              <w:t>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</w:t>
            </w:r>
            <w:r>
              <w:rPr>
                <w:szCs w:val="20"/>
                <w:lang w:eastAsia="ru-RU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249887-20/В-129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Фокусин®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тверді з модифікованим вивільненням по 0,4 мг; № 30 (10х3), № </w:t>
            </w:r>
            <w:r>
              <w:rPr>
                <w:b/>
              </w:rPr>
              <w:t>90 (10х9): по 10 капсул у блістері; по 3 або по 9 блістерів у картонній коробці з маркуванням українською мовою; № 30 (15х2), № 90 (15х6): по 15 капсул у блістері; по 2 або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"С</w:t>
            </w:r>
            <w:r>
              <w:rPr>
                <w:b/>
              </w:rPr>
              <w:t>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  <w:lang w:eastAsia="ru-RU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249887-20/В-129 </w:t>
            </w:r>
            <w:r>
              <w:rPr>
                <w:b/>
              </w:rPr>
              <w:t>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Фокусин®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з модифікованим вивільненням по 0,4 мг; № 30 (10х3), № 90 (10х9): по 10 капсул у блістері; по 3 або по 9 блістерів у картонній коробці з маркуванням українською мовою; № 30 (15х2), № 90 (15х6): по 15 капсул у блістері; по 2 або по 6 блістері</w:t>
            </w:r>
            <w:r>
              <w:rPr>
                <w:b/>
              </w:rPr>
              <w:t>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258928-21/З-114 від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ФРАКСИПАРИН®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9500 МО анти-Ха/мл; по 0,6 мл (5700 МО анти-Ха) у попередньо заповненому шприці; по 2 шприца в блістері; по 5 блістерів у картонній коробці; по 0,8 мл (7600 МО анти-Ха) у попередньо заповненому шприці; по 2 шприца в блістері; по 5 бліс</w:t>
            </w:r>
            <w:r>
              <w:rPr>
                <w:b/>
              </w:rPr>
              <w:t>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</w:t>
            </w:r>
            <w:r>
              <w:rPr>
                <w:szCs w:val="20"/>
                <w:lang w:eastAsia="ru-RU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258928-21/З-114 </w:t>
            </w:r>
            <w:r>
              <w:rPr>
                <w:b/>
              </w:rPr>
              <w:t>від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ФРАКСИПАРИН®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9500 МО анти-Ха/мл; по 0,6 мл (5700 МО анти-Ха) у попередньо заповненому шприці; по 2 шприца в блістері; по 5 блістерів у картонній коробці; по 0,8 мл (7600 МО анти-Ха) у попередньо заповненому шприці; по 2 шприца в блістері; по 5 бліс</w:t>
            </w:r>
            <w:r>
              <w:rPr>
                <w:b/>
              </w:rPr>
              <w:t>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</w:t>
            </w:r>
            <w:r>
              <w:rPr>
                <w:szCs w:val="20"/>
                <w:lang w:eastAsia="ru-RU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258928-21/З-114 </w:t>
            </w:r>
            <w:r>
              <w:rPr>
                <w:b/>
              </w:rPr>
              <w:t>від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ФРАКСИПАРИН®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9500 МО анти-Ха/мл; по 0,6 мл (5700 МО анти-Ха) у попередньо заповненому шприці; по 2 шприца в блістері; по 5 блістерів у картонній коробці; по 0,8 мл (7600 МО анти-Ха) у попередньо заповненому шприці; по 2 шприца в блістері; по 5 бліс</w:t>
            </w:r>
            <w:r>
              <w:rPr>
                <w:b/>
              </w:rPr>
              <w:t>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256337-21/В-28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Фуросемід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40 мг по 10 таблеток у блістері; по 5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</w:t>
            </w:r>
            <w:r>
              <w:rPr>
                <w:szCs w:val="20"/>
                <w:lang w:eastAsia="ru-RU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256337-21/В-28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Фуросемід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40 мг по 10 таблеток у блістері; по 5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</w:t>
            </w:r>
            <w:r>
              <w:rPr>
                <w:szCs w:val="20"/>
                <w:lang w:eastAsia="ru-RU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256337-21/В-28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Фуросемід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40 мг по 10 таблеток у блістері; по 5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258039-21/З-97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Хомвіо®-Нервін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25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Хомвіора Арцнайміттель Др. Хагедорн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258039-21/З-97 в</w:t>
            </w:r>
            <w:r>
              <w:rPr>
                <w:b/>
              </w:rPr>
              <w:t>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Хомвіо®-Нервін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25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Хомвіора Арцнайміттель Др. Хагедорн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258039-21/З-97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Хомвіо®-Нервін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25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Хомвіора Арцнайміттель Др. Хагедорн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236522-20/З-128, 236523-20/З-128, 236524-20/З-128 від 10.06.2020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Цирамза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 мг/мл; по 10 мл та 50 мл у флаконах,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Елі Ліллі Недерленд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236522-20/З-128, 236523-20/З-128, 236524-20/З-128 від 10.06.2020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Цирамза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 мг/мл; по 10 мл та 50 мл у флаконах,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Елі Ліллі Недерленд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236522-20/З-128, 236523-20/З-128, 236524-20/З-128 від 10.06.2020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Цирамза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 мг/мл; по 10 мл та 50 мл у флаконах,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Елі Ліллі Недерленд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249162-20/В-60 від 15.12.2020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Цитиколін натрію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кристали або кристалічний порошок (субстанція) для фармацевтичного застосування в пакетах подвійних поліетиленових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 xml:space="preserve">Реєстраційне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249162-20/В-60 від 15.12.2020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Цитиколін натрію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кристали або кристалічний порошок (субстанція) для фармацевтичного застосування в пакетах </w:t>
            </w:r>
            <w:r>
              <w:rPr>
                <w:b/>
              </w:rPr>
              <w:t>подвійних поліетиленових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  <w:lang w:eastAsia="ru-RU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249162-20/В-60 в</w:t>
            </w:r>
            <w:r>
              <w:rPr>
                <w:b/>
              </w:rPr>
              <w:t>ід 15.12.2020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Цитиколін натрію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кристали або кристалічний порошок (субстанція) для фармацевтичного застосування в пакетах подвійних поліетиленових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254045-21/З-124, 254046-21/З-124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Янумет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мг/500 мг; по 14 таблеток у блістері; по 4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50 мг/850 мг; по 14 таблеток у блістері; по 4 блістери в картонній коробці;</w:t>
            </w:r>
            <w:r>
              <w:rPr>
                <w:b/>
              </w:rPr>
              <w:br/>
              <w:t>таблетки, вкриті плівковою оболонкою, по 50 мг/1000 мг; по 14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Мерк Шарп і </w:t>
            </w:r>
            <w:r>
              <w:rPr>
                <w:b/>
              </w:rPr>
              <w:t>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  <w:lang w:eastAsia="ru-RU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254045-21/З-124,</w:t>
            </w:r>
            <w:r>
              <w:rPr>
                <w:b/>
              </w:rPr>
              <w:t xml:space="preserve"> 254046-21/З-124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Янумет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мг/500 мг; по 14 таблеток у блістері; по 4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50 мг/850 мг; по 14 таблеток у блістері; по 4 блістери в картонній коробці;</w:t>
            </w:r>
            <w:r>
              <w:rPr>
                <w:b/>
              </w:rPr>
              <w:br/>
              <w:t>таблетки, вкриті плівковою оболонкою, по 50 мг/1000 мг; по 14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Мерк Шарп і </w:t>
            </w:r>
            <w:r>
              <w:rPr>
                <w:b/>
              </w:rPr>
              <w:t>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  <w:lang w:eastAsia="ru-RU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254045-21/З-124,</w:t>
            </w:r>
            <w:r>
              <w:rPr>
                <w:b/>
              </w:rPr>
              <w:t xml:space="preserve"> 254046-21/З-124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Янумет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мг/500 мг; по 14 таблеток у блістері; по 4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50 мг/850 мг; по 14 таблеток у блістері; по 4 блістери в картонній коробці;</w:t>
            </w:r>
            <w:r>
              <w:rPr>
                <w:b/>
              </w:rPr>
              <w:br/>
              <w:t>таблетки, вкриті плівковою оболонкою, по 50 мг/1000 мг; по 14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Мерк Шарп і </w:t>
            </w:r>
            <w:r>
              <w:rPr>
                <w:b/>
              </w:rPr>
              <w:t>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254045-21/З-124, 254046-21/З-124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Янумет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мг/500 мг; по 14 таблеток у блістері; по 4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50 мг/850 мг; по 14 таблеток у блістері; по 4 блістери в картонній коробці;</w:t>
            </w:r>
            <w:r>
              <w:rPr>
                <w:b/>
              </w:rPr>
              <w:br/>
              <w:t>таблетки, вкриті плівковою оболонкою, по 50 мг/1000 мг; по 14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Мерк Шарп і </w:t>
            </w:r>
            <w:r>
              <w:rPr>
                <w:b/>
              </w:rPr>
              <w:t>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  <w:lang w:eastAsia="ru-RU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254045-21/З-124,</w:t>
            </w:r>
            <w:r>
              <w:rPr>
                <w:b/>
              </w:rPr>
              <w:t xml:space="preserve"> 254046-21/З-124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Янумет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мг/500 мг; по 14 таблеток у блістері; по 4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50 мг/850 мг; по 14 таблеток у блістері; по 4 блістери в картонній коробці;</w:t>
            </w:r>
            <w:r>
              <w:rPr>
                <w:b/>
              </w:rPr>
              <w:br/>
              <w:t>таблетки, вкриті плівковою оболонкою, по 50 мг/1000 мг; по 14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Мерк Шарп і </w:t>
            </w:r>
            <w:r>
              <w:rPr>
                <w:b/>
              </w:rPr>
              <w:t>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  <w:lang w:eastAsia="ru-RU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254045-21/З-124,</w:t>
            </w:r>
            <w:r>
              <w:rPr>
                <w:b/>
              </w:rPr>
              <w:t xml:space="preserve"> 254046-21/З-124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Янумет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мг/500 мг; по 14 таблеток у блістері; по 4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50 мг/850 мг; по 14 таблеток у блістері; по 4 блістери в картонній коробці;</w:t>
            </w:r>
            <w:r>
              <w:rPr>
                <w:b/>
              </w:rPr>
              <w:br/>
              <w:t>таблетки, вкриті плівковою оболонкою, по 50 мг/1000 мг; по 14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Мерк Шарп і </w:t>
            </w:r>
            <w:r>
              <w:rPr>
                <w:b/>
              </w:rPr>
              <w:t>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254045-21/З-124, 254046-21/З-124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Янумет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мг/500 мг; по 14 таблеток у блістері; по 4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50 мг/850 мг; по 14 таблеток у блістері; по 4 блістери в картонній коробці;</w:t>
            </w:r>
            <w:r>
              <w:rPr>
                <w:b/>
              </w:rPr>
              <w:br/>
              <w:t>таблетки, вкриті плівковою оболонкою, по 50 мг/1000 мг; по 14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Мерк Шарп і </w:t>
            </w:r>
            <w:r>
              <w:rPr>
                <w:b/>
              </w:rPr>
              <w:t>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  <w:lang w:eastAsia="ru-RU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254045-21/З-124,</w:t>
            </w:r>
            <w:r>
              <w:rPr>
                <w:b/>
              </w:rPr>
              <w:t xml:space="preserve"> 254046-21/З-124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Янумет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мг/500 мг; по 14 таблеток у блістері; по 4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50 мг/850 мг; по 14 таблеток у блістері; по 4 блістери в картонній коробці;</w:t>
            </w:r>
            <w:r>
              <w:rPr>
                <w:b/>
              </w:rPr>
              <w:br/>
              <w:t>таблетки, вкриті плівковою оболонкою, по 50 мг/1000 мг; по 14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Мерк Шарп і </w:t>
            </w:r>
            <w:r>
              <w:rPr>
                <w:b/>
              </w:rPr>
              <w:t>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  <w:lang w:eastAsia="ru-RU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B6BE4">
      <w:pPr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B6BE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B6BE4">
      <w:pPr>
        <w:jc w:val="center"/>
        <w:rPr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254045-21/З-124,</w:t>
            </w:r>
            <w:r>
              <w:rPr>
                <w:b/>
              </w:rPr>
              <w:t xml:space="preserve"> 254046-21/З-124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caps/>
              </w:rPr>
              <w:t>Янумет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мг/500 мг; по 14 таблеток у блістері; по 4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50 мг/850 мг; по 14 таблеток у блістері; по 4 блістери в картонній коробці;</w:t>
            </w:r>
            <w:r>
              <w:rPr>
                <w:b/>
              </w:rPr>
              <w:br/>
              <w:t>таблетки, вкриті плівковою оболонкою, по 50 мг/1000 мг; по 14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Мерк Шарп і </w:t>
            </w:r>
            <w:r>
              <w:rPr>
                <w:b/>
              </w:rPr>
              <w:t>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>18.08.2021 р. № 1752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B6BE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B6BE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B6BE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B6BE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B6BE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B6B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B6BE4">
      <w:pPr>
        <w:jc w:val="center"/>
        <w:rPr>
          <w:b/>
          <w:lang w:val="uk-UA"/>
        </w:rPr>
      </w:pPr>
    </w:p>
    <w:p w:rsidR="00000000" w:rsidRDefault="002B6BE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B6BE4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B6BE4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2B6BE4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B6BE4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2B6BE4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B6BE4"/>
    <w:rsid w:val="002B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B79DF6-023F-4D91-AF83-4FC34F37B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  <w:pPr>
      <w:jc w:val="center"/>
    </w:pPr>
    <w:rPr>
      <w:b/>
      <w:bCs/>
    </w:rPr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Название Знак"/>
    <w:basedOn w:val="a0"/>
    <w:link w:val="af2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2">
    <w:name w:val="Название"/>
    <w:basedOn w:val="a"/>
    <w:link w:val="af1"/>
    <w:semiHidden/>
  </w:style>
  <w:style w:type="paragraph" w:customStyle="1" w:styleId="af3">
    <w:name w:val="Верхній колонтитул"/>
    <w:basedOn w:val="a"/>
    <w:link w:val="af4"/>
  </w:style>
  <w:style w:type="character" w:customStyle="1" w:styleId="af4">
    <w:name w:val="Верхній колонтитул Знак"/>
    <w:basedOn w:val="a0"/>
    <w:link w:val="af3"/>
    <w:semiHidden/>
    <w:locked/>
    <w:rPr>
      <w:sz w:val="24"/>
      <w:szCs w:val="24"/>
    </w:rPr>
  </w:style>
  <w:style w:type="paragraph" w:customStyle="1" w:styleId="af5">
    <w:name w:val="Нижній колонтитул"/>
    <w:basedOn w:val="a"/>
    <w:link w:val="af6"/>
  </w:style>
  <w:style w:type="character" w:customStyle="1" w:styleId="af6">
    <w:name w:val="Нижній колонтитул Знак"/>
    <w:basedOn w:val="a0"/>
    <w:link w:val="af5"/>
    <w:semiHidden/>
    <w:locked/>
    <w:rPr>
      <w:sz w:val="24"/>
      <w:szCs w:val="24"/>
    </w:rPr>
  </w:style>
  <w:style w:type="paragraph" w:customStyle="1" w:styleId="af7">
    <w:name w:val="Назва"/>
    <w:basedOn w:val="a"/>
    <w:link w:val="af8"/>
  </w:style>
  <w:style w:type="character" w:customStyle="1" w:styleId="af8">
    <w:name w:val="Назва Знак"/>
    <w:basedOn w:val="a0"/>
    <w:link w:val="af7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9">
    <w:name w:val="Основний текст"/>
    <w:basedOn w:val="a"/>
    <w:link w:val="afa"/>
  </w:style>
  <w:style w:type="character" w:customStyle="1" w:styleId="afa">
    <w:name w:val="Основний текст Знак"/>
    <w:basedOn w:val="a0"/>
    <w:link w:val="af9"/>
    <w:semiHidden/>
    <w:locked/>
    <w:rPr>
      <w:sz w:val="24"/>
      <w:szCs w:val="24"/>
    </w:rPr>
  </w:style>
  <w:style w:type="paragraph" w:customStyle="1" w:styleId="afb">
    <w:name w:val="Текст у виносці"/>
    <w:basedOn w:val="a"/>
    <w:link w:val="afc"/>
  </w:style>
  <w:style w:type="character" w:customStyle="1" w:styleId="afc">
    <w:name w:val="Текст у виносці Знак"/>
    <w:basedOn w:val="a0"/>
    <w:link w:val="afb"/>
    <w:semiHidden/>
    <w:locked/>
    <w:rPr>
      <w:rFonts w:ascii="Segoe UI" w:hAnsi="Segoe UI" w:cs="Segoe UI" w:hint="default"/>
      <w:sz w:val="18"/>
      <w:szCs w:val="18"/>
    </w:rPr>
  </w:style>
  <w:style w:type="table" w:customStyle="1" w:styleId="afd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1</TotalTime>
  <Pages>125</Pages>
  <Words>197722</Words>
  <Characters>1127016</Characters>
  <Application>Microsoft Office Word</Application>
  <DocSecurity>0</DocSecurity>
  <Lines>9391</Lines>
  <Paragraphs>2644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1322094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2021-08-30T13:14:00Z</dcterms:created>
  <dcterms:modified xsi:type="dcterms:W3CDTF">2021-08-30T13:14:00Z</dcterms:modified>
</cp:coreProperties>
</file>