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93AD7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257402-21/З-126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Варгатеф®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по 150 мг; по 10 капсул м'яких в алюмінієвому блістері, п</w:t>
            </w:r>
            <w:r>
              <w:rPr>
                <w:b/>
              </w:rPr>
              <w:t>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</w:t>
            </w:r>
            <w:r>
              <w:rPr>
                <w:szCs w:val="20"/>
                <w:lang w:val="ru-RU" w:eastAsia="ru-RU"/>
              </w:rPr>
              <w:t>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257402-21/З-126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Варгатеф®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257402-21/З-126 </w:t>
            </w:r>
            <w:r>
              <w:rPr>
                <w:b/>
              </w:rPr>
              <w:t>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Варгатеф®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257402-21/З-126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Варгатеф®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257402-21/З-126 </w:t>
            </w:r>
            <w:r>
              <w:rPr>
                <w:b/>
              </w:rPr>
              <w:t>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Варгатеф®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257402-21/З-126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Варгатеф®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261731-21/З-88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</w:t>
            </w:r>
            <w:r>
              <w:rPr>
                <w:b/>
              </w:rPr>
              <w:t xml:space="preserve">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ПФАЙЗЕР ЕЙЧ.С</w:t>
            </w:r>
            <w:r>
              <w:rPr>
                <w:b/>
              </w:rPr>
              <w:t>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261731-21/З-88 в</w:t>
            </w:r>
            <w:r>
              <w:rPr>
                <w:b/>
              </w:rPr>
              <w:t>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</w:t>
            </w:r>
            <w:r>
              <w:rPr>
                <w:b/>
              </w:rPr>
              <w:t xml:space="preserve">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ПФАЙЗЕР ЕЙЧ.С</w:t>
            </w:r>
            <w:r>
              <w:rPr>
                <w:b/>
              </w:rPr>
              <w:t>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261731-21/З-88 в</w:t>
            </w:r>
            <w:r>
              <w:rPr>
                <w:b/>
              </w:rPr>
              <w:t>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</w:t>
            </w:r>
            <w:r>
              <w:rPr>
                <w:b/>
              </w:rPr>
              <w:t xml:space="preserve">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ПФАЙЗЕР ЕЙЧ.С</w:t>
            </w:r>
            <w:r>
              <w:rPr>
                <w:b/>
              </w:rPr>
              <w:t>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260784-21/З-100, 260785-21/З-100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ІМУНАТ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</w:t>
            </w:r>
            <w:r>
              <w:rPr>
                <w:b/>
              </w:rPr>
              <w:br/>
              <w:t>Порошок та розчинник</w:t>
            </w:r>
            <w:r>
              <w:rPr>
                <w:b/>
              </w:rPr>
              <w:t xml:space="preserve">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260784-21/З-100, 260785-21/З-100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ІМУНАТ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</w:t>
            </w:r>
            <w:r>
              <w:rPr>
                <w:b/>
              </w:rPr>
              <w:br/>
              <w:t>Порошок та розчинник</w:t>
            </w:r>
            <w:r>
              <w:rPr>
                <w:b/>
              </w:rPr>
              <w:t xml:space="preserve">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260784-21/З-100, 260785-21/З-100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ІМУНАТ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</w:t>
            </w:r>
            <w:r>
              <w:rPr>
                <w:b/>
              </w:rPr>
              <w:br/>
              <w:t>Порошок та р</w:t>
            </w:r>
            <w:r>
              <w:rPr>
                <w:b/>
              </w:rPr>
              <w:t>озчинник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260784-21/З-100, 260785-21/З-100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ІМУНАТ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</w:t>
            </w:r>
            <w:r>
              <w:rPr>
                <w:b/>
              </w:rPr>
              <w:br/>
              <w:t>Порошок та розчинник</w:t>
            </w:r>
            <w:r>
              <w:rPr>
                <w:b/>
              </w:rPr>
              <w:t xml:space="preserve">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260784-21/З-100, 260785-21/З-100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ІМУНАТ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</w:t>
            </w:r>
            <w:r>
              <w:rPr>
                <w:b/>
              </w:rPr>
              <w:br/>
              <w:t>Порошок та розчинник</w:t>
            </w:r>
            <w:r>
              <w:rPr>
                <w:b/>
              </w:rPr>
              <w:t xml:space="preserve">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260784-21/З-100, 260785-21/З-100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ІМУНАТ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</w:t>
            </w:r>
            <w:r>
              <w:rPr>
                <w:b/>
              </w:rPr>
              <w:br/>
              <w:t>Порошок та р</w:t>
            </w:r>
            <w:r>
              <w:rPr>
                <w:b/>
              </w:rPr>
              <w:t>озчинник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260784-21/З-100, 260785-21/З-100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ІМУНАТ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</w:t>
            </w:r>
            <w:r>
              <w:rPr>
                <w:b/>
              </w:rPr>
              <w:br/>
              <w:t>Порошок та розчинник</w:t>
            </w:r>
            <w:r>
              <w:rPr>
                <w:b/>
              </w:rPr>
              <w:t xml:space="preserve">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260784-21/З-100, 260785-21/З-100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ІМУНАТ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</w:t>
            </w:r>
            <w:r>
              <w:rPr>
                <w:b/>
              </w:rPr>
              <w:br/>
              <w:t>Порошок та розчинник</w:t>
            </w:r>
            <w:r>
              <w:rPr>
                <w:b/>
              </w:rPr>
              <w:t xml:space="preserve">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260784-21/З-100, 260785-21/З-100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ІМУНАТ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</w:t>
            </w:r>
            <w:r>
              <w:rPr>
                <w:b/>
              </w:rPr>
              <w:br/>
              <w:t>Порошок та р</w:t>
            </w:r>
            <w:r>
              <w:rPr>
                <w:b/>
              </w:rPr>
              <w:t>озчинник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261359-21/В-116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Карведилол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12,5 мг або 25 мг по 10 таблеток у блістері,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261359-21/В-116 </w:t>
            </w:r>
            <w:r>
              <w:rPr>
                <w:b/>
              </w:rPr>
              <w:t>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Карведилол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12,5 мг або 25 мг по 10 таблеток у блістері,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261359-21/В-116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Карведилол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12,5 мг або 25 мг по 10 таблеток у блістері,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261359-21/В-116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Карведилол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12,5 мг або 25 мг по 10 таблеток у блістері,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261359-21/В-116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Карведилол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12,5 мг або 25 мг по 10 таблеток у блістері,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261359-21/В-116 </w:t>
            </w:r>
            <w:r>
              <w:rPr>
                <w:b/>
              </w:rPr>
              <w:t>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Карведилол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12,5 мг або 25 мг по 10 таблеток у блістері,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265102-21/В-128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ЛОТЕМАКС®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очний 0,5 % 5 г гелю у пляшці з 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265102-21/В-128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ЛОТЕМАКС®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очний 0,5 % 5 г гелю у пляшці з 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265102-21/В-128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ЛОТЕМАКС®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очний 0,5 % 5 г гелю у пляшці з 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259881-21/В-50, 259882-21/В-50, 259883-21/В-50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15 таблеток у блістері, по 4 блістерів у коробці; або по 850 мг, по 15 таблеток у блістері, по 2 або по 6 блістерів у коробці; або по 1000 мг, по 15 таблеток у блістері, по 4 або по 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</w:t>
            </w:r>
            <w:r>
              <w:rPr>
                <w:szCs w:val="20"/>
                <w:lang w:eastAsia="ru-RU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 w:eastAsia="ru-RU"/>
              </w:rPr>
              <w:t xml:space="preserve">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259881-21/В-50, </w:t>
            </w:r>
            <w:r>
              <w:rPr>
                <w:b/>
              </w:rPr>
              <w:t>259882-21/В-50, 259883-21/В-50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мг, по 15 таблеток у блістері, по 4 блістерів у коробці; </w:t>
            </w:r>
            <w:r>
              <w:rPr>
                <w:b/>
              </w:rPr>
              <w:t>або по 850 мг, по 15 таблеток у блістері, по 2 або по 6 блістерів у коробці; або по 1000 мг, по 15 таблеток у блістері, по 4 або по 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259881-21/В-50, 259882-21/В-50, 259883-21/В-50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мг, по 15 таблеток у блістері, по 4 блістерів у коробці; або по 850 мг, по 15 таблеток у блістері, по 2 або по 6 блістерів </w:t>
            </w:r>
            <w:r>
              <w:rPr>
                <w:b/>
              </w:rPr>
              <w:t>у коробці; або по 1000 мг, по 15 таблеток у блістері, по 4 або по 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259881-21/В-50, 259882-21/В-50, 259883-21/В-50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15 таблеток у блістері, по 4 блістерів у коробці; або по 850 мг, по 15 таблеток у блістері, по 2 або по 6 блістерів у коробці; або по 1000 мг, по 15 таблеток у блістері, по 4 або по 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</w:t>
            </w:r>
            <w:r>
              <w:rPr>
                <w:szCs w:val="20"/>
                <w:lang w:eastAsia="ru-RU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 w:eastAsia="ru-RU"/>
              </w:rPr>
              <w:t xml:space="preserve">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259881-21/В-50, </w:t>
            </w:r>
            <w:r>
              <w:rPr>
                <w:b/>
              </w:rPr>
              <w:t>259882-21/В-50, 259883-21/В-50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мг, по 15 таблеток у блістері, по 4 блістерів у коробці; </w:t>
            </w:r>
            <w:r>
              <w:rPr>
                <w:b/>
              </w:rPr>
              <w:t>або по 850 мг, по 15 таблеток у блістері, по 2 або по 6 блістерів у коробці; або по 1000 мг, по 15 таблеток у блістері, по 4 або по 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259881-21/В-50, 259882-21/В-50, 259883-21/В-50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мг, по 15 таблеток у блістері, по 4 блістерів у коробці; або по 850 мг, по 15 таблеток у блістері, по 2 або по 6 блістерів </w:t>
            </w:r>
            <w:r>
              <w:rPr>
                <w:b/>
              </w:rPr>
              <w:t>у коробці; або по 1000 мг, по 15 таблеток у блістері, по 4 або по 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259881-21/В-50, 259882-21/В-50, 259883-21/В-50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15 таблеток у блістері, по 4 блістерів у коробці; або по 850 мг, по 15 таблеток у блістері, по 2 або по 6 блістерів у коробці; або по 1000 мг, по 15 таблеток у блістері, по 4 або по 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</w:t>
            </w:r>
            <w:r>
              <w:rPr>
                <w:szCs w:val="20"/>
                <w:lang w:eastAsia="ru-RU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 w:eastAsia="ru-RU"/>
              </w:rPr>
              <w:t xml:space="preserve">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259881-21/В-50, </w:t>
            </w:r>
            <w:r>
              <w:rPr>
                <w:b/>
              </w:rPr>
              <w:t>259882-21/В-50, 259883-21/В-50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мг, по 15 таблеток у блістері, по 4 блістерів у коробці; </w:t>
            </w:r>
            <w:r>
              <w:rPr>
                <w:b/>
              </w:rPr>
              <w:t>або по 850 мг, по 15 таблеток у блістері, по 2 або по 6 блістерів у коробці; або по 1000 мг, по 15 таблеток у блістері, по 4 або по 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259881-21/В-50, 259882-21/В-50, 259883-21/В-50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мг, по 15 таблеток у блістері, по 4 блістерів у коробці; або по 850 мг, по 15 таблеток у блістері, по 2 або по 6 блістерів </w:t>
            </w:r>
            <w:r>
              <w:rPr>
                <w:b/>
              </w:rPr>
              <w:t>у коробці; або по 1000 мг, по 15 таблеток у блістері, по 4 або по 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261360-21/З-133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261360-21/З-133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261360-21/З-133 </w:t>
            </w:r>
            <w:r>
              <w:rPr>
                <w:b/>
              </w:rPr>
              <w:t>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261360-21/З-133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261360-21/З-133 </w:t>
            </w:r>
            <w:r>
              <w:rPr>
                <w:b/>
              </w:rPr>
              <w:t>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261360-21/З-133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261360-21/З-133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261360-21/З-133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261360-21/З-133 </w:t>
            </w:r>
            <w:r>
              <w:rPr>
                <w:b/>
              </w:rPr>
              <w:t>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261360-21/З-133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261360-21/З-133 </w:t>
            </w:r>
            <w:r>
              <w:rPr>
                <w:b/>
              </w:rPr>
              <w:t>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261360-21/З-133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261360-21/З-133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261360-21/З-133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261360-21/З-133 </w:t>
            </w:r>
            <w:r>
              <w:rPr>
                <w:b/>
              </w:rPr>
              <w:t>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264847-21/З-130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Онкаспар®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264847-21/З-130 </w:t>
            </w:r>
            <w:r>
              <w:rPr>
                <w:b/>
              </w:rPr>
              <w:t>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Онкаспар®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264847-21/З-130 </w:t>
            </w:r>
            <w:r>
              <w:rPr>
                <w:b/>
              </w:rPr>
              <w:t>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Онкаспар®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262752-21/З-123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262752-21/З-123 </w:t>
            </w:r>
            <w:r>
              <w:rPr>
                <w:b/>
              </w:rPr>
              <w:t>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262752-21/З-123 </w:t>
            </w:r>
            <w:r>
              <w:rPr>
                <w:b/>
              </w:rPr>
              <w:t>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262752-21/З-123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262752-21/З-123 </w:t>
            </w:r>
            <w:r>
              <w:rPr>
                <w:b/>
              </w:rPr>
              <w:t>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262752-21/З-123 </w:t>
            </w:r>
            <w:r>
              <w:rPr>
                <w:b/>
              </w:rPr>
              <w:t>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262752-21/З-123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262752-21/З-123 </w:t>
            </w:r>
            <w:r>
              <w:rPr>
                <w:b/>
              </w:rPr>
              <w:t>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262752-21/З-123 </w:t>
            </w:r>
            <w:r>
              <w:rPr>
                <w:b/>
              </w:rPr>
              <w:t>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262752-21/З-123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262752-21/З-123 </w:t>
            </w:r>
            <w:r>
              <w:rPr>
                <w:b/>
              </w:rPr>
              <w:t>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262752-21/З-123 </w:t>
            </w:r>
            <w:r>
              <w:rPr>
                <w:b/>
              </w:rPr>
              <w:t>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262752-21/З-123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262752-21/З-123 </w:t>
            </w:r>
            <w:r>
              <w:rPr>
                <w:b/>
              </w:rPr>
              <w:t>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262752-21/З-123 </w:t>
            </w:r>
            <w:r>
              <w:rPr>
                <w:b/>
              </w:rPr>
              <w:t>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263304-21/З-100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РОФІЛАК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300 мкг (1500 МО)/2 мл, по 2 мл у попередньо наповненому шприці, закупореному пробкою та пластиковим ковпачком з контролем першого відкриття, разом з голкою для введення вкладений в блістер в картонній коробці з перфорацією для контролю</w:t>
            </w:r>
            <w:r>
              <w:rPr>
                <w:b/>
              </w:rPr>
              <w:t xml:space="preserve">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263304-21/З-100 </w:t>
            </w:r>
            <w:r>
              <w:rPr>
                <w:b/>
              </w:rPr>
              <w:t>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РОФІЛАК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300 мкг (1500 МО)/2 мл, по 2 мл у попередньо наповненому шприці, закупореному пробкою та пластиковим ковпачком з контролем першого відкриття, разом з голкою для введення вкладений в блістер в картонній коробці з перфорацією для контролю</w:t>
            </w:r>
            <w:r>
              <w:rPr>
                <w:b/>
              </w:rPr>
              <w:t xml:space="preserve">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263304-21/З-100 </w:t>
            </w:r>
            <w:r>
              <w:rPr>
                <w:b/>
              </w:rPr>
              <w:t>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РОФІЛАК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300 мкг (1500 МО)/2 мл, по 2 мл у попередньо наповненому шприці, закупореному пробкою та пластиковим ковпачком з контролем першого відкриття, разом з голкою для введення вкладений в блістер в картонній коробці з перфорацією для контролю</w:t>
            </w:r>
            <w:r>
              <w:rPr>
                <w:b/>
              </w:rPr>
              <w:t xml:space="preserve">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258394-21/В-06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Симвастатин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</w:t>
            </w:r>
            <w:r>
              <w:rPr>
                <w:b/>
              </w:rPr>
              <w:t>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258394-21/В-06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Симвастатин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</w:t>
            </w:r>
            <w:r>
              <w:rPr>
                <w:b/>
              </w:rPr>
              <w:t>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258394-21/В-06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Симвастатин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</w:t>
            </w:r>
            <w:r>
              <w:rPr>
                <w:b/>
              </w:rPr>
              <w:t>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258394-21/В-06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Симвастатин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258394-21/В-06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Симвастатин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</w:t>
            </w:r>
            <w:r>
              <w:rPr>
                <w:b/>
              </w:rPr>
              <w:t>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258394-21/В-06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Симвастатин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</w:t>
            </w:r>
            <w:r>
              <w:rPr>
                <w:b/>
              </w:rPr>
              <w:t>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264760-21/З-124 від 20.09.2021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Стрепсілс® інтенсив без цукру зі смаком апельсина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льодяники по 8,75 мг, по 8 льодяників у блістері з маркуванням українською та англійською мовами, по 2 або 3 блістери у картонній коробці з маркуванням українською та англійською мовами; по 12 льодяників у блістері з маркуванням українською та англійською </w:t>
            </w:r>
            <w:r>
              <w:rPr>
                <w:b/>
              </w:rPr>
              <w:t>мовами,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264760-21/З-124 від 20.09.2021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Стрепсілс® інтенсив без цукру зі смаком апельсина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льодяники по 8,75 мг, по 8 льодяників у блістері з маркуванням українською та англійською мовами, по 2 або 3 блістери у картонній коробці з маркуванням українською та англійською мовами; по 12 льодяників у блістері з маркуванням українською та англійською </w:t>
            </w:r>
            <w:r>
              <w:rPr>
                <w:b/>
              </w:rPr>
              <w:t>мовами,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264760-21/З-124 від 20.09.2021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Стрепсілс® інтенсив без цукру зі смаком апельсина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льодяники по 8,75 мг, по 8 льодяників у блістері з маркуванням українською та англійською мовами, по 2 або 3 блістери у картонній коробці з маркуванням українською та англійською мовами; по 12 льодяників у блістері з маркуванням українською та англійською </w:t>
            </w:r>
            <w:r>
              <w:rPr>
                <w:b/>
              </w:rPr>
              <w:t>мовами,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259102-21/З-50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 xml:space="preserve">Тарафол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мг/200 мг, по 12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259102-21/З-50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 xml:space="preserve">Тарафол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мг/200 мг, по 12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259102-21/З-50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 xml:space="preserve">Тарафол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мг/200 мг, по 12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261357-21/З-82, 261358-21/З-82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Хайрімоз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мг/0,8 мл; по 0,8 мл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261357-21/З-82, 261358-21/З-82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Хайрімоз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мг/0,8 мл; по 0,8 мл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3AD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3AD7">
      <w:pPr>
        <w:jc w:val="center"/>
        <w:rPr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261357-21/З-82, 261358-21/З-82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caps/>
              </w:rPr>
              <w:t>Хайрімоз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мг/0,8 мл; по 0,8 мл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>23.10.2021 р. № 2326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3AD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3AD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93AD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3AD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3A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3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3AD7">
      <w:pPr>
        <w:jc w:val="center"/>
        <w:rPr>
          <w:b/>
          <w:lang w:val="uk-UA"/>
        </w:rPr>
      </w:pPr>
    </w:p>
    <w:p w:rsidR="00000000" w:rsidRDefault="00393AD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3AD7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93AD7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393AD7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93AD7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393AD7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93AD7"/>
    <w:rsid w:val="0039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B6788-4CC5-4F5F-A14D-54BDC76A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88</Pages>
  <Words>16590</Words>
  <Characters>116219</Characters>
  <Application>Microsoft Office Word</Application>
  <DocSecurity>0</DocSecurity>
  <Lines>968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132544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2021-10-29T11:54:00Z</dcterms:created>
  <dcterms:modified xsi:type="dcterms:W3CDTF">2021-10-29T11:54:00Z</dcterms:modified>
</cp:coreProperties>
</file>