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410"/>
        <w:gridCol w:w="1276"/>
        <w:gridCol w:w="1417"/>
        <w:gridCol w:w="1134"/>
        <w:gridCol w:w="992"/>
        <w:gridCol w:w="1701"/>
      </w:tblGrid>
      <w:tr w:rsidR="00420BDF" w:rsidRPr="00C1054F" w:rsidTr="00C231E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C231E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9421F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242" w:rsidRPr="005E6C30" w:rsidTr="00C231E1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42" w:rsidRPr="00F9421F" w:rsidRDefault="009E6242" w:rsidP="00160DD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sz w:val="16"/>
                <w:szCs w:val="16"/>
              </w:rPr>
              <w:t>ПЕЛГРАЗ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мг/0,6 мл, по 0,6 мл (6 мг) у попередньо наповненому шприці (скло тип I) із стаціонарно закріпленою голкою для ін'єкцій із нержавіючої сталі із захисним кожухом голки, по 1 шприцу об'ємом 1 мл у блістері, по 1 блістеру зі спиртовою серветкою та листом-вкладишем у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BE" w:rsidRPr="00F9421F" w:rsidRDefault="007E7FBE" w:rsidP="007E7FB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Британія;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контроль, первинна та вторинна упаковка: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, Індія;</w:t>
            </w:r>
          </w:p>
          <w:p w:rsidR="009E6242" w:rsidRPr="00F9421F" w:rsidRDefault="007E7FBE" w:rsidP="007E7FB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ПозЛаб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Селвіта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Сервісиз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Синоптиз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Індастріал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СК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Логістікс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Фундасіо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Дау</w:t>
            </w:r>
            <w:proofErr w:type="spellEnd"/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7E7FBE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7E7FBE" w:rsidRPr="00F9421F" w:rsidRDefault="007E7FBE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7E7FBE" w:rsidRPr="00F9421F" w:rsidRDefault="005A401A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A401A" w:rsidRPr="00F9421F" w:rsidRDefault="00917C3D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17C3D" w:rsidRPr="00F9421F" w:rsidRDefault="00917C3D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9E6242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421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160DD9" w:rsidP="00160D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42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242" w:rsidRPr="00F9421F" w:rsidRDefault="001A2751" w:rsidP="001A27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9421F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UA/19183/01/01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B537C"/>
    <w:rsid w:val="001C32CB"/>
    <w:rsid w:val="001C55C5"/>
    <w:rsid w:val="001C65A1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510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56E15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27CDD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352C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21F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044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95E1C9-D713-4DE7-ACEF-467CE87F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2022-01-27T10:13:00Z</dcterms:created>
  <dcterms:modified xsi:type="dcterms:W3CDTF">2022-01-27T10:13:00Z</dcterms:modified>
</cp:coreProperties>
</file>