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50" w:rsidRPr="00F21401" w:rsidRDefault="00001A46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ПЕРЕЛІК</w:t>
      </w:r>
    </w:p>
    <w:p w:rsidR="005C2A50" w:rsidRPr="00F21401" w:rsidRDefault="005C2A50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F21401">
        <w:rPr>
          <w:rFonts w:ascii="Arial" w:hAnsi="Arial" w:cs="Arial"/>
          <w:b/>
          <w:sz w:val="28"/>
          <w:szCs w:val="28"/>
        </w:rPr>
        <w:t>ЛІКАРСЬКИХ ЗАСОБІВ, НА ЯКІ ЗАВЕРШЕНО ПЕРЕВІРКУ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417"/>
        <w:gridCol w:w="1134"/>
        <w:gridCol w:w="2552"/>
        <w:gridCol w:w="1134"/>
        <w:gridCol w:w="1417"/>
        <w:gridCol w:w="1134"/>
        <w:gridCol w:w="992"/>
        <w:gridCol w:w="1701"/>
      </w:tblGrid>
      <w:tr w:rsidR="00420BDF" w:rsidRPr="00C1054F" w:rsidTr="00F000B3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00B3" w:rsidRDefault="00420BDF" w:rsidP="00574C8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00B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00B3" w:rsidRDefault="00420BDF" w:rsidP="00574C8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00B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00B3" w:rsidRDefault="00420BDF" w:rsidP="00574C8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00B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00B3" w:rsidRDefault="00420BDF" w:rsidP="00574C8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00B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00B3" w:rsidRDefault="00420BDF" w:rsidP="00574C8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00B3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00B3" w:rsidRDefault="00420BDF" w:rsidP="00574C8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00B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00B3" w:rsidRDefault="00420BDF" w:rsidP="00574C8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00B3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00B3" w:rsidRDefault="00420BDF" w:rsidP="00574C8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00B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00B3" w:rsidRDefault="00420BDF" w:rsidP="00574C8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00B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00B3" w:rsidRDefault="00420BDF" w:rsidP="00574C8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00B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00B3" w:rsidRDefault="00420BDF" w:rsidP="00574C8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00B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C1054F" w:rsidTr="00F000B3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00B3" w:rsidRDefault="00420BDF" w:rsidP="00574C8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00B3" w:rsidRDefault="00420BDF" w:rsidP="00574C8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00B3" w:rsidRDefault="00420BDF" w:rsidP="00574C8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00B3" w:rsidRDefault="00420BDF" w:rsidP="00574C8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00B3" w:rsidRDefault="00420BDF" w:rsidP="00574C8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00B3" w:rsidRDefault="00420BDF" w:rsidP="00574C8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00B3" w:rsidRDefault="00420BDF" w:rsidP="00574C8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00B3" w:rsidRDefault="00420BDF" w:rsidP="00574C8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00B3" w:rsidRDefault="00420BDF" w:rsidP="00574C8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00B3" w:rsidRDefault="00420BDF" w:rsidP="00574C8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00B3" w:rsidRDefault="00420BDF" w:rsidP="00574C8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C83" w:rsidRPr="005E6C30" w:rsidTr="00F000B3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83" w:rsidRPr="00F000B3" w:rsidRDefault="00574C83" w:rsidP="00574C83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BE9" w:rsidRDefault="00574C83" w:rsidP="00574C83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000B3">
              <w:rPr>
                <w:rFonts w:ascii="Arial" w:hAnsi="Arial" w:cs="Arial"/>
                <w:b/>
                <w:sz w:val="16"/>
                <w:szCs w:val="16"/>
              </w:rPr>
              <w:t>ХАЙРІМОЗ 20 МГ</w:t>
            </w:r>
          </w:p>
          <w:p w:rsidR="00574C83" w:rsidRPr="00F000B3" w:rsidRDefault="00574C83" w:rsidP="00574C83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b/>
                <w:sz w:val="16"/>
                <w:szCs w:val="16"/>
              </w:rPr>
              <w:t>(HYRIMOZ® 20 MG)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4C83" w:rsidRPr="00F000B3" w:rsidRDefault="00574C83" w:rsidP="00574C83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20 мг/ 0,4 мл по 0,4 мл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2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наповнених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шприца з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захисним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пристроєм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запобігання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пошкодженню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голкою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4C83" w:rsidRPr="00F000B3" w:rsidRDefault="00574C83" w:rsidP="00574C8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4C83" w:rsidRPr="00F000B3" w:rsidRDefault="00574C83" w:rsidP="00574C8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6C30" w:rsidRPr="00F000B3" w:rsidRDefault="005E6C30" w:rsidP="005E6C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 (хімічний/фізичний):</w:t>
            </w:r>
          </w:p>
          <w:p w:rsidR="005E6C30" w:rsidRPr="00F000B3" w:rsidRDefault="005E6C30" w:rsidP="005E6C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Єврофінс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 xml:space="preserve"> ФАСТ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, Німеччина;</w:t>
            </w:r>
          </w:p>
          <w:p w:rsidR="005E6C30" w:rsidRPr="00F000B3" w:rsidRDefault="005E6C30" w:rsidP="005E6C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контроль/випробування серії (хімічний/фізичний, мікробіологічний-стерильний, мікробіологічний-нестерильний):</w:t>
            </w:r>
          </w:p>
          <w:p w:rsidR="005E6C30" w:rsidRPr="00F000B3" w:rsidRDefault="005E6C30" w:rsidP="005E6C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Каталент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 xml:space="preserve"> Індіана, ЛЛС, США;</w:t>
            </w:r>
          </w:p>
          <w:p w:rsidR="005E6C30" w:rsidRPr="00F000B3" w:rsidRDefault="005E6C30" w:rsidP="005E6C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контроль/випробування серії (біологічний):</w:t>
            </w:r>
          </w:p>
          <w:p w:rsidR="005E6C30" w:rsidRPr="00F000B3" w:rsidRDefault="005E6C30" w:rsidP="005E6C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 xml:space="preserve">Лек Фармацевтична компанія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 xml:space="preserve">., підрозділ Виробництва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Менгеш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, Словенія;</w:t>
            </w:r>
          </w:p>
          <w:p w:rsidR="005E6C30" w:rsidRPr="00F000B3" w:rsidRDefault="005E6C30" w:rsidP="005E6C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контроль/випробування серії (хімічний/фізичний, мікробіологічний-стерильний, мікробіологічний-нестерильний):</w:t>
            </w:r>
          </w:p>
          <w:p w:rsidR="005E6C30" w:rsidRPr="00F000B3" w:rsidRDefault="005E6C30" w:rsidP="005E6C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Майлан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, Індія;</w:t>
            </w:r>
          </w:p>
          <w:p w:rsidR="005E6C30" w:rsidRPr="00F000B3" w:rsidRDefault="005E6C30" w:rsidP="005E6C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 (біологічний):</w:t>
            </w:r>
          </w:p>
          <w:p w:rsidR="005E6C30" w:rsidRPr="00F000B3" w:rsidRDefault="005E6C30" w:rsidP="005E6C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Швейцарія;</w:t>
            </w:r>
          </w:p>
          <w:p w:rsidR="005E6C30" w:rsidRPr="00F000B3" w:rsidRDefault="005E6C30" w:rsidP="005E6C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контроль (хімічний/фізичний):</w:t>
            </w:r>
          </w:p>
          <w:p w:rsidR="005E6C30" w:rsidRPr="00F000B3" w:rsidRDefault="005E6C30" w:rsidP="005E6C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Штайн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Швейцарія;</w:t>
            </w:r>
          </w:p>
          <w:p w:rsidR="005E6C30" w:rsidRPr="00F000B3" w:rsidRDefault="005E6C30" w:rsidP="005E6C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контроль/випробування серії (хімічний/фізичний, біологічний):</w:t>
            </w:r>
          </w:p>
          <w:p w:rsidR="005E6C30" w:rsidRPr="00F000B3" w:rsidRDefault="005E6C30" w:rsidP="005E6C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 xml:space="preserve">ППД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Девелопмент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, Л.П. США;</w:t>
            </w:r>
          </w:p>
          <w:p w:rsidR="005E6C30" w:rsidRPr="00F000B3" w:rsidRDefault="005E6C30" w:rsidP="005E6C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випуск серії, виробництво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, контроль/випробування серії (хімічний/фізичний), первинне та вторинне пакування:</w:t>
            </w:r>
          </w:p>
          <w:p w:rsidR="005E6C30" w:rsidRPr="00F000B3" w:rsidRDefault="005E6C30" w:rsidP="005E6C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 xml:space="preserve"> - Виробнича </w:t>
            </w: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дільниця Асептичні Лікарські Засоби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Шафтенау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 xml:space="preserve"> (Асептичні ЛЗШ), Австрія;</w:t>
            </w:r>
          </w:p>
          <w:p w:rsidR="005E6C30" w:rsidRPr="00F000B3" w:rsidRDefault="005E6C30" w:rsidP="005E6C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 (мікробіологічний-стерильний, мікробіологічний-нестерильний):</w:t>
            </w:r>
          </w:p>
          <w:p w:rsidR="005E6C30" w:rsidRPr="00F000B3" w:rsidRDefault="005E6C30" w:rsidP="005E6C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 xml:space="preserve"> - Виробнича дільниця Біотехнологічні Лікарські Субстанції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Кундль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 xml:space="preserve"> (БТ ЛСК), Австрія;</w:t>
            </w:r>
          </w:p>
          <w:p w:rsidR="005E6C30" w:rsidRPr="00F000B3" w:rsidRDefault="005E6C30" w:rsidP="005E6C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контроль (хімічний/фізичний):</w:t>
            </w:r>
          </w:p>
          <w:p w:rsidR="005E6C30" w:rsidRPr="00F000B3" w:rsidRDefault="005E6C30" w:rsidP="005E6C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 xml:space="preserve">СГС Інститут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Фрезеніус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 xml:space="preserve"> (СГС), Німеччина;</w:t>
            </w:r>
          </w:p>
          <w:p w:rsidR="005E6C30" w:rsidRPr="00F000B3" w:rsidRDefault="005E6C30" w:rsidP="005E6C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 (біологічний):</w:t>
            </w:r>
          </w:p>
          <w:p w:rsidR="005E6C30" w:rsidRPr="00F000B3" w:rsidRDefault="005E6C30" w:rsidP="005E6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 xml:space="preserve">СИНЛАБ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Аналітикс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Сервісис</w:t>
            </w:r>
            <w:proofErr w:type="spellEnd"/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 xml:space="preserve"> Швейцарія АГ, Швейцарія</w:t>
            </w:r>
          </w:p>
          <w:p w:rsidR="00574C83" w:rsidRPr="00F000B3" w:rsidRDefault="00574C83" w:rsidP="005E6C3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4C83" w:rsidRPr="00F000B3" w:rsidRDefault="00C231E1" w:rsidP="00574C8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Німеччина/</w:t>
            </w:r>
          </w:p>
          <w:p w:rsidR="00C231E1" w:rsidRPr="00F000B3" w:rsidRDefault="00C231E1" w:rsidP="00574C8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C231E1" w:rsidRPr="00F000B3" w:rsidRDefault="00C231E1" w:rsidP="00574C8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C231E1" w:rsidRPr="00F000B3" w:rsidRDefault="00C231E1" w:rsidP="00574C8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C231E1" w:rsidRPr="00F000B3" w:rsidRDefault="00C231E1" w:rsidP="00574C8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Словенія/</w:t>
            </w:r>
          </w:p>
          <w:p w:rsidR="00C231E1" w:rsidRPr="00F000B3" w:rsidRDefault="00C231E1" w:rsidP="00574C8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4C83" w:rsidRPr="00F000B3" w:rsidRDefault="00574C83" w:rsidP="00574C8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4C83" w:rsidRPr="00F000B3" w:rsidRDefault="00574C83" w:rsidP="00574C8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00B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4C83" w:rsidRPr="00F000B3" w:rsidRDefault="005E6C30" w:rsidP="00574C8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00B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4C83" w:rsidRPr="00F000B3" w:rsidRDefault="007152EA" w:rsidP="007152E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000B3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UA/19181/01/01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A46"/>
    <w:rsid w:val="00001B0D"/>
    <w:rsid w:val="00003D36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83BD1"/>
    <w:rsid w:val="00090215"/>
    <w:rsid w:val="00091AC0"/>
    <w:rsid w:val="000938B2"/>
    <w:rsid w:val="00094297"/>
    <w:rsid w:val="00095190"/>
    <w:rsid w:val="00096E52"/>
    <w:rsid w:val="00097D66"/>
    <w:rsid w:val="000A03EF"/>
    <w:rsid w:val="000A17B3"/>
    <w:rsid w:val="000A3EC6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1F87"/>
    <w:rsid w:val="000E4D8E"/>
    <w:rsid w:val="000F01AC"/>
    <w:rsid w:val="000F1C81"/>
    <w:rsid w:val="000F353D"/>
    <w:rsid w:val="000F764B"/>
    <w:rsid w:val="001026E5"/>
    <w:rsid w:val="00105379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4263B"/>
    <w:rsid w:val="00151C5E"/>
    <w:rsid w:val="001535CC"/>
    <w:rsid w:val="0015360E"/>
    <w:rsid w:val="00155DA3"/>
    <w:rsid w:val="00156BFD"/>
    <w:rsid w:val="00165B3F"/>
    <w:rsid w:val="00167B60"/>
    <w:rsid w:val="00170134"/>
    <w:rsid w:val="0017149E"/>
    <w:rsid w:val="00171D52"/>
    <w:rsid w:val="001761E5"/>
    <w:rsid w:val="00186545"/>
    <w:rsid w:val="00187040"/>
    <w:rsid w:val="00191D7A"/>
    <w:rsid w:val="001925D9"/>
    <w:rsid w:val="0019274E"/>
    <w:rsid w:val="001A5998"/>
    <w:rsid w:val="001B537C"/>
    <w:rsid w:val="001B78C3"/>
    <w:rsid w:val="001C32CB"/>
    <w:rsid w:val="001C55C5"/>
    <w:rsid w:val="001C66CF"/>
    <w:rsid w:val="001D0728"/>
    <w:rsid w:val="001D29CC"/>
    <w:rsid w:val="001D4A79"/>
    <w:rsid w:val="001D6751"/>
    <w:rsid w:val="001D75AF"/>
    <w:rsid w:val="001E31A9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3B91"/>
    <w:rsid w:val="0022461C"/>
    <w:rsid w:val="00224F50"/>
    <w:rsid w:val="002269EE"/>
    <w:rsid w:val="00230DA7"/>
    <w:rsid w:val="00232FF3"/>
    <w:rsid w:val="002336BA"/>
    <w:rsid w:val="002343DC"/>
    <w:rsid w:val="00235181"/>
    <w:rsid w:val="00236DB5"/>
    <w:rsid w:val="00240CE9"/>
    <w:rsid w:val="00242E6F"/>
    <w:rsid w:val="0025274D"/>
    <w:rsid w:val="00253C64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28F8"/>
    <w:rsid w:val="002A413E"/>
    <w:rsid w:val="002A5510"/>
    <w:rsid w:val="002A67F3"/>
    <w:rsid w:val="002B278B"/>
    <w:rsid w:val="002B6DBA"/>
    <w:rsid w:val="002C1723"/>
    <w:rsid w:val="002C2704"/>
    <w:rsid w:val="002D07DC"/>
    <w:rsid w:val="002D23E1"/>
    <w:rsid w:val="002D679D"/>
    <w:rsid w:val="002E2D59"/>
    <w:rsid w:val="002E3090"/>
    <w:rsid w:val="002E7983"/>
    <w:rsid w:val="002F15E5"/>
    <w:rsid w:val="002F280B"/>
    <w:rsid w:val="002F3139"/>
    <w:rsid w:val="002F421E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275F"/>
    <w:rsid w:val="00327304"/>
    <w:rsid w:val="00345B79"/>
    <w:rsid w:val="0035238D"/>
    <w:rsid w:val="00360DE1"/>
    <w:rsid w:val="00361F26"/>
    <w:rsid w:val="0036537F"/>
    <w:rsid w:val="00367BF6"/>
    <w:rsid w:val="00370D39"/>
    <w:rsid w:val="00374FBB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0EE7"/>
    <w:rsid w:val="003E22DC"/>
    <w:rsid w:val="003E6773"/>
    <w:rsid w:val="003E681A"/>
    <w:rsid w:val="003E703D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3FAC"/>
    <w:rsid w:val="00437736"/>
    <w:rsid w:val="00451ECA"/>
    <w:rsid w:val="004522E1"/>
    <w:rsid w:val="00454DE9"/>
    <w:rsid w:val="004603EB"/>
    <w:rsid w:val="00466107"/>
    <w:rsid w:val="00466356"/>
    <w:rsid w:val="00473FCB"/>
    <w:rsid w:val="004750AF"/>
    <w:rsid w:val="00482C24"/>
    <w:rsid w:val="0049179A"/>
    <w:rsid w:val="004917DF"/>
    <w:rsid w:val="00491E7C"/>
    <w:rsid w:val="004961DC"/>
    <w:rsid w:val="0049620B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E442D"/>
    <w:rsid w:val="004F1CD7"/>
    <w:rsid w:val="004F65DB"/>
    <w:rsid w:val="004F764A"/>
    <w:rsid w:val="0050404C"/>
    <w:rsid w:val="00505C4E"/>
    <w:rsid w:val="00506816"/>
    <w:rsid w:val="00506F7C"/>
    <w:rsid w:val="005070D3"/>
    <w:rsid w:val="00510BAA"/>
    <w:rsid w:val="00511611"/>
    <w:rsid w:val="0051319B"/>
    <w:rsid w:val="005168D4"/>
    <w:rsid w:val="00521A8E"/>
    <w:rsid w:val="005352FA"/>
    <w:rsid w:val="00540500"/>
    <w:rsid w:val="005410D1"/>
    <w:rsid w:val="005440A2"/>
    <w:rsid w:val="005440B2"/>
    <w:rsid w:val="0054626D"/>
    <w:rsid w:val="0054768D"/>
    <w:rsid w:val="005476BD"/>
    <w:rsid w:val="00554295"/>
    <w:rsid w:val="00561651"/>
    <w:rsid w:val="00566D3B"/>
    <w:rsid w:val="005670B1"/>
    <w:rsid w:val="005670EB"/>
    <w:rsid w:val="00570CC8"/>
    <w:rsid w:val="00571016"/>
    <w:rsid w:val="00574C83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4DF1"/>
    <w:rsid w:val="005A77B1"/>
    <w:rsid w:val="005B019F"/>
    <w:rsid w:val="005B3147"/>
    <w:rsid w:val="005B57D8"/>
    <w:rsid w:val="005B7A1A"/>
    <w:rsid w:val="005B7D73"/>
    <w:rsid w:val="005C2A50"/>
    <w:rsid w:val="005C35C2"/>
    <w:rsid w:val="005C4045"/>
    <w:rsid w:val="005C6DAB"/>
    <w:rsid w:val="005D5B4A"/>
    <w:rsid w:val="005E396F"/>
    <w:rsid w:val="005E6C30"/>
    <w:rsid w:val="005F442E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775B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7BBA"/>
    <w:rsid w:val="006A2C2A"/>
    <w:rsid w:val="006A3519"/>
    <w:rsid w:val="006A7B70"/>
    <w:rsid w:val="006B0465"/>
    <w:rsid w:val="006C2560"/>
    <w:rsid w:val="006C3B70"/>
    <w:rsid w:val="006C50A3"/>
    <w:rsid w:val="006C6E84"/>
    <w:rsid w:val="006D1365"/>
    <w:rsid w:val="006D1E78"/>
    <w:rsid w:val="006D302E"/>
    <w:rsid w:val="006D459F"/>
    <w:rsid w:val="006D5DA0"/>
    <w:rsid w:val="006E3774"/>
    <w:rsid w:val="006E7093"/>
    <w:rsid w:val="006E7630"/>
    <w:rsid w:val="006F4E4F"/>
    <w:rsid w:val="006F5650"/>
    <w:rsid w:val="0070374F"/>
    <w:rsid w:val="00704EC1"/>
    <w:rsid w:val="0071029F"/>
    <w:rsid w:val="007152EA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1C7A"/>
    <w:rsid w:val="007C21E9"/>
    <w:rsid w:val="007C40A8"/>
    <w:rsid w:val="007D10D4"/>
    <w:rsid w:val="007D74BF"/>
    <w:rsid w:val="007E3A12"/>
    <w:rsid w:val="007F2A99"/>
    <w:rsid w:val="007F4D27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79AD"/>
    <w:rsid w:val="008179B9"/>
    <w:rsid w:val="00817AC8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440E"/>
    <w:rsid w:val="008460C6"/>
    <w:rsid w:val="00854144"/>
    <w:rsid w:val="00856655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A3D63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1D3"/>
    <w:rsid w:val="009D0DD6"/>
    <w:rsid w:val="009D2C8A"/>
    <w:rsid w:val="009D5896"/>
    <w:rsid w:val="009E010E"/>
    <w:rsid w:val="009E1D80"/>
    <w:rsid w:val="009E3F25"/>
    <w:rsid w:val="009E43AF"/>
    <w:rsid w:val="009E58E0"/>
    <w:rsid w:val="009E5DE9"/>
    <w:rsid w:val="009F18C1"/>
    <w:rsid w:val="009F1B93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17127"/>
    <w:rsid w:val="00A20889"/>
    <w:rsid w:val="00A21EC7"/>
    <w:rsid w:val="00A221BF"/>
    <w:rsid w:val="00A228EE"/>
    <w:rsid w:val="00A23972"/>
    <w:rsid w:val="00A24AAA"/>
    <w:rsid w:val="00A27783"/>
    <w:rsid w:val="00A30A58"/>
    <w:rsid w:val="00A424A1"/>
    <w:rsid w:val="00A4668F"/>
    <w:rsid w:val="00A46CC4"/>
    <w:rsid w:val="00A478FF"/>
    <w:rsid w:val="00A50429"/>
    <w:rsid w:val="00A50771"/>
    <w:rsid w:val="00A514A9"/>
    <w:rsid w:val="00A54D6B"/>
    <w:rsid w:val="00A552E0"/>
    <w:rsid w:val="00A57309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06F1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68CE"/>
    <w:rsid w:val="00B32D1B"/>
    <w:rsid w:val="00B35639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F76"/>
    <w:rsid w:val="00B9248E"/>
    <w:rsid w:val="00B93E6D"/>
    <w:rsid w:val="00B943BC"/>
    <w:rsid w:val="00B94AF0"/>
    <w:rsid w:val="00BB086D"/>
    <w:rsid w:val="00BB2383"/>
    <w:rsid w:val="00BB3B43"/>
    <w:rsid w:val="00BB3EE6"/>
    <w:rsid w:val="00BB6679"/>
    <w:rsid w:val="00BB761C"/>
    <w:rsid w:val="00BC0247"/>
    <w:rsid w:val="00BC0BFA"/>
    <w:rsid w:val="00BC65BD"/>
    <w:rsid w:val="00BD2059"/>
    <w:rsid w:val="00BD5315"/>
    <w:rsid w:val="00BD6AF0"/>
    <w:rsid w:val="00BE2591"/>
    <w:rsid w:val="00BE4225"/>
    <w:rsid w:val="00BE42D7"/>
    <w:rsid w:val="00BE45B5"/>
    <w:rsid w:val="00C008A2"/>
    <w:rsid w:val="00C1054F"/>
    <w:rsid w:val="00C123E0"/>
    <w:rsid w:val="00C13B4C"/>
    <w:rsid w:val="00C1784C"/>
    <w:rsid w:val="00C21BBD"/>
    <w:rsid w:val="00C23172"/>
    <w:rsid w:val="00C231E1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4981"/>
    <w:rsid w:val="00CC79DA"/>
    <w:rsid w:val="00CC7A39"/>
    <w:rsid w:val="00CD02C3"/>
    <w:rsid w:val="00CD4A81"/>
    <w:rsid w:val="00CD4FD6"/>
    <w:rsid w:val="00CD5714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261C"/>
    <w:rsid w:val="00D12B49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6324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C788D"/>
    <w:rsid w:val="00DD1784"/>
    <w:rsid w:val="00DD64D8"/>
    <w:rsid w:val="00DE451E"/>
    <w:rsid w:val="00DE5BB8"/>
    <w:rsid w:val="00DF04B0"/>
    <w:rsid w:val="00DF2176"/>
    <w:rsid w:val="00DF521C"/>
    <w:rsid w:val="00DF69BD"/>
    <w:rsid w:val="00DF7553"/>
    <w:rsid w:val="00E07D5A"/>
    <w:rsid w:val="00E12F48"/>
    <w:rsid w:val="00E13D69"/>
    <w:rsid w:val="00E14FA4"/>
    <w:rsid w:val="00E150B6"/>
    <w:rsid w:val="00E15683"/>
    <w:rsid w:val="00E160B9"/>
    <w:rsid w:val="00E25619"/>
    <w:rsid w:val="00E27507"/>
    <w:rsid w:val="00E311DA"/>
    <w:rsid w:val="00E31BE9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0B69"/>
    <w:rsid w:val="00EC30E0"/>
    <w:rsid w:val="00EC6A7F"/>
    <w:rsid w:val="00EE5693"/>
    <w:rsid w:val="00EE57BA"/>
    <w:rsid w:val="00EF0545"/>
    <w:rsid w:val="00EF0F4C"/>
    <w:rsid w:val="00EF36A3"/>
    <w:rsid w:val="00F000B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2D81"/>
    <w:rsid w:val="00F63DE3"/>
    <w:rsid w:val="00F65AEA"/>
    <w:rsid w:val="00F66B25"/>
    <w:rsid w:val="00F708C0"/>
    <w:rsid w:val="00F75C81"/>
    <w:rsid w:val="00F80CB0"/>
    <w:rsid w:val="00F91B24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5F3D8E-5AD5-4DC7-AE2E-31D9870F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2022-01-26T07:08:00Z</dcterms:created>
  <dcterms:modified xsi:type="dcterms:W3CDTF">2022-01-26T07:08:00Z</dcterms:modified>
</cp:coreProperties>
</file>