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F21401" w:rsidRDefault="00001A46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5C2A50" w:rsidRPr="00F21401" w:rsidRDefault="005C2A50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F21401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134"/>
        <w:gridCol w:w="2410"/>
        <w:gridCol w:w="1276"/>
        <w:gridCol w:w="1417"/>
        <w:gridCol w:w="1134"/>
        <w:gridCol w:w="992"/>
        <w:gridCol w:w="1701"/>
      </w:tblGrid>
      <w:tr w:rsidR="00420BDF" w:rsidRPr="00C1054F" w:rsidTr="00C231E1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125D7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125D7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420BDF" w:rsidRPr="00C1054F" w:rsidTr="00C231E1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160DD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125D7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28FF" w:rsidRPr="00D32910" w:rsidTr="00C231E1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FF" w:rsidRPr="00D32910" w:rsidRDefault="000428FF" w:rsidP="000428FF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FF" w:rsidRPr="00D32910" w:rsidRDefault="000428FF" w:rsidP="000428FF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32910">
              <w:rPr>
                <w:rFonts w:ascii="Arial" w:hAnsi="Arial" w:cs="Arial"/>
                <w:b/>
                <w:sz w:val="16"/>
                <w:szCs w:val="16"/>
              </w:rPr>
              <w:t>АККОФІЛ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28FF" w:rsidRPr="00D32910" w:rsidRDefault="000428FF" w:rsidP="000428FF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910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ін’єкцій або </w:t>
            </w:r>
            <w:proofErr w:type="spellStart"/>
            <w:r w:rsidRPr="00D32910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D32910">
              <w:rPr>
                <w:rFonts w:ascii="Arial" w:hAnsi="Arial" w:cs="Arial"/>
                <w:color w:val="000000"/>
                <w:sz w:val="16"/>
                <w:szCs w:val="16"/>
              </w:rPr>
              <w:t xml:space="preserve">, 48 млн ОД (480 </w:t>
            </w:r>
            <w:proofErr w:type="spellStart"/>
            <w:r w:rsidRPr="00D32910">
              <w:rPr>
                <w:rFonts w:ascii="Arial" w:hAnsi="Arial" w:cs="Arial"/>
                <w:color w:val="000000"/>
                <w:sz w:val="16"/>
                <w:szCs w:val="16"/>
              </w:rPr>
              <w:t>мкг</w:t>
            </w:r>
            <w:proofErr w:type="spellEnd"/>
            <w:r w:rsidRPr="00D32910">
              <w:rPr>
                <w:rFonts w:ascii="Arial" w:hAnsi="Arial" w:cs="Arial"/>
                <w:color w:val="000000"/>
                <w:sz w:val="16"/>
                <w:szCs w:val="16"/>
              </w:rPr>
              <w:t>)/0,5 мл, по 0,5 мл у попередньо наповненому шприці з ін'єкційною голкою, з захисним кожухом, по 1 попередньо наповненому шприцу у блістері, по 5 блістерів зі спиртовими серветками у картонній пачці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28FF" w:rsidRPr="00D32910" w:rsidRDefault="000428FF" w:rsidP="000428F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32910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D329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2910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D32910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28FF" w:rsidRPr="00D32910" w:rsidRDefault="000428FF" w:rsidP="000428F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32910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28FF" w:rsidRPr="00D32910" w:rsidRDefault="000428FF" w:rsidP="000428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910">
              <w:rPr>
                <w:rFonts w:ascii="Arial" w:hAnsi="Arial" w:cs="Arial"/>
                <w:sz w:val="16"/>
                <w:szCs w:val="16"/>
              </w:rPr>
              <w:t>вторинне пакування</w:t>
            </w:r>
          </w:p>
          <w:p w:rsidR="000428FF" w:rsidRPr="00D32910" w:rsidRDefault="000428FF" w:rsidP="000428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, Велика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0428FF" w:rsidRPr="00D32910" w:rsidRDefault="000428FF" w:rsidP="000428F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0428FF" w:rsidRPr="00D32910" w:rsidRDefault="000428FF" w:rsidP="000428F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Полска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з.о.о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0428FF" w:rsidRPr="00D32910" w:rsidRDefault="000428FF" w:rsidP="000428F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, контроль,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первинна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вторинна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 упаковки:</w:t>
            </w:r>
          </w:p>
          <w:p w:rsidR="000428FF" w:rsidRPr="00D32910" w:rsidRDefault="000428FF" w:rsidP="000428F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Інтас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0428FF" w:rsidRPr="00D32910" w:rsidRDefault="000428FF" w:rsidP="000428F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0428FF" w:rsidRPr="00D32910" w:rsidRDefault="000428FF" w:rsidP="000428F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ПозЛаб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. з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о.о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0428FF" w:rsidRPr="00D32910" w:rsidRDefault="000428FF" w:rsidP="000428F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0428FF" w:rsidRPr="00D32910" w:rsidRDefault="000428FF" w:rsidP="000428F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Селвіта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Сервісиз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. з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о.о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0428FF" w:rsidRPr="00D32910" w:rsidRDefault="000428FF" w:rsidP="000428F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0428FF" w:rsidRPr="00D32910" w:rsidRDefault="000428FF" w:rsidP="000428F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Синоптиз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Індастріал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. з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о.о</w:t>
            </w:r>
            <w:proofErr w:type="spellEnd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D32910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28FF" w:rsidRPr="00D32910" w:rsidRDefault="000428FF" w:rsidP="000428F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910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0428FF" w:rsidRPr="00D32910" w:rsidRDefault="000428FF" w:rsidP="000428F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910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0428FF" w:rsidRPr="00D32910" w:rsidRDefault="000428FF" w:rsidP="000428F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91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28FF" w:rsidRPr="00D32910" w:rsidRDefault="000428FF" w:rsidP="000428F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910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31.03.2022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28FF" w:rsidRPr="00D32910" w:rsidRDefault="000428FF" w:rsidP="000428F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329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28FF" w:rsidRPr="00D32910" w:rsidRDefault="000428FF" w:rsidP="000428F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29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28FF" w:rsidRPr="00D32910" w:rsidRDefault="000428FF" w:rsidP="000428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32910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UA/19225/01/01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28FF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3BD1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3EC6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1F87"/>
    <w:rsid w:val="000E4D8E"/>
    <w:rsid w:val="000F01AC"/>
    <w:rsid w:val="000F1C81"/>
    <w:rsid w:val="000F353D"/>
    <w:rsid w:val="000F764B"/>
    <w:rsid w:val="001026E5"/>
    <w:rsid w:val="00105379"/>
    <w:rsid w:val="00111A73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0DD9"/>
    <w:rsid w:val="00165B3F"/>
    <w:rsid w:val="00167B60"/>
    <w:rsid w:val="00170134"/>
    <w:rsid w:val="0017149E"/>
    <w:rsid w:val="00171D52"/>
    <w:rsid w:val="001761E5"/>
    <w:rsid w:val="00186545"/>
    <w:rsid w:val="00187040"/>
    <w:rsid w:val="00191D7A"/>
    <w:rsid w:val="001925D9"/>
    <w:rsid w:val="0019274E"/>
    <w:rsid w:val="001A2751"/>
    <w:rsid w:val="001A5998"/>
    <w:rsid w:val="001B537C"/>
    <w:rsid w:val="001C32CB"/>
    <w:rsid w:val="001C55C5"/>
    <w:rsid w:val="001C65A1"/>
    <w:rsid w:val="001C66CF"/>
    <w:rsid w:val="001D0728"/>
    <w:rsid w:val="001D29CC"/>
    <w:rsid w:val="001D4A79"/>
    <w:rsid w:val="001D6751"/>
    <w:rsid w:val="001D75AF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28F8"/>
    <w:rsid w:val="002A413E"/>
    <w:rsid w:val="002A5510"/>
    <w:rsid w:val="002A67F3"/>
    <w:rsid w:val="002B278B"/>
    <w:rsid w:val="002B6DBA"/>
    <w:rsid w:val="002C1723"/>
    <w:rsid w:val="002C2704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275F"/>
    <w:rsid w:val="00327304"/>
    <w:rsid w:val="00345B79"/>
    <w:rsid w:val="0035238D"/>
    <w:rsid w:val="00360DE1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3CFE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7736"/>
    <w:rsid w:val="00451ECA"/>
    <w:rsid w:val="004522E1"/>
    <w:rsid w:val="00454DE9"/>
    <w:rsid w:val="00456E15"/>
    <w:rsid w:val="004603EB"/>
    <w:rsid w:val="00466107"/>
    <w:rsid w:val="00466356"/>
    <w:rsid w:val="00473FCB"/>
    <w:rsid w:val="004750AF"/>
    <w:rsid w:val="00482C24"/>
    <w:rsid w:val="00490D67"/>
    <w:rsid w:val="0049179A"/>
    <w:rsid w:val="004917DF"/>
    <w:rsid w:val="00491E7C"/>
    <w:rsid w:val="004961DC"/>
    <w:rsid w:val="0049620B"/>
    <w:rsid w:val="0049756F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2A06"/>
    <w:rsid w:val="004C454B"/>
    <w:rsid w:val="004C6FE2"/>
    <w:rsid w:val="004D2D06"/>
    <w:rsid w:val="004E157B"/>
    <w:rsid w:val="004E3FC3"/>
    <w:rsid w:val="004E404B"/>
    <w:rsid w:val="004E442D"/>
    <w:rsid w:val="004E5094"/>
    <w:rsid w:val="004F1CD7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16DD8"/>
    <w:rsid w:val="00521A8E"/>
    <w:rsid w:val="005352F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6D3B"/>
    <w:rsid w:val="005670B1"/>
    <w:rsid w:val="005670EB"/>
    <w:rsid w:val="00570CC8"/>
    <w:rsid w:val="00571016"/>
    <w:rsid w:val="00574C83"/>
    <w:rsid w:val="00577598"/>
    <w:rsid w:val="00580111"/>
    <w:rsid w:val="00583626"/>
    <w:rsid w:val="00583FC4"/>
    <w:rsid w:val="00587556"/>
    <w:rsid w:val="00593281"/>
    <w:rsid w:val="00595413"/>
    <w:rsid w:val="0059543D"/>
    <w:rsid w:val="00595CDF"/>
    <w:rsid w:val="0059726C"/>
    <w:rsid w:val="005975CE"/>
    <w:rsid w:val="005A401A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230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52E6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70374F"/>
    <w:rsid w:val="00704EC1"/>
    <w:rsid w:val="0071029F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C5DC3"/>
    <w:rsid w:val="007D10D4"/>
    <w:rsid w:val="007D74BF"/>
    <w:rsid w:val="007E3A12"/>
    <w:rsid w:val="007E7FBE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17AC8"/>
    <w:rsid w:val="008229A9"/>
    <w:rsid w:val="0082315D"/>
    <w:rsid w:val="00823F59"/>
    <w:rsid w:val="008317D7"/>
    <w:rsid w:val="00831BBE"/>
    <w:rsid w:val="0083281D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17C3D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597D"/>
    <w:rsid w:val="009C642B"/>
    <w:rsid w:val="009D01D3"/>
    <w:rsid w:val="009D0DD6"/>
    <w:rsid w:val="009D2C8A"/>
    <w:rsid w:val="009D5896"/>
    <w:rsid w:val="009E010E"/>
    <w:rsid w:val="009E1D80"/>
    <w:rsid w:val="009E3F25"/>
    <w:rsid w:val="009E43AF"/>
    <w:rsid w:val="009E58E0"/>
    <w:rsid w:val="009E5DE9"/>
    <w:rsid w:val="009E6242"/>
    <w:rsid w:val="009E7D94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25D7"/>
    <w:rsid w:val="00A1387E"/>
    <w:rsid w:val="00A140A6"/>
    <w:rsid w:val="00A14114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11B5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248E"/>
    <w:rsid w:val="00B93E6D"/>
    <w:rsid w:val="00B943BC"/>
    <w:rsid w:val="00B94AF0"/>
    <w:rsid w:val="00BB086D"/>
    <w:rsid w:val="00BB2383"/>
    <w:rsid w:val="00BB3B43"/>
    <w:rsid w:val="00BB3EE6"/>
    <w:rsid w:val="00BB6679"/>
    <w:rsid w:val="00BB761C"/>
    <w:rsid w:val="00BC0247"/>
    <w:rsid w:val="00BC0BFA"/>
    <w:rsid w:val="00BC65BD"/>
    <w:rsid w:val="00BD2059"/>
    <w:rsid w:val="00BD5315"/>
    <w:rsid w:val="00BD6AF0"/>
    <w:rsid w:val="00BE2591"/>
    <w:rsid w:val="00BE4225"/>
    <w:rsid w:val="00BE42D7"/>
    <w:rsid w:val="00BE45B5"/>
    <w:rsid w:val="00BE4F3E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A81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2B49"/>
    <w:rsid w:val="00D13DC8"/>
    <w:rsid w:val="00D14DD1"/>
    <w:rsid w:val="00D154B0"/>
    <w:rsid w:val="00D24CB5"/>
    <w:rsid w:val="00D263CC"/>
    <w:rsid w:val="00D26D66"/>
    <w:rsid w:val="00D302FA"/>
    <w:rsid w:val="00D32910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C788D"/>
    <w:rsid w:val="00DD1784"/>
    <w:rsid w:val="00DD64D8"/>
    <w:rsid w:val="00DE451E"/>
    <w:rsid w:val="00DE5BB8"/>
    <w:rsid w:val="00DF04B0"/>
    <w:rsid w:val="00DF2176"/>
    <w:rsid w:val="00DF521C"/>
    <w:rsid w:val="00DF69BD"/>
    <w:rsid w:val="00DF7553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0B69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0441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5FD720-41DC-48D4-AB22-E12A908E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2022-02-18T08:01:00Z</dcterms:created>
  <dcterms:modified xsi:type="dcterms:W3CDTF">2022-02-18T08:01:00Z</dcterms:modified>
</cp:coreProperties>
</file>