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263738-21/В-39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Агерп, </w:t>
            </w:r>
            <w:r>
              <w:rPr>
                <w:b/>
              </w:rPr>
              <w:t>крем 5 %, по 2 г в тубі, по 1 тубі в пеналі, по 1 пеналу в пачці з картону; по 10 г в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</w:t>
            </w:r>
            <w:r>
              <w:rPr>
                <w:b/>
              </w:rPr>
              <w:t>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bookmarkStart w:id="0" w:name="_GoBack"/>
            <w:r>
              <w:rPr>
                <w:b/>
              </w:rPr>
              <w:t>16.05.2022 р. № 813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263738-21/В-39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Агерп, </w:t>
            </w:r>
            <w:r>
              <w:rPr>
                <w:b/>
              </w:rPr>
              <w:t>крем 5 %, по 2 г в тубі, по 1 тубі в пеналі, по 1 пеналу в пачці з картону; по 10 г в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263738-21/В-39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Агерп, </w:t>
            </w:r>
            <w:r>
              <w:rPr>
                <w:b/>
              </w:rPr>
              <w:t>крем 5 %, по 2 г в тубі, по 1 тубі в пеналі, по 1 пеналу в пачці з картону; по 10 г в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271113-21/В-135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271113-21/В-135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271113-21/В-135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271120-21/В-135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271120-21/В-135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271120-21/В-135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271123-21/В-135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271123-21/В-135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271123-21/В-135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271126-21/В-135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 із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271126-21/В-135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 із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271126-21/В-135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 із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253522-21/З-126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253522-21/З-126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253522-21/З-126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АЛДАРА,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</w:t>
            </w:r>
            <w:r>
              <w:rPr>
                <w:b/>
              </w:rPr>
              <w:t>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270449-21/З-28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 або по 0,5 мкг, або по 1,0 мкг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272548-22/В-28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272548-22/В-28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272548-22/В-28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271589-22/В-45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Екстра, </w:t>
            </w:r>
            <w:r>
              <w:rPr>
                <w:b/>
              </w:rPr>
              <w:t>таблетки по 30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271589-22/В-45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Екстра, </w:t>
            </w:r>
            <w:r>
              <w:rPr>
                <w:b/>
              </w:rPr>
              <w:t>таблетки по 30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271589-22/В-45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Екстра, </w:t>
            </w:r>
            <w:r>
              <w:rPr>
                <w:b/>
              </w:rPr>
              <w:t>таблетки по 30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268802-21/З-118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Аміостеді, </w:t>
            </w:r>
            <w:r>
              <w:rPr>
                <w:b/>
              </w:rPr>
              <w:t>таблетки по 200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268802-21/З-118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Аміостеді, </w:t>
            </w:r>
            <w:r>
              <w:rPr>
                <w:b/>
              </w:rPr>
              <w:t>таблетки по 200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268802-21/З-118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Аміостеді, </w:t>
            </w:r>
            <w:r>
              <w:rPr>
                <w:b/>
              </w:rPr>
              <w:t>таблетки по 200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271226-21/В-137 </w:t>
            </w:r>
            <w:r>
              <w:rPr>
                <w:b/>
              </w:rPr>
              <w:t>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 xml:space="preserve">таблетки, вкриті плівковою оболонкою, по 500 мг/125 мг </w:t>
            </w:r>
            <w:r>
              <w:rPr>
                <w:b/>
              </w:rPr>
              <w:br/>
              <w:t>по 7 таблеток у блістері; по 2 або 3 блістери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271226-21/В-137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 xml:space="preserve">таблетки, вкриті плівковою оболонкою, по 500 мг/125 мг </w:t>
            </w:r>
            <w:r>
              <w:rPr>
                <w:b/>
              </w:rPr>
              <w:br/>
              <w:t>по 7 таблеток у блістері; по 2 або 3 блістери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271226-21/В-137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 xml:space="preserve">таблетки, вкриті плівковою оболонкою, по 500 мг/125 мг </w:t>
            </w:r>
            <w:r>
              <w:rPr>
                <w:b/>
              </w:rPr>
              <w:br/>
              <w:t>по 7 таблеток у блістері; по 2 або 3 блістери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269657-21/З-39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Анатеро, </w:t>
            </w:r>
            <w:r>
              <w:rPr>
                <w:b/>
              </w:rPr>
              <w:t>таблетки, вкриті плівковою оболонкою, по 1 мг; по 10 таблеток у блістері; по 1 або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269657-21/З-39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Анатеро, </w:t>
            </w:r>
            <w:r>
              <w:rPr>
                <w:b/>
              </w:rPr>
              <w:t>таблетки, вкриті плівковою оболонкою, по 1 мг; по 10 таблеток у блістері; по 1 або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269657-21/З-39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Анатеро, </w:t>
            </w:r>
            <w:r>
              <w:rPr>
                <w:b/>
              </w:rPr>
              <w:t>таблетки, вкриті плівковою оболонкою, по 1 мг; по 10 таблеток у блістері; по 1 або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Аралет,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Аралет,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270440-21/З-28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Аралет,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272180-22/З-128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272180-22/З-128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272180-22/З-128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2,5 мг/0,5 мл; по 0,5 мл у попередньо заповненому шприці; по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260276-21/З-92, 260277-21/З-92, 260278-21/З-92, 260279-21/З-92, 260280-21/З-92, 260281-21/З-92, 260282-21/З-92, 260283-21/З-92, 269761-21/З-92, 269762-21/З-9</w:t>
            </w:r>
            <w:r>
              <w:rPr>
                <w:b/>
              </w:rPr>
              <w:t>2, 269763-21/З-92, 273783-22/З-92, 273784-22/З-92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Аспекард, </w:t>
            </w:r>
            <w:r>
              <w:rPr>
                <w:b/>
              </w:rPr>
              <w:t>Таблетки по 100 мг; по 10 таблеток у блістері, по 10 блістерів у пачці;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"СТИРОЛБІОФАРМ БАЛТИКУМ",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260276-21/З-92, 260277-21/З-92, 260278-21/З-92, 260279-21/З-92, 260280-21/З-92, 260281-21/З-92, 260282-21/З-92, 260283-21/З-92, 269761-21/З-92, 269762-21/З-92, 269763-21/З-92, 273783-22/З-92, 273784-22/З-92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Аспекард, </w:t>
            </w:r>
            <w:r>
              <w:rPr>
                <w:b/>
              </w:rPr>
              <w:t>Таблетки по 100 мг; по 10 таблеток у блістері, по 10 блістерів у пачці;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"СТИРОЛБІОФАРМ БАЛТИКУМ",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260276-21/З-92, 260277-21/З-92, 260278-21/З-92, 260279-21/З-</w:t>
            </w:r>
            <w:r>
              <w:rPr>
                <w:b/>
              </w:rPr>
              <w:t>92, 260280-21/З-92, 260281-21/З-92, 260282-21/З-92, 260283-21/З-92, 269761-21/З-92, 269762-21/З-92, 269763-21/З-92, 273783-22/З-92, 273784-22/З-92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Аспекард, </w:t>
            </w:r>
            <w:r>
              <w:rPr>
                <w:b/>
              </w:rPr>
              <w:t>Таблетки по 100 мг; по 10 таблеток у блістері, по 10 блістерів у пачці; по 10 таблеток у блістері, по 12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"СТИРОЛБІОФАРМ БАЛТИКУМ",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271716-22/З-66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розчин, по 30 мл або 80 мл у флаконі з розпилювачем;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271716-22/З-66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розчин, по 30 мл або 80 мл у флаконі з розпилювачем;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271716-22/З-66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Ацербін, </w:t>
            </w:r>
            <w:r>
              <w:rPr>
                <w:b/>
              </w:rPr>
              <w:t>розчин, по 30 мл або 80 мл у флаконі з розпилювачем; по 1 флакону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273307-22/З-132 </w:t>
            </w:r>
            <w:r>
              <w:rPr>
                <w:b/>
              </w:rPr>
              <w:t>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273307-22/З-132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273307-22/З-132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АЦЦ® 200, </w:t>
            </w:r>
            <w:r>
              <w:rPr>
                <w:b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273308-22/З-132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273308-22/З-132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273308-22/З-132 </w:t>
            </w:r>
            <w:r>
              <w:rPr>
                <w:b/>
              </w:rPr>
              <w:t>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272534-22/В-97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емульсія нашкірна, 200 мг/г, по 50 г у флаконі; по 1 флакону в картонній коробці; по 50 г або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272534-22/В-97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емульсія нашкірна, 200 мг/г, по 50 г у флаконі; по 1 флакону в картонній коробці; по 50 г або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272534-22/В-97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емульсія нашкірна, 200 мг/г, по 50 г у флаконі; по 1 флакону в картонній коробці; по 50 г або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272520-22/В-97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272520-22/В-97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272520-22/В-97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268509-21/В-96, 268511-21/В-96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тубах, по 30 г у тубах у пачці з картону, по 25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268509-21/В-96, 268511-21/В-96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тубах, по 30 г у тубах у пачці з картону, по 25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268509-21/В-96, 268511-21/В-96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 по 30 г у тубах, по 30 г у тубах у пачці з картону, по 25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270771-21/В-92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2 %;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"Тернофа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270771-21/В-92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2 %;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"Тернофа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270771-21/В-92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2 %;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"Тернофа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266448-21/В-97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1%, у флаконах скляних укупорених пробками та кришками полімерними по 10 мл або 20 мл; у полімерних флаконах укупорених пробками-крапельницями та кришками полімерними по 10 мл або 20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"МЕДЛЕВ",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266448-21/В-97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1%, у флаконах скляних укупорених пробками та кришками полімерними по 10 мл або 20 мл; у полімерних флаконах укупорених пробками-крапельницями та кришками полімерними по 10 мл або 20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"МЕДЛЕВ",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266448-21/В-97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1%, у флаконах скляних укупорених пробками та кришками полімерними по 10 мл або 20 мл; у полімерних флаконах укупорених пробками-крапельницями та кришками полімерними по 10 мл або 20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"МЕДЛЕВ",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264489-21/З-98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264489-21/З-98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264489-21/З-98 в</w:t>
            </w:r>
            <w:r>
              <w:rPr>
                <w:b/>
              </w:rPr>
              <w:t>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264488-21/З-98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264488-21/З-98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264488-21/З-98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262397-21/В-66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262397-21/В-66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262397-21/В-66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262397-21/В-66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262397-21/В-66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262397-21/В-66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, </w:t>
            </w:r>
            <w:r>
              <w:rPr>
                <w:b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268674-21/З-66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Ворміл, </w:t>
            </w:r>
            <w:r>
              <w:rPr>
                <w:b/>
              </w:rPr>
              <w:t>суспензія оральна, 200 мг/5 мл,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268674-21/З-66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Ворміл, </w:t>
            </w:r>
            <w:r>
              <w:rPr>
                <w:b/>
              </w:rPr>
              <w:t>суспензія оральна, 200 мг/5 мл,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268674-21/З-66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Ворміл, </w:t>
            </w:r>
            <w:r>
              <w:rPr>
                <w:b/>
              </w:rPr>
              <w:t>суспензія оральна, 200 мг/5 мл,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269900-21/З-124, 269901-21/З-124, 269902-21/З-124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</w:t>
            </w:r>
            <w:r>
              <w:rPr>
                <w:b/>
              </w:rPr>
              <w:br/>
              <w:t>по 8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269900-21/З-124, 269901-21/З-124, 269902-21/З-124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269900-21/З-124, 269901-21/З-124, 269902-21/З-124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ГастроГард, </w:t>
            </w:r>
            <w:r>
              <w:rPr>
                <w:b/>
              </w:rPr>
              <w:t>таблетки жувальні 680 мг/80 мг;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</w:t>
            </w:r>
            <w:r>
              <w:rPr>
                <w:b/>
              </w:rPr>
              <w:t xml:space="preserve">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</w:t>
            </w:r>
            <w:r>
              <w:rPr>
                <w:b/>
              </w:rPr>
              <w:t xml:space="preserve">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</w:t>
            </w:r>
            <w:r>
              <w:rPr>
                <w:b/>
              </w:rPr>
              <w:t xml:space="preserve">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272679-22/З-45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Гевіран, </w:t>
            </w:r>
            <w:r>
              <w:rPr>
                <w:b/>
              </w:rPr>
              <w:t xml:space="preserve">таблетки, вкриті плівковою оболонкою, по 200 мг або по 400 мг або по 800 мг; по 10 таблеток </w:t>
            </w:r>
            <w:r>
              <w:rPr>
                <w:b/>
              </w:rPr>
              <w:t xml:space="preserve">у блістері; по 3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272183-22/В-97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Гексетидин, </w:t>
            </w:r>
            <w:r>
              <w:rPr>
                <w:b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272183-22/В-97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Гексетидин, </w:t>
            </w:r>
            <w:r>
              <w:rPr>
                <w:b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272183-22/В-97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Гексетидин, </w:t>
            </w:r>
            <w:r>
              <w:rPr>
                <w:b/>
              </w:rPr>
              <w:t>рідина (субстанція) в поліетиленових контейнерах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256143-21/З-130, 256144-21/З-130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флаконі; по 1 флакону в картонній коробці</w:t>
            </w:r>
            <w:r>
              <w:rPr>
                <w:b/>
              </w:rPr>
              <w:br/>
              <w:t>розчин для ін`єкцій по 150 мг/1 мл; по 0,4 мл (60 мг) у флаконі; по 0,7 мл (105 мг) у флаконі; по 1 мл (150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256143-21/З-130, 256144-21/З-130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флаконі; по 1 флакону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 у флаконі; по 0,7 мл (105 мг) у флаконі; по 1 мл (150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256143-21/З-130, 256144-21/З-130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флаконі; по 1 флакону в картонній коробці</w:t>
            </w:r>
            <w:r>
              <w:rPr>
                <w:b/>
              </w:rPr>
              <w:br/>
              <w:t>розчин для ін`єкцій по 150 мг/1 мл; по 0,4 мл (60 мг) у флаконі; по 0,7 мл (105 мг) у флаконі; по 1 мл (150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256143-21/З-130,</w:t>
            </w:r>
            <w:r>
              <w:rPr>
                <w:b/>
              </w:rPr>
              <w:t xml:space="preserve"> 256144-21/З-130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флаконі; по 1 флакону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 у флаконі; по 0,7 мл (105 мг) у флаконі; по 1 мл (150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256143-21/З-130, 256144-21/З-130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флаконі; по 1 флакону в картонній коробці</w:t>
            </w:r>
            <w:r>
              <w:rPr>
                <w:b/>
              </w:rPr>
              <w:br/>
              <w:t>розчин для ін`єкцій по 150 мг/1 мл; по 0,4 мл (60 мг) у флаконі; по 0,7 мл (105 мг) у флаконі; по 1 мл (150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256143-21/З-130,</w:t>
            </w:r>
            <w:r>
              <w:rPr>
                <w:b/>
              </w:rPr>
              <w:t xml:space="preserve"> 256144-21/З-130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флаконі; по 1 флакону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 у флаконі; по 0,7 мл (105 мг) у флаконі; по 1 мл (150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246331-20/З-124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</w:t>
            </w:r>
            <w:r>
              <w:rPr>
                <w:b/>
              </w:rPr>
              <w:br/>
              <w:t>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246331-20/З-124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</w:t>
            </w:r>
            <w:r>
              <w:rPr>
                <w:b/>
              </w:rPr>
              <w:br/>
              <w:t>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246331-20/З-124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</w:t>
            </w:r>
            <w:r>
              <w:rPr>
                <w:b/>
              </w:rPr>
              <w:br/>
              <w:t>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246331-20/З-124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246331-20/З-124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</w:t>
            </w:r>
            <w:r>
              <w:rPr>
                <w:b/>
              </w:rPr>
              <w:br/>
              <w:t>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246331-20/З-124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</w:t>
            </w:r>
            <w:r>
              <w:rPr>
                <w:b/>
              </w:rPr>
              <w:br/>
              <w:t>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271678-22/З-116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271678-22/З-116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271678-22/З-116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10 мг Мібе®, </w:t>
            </w:r>
            <w:r>
              <w:rPr>
                <w:b/>
              </w:rPr>
              <w:t>таблетки по 10 мг по 10 таблеток у блістері; по 6 або по 18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272171-22/З-128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коробці; таблетки, вкриті плівковою оболонкою, по 100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272171-22/З-128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коробці; таблетки, вкриті плівковою оболонкою, по 100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272171-22/З-128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коробці; таблетки, вкриті плівковою оболонкою, по 100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272171-22/З-128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коробці; таблетки, вкриті плівковою оболонкою, по 100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272171-22/З-128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коробці; таблетки, вкриті плівковою оболонкою, по 100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272171-22/З-128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коробці; таблетки, вкриті плівковою оболонкою, по 100 мг; по 10 таблеток у блістері; по 6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272091-22/З-121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272091-22/З-121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Глімепірид-Тева, </w:t>
            </w:r>
            <w:r>
              <w:rPr>
                <w:b/>
              </w:rPr>
              <w:t>таблетки по 2 мг, по 3 мг, по 4 мг;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271615-22/З-61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 по 20 г або по 50 г, або по 100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271615-22/З-61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 по 20 г або по 50 г, або по 100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271615-22/З-61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 по 20 г або по 50 г, або по 100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272374-22/З-45, 272375-22/З-45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упаковці; in bulk: №240: по 50 мл у флаконі, кришечка якого обтягнута плівковою оболонк</w:t>
            </w:r>
            <w:r>
              <w:rPr>
                <w:b/>
              </w:rPr>
              <w:t>ою; по 240 флаконів в картонній упаковці; in bulk: №96: по 100 мл у флаконі, кришечка якого обтягнута плівковою оболонкою; по 96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272374-22/З-45, 272375-22/З-45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упаковці; in bulk: №240: по 50 мл у флаконі, кришечка якого обтягнута плівковою оболонк</w:t>
            </w:r>
            <w:r>
              <w:rPr>
                <w:b/>
              </w:rPr>
              <w:t>ою; по 240 флаконів в картонній упаковці; in bulk: №96: по 100 мл у флаконі, кришечка якого обтягнута плівковою оболонкою; по 96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272374-22/З-45, 272375-22/З-45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упаковці; in bulk: №240: по 50 мл у флаконі, кришечка якого обтягнута плівковою оболонк</w:t>
            </w:r>
            <w:r>
              <w:rPr>
                <w:b/>
              </w:rPr>
              <w:t>ою; по 240 флаконів в картонній упаковці; in bulk: №96: по 100 мл у флаконі, кришечка якого обтягнута плівковою оболонкою; по 96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272374-22/З-45, 272375-22/З-45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упаковці; in bulk: №240: по 50 мл у флаконі, кришечка якого обтягнута плівковою оболонк</w:t>
            </w:r>
            <w:r>
              <w:rPr>
                <w:b/>
              </w:rPr>
              <w:t>ою; по 240 флаконів в картонній упаковці; in bulk: №96: по 100 мл у флаконі, кришечка якого обтягнута плівковою оболонкою; по 96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272374-22/З-45, 272375-22/З-45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упаковці; in bulk: №240: по 50 мл у флаконі, кришечка якого обтягнута плівковою оболонк</w:t>
            </w:r>
            <w:r>
              <w:rPr>
                <w:b/>
              </w:rPr>
              <w:t>ою; по 240 флаконів в картонній упаковці; in bulk: №96: по 100 мл у флаконі, кришечка якого обтягнута плівковою оболонкою; по 96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272374-22/З-45, 272375-22/З-45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упаковці; in bulk: №240: по 50 мл у флаконі, кришечка якого обтягнута плівковою оболонк</w:t>
            </w:r>
            <w:r>
              <w:rPr>
                <w:b/>
              </w:rPr>
              <w:t>ою; по 240 флаконів в картонній упаковці; in bulk: №96: по 100 мл у флаконі, кришечка якого обтягнута плівковою оболонкою; по 96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262287-21/З-134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262287-21/З-134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262287-21/З-134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262287-21/З-134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262287-21/З-134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262287-21/З-134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262287-21/З-134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 , </w:t>
            </w:r>
            <w:r>
              <w:rPr>
                <w:b/>
              </w:rPr>
              <w:t>таблетки, що диспергуються в ротовій порожнині по 5 мг; по 10 мг; по 15 мг; по 20 мг</w:t>
            </w:r>
            <w:r>
              <w:rPr>
                <w:b/>
              </w:rPr>
              <w:br/>
              <w:t>по 10 таблеток у блістері; по 1 або 3 блістери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Джубілант </w:t>
            </w:r>
            <w:r>
              <w:rPr>
                <w:b/>
              </w:rPr>
              <w:t>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258844-21/З-116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258844-21/З-116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258844-21/З-116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258844-21/З-116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258844-21/З-116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258844-21/З-116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258844-21/З-116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</w:t>
            </w:r>
            <w:r>
              <w:rPr>
                <w:b/>
              </w:rPr>
              <w:t>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</w:t>
            </w:r>
            <w:r>
              <w:rPr>
                <w:b/>
              </w:rPr>
              <w:t xml:space="preserve">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267321-21/З-86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269531-21/З-116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Джубрекса, </w:t>
            </w:r>
            <w:r>
              <w:rPr>
                <w:b/>
              </w:rPr>
              <w:t>таблетки, що диспергуються в ротовій порожнині по 5 мг; по 10 мг; по 15 мг; по 20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265580-21/З-82, 265581-21/З-82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 137 мкг/50 мкг на дозу; по 6,4 г суспензії у флаконі об’ємом 10 мл; по 1 флакону в картонній пачці;</w:t>
            </w:r>
            <w:r>
              <w:rPr>
                <w:b/>
              </w:rPr>
              <w:br/>
              <w:t>по 23 г суспензії у флаконі об’ємом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265580-21/З-82, 265581-21/З-82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 137 мкг/50 мкг на дозу; по 6,4 г суспензії у флаконі об’ємом 10 мл; по 1 флакону в картонній пачці;</w:t>
            </w:r>
            <w:r>
              <w:rPr>
                <w:b/>
              </w:rPr>
              <w:br/>
              <w:t>по 23 г суспензії у флаконі об’ємом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265580-21/З-82, 265581-21/З-82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 137 мкг/50 мкг на дозу; по 6,4 г суспензії у флаконі об’ємом 10 мл; по 1 флакону в картонній пачці;</w:t>
            </w:r>
            <w:r>
              <w:rPr>
                <w:b/>
              </w:rPr>
              <w:br/>
              <w:t>по 23 г суспензії у флаконі об’ємом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269893-21/З-60, 269894-21/З-60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20 г або 50 г, або 100 г гелю в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269893-21/З-60, 269894-21/З-60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20 г або 50 г, або 100 г гелю в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269893-21/З-60, </w:t>
            </w:r>
            <w:r>
              <w:rPr>
                <w:b/>
              </w:rPr>
              <w:t>269894-21/З-60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20 г або 50 г, або 100 г гелю в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260379-21/З-135, 260382-21/З-135, 269463-21/З-135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260379-21/З-135, 260382-21/З-135, 269463-21/З-135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260379-21/З-135, 260382-21/З-135, 269463-21/З-135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270459-21/З-60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270459-21/З-60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270459-21/З-60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257028-21/З-130, 268955-21/З-130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257028-21/З-130, 268955-21/З-130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</w:t>
            </w:r>
            <w:r>
              <w:rPr>
                <w:b/>
              </w:rPr>
              <w:br/>
              <w:t>по 7 таблеток у блістері; по 4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257028-21/З-130,</w:t>
            </w:r>
            <w:r>
              <w:rPr>
                <w:b/>
              </w:rPr>
              <w:t xml:space="preserve"> 268955-21/З-130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</w:t>
            </w:r>
            <w:r>
              <w:rPr>
                <w:b/>
              </w:rPr>
              <w:br/>
              <w:t>по 7 таблеток у блістері; по 4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257028-21/З-130, 268955-21/З-130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</w:t>
            </w:r>
            <w:r>
              <w:rPr>
                <w:b/>
              </w:rPr>
              <w:br/>
              <w:t>по 7 таблеток у блістері; по 4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257028-21/З-130, 268955-21/З-130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257028-21/З-130, 268955-21/З-130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Ексіджад, </w:t>
            </w:r>
            <w:r>
              <w:rPr>
                <w:b/>
              </w:rPr>
              <w:t>таблетки, що диспергуються по 250 мг або по 500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270158-21/З-124, 270159-21/З-124, 270160-21/З-124, 270161-21/З-124, 270162-21/З-124, 270163-21/З-124, 270164-21/З-124, 270165-21/З-124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Еменд®, </w:t>
            </w:r>
            <w:r>
              <w:rPr>
                <w:b/>
              </w:rPr>
              <w:t>капсули по 125 мг + капсули по 80 мг</w:t>
            </w:r>
            <w:r>
              <w:rPr>
                <w:b/>
              </w:rPr>
              <w:br/>
              <w:t>комбі-упаковка по 3 капсули; по 1 капсулі по 125 мг + 2 капсули по 80 мг у блістерах у картонній обгортці; по 1 картонній обгортці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270158-21/З-124, 270159-21/З-124, 270160-21/З-124, 270161-21</w:t>
            </w:r>
            <w:r>
              <w:rPr>
                <w:b/>
              </w:rPr>
              <w:t>/З-124, 270162-21/З-124, 270163-21/З-124, 270164-21/З-124, 270165-21/З-124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Еменд®, </w:t>
            </w:r>
            <w:r>
              <w:rPr>
                <w:b/>
              </w:rPr>
              <w:t>капсули по 125 мг + капсули по 80 мг</w:t>
            </w:r>
            <w:r>
              <w:rPr>
                <w:b/>
              </w:rPr>
              <w:br/>
            </w:r>
            <w:r>
              <w:rPr>
                <w:b/>
              </w:rPr>
              <w:t>комбі-упаковка по 3 капсули; по 1 капсулі по 125 мг + 2 капсули по 80 мг у блістерах у картонній обгортці; по 1 картонній обгортці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270158-21/З-124, 270159-21/З-124, 270160-21/З-124, 270161-21/З-124, 270162-21/З-124, 270163-21/З-124, 270164-21/З-124, </w:t>
            </w:r>
            <w:r>
              <w:rPr>
                <w:b/>
              </w:rPr>
              <w:t>270165-21/З-124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Еменд®, </w:t>
            </w:r>
            <w:r>
              <w:rPr>
                <w:b/>
              </w:rPr>
              <w:t>капсули по 125 мг + капсули по 80 мг</w:t>
            </w:r>
            <w:r>
              <w:rPr>
                <w:b/>
              </w:rPr>
              <w:br/>
            </w:r>
            <w:r>
              <w:rPr>
                <w:b/>
              </w:rPr>
              <w:t>комбі-упаковка по 3 капсули; по 1 капсулі по 125 мг + 2 капсули по 80 мг у блістерах у картонній обгортці; по 1 картонній обгортці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</w:t>
            </w:r>
            <w:r>
              <w:rPr>
                <w:b/>
              </w:rPr>
              <w:t>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259820-21/З-124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</w:t>
            </w:r>
            <w:r>
              <w:rPr>
                <w:b/>
              </w:rPr>
              <w:t>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259820-21/З-124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</w:t>
            </w:r>
            <w:r>
              <w:rPr>
                <w:b/>
              </w:rPr>
              <w:t xml:space="preserve">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259820-21/З-124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>4 попередньо напо</w:t>
            </w:r>
            <w:r>
              <w:rPr>
                <w:b/>
              </w:rPr>
              <w:t xml:space="preserve">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українською та англійською мовами або в картонній </w:t>
            </w:r>
            <w:r>
              <w:rPr>
                <w:b/>
              </w:rPr>
              <w:t>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259818-21/З-124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ліо, </w:t>
            </w:r>
            <w:r>
              <w:rPr>
                <w:b/>
              </w:rPr>
              <w:t xml:space="preserve">ліофілізат для розчину для ін'єкцій по 25 мг;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пластикові контейнери </w:t>
            </w:r>
            <w:r>
              <w:rPr>
                <w:b/>
              </w:rPr>
              <w:t>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259818-21/З-124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ліо, </w:t>
            </w:r>
            <w:r>
              <w:rPr>
                <w:b/>
              </w:rPr>
              <w:t xml:space="preserve">ліофілізат для розчину для ін'єкцій по 25 мг;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пластикові контейнери </w:t>
            </w:r>
            <w:r>
              <w:rPr>
                <w:b/>
              </w:rPr>
              <w:t>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259818-21/З-124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Енбрел® ліо, </w:t>
            </w:r>
            <w:r>
              <w:rPr>
                <w:b/>
              </w:rPr>
              <w:t xml:space="preserve">ліофілізат для розчину для ін'єкцій по 25 мг;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пластикові контейнери </w:t>
            </w:r>
            <w:r>
              <w:rPr>
                <w:b/>
              </w:rPr>
              <w:t>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272372-22/З-45, 272373-22/З-45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</w:t>
            </w:r>
            <w:r>
              <w:rPr>
                <w:b/>
              </w:rPr>
              <w:t xml:space="preserve">блетці у блістері; по 1 блістеру у картонній упаковці або по 500 мг,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272372-22/З-45, 272373-22/З-45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 xml:space="preserve">таблетки, вкриті оболонкою, по 250 мг, по 6 або по 21 таблетці у блістері; по 1 блістеру у картонній упаковці або по 500 мг,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272372-22/З-45, 272373-22/З-45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 xml:space="preserve">таблетки, вкриті оболонкою, по 250 мг, по 6 або по 21 таблетці у блістері; по 1 блістеру у картонній упаковці або по 500 мг,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272372-22/З-45, </w:t>
            </w:r>
            <w:r>
              <w:rPr>
                <w:b/>
              </w:rPr>
              <w:t>272373-22/З-45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 xml:space="preserve">таблетки, вкриті оболонкою, по 250 мг, по 6 або по 21 таблетці у блістері; по 1 блістеру у картонній упаковці або по 500 мг,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272372-22/З-45, 272373-22/З-45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 xml:space="preserve">таблетки, вкриті оболонкою, по 250 мг, по 6 або по 21 таблетці у блістері; по 1 блістеру у картонній упаковці або по 500 мг,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</w:t>
            </w:r>
            <w:r>
              <w:rPr>
                <w:b/>
              </w:rPr>
              <w:t>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272372-22/З-45, 272373-22/З-45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 xml:space="preserve">таблетки, вкриті оболонкою, по 250 мг, по 6 або по 21 таблетці у блістері; по 1 блістеру у картонній упаковці або по 500 мг, по 3 таблетки у блістері; по 1 блістеру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272657-22/З-128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272657-22/З-128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272657-22/З-128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272139-22/З-124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272139-22/З-124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272139-22/З-124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272076-22/В-28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272076-22/В-28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272076-22/В-28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257645-21/З-100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ІНТЕСТІФАГ® БАКТЕРІОФАГ ПОЛІВАЛЕНТНИЙ, </w:t>
            </w:r>
            <w:r>
              <w:rPr>
                <w:b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</w:t>
            </w:r>
            <w:r>
              <w:rPr>
                <w:b/>
              </w:rPr>
              <w:t>онтурній чарунковій упаковці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257645-21/З-100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ІНТЕСТІФАГ® БАКТЕРІОФАГ ПОЛІВАЛЕНТНИЙ, </w:t>
            </w:r>
            <w:r>
              <w:rPr>
                <w:b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</w:t>
            </w:r>
            <w:r>
              <w:rPr>
                <w:b/>
              </w:rPr>
              <w:t>онтурній чарунковій упаковці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257645-21/З-100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ІНТЕСТІФАГ® БАКТЕРІОФАГ ПОЛІВАЛЕНТНИЙ, </w:t>
            </w:r>
            <w:r>
              <w:rPr>
                <w:b/>
              </w:rPr>
              <w:t>розчин,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20 мл у флаконі; по 4 флакони в контурній чарунковій упаковці; по 1 к</w:t>
            </w:r>
            <w:r>
              <w:rPr>
                <w:b/>
              </w:rPr>
              <w:t>онтурній чарунковій упаковці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272330-22/З-97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Кальціумфолінат "ЕБЕВЕ", </w:t>
            </w:r>
            <w:r>
              <w:rPr>
                <w:b/>
              </w:rPr>
              <w:t>розчин для ін'єкцій, 10 мг/мл, по 3 мл (30 мг), або 5 мл (50 мг), або 10 мл (100 мг), або по 20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272330-22/З-97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Кальціумфолінат "ЕБЕВЕ", </w:t>
            </w:r>
            <w:r>
              <w:rPr>
                <w:b/>
              </w:rPr>
              <w:t>розчин для ін'єкцій, 10 мг/мл, по 3 мл (30 мг), або 5 мл (50 мг), або 10 мл (100 мг), або по 20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272330-22/З-97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Кальціумфолінат "ЕБЕВЕ", </w:t>
            </w:r>
            <w:r>
              <w:rPr>
                <w:b/>
              </w:rPr>
              <w:t>розчин для ін'єкцій, 10 мг/мл, по 3 мл (30 мг), або 5 мл (50 мг), або 10 мл (100 мг), або по 20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271949-22/В-60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</w:t>
            </w:r>
            <w:r>
              <w:rPr>
                <w:b/>
              </w:rPr>
              <w:t>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271949-22/В-60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271949-22/В-60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</w:t>
            </w:r>
            <w:r>
              <w:rPr>
                <w:b/>
              </w:rPr>
              <w:t>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271949-22/В-60 в</w:t>
            </w:r>
            <w:r>
              <w:rPr>
                <w:b/>
              </w:rPr>
              <w:t>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 xml:space="preserve">по 10 таблеток у блістері; по 3 </w:t>
            </w:r>
            <w:r>
              <w:rPr>
                <w:b/>
              </w:rPr>
              <w:t>блістери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271949-22/В-60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по 10 таблеток у блістері; по 3 блістери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</w:t>
            </w:r>
            <w:r>
              <w:rPr>
                <w:b/>
              </w:rPr>
              <w:t>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271949-22/В-60 в</w:t>
            </w:r>
            <w:r>
              <w:rPr>
                <w:b/>
              </w:rPr>
              <w:t>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 xml:space="preserve">по 10 таблеток у блістері; по 3 </w:t>
            </w:r>
            <w:r>
              <w:rPr>
                <w:b/>
              </w:rPr>
              <w:t>блістери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266519-21/З-60, 266520-21/З-60, 266521-21/З-60, 266523-21/З-60, 266524-21/З-60, 266525-21/З-60, 266991-21/З-60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 по 14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266519-21/З-60, 266520-21/З-60, 266521-21/З-60, 266523-21/З-60, 266524-21/З-60, 266525-21/З-60, 266991-21/З-60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 по 14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</w:t>
            </w:r>
            <w:r>
              <w:rPr>
                <w:b/>
              </w:rPr>
              <w:t>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266519-21/З-60, 266520-21/З-60, 266521-21/З-60, 266523-21/З-</w:t>
            </w:r>
            <w:r>
              <w:rPr>
                <w:b/>
              </w:rPr>
              <w:t>60, 266524-21/З-60, 266525-21/З-60, 266991-21/З-60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 по 14 таблеток у блі</w:t>
            </w:r>
            <w:r>
              <w:rPr>
                <w:b/>
              </w:rPr>
              <w:t>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267036-21/З-60, 267037-21/З-60, 267038-21/З-60, 267039-21/З-60, 267040-21/З-60, 267041-21/З-60, 267042-21/З-60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 по 14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267036-21/З-60, 267037-21/З-60, 267038-21/З-60, 267039-21/З-60, 267040-21/З-60, 267041-21/З-60, 267042-21/З-60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 по 14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</w:t>
            </w:r>
            <w:r>
              <w:rPr>
                <w:b/>
              </w:rPr>
              <w:t xml:space="preserve">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267036-21/З-60, 267037-21/З-60, 267038-21/З-60, 267039-21/З-60, 267040-21/З-60, 267041-21/З-60, 267042-21/З-60 від 29.1</w:t>
            </w:r>
            <w:r>
              <w:rPr>
                <w:b/>
              </w:rPr>
              <w:t>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 мг/25 мг по 14 таблеток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271701-22/В-100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МО/мл; № 1 (по 1 багатодозовому флакону по 3 мл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271701-22/В-100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МО/мл; № 1 (по 1 багатодозовому флакону по 3 мл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271701-22/В-100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МО/мл; № 1 (по 1 багатодозовому флакону по 3 мл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271038-21/З-60, 271039-21/З-60, 271040-21/З-60, 271041-21/З-60, 271042-21/З-60, 271043-21/З-60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лікарського</w:t>
            </w:r>
            <w:r>
              <w:rPr>
                <w:b/>
              </w:rPr>
              <w:t xml:space="preserve">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</w:t>
            </w:r>
            <w:r>
              <w:rPr>
                <w:b/>
              </w:rPr>
              <w:br/>
            </w:r>
            <w:r>
              <w:rPr>
                <w:b/>
              </w:rPr>
              <w:t>для 5 мг: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  <w:r>
              <w:rPr>
                <w:b/>
              </w:rPr>
              <w:br/>
              <w:t>для 10 мг: по 10 таблеток у блістері; по 3 або по 6 блістерів у картонній коробці; по 15 таблеток у бліс</w:t>
            </w:r>
            <w:r>
              <w:rPr>
                <w:b/>
              </w:rPr>
              <w:t>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271038-21/З-60, 271039-21/З-60, 271040-21/З-60, 271041-21/З-60, 271042-21/З-60, 271043-21/З-60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</w:t>
            </w:r>
            <w:r>
              <w:rPr>
                <w:b/>
              </w:rPr>
              <w:br/>
              <w:t>для 5 мг: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  <w:r>
              <w:rPr>
                <w:b/>
              </w:rPr>
              <w:br/>
              <w:t>для 10 мг: по 10 таблеток у блістері; по 3 аб</w:t>
            </w:r>
            <w:r>
              <w:rPr>
                <w:b/>
              </w:rPr>
              <w:t>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271038-21/З-60, 271039-21/З-60, 271040-21/З-60, 271041-21/З-60, 271042-21/З-60, 271043-21/З-60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</w:t>
            </w:r>
            <w:r>
              <w:rPr>
                <w:b/>
              </w:rPr>
              <w:br/>
              <w:t>для 5 мг: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  <w:r>
              <w:rPr>
                <w:b/>
              </w:rPr>
              <w:br/>
              <w:t>для 10 мг: по 10 таб</w:t>
            </w:r>
            <w:r>
              <w:rPr>
                <w:b/>
              </w:rPr>
              <w:t>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271038-21/З-60, 271039-21/З-60, 271040-21/З-60, 271041-21/З-60, 271042-21/З-60, 271043-21/З-60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</w:t>
            </w:r>
            <w:r>
              <w:rPr>
                <w:b/>
              </w:rPr>
              <w:br/>
              <w:t>для 5 мг: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  <w:r>
              <w:rPr>
                <w:b/>
              </w:rPr>
              <w:br/>
              <w:t>для 10 мг: по 10 таб</w:t>
            </w:r>
            <w:r>
              <w:rPr>
                <w:b/>
              </w:rPr>
              <w:t>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271038-21/З-60, 271039-21/З-60, 271040-21/З-60, 271041-21/З-60, 271042-21/З-60, 271043-21/З-60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</w:t>
            </w:r>
            <w:r>
              <w:rPr>
                <w:b/>
              </w:rPr>
              <w:br/>
              <w:t>для 5 мг: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  <w:r>
              <w:rPr>
                <w:b/>
              </w:rPr>
              <w:br/>
              <w:t>для 10 мг: по 10 таблеток у блістері; по 3 аб</w:t>
            </w:r>
            <w:r>
              <w:rPr>
                <w:b/>
              </w:rPr>
              <w:t>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271038-21/З-60, 271039-21/З-60, 271040-21/З-60, 271041-21/З-60, 271042-21/З-60, 271043-21/З-60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 або по 10 мг</w:t>
            </w:r>
            <w:r>
              <w:rPr>
                <w:b/>
              </w:rPr>
              <w:br/>
              <w:t>для 5 мг: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  <w:r>
              <w:rPr>
                <w:b/>
              </w:rPr>
              <w:br/>
              <w:t>для 10 мг: по 10 таб</w:t>
            </w:r>
            <w:r>
              <w:rPr>
                <w:b/>
              </w:rPr>
              <w:t>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263546-21/В-96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263546-21/В-96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263546-21/В-96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238577-20/З-88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Ламіктал™,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; по 3 блістери в картонній коробці; по 50 мг; по 100 мг; по 10 таблеток у блістері з полівінілхлорид/алюмінієвої фольги/паперу із системою зах</w:t>
            </w:r>
            <w:r>
              <w:rPr>
                <w:b/>
              </w:rPr>
              <w:t>исту від дітей; 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269765-21/В-28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ЛЕГЕТИН ХЛ,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269765-21/В-28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ЛЕГЕТИН ХЛ,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269765-21/В-28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ЛЕГЕТИН ХЛ,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270718-21/З-97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270718-21/З-97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270718-21/З-97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270718-21/З-97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270718-21/З-97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270718-21/З-97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30 таблеток у контейнері; по 1 контейнеру в пачці; по 20 мг,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50 мг по 10 таблеток у блістері; по 3 блістери у картонній коробці; по 9 блістерів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 xml:space="preserve">таблетки, вкриті плівковою оболонкою, по 12,5 мг; 25 мг; </w:t>
            </w:r>
            <w:r>
              <w:rPr>
                <w:b/>
              </w:rPr>
              <w:t>100 мг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272111-22/В-134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 xml:space="preserve">таблетки, вкриті плівковою оболонкою, по 12,5 мг; 25 мг; </w:t>
            </w:r>
            <w:r>
              <w:rPr>
                <w:b/>
              </w:rPr>
              <w:t>100 мг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272111-22/В-134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 xml:space="preserve">таблетки, вкриті плівковою оболонкою, по 12,5 мг; 25 мг; </w:t>
            </w:r>
            <w:r>
              <w:rPr>
                <w:b/>
              </w:rPr>
              <w:t>100 мг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 xml:space="preserve">таблетки, вкриті плівковою оболонкою, по 12,5 мг; 25 мг; </w:t>
            </w:r>
            <w:r>
              <w:rPr>
                <w:b/>
              </w:rPr>
              <w:t>100 мг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272111-22/В-134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>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272111-22/В-134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 xml:space="preserve">таблетки, вкриті плівковою оболонкою, по 12,5 мг; 25 мг; </w:t>
            </w:r>
            <w:r>
              <w:rPr>
                <w:b/>
              </w:rPr>
              <w:t>100 мг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272111-22/В-134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50 мг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274167-22/В-96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274167-22/В-96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274167-22/В-96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241766-20/В-36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241766-20/В-36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241766-20/В-36 в</w:t>
            </w:r>
            <w:r>
              <w:rPr>
                <w:b/>
              </w:rPr>
              <w:t>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259254-21/В-128 </w:t>
            </w:r>
            <w:r>
              <w:rPr>
                <w:b/>
              </w:rPr>
              <w:t>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259254-21/В-128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259254-21/В-128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оболонкою;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236353-20/В-88, 261429-21/В-126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236353-20/В-88, 261429-21/В-126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236353-20/В-88, </w:t>
            </w:r>
            <w:r>
              <w:rPr>
                <w:b/>
              </w:rPr>
              <w:t>261429-21/В-126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 № 50 (10х5): по 10 таблеток у блістері; по 5 блістерів у картонній коробці; № 60 (20х3): по 20 таблеток у блістері; по 3 блістери у картонній коробці; №100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264519-21/З-133 </w:t>
            </w:r>
            <w:r>
              <w:rPr>
                <w:b/>
              </w:rPr>
              <w:t>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МайДекла, </w:t>
            </w:r>
            <w:r>
              <w:rPr>
                <w:b/>
              </w:rPr>
              <w:t>таблетки, вкриті плівковою оболонкою, по 60 мг,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264519-21/З-133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МайДекла, </w:t>
            </w:r>
            <w:r>
              <w:rPr>
                <w:b/>
              </w:rPr>
              <w:t>таблетки, вкриті плівковою оболонкою, по 60 мг,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264519-21/З-133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МайДекла, </w:t>
            </w:r>
            <w:r>
              <w:rPr>
                <w:b/>
              </w:rPr>
              <w:t>таблетки, вкриті плівковою оболонкою, по 60 мг,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ДЖЕНОФАРМ </w:t>
            </w:r>
            <w:r>
              <w:rPr>
                <w:b/>
              </w:rPr>
              <w:t>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270243-21/З-121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Макроцеф, </w:t>
            </w:r>
            <w:r>
              <w:rPr>
                <w:b/>
              </w:rPr>
              <w:t>порошок для приготування розчину для ін`єкці</w:t>
            </w:r>
            <w:r>
              <w:rPr>
                <w:b/>
              </w:rPr>
              <w:t>й, 500 мг/500 мг, 1000 мг/1000 мг; по 1 або по 5, або по 10 флаконів з порошком у пачці з картону з маркуванням українською мовою;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266447-21/В-97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у флаконах скляних, укупорених пробками та кришками полімерними по 40 або 100 мл; у полімерних флаконах, укупорених пробками та кришками полімерними по 40 або 100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266447-21/В-97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у флаконах скляних, укупорених пробками та кришками полімерними по 40 або 100 мл; у полімерних флаконах, укупорених пробками та кришками полімерними по 40 або 100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266447-21/В-97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у флаконах скляних, укупорених пробками та кришками полімерними по 40 або 100 мл; у полімерних флаконах, укупорених пробками та кришками полімерними по 40 або 100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274377-22/В-60 в</w:t>
            </w:r>
            <w:r>
              <w:rPr>
                <w:b/>
              </w:rPr>
              <w:t>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для ін`єкцій, </w:t>
            </w:r>
            <w:r>
              <w:rPr>
                <w:b/>
              </w:rPr>
              <w:t>порошок (субстанція) у потрійних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274377-22/В-60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для ін`єкцій, </w:t>
            </w:r>
            <w:r>
              <w:rPr>
                <w:b/>
              </w:rPr>
              <w:t>порошок (субстанція) у потрійних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274377-22/В-60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для ін`єкцій, </w:t>
            </w:r>
            <w:r>
              <w:rPr>
                <w:b/>
              </w:rPr>
              <w:t>порошок (субстанція) у потрійних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268475-21/З-97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268475-21/З-97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268475-21/З-97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суспензія оральна, по 100 мл у флаконі; по 1 флакону разом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263563-21/З-98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Неомідантан,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263563-21/З-98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Неомідантан,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263563-21/З-98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Неомідантан,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270983-21/З-121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Нефопам, </w:t>
            </w:r>
            <w:r>
              <w:rPr>
                <w:b/>
              </w:rPr>
              <w:t>розчин для ін'єкцій 20 мг/мл; по 1 мл в ампулі з маркуванням українською мовою; по 3 ампули в касеті; по 1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270983-21/З-121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Нефопам, </w:t>
            </w:r>
            <w:r>
              <w:rPr>
                <w:b/>
              </w:rPr>
              <w:t>розчин для ін'єкцій 20 мг/мл; по 1 мл в ампулі з маркуванням українською мовою; по 3 ампули в касеті; по 1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270983-21/З-121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Нефопам, </w:t>
            </w:r>
            <w:r>
              <w:rPr>
                <w:b/>
              </w:rPr>
              <w:t>розчин для ін'єкцій 20 мг/мл; по 1 мл в ампулі з маркуванням українською мовою; по 3 ампули в касеті; по 1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270973-21/В-61, 270974-21/В-61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270973-21/В-61, 270974-21/В-61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270973-21/В-61, 270974-21/В-61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</w:t>
            </w:r>
            <w:r>
              <w:rPr>
                <w:b/>
              </w:rPr>
              <w:t>ері з фольгою або без фольги,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263580-21/В-60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 200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контейнері з маркуванням українською мовою; по 1 контейнеру з дозуючою ложкою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263580-21/В-60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 200 мг/5 мл</w:t>
            </w:r>
            <w:r>
              <w:rPr>
                <w:b/>
              </w:rPr>
              <w:br/>
              <w:t>По 100 мл у контейнері з маркуванням українською мовою; по 1 контейнеру з дозуючою ложкою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263580-21/В-60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 200 мг/5 мл</w:t>
            </w:r>
            <w:r>
              <w:rPr>
                <w:b/>
              </w:rPr>
              <w:br/>
              <w:t>По 100 мл у контейнері з маркуванням українською мовою; по 1 контейнеру з дозуючою ложкою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270296-21/З-96, 270297-21/З-96, 270298-21/З-96, 270299-21/З-96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270296-21/З-96, 270297-21/З-96, 270298-21/З-96, 270299-21/З-96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</w:t>
            </w:r>
            <w:r>
              <w:rPr>
                <w:b/>
              </w:rPr>
              <w:t>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270296-21/З-96, 270297-21/З-96, 270298-21/З-96, 270299-21/З-96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270059-21/З-45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по 0,05 мг/мл або 0,1 мг/мл, або 0,5 мг/мл; по 1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264491-21/З-98, 264492-21/З-98, 264493-21/З-98, 264494-21/З-98, 264495-21/З-98, 264496-21/З-98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</w:t>
            </w:r>
            <w:r>
              <w:rPr>
                <w:b/>
              </w:rPr>
              <w:t>глинач та індикатор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</w:t>
            </w:r>
            <w:r>
              <w:rPr>
                <w:b/>
              </w:rPr>
              <w:t>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264491-21/З-98, 264492-21/З-98, 264493-21/З-98, 264494-21/З-98, 264495-21/З-98, 264496-21/З-98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264491-21/З-98, 264492-21/З-98, 264493-21/З-98, 264494-21/З-</w:t>
            </w:r>
            <w:r>
              <w:rPr>
                <w:b/>
              </w:rPr>
              <w:t>98, 264495-21/З-98, 264496-21/З-98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 xml:space="preserve">таблетки, вкриті плівковою оболонкою, 20 </w:t>
            </w:r>
            <w:r>
              <w:rPr>
                <w:b/>
              </w:rPr>
              <w:t>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271275-22/З-137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273012-22/З-130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мг;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272189-22/З-137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ОНДАНСЕТ, </w:t>
            </w:r>
            <w:r>
              <w:rPr>
                <w:b/>
              </w:rPr>
              <w:t xml:space="preserve">розчин для ін'єкцій, 2 мг/мл </w:t>
            </w:r>
            <w:r>
              <w:rPr>
                <w:b/>
              </w:rPr>
              <w:br/>
            </w:r>
            <w:r>
              <w:rPr>
                <w:b/>
              </w:rPr>
              <w:t>по 2 мл (4 мг) або по 4 мл (8 мг) в ампулі; по 5 ампул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272189-22/З-137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ОНДАНСЕТ, </w:t>
            </w:r>
            <w:r>
              <w:rPr>
                <w:b/>
              </w:rPr>
              <w:t xml:space="preserve">розчин для ін'єкцій, 2 мг/мл </w:t>
            </w:r>
            <w:r>
              <w:rPr>
                <w:b/>
              </w:rPr>
              <w:br/>
            </w:r>
            <w:r>
              <w:rPr>
                <w:b/>
              </w:rPr>
              <w:t>по 2 мл (4 мг) або по 4 мл (8 мг) в ампулі; по 5 ампул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272189-22/З-137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ОНДАНСЕТ, </w:t>
            </w:r>
            <w:r>
              <w:rPr>
                <w:b/>
              </w:rPr>
              <w:t xml:space="preserve">розчин для ін'єкцій, 2 мг/мл </w:t>
            </w:r>
            <w:r>
              <w:rPr>
                <w:b/>
              </w:rPr>
              <w:br/>
            </w:r>
            <w:r>
              <w:rPr>
                <w:b/>
              </w:rPr>
              <w:t>по 2 мл (4 мг) або по 4 мл (8 мг) в ампулі; по 5 ампул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263025-21/З-88, 263026-21/З-88, 263027-21/З-88, 263028-21/З-88, 263029-21/З-88, 263893-21/З-97, 264485-21/З-98, 265083-21/З-82, 272835-22/З-92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капсули;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263025-21/З-88, 263026-21/З-88, 263027-21/З-88, 263028-21/З-88, 263029-21/З-88, 263893-21/З-97, 264485-21/З-98, 265083-21/З-82, 272835-22/З-92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капсули;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263025-21/З-88, 263026-21/З-88, 263027-21/З-88, 263028-21/З-88, 263029-21/З-88, 263893-21/З-97, 264485-21/З-98, 265083-21/З-82, 272835-22/З-92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капсули;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272232-22/В-100, 272233-22/В-100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мг/мл; по 5 мл або 10 мл у флаконі; по 1 флакону у комплекті з кришкою-крапельницею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272232-22/В-100, 272233-22/В-100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мг/мл; по 5 мл або 10 мл у флаконі; по 1 флакону у комплекті з кришкою-крапельницею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272232-22/В-100, 272233-22/В-100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Пілокарпіну гідрохлорид, </w:t>
            </w:r>
            <w:r>
              <w:rPr>
                <w:b/>
              </w:rPr>
              <w:t>краплі очні, 10 мг/мл; по 5 мл або 10 мл у флаконі; по 1 флакону у комплекті з кришкою-крапельницею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270512-21/В-61, 270513-21/В-61, 270514-21/В-61, 270515-21/В-61, 274083-22/В-96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плівковою оболонкою, по 200 мг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</w:t>
            </w:r>
            <w:r>
              <w:rPr>
                <w:b/>
              </w:rPr>
              <w:t>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270512-21/В-61, 270513-21/В-61, 270514-21/В-61, 270515-21/В-61, 274083-22/В-96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плівковою оболонкою, по 200 мг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</w:t>
            </w:r>
            <w:r>
              <w:rPr>
                <w:b/>
              </w:rPr>
              <w:t>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270512-21/В-61, 270513-21/В-61, 270514-21/В-61, 270515-21/В-61, 274083-22/В-96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плівковою оболонкою, по 200 мг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269956-21/В-92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гідрохлорид, </w:t>
            </w:r>
            <w:r>
              <w:rPr>
                <w:b/>
              </w:rPr>
              <w:t>розчин для ін'єкцій 50 мг/мл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269956-21/В-92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гідрохлорид, </w:t>
            </w:r>
            <w:r>
              <w:rPr>
                <w:b/>
              </w:rPr>
              <w:t>розчин для ін'єкцій 50 мг/мл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269956-21/В-92 в</w:t>
            </w:r>
            <w:r>
              <w:rPr>
                <w:b/>
              </w:rPr>
              <w:t>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гідрохлорид, </w:t>
            </w:r>
            <w:r>
              <w:rPr>
                <w:b/>
              </w:rPr>
              <w:t>розчин для ін'єкцій 50 мг/мл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272096-22/В-28 в</w:t>
            </w:r>
            <w:r>
              <w:rPr>
                <w:b/>
              </w:rPr>
              <w:t>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270205-21/З-123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 з маркуванням українською мовою; in bulk: по 660 флаконів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270205-21/З-123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 з маркуванням українською мовою; in bulk: по 660 флаконів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270205-21/З-123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 з маркуванням українською мовою; in bulk: по 660 флаконів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270205-21/З-123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 з маркуванням українською мовою; in bulk: по 660 флаконів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270205-21/З-123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 з маркуванням українською мовою; in bulk: по 660 флаконів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270205-21/З-123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Препенем 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 з маркуванням українською мовою; in bulk: по 660 флаконів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261282-21/З-126, 267343-21/З-124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261282-21/З-126, 267343-21/З-124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261282-21/З-126, 267343-21/З-124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261268-21/З-126, 267344-21/З-124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261268-21/З-126, 267344-21/З-124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261268-21/З-126, 267344-21/З-124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269693-21/З-121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Миртол, </w:t>
            </w:r>
            <w:r>
              <w:rPr>
                <w:b/>
              </w:rPr>
              <w:t>капсули кишковорозчинні по 120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блістері; по 2 блістери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269693-21/З-121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Миртол, </w:t>
            </w:r>
            <w:r>
              <w:rPr>
                <w:b/>
              </w:rPr>
              <w:t>капсули кишковорозчинні по 120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блістері; по 2 блістери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269693-21/З-121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Миртол, </w:t>
            </w:r>
            <w:r>
              <w:rPr>
                <w:b/>
              </w:rPr>
              <w:t>капсули кишковорозчинні по 120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блістері; по 2 блістери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269694-21/З-121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 Форте,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мг,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269694-21/З-121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 Форте,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мг,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269694-21/З-121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 Форте, </w:t>
            </w:r>
            <w:r>
              <w:rPr>
                <w:b/>
              </w:rPr>
              <w:t xml:space="preserve">капсули кишковорозчинні </w:t>
            </w:r>
            <w:r>
              <w:rPr>
                <w:b/>
              </w:rPr>
              <w:t>по 300 мг,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</w:t>
            </w:r>
            <w:r>
              <w:rPr>
                <w:b/>
              </w:rPr>
              <w:t xml:space="preserve">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</w:t>
            </w:r>
            <w:r>
              <w:rPr>
                <w:b/>
              </w:rPr>
              <w:t>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</w:t>
            </w:r>
            <w:r>
              <w:rPr>
                <w:b/>
              </w:rPr>
              <w:t xml:space="preserve">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3000 МО; 1 попередньо наповнен</w:t>
            </w:r>
            <w:r>
              <w:rPr>
                <w:b/>
              </w:rPr>
              <w:t>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українською мовою; 1 попередньо нап</w:t>
            </w:r>
            <w:r>
              <w:rPr>
                <w:b/>
              </w:rPr>
              <w:t>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англійською або іншою іноземно</w:t>
            </w:r>
            <w:r>
              <w:rPr>
                <w:b/>
              </w:rPr>
              <w:t>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257537-21/З-128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270784-21/З-86, 270786-21/З-86, 270787-21/З-86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 по 10 капсул у блістері; по 4 блістери 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270784-21/З-86, 270786-21/З-86, 270787-21/З-86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 по 10 капсул у блістері; по 4 блістери 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270784-21/З-86, 270786-21/З-86, 270787-21/З-86 від 24.12.202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 по 10 капсул у блістері; по 4 блістери 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270784-21/З-86, 270786-21/З-86, 270787-21/З-86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 по 10 капсул у блістері; по 4 блістери</w:t>
            </w:r>
            <w:r>
              <w:rPr>
                <w:b/>
              </w:rPr>
              <w:t xml:space="preserve"> 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270784-21/З-86, 270786-21/З-86, 270787-21/З-86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 по 10 капсул у блістері; по 4 блістери</w:t>
            </w:r>
            <w:r>
              <w:rPr>
                <w:b/>
              </w:rPr>
              <w:t xml:space="preserve"> 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270784-21/З-86, 270786-21/З-86, 270787-21/З-86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 по 10 капсул у блістері; по 4 блістери у картонній коробці; по 500 мг по 15 капсул в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271534-22/В-137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мг/мл;</w:t>
            </w:r>
            <w:r>
              <w:rPr>
                <w:b/>
              </w:rPr>
              <w:br/>
              <w:t>спрей назальний, дозований 1,0 мг/мл;</w:t>
            </w:r>
            <w:r>
              <w:rPr>
                <w:b/>
              </w:rPr>
              <w:br/>
              <w:t>по 10 мл у флаконі, по 1 флакону з дозуючим насосом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271534-22/В-137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мг/мл;</w:t>
            </w:r>
            <w:r>
              <w:rPr>
                <w:b/>
              </w:rPr>
              <w:br/>
              <w:t>спрей назальний, дозований 1,0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флаконі, по 1 флакону з дозуючим насосом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271534-22/В-137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мг/мл;</w:t>
            </w:r>
            <w:r>
              <w:rPr>
                <w:b/>
              </w:rPr>
              <w:br/>
              <w:t>спрей назальний, дозований 1,0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флаконі, по 1 флакону з дозуючим насосом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271534-22/В-137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мг/мл;</w:t>
            </w:r>
            <w:r>
              <w:rPr>
                <w:b/>
              </w:rPr>
              <w:br/>
              <w:t>спрей назальний, дозований 1,0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флаконі, по 1 флакону з дозуючим насосом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271534-22/В-137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мг/мл;</w:t>
            </w:r>
            <w:r>
              <w:rPr>
                <w:b/>
              </w:rPr>
              <w:br/>
              <w:t>спрей назальний, дозований 1,0 мг/мл;</w:t>
            </w:r>
            <w:r>
              <w:rPr>
                <w:b/>
              </w:rPr>
              <w:br/>
              <w:t>по 10 мл у флаконі, по 1 флакону з дозуючим насосом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271534-22/В-137 </w:t>
            </w:r>
            <w:r>
              <w:rPr>
                <w:b/>
              </w:rPr>
              <w:t>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спрей назальний, дозований 0,5 мг/мл;</w:t>
            </w:r>
            <w:r>
              <w:rPr>
                <w:b/>
              </w:rPr>
              <w:br/>
              <w:t>спрей назальний, дозований 1,0 мг/мл;</w:t>
            </w:r>
            <w:r>
              <w:rPr>
                <w:b/>
              </w:rPr>
              <w:br/>
              <w:t>по 10 мл у флаконі, по 1 флакону з дозуючим насосом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</w:t>
            </w:r>
            <w:r>
              <w:rPr>
                <w:b/>
              </w:rPr>
              <w:t xml:space="preserve">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</w:t>
            </w:r>
            <w:r>
              <w:rPr>
                <w:b/>
              </w:rPr>
              <w:t>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</w:t>
            </w:r>
            <w:r>
              <w:rPr>
                <w:b/>
              </w:rPr>
              <w:t>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251897-21/З-118, 271781-22/З-118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10 мг/4 мг/1,25 мг, 20 мг/4 мг/1,25 мг, 10 мг/8 мг/2,5 мг, 20 мг/8 мг/2,5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271358-22/З-84, 271360-22/З-84, 271361-22/З-84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271358-22/З-84, 271360-22/З-84, 271361-22/З-84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271358-22/З-84, 271360-22/З-84, 271361-22/З-84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271358-22/З-84, 271360-22/З-84, 271361-22/З-84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271358-22/З-84, 271360-22/З-84, 271361-22/З-84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271358-22/З-84, 271360-22/З-84, 271361-22/З-84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мл; 0,05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269036-21/В-61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пачці;</w:t>
            </w:r>
            <w:r>
              <w:rPr>
                <w:b/>
              </w:rPr>
              <w:br/>
              <w:t>in bulk: по 100 мл у скляному або полімерному флаконі; по 48 флаконів у к</w:t>
            </w:r>
            <w:r>
              <w:rPr>
                <w:b/>
              </w:rPr>
              <w:t>оробі картонному</w:t>
            </w:r>
            <w:r>
              <w:rPr>
                <w:b/>
              </w:rPr>
              <w:br/>
              <w:t>in bulk: по 100 мл у скляній банці; по 48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269036-21/В-61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пачці;</w:t>
            </w:r>
            <w:r>
              <w:rPr>
                <w:b/>
              </w:rPr>
              <w:br/>
              <w:t>in bulk: по 100 мл у скляному або полімерному флаконі; по 48 флаконів у к</w:t>
            </w:r>
            <w:r>
              <w:rPr>
                <w:b/>
              </w:rPr>
              <w:t>оробі картонному</w:t>
            </w:r>
            <w:r>
              <w:rPr>
                <w:b/>
              </w:rPr>
              <w:br/>
              <w:t>in bulk: по 100 мл у скляній банці; по 48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269036-21/В-61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пачці;</w:t>
            </w:r>
            <w:r>
              <w:rPr>
                <w:b/>
              </w:rPr>
              <w:br/>
              <w:t>in bulk: по 100 мл у скляному або полімерному флаконі; по 48 флаконів у к</w:t>
            </w:r>
            <w:r>
              <w:rPr>
                <w:b/>
              </w:rPr>
              <w:t>оробі картонному</w:t>
            </w:r>
            <w:r>
              <w:rPr>
                <w:b/>
              </w:rPr>
              <w:br/>
              <w:t>in bulk: по 100 мл у скляній банці; по 48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269036-21/В-61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пачці;</w:t>
            </w:r>
            <w:r>
              <w:rPr>
                <w:b/>
              </w:rPr>
              <w:br/>
              <w:t>in bulk: по 100 мл у скляному або полімерному флаконі; по 48 флаконів у к</w:t>
            </w:r>
            <w:r>
              <w:rPr>
                <w:b/>
              </w:rPr>
              <w:t>оробі картонному</w:t>
            </w:r>
            <w:r>
              <w:rPr>
                <w:b/>
              </w:rPr>
              <w:br/>
              <w:t>in bulk: по 100 мл у скляній банці; по 48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269036-21/В-61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пачці;</w:t>
            </w:r>
            <w:r>
              <w:rPr>
                <w:b/>
              </w:rPr>
              <w:br/>
              <w:t>in bulk: по 100 мл у скляному або полімерному флаконі; по 48 флаконів у к</w:t>
            </w:r>
            <w:r>
              <w:rPr>
                <w:b/>
              </w:rPr>
              <w:t>оробі картонному</w:t>
            </w:r>
            <w:r>
              <w:rPr>
                <w:b/>
              </w:rPr>
              <w:br/>
              <w:t>in bulk: по 100 мл у скляній банці; по 48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269036-21/В-61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пачці;</w:t>
            </w:r>
            <w:r>
              <w:rPr>
                <w:b/>
              </w:rPr>
              <w:br/>
              <w:t>in bulk: по 100 мл у скляному або полімерному флаконі; по 48 флаконів у к</w:t>
            </w:r>
            <w:r>
              <w:rPr>
                <w:b/>
              </w:rPr>
              <w:t>оробі картонному</w:t>
            </w:r>
            <w:r>
              <w:rPr>
                <w:b/>
              </w:rPr>
              <w:br/>
              <w:t>in bulk: по 100 мл у скляній банці; по 48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268396-21/З-82, 268397-21/З-82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</w:t>
            </w:r>
            <w:r>
              <w:rPr>
                <w:b/>
              </w:rPr>
              <w:t>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268396-21/З-82, 268397-21/З-82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</w:t>
            </w:r>
            <w:r>
              <w:rPr>
                <w:b/>
              </w:rPr>
              <w:t>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268396-21/З-82, 268397-21/З-82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ін'єкцій;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СЕПТОДОНТ, </w:t>
            </w:r>
            <w:r>
              <w:rPr>
                <w:b/>
              </w:rPr>
              <w:t>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</w:t>
            </w:r>
            <w:r>
              <w:rPr>
                <w:b/>
              </w:rPr>
              <w:t xml:space="preserve">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</w:t>
            </w:r>
            <w:r>
              <w:rPr>
                <w:b/>
              </w:rPr>
              <w:t xml:space="preserve">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272135-22/З-124, 272210-22/З-124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 та по 400 мг</w:t>
            </w:r>
            <w:r>
              <w:rPr>
                <w:b/>
              </w:rPr>
              <w:br/>
              <w:t>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267549-21/В-66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Скріпта,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картону; по 100 мл у флаконі скляному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267549-21/В-66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Скріпта,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картону; по 100 мл у флаконі скляному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267549-21/В-66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Скріпта,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банці; по 1 банці у пачці з картону; по 100 мл у флаконі скляному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270791-21/В-61, </w:t>
            </w:r>
            <w:r>
              <w:rPr>
                <w:b/>
              </w:rPr>
              <w:t>270792-21/В-61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Срібло колоїдне, </w:t>
            </w:r>
            <w:r>
              <w:rPr>
                <w:b/>
              </w:rPr>
              <w:t>пластинки або порошок (субстанція) у поліетиленових мішках або поліетиленових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270791-21/В-61, 270792-21/В-61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Срібло колоїдне, </w:t>
            </w:r>
            <w:r>
              <w:rPr>
                <w:b/>
              </w:rPr>
              <w:t>пластинки або порошок (субстанція) у поліетиленових мішках або поліетиленових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270791-21/В-61, 270792-21/В-61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Срібло колоїдне, </w:t>
            </w:r>
            <w:r>
              <w:rPr>
                <w:b/>
              </w:rPr>
              <w:t>пластинки або порошок (субстанція) у поліетиленових мішках або поліетиленових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269539-21/З-88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розчин для ін'єкцій, 1 мг/мл; по 2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269539-21/З-88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розчин для ін'єкцій, 1 мг/мл; по 2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269539-21/З-88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розчин для ін'єкцій, 1 мг/мл; по 2 мл в ампулі; 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271646-22/З-97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Тавіпек, </w:t>
            </w:r>
            <w:r>
              <w:rPr>
                <w:b/>
              </w:rPr>
              <w:t>капсули кишковорозчинні м'які по 150 мг,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271646-22/З-97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Тавіпек, </w:t>
            </w:r>
            <w:r>
              <w:rPr>
                <w:b/>
              </w:rPr>
              <w:t>капсули кишковорозчинні м'які по 150 мг,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271646-22/З-97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Тавіпек, </w:t>
            </w:r>
            <w:r>
              <w:rPr>
                <w:b/>
              </w:rPr>
              <w:t>капсули кишковорозчинні м'які по 150 мг,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271600-22/З-137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271600-22/З-137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271600-22/З-137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271600-22/З-137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271600-22/З-137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271600-22/З-137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флаконах, по 1 флакону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272167-22/З-137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</w:t>
            </w:r>
            <w:r>
              <w:rPr>
                <w:b/>
              </w:rPr>
              <w:br/>
              <w:t>по 2 г/0,25 г або 4 г/0,5 г у флаконах; по 1 флакону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272167-22/З-137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</w:t>
            </w:r>
            <w:r>
              <w:rPr>
                <w:b/>
              </w:rPr>
              <w:br/>
              <w:t>по 2 г/0,25 г або 4 г/0,5 г у флаконах; по 1 флакону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272167-22/З-137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</w:t>
            </w:r>
            <w:r>
              <w:rPr>
                <w:b/>
              </w:rPr>
              <w:br/>
              <w:t>по 2 г/0,25 г або 4 г/0,5 г у флаконах; по 1 флакону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272167-22/З-137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</w:t>
            </w:r>
            <w:r>
              <w:rPr>
                <w:b/>
              </w:rPr>
              <w:br/>
              <w:t>по 2 г/0,25 г або 4 г/0,5 г у флаконах; по 1 флакону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272167-22/З-137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</w:t>
            </w:r>
            <w:r>
              <w:rPr>
                <w:b/>
              </w:rPr>
              <w:br/>
              <w:t>по 2 г/0,25 г або 4 г/0,5 г у флаконах; по 1 флакону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16.05.2022 р. </w:t>
            </w:r>
            <w:r>
              <w:rPr>
                <w:b/>
              </w:rPr>
              <w:t>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272167-22/З-137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</w:t>
            </w:r>
            <w:r>
              <w:rPr>
                <w:b/>
              </w:rPr>
              <w:br/>
              <w:t>по 2 г/0,25 г або 4 г/0,5 г у флаконах; по 1 флакону з порошком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273015-22/З-135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</w:t>
            </w:r>
            <w:r>
              <w:rPr>
                <w:b/>
              </w:rPr>
              <w:t xml:space="preserve"> 4 г/0,5 г у флаконах; по 1 флакону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273015-22/З-135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>порошок для розчину для інфузій, по 2 г/0,25 г або 4 г/0,5 г; по 2 г/0,25 г або</w:t>
            </w:r>
            <w:r>
              <w:rPr>
                <w:b/>
              </w:rPr>
              <w:t xml:space="preserve"> 4 г/0,5 г у флаконах; по 1 флакону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273015-22/З-135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 xml:space="preserve">порошок для розчину для інфузій, по 2 г/0,25 г або 4 г/0,5 г; по 2 г/0,25 г або 4 г/0,5 г у флаконах; по 1 флакону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273015-22/З-135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 xml:space="preserve">порошок для розчину для інфузій, по 2 г/0,25 г або 4 г/0,5 г; по 2 г/0,25 г або 4 г/0,5 г у флаконах; по 1 флакону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273015-22/З-135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 xml:space="preserve">порошок для розчину для інфузій, по 2 г/0,25 г або 4 г/0,5 г; по 2 г/0,25 г або 4 г/0,5 г у флаконах; по 1 флакону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273015-22/З-135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Тазпен 2.25; Тазпен 4.5, </w:t>
            </w:r>
            <w:r>
              <w:rPr>
                <w:b/>
              </w:rPr>
              <w:t xml:space="preserve">порошок для розчину для інфузій, по 2 г/0,25 г або 4 г/0,5 г; по 2 г/0,25 г або 4 г/0,5 г у флаконах; по 1 флакону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266753-21/З-124, 266754-21/З-124, 266755-21/З-124, 266756-21/З-124, 266757-21/З-124, 266759-21/З-124, 266760-</w:t>
            </w:r>
            <w:r>
              <w:rPr>
                <w:b/>
              </w:rPr>
              <w:t>21/З-124, 266761-21/З-124, 266762-21/З-124, 266763-21/З-124, 266764-21/З-124, 266765-21/З-124, 266766-21/З-124, 266768-21/З-124, 266769-21/З-124, 266770-21/З-124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266753-21/З-124, 266754-21/З-124, 266755-21/З-124, 266756-21/З-124, 266757-21/З-124, 266759-21/З-124, 266760-21/З-124, 266761-21/З-124, 266762-21/З-124, 266763-21/З-124, 266764-2</w:t>
            </w:r>
            <w:r>
              <w:rPr>
                <w:b/>
              </w:rPr>
              <w:t>1/З-124, 266765-21/З-124, 266766-21/З-124, 266768-21/З-124, 266769-21/З-124, 266770-21/З-124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266753-21/З-124, 266754-21/З-124, 266755-21/З-124, 266756-21/З-124, 266757-21/З-124, 266759-21/З-124, 266760-21/З-124, 266761-21/З-124, 266762-21/З-124, 266763-21/З-12</w:t>
            </w:r>
            <w:r>
              <w:rPr>
                <w:b/>
              </w:rPr>
              <w:t>4, 266764-21/З-124, 266765-21/З-124, 266766-21/З-124, 266768-21/З-124, 266769-21/З-124, 266770-21/З-124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266815-21/З-88, 266816-21/З-88, 266817-21/З-88, 266818-21/З-88, 266819-21/З-88, 266820-21/З-88, 266821-21/З-88, 266822-21/З-88, 266823-21/З-88, 266824-21/З-8</w:t>
            </w:r>
            <w:r>
              <w:rPr>
                <w:b/>
              </w:rPr>
              <w:t>8, 266825-21/З-88, 266827-21/З-88, 266828-21/З-88, 266829-21/З-88, 266830-21/З-88, 266831-21/З-88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266815-21/З-88, 266816-21/З-88, 266817-21/З-88, 266818-21/З-88, 266819-21/З-88, 266820-21/З-88, 266821-21/З-88, 266822-21/З-88, 266823-21/З-88, 266824-21/З-88, 266825-21/З-88, 26</w:t>
            </w:r>
            <w:r>
              <w:rPr>
                <w:b/>
              </w:rPr>
              <w:t>6827-21/З-88, 266828-21/З-88, 266829-21/З-88, 266830-21/З-88, 266831-21/З-88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266815-21/З-88, 266816-21/З-88, 266817-21/З-88, 266818-21/З-88, 266819-21/З-88, 266820-21/З-88, 266821-21/З-88, 266822-21/З-88, 266823-21/З-88, 266824-21/З-88, 266825-</w:t>
            </w:r>
            <w:r>
              <w:rPr>
                <w:b/>
              </w:rPr>
              <w:t>21/З-88, 266827-21/З-88, 266828-21/З-88, 266829-21/З-88, 266830-21/З-88, 266831-21/З-88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269912-21/В-60, 269913-21/В-60, 269914-21/В-60, 269915-21/В-60, 269916-21/В-60, 269917-21/В-60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Тестостерону пропіонат, </w:t>
            </w:r>
            <w:r>
              <w:rPr>
                <w:b/>
              </w:rPr>
              <w:t>розчин для ін'єкцій 5 % в етилолеаті по 1 мл в ампулі; по 5 або 10 ампул у пачці з картону; по 1 мл в ампулі; по 5 ампул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</w:t>
            </w:r>
            <w:r>
              <w:rPr>
                <w:b/>
              </w:rPr>
              <w:t>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269912-21/В-60, 269913-21/В-60, 269914-21/В-60, 269915-21/В-60, 269916-21/В-60, 269917-21/В-60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Тестостерону пропіонат, </w:t>
            </w:r>
            <w:r>
              <w:rPr>
                <w:b/>
              </w:rPr>
              <w:t>розчин для ін'єкцій 5 % в етилолеаті по 1 мл в ампулі; по 5 або 10 ампул у пачці з картону; по 1 мл в ампулі; по 5 ампул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</w:t>
            </w:r>
            <w:r>
              <w:rPr>
                <w:b/>
              </w:rPr>
              <w:t>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269912-21/В-60, 269913-21/В-60, 269914-21/В-60, 269915-21/В-60, 269916-21/В-60, 269917-21/В-60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Тестостерону пропіонат, </w:t>
            </w:r>
            <w:r>
              <w:rPr>
                <w:b/>
              </w:rPr>
              <w:t>розчин для ін'єкцій 5 % в етилолеаті по 1 мл в ампулі; по 5 або 10 ампул у пачці з картону; по 1 мл в ампулі; по 5 ампул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272690-22/З-61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272690-22/З-61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272690-22/З-61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262430-21/В-28, 262431-21/В-28, 262433-21/В-28, 262434-21/В-28, 268093-21/В-66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262430-21/В-28, 262431-21/В-28, 262433-21/В-28, 262434-21/В-28, 268093-21/В-66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262430-21/В-28, 262431-21/В-28, 262433-21/В-28, 262434-21/В-28, 268093-21/В-66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266101-21/З-92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266101-21/З-92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266101-21/З-92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мг; по 10 капсул у блістері; по 5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271645-22/З-97 в</w:t>
            </w:r>
            <w:r>
              <w:rPr>
                <w:b/>
              </w:rPr>
              <w:t>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сироп,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271645-22/З-97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сироп,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271645-22/З-97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Тусавіт, </w:t>
            </w:r>
            <w:r>
              <w:rPr>
                <w:b/>
              </w:rPr>
              <w:t>сироп, по 125 г або по 250 г у пляшці скляній або пластиковій; по 1 пляшці з мірною чашечкою, з кришечкою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271141-21/З-116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271141-21/З-116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271141-21/З-116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Фарлінекс, </w:t>
            </w:r>
            <w:r>
              <w:rPr>
                <w:b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265691-21/З-66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265691-21/З-66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265691-21/З-66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50 мг,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259164-21/З-45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Фероксид, </w:t>
            </w:r>
            <w:r>
              <w:rPr>
                <w:b/>
              </w:rPr>
              <w:t>розчин для ін'єкцій, по 20 мг/мл, по 5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259164-21/З-45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Фероксид, </w:t>
            </w:r>
            <w:r>
              <w:rPr>
                <w:b/>
              </w:rPr>
              <w:t>розчин для ін'єкцій, по 20 мг/мл, по 5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259164-21/З-45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Фероксид, </w:t>
            </w:r>
            <w:r>
              <w:rPr>
                <w:b/>
              </w:rPr>
              <w:t>розчин для ін'єкцій, по 20 мг/мл, по 5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264921-21/З-50 в</w:t>
            </w:r>
            <w:r>
              <w:rPr>
                <w:b/>
              </w:rPr>
              <w:t>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Ферсінол,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  <w:t>по 2 мл розчину в ампулі; по 5 ампул у чарунковому лотку та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264921-21/З-50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Ферсінол,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в ампулі; по 5 ампул у чарунковому лотку та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264921-21/З-50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Ферсінол,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в ампулі; по 5 ампул у чарунковому лотку та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270481-21/В-92, 270482-21/В-92, 270483-21/В-92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Ферумбо, </w:t>
            </w:r>
            <w:r>
              <w:rPr>
                <w:b/>
              </w:rPr>
              <w:t>сироп, 50 мг/5 мл по 50 мл у флаконі скляному або полімерному; по 1 флакону разом з дозувальним пристроєм в пачці; по 100 мл у флаконі скляному; по 1 флакону разом з дозувальним пристроєм в пачці; по 100 мл у банці; по 1 банці разом з дозувальним пристроєм</w:t>
            </w:r>
            <w:r>
              <w:rPr>
                <w:b/>
              </w:rPr>
              <w:t xml:space="preserve">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270481-21/В-92, 270482-21/В-92, 270483-21/В-92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Ферумбо, </w:t>
            </w:r>
            <w:r>
              <w:rPr>
                <w:b/>
              </w:rPr>
              <w:t>сироп, 50 мг/5 мл по 50 мл у флаконі скляному або полімерному; по 1 флакону разом з дозувальним пристроєм в пачці; по 100 мл у флаконі скляному; по 1 флакону разом з дозувальним пристроєм в пачці; по 100 мл у банці; по 1 банці разом з дозувальним пристроєм</w:t>
            </w:r>
            <w:r>
              <w:rPr>
                <w:b/>
              </w:rPr>
              <w:t xml:space="preserve">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270481-21/В-92, 270482-21/В-92, 270483-21/В-92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Ферумбо, </w:t>
            </w:r>
            <w:r>
              <w:rPr>
                <w:b/>
              </w:rPr>
              <w:t>сироп, 50 мг/5 мл по 50 мл у флаконі скляному або полімерному; по 1 флакону разом з дозувальним пристроєм в пачці; по 100 мл у флаконі скляному; по 1 флакону разом з дозувальним пристроєм в пачці; по 100 мл у банці; по 1 банці разом з дозувальним пристроєм</w:t>
            </w:r>
            <w:r>
              <w:rPr>
                <w:b/>
              </w:rPr>
              <w:t xml:space="preserve">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272860-22/З-134, 272861-22/З-134, 272862-22/З-134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по 150 мг по 1 капсулі у блістері з маркуванням українською та анлійською мовами;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272860-22/З-134, 272861-22/З-134, 272862-22/З-134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по 150 мг по 1 капсулі у блістері з маркуванням українською та анлійською мовами;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272860-22/З-134, 272861-22/З-134, 272862-22/З-134 від 07.02.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по 150 мг по 1 капсулі у блістері з маркуванням українською та анлійською мовами;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270179-21/З-121 </w:t>
            </w:r>
            <w:r>
              <w:rPr>
                <w:b/>
              </w:rPr>
              <w:t>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 xml:space="preserve">порошок для розчину для ін`єкцій, по 500 мг або по 1000 мг, по 1 або по 5 або по 10 флаконів з порошком у картонній коробці з маркуванням українською мовою; </w:t>
            </w:r>
            <w:r>
              <w:rPr>
                <w:b/>
              </w:rPr>
              <w:t>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270179-21/З-121 </w:t>
            </w:r>
            <w:r>
              <w:rPr>
                <w:b/>
              </w:rPr>
              <w:t>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 xml:space="preserve">порошок для розчину для ін`єкцій, по 500 мг або по 1000 мг, по 1 або по 5 або по 10 флаконів з порошком у картонній коробці з маркуванням українською мовою; </w:t>
            </w:r>
            <w:r>
              <w:rPr>
                <w:b/>
              </w:rPr>
              <w:t>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270179-21/З-121 </w:t>
            </w:r>
            <w:r>
              <w:rPr>
                <w:b/>
              </w:rPr>
              <w:t>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 xml:space="preserve">порошок для розчину для ін`єкцій, по 500 мг або по 1000 мг, по 1 або по 5 або по 10 флаконів з порошком у картонній коробці з маркуванням українською мовою; </w:t>
            </w:r>
            <w:r>
              <w:rPr>
                <w:b/>
              </w:rPr>
              <w:t>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270179-21/З-121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мг, по 1 або по 5 або по 10 флаконів з порошком у картонній коробці з маркуванням українською мовою;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271488-22/З-66, </w:t>
            </w:r>
            <w:r>
              <w:rPr>
                <w:b/>
              </w:rPr>
              <w:t>271489-22/З-66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краплі оральні,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271488-22/З-66, 271489-22/З-66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краплі оральні,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271488-22/З-66, </w:t>
            </w:r>
            <w:r>
              <w:rPr>
                <w:b/>
              </w:rPr>
              <w:t>271489-22/З-66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ФРИНОЛ, </w:t>
            </w:r>
            <w:r>
              <w:rPr>
                <w:b/>
              </w:rPr>
              <w:t>краплі оральні,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268661-21/З-06, 268662-21/З-06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Фрібріс, </w:t>
            </w:r>
            <w:r>
              <w:rPr>
                <w:b/>
              </w:rPr>
              <w:t>сироп, 2,5 мг/5 мл по 100 мл у флаконі, по 1 флакону з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268661-21/З-06, 268662-21/З-06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Фрібріс, </w:t>
            </w:r>
            <w:r>
              <w:rPr>
                <w:b/>
              </w:rPr>
              <w:t>сироп, 2,5 мг/5 мл по 100 мл у флаконі, по 1 флакону з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268661-21/З-06, 268662-21/З-06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Фрібріс, </w:t>
            </w:r>
            <w:r>
              <w:rPr>
                <w:b/>
              </w:rPr>
              <w:t>сироп, 2,5 мг/5 мл по 100 мл у флаконі, по 1 флакону з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273341-22/В-28, 273342-22/В-28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 Небула, </w:t>
            </w:r>
            <w:r>
              <w:rPr>
                <w:b/>
              </w:rPr>
              <w:t xml:space="preserve">розчин для інгаляцій по 4 мл в небулі; по 10 або 20 небул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273341-22/В-28, 273342-22/В-28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 Небула, </w:t>
            </w:r>
            <w:r>
              <w:rPr>
                <w:b/>
              </w:rPr>
              <w:t xml:space="preserve">розчин для інгаляцій по 4 мл в небулі; по 10 або 20 небул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273341-22/В-28, </w:t>
            </w:r>
            <w:r>
              <w:rPr>
                <w:b/>
              </w:rPr>
              <w:t>273342-22/В-28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 Небула, </w:t>
            </w:r>
            <w:r>
              <w:rPr>
                <w:b/>
              </w:rPr>
              <w:t xml:space="preserve">розчин для інгаляцій по 4 мл в небулі; по 10 або 20 небул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267322-21/З-88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267322-21/З-88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267322-21/З-88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270229-21/З-123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Цефоперазон, </w:t>
            </w:r>
            <w:r>
              <w:rPr>
                <w:b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270229-21/З-123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Цефоперазон, </w:t>
            </w:r>
            <w:r>
              <w:rPr>
                <w:b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270229-21/З-123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Цефоперазон, </w:t>
            </w:r>
            <w:r>
              <w:rPr>
                <w:b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270229-21/З-123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Цефоперазон, </w:t>
            </w:r>
            <w:r>
              <w:rPr>
                <w:b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270229-21/З-123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Цефоперазон, </w:t>
            </w:r>
            <w:r>
              <w:rPr>
                <w:b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270229-21/З-123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Цефоперазон, </w:t>
            </w:r>
            <w:r>
              <w:rPr>
                <w:b/>
              </w:rPr>
              <w:t>порошок для розчину для ін`єкцій по 1000 мг; по 1 або 10 флаконів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</w:t>
            </w:r>
            <w:r>
              <w:rPr>
                <w:b/>
              </w:rPr>
              <w:t>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270193-21/З-121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мг;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270220-21/З-123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270220-21/З-123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270220-21/З-123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270220-21/З-123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270220-21/З-123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>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270220-21/З-123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пачці; in bulk: по 10, або 50, або 100 флаконів з порошком у груповій тарі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261708-21/В-132, 261711-21/В-132, 266654-21/В-132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по 1 або </w:t>
            </w:r>
            <w:r>
              <w:rPr>
                <w:b/>
              </w:rPr>
              <w:t xml:space="preserve">5, або 50 флаконів з порошком у пачці; 1 флакон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</w:t>
            </w:r>
            <w:r>
              <w:rPr>
                <w:b/>
              </w:rPr>
              <w:t>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261708-21/В-132, 261711-21/В-132, 266654-21/В-132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по 1 або </w:t>
            </w:r>
            <w:r>
              <w:rPr>
                <w:b/>
              </w:rPr>
              <w:t xml:space="preserve">5, або 50 флаконів з порошком у пачці; 1 флакон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</w:t>
            </w:r>
            <w:r>
              <w:rPr>
                <w:b/>
              </w:rPr>
              <w:t>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261708-21/В-132, 261711-21/В-132, 266654-21/В-132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по 1 або </w:t>
            </w:r>
            <w:r>
              <w:rPr>
                <w:b/>
              </w:rPr>
              <w:t xml:space="preserve">5, або 50 флаконів з порошком у пачці; 1 флакон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</w:t>
            </w:r>
            <w:r>
              <w:rPr>
                <w:b/>
              </w:rPr>
              <w:t>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261708-21/В-132, 261711-21/В-132, 266654-21/В-132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по 1 або </w:t>
            </w:r>
            <w:r>
              <w:rPr>
                <w:b/>
              </w:rPr>
              <w:t xml:space="preserve">5, або 50 флаконів з порошком у пачці; 1 флакон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</w:t>
            </w:r>
            <w:r>
              <w:rPr>
                <w:b/>
              </w:rPr>
              <w:t>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261708-21/В-132, 261711-21/В-132, 266654-21/В-132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 xml:space="preserve">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</w:t>
            </w:r>
            <w:r>
              <w:rPr>
                <w:b/>
              </w:rPr>
              <w:t xml:space="preserve">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261708-21/В-132,</w:t>
            </w:r>
            <w:r>
              <w:rPr>
                <w:b/>
              </w:rPr>
              <w:t xml:space="preserve"> 261711-21/В-132, 266654-21/В-132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 xml:space="preserve">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</w:t>
            </w:r>
            <w:r>
              <w:rPr>
                <w:b/>
              </w:rPr>
              <w:t xml:space="preserve">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271717-22/З-66 в</w:t>
            </w:r>
            <w:r>
              <w:rPr>
                <w:b/>
              </w:rPr>
              <w:t>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Цинарікс форте, </w:t>
            </w:r>
            <w:r>
              <w:rPr>
                <w:b/>
              </w:rPr>
              <w:t>таблетки, вкриті оболонкою, по 600 мг, по 15 таблеток в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271717-22/З-66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Цинарікс форте, </w:t>
            </w:r>
            <w:r>
              <w:rPr>
                <w:b/>
              </w:rPr>
              <w:t>таблетки, вкриті оболонкою, по 600 мг, по 15 таблеток в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271717-22/З-66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Цинарікс форте, </w:t>
            </w:r>
            <w:r>
              <w:rPr>
                <w:b/>
              </w:rPr>
              <w:t>таблетки, вкриті оболонкою, по 600 мг, по 15 таблеток в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270058-21/В-116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270058-21/В-116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87C5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87C58">
      <w:pPr>
        <w:jc w:val="center"/>
        <w:rPr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270058-21/В-116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>16.05.2022 р. № 813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87C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87C5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87C5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87C5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7C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8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87C58">
      <w:pPr>
        <w:jc w:val="center"/>
        <w:rPr>
          <w:b/>
          <w:lang w:val="uk-UA"/>
        </w:rPr>
      </w:pPr>
    </w:p>
    <w:p w:rsidR="00000000" w:rsidRDefault="00D87C5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87C5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7C5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87C5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7C5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87C5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87C58"/>
    <w:rsid w:val="00D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C18E1-DFDB-47C3-B0DC-EAA8505A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343</Pages>
  <Words>143866</Words>
  <Characters>820040</Characters>
  <Application>Microsoft Office Word</Application>
  <DocSecurity>0</DocSecurity>
  <Lines>6833</Lines>
  <Paragraphs>1923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961983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2022-05-31T10:19:00Z</dcterms:created>
  <dcterms:modified xsi:type="dcterms:W3CDTF">2022-05-31T10:19:00Z</dcterms:modified>
</cp:coreProperties>
</file>