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273072-22/В-134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</w:t>
            </w:r>
            <w:r>
              <w:rPr>
                <w:b/>
              </w:rPr>
              <w:br/>
              <w:t>по 1,5 мл розчину у попередньо наповненому шприці; по 1 або 3 шприци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bookmarkStart w:id="0" w:name="_GoBack"/>
            <w:r>
              <w:rPr>
                <w:b/>
              </w:rPr>
              <w:t>02.07.2022 р. № 1142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273072-22/В-134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</w:t>
            </w:r>
            <w:r>
              <w:rPr>
                <w:b/>
              </w:rPr>
              <w:br/>
            </w:r>
            <w:r>
              <w:rPr>
                <w:b/>
              </w:rPr>
              <w:t>по 1,5 мл розчину у попередньо наповненому шприці; по 1 або 3 шприци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273072-22/В-134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</w:t>
            </w:r>
            <w:r>
              <w:rPr>
                <w:b/>
              </w:rPr>
              <w:br/>
            </w:r>
            <w:r>
              <w:rPr>
                <w:b/>
              </w:rPr>
              <w:t>по 1,5 мл розчину у попередньо наповненому шприці; по 1 або 3 шприци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259777-21/З-39, 259780-21/З-39, 275276-22/З-39 від 16.06.202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259776-21/З-39, 259779-21/З-39, 275277-22/З-39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259776-21/З-39, 259779-21/З-39, 275277-22/З-39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259776-21/З-39, 259779-21/З-39, 275277-22/З-39 від 16.06.202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259776-21/З-39, </w:t>
            </w:r>
            <w:r>
              <w:rPr>
                <w:b/>
              </w:rPr>
              <w:t>259779-21/З-39, 275277-22/З-39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259776-21/З-39, 259779-21/З-39, 275277-22/З-39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259776-21/З-39, 259779-21/З-39, 275277-22/З-39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</w:rPr>
              <w:t>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259778-21/З-39, 259781-21/З-39, 275273-22/З-39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259778-21/З-39, 259781-21/З-39, 275273-22/З-39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259778-21/З-39, 259781-21/З-39, 275273-22/З-39 від 16.06.202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259778-21/З-39, </w:t>
            </w:r>
            <w:r>
              <w:rPr>
                <w:b/>
              </w:rPr>
              <w:t>259781-21/З-39, 275273-22/З-39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259778-21/З-39, 259781-21/З-39, 275273-22/З-39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259778-21/З-39, 259781-21/З-39, 275273-22/З-39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Аіртек, </w:t>
            </w:r>
            <w:r>
              <w:rPr>
                <w:b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275740-22/В-60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саше; по 10 саше в пачці з картону або зі смаком чорної смородини по 5,2 г в саше;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274230-22/З-100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274230-22/З-100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274230-22/З-100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НМ, </w:t>
            </w:r>
            <w:r>
              <w:rPr>
                <w:b/>
              </w:rPr>
              <w:t>розчин для ін'єкцій, 100 МО/мл;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274228-22/З-100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МО/мл,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274228-22/З-100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МО/мл,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274228-22/З-100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Актрапід® НМ Пенфіл®, </w:t>
            </w:r>
            <w:r>
              <w:rPr>
                <w:b/>
              </w:rPr>
              <w:t>розчин для ін'єкцій, 100 МО/мл, по 3 мл у картриджі; по 5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275576-22/З-66, 275577-22/З-66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0,05 %, по 6 або 10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275576-22/З-66, 275577-22/З-66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0,05 %, по 6 або 10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275576-22/З-66, 275577-22/З-66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Алергодил®, </w:t>
            </w:r>
            <w:r>
              <w:rPr>
                <w:b/>
              </w:rPr>
              <w:t>краплі очні 0,05 %, по 6 або 10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275439-22/В-45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мг,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275439-22/В-45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мг,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275439-22/В-45 в</w:t>
            </w:r>
            <w:r>
              <w:rPr>
                <w:b/>
              </w:rPr>
              <w:t>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Альбендазол, </w:t>
            </w:r>
            <w:r>
              <w:rPr>
                <w:b/>
              </w:rPr>
              <w:t>таблетки жувальні по 400 мг, по 3 таблетки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270657-21/З-60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Амантадину сульфат,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270657-21/З-60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Амантадину сульфат,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270657-21/З-60 в</w:t>
            </w:r>
            <w:r>
              <w:rPr>
                <w:b/>
              </w:rPr>
              <w:t>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Амантадину сульфат,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271418-22/В-92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4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271418-22/В-92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4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271418-22/В-92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4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271420-22/В-92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3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271420-22/В-92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3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271420-22/В-92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3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271500-22/З-60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№30 (10х3): по 10 таблеток у блістері: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271500-22/З-60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№30 (10х3): по 10 таблеток у блістері: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271500-22/З-60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№30 (10х3): по 10 таблеток у блістері: по 3 блістери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264211-21/З-98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264211-21/З-98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264211-21/З-98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Амарил® М 2мг/500мг, </w:t>
            </w:r>
            <w:r>
              <w:rPr>
                <w:b/>
              </w:rPr>
              <w:t>таблетки, вкриті оболонкою; №30 (10х3): по 10 таблеток у блістері: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</w:t>
            </w:r>
            <w:r>
              <w:rPr>
                <w:b/>
              </w:rPr>
              <w:t>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274594-22/В-92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>капсули по 50 мг,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270032-21/В-132 </w:t>
            </w:r>
            <w:r>
              <w:rPr>
                <w:b/>
              </w:rPr>
              <w:t>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270032-21/В-132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270032-21/В-132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гідрохлорид, </w:t>
            </w:r>
            <w:r>
              <w:rPr>
                <w:b/>
              </w:rPr>
              <w:t>таблетки по 25 мг; по 25 таблеток у блістері; по 1 блістеру у коробці; по 10 таблеток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270033-21/В-132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мг/мл; по 2 мл в ампулі; по 5 ампул у блістері; по 2 блістери у коробці; по 2 мл в ампулі; по 10 ампул у коробці; по 2 мл в ампулі;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270033-21/В-132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мг/мл; по 2 мл в ампулі; по 5 ампул у блістері; по 2 блістери у коробці; по 2 мл в ампулі; по 10 ампул у коробці; по 2 мл в ампулі;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270033-21/В-132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Амітриптиліну гідрохлорид-ЗН, </w:t>
            </w:r>
            <w:r>
              <w:rPr>
                <w:b/>
              </w:rPr>
              <w:t>розчин для ін'єкцій, 10 мг/мл; по 2 мл в ампулі; по 5 ампул у блістері; по 2 блістери у коробці; по 2 мл в ампулі; по 10 ампул у коробці; по 2 мл в ампулі;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</w:t>
            </w:r>
            <w:r>
              <w:rPr>
                <w:b/>
              </w:rPr>
              <w:t>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</w:t>
            </w:r>
            <w:r>
              <w:rPr>
                <w:b/>
              </w:rPr>
              <w:t>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274844-22/В-60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АМІФЕНА ІС, </w:t>
            </w:r>
            <w:r>
              <w:rPr>
                <w:b/>
              </w:rPr>
              <w:t>Таблетки, вкриті плівковою оболонкою, по 250 мг та 500 мг по 10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274845-22/В-60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 по 10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274845-22/В-60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 по 10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274845-22/В-60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екстратаб, </w:t>
            </w:r>
            <w:r>
              <w:rPr>
                <w:b/>
              </w:rPr>
              <w:t>Таблетки, вкриті плівковою оболонкою по 10 таблеток у блістері; по 1 блістеру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274443-22/В-06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</w:t>
            </w:r>
            <w:r>
              <w:rPr>
                <w:b/>
              </w:rPr>
              <w:t>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274443-22/В-06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</w:t>
            </w:r>
            <w:r>
              <w:rPr>
                <w:b/>
              </w:rPr>
              <w:t>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274443-22/В-06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Ампісульбін®, </w:t>
            </w:r>
            <w:r>
              <w:rPr>
                <w:b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274364-22/З-134, 274366-22/З-134, 274368-22/З-134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мг, по 14 таблеток у блістері; по 2, по 4 або по 7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274364-22/З-134, 274366-22/З-134, 274368-22/З-134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мг, по 14 таблеток у блістері; по 2, по 4 або по 7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</w:t>
            </w:r>
            <w:r>
              <w:rPr>
                <w:b/>
              </w:rPr>
              <w:t>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274364-22/З-134, 274366-22/З-134, 274368-22/З-134 від 13.04.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мг, по 14 таблеток у блістері; по 2, по 4 або по 7 блістерів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270564-21/З-132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крем 5 %;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270564-21/З-132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крем 5 %;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270564-21/З-132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Ацик®, </w:t>
            </w:r>
            <w:r>
              <w:rPr>
                <w:b/>
              </w:rPr>
              <w:t xml:space="preserve">крем 5 %;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274408-22/В-60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банках; по 40 г у тубах ; по 40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274408-22/В-60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банках; по 40 г у тубах ; по 40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274408-22/В-60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банках; по 40 г у тубах ; по 40 г у тубі; по 1 тубі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266030-21/В-02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Біблок, </w:t>
            </w:r>
            <w:r>
              <w:rPr>
                <w:b/>
              </w:rPr>
              <w:t>розчин для ін`єкцій, 10,0 мг/мл по 10 мл у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266030-21/В-02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Біблок, </w:t>
            </w:r>
            <w:r>
              <w:rPr>
                <w:b/>
              </w:rPr>
              <w:t>розчин для ін`єкцій, 10,0 мг/мл по 10 мл у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266030-21/В-02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Біблок, </w:t>
            </w:r>
            <w:r>
              <w:rPr>
                <w:b/>
              </w:rPr>
              <w:t>розчин для ін`єкцій, 10,0 мг/мл по 10 мл у флаконі; по 5 флаконів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266624-21/З-39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 Ауробіндо, </w:t>
            </w:r>
            <w:r>
              <w:rPr>
                <w:b/>
              </w:rPr>
              <w:t>таблетки, вкриті плівковою оболонкою по 2,5 мг, або по 5 мг, або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272401-22/З-86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Бісопролол-Тева, </w:t>
            </w:r>
            <w:r>
              <w:rPr>
                <w:b/>
              </w:rPr>
              <w:t>таблетки, вкриті плівковою оболонкою, по 5 мг, або по 10 мг по 10 таблеток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264128-21/З-130, 264130-21/З-130, 264131-21/З-130, 264132-21/З-130, 264133-21/З-130, 264134-21/З-130, 264139-21/З-130, 264143-21/З-130, 264148-21/З-130, 2648</w:t>
            </w:r>
            <w:r>
              <w:rPr>
                <w:b/>
              </w:rPr>
              <w:t>75-21/З-130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264128-21/З-130, 264130-21/З-130, 264131-21/З-130, 264132-21/З-130, 264133-21/З-130, 264134-21/З-130, 264139-21/З-130, 264143-21/З-130, 264148-21/З-130, 264875-21/З-130 від 08.09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264128-21/З-130, 264130-21/З-130, 264131-21/З-130, 264132-21/З-130, 264133-21/З-130, 264134-21/З-130, 264139-21/З-130, 264143-21/З-130, 264148-21/З-130, 264875-21/З-13</w:t>
            </w:r>
            <w:r>
              <w:rPr>
                <w:b/>
              </w:rPr>
              <w:t>0 від 08.09.2021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діти, </w:t>
            </w:r>
            <w:r>
              <w:rPr>
                <w:b/>
              </w:rPr>
              <w:t>капсули по 3,5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264237-21/З-130, 264238-21/З-130, 264239-21/З-130, 264241-21/З-130, 264246-21/З-130, 264254-21/З-130, 264266-21/З-130, 264267-21/З-130, 264268-21/З-130, 2652</w:t>
            </w:r>
            <w:r>
              <w:rPr>
                <w:b/>
              </w:rPr>
              <w:t>78-21/З-82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264237-21/З-130, 264238-21/З-130, 264239-21/З-130, 264241-21/З-130, 264246-21/З-130, 264254-21/З-130, 264266-21/З-130, 264267-21/З-130, 264268-21/З-130, 265278-21/З-82 від 09.09.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264237-21/З-130, 264238-21/З-130, 264239-21/З-130, 264241-21/З-130, 264246-21/З-130, 264254-21/З-130, 264266-21/З-130, 264267-21/З-130, 264268-21/З-130, 265278-21/З-82</w:t>
            </w:r>
            <w:r>
              <w:rPr>
                <w:b/>
              </w:rPr>
              <w:t xml:space="preserve">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Бронхо-Ваксом дорослі, </w:t>
            </w:r>
            <w:r>
              <w:rPr>
                <w:b/>
              </w:rPr>
              <w:t>капсули по 7 мг;</w:t>
            </w:r>
            <w:r>
              <w:rPr>
                <w:b/>
              </w:rPr>
              <w:br/>
              <w:t>по 10 капсул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264718-21/З-88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264718-21/З-88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264718-21/З-88 в</w:t>
            </w:r>
            <w:r>
              <w:rPr>
                <w:b/>
              </w:rPr>
              <w:t>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БРОНХО-МУНАЛ®, </w:t>
            </w:r>
            <w:r>
              <w:rPr>
                <w:b/>
              </w:rPr>
              <w:t>капсули тверді по 7 мг; по 10 капсул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264698-21/З-124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264698-21/З-124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264698-21/З-124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мг;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256957-21/З-134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</w:t>
            </w:r>
            <w:r>
              <w:rPr>
                <w:b/>
              </w:rPr>
              <w:t>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256957-21/З-134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</w:t>
            </w:r>
            <w:r>
              <w:rPr>
                <w:b/>
              </w:rPr>
              <w:t>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256957-21/З-134 </w:t>
            </w:r>
            <w:r>
              <w:rPr>
                <w:b/>
              </w:rPr>
              <w:t>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</w:t>
            </w:r>
            <w:r>
              <w:rPr>
                <w:b/>
              </w:rPr>
              <w:t>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274380-22/З-100,</w:t>
            </w:r>
            <w:r>
              <w:rPr>
                <w:b/>
              </w:rPr>
              <w:t xml:space="preserve"> 274381-22/З-100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274380-22/З-100, 274381-22/З-100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274380-22/З-100, 274381-22/З-100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Вімізим,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262379-21/З-97, 262380-21/З-97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>таблетки, вкриті 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263906-21/З-132 від 02.09.2021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Геердін,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кишковорозчинною оболонкою, по 10 мг або по 20 мг: по 7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270206-21/З-06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270206-21/З-06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270206-21/З-06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274623-22/В-97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мг/мл,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274623-22/В-97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мг/мл,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274623-22/В-97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Гентаміцину сульфат, </w:t>
            </w:r>
            <w:r>
              <w:rPr>
                <w:b/>
              </w:rPr>
              <w:t>розчин для ін'єкцій, 40 мг/мл,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257302-21/В-132,</w:t>
            </w:r>
            <w:r>
              <w:rPr>
                <w:b/>
              </w:rPr>
              <w:t xml:space="preserve"> 257303-21/В-132, 257304-21/В-132, 257305-21/В-132, 257306-21/В-132, 257307-21/В-132, 257308-21/В-132, 257309-21/В-132, 257310-21/В-132, 257311-21/В-132, 257312-21/В-132, 257313-21/В-132, 257314-21/В-132, 258955-21/В-135, 270958-21/В-96, 270959-21/В-96 від</w:t>
            </w:r>
            <w:r>
              <w:rPr>
                <w:b/>
              </w:rPr>
              <w:t xml:space="preserve">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257302-21/В-132, 257303-21/В-132, 257304-21/В-132, 257305-21/В-132, 257306-21/В-132, 257307-21/В-132, 257308-21/В-132, 257309-21/В-132, 257310-21/В-132, 2573</w:t>
            </w:r>
            <w:r>
              <w:rPr>
                <w:b/>
              </w:rPr>
              <w:t>11-21/В-132, 257312-21/В-132, 257313-21/В-132, 257314-21/В-132, 258955-21/В-135, 270958-21/В-96, 270959-21/В-96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257302-21/В-132, 257303-21/В-132, 257304-21/В-132, 257305-21/В-132, 257306-21/В-132, 257307-21/В-132, 257308-21/В-132, 257309-21/В-132, 257310-21/В-132, 257311-21/В-13</w:t>
            </w:r>
            <w:r>
              <w:rPr>
                <w:b/>
              </w:rPr>
              <w:t>2, 257312-21/В-132, 257313-21/В-132, 257314-21/В-132, 258955-21/В-135, 270958-21/В-96, 270959-21/В-96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мг, 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271400-22/В-96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мг,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271661-22/З-96, 271662-22/З-96, 271663-22/З-96, 271664-22/З-96, 271665-22/З-96, 271666-22/З-96, 271667-22/З-96, 271668-22/З-96, 271669-22/З-96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271661-22/З-96, 271662-22/З-96, 271663-22/З-96, 271664-22/З-96, 271665-22/З-96, 271666-22/З-96, 271667-22/З-96, 271668-</w:t>
            </w:r>
            <w:r>
              <w:rPr>
                <w:b/>
              </w:rPr>
              <w:t>22/З-96, 271669-22/З-96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271661-22/З-96, 271662-22/З-96, 271663-22/З-96, 271664-22/З-</w:t>
            </w:r>
            <w:r>
              <w:rPr>
                <w:b/>
              </w:rPr>
              <w:t>96, 271665-22/З-96, 271666-22/З-96, 271667-22/З-96, 271668-22/З-96, 271669-22/З-96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ГЛІБОМЕТ®, </w:t>
            </w:r>
            <w:r>
              <w:rPr>
                <w:b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275581-22/З-84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Гліцик для дорослих, </w:t>
            </w:r>
            <w:r>
              <w:rPr>
                <w:b/>
              </w:rPr>
              <w:t>супозиторії ректальні по 2,4 г;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275581-22/З-84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Гліцик для дорослих, </w:t>
            </w:r>
            <w:r>
              <w:rPr>
                <w:b/>
              </w:rPr>
              <w:t>супозиторії ректальні по 2,4 г;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275581-22/З-84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Гліцик для дорослих, </w:t>
            </w:r>
            <w:r>
              <w:rPr>
                <w:b/>
              </w:rPr>
              <w:t>супозиторії ректальні по 2,4 г; по 5 супозиторіїв у стрипі;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271357-22/В-121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 xml:space="preserve">cироп, 57,64 мг/мл; № 1: по 150 мл у флаконі; по 1 флакону </w:t>
            </w:r>
            <w:r>
              <w:rPr>
                <w:b/>
              </w:rPr>
              <w:t>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271357-22/В-121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271357-22/В-121 </w:t>
            </w:r>
            <w:r>
              <w:rPr>
                <w:b/>
              </w:rPr>
              <w:t>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Депакін®, </w:t>
            </w:r>
            <w:r>
              <w:rPr>
                <w:b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275677-22/В-92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мг; по 50 таблеток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</w:t>
            </w:r>
            <w:r>
              <w:rPr>
                <w:b/>
              </w:rPr>
              <w:t>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275677-22/В-92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мг; по 50 таблеток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</w:t>
            </w:r>
            <w:r>
              <w:rPr>
                <w:b/>
              </w:rPr>
              <w:t>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275677-22/В-92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0,1 мг; по 50 таблето</w:t>
            </w:r>
            <w:r>
              <w:rPr>
                <w:b/>
              </w:rPr>
              <w:t xml:space="preserve">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таблеток у блістері; по 5 блістерів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275518-22/В-96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мг/мл,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275518-22/В-96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мг/мл,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275518-22/В-96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ін'єкцій, 10 мг/мл,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274671-22/З-130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</w:r>
            <w:r>
              <w:rPr>
                <w:b/>
              </w:rPr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 xml:space="preserve">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272066-22/В-135, 275803-22/В-118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272066-22/В-135, 275803-22/В-118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272066-22/В-135, 275803-22/В-118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274195-22/В-92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274195-22/В-92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274195-22/В-92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</w:t>
            </w:r>
            <w:r>
              <w:rPr>
                <w:b/>
              </w:rPr>
              <w:t xml:space="preserve">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274200-22/В-137, 274201-22/В-137, 274202-22/В-137, 274203-22/В-137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274624-22/В-137,</w:t>
            </w:r>
            <w:r>
              <w:rPr>
                <w:b/>
              </w:rPr>
              <w:t xml:space="preserve"> 275114-22/В-137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274624-22/В-137, 275114-22/В-137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274624-22/В-137, 275114-22/В-137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Доксициклін-Тева,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269107-21/В-97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Дорзітім®, </w:t>
            </w:r>
            <w:r>
              <w:rPr>
                <w:b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275462-22/В-86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</w:t>
            </w:r>
            <w:r>
              <w:rPr>
                <w:b/>
              </w:rPr>
              <w:t>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275462-22/В-86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</w:t>
            </w:r>
            <w:r>
              <w:rPr>
                <w:b/>
              </w:rPr>
              <w:t>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275462-22/В-86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272515-22/З-98, </w:t>
            </w:r>
            <w:r>
              <w:rPr>
                <w:b/>
              </w:rPr>
              <w:t>272516-22/З-98, 272517-22/З-98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272515-22/З-98, 272516-22/З-98, 272517-22/З-98 від 02.02.202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272515-22/З-98, </w:t>
            </w:r>
            <w:r>
              <w:rPr>
                <w:b/>
              </w:rPr>
              <w:t>272516-22/З-98, 272517-22/З-98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272515-22/З-98, 272516-22/З-98, 272517-22/З-98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272515-22/З-98, 272516-22/З-98, 272517-22/З-98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272515-22/З-98, 272516-22/З-98, 272517-22/З-98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>розчин для ін’єкцій по 100 мкг/0,5 мл або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Органон </w:t>
            </w:r>
            <w:r>
              <w:rPr>
                <w:b/>
              </w:rPr>
              <w:t>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274666-22/В-66, 274667-22/В-66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1 або 2, або 3, або 5,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274666-22/В-66, 274667-22/В-66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1 або 2, або 3, або 5,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274666-22/В-66, 274667-22/В-66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>таблетки по 0,01 г, по 10 таблеток у блістері; по 1 або 2, або 3, або 5,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271596-22/З-98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271596-22/З-98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271596-22/З-98 в</w:t>
            </w:r>
            <w:r>
              <w:rPr>
                <w:b/>
              </w:rPr>
              <w:t>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269277-21/З-135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269277-21/З-135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269277-21/З-135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Ертіноб,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274632-22/З-28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 xml:space="preserve">розчин для ін'єкцій, 25 мг/мл по 24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274632-22/З-28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 xml:space="preserve">розчин для ін'єкцій, 25 мг/мл по 24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274632-22/З-28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ін'єкц. 600, </w:t>
            </w:r>
            <w:r>
              <w:rPr>
                <w:b/>
              </w:rPr>
              <w:t xml:space="preserve">розчин для ін'єкцій, 25 мг/мл по 24 мл в ампулі; по 5 ампул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271900-22/З-133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271900-22/З-133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271900-22/З-133 </w:t>
            </w:r>
            <w:r>
              <w:rPr>
                <w:b/>
              </w:rPr>
              <w:t>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271900-22/З-133 </w:t>
            </w:r>
            <w:r>
              <w:rPr>
                <w:b/>
              </w:rPr>
              <w:t>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271900-22/З-133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271900-22/З-133 </w:t>
            </w:r>
            <w:r>
              <w:rPr>
                <w:b/>
              </w:rPr>
              <w:t>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Еспім, </w:t>
            </w:r>
            <w:r>
              <w:rPr>
                <w:b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коробці; in bulk: по 50 або по 100 скляних флаконів з порошком, у картонній чарунковій упаковці,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270281-21/З-96 в</w:t>
            </w:r>
            <w:r>
              <w:rPr>
                <w:b/>
              </w:rPr>
              <w:t>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270281-21/З-96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270281-21/З-96 від 17.12.2021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274744-22/З-128, 274745-22/З-128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274744-22/З-128, 274745-22/З-128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274744-22/З-128, 274745-22/З-128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Заведос®, </w:t>
            </w:r>
            <w:r>
              <w:rPr>
                <w:b/>
              </w:rPr>
              <w:t>ліофілізат для розчину для інфузій по 5 мг; 1 флакон з ліофілізатом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265630-21/З-116, 265633-21/З-116, 265634-21/З-116, 265635-21/З-116, 265636-21/З-116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272205-22/З-86, 275955-22/З-86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272205-22/З-86, 275955-22/З-86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ін’єкцій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272205-22/З-86, </w:t>
            </w:r>
            <w:r>
              <w:rPr>
                <w:b/>
              </w:rPr>
              <w:t>275955-22/З-86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ін’єкцій по 1000 мг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271648-22/З-66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</w:t>
            </w:r>
            <w:r>
              <w:rPr>
                <w:b/>
              </w:rPr>
              <w:t>таблетки по 2 мг, № 10: по 10 таблеток у блістері; по 1 блістеру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271648-22/З-66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</w:t>
            </w:r>
            <w:r>
              <w:rPr>
                <w:b/>
              </w:rPr>
              <w:t>таблетки по 2 мг, № 10: по 10 таблеток у блістері; по 1 блістеру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271648-22/З-66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</w:t>
            </w:r>
            <w:r>
              <w:rPr>
                <w:b/>
              </w:rPr>
              <w:t>таблетки по 2 мг, № 10: по 10 таблеток у блістері; по 1 блістеру в картонній коробці;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271453-22/В-61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4, </w:t>
            </w:r>
            <w:r>
              <w:rPr>
                <w:b/>
              </w:rPr>
              <w:t>таблетки по 4 мг 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271453-22/В-61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4,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4 мг 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271453-22/В-61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Зоксон® 4, </w:t>
            </w:r>
            <w:r>
              <w:rPr>
                <w:b/>
              </w:rPr>
              <w:t xml:space="preserve">таблетки </w:t>
            </w:r>
            <w:r>
              <w:rPr>
                <w:b/>
              </w:rPr>
              <w:t>по 4 мг для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265861-21/З-118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- Віста АС,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265861-21/З-118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- Віста АС,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265861-21/З-118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- Віста АС, </w:t>
            </w:r>
            <w:r>
              <w:rPr>
                <w:b/>
              </w:rPr>
              <w:t>концентрат для розчину для інфузій, 4 мг/5 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271901-22/З-133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ІВАБ-5®, </w:t>
            </w:r>
            <w:r>
              <w:rPr>
                <w:b/>
              </w:rPr>
              <w:t>таблетки, вкриті плівковою оболонкою, по 5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271901-22/З-133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ІВАБ-5®, </w:t>
            </w:r>
            <w:r>
              <w:rPr>
                <w:b/>
              </w:rPr>
              <w:t>таблетки, вкриті плівковою оболонкою, по 5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271901-22/З-133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ІВАБ-5®, </w:t>
            </w:r>
            <w:r>
              <w:rPr>
                <w:b/>
              </w:rPr>
              <w:t>таблетки, вкриті плівковою оболонкою, по 5 мг,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271905-22/З-118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Іваб-7,5® , </w:t>
            </w:r>
            <w:r>
              <w:rPr>
                <w:b/>
              </w:rPr>
              <w:t xml:space="preserve">таблетки, вкриті плівковою оболонкою, по 7,5 мг;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271905-22/З-118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Іваб-7,5® , </w:t>
            </w:r>
            <w:r>
              <w:rPr>
                <w:b/>
              </w:rPr>
              <w:t xml:space="preserve">таблетки, вкриті плівковою оболонкою, по 7,5 мг;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271905-22/З-118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Іваб-7,5® , </w:t>
            </w:r>
            <w:r>
              <w:rPr>
                <w:b/>
              </w:rPr>
              <w:t xml:space="preserve">таблетки, вкриті плівковою оболонкою, по 7,5 мг;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273519-22/З-121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 № 14 (14х1): по 14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273519-22/З-121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 № 14 (14х1): по 14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273519-22/З-121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ІМОВАН®, </w:t>
            </w:r>
            <w:r>
              <w:rPr>
                <w:b/>
              </w:rPr>
              <w:t>таблетки, вкриті оболонкою, по 7,5 мг № 14 (14х1): по 14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269014-21/З-45, 269015-21/З-45, 269016-21/З-45, 269017-21/З-45, 269018-21/З-45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або по 2,5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</w:t>
            </w:r>
            <w:r>
              <w:rPr>
                <w:b/>
              </w:rPr>
              <w:t xml:space="preserve">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</w:t>
            </w:r>
            <w:r>
              <w:rPr>
                <w:b/>
              </w:rPr>
              <w:t xml:space="preserve">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</w:t>
            </w:r>
            <w:r>
              <w:rPr>
                <w:b/>
              </w:rPr>
              <w:t xml:space="preserve">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</w:t>
            </w:r>
            <w:r>
              <w:rPr>
                <w:b/>
              </w:rPr>
              <w:t xml:space="preserve">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272213-22/В-100, 272229-22/В-100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ін‘єкцій, 100 МО/мл; для виробника Санофі-Авентіс Дойчланд ГмбХ, Німеччина: № 1, № 5 (по 5 мл у флаконі; по 1 або по 5 флаконів у картонній коробці) з маркуванням українською мовою; № 5 (5х1), № 10 (5х2)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або по 2 блістери у картонній коробці) з маркуванням українською мовою; № 1 (по 10 мл у флаконі; по 1 флакону у картонній коробці) з маркуванням українською мовою; для виробника ТОВ "Фарма Л</w:t>
            </w:r>
            <w:r>
              <w:rPr>
                <w:b/>
              </w:rPr>
              <w:t>айф", Україна: № 5 (по 5 мл у флаконі; по 5 флаконів у картонній коробці) з маркуванням українською мовою; № 5 (5х1) (по 3 мл у картриджі; додатково у картридж вміщені 3 металевих кульки; по 5 картриджів у блістері, по 1 блістеру в картонній коробці) з мар</w:t>
            </w:r>
            <w:r>
              <w:rPr>
                <w:b/>
              </w:rPr>
              <w:t xml:space="preserve">куванням українською мовою; № 5 (по 3 мл у картриджі, вмонтованому в одноразову шприц-ручку СолоСтар® (без голок для ін`єкцій); додатково у картридж вміщені 3 металевих кульки; по 5 шприц-ручок в картонній коробці) з маркуванням українською мовою; № 1 (по </w:t>
            </w:r>
            <w:r>
              <w:rPr>
                <w:b/>
              </w:rPr>
              <w:t>10 мл у флаконі; по 1 флакону у картонній коробці) з маркуванням українською мовою; in bulk: № 300 (5х60): (по 5 мл у флаконі; по 5 флаконів у картонній коробці; по 60 коробок у коробці); in bulk: № 400 (5х80): (по 5 мл у флаконі; по 5 флаконів у картонній</w:t>
            </w:r>
            <w:r>
              <w:rPr>
                <w:b/>
              </w:rPr>
              <w:t xml:space="preserve">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</w:t>
            </w:r>
            <w:r>
              <w:rPr>
                <w:b/>
              </w:rPr>
              <w:t>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датково у картридж вміщені 3 металевих кульки; по 5 шприц-ручок у ка</w:t>
            </w:r>
            <w:r>
              <w:rPr>
                <w:b/>
              </w:rPr>
              <w:t>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</w:t>
            </w:r>
            <w:r>
              <w:rPr>
                <w:b/>
              </w:rPr>
              <w:t xml:space="preserve">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</w:t>
            </w:r>
            <w:r>
              <w:rPr>
                <w:b/>
              </w:rPr>
              <w:t xml:space="preserve">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</w:t>
            </w:r>
            <w:r>
              <w:rPr>
                <w:b/>
              </w:rPr>
              <w:t xml:space="preserve">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</w:t>
            </w:r>
            <w:r>
              <w:rPr>
                <w:b/>
              </w:rPr>
              <w:t xml:space="preserve">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273004-22/В-128,</w:t>
            </w:r>
            <w:r>
              <w:rPr>
                <w:b/>
              </w:rPr>
              <w:t xml:space="preserve"> 273005-22/В-128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Базал®, </w:t>
            </w:r>
            <w:r>
              <w:rPr>
                <w:b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</w:t>
            </w:r>
            <w:r>
              <w:rPr>
                <w:b/>
              </w:rPr>
              <w:t>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</w:t>
            </w:r>
            <w:r>
              <w:rPr>
                <w:b/>
              </w:rPr>
              <w:t xml:space="preserve">талевих кульки; по 5 шприц-ручок в картонній коробці); № 1 (по 10 мл у флаконі; по 1 флакону у картонній коробці); суспензія для ін'єкцій, 100 МО/мл in bulk: № 300 (5х60): (по 5 мл у флаконі; по 5 флаконів у картонній коробці; по 60 коробок у коробці); in </w:t>
            </w:r>
            <w:r>
              <w:rPr>
                <w:b/>
              </w:rPr>
              <w:t>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</w:t>
            </w:r>
            <w:r>
              <w:rPr>
                <w:b/>
              </w:rPr>
              <w:t xml:space="preserve">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</w:t>
            </w:r>
            <w:r>
              <w:rPr>
                <w:b/>
              </w:rPr>
              <w:t>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</w:t>
            </w:r>
            <w:r>
              <w:rPr>
                <w:b/>
              </w:rPr>
              <w:t>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272956-22/В-98, </w:t>
            </w:r>
            <w:r>
              <w:rPr>
                <w:b/>
              </w:rPr>
              <w:t>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</w:t>
            </w:r>
            <w:r>
              <w:rPr>
                <w:b/>
              </w:rPr>
              <w:t xml:space="preserve">bulk №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</w:t>
            </w:r>
            <w:r>
              <w:rPr>
                <w:b/>
              </w:rPr>
              <w:t>у картридж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</w:t>
            </w:r>
            <w:r>
              <w:rPr>
                <w:b/>
              </w:rPr>
              <w:t xml:space="preserve"> у картридж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</w:t>
            </w:r>
            <w:r>
              <w:rPr>
                <w:b/>
              </w:rPr>
              <w:t>ів у картонній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272956-22/В-98, 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</w:t>
            </w:r>
            <w:r>
              <w:rPr>
                <w:b/>
              </w:rPr>
              <w:t xml:space="preserve">bulk №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</w:t>
            </w:r>
            <w:r>
              <w:rPr>
                <w:b/>
              </w:rPr>
              <w:t>у картридж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</w:t>
            </w:r>
            <w:r>
              <w:rPr>
                <w:b/>
              </w:rPr>
              <w:t xml:space="preserve"> у картридж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</w:t>
            </w:r>
            <w:r>
              <w:rPr>
                <w:b/>
              </w:rPr>
              <w:t>ів у картонній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272956-22/В-98, 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</w:t>
            </w:r>
            <w:r>
              <w:rPr>
                <w:b/>
              </w:rPr>
              <w:t xml:space="preserve">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 по 5 </w:t>
            </w:r>
            <w:r>
              <w:rPr>
                <w:b/>
              </w:rPr>
              <w:t xml:space="preserve">картриджів у блістері, по 1 або по 2 блістери у картонній коробці); </w:t>
            </w:r>
            <w:r>
              <w:rPr>
                <w:b/>
              </w:rPr>
              <w:br/>
              <w:t xml:space="preserve"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</w:t>
            </w:r>
            <w:r>
              <w:rPr>
                <w:b/>
              </w:rPr>
              <w:t>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bulk №</w:t>
            </w:r>
            <w:r>
              <w:rPr>
                <w:b/>
              </w:rPr>
              <w:t xml:space="preserve">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у карт</w:t>
            </w:r>
            <w:r>
              <w:rPr>
                <w:b/>
              </w:rPr>
              <w:t>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</w:t>
            </w:r>
            <w:r>
              <w:rPr>
                <w:b/>
              </w:rPr>
              <w:t>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флаконів у к</w:t>
            </w:r>
            <w:r>
              <w:rPr>
                <w:b/>
              </w:rPr>
              <w:t>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272956-22/В-98, 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</w:t>
            </w:r>
            <w:r>
              <w:rPr>
                <w:b/>
              </w:rPr>
              <w:t xml:space="preserve">bulk №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</w:t>
            </w:r>
            <w:r>
              <w:rPr>
                <w:b/>
              </w:rPr>
              <w:t>у картридж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</w:t>
            </w:r>
            <w:r>
              <w:rPr>
                <w:b/>
              </w:rPr>
              <w:t xml:space="preserve"> у картридж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</w:t>
            </w:r>
            <w:r>
              <w:rPr>
                <w:b/>
              </w:rPr>
              <w:t>ів у картонній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272956-22/В-98, 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</w:t>
            </w:r>
            <w:r>
              <w:rPr>
                <w:b/>
              </w:rPr>
              <w:t xml:space="preserve">bulk №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</w:t>
            </w:r>
            <w:r>
              <w:rPr>
                <w:b/>
              </w:rPr>
              <w:t>у картридж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</w:t>
            </w:r>
            <w:r>
              <w:rPr>
                <w:b/>
              </w:rPr>
              <w:t xml:space="preserve"> у картридж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</w:t>
            </w:r>
            <w:r>
              <w:rPr>
                <w:b/>
              </w:rPr>
              <w:t>ів у картонній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272956-22/В-98, 272959-22/В-98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Комб 25®, </w:t>
            </w:r>
            <w:r>
              <w:rPr>
                <w:b/>
              </w:rPr>
              <w:t>суспензія для ін'єкцій, 100 МО/мл,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або по 2 блістери у картонній коробці); </w:t>
            </w:r>
            <w:r>
              <w:rPr>
                <w:b/>
              </w:rPr>
              <w:br/>
              <w:t>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</w:t>
            </w:r>
            <w:r>
              <w:rPr>
                <w:b/>
              </w:rPr>
              <w:t xml:space="preserve">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in </w:t>
            </w:r>
            <w:r>
              <w:rPr>
                <w:b/>
              </w:rPr>
              <w:t xml:space="preserve">bulk № 300 (5х60) (по 5 мл у флаконі; по 5 флаконів у картонній коробці; по 60 коробок у коробці); in bulk № 400 (5х80) (по 5 мл у флаконі; по 5 флаконів у картонній коробці; по 80 коробок у коробці); in bulk № 300 (5х1х60) (по 3 мл у картриджі; додатково </w:t>
            </w:r>
            <w:r>
              <w:rPr>
                <w:b/>
              </w:rPr>
              <w:t>у картридж вміщені 3 металевих кульки; по 5 картриджів у блістері,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</w:t>
            </w:r>
            <w:r>
              <w:rPr>
                <w:b/>
              </w:rPr>
              <w:t xml:space="preserve"> у картридж вміщені 3 металевих кульки; по 5 шприц-ручок у картонній коробці; по 40 коробок у коробці); in bulk № 240(5х48) (по 5 мл у флаконі; по 5 флаконів у картонній коробці; по 48 коробок у коробці); in bulk №360 (5х72) (по 5 мл у флаконі; по 5 флакон</w:t>
            </w:r>
            <w:r>
              <w:rPr>
                <w:b/>
              </w:rPr>
              <w:t>ів у картонній коробці; по 72 коробки у коробці); in bulk № 5 (5х1): 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272272-22/В-134, 272286-22/В-134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Інсуман Рапід®, </w:t>
            </w:r>
            <w:r>
              <w:rPr>
                <w:b/>
              </w:rPr>
              <w:t>розчин для ін‘єкцій, 100 МО/мл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 xml:space="preserve">№ 1, № 5 (по 5 мл у флаконі; по 1 або по 5 флаконів у картонній коробці) з маркуванням українською мовою; </w:t>
            </w:r>
            <w:r>
              <w:rPr>
                <w:b/>
              </w:rPr>
              <w:br/>
              <w:t>№ 5 (5х1), № 10 (5х2) (по 3 мл у картриджі; по 5 картриджів у блістері, по 1 або по 2 блістер</w:t>
            </w:r>
            <w:r>
              <w:rPr>
                <w:b/>
              </w:rPr>
              <w:t xml:space="preserve">и у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 xml:space="preserve">для виробника ТОВ "Фарма Лайф", Україна: </w:t>
            </w:r>
            <w:r>
              <w:rPr>
                <w:b/>
              </w:rPr>
              <w:br/>
              <w:t>№ 5 (по 5 мл у флаконі; по 5 флаконів у картонній коробці) з марк</w:t>
            </w:r>
            <w:r>
              <w:rPr>
                <w:b/>
              </w:rPr>
              <w:t xml:space="preserve">уванням українською мовою; </w:t>
            </w:r>
            <w:r>
              <w:rPr>
                <w:b/>
              </w:rPr>
              <w:br/>
              <w:t xml:space="preserve">№ 5 (5х1) (по 3 мл у картриджі; по 5 картриджів у блістері, по 1 блістеру в картонній коробці) з маркуванням українською мовою; </w:t>
            </w:r>
            <w:r>
              <w:rPr>
                <w:b/>
              </w:rPr>
              <w:br/>
              <w:t>№ 5 (по 3 мл у картриджі, вмонтованому в одноразову шприц-ручку СолоСтар® (без голок для ін`єкцій);</w:t>
            </w:r>
            <w:r>
              <w:rPr>
                <w:b/>
              </w:rPr>
              <w:t xml:space="preserve"> по 5 шприц-ручок в картонній коробці) з маркуванням українською мовою; </w:t>
            </w:r>
            <w:r>
              <w:rPr>
                <w:b/>
              </w:rPr>
              <w:br/>
              <w:t>№ 1 (по 10 мл у флаконі; по 1 флакону у картонній коробці) з маркуванням українською мовою;</w:t>
            </w:r>
            <w:r>
              <w:rPr>
                <w:b/>
              </w:rPr>
              <w:br/>
              <w:t>in bulk: № 300 (5х60):</w:t>
            </w:r>
            <w:r>
              <w:rPr>
                <w:b/>
              </w:rPr>
              <w:br/>
              <w:t>(по 5 мл у флаконі; по 5 флаконів у картонній коробці; по 60 коробок</w:t>
            </w:r>
            <w:r>
              <w:rPr>
                <w:b/>
              </w:rPr>
              <w:t xml:space="preserve"> у коробці);</w:t>
            </w:r>
            <w:r>
              <w:rPr>
                <w:b/>
              </w:rPr>
              <w:br/>
              <w:t>in bulk: № 400 (5х80):</w:t>
            </w:r>
            <w:r>
              <w:rPr>
                <w:b/>
              </w:rPr>
              <w:br/>
              <w:t>(по 5 мл у флаконі; по 5 флаконів у картонній коробці; по 80 коробок у коробці;)</w:t>
            </w:r>
            <w:r>
              <w:rPr>
                <w:b/>
              </w:rPr>
              <w:br/>
              <w:t>in bulk: № 240 (5х48):</w:t>
            </w:r>
            <w:r>
              <w:rPr>
                <w:b/>
              </w:rPr>
              <w:br/>
              <w:t>(по 5 мл у флаконі; по 5 флаконів у картонній коробці; по 48 коробок у коробці);</w:t>
            </w:r>
            <w:r>
              <w:rPr>
                <w:b/>
              </w:rPr>
              <w:br/>
              <w:t>in bulk: № 300 (5х1х60):</w:t>
            </w:r>
            <w:r>
              <w:rPr>
                <w:b/>
              </w:rPr>
              <w:br/>
              <w:t>(по 3 мл у</w:t>
            </w:r>
            <w:r>
              <w:rPr>
                <w:b/>
              </w:rPr>
              <w:t xml:space="preserve"> картриджі; по 5 картриджів у блістері; по 1 блістеру в картонній коробці; по 60 коробок у коробці);</w:t>
            </w:r>
            <w:r>
              <w:rPr>
                <w:b/>
              </w:rPr>
              <w:br/>
              <w:t>in bulk: № 200 (5х40):</w:t>
            </w:r>
            <w:r>
              <w:rPr>
                <w:b/>
              </w:rPr>
              <w:br/>
              <w:t>(по 3 мл в картриджі, вмонтованому в одноразову шприц-ручку СолоСтар® (без голок для ін’єкцій); по 5 шприц-ручок у картонній коробці</w:t>
            </w:r>
            <w:r>
              <w:rPr>
                <w:b/>
              </w:rPr>
              <w:t>; по 40 коробок у коробці);</w:t>
            </w:r>
            <w:r>
              <w:rPr>
                <w:b/>
              </w:rPr>
              <w:br/>
              <w:t>in bulk: № 120 (1х120):</w:t>
            </w:r>
            <w:r>
              <w:rPr>
                <w:b/>
              </w:rPr>
              <w:br/>
              <w:t>(по 10 мл у флаконі; по 1 флакону у картонній коробці; по 120 коробок у коробці);</w:t>
            </w:r>
            <w:r>
              <w:rPr>
                <w:b/>
              </w:rPr>
              <w:br/>
              <w:t>in bulk: № 120 (5х24):</w:t>
            </w:r>
            <w:r>
              <w:rPr>
                <w:b/>
              </w:rPr>
              <w:br/>
              <w:t>(по 10 мл у флаконі; по 5 флаконів у картонній коробці; по 24 коробки у коробці);</w:t>
            </w:r>
            <w:r>
              <w:rPr>
                <w:b/>
              </w:rPr>
              <w:br/>
              <w:t>in bulk: № 360 (5</w:t>
            </w:r>
            <w:r>
              <w:rPr>
                <w:b/>
              </w:rPr>
              <w:t>х72):</w:t>
            </w:r>
            <w:r>
              <w:rPr>
                <w:b/>
              </w:rPr>
              <w:br/>
              <w:t>(по 5 мл у флаконі; по 5 флаконів у картонній коробці; по 72 коробки у коробці);</w:t>
            </w:r>
            <w:r>
              <w:rPr>
                <w:b/>
              </w:rPr>
              <w:br/>
              <w:t>in bulk: № 5 (5х1):</w:t>
            </w:r>
            <w:r>
              <w:rPr>
                <w:b/>
              </w:rPr>
              <w:br/>
              <w:t>(по 5 мл у флаконі; по 5 флаконів у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259444-21/В-118, 259445-21/В-118, 259446-21/В-118, 259447-21/В-118, 259448-21/В-118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259444-21/В-118, 259445-21/В-118, 259446-21/В-118, 259447-21/В-118, 259448-21/В-118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259444-21/В-118, 259445-21/В-118, 259446-21/В-118, 259447-21/В-118, 259448-21/В-118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273406-22/З-28, 273407-22/З-28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</w:t>
            </w:r>
            <w:r>
              <w:rPr>
                <w:b/>
              </w:rPr>
              <w:t>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273406-22/З-28, 273407-22/З-28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</w:t>
            </w:r>
            <w:r>
              <w:rPr>
                <w:b/>
              </w:rPr>
              <w:t>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273406-22/З-28, 273407-22/З-28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</w:t>
            </w:r>
            <w:r>
              <w:rPr>
                <w:b/>
              </w:rPr>
              <w:t>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267426-21/З-128, 267427-21/З-128, 267428-21/З-128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 xml:space="preserve"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</w:t>
            </w:r>
            <w:r>
              <w:rPr>
                <w:b/>
              </w:rPr>
              <w:t>3 камера – 255 мл, або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267426-21/З-128, 267427-21/З-128, 267428-21/З-128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267426-21/З-128, 267427-21/З-128, 267428-21/З-128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периферичний, </w:t>
            </w:r>
            <w:r>
              <w:rPr>
                <w:b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</w:t>
            </w:r>
            <w:r>
              <w:rPr>
                <w:b/>
              </w:rPr>
              <w:t xml:space="preserve"> 340 мл, або 425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267429-21/З-128, 267430-21/З-128, 267431-21/З-128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267429-21/З-128, 267430-21/З-128, 267431-21/З-128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267429-21/З-128, 267430-21/З-128, 267431-21/З-128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Кабівен центральний, </w:t>
            </w:r>
            <w:r>
              <w:rPr>
                <w:b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</w:t>
            </w:r>
            <w:r>
              <w:rPr>
                <w:b/>
              </w:rPr>
              <w:t>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247897-20/З-132, 270005-21/З-132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247898-20/З-132, 270006-21/З-132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247900-20/З-132, 270007-21/З-132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247922-20/З-132, 270008-21/З-132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273674-22/З-137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гель вагінальний, 20 мг/г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г у тубі; по 1 тубі з аплікатором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273674-22/З-137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гель вагінальний, 20 мг/г</w:t>
            </w:r>
            <w:r>
              <w:rPr>
                <w:b/>
              </w:rPr>
              <w:br/>
              <w:t xml:space="preserve">по 30 г у тубі; по 1 тубі з аплікатором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273674-22/З-137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гель вагінальний, 20 мг/г</w:t>
            </w:r>
            <w:r>
              <w:rPr>
                <w:b/>
              </w:rPr>
              <w:br/>
              <w:t xml:space="preserve">по 30 г у тубі; по 1 тубі з аплікатором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275389-22/З-123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275389-22/З-123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275389-22/З-123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крем; по 15 г у тубі; по 1 тубі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261633-21/З-28, 261634-21/З-28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261633-21/З-28, 261634-21/З-28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261633-21/З-28, 261634-21/З-28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>концентрат для розчину для інфузій, 10 мг/мл 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274872-22/З-66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10 мг, КАРДОСАЛ® 20 мг, КАРДОСАЛ® 40 мг, </w:t>
            </w:r>
            <w:r>
              <w:rPr>
                <w:b/>
              </w:rPr>
              <w:t>таблетки, вкриті плівковою оболонкою, по 10 мг, по 20 мг, по 40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</w:t>
            </w:r>
            <w:r>
              <w:rPr>
                <w:b/>
              </w:rPr>
              <w:t>49-22/З-128,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273449-22/З-128, 273450-2</w:t>
            </w:r>
            <w:r>
              <w:rPr>
                <w:b/>
              </w:rPr>
              <w:t>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</w:t>
            </w:r>
            <w:r>
              <w:rPr>
                <w:b/>
              </w:rPr>
              <w:t>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</w:t>
            </w:r>
            <w:r>
              <w:rPr>
                <w:b/>
              </w:rPr>
              <w:t>49-22/З-128,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273449-22/З-128, 273450-2</w:t>
            </w:r>
            <w:r>
              <w:rPr>
                <w:b/>
              </w:rPr>
              <w:t>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</w:t>
            </w:r>
            <w:r>
              <w:rPr>
                <w:b/>
              </w:rPr>
              <w:t>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 xml:space="preserve">форма </w:t>
            </w:r>
            <w:r>
              <w:rPr>
                <w:b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</w:t>
            </w:r>
            <w:r>
              <w:rPr>
                <w:b/>
              </w:rPr>
              <w:t>49-22/З-128,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273449-22/З-128, 273450-2</w:t>
            </w:r>
            <w:r>
              <w:rPr>
                <w:b/>
              </w:rPr>
              <w:t>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273440-22/З-128, 273441-22/З-128, 273442-22/З-128, 273443-22/З-128, 273444-22/З-128, 273445-22/З-128, 273446-22/З-128, 273447-22/З-128, 273448-22/З-128, 273449-22/З-12</w:t>
            </w:r>
            <w:r>
              <w:rPr>
                <w:b/>
              </w:rPr>
              <w:t>8, 273450-22/З-128, 273451-22/З-128, 273452-22/З-128, 273453-22/З-128, 273454-22/З-128, 273455-22/З-128, 273456-22/З-128, 273457-22/З-128, 273458-22/З-128, 273459-22/З-128, 273460-22/З-128, 273461-22/З-128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 xml:space="preserve">форма </w:t>
            </w:r>
            <w:r>
              <w:rPr>
                <w:b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Кардура®, </w:t>
            </w:r>
            <w:r>
              <w:rPr>
                <w:b/>
              </w:rPr>
              <w:t>таблетки по 1 мг, по 2 мг або по 4 мг; по 10 таблеток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264658-21/З-124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264658-21/З-124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264658-21/З-124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272212-22/З-06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272212-22/З-06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272212-22/З-06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Клабел® 500, </w:t>
            </w:r>
            <w:r>
              <w:rPr>
                <w:b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271406-22/В-96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271406-22/В-96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271406-22/В-96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Клексан®300, </w:t>
            </w:r>
            <w:r>
              <w:rPr>
                <w:b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273075-22/З-100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273075-22/З-100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273075-22/З-100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273076-22/З-134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273076-22/З-134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273076-22/З-134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</w:t>
            </w:r>
            <w:r>
              <w:rPr>
                <w:b/>
              </w:rPr>
              <w:t>ез маркування; по 28 попередньо наповнених шприців у контурних чарункових упаковках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267533-21/В-92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Корвалазид, </w:t>
            </w:r>
            <w:r>
              <w:rPr>
                <w:b/>
              </w:rPr>
              <w:t>Краплі оральні по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267533-21/В-92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Корвалазид, </w:t>
            </w:r>
            <w:r>
              <w:rPr>
                <w:b/>
              </w:rPr>
              <w:t>Краплі оральні по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267533-21/В-92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Корвалазид, </w:t>
            </w:r>
            <w:r>
              <w:rPr>
                <w:b/>
              </w:rPr>
              <w:t>Краплі оральні по 25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</w:t>
            </w:r>
            <w:r>
              <w:rPr>
                <w:b/>
              </w:rPr>
              <w:t>73265-22/В-96, 273266-22/В-96, 273267-22/В-96, 273268-22/В-96, 273269-22/В-96, 273270-22/В-96,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273265-22/В-96, 273266-22/В-96, 273267-22/В-96, 273268-22/В-96, 273269-22/В-96, 273270-</w:t>
            </w:r>
            <w:r>
              <w:rPr>
                <w:b/>
              </w:rPr>
              <w:t>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273265-22/В-96, 273266-22/В-</w:t>
            </w:r>
            <w:r>
              <w:rPr>
                <w:b/>
              </w:rPr>
              <w:t>96, 273267-22/В-96, 273268-22/В-96, 273269-22/В-96, 273270-22/В-96,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273265-22/В-96, 273266-22/В-</w:t>
            </w:r>
            <w:r>
              <w:rPr>
                <w:b/>
              </w:rPr>
              <w:t>96, 273267-22/В-96, 273268-22/В-96, 273269-22/В-96, 273270-22/В-96,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273265-22/В-96, 273266-22/В-96, 273267-22/В-96, 273268-22/В-96, 273269-22/В-96, 273270-</w:t>
            </w:r>
            <w:r>
              <w:rPr>
                <w:b/>
              </w:rPr>
              <w:t>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273263-22/В-96, 273264-22/В-96, 273265-22/В-96, 273266-22/В-</w:t>
            </w:r>
            <w:r>
              <w:rPr>
                <w:b/>
              </w:rPr>
              <w:t>96, 273267-22/В-96, 273268-22/В-96, 273269-22/В-96, 273270-22/В-96, 273271-22/В-96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272230-22/В-100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мг,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272230-22/В-100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мг,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272230-22/В-100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мг,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258262-21/З-86, 258263-21/З-86, 258264-21/З-86, 258265-21/З-86, 258266-21/З-86, 258267-21/З-86, 258268-21/З-86, 258269-21/З-86, 2</w:t>
            </w:r>
            <w:r>
              <w:rPr>
                <w:b/>
              </w:rPr>
              <w:t>58270-21/З-86, 258271-21/З-86, 270396-21/З-137, 275768-22/З-86, 275769-22/З-86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Ко-Сентор®, </w:t>
            </w:r>
            <w:r>
              <w:rPr>
                <w:b/>
              </w:rPr>
              <w:t xml:space="preserve">таблетки, вкриті плівковою оболонкою, по 100 мг/12,5 мг;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258262-21/З-86, 258263-21/З-86, 258264-21/З-86, 258265-21/З-86, 258266-21/З-86, 258267-21/З-86, 258268-21/З-86, 258269-21/З-86, 258270-21/З-86, 258271-21/З-86, 270396-21/З-137, 2</w:t>
            </w:r>
            <w:r>
              <w:rPr>
                <w:b/>
              </w:rPr>
              <w:t>75768-22/З-86, 275769-22/З-86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Ко-Сентор®, </w:t>
            </w:r>
            <w:r>
              <w:rPr>
                <w:b/>
              </w:rPr>
              <w:t xml:space="preserve">таблетки, вкриті плівковою оболонкою, по 100 мг/12,5 мг;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258262-21/З-86, </w:t>
            </w:r>
            <w:r>
              <w:rPr>
                <w:b/>
              </w:rPr>
              <w:t>258263-21/З-86, 258264-21/З-86, 258265-21/З-86, 258266-21/З-86, 258267-21/З-86, 258268-21/З-86, 258269-21/З-86, 258270-21/З-86, 258271-21/З-86, 270396-21/З-137, 275768-22/З-86, 275769-22/З-86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Ко-Сентор®, </w:t>
            </w:r>
            <w:r>
              <w:rPr>
                <w:b/>
              </w:rPr>
              <w:t xml:space="preserve">таблетки, вкриті плівковою оболонкою, по 100 мг/12,5 мг;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269301-21/З-124, 269302-21/З-124, 269303-21/З-124, 269304-21/З-124, 269305-21/З-124, 269306-21/З-124, 269307-21/З-124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269301-21/З-124, 269302-21/З-124, 269303-21/З-124, 269304-21/З-124, 269305-21/З-124, 269306-21/З-124, 269307-21/З-124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269301-21/З-124, 269302-21/З-124, 269303-21/З-124, 269304-21/З-124, 269305-21/З-124, 269306-21/З-124, 269307-21/З-124 в</w:t>
            </w:r>
            <w:r>
              <w:rPr>
                <w:b/>
              </w:rPr>
              <w:t>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275262-22/В-66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275262-22/В-66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275262-22/В-66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Кремген, </w:t>
            </w:r>
            <w:r>
              <w:rPr>
                <w:b/>
              </w:rPr>
              <w:t>мазь, 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266324-21/З-45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Ксалоптик Комбі, </w:t>
            </w:r>
            <w:r>
              <w:rPr>
                <w:b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269570-21/З-128, 269571-21/З-128, 275526-22/З-124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269570-21/З-128, 269571-21/З-128, 275526-22/З-124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269570-21/З-128, 269571-21/З-128, 275526-22/З-124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250534-21/З-124, 274943-22/З-28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250534-21/З-124, 274943-22/З-28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250534-21/З-124, 274943-22/З-28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271397-22/В-121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ЛАНТУС® СОЛОСТАР®, </w:t>
            </w:r>
            <w:r>
              <w:rPr>
                <w:b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270653-21/В-60, 270654-21/В-60, 270655-21/В-60, 270656-21/В-</w:t>
            </w:r>
            <w:r>
              <w:rPr>
                <w:b/>
              </w:rPr>
              <w:t>60, 270674-21/В-60, 276066-22/В-60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г;</w:t>
            </w:r>
            <w:r>
              <w:rPr>
                <w:b/>
              </w:rPr>
              <w:br/>
              <w:t>по 5 г в саше; по 10 або по 30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270653-21/В-60, 270654-21/В-60, 270655-21/В-60, 270656-21/В-60, 270674-21/В-60, 276066-22/В-60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г;</w:t>
            </w:r>
            <w:r>
              <w:rPr>
                <w:b/>
              </w:rPr>
              <w:br/>
              <w:t>по 5 г в саше; по 10 або по 30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270653-21/В-60, 270654-21/В-60, 270655-21/В-60, 270656-21/В-60, 270674-21/В-60, 276066-22/В-60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г;</w:t>
            </w:r>
            <w:r>
              <w:rPr>
                <w:b/>
              </w:rPr>
              <w:br/>
              <w:t>по 5 г в саше; по 10 або по 30 саше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272948-22/В-96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саше,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272948-22/В-96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саше,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272948-22/В-96 в</w:t>
            </w:r>
            <w:r>
              <w:rPr>
                <w:b/>
              </w:rPr>
              <w:t>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гранули для орального розчину, 3 г/5 г, по 5 г в саше, по 10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272726-22/З-86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Левоаар, </w:t>
            </w:r>
            <w:r>
              <w:rPr>
                <w:b/>
              </w:rPr>
              <w:t>таблетки, вкриті плівковою оболонкою, по 250 мг по 6 або 10 таблеток у блістері, по 1 блістеру в картонній пачці або по 500 мг 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274174-22/В-60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274174-22/В-60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274174-22/В-60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 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265645-21/З-133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265645-21/З-133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265645-21/З-133 від 05.10.2021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- ВІСТА АС,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272400-22/З-86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272400-22/З-86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272400-22/З-86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272417-22/В-06, 272418-22/В-06, 272419-22/В-06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500 мг, по 5 таблеток у контурній чарунковій упаковці; по 1 контурній чарунковій упаковці у пачці; по 10 таблеток у контурній чарунковій упаковці,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272417-22/В-06, 272418-22/В-06, 272419-22/В-06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500 мг, по 5 таблеток у контурній чарунковій упаковці; по 1 контурній чарунковій упаковці у пачці; по 10 таблеток у контурній чарунковій упаковці,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</w:t>
            </w:r>
            <w:r>
              <w:rPr>
                <w:b/>
              </w:rPr>
              <w:t>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272417-22/В-06, </w:t>
            </w:r>
            <w:r>
              <w:rPr>
                <w:b/>
              </w:rPr>
              <w:t>272418-22/В-06, 272419-22/В-06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по 500 мг, по 5 таблеток у контурній чарунковій упаковці; по 1 контурній чарунковій упаковці у пачці; по 10 таблеток у контурній чарунковій упаковці,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274162-22/З-92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274162-22/З-92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274162-22/З-92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Медролгін, </w:t>
            </w:r>
            <w:r>
              <w:rPr>
                <w:b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267698-21/З-133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мл, по 1,5 мл (15 мг) в ампулах,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267698-21/З-133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мл, по 1,5 мл (15 мг) в ампулах,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267698-21/З-133 </w:t>
            </w:r>
            <w:r>
              <w:rPr>
                <w:b/>
              </w:rPr>
              <w:t>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мл, по 1,5 мл (15 мг) в ампулах,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269314-21/З-121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капсули,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269314-21/З-121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капсули,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269314-21/З-121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капсули,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264873-21/З-116, 264892-21/З-116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264873-21/З-116, 264892-21/З-116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264873-21/З-116, 264892-21/З-116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 "Ебеве", </w:t>
            </w:r>
            <w:r>
              <w:rPr>
                <w:b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</w:t>
            </w:r>
            <w:r>
              <w:rPr>
                <w:b/>
              </w:rPr>
              <w:t>в у картонній коробці разом зі стерильною ін’єкційною голкою та серветками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274398-22/В-92, 274399-22/В-92, 274400-22/В-92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274398-22/В-92, 274399-22/В-92, 274400-22/В-92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274398-22/В-92, 274399-22/В-92, 274400-22/В-92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274229-22/З-100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274229-22/З-100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274229-22/З-100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Мікстард® 30 НМ, </w:t>
            </w:r>
            <w:r>
              <w:rPr>
                <w:b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261572-21/З-60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Мовіназа®-10 мг, Мовіназа®-20 мг, </w:t>
            </w:r>
            <w:r>
              <w:rPr>
                <w:b/>
              </w:rPr>
              <w:t xml:space="preserve">таблетки, вкриті оболонкою, кишковорозчинні по 10 мг або 20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265876-21/З-98, 265877-21/З-98, 265878-21/З-98, 265879-21/З-98, 265880-21/З-98, 265881-21/З-98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мг/мл; по 100 мл у контейнері; по 1 контейнеру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265876-21/З-98, 265877-21/З-98, 265878-21/З-98, 265879-21/З-98, 265880-21/З-98, 265881-21/З-98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мг/мл; по 100 мл у контейнері; по 1 контейнеру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265876-21/З-98, 265877-21/З-98, 265878-21/З-98, 265879-21/З-</w:t>
            </w:r>
            <w:r>
              <w:rPr>
                <w:b/>
              </w:rPr>
              <w:t>98, 265880-21/З-98, 265881-21/З-98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мг/мл; по 100 мл у контейнері; по 1 контейнеру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272950-22/В-96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272950-22/В-96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272950-22/В-96 в</w:t>
            </w:r>
            <w:r>
              <w:rPr>
                <w:b/>
              </w:rPr>
              <w:t>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Нейракорд, </w:t>
            </w:r>
            <w:r>
              <w:rPr>
                <w:b/>
              </w:rPr>
              <w:t>розчин для ін'єкцій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269376-21/В-92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 по 100 мл у флаконі полімерному, по 1 флакону разом з ложкою дозувальною в пачці; по 100 мл у банці полімерній, по 1 банці разом з ложкою дозувальною в пачці; по 100 мл у флаконі скляному, по 1 флакону разом з ложкою дозуваль</w:t>
            </w:r>
            <w:r>
              <w:rPr>
                <w:b/>
              </w:rPr>
              <w:t>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269376-21/В-92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 по 100 мл у флаконі полімерному, по 1 флакону разом з ложкою дозувальною в пачці; по 100 мл у банці полімерній, по 1 банці разом з ложкою дозувальною в пачці; по 100 мл у флаконі скляному, по 1 флакону разом з ложкою дозуваль</w:t>
            </w:r>
            <w:r>
              <w:rPr>
                <w:b/>
              </w:rPr>
              <w:t>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269376-21/В-92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 по 100 мл у флаконі полімерному, по 1 флакону разом з ложкою дозувальною в пачці; по 100 мл у банці полімерній, по 1 банці разом з ложкою дозувальною в пачці; по 100 мл у флаконі скляному, по 1 флакону разом з ложкою дозуваль</w:t>
            </w:r>
            <w:r>
              <w:rPr>
                <w:b/>
              </w:rPr>
              <w:t>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265078-21/В-135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265078-21/В-135 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265078-21/В-135 </w:t>
            </w:r>
            <w:r>
              <w:rPr>
                <w:b/>
              </w:rPr>
              <w:t>від 23.09.2021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274531-22/В-92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 по 100 мл у банці полімерній; по 1 банці разом із дозувальною ложкою в пачці; по 100 мл у флаконі полімерному; по 1 флакону разом із дозувальною ложкою в пачці; по 200 мл у флаконі полімерному; по 1 флакону разом із дозувальною ложкою в п</w:t>
            </w:r>
            <w:r>
              <w:rPr>
                <w:b/>
              </w:rPr>
              <w:t>ачці; по 240 мл у флаконі полімерному;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274531-22/В-92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 по 100 мл у банці полімерній; по 1 банці разом із дозувальною ложкою в пачці; по 100 мл у флаконі полімерному; по 1 флакону разом із дозувальною ложкою в пачці; по 200 мл у флаконі полімерному; по 1 флакону разом із дозувальною ложкою в п</w:t>
            </w:r>
            <w:r>
              <w:rPr>
                <w:b/>
              </w:rPr>
              <w:t>ачці; по 240 мл у флаконі полімерному;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274531-22/В-92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Нормолакт, </w:t>
            </w:r>
            <w:r>
              <w:rPr>
                <w:b/>
              </w:rPr>
              <w:t>сироп, 670 мг/мл; по 100 мл у банці полімерній; по 1 банці разом із дозувальною ложкою в пачці; по 100 мл у флаконі полімерному; по 1 флакону разом із дозувальною ложкою в пачці; по 200 мл у флаконі полімерному; по 1 флакону разом із дозувальною ложкою в п</w:t>
            </w:r>
            <w:r>
              <w:rPr>
                <w:b/>
              </w:rPr>
              <w:t>ачці; по 240 мл у флаконі полімерному; по 1 флакону разом із дозувальною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269332-21/З-135, 269333-21/З-135, 269334-21/З-135, 269335-21/З-135, 269336-21/З-135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 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269332-21/З-135, 269333-21/З-135, 269334-21/З-135, 269335-21/З-135, 269336-21/З-135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 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269332-21/З-135, 269333-21/З-135, 269334-21/З-135, 269335-21/З-135, 269336-21/З-135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Олфен® ГІДРОГЕЛЬ, </w:t>
            </w:r>
            <w:r>
              <w:rPr>
                <w:b/>
              </w:rPr>
              <w:t>гель 1 %; по 20 г або 50 г, або 100 г гелю в тубі; по 1 тубі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271811-22/З-128, 271812-22/З-128, 271813-22/З-128, 271814-22/З-128, 271815-22/З-128, 271816-22/З-128, 271817-22/З-128, 271818-22/З-128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Омнітроп®, </w:t>
            </w:r>
            <w:r>
              <w:rPr>
                <w:b/>
              </w:rPr>
              <w:t>розчин для ін'єкцій, 5 мг/1,5 мл або 10 мг/1,5 мл; по 1,5 мл у картриджі; по 1, 5 або 10 картриджів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260918-21/З-50, 260919-21/З-50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260918-21/З-50, 260919-21/З-50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260918-21/З-50, 260919-21/З-50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"Ебеве", </w:t>
            </w:r>
            <w:r>
              <w:rPr>
                <w:b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272425-22/З-84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272425-22/З-84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272425-22/З-84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269005-21/З-97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269005-21/З-97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269005-21/З-97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Пантамак, </w:t>
            </w:r>
            <w:r>
              <w:rPr>
                <w:b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273483-22/В-61, 273484-22/В-61, 273485-22/В-61, 273486-22/В-61, 273487-22/В-61, 273488-22/В-61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273483-22/В-61, 273484-22/В-61, 273485-22/В-61, 273486-22/В-61, 273487-22/В-61, 273488-22/В-61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273483-22/В-61, 273484-22/В-61, 273485-22/В-61, 273486-22/В-61, 273487-22/В-61, 273488-22/В-61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ПАНТЕСТИН-ДАРНИЦЯ®, </w:t>
            </w:r>
            <w:r>
              <w:rPr>
                <w:b/>
              </w:rPr>
              <w:t xml:space="preserve">гель по 15 г або 30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270717-21/В-66, 270719-21/В-66, 270720-21/В-66, 270721-21/В-66, 275868-22/В-66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270717-21/В-66, 270719-21/В-66, 270720-21/В-66, 270721-21/В-66, 275868-22/В-66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270717-21/В-66, 270719-21/В-66, 270720-21/В-66, 270721-21/В-66, 275868-22/В-66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Пектолван® Ц, </w:t>
            </w:r>
            <w:r>
              <w:rPr>
                <w:b/>
              </w:rPr>
              <w:t>сироп, по 100 мл у флаконі; по 1 флакону разом з ложкою дозувальною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270929-21/В-66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мг,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269754-21/З-45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 або по 500 мг, по 100 таблеток у флаконах;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262469-21/В-28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полімерному; по 1 флакону з мірник стаканчиком або без стаканчика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262469-21/В-28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полімерному; по 1 флакону з мірник стаканчиком або без стаканчика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262469-21/В-28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полімерному; по 1 флакону з мірник стаканчиком або без стаканчика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270696-21/З-116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Полаприл, </w:t>
            </w:r>
            <w:r>
              <w:rPr>
                <w:b/>
              </w:rPr>
              <w:t>капсули тверді по 2,5 мг; по 5,0 мг; по 10,0 мг по 14 капсул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254437-21/З-132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254437-21/З-132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254437-21/З-132 від 22.03.2021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273862-22/В-96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273862-22/В-96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273862-22/В-96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Преднізолон-Дарниця, </w:t>
            </w:r>
            <w:r>
              <w:rPr>
                <w:b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274899-22/В-134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274899-22/В-134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274899-22/В-134 </w:t>
            </w:r>
            <w:r>
              <w:rPr>
                <w:b/>
              </w:rPr>
              <w:t>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0,25 %;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274902-22/В-134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274902-22/В-134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274902-22/В-134 </w:t>
            </w:r>
            <w:r>
              <w:rPr>
                <w:b/>
              </w:rPr>
              <w:t>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274904-22/В-134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274904-22/В-134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274904-22/В-134 </w:t>
            </w:r>
            <w:r>
              <w:rPr>
                <w:b/>
              </w:rPr>
              <w:t>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 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274014-22/В-84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274014-22/В-84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274014-22/В-84 в</w:t>
            </w:r>
            <w:r>
              <w:rPr>
                <w:b/>
              </w:rPr>
              <w:t>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ємностях або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274015-22/В-84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274015-22/В-84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274015-22/В-84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274008-22/В-84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274008-22/В-84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274008-22/В-84 від 29.03.2022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269528-21/З-98, 269529-21/З-98, 269530-21/З-98, 269532-21/З-98, 269533-21/З-98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269528-21/З-98, 269529-21/З-98, 269530-21/З-98, 269532-21/З-98, 269533-21/З-98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269528-21/З-98, 269529-21/З-98, 269530-21/З-98, 269532-21/З-98, 269533-21/З-98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</w:t>
            </w:r>
            <w:r>
              <w:rPr>
                <w:b/>
              </w:rPr>
              <w:t xml:space="preserve">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274133-22/З-84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274133-22/З-84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274133-22/З-84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Ренні® з апельсиновим смаком, </w:t>
            </w:r>
            <w:r>
              <w:rPr>
                <w:b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274397-22/В-92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оральна;по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274397-22/В-92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оральна;по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274397-22/В-92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оральна;по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262605-21/З-118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 xml:space="preserve">таблетки, вкриті плівковою оболонкою, по 250 мг або по 500 мг або по 1000 мг; по 10 таблеток у блістері; по 3 або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271401-22/В-96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3 000 000 МО;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271401-22/В-96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3 000 000 МО;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271401-22/В-96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>таблетки, вкриті оболонкою, по 3 000 000 МО; № 10 (10х1):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275747-22/З-96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275747-22/З-96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275747-22/З-96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Роксипер, </w:t>
            </w:r>
            <w:r>
              <w:rPr>
                <w:b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274971-22/З-92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у </w:t>
            </w:r>
            <w:r>
              <w:rPr>
                <w:noProof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274971-22/З-92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274971-22/З-92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Рокуроній Кабі, </w:t>
            </w:r>
            <w:r>
              <w:rPr>
                <w:b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</w:t>
            </w:r>
            <w:r>
              <w:rPr>
                <w:b/>
              </w:rPr>
              <w:t>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273254-22/З-116, 273255-22/З-116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273254-22/З-116, 273255-22/З-116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273254-22/З-116, 273255-22/З-116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273258-22/З-130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>20 мг/5 мг/12,5 мг; 40 мг/5 мг/12,5 мг; 40 мг/5 мг/25 мг; 40 мг/10 мг/12,5 мг; 40 мг/10 мг/25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271391-22/З-98, 271392-22/З-98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271391-22/З-98, 271392-22/З-98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271391-22/З-98, 271392-22/З-98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272654-22/З-124, 272655-22/З-124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272654-22/З-124, 272655-22/З-124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272654-22/З-124, 272655-22/З-124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272652-22/З-124, 272653-22/З-124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272652-22/З-124, 272653-22/З-124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272652-22/З-124, 272653-22/З-124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таблетки,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269237-21/З-88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268118-21/З-84 в</w:t>
            </w:r>
            <w:r>
              <w:rPr>
                <w:b/>
              </w:rPr>
              <w:t>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 або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266418-21/З-88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266418-21/З-88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266418-21/З-88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 № 1: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 xml:space="preserve">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мг; по 7 таблеток у контурній чарунковій упаковці; </w:t>
            </w:r>
            <w:r>
              <w:rPr>
                <w:b/>
              </w:rPr>
              <w:t xml:space="preserve">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 xml:space="preserve">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</w:t>
            </w:r>
            <w:r>
              <w:rPr>
                <w:b/>
              </w:rPr>
              <w:t>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мг; по 7 таблеток у контурній чарунковій упаковці; </w:t>
            </w:r>
            <w:r>
              <w:rPr>
                <w:b/>
              </w:rPr>
              <w:t xml:space="preserve">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 xml:space="preserve">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 xml:space="preserve">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</w:t>
            </w:r>
            <w:r>
              <w:rPr>
                <w:b/>
              </w:rPr>
              <w:t xml:space="preserve">по 160 мг/12,5 мг,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</w:t>
            </w:r>
            <w:r>
              <w:rPr>
                <w:b/>
              </w:rPr>
              <w:t>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мг; по 7 таблеток у контурній чарунковій упаковці; </w:t>
            </w:r>
            <w:r>
              <w:rPr>
                <w:b/>
              </w:rPr>
              <w:t xml:space="preserve">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265711-21/В-06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Тіара Дуо,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мг; по 7 таблеток у контурній чарунковій упаковці; </w:t>
            </w:r>
            <w:r>
              <w:rPr>
                <w:b/>
              </w:rPr>
              <w:t xml:space="preserve">по 2 або по 4 контурні чарункові упаковки в пачці по 14 таблеток у контурній чарунковій упаковці, по 1 або по 2 контурні чарункові упаковки в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275511-22/В-92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розчин для ін'єкцій, 25 мг/мл, по 2 мл в ампулі; по 10 ампул у контурній чарунковій упаковці; по 1 контурній чарунковій упаковці в пачці; по 4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</w:t>
            </w:r>
            <w:r>
              <w:rPr>
                <w:b/>
              </w:rPr>
              <w:t>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275511-22/В-92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розчин для ін'єкцій, 25 мг/мл, по 2 мл в ампулі; по 10 ампул у контурній чарунковій упаковці; по 1 контурній чарунковій упаковці в пачці; по 4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</w:t>
            </w:r>
            <w:r>
              <w:rPr>
                <w:b/>
              </w:rPr>
              <w:t>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275511-22/В-92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Тіотриазолін®, </w:t>
            </w:r>
            <w:r>
              <w:rPr>
                <w:b/>
              </w:rPr>
              <w:t>розчин для ін'єкцій, 25 мг/мл, по 2 мл в ампулі; по 10 ампул у контурній чарунковій упаковці; по 1 контурній чарунковій упаковці в пачці; по 4 мл в ампулі,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ПАТ "</w:t>
            </w:r>
            <w:r>
              <w:rPr>
                <w:b/>
              </w:rPr>
              <w:t>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265975-21/З-39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265975-21/З-39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265975-21/З-39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267263-21/В-92, 267264-21/В-92, 267265-21/В-92, 267266-21/В-92, 267267-21/В-92, 268900-21/В-92, 275043-22/В-92, 275044-22/В-92, 275047-22/В-92, 275054-22/В-9</w:t>
            </w:r>
            <w:r>
              <w:rPr>
                <w:b/>
              </w:rPr>
              <w:t>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267263-21/В-92, 267264-21/В-92, 267265-21/В-92, 267266-21/В-92, 267267-21/В-92, 268900-21/В-92, 275043-22/В-92, 275044-22/В-92, 275047-22/В-92, 275054-22/В-92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267263-21/В-92, 267264-21/В-92, 267265-21/В-92, 267266-21/В-92, 267267-21/В-92, 268900-21/В-92, 275043-22/В-92, 275044-22/В-92, 275047-22/В-92, 275054-22/В-92 від 03.1</w:t>
            </w:r>
            <w:r>
              <w:rPr>
                <w:b/>
              </w:rPr>
              <w:t>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Тримістин® - Дарниця, </w:t>
            </w:r>
            <w:r>
              <w:rPr>
                <w:b/>
              </w:rPr>
              <w:t>мазь по 14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272487-22/З-100, 272488-22/З-100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мг, таблетки по 10 мг, № 28 (14х2): по 14 таблеток у блістері,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272318-22/З-86, 275960-22/З-86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272318-22/З-86, 275960-22/З-86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272318-22/З-86, </w:t>
            </w:r>
            <w:r>
              <w:rPr>
                <w:b/>
              </w:rPr>
              <w:t>275960-22/З-86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272319-22/З-86, 275957-22/З-86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272319-22/З-86, 275957-22/З-86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272319-22/З-86, 275957-22/З-86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275371-22/В-97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Фармадипін®, </w:t>
            </w:r>
            <w:r>
              <w:rPr>
                <w:b/>
              </w:rPr>
              <w:t>краплі оральні 2 %, по 5 мл або 25 мл у флаконі; по 1 флакону в пачці; in bulk: по 420 кг у контейнерах; по 120 кг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273472-22/В-97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273472-22/В-97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273472-22/В-97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271218-21/З-28 в</w:t>
            </w:r>
            <w:r>
              <w:rPr>
                <w:b/>
              </w:rPr>
              <w:t>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 xml:space="preserve">паста для приготування суспензії для орального застосування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271218-21/З-28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 xml:space="preserve">паста для приготування суспензії для орального застосування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271218-21/З-28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Фітолізин®, </w:t>
            </w:r>
            <w:r>
              <w:rPr>
                <w:b/>
              </w:rPr>
              <w:t xml:space="preserve">паста для приготування суспензії для орального застосування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267123-21/З-132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Флукоаар В/В, </w:t>
            </w:r>
            <w:r>
              <w:rPr>
                <w:b/>
              </w:rPr>
              <w:t>розчин для інфузій, 200 мг/100 мл; по 100 мл у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267123-21/З-132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Флукоаар В/В, </w:t>
            </w:r>
            <w:r>
              <w:rPr>
                <w:b/>
              </w:rPr>
              <w:t>розчин для інфузій, 200 мг/100 мл; по 100 мл у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267123-21/З-132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Флукоаар В/В, </w:t>
            </w:r>
            <w:r>
              <w:rPr>
                <w:b/>
              </w:rPr>
              <w:t>розчин для інфузій, 200 мг/100 мл; по 100 мл у контейнері; по 1 контейнеру в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272344-22/З-39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Флунол®, </w:t>
            </w:r>
            <w:r>
              <w:rPr>
                <w:b/>
              </w:rPr>
              <w:t>капсули, по 50 мг, по 3 або 7 капсул у блістері, по 1 блістеру в картонній упаковці; по 150 мг, по 1 або 2 капсули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274910-22/З-132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ФОРТАЦЕФ,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02.07.2022 р. № </w:t>
            </w:r>
            <w:r>
              <w:rPr>
                <w:b/>
              </w:rPr>
              <w:t>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</w:t>
            </w:r>
            <w:r>
              <w:rPr>
                <w:b/>
              </w:rPr>
              <w:t xml:space="preserve">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</w:t>
            </w:r>
            <w:r>
              <w:rPr>
                <w:b/>
              </w:rPr>
              <w:t xml:space="preserve">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269869-21/З-135, 269870-21/З-135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Фуцис®, </w:t>
            </w:r>
            <w:r>
              <w:rPr>
                <w:b/>
              </w:rPr>
              <w:t>таблетки по 50 мг, по 100 мг, по 200 мг, по 4 або по 10 таблеток у блістері; по 1 блістеру в картонній упаковці; по 150 мг, по 1 або по 2, або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269584-21/З-82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269584-21/З-82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269584-21/З-82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Хеденза, </w:t>
            </w:r>
            <w:r>
              <w:rPr>
                <w:b/>
              </w:rPr>
              <w:t>супозиторії ректальні; по 5 супозиторіїв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270582-21/В-84, 270583-21/В-84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або малиновим смаком,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272972-22/В-61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272972-22/В-61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272972-22/В-61 в</w:t>
            </w:r>
            <w:r>
              <w:rPr>
                <w:b/>
              </w:rPr>
              <w:t>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Целулар, </w:t>
            </w:r>
            <w:r>
              <w:rPr>
                <w:b/>
              </w:rPr>
              <w:t>розчин для ін`єкцій по 2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1 або 5, </w:t>
            </w:r>
            <w:r>
              <w:rPr>
                <w:b/>
              </w:rPr>
              <w:t>або 50 флаконів з порошком у пачці; 1 флакон з порошком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</w:t>
            </w:r>
            <w:r>
              <w:rPr>
                <w:b/>
              </w:rPr>
              <w:t>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1 або 5, або 50 флаконів з порошком у пачці; 1 флакон з порошком та </w:t>
            </w:r>
            <w:r>
              <w:rPr>
                <w:b/>
              </w:rPr>
              <w:t>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</w:t>
            </w:r>
            <w:r>
              <w:rPr>
                <w:b/>
              </w:rPr>
              <w:t>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1 або 5, або 50 флаконів з порошком у пачці; 1 флакон з порошком та </w:t>
            </w:r>
            <w:r>
              <w:rPr>
                <w:b/>
              </w:rPr>
              <w:t>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</w:t>
            </w:r>
            <w:r>
              <w:rPr>
                <w:b/>
              </w:rPr>
              <w:t>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1 або 5, або 50 флаконів з порошком у пачці; 1 флакон з порошком та </w:t>
            </w:r>
            <w:r>
              <w:rPr>
                <w:b/>
              </w:rPr>
              <w:t>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 г 1 або 5, або 50 флаконів з порошком у пачці; 1 флакон з порошком та 1 ампула з розчинником (лідокаїн, розчин для ін'єкцій, 10 мг/мл по 3,5 мл в ампулі) у блістері, по 1 блістеру у пачці; 1 флакон з порошком та 1 ампу</w:t>
            </w:r>
            <w:r>
              <w:rPr>
                <w:b/>
              </w:rPr>
              <w:t>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263070-21/В-92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 xml:space="preserve">порошок для розчину для ін'єкцій по 0,5 г; 1 або 10 або 50 </w:t>
            </w:r>
            <w:r>
              <w:rPr>
                <w:b/>
              </w:rPr>
              <w:t xml:space="preserve">флаконів з порошком у пачці; 1 флакон з порошком та 1 ампула з розчинником (вода для ін'єкцій по 5 мл в ампулі) у блістері; по 1 блістеру в пачці; </w:t>
            </w:r>
            <w:r>
              <w:rPr>
                <w:b/>
              </w:rPr>
              <w:br/>
              <w:t xml:space="preserve">порошок для розчину для ін'єкцій по 1 г 1 або 5, або 50 флаконів з порошком у пачці; 1 флакон з порошком та </w:t>
            </w:r>
            <w:r>
              <w:rPr>
                <w:b/>
              </w:rPr>
              <w:t>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</w:t>
            </w:r>
            <w:r>
              <w:rPr>
                <w:b/>
              </w:rPr>
              <w:t xml:space="preserve">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273298-22/В-96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 по 0,5 мг/мл по 1 мл в ампулі, по 10 ампул в пачці з перегородками, по 1 мл в ампулі, по 5 ампул в однобічному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</w:t>
            </w:r>
            <w:r>
              <w:rPr>
                <w:b/>
              </w:rPr>
              <w:t>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273298-22/В-96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 по 0,5 мг/мл по 1 мл в ампулі, по 10 ампул в пачці з перегородками, по 1 мл в ампулі, по 5 ампул в однобічному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</w:t>
            </w:r>
            <w:r>
              <w:rPr>
                <w:b/>
              </w:rPr>
              <w:t>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273298-22/В-96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 по 0,5 мг/мл по 1 мл в ампулі, по 10 ампул в пачці з перегородками, по 1 мл в ампулі, по 5 ампул в однобічному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260736-21/В-86, 260737-21/В-86, 269648-21/В-86, 269651-21/В-86, 269652-21/В-86, 269653-21/В-86, 269654-21/В-8</w:t>
            </w:r>
            <w:r>
              <w:rPr>
                <w:b/>
              </w:rPr>
              <w:t>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 xml:space="preserve">розчин для ін'єкцій, 2,0 мг/мл; по 2 мл або по 4 мл у безбарвних скляних ампулах; по 5 ампул у контурній чарунковій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260736-21/В-86, 260737-21/В-86, 269648-21/В-86, 269651-21/В-86, 269652-21/В-86, 269653-21/В-86, 269654-21/В-86 від 07.0</w:t>
            </w:r>
            <w:r>
              <w:rPr>
                <w:b/>
              </w:rPr>
              <w:t>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 xml:space="preserve">розчин для ін'єкцій, 2,0 мг/мл; по 2 мл або по 4 мл у безбарвних скляних ампулах; по 5 ампул у контурній чарунковій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15F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15F2">
      <w:pPr>
        <w:jc w:val="center"/>
        <w:rPr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260736-21/В-86, 260737-21/В-86, 269648-21/В-86, 269651-21/В-</w:t>
            </w:r>
            <w:r>
              <w:rPr>
                <w:b/>
              </w:rPr>
              <w:t>86, 269652-21/В-86, 269653-21/В-86, 269654-21/В-86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caps/>
              </w:rPr>
              <w:t xml:space="preserve">Юнорм®, </w:t>
            </w:r>
            <w:r>
              <w:rPr>
                <w:b/>
              </w:rPr>
              <w:t xml:space="preserve">розчин для ін'єкцій, 2,0 мг/мл; по 2 мл або по 4 мл у безбарвних скляних ампулах; по 5 ампул у контурній чарунковій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>02.07.2022 р. № 1142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15F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2B15F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2B15F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15F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15F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1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15F2">
      <w:pPr>
        <w:jc w:val="center"/>
        <w:rPr>
          <w:b/>
          <w:lang w:val="uk-UA"/>
        </w:rPr>
      </w:pPr>
    </w:p>
    <w:p w:rsidR="00000000" w:rsidRDefault="002B15F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15F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15F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B15F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15F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B15F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15F2"/>
    <w:rsid w:val="002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55D1-FF71-4C99-BB71-8586B6CF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390</Pages>
  <Words>153704</Words>
  <Characters>876119</Characters>
  <Application>Microsoft Office Word</Application>
  <DocSecurity>0</DocSecurity>
  <Lines>7300</Lines>
  <Paragraphs>2055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1027768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2022-07-07T12:37:00Z</dcterms:created>
  <dcterms:modified xsi:type="dcterms:W3CDTF">2022-07-07T12:37:00Z</dcterms:modified>
</cp:coreProperties>
</file>