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275239-22/В-60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 по 250 мг, по 120 таблеток у пластиковому контейнері по 1 пластиковому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bookmarkStart w:id="0" w:name="_GoBack"/>
            <w:r>
              <w:rPr>
                <w:b/>
              </w:rPr>
              <w:t>29.07.2022 р. № 1352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275239-22/В-60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 по 250 мг, по 120 таблеток у пластиковому контейнері по 1 пластиковому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275239-22/В-60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 по 250 мг, по 120 таблеток у пластиковому контейнері по 1 пластиковому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275245-22/В-60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мг, по 60 таблеток у пластиковому контейнері,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275245-22/В-60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мг, по 60 таблеток у пластиковому контейнері,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275245-22/В-60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мг, по 60 таблеток у пластиковому контейнері,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244701-20/З-130 від 01.10.2020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АВІГАН, </w:t>
            </w:r>
            <w:r>
              <w:rPr>
                <w:b/>
              </w:rPr>
              <w:t xml:space="preserve">таблетки по 200 мг; по 10 таблеток у блістері, по 10 блістерів у пакеті з алюмінієвої фольги; по 1 пакету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244701-20/З-130 від 01.10.2020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АВІГАН, </w:t>
            </w:r>
            <w:r>
              <w:rPr>
                <w:b/>
              </w:rPr>
              <w:t xml:space="preserve">таблетки по 200 мг; по 10 таблеток у блістері, по 10 блістерів у пакеті з алюмінієвої фольги; по 1 пакету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244701-20/З-130 від 01.10.2020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АВІГАН, </w:t>
            </w:r>
            <w:r>
              <w:rPr>
                <w:b/>
              </w:rPr>
              <w:t xml:space="preserve">таблетки по 200 мг; по 10 таблеток у блістері, по 10 блістерів у пакеті з алюмінієвої фольги; по 1 пакету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275064-22/З-82, 275065-22/З-82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Акінзео®, </w:t>
            </w:r>
            <w:r>
              <w:rPr>
                <w:b/>
              </w:rPr>
              <w:t>капсули тверді, 300 мг/0,5 мг,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275064-22/З-82, 275065-22/З-82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Акінзео®, </w:t>
            </w:r>
            <w:r>
              <w:rPr>
                <w:b/>
              </w:rPr>
              <w:t>капсули тверді, 300 мг/0,5 мг,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275064-22/З-82, 275065-22/З-82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Акінзео®, </w:t>
            </w:r>
            <w:r>
              <w:rPr>
                <w:b/>
              </w:rPr>
              <w:t>капсули тверді, 300 мг/0,5 мг,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273753-22/В-96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мг; по 3 таблетки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273753-22/В-96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мг; по 3 таблетки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273753-22/В-96 в</w:t>
            </w:r>
            <w:r>
              <w:rPr>
                <w:b/>
              </w:rPr>
              <w:t>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мг; по 3 таблетки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272062-22/В-45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таблетки, вкриті плівковою оболонкою, по 10 мг, по 10 таблеток у блістері, по 1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272062-22/В-45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таблетки, вкриті плівковою оболонкою, по 10 мг, по 10 таблеток у блістері, по 1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272062-22/В-45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таблетки, вкриті плівковою оболонкою, по 10 мг, по 10 таблеток у блістері, по 1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275658-22/З-86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275658-22/З-86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275658-22/З-86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275658-22/З-86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275658-22/З-86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275658-22/З-86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270447-21/В-135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270447-21/В-135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270447-21/В-135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270442-21/В-135 </w:t>
            </w:r>
            <w:r>
              <w:rPr>
                <w:b/>
              </w:rPr>
              <w:t>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270442-21/В-135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270442-21/В-135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270447-21/В-135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270447-21/В-135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270447-21/В-135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261214-21/З-133, 261239-21/З-133, 261240-21/З-133, 261241-21/З-133, 261242-21/З-133, 261243-21/З-133, 261244-21/З-133, 261245-21/З-133, 261246-21/З-133, 261247-21/З-133, 261248-2</w:t>
            </w:r>
            <w:r>
              <w:rPr>
                <w:b/>
              </w:rPr>
              <w:t>1/З-133, 261249-21/З-133, 261250-21/З-133, 261251-21/З-133, 261252-21/З-133, 261253-21/З-133, 261254-21/З-133, 261255-21/З-133, 261256-21/З-133, 261257-21/З-133, 261258-21/З-133, 261259-21/З-133, 261260-21/З-133, 261261-21/З-133, 261262-21/З-133, 261264-21</w:t>
            </w:r>
            <w:r>
              <w:rPr>
                <w:b/>
              </w:rPr>
              <w:t>/З-133, 261266-21/З-133, 271898-22/З-133, 271899-22/З-133, 276475-22/З-118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>порошок для оральної суспензії (250 мг/62,5 мг в 5 мл),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261214-21/З-133, 261239-21/З-133, 261240-21/З-133, 261241-21/З-133, 261242-21/З-133, 261243-21/З-133, 261244-21/З-133, </w:t>
            </w:r>
            <w:r>
              <w:rPr>
                <w:b/>
              </w:rPr>
              <w:t>261245-21/З-133, 261246-21/З-133, 261247-21/З-133, 261248-21/З-133, 261249-21/З-133, 261250-21/З-133, 261251-21/З-133, 261252-21/З-133, 261253-21/З-133, 261254-21/З-133, 261255-21/З-133, 261256-21/З-133, 261257-21/З-133, 261258-21/З-133, 261259-21/З-133, 2</w:t>
            </w:r>
            <w:r>
              <w:rPr>
                <w:b/>
              </w:rPr>
              <w:t>61260-21/З-133, 261261-21/З-133, 261262-21/З-133, 261264-21/З-133, 261266-21/З-133, 271898-22/З-133, 271899-22/З-133, 276475-22/З-118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>порошок для оральної суспензії (250 мг/62,5 мг в 5 мл),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261214-21/З-133, 261239-21/З-133, 261240-21/З-133, 261241-21</w:t>
            </w:r>
            <w:r>
              <w:rPr>
                <w:b/>
              </w:rPr>
              <w:t>/З-133, 261242-21/З-133, 261243-21/З-133, 261244-21/З-133, 261245-21/З-133, 261246-21/З-133, 261247-21/З-133, 261248-21/З-133, 261249-21/З-133, 261250-21/З-133, 261251-21/З-133, 261252-21/З-133, 261253-21/З-133, 261254-21/З-133, 261255-21/З-133, 261256-21/</w:t>
            </w:r>
            <w:r>
              <w:rPr>
                <w:b/>
              </w:rPr>
              <w:t>З-133, 261257-21/З-133, 261258-21/З-133, 261259-21/З-133, 261260-21/З-133, 261261-21/З-133, 261262-21/З-133, 261264-21/З-133, 261266-21/З-133, 271898-22/З-133, 271899-22/З-133, 276475-22/З-118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>порошок для оральної суспензії (250 мг/62,5 мг в 5 мл),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271973-22/В-45, 276067-22/В-86, 276068-22/В-86, 276069-22/В-</w:t>
            </w:r>
            <w:r>
              <w:rPr>
                <w:b/>
              </w:rPr>
              <w:t>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Амоксил - К 625, </w:t>
            </w:r>
            <w:r>
              <w:rPr>
                <w:b/>
              </w:rPr>
              <w:t>таблетки, вкриті плівковою оболонкою, по 500 мг/125 мг, по 7 таблеток у блістері; по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271973-22/В-45, 276067-22/В-86, 276068-22/В-86, 276069-22/В-86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Амоксил - К 625, </w:t>
            </w:r>
            <w:r>
              <w:rPr>
                <w:b/>
              </w:rPr>
              <w:t>таблетки, вкриті плівковою оболонкою, по 500 мг/125 мг, по 7 таблеток у блістері; по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271973-22/В-45, 276067-22/В-86, 276068-22/В-86, 276069-22/В-86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Амоксил - К 625, </w:t>
            </w:r>
            <w:r>
              <w:rPr>
                <w:b/>
              </w:rPr>
              <w:t>таблетки, вкриті плівковою оболонкою, по 500 мг/125 мг, по 7 таблеток у блістері; по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275230-22/З-66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275230-22/З-66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275230-22/З-66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276530-22/З-130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>розчин для ін'єкцій, 100 мкг/мл; по 0,3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 xml:space="preserve">розчин </w:t>
            </w:r>
            <w:r>
              <w:rPr>
                <w:b/>
              </w:rPr>
              <w:t>для ін'єкцій, 500 мкг/мл, по 1,0 мл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276530-22/З-130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>розчин для ін'єкцій, 100 мкг/мл; по 0,3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 xml:space="preserve">розчин </w:t>
            </w:r>
            <w:r>
              <w:rPr>
                <w:b/>
              </w:rPr>
              <w:t>для ін'єкцій, 500 мкг/мл, по 1,0 мл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276530-22/З-130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>розчин для ін'єкцій, 100 мкг/мл; по 0,3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 xml:space="preserve">розчин </w:t>
            </w:r>
            <w:r>
              <w:rPr>
                <w:b/>
              </w:rPr>
              <w:t>для ін'єкцій, 500 мкг/мл, по 1,0 мл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276530-22/З-130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>розчин для ін'єкцій, 100 мкг/мл; по 0,3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 xml:space="preserve">розчин </w:t>
            </w:r>
            <w:r>
              <w:rPr>
                <w:b/>
              </w:rPr>
              <w:t>для ін'єкцій, 500 мкг/мл, по 1,0 мл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276530-22/З-130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>розчин для ін'єкцій, 100 мкг/мл; по 0,3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 xml:space="preserve">розчин </w:t>
            </w:r>
            <w:r>
              <w:rPr>
                <w:b/>
              </w:rPr>
              <w:t>для ін'єкцій, 500 мкг/мл, по 1,0 мл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276530-22/З-130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>розчин для ін'єкцій, 100 мкг/мл; по 0,3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 xml:space="preserve">розчин </w:t>
            </w:r>
            <w:r>
              <w:rPr>
                <w:b/>
              </w:rPr>
              <w:t>для ін'єкцій, 500 мкг/мл, по 1,0 мл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276530-22/З-130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>розчин для ін'єкцій, 100 мкг/мл; по 0,3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 xml:space="preserve">розчин </w:t>
            </w:r>
            <w:r>
              <w:rPr>
                <w:b/>
              </w:rPr>
              <w:t>для ін'єкцій, 500 мкг/мл, по 1,0 мл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276530-22/З-130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>розчин для ін'єкцій, 100 мкг/мл; по 0,3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 xml:space="preserve">розчин </w:t>
            </w:r>
            <w:r>
              <w:rPr>
                <w:b/>
              </w:rPr>
              <w:t>для ін'єкцій, 500 мкг/мл, по 1,0 мл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276530-22/З-130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>розчин для ін'єкцій, 100 мкг/мл; по 0,3 мл у попередньо наповненому шприці; по 1 шприцу у блістері; по 1 блістеру в коробці;</w:t>
            </w:r>
            <w:r>
              <w:rPr>
                <w:b/>
              </w:rPr>
              <w:br/>
              <w:t xml:space="preserve">розчин </w:t>
            </w:r>
            <w:r>
              <w:rPr>
                <w:b/>
              </w:rPr>
              <w:t>для ін'єкцій, 500 мкг/мл, по 1,0 мл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275529-22/З-123, 275530-22/З-123, 275531-22/З-123, 275532-22/З-123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</w:t>
            </w:r>
            <w:r>
              <w:rPr>
                <w:b/>
              </w:rPr>
              <w:t>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275529-22/З-123, 275530-22/З-123, 275531-22/З-123, 275532-22/З-123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</w:t>
            </w:r>
            <w:r>
              <w:rPr>
                <w:b/>
              </w:rPr>
              <w:t>розчинник для розчину для інфузій, 50 МО/мл; 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</w:t>
            </w:r>
            <w:r>
              <w:rPr>
                <w:b/>
              </w:rPr>
              <w:t>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275529-22/З-123, 275530-22/З-123, 275531-22/З-123, 275532-22/З-123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</w:t>
            </w:r>
            <w:r>
              <w:rPr>
                <w:b/>
              </w:rPr>
              <w:t>розчинник для розчину для інфузій, 50 МО/мл; 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</w:t>
            </w:r>
            <w:r>
              <w:rPr>
                <w:b/>
              </w:rPr>
              <w:t>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275529-22/З-123, 275530-22/З-123, 275531-22/З-123, 275532-22/З-123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</w:t>
            </w:r>
            <w:r>
              <w:rPr>
                <w:b/>
              </w:rPr>
              <w:t>розчинник для розчину для інфузій, 50 МО/мл; 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</w:t>
            </w:r>
            <w:r>
              <w:rPr>
                <w:b/>
              </w:rPr>
              <w:t>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275529-22/З-123, 275530-22/З-123, 275531-22/З-123, 275532-22/З-123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275529-22/З-123, 275530-22/З-123, 275531-22/З-123, 275532-22/З-123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</w:t>
            </w:r>
            <w:r>
              <w:rPr>
                <w:b/>
              </w:rPr>
              <w:t>розчинник для розчину для інфузій, 50 МО/мл; 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</w:t>
            </w:r>
            <w:r>
              <w:rPr>
                <w:b/>
              </w:rPr>
              <w:t>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265962-21/В-60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 БЕСИЛАТ,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265962-21/В-60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 БЕСИЛАТ,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265962-21/В-60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 БЕСИЛАТ,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270378-21/З-135, 270379-21/З-135, 270380-21/З-135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Сандоз® Ампули , </w:t>
            </w:r>
            <w:r>
              <w:rPr>
                <w:b/>
              </w:rPr>
              <w:t>розчин для ін'єкцій, 100 мг/мл по 3 мл в ампулах; по 5 або 10 ампул 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270378-21/З-135, 270379-21/З-135, 270380-21/З-135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Сандоз® Ампули , </w:t>
            </w:r>
            <w:r>
              <w:rPr>
                <w:b/>
              </w:rPr>
              <w:t>розчин для ін'єкцій, 100 мг/мл по 3 мл в ампулах; по 5 або 10 ампул 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270378-21/З-135, 270379-21/З-135, 270380-21/З-135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Сандоз® Ампули , </w:t>
            </w:r>
            <w:r>
              <w:rPr>
                <w:b/>
              </w:rPr>
              <w:t>розчин для ін'єкцій, 100 мг/мл по 3 мл в ампулах; по 5 або 10 ампул 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274885-22/В-96, 274886-22/В-96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таблетки по 0,2 г, по 10 таблеток у блістері,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274885-22/В-96, 274886-22/В-96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таблетки по 0,2 г, по 10 таблеток у блістері,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274885-22/В-96, 274886-22/В-96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таблетки по 0,2 г, по 10 таблеток у блістері,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226745-20/З-50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мг/г, по 15 г у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226745-20/З-50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мг/г, по 15 г у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226745-20/З-50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мг/г, по 15 г у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275227-22/З-66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275227-22/З-66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275227-22/З-66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275227-22/З-66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275227-22/З-66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275227-22/З-66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 або по 100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276402-22/З-123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Бендамустин-Віста,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276402-22/З-123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Бендамустин-Віста,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276402-22/З-123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Бендамустин-Віста,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мг/мл;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275226-22/З-66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Бендамустин-Віста,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мг/мл,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275226-22/З-66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Бендамустин-Віста,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мг/мл,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275226-22/З-66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Бендамустин-Віста,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мг/мл,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272623-22/В-116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крем, 250 мг/г, по 40 г або по 80 г у тубі; по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272623-22/В-116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крем, 250 мг/г, по 40 г або по 80 г у тубі; по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272623-22/В-116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крем, 250 мг/г, по 40 г або по 80 г у тубі; по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269210-21/В-60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кристали або кристалічний порошок (субстанція) у пакетах подвійних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269210-21/В-60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кристали або кристалічний порошок (субстанція) у пакетах подвійних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269210-21/В-60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кристали або кристалічний порошок (субстанція) у пакетах подвійних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270253-21/В-45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плюс, </w:t>
            </w:r>
            <w:r>
              <w:rPr>
                <w:b/>
              </w:rPr>
              <w:t>обполіскувач для горла, концентрат, по 50 мл у флаконі зі скла, закритому кришкою;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270253-21/В-45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плюс, </w:t>
            </w:r>
            <w:r>
              <w:rPr>
                <w:b/>
              </w:rPr>
              <w:t>обполіскувач для горла, концентрат, по 50 мл у флаконі зі скла, закритому кришкою;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270253-21/В-45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плюс, </w:t>
            </w:r>
            <w:r>
              <w:rPr>
                <w:b/>
              </w:rPr>
              <w:t>обполіскувач для горла, концентрат, по 50 мл у флаконі зі скла, закритому кришкою;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270312-21/В-116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, </w:t>
            </w:r>
            <w:r>
              <w:rPr>
                <w:b/>
              </w:rPr>
              <w:t>спрей для ротової порожнини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270312-21/В-116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, </w:t>
            </w:r>
            <w:r>
              <w:rPr>
                <w:b/>
              </w:rPr>
              <w:t>спрей для ротової порожнини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270312-21/В-116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, </w:t>
            </w:r>
            <w:r>
              <w:rPr>
                <w:b/>
              </w:rPr>
              <w:t>спрей для ротової порожнини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269252-21/В-92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Бетайод-Фармекс , </w:t>
            </w:r>
            <w:r>
              <w:rPr>
                <w:b/>
              </w:rPr>
              <w:t>песарії по 200 мг; по 7 песаріїв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269252-21/В-92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Бетайод-Фармекс , </w:t>
            </w:r>
            <w:r>
              <w:rPr>
                <w:b/>
              </w:rPr>
              <w:t>песарії по 200 мг; по 7 песаріїв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269252-21/В-92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Бетайод-Фармекс , </w:t>
            </w:r>
            <w:r>
              <w:rPr>
                <w:b/>
              </w:rPr>
              <w:t>песарії по 200 мг; по 7 песаріїв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275225-22/З-66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275225-22/З-66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275225-22/З-66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275225-22/З-66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275225-22/З-66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275225-22/З-66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Бікалутамід-Віста,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272678-22/З-45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Бліцеф, </w:t>
            </w:r>
            <w:r>
              <w:rPr>
                <w:b/>
              </w:rPr>
              <w:t>порошок для розчину для ін'єкцій по 1000 мг, 1 або 10 флаконів зі скла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272678-22/З-45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Бліцеф, </w:t>
            </w:r>
            <w:r>
              <w:rPr>
                <w:b/>
              </w:rPr>
              <w:t>порошок для розчину для ін'єкцій по 1000 мг, 1 або 10 флаконів зі скла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272678-22/З-45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Бліцеф, </w:t>
            </w:r>
            <w:r>
              <w:rPr>
                <w:b/>
              </w:rPr>
              <w:t>порошок для розчину для ін'єкцій по 1000 мг, 1 або 10 флаконів зі скла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275384-22/З-116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БОНАБЛАСТ, </w:t>
            </w:r>
            <w:r>
              <w:rPr>
                <w:b/>
              </w:rPr>
              <w:t xml:space="preserve">концентрат для розчину для інфузій, 1 мг/мл по 6 мл у </w:t>
            </w:r>
            <w:r>
              <w:rPr>
                <w:b/>
              </w:rPr>
              <w:t>флаконі з маркуванням українською мовою; по 1 флакону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275384-22/З-116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БОНАБЛАСТ, </w:t>
            </w:r>
            <w:r>
              <w:rPr>
                <w:b/>
              </w:rPr>
              <w:t>концентрат для розчину для інфузій, 1 мг/мл по 6 мл у флаконі з маркуванням українською мовою; по 1 флакону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275384-22/З-116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БОНАБЛАСТ, </w:t>
            </w:r>
            <w:r>
              <w:rPr>
                <w:b/>
              </w:rPr>
              <w:t>концентрат для розчину для інфузій, 1 мг/мл по 6 мл у флаконі з маркуванням українською мовою; по 1 флакону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276367-22/З-100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Бортезоміб-Віста, </w:t>
            </w:r>
            <w:r>
              <w:rPr>
                <w:b/>
              </w:rPr>
              <w:t>порошок для приготування розчину для ін`єкцій по 3,5 мг; 1 флакон з порошком (маркування українською мовою)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276367-22/З-100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Бортезоміб-Віста, </w:t>
            </w:r>
            <w:r>
              <w:rPr>
                <w:b/>
              </w:rPr>
              <w:t>порошок для приготування розчину для ін`єкцій по 3,5 мг; 1 флакон з порошком (маркування українською мовою)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276367-22/З-100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Бортезоміб-Віста, </w:t>
            </w:r>
            <w:r>
              <w:rPr>
                <w:b/>
              </w:rPr>
              <w:t>порошок для приготування розчину для ін`єкцій по 3,5 мг; 1 флакон з порошком (маркування українською мовою)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258704-21/З-45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80 мкг/4,5 мкг/доза по 120 доз в інгаляторі із захисним ковпачком у ламінованому пакеті або 320 мкг/9 мкг/доза по 60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258704-21/З-45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80 мкг/4,5 мкг/доза по 120 доз в інгаляторі із захисним ковпачком у ламінованому пакеті або 320 мкг/9 мкг/доза по 60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258704-21/З-45 в</w:t>
            </w:r>
            <w:r>
              <w:rPr>
                <w:b/>
              </w:rPr>
              <w:t>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80 мкг/4,5 мкг/доза по 120 доз в інгаляторі із захисним ковпачком у ламінованому пакеті або 320 мкг/9 мкг/доза по 60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258704-21/З-45 в</w:t>
            </w:r>
            <w:r>
              <w:rPr>
                <w:b/>
              </w:rPr>
              <w:t>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80 мкг/4,5 мкг/доза по 120 доз в інгаляторі із захисним ковпачком у ламінованому пакеті або 320 мкг/9 мкг/доза по 60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258704-21/З-45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80 мкг/4,5 мкг/доза по 120 доз в інгаляторі із захисним ковпачком у ламінованому пакеті або 320 мкг/9 мкг/доза по 60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258704-21/З-45 в</w:t>
            </w:r>
            <w:r>
              <w:rPr>
                <w:b/>
              </w:rPr>
              <w:t>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80 мкг/4,5 мкг/доза по 120 доз в інгаляторі із захисним ковпачком у ламінованому пакеті або 320 мкг/9 мкг/доза по 60 доз в інгаляторі із захисним ковпачком у ламінованому пакеті; по 1 ламінованому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273528-22/З-135, 273529-22/З-135, 273530-22/З-135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80 мг/12,5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273528-22/З-135, 273529-22/З-135, 273530-22/З-135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80 мг/12,5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273528-22/З-135,</w:t>
            </w:r>
            <w:r>
              <w:rPr>
                <w:b/>
              </w:rPr>
              <w:t xml:space="preserve"> 273529-22/З-135, 273530-22/З-135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80 мг/12,5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275243-22/З-60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 xml:space="preserve">ліофілізат для розчину для інфузій по 500 мг; </w:t>
            </w:r>
            <w:r>
              <w:rPr>
                <w:b/>
              </w:rPr>
              <w:br/>
              <w:t xml:space="preserve">ліофілізат для розчину для інфузій по 1000 мг; </w:t>
            </w:r>
            <w:r>
              <w:rPr>
                <w:b/>
              </w:rPr>
              <w:br/>
              <w:t xml:space="preserve">1 скляний флакон з ліофілізатом, місткістю 10 мл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1 скляний флакон з ліофілізатом, місткістю 20 мл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275243-22/З-60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 xml:space="preserve">ліофілізат для розчину для інфузій по 500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ліофілізат для розчину для інфузій по 1000 мг; </w:t>
            </w:r>
            <w:r>
              <w:rPr>
                <w:b/>
              </w:rPr>
              <w:br/>
              <w:t xml:space="preserve">1 скляний флакон з ліофілізатом, місткістю 10 мл в картонній коробці; </w:t>
            </w:r>
            <w:r>
              <w:rPr>
                <w:b/>
              </w:rPr>
              <w:br/>
              <w:t>1 скляний флакон з ліофілізатом, місткістю 20 мл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275243-22/З-60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 xml:space="preserve">ліофілізат для розчину для інфузій по 500 мг; </w:t>
            </w:r>
            <w:r>
              <w:rPr>
                <w:b/>
              </w:rPr>
              <w:br/>
              <w:t xml:space="preserve">ліофілізат для розчину для інфузій по 1000 мг; </w:t>
            </w:r>
            <w:r>
              <w:rPr>
                <w:b/>
              </w:rPr>
              <w:br/>
              <w:t xml:space="preserve">1 скляний флакон з ліофілізатом, місткістю 10 мл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1 скляний флакон з ліофілізатом, місткістю 20 мл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275243-22/З-60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 xml:space="preserve">ліофілізат для розчину для інфузій по 500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ліофілізат для розчину для інфузій по 1000 мг; </w:t>
            </w:r>
            <w:r>
              <w:rPr>
                <w:b/>
              </w:rPr>
              <w:br/>
              <w:t xml:space="preserve">1 скляний флакон з ліофілізатом, місткістю 10 мл в картонній коробці; </w:t>
            </w:r>
            <w:r>
              <w:rPr>
                <w:b/>
              </w:rPr>
              <w:br/>
              <w:t>1 скляний флакон з ліофілізатом, місткістю 20 мл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275243-22/З-60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 xml:space="preserve">ліофілізат для розчину для інфузій по 500 мг; </w:t>
            </w:r>
            <w:r>
              <w:rPr>
                <w:b/>
              </w:rPr>
              <w:br/>
              <w:t xml:space="preserve">ліофілізат для розчину для інфузій по 1000 мг; </w:t>
            </w:r>
            <w:r>
              <w:rPr>
                <w:b/>
              </w:rPr>
              <w:br/>
              <w:t xml:space="preserve">1 скляний флакон з ліофілізатом, місткістю 10 мл в картонній коробці; </w:t>
            </w:r>
            <w:r>
              <w:rPr>
                <w:b/>
              </w:rPr>
              <w:br/>
              <w:t>1 скляний флакон з ліофілізатом, місткістю 20 мл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</w:t>
            </w:r>
            <w:r>
              <w:rPr>
                <w:b/>
              </w:rPr>
              <w:t>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275243-22/З-60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 xml:space="preserve">ліофілізат для розчину для інфузій по 500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ліофілізат для розчину для інфузій по 1000 мг; </w:t>
            </w:r>
            <w:r>
              <w:rPr>
                <w:b/>
              </w:rPr>
              <w:br/>
              <w:t xml:space="preserve">1 скляний флакон з ліофілізатом, місткістю 10 мл в картонній коробці; </w:t>
            </w:r>
            <w:r>
              <w:rPr>
                <w:b/>
              </w:rPr>
              <w:br/>
              <w:t>1 скляний флакон з ліофілізатом, місткістю 20 мл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276463-22/З-124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276463-22/З-124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276463-22/З-124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275283-22/З-116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Віпенем, </w:t>
            </w:r>
            <w:r>
              <w:rPr>
                <w:b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275283-22/З-116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Віпенем, </w:t>
            </w:r>
            <w:r>
              <w:rPr>
                <w:b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275283-22/З-116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Віпенем, </w:t>
            </w:r>
            <w:r>
              <w:rPr>
                <w:b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276393-22/З-123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інфузій, по 200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276393-22/З-123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інфузій, по 200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276393-22/З-123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інфузій, по 200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267586-21/З-98, 267587-21/З-98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267586-21/З-98, 267587-21/З-98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267586-21/З-98, 267587-21/З-98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276372-22/З-100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276372-22/З-100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276372-22/З-100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276372-22/З-100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276372-22/З-100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276372-22/З-100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276372-22/З-100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276372-22/З-100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276372-22/З-100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Гемцитабін-Віста, </w:t>
            </w:r>
            <w:r>
              <w:rPr>
                <w:b/>
              </w:rPr>
              <w:t xml:space="preserve">порошок ліофілізований для розчину для інфузій по 200 мг, по 1000 мг, по 2000 мг;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273815-22/З-60, 273879-22/З-96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1%;</w:t>
            </w:r>
            <w:r>
              <w:rPr>
                <w:b/>
              </w:rPr>
              <w:br/>
              <w:t>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273815-22/З-60, 273879-22/З-96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1%;</w:t>
            </w:r>
            <w:r>
              <w:rPr>
                <w:b/>
              </w:rPr>
              <w:br/>
              <w:t>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273815-22/З-60, 273879-22/З-96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1%;</w:t>
            </w:r>
            <w:r>
              <w:rPr>
                <w:b/>
              </w:rPr>
              <w:br/>
              <w:t>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272604-22/В-28 в</w:t>
            </w:r>
            <w:r>
              <w:rPr>
                <w:b/>
              </w:rPr>
              <w:t>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Гліптар®, </w:t>
            </w:r>
            <w:r>
              <w:rPr>
                <w:b/>
              </w:rPr>
              <w:t>таблетки по 50 мг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272604-22/В-28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Гліптар®, </w:t>
            </w:r>
            <w:r>
              <w:rPr>
                <w:b/>
              </w:rPr>
              <w:t>таблетки по 50 мг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272604-22/В-28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Гліптар®, </w:t>
            </w:r>
            <w:r>
              <w:rPr>
                <w:b/>
              </w:rPr>
              <w:t>таблетки по 50 мг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270233-21/В-137 </w:t>
            </w:r>
            <w:r>
              <w:rPr>
                <w:b/>
              </w:rPr>
              <w:t>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Гліптар®, </w:t>
            </w:r>
            <w:r>
              <w:rPr>
                <w:b/>
              </w:rPr>
              <w:t>таблетки по 50 мг,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270233-21/В-137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Гліптар®, </w:t>
            </w:r>
            <w:r>
              <w:rPr>
                <w:b/>
              </w:rPr>
              <w:t>таблетки по 50 мг,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270233-21/В-137 </w:t>
            </w:r>
            <w:r>
              <w:rPr>
                <w:b/>
              </w:rPr>
              <w:t>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Гліптар®, </w:t>
            </w:r>
            <w:r>
              <w:rPr>
                <w:b/>
              </w:rPr>
              <w:t>таблетки по 50 мг,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274191-22/В-96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нашкірний 85 % по 25 г у флаконах; по 25 г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274191-22/В-96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нашкірний 85 % по 25 г у флаконах; по 25 г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274191-22/В-96 в</w:t>
            </w:r>
            <w:r>
              <w:rPr>
                <w:b/>
              </w:rPr>
              <w:t>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нашкірний 85 % по 25 г у флаконах; по 25 г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273736-22/В-60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85%,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273736-22/В-60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85%,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273736-22/В-60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85%,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275578-22/В-66 в</w:t>
            </w:r>
            <w:r>
              <w:rPr>
                <w:b/>
              </w:rPr>
              <w:t>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Гліцин-Дарниця, </w:t>
            </w:r>
            <w:r>
              <w:rPr>
                <w:b/>
              </w:rPr>
              <w:t>таблетки сублінгвальні по 100 мг</w:t>
            </w:r>
            <w:r>
              <w:rPr>
                <w:b/>
              </w:rPr>
              <w:br/>
              <w:t>по 10 таблеток у контурній чарунковій упаковці; по 3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275578-22/В-66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Гліцин-Дарниця, </w:t>
            </w:r>
            <w:r>
              <w:rPr>
                <w:b/>
              </w:rPr>
              <w:t>таблетки сублінгвальні по 100 мг</w:t>
            </w:r>
            <w:r>
              <w:rPr>
                <w:b/>
              </w:rPr>
              <w:br/>
              <w:t>по 10 таблеток у контурній чарунковій упаковці; по 3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275578-22/В-66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Гліцин-Дарниця, </w:t>
            </w:r>
            <w:r>
              <w:rPr>
                <w:b/>
              </w:rPr>
              <w:t>таблетки сублінгвальні по 100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273726-22/В-130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ін'єкцій по 33,6 млн МО (263 мкг);</w:t>
            </w:r>
            <w:r>
              <w:rPr>
                <w:b/>
              </w:rPr>
              <w:br/>
            </w:r>
            <w:r>
              <w:rPr>
                <w:b/>
              </w:rPr>
              <w:t>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"Санофі-Авентіс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273726-22/В-130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ін'єкцій по 33,6 млн МО (263 мкг);</w:t>
            </w:r>
            <w:r>
              <w:rPr>
                <w:b/>
              </w:rPr>
              <w:br/>
              <w:t>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273726-22/В-130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ін'єкцій по 33,6 млн МО (263 мкг);</w:t>
            </w:r>
            <w:r>
              <w:rPr>
                <w:b/>
              </w:rPr>
              <w:br/>
            </w:r>
            <w:r>
              <w:rPr>
                <w:b/>
              </w:rPr>
              <w:t>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271490-22/В-66 в</w:t>
            </w:r>
            <w:r>
              <w:rPr>
                <w:b/>
              </w:rPr>
              <w:t>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ін’єкцій по 33,6 млн МО (263 мкг),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271490-22/В-66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ін’єкцій по 33,6 млн МО (263 мкг),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271490-22/В-66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ін’єкцій по 33,6 млн МО (263 мкг),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271352-22/В-124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, </w:t>
            </w:r>
            <w:r>
              <w:rPr>
                <w:b/>
              </w:rPr>
              <w:t>капсули тверді; по 10 капсул у блістері; по 5 блістерів у картонній упаковці; по 20 капсул у блістері; по 5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271352-22/В-124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, </w:t>
            </w:r>
            <w:r>
              <w:rPr>
                <w:b/>
              </w:rPr>
              <w:t>капсули тверді; по 10 капсул у блістері; по 5 блістерів у картонній упаковці; по 20 капсул у блістері; по 5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271352-22/В-124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, </w:t>
            </w:r>
            <w:r>
              <w:rPr>
                <w:b/>
              </w:rPr>
              <w:t>капсули тверді; по 10 капсул у блістері; по 5 блістерів у картонній упаковці; по 20 капсул у блістері; по 5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264778-21/В-36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, </w:t>
            </w:r>
            <w:r>
              <w:rPr>
                <w:b/>
              </w:rPr>
              <w:t>капсули тверді по 10 капсул у блістері; по 5 блістерів у картонній упаковці з маркуванням українською та англійською мовами; по 20 капсул у блістері; по 5 або 8 блістерів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"П</w:t>
            </w:r>
            <w:r>
              <w:rPr>
                <w:b/>
              </w:rPr>
              <w:t>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264778-21/В-36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, </w:t>
            </w:r>
            <w:r>
              <w:rPr>
                <w:b/>
              </w:rPr>
              <w:t>капсули тверді по 10 капсул у блістері; по 5 блістерів у картонній упаковці з маркуванням українською та англійською мовами; по 20 капсул у блістері; по 5 або 8 блістерів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"П</w:t>
            </w:r>
            <w:r>
              <w:rPr>
                <w:b/>
              </w:rPr>
              <w:t>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264778-21/В-36 в</w:t>
            </w:r>
            <w:r>
              <w:rPr>
                <w:b/>
              </w:rPr>
              <w:t>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, </w:t>
            </w:r>
            <w:r>
              <w:rPr>
                <w:b/>
              </w:rPr>
              <w:t>капсули тверді по 10 капсул у блістері; по 5 блістерів у картонній упаковці з маркуванням українською та англійською мовами; по 20 капсул у блістері; по 5 або 8 блістерів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"П</w:t>
            </w:r>
            <w:r>
              <w:rPr>
                <w:b/>
              </w:rPr>
              <w:t>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274600-22/В-97, </w:t>
            </w:r>
            <w:r>
              <w:rPr>
                <w:b/>
              </w:rPr>
              <w:t>274601-22/В-97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274600-22/В-97, 274601-22/В-97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274600-22/В-97, 274601-22/В-97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275851-22/З-60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ін'єкцій, 4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 мл в ампулі; по 5 ампул у блістері; по 1 блістеру в пачці з маркуванням українською та російською мовами;</w:t>
            </w:r>
            <w:r>
              <w:rPr>
                <w:b/>
              </w:rPr>
              <w:br/>
              <w:t>по 1 мл в ампулі з маркуванням українською та росі</w:t>
            </w:r>
            <w:r>
              <w:rPr>
                <w:b/>
              </w:rPr>
              <w:t>йською мовами; по 100 ампул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275851-22/З-60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ін'єкцій, 4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 мл в ампулі; по 5 ампул у блістері; по 1 блістеру в пачці з маркуванням українською та російською мовами;</w:t>
            </w:r>
            <w:r>
              <w:rPr>
                <w:b/>
              </w:rPr>
              <w:br/>
              <w:t>по 1 мл в ампулі з маркуванням українською та росі</w:t>
            </w:r>
            <w:r>
              <w:rPr>
                <w:b/>
              </w:rPr>
              <w:t>йською мовами; по 100 ампул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275851-22/З-60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ін'єкцій, 4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 мл в ампулі; по 5 ампул у блістері; по 1 блістеру в пачці з маркуванням українською та російською мовами;</w:t>
            </w:r>
            <w:r>
              <w:rPr>
                <w:b/>
              </w:rPr>
              <w:br/>
              <w:t>по 1 мл в ампулі з маркуванням українською та росі</w:t>
            </w:r>
            <w:r>
              <w:rPr>
                <w:b/>
              </w:rPr>
              <w:t>йською мовами; по 100 ампул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275857-22/В-97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розчин для ін'єкцій, 50 мг/2 мл, по 2 мл в ампулі; по 5 ампул у блістері з плівки; по 2 блістери в пачці з картону; по 2 мл в ампулі; по 10 ампул у блістері з плівки; 1 блістеру в пачці з картону; по 2 мл в ампулі; по 10 ампул у пачці з картону з картонним</w:t>
            </w:r>
            <w:r>
              <w:rPr>
                <w:b/>
              </w:rPr>
              <w:t>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275857-22/В-97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розчин для ін'єкцій, 50 мг/2 мл, по 2 мл в ампулі; по 5 ампул у блістері з плівки; по 2 блістери в пачці з картону; по 2 мл в ампулі; по 10 ампул у блістері з плівки; 1 блістеру в пачці з картону; по 2 мл в ампулі; по 10 ампул у пачці з картону з картонним</w:t>
            </w:r>
            <w:r>
              <w:rPr>
                <w:b/>
              </w:rPr>
              <w:t>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275857-22/В-97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розчин для ін'єкцій, 50 мг/2 мл, по 2 мл в ампулі; по 5 ампул у блістері з плівки; по 2 блістери в пачці з картону; по 2 мл в ампулі; по 10 ампул у блістері з плівки; 1 блістеру в пачці з картону; по 2 мл в ампулі; по 10 ампул у пачці з картону з картонним</w:t>
            </w:r>
            <w:r>
              <w:rPr>
                <w:b/>
              </w:rPr>
              <w:t>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274411-22/В-134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Диклосан, </w:t>
            </w:r>
            <w:r>
              <w:rPr>
                <w:b/>
              </w:rPr>
              <w:t>гель по 40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274411-22/В-134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Диклосан, </w:t>
            </w:r>
            <w:r>
              <w:rPr>
                <w:b/>
              </w:rPr>
              <w:t>гель по 40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274411-22/В-134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Диклосан, </w:t>
            </w:r>
            <w:r>
              <w:rPr>
                <w:b/>
              </w:rPr>
              <w:t>гель по 40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266834-21/В-128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рідина для зовнішнього застосування, по 50 мл або 100 мл у флаконах скляних, укупорених пробками та кришками полімерними або ковпачками алюмінієвими з ущільнюючою прокладкою; по 50 мл або 100 мл у флаконах полімерних, укупорених пробками та кришками поліме</w:t>
            </w:r>
            <w:r>
              <w:rPr>
                <w:b/>
              </w:rPr>
              <w:t>рними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266834-21/В-128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рідина для зовнішнього застосування, по 50 мл або 100 мл у флаконах скляних, укупорених пробками та кришками полімерними або ковпачками алюмінієвими з ущільнюючою прокладкою; по 50 мл або 100 мл у флаконах полімерних, укупорених пробками та кришками поліме</w:t>
            </w:r>
            <w:r>
              <w:rPr>
                <w:b/>
              </w:rPr>
              <w:t>рними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266834-21/В-128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рідина для зовнішнього застосування, по 50 мл або 100 мл у флаконах скляних, укупорених пробками та кришками полімерними або ковпачками алюмінієвими з ущільнюючою прокладкою; по 50 мл або 100 мл у флаконах полімерних, укупорених пробками та кришками поліме</w:t>
            </w:r>
            <w:r>
              <w:rPr>
                <w:b/>
              </w:rPr>
              <w:t>рними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272909-22/В-92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Діакобал,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272909-22/В-92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Діакобал,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272909-22/В-92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Діакобал,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276373-22/З-134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276373-22/З-134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276373-22/З-134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268228-21/В-86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Дотавіст, </w:t>
            </w:r>
            <w:r>
              <w:rPr>
                <w:b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</w:t>
            </w:r>
            <w:r>
              <w:rPr>
                <w:b/>
              </w:rPr>
              <w:t xml:space="preserve">і по 1 або 5 блістерів у пачці; </w:t>
            </w:r>
            <w:r>
              <w:rPr>
                <w:b/>
              </w:rPr>
              <w:br/>
              <w:t xml:space="preserve">по 10 мл або 15 мл, або 20 мл у попередньо наповненому шприці; по 1 попередньо наповненому шприцу з окремо вкладеною голкою у контейнері та/або упором для пальців у блістері; </w:t>
            </w:r>
            <w:r>
              <w:rPr>
                <w:b/>
              </w:rPr>
              <w:br/>
              <w:t xml:space="preserve">по 1 або 5 блістерів у пачці; </w:t>
            </w:r>
            <w:r>
              <w:rPr>
                <w:b/>
              </w:rPr>
              <w:br/>
              <w:t xml:space="preserve">по 10 мл або 15 </w:t>
            </w:r>
            <w:r>
              <w:rPr>
                <w:b/>
              </w:rPr>
              <w:t>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268228-21/В-86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Дотавіст, </w:t>
            </w:r>
            <w:r>
              <w:rPr>
                <w:b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</w:t>
            </w:r>
            <w:r>
              <w:rPr>
                <w:b/>
              </w:rPr>
              <w:t xml:space="preserve">і по 1 або 5 блістерів у пачці; </w:t>
            </w:r>
            <w:r>
              <w:rPr>
                <w:b/>
              </w:rPr>
              <w:br/>
              <w:t xml:space="preserve">по 10 мл або 15 мл, або 20 мл у попередньо наповненому шприці; по 1 попередньо наповненому шприцу з окремо вкладеною голкою у контейнері та/або упором для пальців у блістері; </w:t>
            </w:r>
            <w:r>
              <w:rPr>
                <w:b/>
              </w:rPr>
              <w:br/>
              <w:t xml:space="preserve">по 1 або 5 блістерів у пачці; </w:t>
            </w:r>
            <w:r>
              <w:rPr>
                <w:b/>
              </w:rPr>
              <w:br/>
              <w:t xml:space="preserve">по 10 мл або 15 </w:t>
            </w:r>
            <w:r>
              <w:rPr>
                <w:b/>
              </w:rPr>
              <w:t>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268228-21/В-86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Дотавіст, </w:t>
            </w:r>
            <w:r>
              <w:rPr>
                <w:b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</w:t>
            </w:r>
            <w:r>
              <w:rPr>
                <w:b/>
              </w:rPr>
              <w:t xml:space="preserve">і по 1 або 5 блістерів у пачці; </w:t>
            </w:r>
            <w:r>
              <w:rPr>
                <w:b/>
              </w:rPr>
              <w:br/>
              <w:t xml:space="preserve">по 10 мл або 15 мл, або 20 мл у попередньо наповненому шприці; по 1 попередньо наповненому шприцу з окремо вкладеною голкою у контейнері та/або упором для пальців у блістері; </w:t>
            </w:r>
            <w:r>
              <w:rPr>
                <w:b/>
              </w:rPr>
              <w:br/>
              <w:t xml:space="preserve">по 1 або 5 блістерів у пачці; </w:t>
            </w:r>
            <w:r>
              <w:rPr>
                <w:b/>
              </w:rPr>
              <w:br/>
              <w:t xml:space="preserve">по 10 мл або 15 </w:t>
            </w:r>
            <w:r>
              <w:rPr>
                <w:b/>
              </w:rPr>
              <w:t>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</w:t>
            </w:r>
            <w:r>
              <w:rPr>
                <w:b/>
              </w:rPr>
              <w:t>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273055-22/З-92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"Ебеве", </w:t>
            </w:r>
            <w:r>
              <w:rPr>
                <w:b/>
              </w:rPr>
              <w:t xml:space="preserve">концентрат для розчину для інфузій, 10 мг/мл; по 2 мл (20 мг) або 8 мл (80 мг), або 16 мл (160 мг)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273055-22/З-92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"Ебеве", </w:t>
            </w:r>
            <w:r>
              <w:rPr>
                <w:b/>
              </w:rPr>
              <w:t xml:space="preserve">концентрат для розчину для інфузій, 10 мг/мл; по 2 мл (20 мг) або 8 мл (80 мг), або 16 мл (160 мг)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273055-22/З-92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"Ебеве", </w:t>
            </w:r>
            <w:r>
              <w:rPr>
                <w:b/>
              </w:rPr>
              <w:t xml:space="preserve">концентрат для розчину для інфузій, 10 мг/мл; по 2 мл (20 мг) або 8 мл (80 мг), або 16 мл (160 мг)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276403-22/З-134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276403-22/З-134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276403-22/З-134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275870-22/В-66 в</w:t>
            </w:r>
            <w:r>
              <w:rPr>
                <w:b/>
              </w:rPr>
              <w:t>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Дротаверину гідрохлорид, </w:t>
            </w:r>
            <w:r>
              <w:rPr>
                <w:b/>
              </w:rPr>
              <w:t>таблетки по 40 мг, по 10 таблеток у блістерах;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275870-22/В-66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Дротаверину гідрохлорид, </w:t>
            </w:r>
            <w:r>
              <w:rPr>
                <w:b/>
              </w:rPr>
              <w:t>таблетки по 40 мг, по 10 таблеток у блістерах;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275870-22/В-66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Дротаверину гідрохлорид, </w:t>
            </w:r>
            <w:r>
              <w:rPr>
                <w:b/>
              </w:rPr>
              <w:t>таблетки по 40 мг, по 10 таблеток у блістерах;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276464-22/З-134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 - Віста, </w:t>
            </w:r>
            <w:r>
              <w:rPr>
                <w:b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276464-22/З-134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 - Віста, </w:t>
            </w:r>
            <w:r>
              <w:rPr>
                <w:b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276464-22/З-134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 - Віста, </w:t>
            </w:r>
            <w:r>
              <w:rPr>
                <w:b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272475-22/З-66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1%, по 10 мл, 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272475-22/З-66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1%, по 10 мл, 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272475-22/З-66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1%, по 10 мл, 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272845-22/З-98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272845-22/З-98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272845-22/З-98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261152-21/В-61, 261153-21/В-61, 261154-21/В-61, 261155-21/В-61, 261156-21/В-61, 273139-22/В-61, 273140-22/В-61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 натрію, </w:t>
            </w:r>
            <w:r>
              <w:rPr>
                <w:b/>
              </w:rPr>
              <w:t>порошок (субстанція) у мішках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261152-21/В-61, 261153-21/В-61, 261154-21/В-61, 261155-21/В-61, 261156-21/В-61, 273139-22/В-61, 273140-22/В-61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 натрію, </w:t>
            </w:r>
            <w:r>
              <w:rPr>
                <w:b/>
              </w:rPr>
              <w:t>порошок (субстанція) у мішках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261152-21/В-61, 261153-21/В-61, 261154-21/В-61, 261155-21/В-61, 261156-21/В-61, 273139-22/В-61, 273140-22/В-61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 натрію, </w:t>
            </w:r>
            <w:r>
              <w:rPr>
                <w:b/>
              </w:rPr>
              <w:t>порошок (субстанція) у мішках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269964-21/З-88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269964-21/З-88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269964-21/З-88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269801-21/З-82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269801-21/З-82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269801-21/З-82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276466-22/З-100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276466-22/З-100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276466-22/З-100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266179-21/В-60, 266180-21/В-60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Ергокальциферол, </w:t>
            </w:r>
            <w:r>
              <w:rPr>
                <w:b/>
              </w:rPr>
              <w:t>розчин оральний, олійний, 1,25 мг/мл</w:t>
            </w:r>
            <w:r>
              <w:rPr>
                <w:b/>
              </w:rPr>
              <w:br/>
              <w:t>по 10 мл у флаконі зі скломаси або полімерному з маркуванням українською мовою, по 1 флакону в пачці з картону з маркуванням українською та російською мовами; по 10 мл у флаконі полімерному з маркуванням українською мов</w:t>
            </w:r>
            <w:r>
              <w:rPr>
                <w:b/>
              </w:rPr>
              <w:t>ою; по 1 флакону у комплекті з дозуючим пристроєм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266179-21/В-60, 266180-21/В-60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Ергокальциферол, </w:t>
            </w:r>
            <w:r>
              <w:rPr>
                <w:b/>
              </w:rPr>
              <w:t>розчин оральний, олійний, 1,25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зі скломаси або полімерному з маркуванням українською мовою, по 1 флакону в пачці з картону з маркуванням українською та російською мовами; по 10 мл у флаконі полімерному з маркуванням українською мовою; по 1 флакону у комплекті з дозуюч</w:t>
            </w:r>
            <w:r>
              <w:rPr>
                <w:b/>
              </w:rPr>
              <w:t>им пристроєм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266179-21/В-60, 266180-21/В-60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Ергокальциферол, </w:t>
            </w:r>
            <w:r>
              <w:rPr>
                <w:b/>
              </w:rPr>
              <w:t>розчин оральний, олійний, 1,25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зі скломаси або полімерному з маркуванням українською мовою, по 1 флакону в пачці з картону з маркуванням українською та російською мовами; по 10 мл у флаконі полімерному з маркуванням українською мовою; по 1 флакону у комплекті з дозуюч</w:t>
            </w:r>
            <w:r>
              <w:rPr>
                <w:b/>
              </w:rPr>
              <w:t>им пристроєм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275484-22/В-92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ЖИВОКОСТ, </w:t>
            </w:r>
            <w:r>
              <w:rPr>
                <w:b/>
              </w:rPr>
              <w:t xml:space="preserve">мазь; по 50 г або по 100 г у банці скляній або полімерній у пачці; по 40 г або по 100 г у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275484-22/В-92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ЖИВОКОСТ, </w:t>
            </w:r>
            <w:r>
              <w:rPr>
                <w:b/>
              </w:rPr>
              <w:t xml:space="preserve">мазь; по 50 г або по 100 г у банці скляній або полімерній у пачці; по 40 г або по 100 г у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275484-22/В-92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ЖИВОКОСТ, </w:t>
            </w:r>
            <w:r>
              <w:rPr>
                <w:b/>
              </w:rPr>
              <w:t xml:space="preserve">мазь; по 50 г або по 100 г у банці скляній або полімерній у пачці; по 40 г або по 100 г у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266627-21/З-84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 xml:space="preserve">порошок для концентрату для розчину для інфузій, 1 г/0,5 г; </w:t>
            </w:r>
            <w:r>
              <w:rPr>
                <w:b/>
              </w:rPr>
              <w:t>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266627-21/З-84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 xml:space="preserve">порошок для концентрату для розчину для інфузій, 1 г/0,5 г; </w:t>
            </w:r>
            <w:r>
              <w:rPr>
                <w:b/>
              </w:rPr>
              <w:t>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266627-21/З-84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 xml:space="preserve">порошок для концентрату для розчину для інфузій, 1 г/0,5 г; </w:t>
            </w:r>
            <w:r>
              <w:rPr>
                <w:b/>
              </w:rPr>
              <w:t>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272991-22/З-97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 для інгаляцій, по 1,3 г в тубі-олівці; по 1 тубі-олівцю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Данафа Фармасьютікал Джоінт Сток Компані, В'єтнам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272991-22/З-97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 для інгаляцій, по 1,3 г в тубі-олівці; по 1 тубі-олівцю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Данафа Фармасьютікал Джоінт Сток Компані, В'єтнам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272991-22/З-97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 для інгаляцій, по 1,3 г в тубі-олівці; по 1 тубі-олівцю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Данафа Фармасьютікал Джоінт Сток Компані, В'єтнам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267783-21/З-39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 Фаст, </w:t>
            </w:r>
            <w:r>
              <w:rPr>
                <w:b/>
              </w:rPr>
              <w:t>таблетки, що диспергуються в ротовій порожнині, по 10 мг, 20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267783-21/З-39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 Фаст, </w:t>
            </w:r>
            <w:r>
              <w:rPr>
                <w:b/>
              </w:rPr>
              <w:t>таблетки, що диспергуються в ротовій порожнині, по 10 мг, 20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267783-21/З-39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 Фаст, </w:t>
            </w:r>
            <w:r>
              <w:rPr>
                <w:b/>
              </w:rPr>
              <w:t>таблетки, що диспергуються в ротовій порожнині, по 10 мг, 20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267783-21/З-39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 Фаст, </w:t>
            </w:r>
            <w:r>
              <w:rPr>
                <w:b/>
              </w:rPr>
              <w:t>таблетки, що диспергуються в ротовій порожнині, по 10 мг, 20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267783-21/З-39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 Фаст, </w:t>
            </w:r>
            <w:r>
              <w:rPr>
                <w:b/>
              </w:rPr>
              <w:t>таблетки, що диспергуються в ротовій порожнині, по 10 мг, 20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267783-21/З-39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 Фаст, </w:t>
            </w:r>
            <w:r>
              <w:rPr>
                <w:b/>
              </w:rPr>
              <w:t>таблетки, що диспергуються в ротовій порожнині, по 10 мг, 20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275818-22/З-100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275818-22/З-100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275818-22/З-100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275812-22/З-100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275812-22/З-100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275812-22/З-100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276462-22/З-124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ІКСДЖЕВА®, </w:t>
            </w:r>
            <w:r>
              <w:rPr>
                <w:b/>
              </w:rPr>
              <w:t>розчин для ін'єкцій, 70 мг/мл;</w:t>
            </w:r>
            <w:r>
              <w:rPr>
                <w:b/>
              </w:rPr>
              <w:br/>
            </w:r>
            <w:r>
              <w:rPr>
                <w:b/>
              </w:rPr>
              <w:t>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276462-22/З-124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ІКСДЖЕВА®, </w:t>
            </w:r>
            <w:r>
              <w:rPr>
                <w:b/>
              </w:rPr>
              <w:t>розчин для ін'єкцій, 70 мг/мл;</w:t>
            </w:r>
            <w:r>
              <w:rPr>
                <w:b/>
              </w:rPr>
              <w:br/>
            </w:r>
            <w:r>
              <w:rPr>
                <w:b/>
              </w:rPr>
              <w:t>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276462-22/З-124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ІКСДЖЕВА®, </w:t>
            </w:r>
            <w:r>
              <w:rPr>
                <w:b/>
              </w:rPr>
              <w:t>розчин для ін'єкцій, 70 мг/мл;</w:t>
            </w:r>
            <w:r>
              <w:rPr>
                <w:b/>
              </w:rPr>
              <w:br/>
            </w:r>
            <w:r>
              <w:rPr>
                <w:b/>
              </w:rPr>
              <w:t>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276482-22/З-123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 капсули по 400 мг; 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276482-22/З-123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 капсули по 400 мг; 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276482-22/З-123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 капсули по 400 мг; 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276482-22/З-123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 капсули по 400 мг; 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276482-22/З-123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 капсули по 400 мг; 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276482-22/З-123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 капсули по 400 мг; 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271434-22/З-135, 271435-22/З-135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>концентрат для розчину для інфузій, 20 мг/мл по 2 мл, 5 мл або 15 мл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271434-22/З-135, 271435-22/З-135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>концентрат для розчину для інфузій, 20 мг/мл по 2 мл, 5 мл або 15 мл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271434-22/З-135, 271435-22/З-135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>концентрат для розчину для інфузій, 20 мг/мл по 2 мл, 5 мл або 15 мл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276390-22/З-134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276390-22/З-134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276390-22/З-134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225454-19/В-50 від 27.12.2019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Кабастін (було- Кабастін®), </w:t>
            </w:r>
            <w:r>
              <w:rPr>
                <w:b/>
              </w:rPr>
              <w:t>краплі очні, розчин, 0,05 %, по 5 мл у флаконі з дозатором та кришкою,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225454-19/В-50 від 27.12.2019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Кабастін (було- Кабастін®), </w:t>
            </w:r>
            <w:r>
              <w:rPr>
                <w:b/>
              </w:rPr>
              <w:t>краплі очні, розчин, 0,05 %, по 5 мл у флаконі з дозатором та кришкою,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225454-19/В-50 від 27.12.2019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Кабастін (було- Кабастін®), </w:t>
            </w:r>
            <w:r>
              <w:rPr>
                <w:b/>
              </w:rPr>
              <w:t>краплі очні, розчин, 0,05 %, по 5 мл у флаконі з дозатором та кришкою,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274957-22/З-28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</w:t>
            </w:r>
            <w:r>
              <w:rPr>
                <w:b/>
              </w:rPr>
              <w:t xml:space="preserve">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274957-22/З-28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</w:t>
            </w:r>
            <w:r>
              <w:rPr>
                <w:b/>
              </w:rPr>
              <w:t xml:space="preserve">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274957-22/З-28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</w:t>
            </w:r>
            <w:r>
              <w:rPr>
                <w:b/>
              </w:rPr>
              <w:t xml:space="preserve">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276546-22/В-60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КАЛІЙ АСПАРАГІНАТ, </w:t>
            </w:r>
            <w:r>
              <w:rPr>
                <w:b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276546-22/В-60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КАЛІЙ АСПАРАГІНАТ, </w:t>
            </w:r>
            <w:r>
              <w:rPr>
                <w:b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276546-22/В-60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КАЛІЙ АСПАРАГІНАТ, </w:t>
            </w:r>
            <w:r>
              <w:rPr>
                <w:b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276476-22/З-123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Карбоплатін-Віста, </w:t>
            </w:r>
            <w:r>
              <w:rPr>
                <w:b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276476-22/З-123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Карбоплатін-Віста, </w:t>
            </w:r>
            <w:r>
              <w:rPr>
                <w:b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276476-22/З-123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Карбоплатін-Віста, </w:t>
            </w:r>
            <w:r>
              <w:rPr>
                <w:b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276751-22/З-138 </w:t>
            </w:r>
            <w:r>
              <w:rPr>
                <w:b/>
              </w:rPr>
              <w:t>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мг;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276751-22/З-138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мг;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276751-22/З-138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мг;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276751-22/З-138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мг;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276751-22/З-138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мг;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276751-22/З-138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мг;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275858-22/В-97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Кардіосед, </w:t>
            </w:r>
            <w:r>
              <w:rPr>
                <w:b/>
              </w:rPr>
              <w:t>краплі оральні, по 25 мл, по 40 мл, або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275858-22/В-97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Кардіосед, </w:t>
            </w:r>
            <w:r>
              <w:rPr>
                <w:b/>
              </w:rPr>
              <w:t>краплі оральні, по 25 мл, по 40 мл, або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275858-22/В-97 в</w:t>
            </w:r>
            <w:r>
              <w:rPr>
                <w:b/>
              </w:rPr>
              <w:t>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Кардіосед, </w:t>
            </w:r>
            <w:r>
              <w:rPr>
                <w:b/>
              </w:rPr>
              <w:t>краплі оральні, по 25 мл, по 40 мл, або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233137-20/З-50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мг, 150 мг, 200 мг, 300 мг, 400 мг,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264608-21/В-06, 264609-21/В-06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264608-21/В-06, 264609-21/В-06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264608-21/В-06, 264609-21/В-06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264608-21/В-06, 264609-21/В-06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264608-21/В-06, 264609-21/В-06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264608-21/В-06, 264609-21/В-06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264608-21/В-06, 264609-21/В-06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264608-21/В-06, 264609-21/В-06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264608-21/В-06, 264609-21/В-06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269896-21/В-60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Кетаміну гідрохлорид,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"КОДИМСЬКА ТОРГІВЕЛЬНА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269896-21/В-60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Кетаміну гідрохлорид,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"КОДИМСЬКА ТОРГІВЕЛЬНА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269896-21/В-60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Кетаміну гідрохлорид,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"КОДИМСЬКА ТОРГІВЕЛЬНА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156519-16/В-85 від 19.05.2016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Контрапіл®, </w:t>
            </w:r>
            <w:r>
              <w:rPr>
                <w:b/>
              </w:rPr>
              <w:t>супозиторії вагінальні, по 0,015 г, по 5 супозиторіїв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Колективне науково впроваджувальне мале підприємство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156519-16/В-85 від 19.05.2016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Контрапіл®, </w:t>
            </w:r>
            <w:r>
              <w:rPr>
                <w:b/>
              </w:rPr>
              <w:t>супозиторії вагінальні, по 0,015 г, по 5 супозиторіїв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Колективне науково впроваджувальне мале підприємство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156519-16/В-85 від 19.05.2016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Контрапіл®, </w:t>
            </w:r>
            <w:r>
              <w:rPr>
                <w:b/>
              </w:rPr>
              <w:t>супозиторії вагінальні, по 0,015 г, по 5 супозиторіїв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Колективне науково впроваджувальне мале підприємство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269628-21/З-128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269628-21/З-128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269628-21/З-128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275520-22/В-45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276479-22/В-97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Ксантинолу нікотинат, </w:t>
            </w:r>
            <w:r>
              <w:rPr>
                <w:b/>
              </w:rPr>
              <w:t>розчин для ін'єкцій, 150 мг/мл, по 2 мл в ампулі; по 10 ампул у контурній чарунковій упаковці; по 1 контурній чарунковій упаковці в пачці; по 2 мл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276479-22/В-97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Ксантинолу нікотинат, </w:t>
            </w:r>
            <w:r>
              <w:rPr>
                <w:b/>
              </w:rPr>
              <w:t>розчин для ін'єкцій, 150 мг/мл, по 2 мл в ампулі; по 10 ампул у контурній чарунковій упаковці; по 1 контурній чарунковій упаковці в пачці; по 2 мл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276479-22/В-97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Ксантинолу нікотинат, </w:t>
            </w:r>
            <w:r>
              <w:rPr>
                <w:b/>
              </w:rPr>
              <w:t>розчин для ін'єкцій, 150 мг/мл, по 2 мл в ампулі; по 10 ампул у контурній чарунковій упаковці; по 1 контурній чарунковій упаковці в пачці; по 2 мл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269394-21/В-84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Ксилонекс, </w:t>
            </w:r>
            <w:r>
              <w:rPr>
                <w:b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269394-21/В-84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Ксилонекс, </w:t>
            </w:r>
            <w:r>
              <w:rPr>
                <w:b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269394-21/В-84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Ксилонекс, </w:t>
            </w:r>
            <w:r>
              <w:rPr>
                <w:b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274437-22/В-92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Лактулоза, </w:t>
            </w:r>
            <w:r>
              <w:rPr>
                <w:b/>
              </w:rPr>
              <w:t>сироп, 670 мг/мл; по 100 мл або по 200 мл в банці; по 1 банці разом з мірним стаканчиком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274437-22/В-92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Лактулоза, </w:t>
            </w:r>
            <w:r>
              <w:rPr>
                <w:b/>
              </w:rPr>
              <w:t>сироп, 670 мг/мл; по 100 мл або по 200 мл в банці; по 1 банці разом з мірним стаканчиком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274437-22/В-92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Лактулоза, </w:t>
            </w:r>
            <w:r>
              <w:rPr>
                <w:b/>
              </w:rPr>
              <w:t>сироп, 670 мг/мл; по 100 мл або по 200 мл в банці; по 1 банці разом з мірним стаканчиком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271554-22/В-84, 273669-22/В-82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271554-22/В-84, 273669-22/В-82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271554-22/В-84, 273669-22/В-82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271554-22/В-84, 273669-22/В-82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271554-22/В-84, 273669-22/В-82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271554-22/В-84, 273669-22/В-82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271554-22/В-84, 273669-22/В-82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271554-22/В-84, 273669-22/В-82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271554-22/В-84, 273669-22/В-82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272331-22/З-97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272331-22/З-97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272331-22/З-97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275368-22/З-118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275368-22/З-118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275368-22/З-118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274727-22/В-28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274727-22/В-28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274727-22/В-28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276161-22/В-96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276161-22/В-96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276161-22/В-96 в</w:t>
            </w:r>
            <w:r>
              <w:rPr>
                <w:b/>
              </w:rPr>
              <w:t>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276477-22/З-123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Віста, </w:t>
            </w:r>
            <w:r>
              <w:rPr>
                <w:b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276477-22/З-123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Віста, </w:t>
            </w:r>
            <w:r>
              <w:rPr>
                <w:b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276477-22/З-123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Віста, </w:t>
            </w:r>
            <w:r>
              <w:rPr>
                <w:b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275331-22/З-96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Віста, </w:t>
            </w:r>
            <w:r>
              <w:rPr>
                <w:b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275331-22/З-96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Віста, </w:t>
            </w:r>
            <w:r>
              <w:rPr>
                <w:b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275331-22/З-96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Віста, </w:t>
            </w:r>
            <w:r>
              <w:rPr>
                <w:b/>
              </w:rPr>
              <w:t>таблетки, вкриті плівковою оболонкою, по 2,5 мг,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276082-22/З-66, 276083-22/З-66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276082-22/З-66, 276083-22/З-66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276082-22/З-66, 276083-22/З-66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274673-22/В-66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Лідокаїну гідрохлорид, </w:t>
            </w:r>
            <w:r>
              <w:rPr>
                <w:b/>
              </w:rPr>
              <w:t>розчин для ін'єкцій, 20 мг/мл,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274673-22/В-66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Лідокаїну гідрохлорид, </w:t>
            </w:r>
            <w:r>
              <w:rPr>
                <w:b/>
              </w:rPr>
              <w:t>розчин для ін'єкцій, 20 мг/мл,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274673-22/В-66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Лідокаїну гідрохлорид, </w:t>
            </w:r>
            <w:r>
              <w:rPr>
                <w:b/>
              </w:rPr>
              <w:t>розчин для ін'єкцій, 20 мг/мл,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268814-21/З-135, 268815-21/З-135, 268816-21/З-135, 270257-21/З-135, 270258-21/З-135, 270259-21/З-135, 270260-21/З-135, 270261-21/З-135, 270262-21/З-135, 2717</w:t>
            </w:r>
            <w:r>
              <w:rPr>
                <w:b/>
              </w:rPr>
              <w:t>60-22/З-86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розчин для інфузій, 2 мг/мл;</w:t>
            </w:r>
            <w:r>
              <w:rPr>
                <w:b/>
              </w:rPr>
              <w:br/>
            </w:r>
            <w:r>
              <w:rPr>
                <w:b/>
              </w:rPr>
              <w:t>по 300 мл у системі для внутрішньовенного введення; по 1 системі для внутрішньовенного введення в пакеті з ламінованої фольги; по 1 або 10 пакетів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268814-21/З-135, 268815-21/З-135, 268816-21/З-135, 270257-21/З-135, 270258-21/З-135, 270259-21/З-135, 270260-21/З-135, </w:t>
            </w:r>
            <w:r>
              <w:rPr>
                <w:b/>
              </w:rPr>
              <w:t>270261-21/З-135, 270262-21/З-135, 271760-22/З-86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розчин для інфузій, 2 мг/мл;</w:t>
            </w:r>
            <w:r>
              <w:rPr>
                <w:b/>
              </w:rPr>
              <w:br/>
            </w:r>
            <w:r>
              <w:rPr>
                <w:b/>
              </w:rPr>
              <w:t>по 300 мл у системі для внутрішньовенного введення; по 1 системі для внутрішньовенного введення в пакеті з ламінованої фольги; по 1 або 10 пакетів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268814-21/З-135, 268815-21/З-135, 268816-21/З-135, 270257-21</w:t>
            </w:r>
            <w:r>
              <w:rPr>
                <w:b/>
              </w:rPr>
              <w:t>/З-135, 270258-21/З-135, 270259-21/З-135, 270260-21/З-135, 270261-21/З-135, 270262-21/З-135, 271760-22/З-86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розчин для інфузій, 2 мг/мл;</w:t>
            </w:r>
            <w:r>
              <w:rPr>
                <w:b/>
              </w:rPr>
              <w:br/>
            </w:r>
            <w:r>
              <w:rPr>
                <w:b/>
              </w:rPr>
              <w:t>по 300 мл у системі для внутрішньовенного введення; по 1 системі для внутрішньовенного введення в пакеті з ламінованої фольги; по 1 або 10 пакетів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273899-22/З-84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розчин для інфузій, 2 мг/мл; по 300 мл у системі для внутрішньовенного введення; по 1 системі для внутрішньовенного введення в пакеті з ламінованої фольги; по 1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273899-22/З-84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розчин для інфузій, 2 мг/мл; по 300 мл у системі для внутрішньовенного введення; по 1 системі для внутрішньовенного введення в пакеті з ламінованої фольги; по 1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</w:t>
            </w:r>
            <w:r>
              <w:rPr>
                <w:b/>
              </w:rPr>
              <w:t>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273899-22/З-84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розчин для інфузій, 2 мг/мл; по 300 мл у системі для внутрішньовенного введення; по 1 системі для внутрішньовенного введення в пакеті з ламінованої фольги; по 1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268126-21/В-97 в</w:t>
            </w:r>
            <w:r>
              <w:rPr>
                <w:b/>
              </w:rPr>
              <w:t>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мг/мл,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268126-21/В-97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мг/мл,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268126-21/В-97 в</w:t>
            </w:r>
            <w:r>
              <w:rPr>
                <w:b/>
              </w:rPr>
              <w:t>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мг/мл,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268936-21/З-124, 268937-21/З-124, 268938-21/З-124, 268939-21/З-124, 268941-21/З-124, 268942-21/З-124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268936-21/З-124, 268937-21/З-124, 268938-21/З-124, 268939-21/З-124, 268941-21/З-124, 268942-21/З-124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268936-21/З-124, 268937-21/З-124, 268938-21/З-124, 268939-21/З-124, 268941-21/З-124, 268942-21/З-124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253965-21/В-82, 276231-22/В-128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оболонкою, № 50 (10х5): по 10 таблеток у блістері, по 5 блістерів у картонній коробці; № 60 (20х3): по 20 таблеток у блістері; по 3 блістери у картонній коробці; № 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253965-21/В-82, 276231-22/В-128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оболонкою, № 50 (10х5): по 10 таблеток у блістері, по 5 блістерів у картонній коробці; № 60 (20х3): по 20 таблеток у блістері; по 3 блістери у картонній коробці; № 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253965-21/В-82, 276231-22/В-128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оболонкою, № 50 (10х5): по 10 таблеток у блістері, по 5 блістерів у картонній коробці; № 60 (20х3): по 20 таблеток у блістері; по 3 блістери у картонній коробці; № 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272919-22/З-134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Розчин для ін'єкцій, 15 мг/1,5 мл, по 1,5 мл в ампулах об'ємом 2 мл, по 3 ампули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272919-22/З-134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Розчин для ін'єкцій, 15 мг/1,5 мл, по 1,5 мл в ампулах об'ємом 2 мл, по 3 ампули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272919-22/З-134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Розчин для ін'єкцій, 15 мг/1,5 мл, по 1,5 мл в ампулах об'ємом 2 мл, по 3 ампули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270064-21/З-86, 270066-21/З-86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</w:t>
            </w:r>
            <w:r>
              <w:rPr>
                <w:b/>
              </w:rPr>
              <w:t>по 10 мл або по 15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270064-21/З-86, 270066-21/З-86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по 10 мл або по 15 мл розчину у </w:t>
            </w:r>
            <w:r>
              <w:rPr>
                <w:b/>
              </w:rPr>
              <w:t>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270064-21/З-86, 270066-21/З-86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</w:t>
            </w:r>
            <w:r>
              <w:rPr>
                <w:b/>
              </w:rPr>
              <w:t>по 10 мл або по 15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270064-21/З-86, 270066-21/З-86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</w:t>
            </w:r>
            <w:r>
              <w:rPr>
                <w:b/>
              </w:rPr>
              <w:t>по 10 мл або по 15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270064-21/З-86, 270066-21/З-86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по 10 мл або по 15 мл розчину у </w:t>
            </w:r>
            <w:r>
              <w:rPr>
                <w:b/>
              </w:rPr>
              <w:t>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270064-21/З-86, 270066-21/З-86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</w:t>
            </w:r>
            <w:r>
              <w:rPr>
                <w:b/>
              </w:rPr>
              <w:t>по 10 мл або по 15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272906-22/З-135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272906-22/З-135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272906-22/З-135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272906-22/З-135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272906-22/З-135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272906-22/З-135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Мідазолам-Віста,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270665-21/З-96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Мільгама®, </w:t>
            </w:r>
            <w:r>
              <w:rPr>
                <w:b/>
              </w:rPr>
              <w:t>таблетки, вкриті оболонкою,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270665-21/З-96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Мільгама®, </w:t>
            </w:r>
            <w:r>
              <w:rPr>
                <w:b/>
              </w:rPr>
              <w:t>таблетки, вкриті оболонкою,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270665-21/З-96 в</w:t>
            </w:r>
            <w:r>
              <w:rPr>
                <w:b/>
              </w:rPr>
              <w:t>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Мільгама®, </w:t>
            </w:r>
            <w:r>
              <w:rPr>
                <w:b/>
              </w:rPr>
              <w:t>таблетки, вкриті оболонкою,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275232-22/З-86, 275250-22/З-86, 275251-22/З-86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Молсікор, </w:t>
            </w:r>
            <w:r>
              <w:rPr>
                <w:b/>
              </w:rPr>
              <w:t>таблетки по 2 мг або по 4 мг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275232-22/З-86, 275250-22/З-86, 275251-22/З-86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Молсікор, </w:t>
            </w:r>
            <w:r>
              <w:rPr>
                <w:b/>
              </w:rPr>
              <w:t>таблетки по 2 мг або по 4 мг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275232-22/З-86, 275250-22/З-86, 275251-22/З-86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Молсікор, </w:t>
            </w:r>
            <w:r>
              <w:rPr>
                <w:b/>
              </w:rPr>
              <w:t>таблетки по 2 мг або по 4 мг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275232-22/З-86, 275250-22/З-86, 275251-22/З-86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Молсікор, </w:t>
            </w:r>
            <w:r>
              <w:rPr>
                <w:b/>
              </w:rPr>
              <w:t>таблетки по 2 мг або по 4 мг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275232-22/З-86, 275250-22/З-86, 275251-22/З-86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Молсікор, </w:t>
            </w:r>
            <w:r>
              <w:rPr>
                <w:b/>
              </w:rPr>
              <w:t>таблетки по 2 мг або по 4 мг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275232-22/З-86, 275250-22/З-86, 275251-22/З-86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Молсікор, </w:t>
            </w:r>
            <w:r>
              <w:rPr>
                <w:b/>
              </w:rPr>
              <w:t>таблетки по 2 мг або по 4 мг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276080-22/З-66, 276081-22/З-66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276080-22/З-66, 276081-22/З-66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276080-22/З-66, 276081-22/З-66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259996-21/В-66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259996-21/В-66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259996-21/В-66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273111-22/В-116 </w:t>
            </w:r>
            <w:r>
              <w:rPr>
                <w:b/>
              </w:rPr>
              <w:t>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273111-22/В-116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273111-22/В-116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271468-22/З-135, 271469-22/З-135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 Дуо, </w:t>
            </w:r>
            <w:r>
              <w:rPr>
                <w:b/>
              </w:rPr>
              <w:t xml:space="preserve">капсули по 75 мг, </w:t>
            </w:r>
            <w:r>
              <w:rPr>
                <w:b/>
              </w:rPr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271468-22/З-135, 271469-22/З-135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 Дуо, </w:t>
            </w:r>
            <w:r>
              <w:rPr>
                <w:b/>
              </w:rPr>
              <w:t xml:space="preserve">капсули по 75 мг, </w:t>
            </w:r>
            <w:r>
              <w:rPr>
                <w:b/>
              </w:rPr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271468-22/З-135, 271469-22/З-135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 Дуо, </w:t>
            </w:r>
            <w:r>
              <w:rPr>
                <w:b/>
              </w:rPr>
              <w:t xml:space="preserve">капсули по 75 мг, </w:t>
            </w:r>
            <w:r>
              <w:rPr>
                <w:b/>
              </w:rPr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273220-22/В-96, 276531-22/В-96, 276532-22/В-96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Нормопрес, </w:t>
            </w:r>
            <w:r>
              <w:rPr>
                <w:b/>
              </w:rPr>
              <w:t>таблетки, по 10 таблеток у блістері; по 2 блістери у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273220-22/В-96, 276531-22/В-96, 276532-22/В-96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Нормопрес, </w:t>
            </w:r>
            <w:r>
              <w:rPr>
                <w:b/>
              </w:rPr>
              <w:t>таблетки, по 10 таблеток у блістері; по 2 блістери у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273220-22/В-96, 276531-22/В-96, 276532-22/В-96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Нормопрес, </w:t>
            </w:r>
            <w:r>
              <w:rPr>
                <w:b/>
              </w:rPr>
              <w:t>таблетки, по 10 таблеток у блістері; по 2 блістери у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274939-22/В-92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150 мг; по 300 мг по 7 капсул у блістері; по 2 блістери у пачці;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274939-22/В-92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150 мг; по 300 мг по 7 капсул у блістері; по 2 блістери у пачці;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274939-22/В-92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150 мг; по 300 мг по 7 капсул у блістері; по 2 блістери у пачці;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274939-22/В-92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150 мг; по 300 мг по 7 капсул у блістері; по 2 блістери у пачці;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274939-22/В-92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150 мг; по 300 мг по 7 капсул у блістері; по 2 блістери у пачці;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274939-22/В-92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150 мг; по 300 мг по 7 капсул у блістері; по 2 блістери у пачці;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274939-22/В-92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150 мг; по 300 мг по 7 капсул у блістері; по 2 блістери у пачці;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274939-22/В-92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150 мг; по 300 мг по 7 капсул у блістері; по 2 блістери у пачці;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274939-22/В-92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150 мг; по 300 мг по 7 капсул у блістері; по 2 блістери у пачці;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276460-22/З-100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мг; порошок для приготування розчину для інфузій (5 мг/мл)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276460-22/З-100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мг; порошок для приготування розчину для інфузій (5 мг/мл)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276460-22/З-100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мг; порошок для приготування розчину для інфузій (5 мг/мл)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276460-22/З-100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мг; порошок для приготування розчину для інфузій (5 мг/мл)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276460-22/З-100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мг; порошок для приготування розчину для інфузій (5 мг/мл)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276460-22/З-100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мг; порошок для приготування розчину для інфузій (5 мг/мл)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275280-22/З-116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мг,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275280-22/З-116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мг,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275280-22/З-116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мг,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275280-22/З-116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мг,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275280-22/З-116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мг,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275280-22/З-116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Оксаліплатін-Віста, </w:t>
            </w:r>
            <w:r>
              <w:rPr>
                <w:b/>
              </w:rPr>
              <w:t>порошок для приготування розчину для інфузій (5 мг/мл) по 50 мг,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274740-22/З-100, 274741-22/З-100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274740-22/З-100, 274741-22/З-100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274740-22/З-100, 274741-22/З-100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274740-22/З-100, 274741-22/З-100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274740-22/З-100, 274741-22/З-100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274740-22/З-100, 274741-22/З-100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276347-22/З-86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276347-22/З-86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276347-22/З-86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276347-22/З-86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276347-22/З-86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276347-22/З-86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264665-21/З-132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Орністил, </w:t>
            </w:r>
            <w:r>
              <w:rPr>
                <w:b/>
              </w:rPr>
              <w:t>розчин для інфузій, 500 мг/100 мл, у контейнері по 100 мл,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264665-21/З-132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Орністил, </w:t>
            </w:r>
            <w:r>
              <w:rPr>
                <w:b/>
              </w:rPr>
              <w:t>розчин для інфузій, 500 мг/100 мл, у контейнері по 100 мл,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264665-21/З-132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Орністил, </w:t>
            </w:r>
            <w:r>
              <w:rPr>
                <w:b/>
              </w:rPr>
              <w:t>розчин для інфузій, 500 мг/100 мл, у контейнері по 100 мл,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264688-21/З-135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Штульн ЮД, </w:t>
            </w:r>
            <w:r>
              <w:rPr>
                <w:b/>
              </w:rPr>
              <w:t>краплі очні, 3 мг/1 мл, по 0,5 мл у туб-крапельниці, що містить одну дозу очних крапель Офлоксацин Штульн ЮД; по 5 туб-крапельниць з'єднаних у блок; по 1 блоку (№ 5), або по 2 блоки (№10) в алюмінієвій упаковці або по 6 блоків (№30 кожні 2 блоки в алюмініє</w:t>
            </w:r>
            <w:r>
              <w:rPr>
                <w:b/>
              </w:rPr>
              <w:t>вій упаковці) туб-крапельниць у  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264688-21/З-135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Штульн ЮД, </w:t>
            </w:r>
            <w:r>
              <w:rPr>
                <w:b/>
              </w:rPr>
              <w:t>краплі очні, 3 мг/1 мл, по 0,5 мл у туб-крапельниці, що містить одну дозу очних крапель Офлоксацин Штульн ЮД; по 5 туб-крапельниць з'єднаних у блок; по 1 блоку (№ 5), або по 2 блоки (№10) в алюмінієвій упаковці або по 6 блоків (№30 кожні 2 блоки в алюмініє</w:t>
            </w:r>
            <w:r>
              <w:rPr>
                <w:b/>
              </w:rPr>
              <w:t>вій упаковці) туб-крапельниць у  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264688-21/З-135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Штульн ЮД, </w:t>
            </w:r>
            <w:r>
              <w:rPr>
                <w:b/>
              </w:rPr>
              <w:t>краплі очні, 3 мг/1 мл, по 0,5 мл у туб-крапельниці, що містить одну дозу очних крапель Офлоксацин Штульн ЮД; по 5 туб-крапельниць з'єднаних у блок; по 1 блоку (№ 5), або по 2 блоки (№10) в алюмінієвій упаковці або по 6 блоків (№30 кожні 2 блоки в алюмініє</w:t>
            </w:r>
            <w:r>
              <w:rPr>
                <w:b/>
              </w:rPr>
              <w:t>вій упаковці) туб-крапельниць у  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274775-22/З-86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274775-22/З-86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</w:t>
            </w:r>
            <w:r>
              <w:rPr>
                <w:b/>
              </w:rPr>
              <w:t>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274775-22/З-86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274775-22/З-86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274775-22/З-86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</w:t>
            </w:r>
            <w:r>
              <w:rPr>
                <w:b/>
              </w:rPr>
              <w:t>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274775-22/З-86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257162-21/З-118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Парафаст, </w:t>
            </w:r>
            <w:r>
              <w:rPr>
                <w:b/>
              </w:rPr>
              <w:t>капсули м'які, 500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257162-21/З-118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Парафаст, </w:t>
            </w:r>
            <w:r>
              <w:rPr>
                <w:b/>
              </w:rPr>
              <w:t>капсули м'які, 500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257162-21/З-118 </w:t>
            </w:r>
            <w:r>
              <w:rPr>
                <w:b/>
              </w:rPr>
              <w:t>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Парафаст, </w:t>
            </w:r>
            <w:r>
              <w:rPr>
                <w:b/>
              </w:rPr>
              <w:t>капсули м'які, 500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275557-22/З-66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, </w:t>
            </w:r>
            <w:r>
              <w:rPr>
                <w:b/>
              </w:rPr>
              <w:t>розчин для ін'єкцій 5 мкг/мл, по 1 мл або по 2 мл в ампулах;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275557-22/З-66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, </w:t>
            </w:r>
            <w:r>
              <w:rPr>
                <w:b/>
              </w:rPr>
              <w:t>розчин для ін'єкцій 5 мкг/мл, по 1 мл або по 2 мл в ампулах;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275557-22/З-66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, </w:t>
            </w:r>
            <w:r>
              <w:rPr>
                <w:b/>
              </w:rPr>
              <w:t>розчин для ін'єкцій 5 мкг/мл, по 1 мл або по 2 мл в ампулах;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269918-21/В-60, 269919-21/В-60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краплі оральні 0,75 % по 15 мл або 30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269918-21/В-60, 269919-21/В-60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краплі оральні 0,75 % по 15 мл або 30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269918-21/В-60, 269919-21/В-60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краплі оральні 0,75 % по 15 мл або 30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275341-22/В-60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розчин для ін'єкцій, 200 мг/мл; по 5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275341-22/В-60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розчин для ін'єкцій, 200 мг/мл; по 5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275341-22/В-60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розчин для ін'єкцій, 200 мг/мл; по 5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273814-22/З-60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</w:t>
            </w:r>
            <w:r>
              <w:rPr>
                <w:b/>
              </w:rPr>
              <w:br/>
              <w:t>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273814-22/З-60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</w:t>
            </w:r>
            <w:r>
              <w:rPr>
                <w:b/>
              </w:rPr>
              <w:br/>
              <w:t>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273814-22/З-60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</w:t>
            </w:r>
            <w:r>
              <w:rPr>
                <w:b/>
              </w:rPr>
              <w:br/>
              <w:t>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273817-22/В-60 в</w:t>
            </w:r>
            <w:r>
              <w:rPr>
                <w:b/>
              </w:rPr>
              <w:t>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Преднізолону натрію фосфат,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273817-22/В-60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Преднізолону натрію фосфат,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273817-22/В-60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Преднізолону натрію фосфат,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267413-21/В-84, 267414-21/В-84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1%,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267413-21/В-84, 267414-21/В-84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1%,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267413-21/В-84, 267414-21/В-84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</w:t>
            </w:r>
            <w:r>
              <w:rPr>
                <w:b/>
              </w:rPr>
              <w:t xml:space="preserve">1%,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267413-21/В-84, 267414-21/В-84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1%,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267413-21/В-84, 267414-21/В-84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1%,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267413-21/В-84, 267414-21/В-84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1%, 2,5%;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268828-21/З-61, 275889-22/З-97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пастилки для розсмоктування від кашлю , </w:t>
            </w:r>
            <w:r>
              <w:rPr>
                <w:b/>
              </w:rPr>
              <w:t>пастилки для розсмоктування по 26 мг, по 10 пастилок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268828-21/З-61, 275889-22/З-97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пастилки для розсмоктування від кашлю , </w:t>
            </w:r>
            <w:r>
              <w:rPr>
                <w:b/>
              </w:rPr>
              <w:t>пастилки для розсмоктування по 26 мг, по 10 пастилок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268828-21/З-61, 275889-22/З-97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пастилки для розсмоктування від кашлю , </w:t>
            </w:r>
            <w:r>
              <w:rPr>
                <w:b/>
              </w:rPr>
              <w:t>пастилки для розсмоктування по 26 мг, по 10 пастилок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276397-22/З-28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Мові Хелс ГмбХ,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276397-22/З-28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Мові Хелс ГмбХ,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276397-22/З-28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276397-22/З-28 в</w:t>
            </w:r>
            <w:r>
              <w:rPr>
                <w:b/>
              </w:rPr>
              <w:t>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Мові Хелс ГмбХ,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276397-22/З-28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Мові Хелс ГмбХ,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276397-22/З-28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 по 9 таблеток у блістері; по 1 блістеру в картонній упаковці; по 20 таблеток у блістері; по 1 або по 2 блістери в картонній упаковці; in bulk: по 10000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269519-21/З-98, </w:t>
            </w:r>
            <w:r>
              <w:rPr>
                <w:b/>
              </w:rPr>
              <w:t>269520-21/З-98, 269521-21/З-98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 по 0,420 мл (300 МО/0,36 мл) або 0,780 мл (600 МО/0,72 мл) у картриджі; по 1 картриджу </w:t>
            </w:r>
            <w:r>
              <w:rPr>
                <w:b/>
              </w:rPr>
              <w:t>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Органон Сентрал </w:t>
            </w:r>
            <w:r>
              <w:rPr>
                <w:b/>
              </w:rPr>
              <w:t>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269519-21/З-98, 269520-21/З-98, 269521-21/З-98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ін'єкцій,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269519-21/З-98, 269520-21/З-98, 269521-21/З-98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ін'єкцій,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265625-21/В-132, 265626-21/В-132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265625-21/В-132, 265626-21/В-132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265625-21/В-132, 265626-21/В-132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267187-21/З-84, 267188-21/З-84, 267189-21/З-84, 267191-21/З-84, 267192-21/З-84, 267193-21/З-84, 267194-21/З-84, 267195-21/З-84, 267196-21/З-84, 267197-21/З-84, 267198-21/З-84, 26</w:t>
            </w:r>
            <w:r>
              <w:rPr>
                <w:b/>
              </w:rPr>
              <w:t>7200-21/З-84, 267201-21/З-84, 267202-21/З-84, 267203-21/З-84, 267204-21/З-84, 267205-21/З-84, 267206-21/З-84, 267207-21/З-84, 267208-21/З-84, 267209-21/З-84, 267210-21/З-84, 267211-21/З-84, 267212-21/З-84, 267213-21/З-84, 267214-21/З-84, 267215-21/З-84 від</w:t>
            </w:r>
            <w:r>
              <w:rPr>
                <w:b/>
              </w:rPr>
              <w:t xml:space="preserve">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 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267187-21/З-84, 267188-21/З-84, 267189-21/З-84, 267191-21/З-</w:t>
            </w:r>
            <w:r>
              <w:rPr>
                <w:b/>
              </w:rPr>
              <w:t>84, 267192-21/З-84, 267193-21/З-84, 267194-21/З-84, 267195-21/З-84, 267196-21/З-84, 267197-21/З-84, 267198-21/З-84, 267200-21/З-84, 267201-21/З-84, 267202-21/З-84, 267203-21/З-84, 267204-21/З-84, 267205-21/З-84, 267206-21/З-84, 267207-21/З-84, 267208-21/З-</w:t>
            </w:r>
            <w:r>
              <w:rPr>
                <w:b/>
              </w:rPr>
              <w:t>84, 267209-21/З-84, 267210-21/З-84, 267211-21/З-84, 267212-21/З-84, 267213-21/З-84, 267214-21/З-84, 267215-21/З-84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 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267187-21/З-84, 267188-21/З-84, 267189-21/З-84, 267191-21/З-84, 267192-21/З-84, 267193-21/З-84, 267194-21/З-84, 267195-</w:t>
            </w:r>
            <w:r>
              <w:rPr>
                <w:b/>
              </w:rPr>
              <w:t>21/З-84, 267196-21/З-84, 267197-21/З-84, 267198-21/З-84, 267200-21/З-84, 267201-21/З-84, 267202-21/З-84, 267203-21/З-84, 267204-21/З-84, 267205-21/З-84, 267206-21/З-84, 267207-21/З-84, 267208-21/З-84, 267209-21/З-84, 267210-21/З-84, 267211-21/З-84, 267212-</w:t>
            </w:r>
            <w:r>
              <w:rPr>
                <w:b/>
              </w:rPr>
              <w:t>21/З-84, 267213-21/З-84, 267214-21/З-84, 267215-21/З-84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 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29.07.2022 р. № </w:t>
            </w:r>
            <w:r>
              <w:rPr>
                <w:b/>
              </w:rPr>
              <w:t>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274817-22/В-06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274817-22/В-06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274817-22/В-06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270215-21/В-135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 по 200 мл або по 400 мл у пляшках, по 250 мл або по 500 мл у пакетах.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270215-21/В-135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 по 200 мл або по 400 мл у пляшках, по 250 мл або по 500 мл у пакетах.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270215-21/В-135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 по 200 мл або по 400 мл у пляшках, по 250 мл або по 500 мл у пакетах.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269992-21/З-82, 269994-21/З-82, 274460-22/З-123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265582-21/З-124, 265583-21/З-124, 276835-22/З-128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265582-21/З-124, 265583-21/З-124, 276835-22/З-128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265582-21/З-124, 265583-21/З-124, 276835-22/З-128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270760-21/З-124, 270761-21/З-124, 270762-21/З-124, 270763-21/З-124, 270764-21/З-124, 270779-21/З-124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270760-21/З-124, 270761-21/З-124, 270762-21/З-124, 270763-21/З-124, 270764-21/З-124, 270779-21/З-124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270760-21/З-124, 270761-21/З-124, 270762-21/З-124, 270763-21/З-124, 270764-21/З-124, 270779-21/З-124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>Севікар,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</w:t>
            </w:r>
            <w:r>
              <w:rPr>
                <w:b/>
              </w:rPr>
              <w:t>олонкою,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270760-21/З-124, 270761-21/З-124, 270762-21/З-124, 270763-21/З-124, 270764-21/З-124, 270779-21/З-124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270760-21/З-124, 270761-21/З-124, 270762-21/З-124, 270763-21/З-124, 270764-21/З-124, 270779-21/З-124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270760-21/З-124, 270761-21/З-124, 270762-21/З-124, 270763-21/З-124, 270764-21/З-124, 270779-21/З-124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>Севікар,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</w:t>
            </w:r>
            <w:r>
              <w:rPr>
                <w:b/>
              </w:rPr>
              <w:t>олонкою,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270760-21/З-124, 270761-21/З-124, 270762-21/З-124, 270763-21/З-124, 270764-21/З-124, 270779-21/З-124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270760-21/З-124, 270761-21/З-124, 270762-21/З-124, 270763-21/З-124, 270764-21/З-124, 270779-21/З-124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270760-21/З-124, 270761-21/З-124, 270762-21/З-124, 270763-21/З-124, 270764-21/З-124, 270779-21/З-124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>Севікар,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</w:t>
            </w:r>
            <w:r>
              <w:rPr>
                <w:b/>
              </w:rPr>
              <w:t>олонкою,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273007-22/З-134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ін'єкцій, по 1 мл у картриджі з маркуванням українською мовою; по 10 картриджів у блістері; по 5 блістерів у картонній коробці з маркуванням українською та англійською мовами; по 1,7 мл у картриджі з маркуванням українською мовою; по 10 картридж</w:t>
            </w:r>
            <w:r>
              <w:rPr>
                <w:b/>
              </w:rPr>
              <w:t>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273007-22/З-134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ін'єкцій, по 1 мл у картриджі з маркуванням українською мовою; по 10 картриджів у блістері; по 5 блістерів у картонній коробці з маркуванням українською та англійською мовами; по 1,7 мл у картриджі з маркуванням українською мовою; по 10 картридж</w:t>
            </w:r>
            <w:r>
              <w:rPr>
                <w:b/>
              </w:rPr>
              <w:t>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273007-22/З-134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ін'єкцій, по 1 мл у картриджі з маркуванням українською мовою; по 10 картриджів у блістері; по 5 блістерів у картонній коробці з маркуванням українською та англійською мовами; по 1,7 мл у картриджі з маркуванням українською мовою; по 10 картридж</w:t>
            </w:r>
            <w:r>
              <w:rPr>
                <w:b/>
              </w:rPr>
              <w:t>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272998-22/З-134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ін'єкцій, по 1 мл у картриджі з маркуванням українською мовою; по 10 картриджів у блістері; по 5 блістерів у картонній коробці з маркуванням українською та англійською мовами; по 1,7 мл у картриджі з маркуванням українською мовою; по 10 картридж</w:t>
            </w:r>
            <w:r>
              <w:rPr>
                <w:b/>
              </w:rPr>
              <w:t>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272998-22/З-134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ін'єкцій, по 1 мл у картриджі з маркуванням українською мовою; по 10 картриджів у блістері; по 5 блістерів у картонній коробці з маркуванням українською та англійською мовами; по 1,7 мл у картриджі з маркуванням українською мовою; по 10 картридж</w:t>
            </w:r>
            <w:r>
              <w:rPr>
                <w:b/>
              </w:rPr>
              <w:t>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272998-22/З-134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ін'єкцій, по 1 мл у картриджі з маркуванням українською мовою; по 10 картриджів у блістері; по 5 блістерів у картонній коробці з маркуванням українською та англійською мовами; по 1,7 мл у картриджі з маркуванням українською мовою; по 10 картридж</w:t>
            </w:r>
            <w:r>
              <w:rPr>
                <w:b/>
              </w:rPr>
              <w:t>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273008-22/З-134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Скандонест 3% простий, </w:t>
            </w:r>
            <w:r>
              <w:rPr>
                <w:b/>
              </w:rPr>
              <w:t>розчин для ін'єкцій 3 %</w:t>
            </w:r>
            <w:r>
              <w:rPr>
                <w:b/>
              </w:rPr>
              <w:br/>
            </w:r>
            <w:r>
              <w:rPr>
                <w:b/>
              </w:rPr>
              <w:t>по 1,8 мл у картриджі з маркуванням українською мовою; по 10 картриджів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273008-22/З-134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Скандонест 3% простий, </w:t>
            </w:r>
            <w:r>
              <w:rPr>
                <w:b/>
              </w:rPr>
              <w:t>розчин для ін'єкцій 3 %</w:t>
            </w:r>
            <w:r>
              <w:rPr>
                <w:b/>
              </w:rPr>
              <w:br/>
            </w:r>
            <w:r>
              <w:rPr>
                <w:b/>
              </w:rPr>
              <w:t>по 1,8 мл у картриджі з маркуванням українською мовою; по 10 картриджів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273008-22/З-134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Скандонест 3% простий, </w:t>
            </w:r>
            <w:r>
              <w:rPr>
                <w:b/>
              </w:rPr>
              <w:t>розчин для ін'єкцій 3 %</w:t>
            </w:r>
            <w:r>
              <w:rPr>
                <w:b/>
              </w:rPr>
              <w:br/>
            </w:r>
            <w:r>
              <w:rPr>
                <w:b/>
              </w:rPr>
              <w:t>по 1,8 мл у картриджі з маркуванням українською мовою; по 10 картриджів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267358-21/З-130, 267360-21/З-130, 267362-21/З-130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</w:t>
            </w:r>
            <w:r>
              <w:rPr>
                <w:b/>
              </w:rPr>
              <w:br/>
              <w:t>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267358-21/З-130, 267360-21/З-130, 267362-21/З-130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267358-21/З-130, 267360-21/З-130, 267362-21/З-130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267841-21/З-124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267841-21/З-124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267841-21/З-124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255035-21/З-128, 255037-21/З-128, 255039-21/З-128, 255042-21/З-128, 255044-21/З-128, 255046-21/З-128, 255047-21/З-128, 255049-21/З-128, 255050-21/З-128, 2550</w:t>
            </w:r>
            <w:r>
              <w:rPr>
                <w:b/>
              </w:rPr>
              <w:t>51-21/З-128, 255052-21/З-128, 255053-21/З-128, 255054-21/З-128, 255055-21/З-128, 255057-21/З-128, 255058-21/З-128, 255059-21/З-128, 255459-21/З-128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255035-21/З-128, 255037-21/З-128, 255039-21/З-128, 255042-21/З-128, 255044-21/З-128, 255046-21/З-128, 255047-21/З-128, 255049-21/З-128, 255050-21/З-128, 255051-21/З-128, 255052-2</w:t>
            </w:r>
            <w:r>
              <w:rPr>
                <w:b/>
              </w:rPr>
              <w:t>1/З-128, 255053-21/З-128, 255054-21/З-128, 255055-21/З-128, 255057-21/З-128, 255058-21/З-128, 255059-21/З-128, 255459-21/З-128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255035-21/З-128, 255037-21/З-128, 255039-21/З-128, 255042-21/З-128, 255044-21/З-128, 255046-21/З-128, 255047-21/З-128, 255049-21/З-128, 255050-21/З-128, 255051-21/З-12</w:t>
            </w:r>
            <w:r>
              <w:rPr>
                <w:b/>
              </w:rPr>
              <w:t>8, 255052-21/З-128, 255053-21/З-128, 255054-21/З-128, 255055-21/З-128, 255057-21/З-128, 255058-21/З-128, 255059-21/З-128, 255459-21/З-128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275237-22/В-60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 xml:space="preserve">розчин для зовнішнього застосування спиртовий </w:t>
            </w:r>
            <w:r>
              <w:rPr>
                <w:b/>
              </w:rPr>
              <w:br/>
            </w:r>
            <w:r>
              <w:rPr>
                <w:b/>
              </w:rPr>
              <w:t>по 40 мл або 50 мл у флаконах з маркуванням українською мовою; по 40 мл або 50 мл у флаконі з маркуванням українською мовою, по 1 флакону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</w:t>
            </w:r>
            <w:r>
              <w:rPr>
                <w:b/>
              </w:rPr>
              <w:t>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275237-22/В-60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 xml:space="preserve">розчин для зовнішнього застосування спиртовий </w:t>
            </w:r>
            <w:r>
              <w:rPr>
                <w:b/>
              </w:rPr>
              <w:br/>
            </w:r>
            <w:r>
              <w:rPr>
                <w:b/>
              </w:rPr>
              <w:t>по 40 мл або 50 мл у флаконах з маркуванням українською мовою; по 40 мл або 50 мл у флаконі з маркуванням українською мовою, по 1 флакону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</w:t>
            </w:r>
            <w:r>
              <w:rPr>
                <w:b/>
              </w:rPr>
              <w:t>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275237-22/В-60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 xml:space="preserve">розчин для зовнішнього застосування спиртовий </w:t>
            </w:r>
            <w:r>
              <w:rPr>
                <w:b/>
              </w:rPr>
              <w:br/>
            </w:r>
            <w:r>
              <w:rPr>
                <w:b/>
              </w:rPr>
              <w:t>по 40 мл або 50 мл у флаконах з маркуванням українською мовою; по 40 мл або 50 мл у флаконі з маркуванням українською мовою, по 1 флакону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</w:t>
            </w:r>
            <w:r>
              <w:rPr>
                <w:b/>
              </w:rPr>
              <w:t>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275950-22/В-134 </w:t>
            </w:r>
            <w:r>
              <w:rPr>
                <w:b/>
              </w:rPr>
              <w:t>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СПІРОНОЛАКТОН-ДАРНИЦЯ, </w:t>
            </w:r>
            <w:r>
              <w:rPr>
                <w:b/>
              </w:rPr>
              <w:t>таблетки по 100 мг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275950-22/В-134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СПІРОНОЛАКТОН-ДАРНИЦЯ, </w:t>
            </w:r>
            <w:r>
              <w:rPr>
                <w:b/>
              </w:rPr>
              <w:t>таблетки по 100 мг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275950-22/В-134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СПІРОНОЛАКТОН-ДАРНИЦЯ, </w:t>
            </w:r>
            <w:r>
              <w:rPr>
                <w:b/>
              </w:rPr>
              <w:t>таблетки по 100 мг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274717-22/В-97, 274718-22/В-97, 274719-22/В-97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274717-22/В-97, 274718-22/В-97, 274719-22/В-97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274717-22/В-97, 274718-22/В-97, 274719-22/В-97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212784-19/З-96 від 03.06.2019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 по 200 мг, № 28 (7х4)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12.06.2019 р. № 1352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212784-19/З-96 від 03.06.2019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 по 200 мг, № 28 (7х4)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12.06.2019 р. № 1352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212784-19/З-96 від 03.06.2019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 по 200 мг, № 28 (7х4)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12.06.2019 р. № 1352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275574-22/В-66, </w:t>
            </w:r>
            <w:r>
              <w:rPr>
                <w:b/>
              </w:rPr>
              <w:t>275575-22/В-66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Тимололу малеат,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275574-22/В-66, 275575-22/В-66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Тимололу малеат,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275574-22/В-66, 275575-22/В-66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Тимололу малеат,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274726-22/В-28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 xml:space="preserve">розчин для інфузій, 42 мг/мл по 100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274726-22/В-28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 xml:space="preserve">розчин для інфузій, 42 мг/мл по 100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274726-22/В-28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 xml:space="preserve">розчин для інфузій, 42 мг/мл по 100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274619-22/В-97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>розчин для ін'єкцій, по 5 мл в ампулі, по 5 ампул у контурній чарунковій упаковці, покритій плівкою; по 2 контурні чарункові упаковки у пачці; по 10 мл в ампулі, по 5 ампул у контурній чарунковій упаковці, по 2 контурні чарункові упаковки у пачці, по 10 мл</w:t>
            </w:r>
            <w:r>
              <w:rPr>
                <w:b/>
              </w:rPr>
              <w:t xml:space="preserve">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274619-22/В-97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>розчин для ін'єкцій, по 5 мл в ампулі, по 5 ампул у контурній чарунковій упаковці, покритій плівкою; по 2 контурні чарункові упаковки у пачці; по 10 мл в ампулі, по 5 ампул у контурній чарунковій упаковці, по 2 контурні чарункові упаковки у пачці, по 10 мл</w:t>
            </w:r>
            <w:r>
              <w:rPr>
                <w:b/>
              </w:rPr>
              <w:t xml:space="preserve">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274619-22/В-97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>р</w:t>
            </w:r>
            <w:r>
              <w:rPr>
                <w:b/>
              </w:rPr>
              <w:t xml:space="preserve">озчин для ін'єкцій, по 5 мл в ампулі, по 5 ампул у контурній чарунковій упаковці, покритій плівкою; по 2 контурні чарункові упаковки у пачці; по 10 мл в ампулі, по 5 ампул у контурній чарунковій упаковці, по 2 контурні чарункові упаковки у пачці, по 10 мл </w:t>
            </w:r>
            <w:r>
              <w:rPr>
                <w:b/>
              </w:rPr>
              <w:t>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246905-20/В-92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ТОБРАМІЦИН,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246905-20/В-92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ТОБРАМІЦИН,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246905-20/В-92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ТОБРАМІЦИН,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264941-21/В-118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розчин для ін'єкцій, по 1 мл в ампулі; по 5 ампул у картонній коробці з перегородкою;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264941-21/В-118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розчин для ін'єкцій, по 1 мл в ампулі; по 5 ампул у картонній коробці з перегородкою;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264941-21/В-118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розчин для ін'єкцій, по 1 мл в ампулі; по 5 ампул у картонній коробці з перегородкою;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274170-22/В-60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</w:t>
            </w:r>
            <w:r>
              <w:rPr>
                <w:b/>
              </w:rPr>
              <w:br/>
              <w:t>розчин для ін’єкцій, 300 мг йоду/мл</w:t>
            </w:r>
            <w:r>
              <w:rPr>
                <w:b/>
              </w:rPr>
              <w:br/>
              <w:t>розчин для ін’єкцій, 350 мг йоду/мл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20 мл в ампулі; по 5 ампул у пачці з картону;</w:t>
            </w:r>
            <w:r>
              <w:rPr>
                <w:b/>
              </w:rPr>
              <w:br/>
              <w:t>по 20 мл або 50 мл, або 100 мл у флаконі; по 1 флакону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274170-22/В-60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</w:t>
            </w:r>
            <w:r>
              <w:rPr>
                <w:b/>
              </w:rPr>
              <w:br/>
              <w:t>розчин для ін’єкцій, 300 мг йоду/мл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350 мг йоду/мл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 мл в ампулі; по 5 ампул у пачці з картону;</w:t>
            </w:r>
            <w:r>
              <w:rPr>
                <w:b/>
              </w:rPr>
              <w:br/>
              <w:t>по 20 мл або 50 мл, або 100 мл у флаконі; по 1 флакону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274170-22/В-60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</w:t>
            </w:r>
            <w:r>
              <w:rPr>
                <w:b/>
              </w:rPr>
              <w:br/>
              <w:t>розчин для ін’єкцій, 300 мг йоду/мл</w:t>
            </w:r>
            <w:r>
              <w:rPr>
                <w:b/>
              </w:rPr>
              <w:br/>
              <w:t>розчин для ін’єкцій, 350 мг йоду/мл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20 мл або 50 мл, або 100 мл у флаконі; по 1 флакону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274170-22/В-60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</w:t>
            </w:r>
            <w:r>
              <w:rPr>
                <w:b/>
              </w:rPr>
              <w:br/>
              <w:t>розчин для ін’єкцій, 300 мг йоду/мл</w:t>
            </w:r>
            <w:r>
              <w:rPr>
                <w:b/>
              </w:rPr>
              <w:br/>
              <w:t>розчин для ін’єкцій, 350 мг йоду/мл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 мл в ампулі; по 5 ампул у пачці з картону;</w:t>
            </w:r>
            <w:r>
              <w:rPr>
                <w:b/>
              </w:rPr>
              <w:br/>
              <w:t>по 20 мл або 50 мл, або 100 мл у флаконі; по 1 флакону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274170-22/В-60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</w:t>
            </w:r>
            <w:r>
              <w:rPr>
                <w:b/>
              </w:rPr>
              <w:br/>
              <w:t>розчин для ін’єкцій, 300 мг йоду/мл</w:t>
            </w:r>
            <w:r>
              <w:rPr>
                <w:b/>
              </w:rPr>
              <w:br/>
              <w:t>розчин для ін’єкцій, 350 мг йоду/мл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 мл в ампулі; по 5 ампул у пачці з картону;</w:t>
            </w:r>
            <w:r>
              <w:rPr>
                <w:b/>
              </w:rPr>
              <w:br/>
              <w:t>по 20 мл або 50 мл, або 100 мл у флаконі; по 1 флакону у пачці з картону.</w:t>
            </w:r>
            <w:r>
              <w:rPr>
                <w:b/>
              </w:rPr>
              <w:br/>
              <w:t>Маркування українською т</w:t>
            </w:r>
            <w:r>
              <w:rPr>
                <w:b/>
              </w:rPr>
              <w:t>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274170-22/В-60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</w:t>
            </w:r>
            <w:r>
              <w:rPr>
                <w:b/>
              </w:rPr>
              <w:br/>
              <w:t>розчин для ін’єкцій, 300 мг йоду/мл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350 мг йоду/мл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 мл в ампулі; по 5 ампул у пачці з картону;</w:t>
            </w:r>
            <w:r>
              <w:rPr>
                <w:b/>
              </w:rPr>
              <w:br/>
              <w:t>по 20 мл або 50 мл, або 100 мл у флаконі; по 1 флакону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274170-22/В-60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</w:t>
            </w:r>
            <w:r>
              <w:rPr>
                <w:b/>
              </w:rPr>
              <w:br/>
              <w:t>розчин для ін’єкцій, 300 мг йоду/мл</w:t>
            </w:r>
            <w:r>
              <w:rPr>
                <w:b/>
              </w:rPr>
              <w:br/>
              <w:t>розчин для ін’єкцій, 350 мг йоду/мл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 мл в ампулі; по 5 ампул у пачці з картону;</w:t>
            </w:r>
            <w:r>
              <w:rPr>
                <w:b/>
              </w:rPr>
              <w:br/>
              <w:t>по 20 мл або 50 мл, або 100 мл у флаконі; по 1 флакону у пачці з картону.</w:t>
            </w:r>
            <w:r>
              <w:rPr>
                <w:b/>
              </w:rPr>
              <w:br/>
              <w:t>Маркування українською т</w:t>
            </w:r>
            <w:r>
              <w:rPr>
                <w:b/>
              </w:rPr>
              <w:t>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274170-22/В-60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</w:t>
            </w:r>
            <w:r>
              <w:rPr>
                <w:b/>
              </w:rPr>
              <w:br/>
              <w:t>розчин для ін’єкцій, 300 мг йоду/мл</w:t>
            </w:r>
            <w:r>
              <w:rPr>
                <w:b/>
              </w:rPr>
              <w:br/>
              <w:t>розчин для ін’єкцій, 350 мг йоду/мл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20 мл або 50 мл, або 100 мл у флаконі; по 1 флакону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274170-22/В-60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</w:t>
            </w:r>
            <w:r>
              <w:rPr>
                <w:b/>
              </w:rPr>
              <w:br/>
              <w:t>розчин для ін’єкцій, 300 мг йоду/мл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350 мг йоду/мл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 мл в ампулі; по 5 ампул у пачці з картону;</w:t>
            </w:r>
            <w:r>
              <w:rPr>
                <w:b/>
              </w:rPr>
              <w:br/>
              <w:t>по 20 мл або 50 мл, або 100 мл у флаконі; по 1 флакону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275102-22/В-116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ТравоНекст, </w:t>
            </w:r>
            <w:r>
              <w:rPr>
                <w:b/>
              </w:rPr>
              <w:t>краплі очні, розчин, 40 мкг/мл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275102-22/В-116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ТравоНекст, </w:t>
            </w:r>
            <w:r>
              <w:rPr>
                <w:b/>
              </w:rPr>
              <w:t>краплі очні, розчин, 40 мкг/мл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275102-22/В-116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ТравоНекст, </w:t>
            </w:r>
            <w:r>
              <w:rPr>
                <w:b/>
              </w:rPr>
              <w:t>краплі очні, розчин, 40 мкг/мл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276353-22/В-138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Трамікс®, </w:t>
            </w:r>
            <w:r>
              <w:rPr>
                <w:b/>
              </w:rPr>
              <w:t xml:space="preserve">розчин для ін'єкцій, 100 мг/мл; по 5 мл в ампулі, по 5 ампул у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276353-22/В-138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Трамікс®, </w:t>
            </w:r>
            <w:r>
              <w:rPr>
                <w:b/>
              </w:rPr>
              <w:t xml:space="preserve">розчин для ін'єкцій, 100 мг/мл; по 5 мл в ампулі, по 5 ампул у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276353-22/В-138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Трамікс®, </w:t>
            </w:r>
            <w:r>
              <w:rPr>
                <w:b/>
              </w:rPr>
              <w:t xml:space="preserve">розчин для ін'єкцій, 100 мг/мл; по 5 мл в ампулі, по 5 ампул у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273974-22/В-100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273974-22/В-100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273974-22/В-100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блістері,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266323-21/З-133, 266326-21/З-133, 266338-21/З-133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266323-21/З-133, 266326-21/З-133, 266338-21/З-133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266323-21/З-133, 266326-21/З-133, 266338-21/З-133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266323-21/З-133, 266326-21/З-133, 266338-21/З-133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266323-21/З-133, 266326-21/З-133, 266338-21/З-133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266323-21/З-133, 266326-21/З-133, 266338-21/З-133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269957-21/В-92, 276785-22/В-92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Фастин, </w:t>
            </w:r>
            <w:r>
              <w:rPr>
                <w:b/>
              </w:rPr>
              <w:t>мазь по 25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269957-21/В-92, 276785-22/В-92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Фастин, </w:t>
            </w:r>
            <w:r>
              <w:rPr>
                <w:b/>
              </w:rPr>
              <w:t>мазь по 25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269957-21/В-92, 276785-22/В-92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Фастин, </w:t>
            </w:r>
            <w:r>
              <w:rPr>
                <w:b/>
              </w:rPr>
              <w:t>мазь по 25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254549-21/В-92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Фенілефрину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254549-21/В-92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Фенілефрину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254549-21/В-92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Фенілефрину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276467-22/З-134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Флударабін-Віста, </w:t>
            </w:r>
            <w:r>
              <w:rPr>
                <w:b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276467-22/З-134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Флударабін-Віста, </w:t>
            </w:r>
            <w:r>
              <w:rPr>
                <w:b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276467-22/З-134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Флударабін-Віста, </w:t>
            </w:r>
            <w:r>
              <w:rPr>
                <w:b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273870-22/В-84, 273871-22/В-84, 273872-22/В-84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Флутафарм®Феміна, </w:t>
            </w:r>
            <w:r>
              <w:rPr>
                <w:b/>
              </w:rPr>
              <w:t>таблетки по 0,125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273870-22/В-84, 273871-22/В-84, 273872-22/В-84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Флутафарм®Феміна, </w:t>
            </w:r>
            <w:r>
              <w:rPr>
                <w:b/>
              </w:rPr>
              <w:t>таблетки по 0,125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273870-22/В-84, 273871-22/В-84, 273872-22/В-84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Флутафарм®Феміна, </w:t>
            </w:r>
            <w:r>
              <w:rPr>
                <w:b/>
              </w:rPr>
              <w:t>таблетки по 0,125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269673-21/З-92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Флюзак-50 ДТ, </w:t>
            </w:r>
            <w:r>
              <w:rPr>
                <w:b/>
              </w:rPr>
              <w:t>таблетки, що диспергуються, по 50 мг; по 4 або по 10 таблеток у стрипі;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269673-21/З-92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Флюзак-50 ДТ, </w:t>
            </w:r>
            <w:r>
              <w:rPr>
                <w:b/>
              </w:rPr>
              <w:t>таблетки, що диспергуються, по 50 мг; по 4 або по 10 таблеток у стрипі;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269673-21/З-92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Флюзак-50 ДТ, </w:t>
            </w:r>
            <w:r>
              <w:rPr>
                <w:b/>
              </w:rPr>
              <w:t>таблетки, що диспергуються, по 50 мг; по 4 або по 10 таблеток у стрипі;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275048-22/В-60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 0.05% По 100 мл у флаконі полімерному, по 1 флакону в пачці, по 100 мл або по 200 мл у флаконі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</w:t>
            </w:r>
            <w:r>
              <w:rPr>
                <w:b/>
              </w:rPr>
              <w:t xml:space="preserve">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275048-22/В-60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 0.05% По 100 мл у флаконі полімерному, по 1 флакону в пачці, по 100 мл або по 200 мл у флаконі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</w:t>
            </w:r>
            <w:r>
              <w:rPr>
                <w:b/>
              </w:rPr>
              <w:t xml:space="preserve">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275048-22/В-60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 0.05% По 100 мл у флаконі полімерному, по 1 флакону в пачці, по 100 мл або по 200 мл у флаконі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</w:t>
            </w:r>
            <w:r>
              <w:rPr>
                <w:b/>
              </w:rPr>
              <w:t xml:space="preserve">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235184-20/З-126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Юнідокс Солютаб®, </w:t>
            </w:r>
            <w:r>
              <w:rPr>
                <w:b/>
              </w:rPr>
              <w:t>таблетки, що диспергуються, по 100 мг,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235184-20/З-126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Юнідокс Солютаб®, </w:t>
            </w:r>
            <w:r>
              <w:rPr>
                <w:b/>
              </w:rPr>
              <w:t>таблетки, що диспергуються, по 100 мг,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922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922AF">
      <w:pPr>
        <w:jc w:val="center"/>
        <w:rPr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235184-20/З-126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caps/>
              </w:rPr>
              <w:t xml:space="preserve">Юнідокс Солютаб®, </w:t>
            </w:r>
            <w:r>
              <w:rPr>
                <w:b/>
              </w:rPr>
              <w:t>таблетки, що диспергуються, по 100 мг,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>29.07.2022 р. № 1352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922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922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F922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922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22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922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922AF">
      <w:pPr>
        <w:jc w:val="center"/>
        <w:rPr>
          <w:b/>
          <w:lang w:val="uk-UA"/>
        </w:rPr>
      </w:pPr>
    </w:p>
    <w:p w:rsidR="00000000" w:rsidRDefault="00F922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922A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22A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F922A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22A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F922A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922AF"/>
    <w:rsid w:val="00F9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0A530-EEC7-4CE6-BA59-EA98A77A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442</Pages>
  <Words>138308</Words>
  <Characters>788359</Characters>
  <Application>Microsoft Office Word</Application>
  <DocSecurity>0</DocSecurity>
  <Lines>6569</Lines>
  <Paragraphs>1849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924818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2022-08-09T11:39:00Z</dcterms:created>
  <dcterms:modified xsi:type="dcterms:W3CDTF">2022-08-09T11:39:00Z</dcterms:modified>
</cp:coreProperties>
</file>