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6DB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258891-21/В-02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</w:t>
            </w:r>
            <w:r>
              <w:rPr>
                <w:b/>
              </w:rPr>
              <w:t>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258891-21/В-02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258891-21/В-02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278224-22/В-137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мг, по 160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278224-22/В-137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мг, по 160 мг;</w:t>
            </w:r>
            <w:r>
              <w:rPr>
                <w:b/>
              </w:rPr>
              <w:br/>
              <w:t xml:space="preserve">по 10 таблеток у блістері; по 3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278224-22/В-137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мг, по 160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278224-22/В-137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мг, по 160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278224-22/В-137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мг, по 160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278224-22/В-137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мг, по 160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278478-22/В-66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мг/10 мг/12,5 мг, по 160 мг/5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278478-22/В-66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мг/10 мг/12,5 мг, по 160 мг/5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278478-22/В-66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мг/10 мг/12,5 мг, по 160 мг/5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278478-22/В-66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мг/10 мг/12,5 мг, по 160 мг/5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278478-22/В-66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мг/10 мг/12,5 мг, по 160 мг/5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278478-22/В-66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АДЕНІЗ-Тріо, </w:t>
            </w:r>
            <w:r>
              <w:rPr>
                <w:b/>
              </w:rPr>
              <w:t>таблетки, вкриті плівковою оболонкою, по 160 мг/10 мг/12,5 мг, по 160 мг/5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270252-21/З-45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Азептил, </w:t>
            </w:r>
            <w:r>
              <w:rPr>
                <w:b/>
              </w:rPr>
              <w:t>розчин для ін`єкцій, 500 мг/5 мл,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270252-21/З-45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Азептил, </w:t>
            </w:r>
            <w:r>
              <w:rPr>
                <w:b/>
              </w:rPr>
              <w:t>розчин для ін`єкцій, 500 мг/5 мл,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270252-21/З-45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Азептил, </w:t>
            </w:r>
            <w:r>
              <w:rPr>
                <w:b/>
              </w:rPr>
              <w:t>розчин для ін`єкцій, 500 мг/5 мл,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278770-22/З-116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 1 флакон з порошком з маркуванням українською мовою в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278770-22/З-116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 1 флакон з порошком з маркуванням українською мовою в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278770-22/З-116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 1 флакон з порошком з маркуванням українською мовою в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276555-22/З-84, 276556-22/З-84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276555-22/З-84, 276556-22/З-84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276555-22/З-84, 276556-22/З-84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278477-22/В-66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мг,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278477-22/В-66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мг,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278477-22/В-66 в</w:t>
            </w:r>
            <w:r>
              <w:rPr>
                <w:b/>
              </w:rPr>
              <w:t>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мг,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278477-22/В-66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мг,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278477-22/В-66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мг,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278477-22/В-66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мг,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275779-22/З-134, 275796-22/З-134, 275797-22/З-134, 275798-22/З-134, 275799-22/З-134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278711-22/З-116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 по 2 мл (500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278711-22/З-116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 по 2 мл (500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278711-22/З-116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 по 2 мл (500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276527-22/З-97, 276528-22/З-97, 276529-22/З-97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інфузій,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276527-22/З-97, 276528-22/З-97, 276529-22/З-97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інфузій,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276527-22/З-97, 276528-22/З-97, 276529-22/З-97 від 10.06.202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інфузій,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274753-22/З-96, 274754-22/З-96, 274755-22/З-96, 274756-22/З-96, 274757-22/З-96, 274758-22/З-96, 274759-22/З-96, 274760-22/З-96, 274761-22/З-96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274753-22/З-96, 274754-22/З-96, 274755-22/З-96, 274756-22/З-96, 274757-22/З-96, 274758-22/З-96, 274759-22/З-96, 274760-22/З-96, 274761-22/З-96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274753-22/З-96, 274754-22/З-96, 274755-22/З-96, 274756-22/З-96, 274757-22/З-96, 274758-22/З-96, 274759-22/З-96, 274760-22/З-96, 274761-22/З-96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276533-22/З-96, 276534-22/З-96, 276535-22/З-96, 276536-22/З-96, 276537-22/З-96, 276538-22/З-96, 276539-22/З-96, 276540-22/З-96, 276541-22/З-96, 276542-22/З-96, 276543-22/З-96, 276544-22/З-96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>розчин для інфузій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276533-22/З-96, 276534-22/З-96, 276535-22/З-96, 276536-22/З-96, 276537-22/З-96, 276538-22/З-96, 276539-22/З-96, 276540-22/З-96, 276541-22/З-96, 276542-22/З-96, 276543-22/З-96, 27</w:t>
            </w:r>
            <w:r>
              <w:rPr>
                <w:b/>
              </w:rPr>
              <w:t>6544-22/З-96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>розчин для інфузій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276533-22/З-96, 276534-22/З-96, 276535-22/З-96, 276536-22/З-96, 276537-22/З-96, 276538-22/З-96, 276539-22/З-96, 276540-22/З-96, 276541-22/З-96, 276542-22/З-9</w:t>
            </w:r>
            <w:r>
              <w:rPr>
                <w:b/>
              </w:rPr>
              <w:t>6, 276543-22/З-96, 276544-22/З-96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>розчин для інфузій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273805-22/З-128, 273806-22/З-128, 273807-22/З-128, 273808-22/З-128, 273809-22/З-128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</w:t>
            </w:r>
            <w:r>
              <w:rPr>
                <w:b/>
              </w:rPr>
              <w:t xml:space="preserve">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 по 20 таблеток у блістері, по 1 блістеру в картонній коробці; по 15 таблеток у блістері, по 2 блістери в картонній коробці; по 25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273805-22/З-128, 273806-22/З-128, 273807-22/З-128, 273808-22/З-128, 273809-22/З-128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 по 20 таблеток у блістері, по 1 блістеру в картонній коробці; по 15 таблеток у блістері, по 2 блістери в картонній коробці; по 25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</w:t>
            </w:r>
            <w:r>
              <w:rPr>
                <w:b/>
              </w:rPr>
              <w:t>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273805-22/З-128, 273806-22/З-128, 273807-22/З-128, 273808-22</w:t>
            </w:r>
            <w:r>
              <w:rPr>
                <w:b/>
              </w:rPr>
              <w:t>/З-128, 273809-22/З-128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 по 20 таблеток у блістері, по 1 блістеру в картонній коробці; по 15 таблеток у блістері, по 2 блістери в картонній коробці; по 25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</w:t>
            </w:r>
            <w:r>
              <w:rPr>
                <w:b/>
              </w:rPr>
              <w:t>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277280-22/В-100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 лонг,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277280-22/В-100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 лонг, </w:t>
            </w:r>
            <w:r>
              <w:rPr>
                <w:b/>
              </w:rPr>
              <w:t xml:space="preserve">таблетки пролонгованої дії по 300 мг, 500 мг по 40 таблеток у банці; по 1 банці в пачці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277280-22/В-100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 лонг,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277280-22/В-100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 лонг,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277280-22/В-100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 лонг,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277280-22/В-100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 лонг,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273700-22/В-60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 xml:space="preserve">крем; по 15 г або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273700-22/В-60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 xml:space="preserve">крем; по 15 г або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273700-22/В-60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 xml:space="preserve">крем; по 15 г або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273703-22/В-60 в</w:t>
            </w:r>
            <w:r>
              <w:rPr>
                <w:b/>
              </w:rPr>
              <w:t>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валерат, </w:t>
            </w:r>
            <w:r>
              <w:rPr>
                <w:b/>
              </w:rPr>
              <w:t>порошок (субстанція 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273703-22/В-60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валерат, </w:t>
            </w:r>
            <w:r>
              <w:rPr>
                <w:b/>
              </w:rPr>
              <w:t>порошок (субстанція 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273703-22/В-60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валерат, </w:t>
            </w:r>
            <w:r>
              <w:rPr>
                <w:b/>
              </w:rPr>
              <w:t>порошок (субстанція 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278288-22/З-128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278288-22/З-128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278288-22/З-128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278288-22/З-128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278288-22/З-128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278288-22/З-128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276963-22/З-66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276963-22/З-66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276963-22/З-66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278285-22/З-82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278285-22/З-82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278285-22/З-82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272127-22/З-84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Вільвіо, </w:t>
            </w:r>
            <w:r>
              <w:rPr>
                <w:b/>
              </w:rPr>
              <w:t>таблетки, вкриті плівковою оболонкою, по 12,5 мг/75,0 мг/50,0 мг: №56: по 2 таблетки у блістері, по 7 блістерів у картонній коробці,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272127-22/З-84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Вільвіо, </w:t>
            </w:r>
            <w:r>
              <w:rPr>
                <w:b/>
              </w:rPr>
              <w:t>таблетки, вкриті плівковою оболонкою, по 12,5 мг/75,0 мг/50,0 мг: №56: по 2 таблетки у блістері, по 7 блістерів у картонній коробці,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272127-22/З-84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Вільвіо, </w:t>
            </w:r>
            <w:r>
              <w:rPr>
                <w:b/>
              </w:rPr>
              <w:t>таблетки, вкриті плівковою оболонкою, по 12,5 мг/75,0 мг/50,0 мг: №56: по 2 таблетки у блістері, по 7 блістерів у картонній коробці,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275049-22/В-60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Віодін, </w:t>
            </w:r>
            <w:r>
              <w:rPr>
                <w:b/>
              </w:rPr>
              <w:t>Розчин нашкірний 100 мг/мл;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275049-22/В-60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Віодін, </w:t>
            </w:r>
            <w:r>
              <w:rPr>
                <w:b/>
              </w:rPr>
              <w:t>Розчин нашкірний 100 мг/мл;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275049-22/В-60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Віодін, </w:t>
            </w:r>
            <w:r>
              <w:rPr>
                <w:b/>
              </w:rPr>
              <w:t>Розчин нашкірний 100 мг/мл;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272178-22/З-128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Вірелакір, </w:t>
            </w:r>
            <w:r>
              <w:rPr>
                <w:b/>
              </w:rPr>
              <w:t>таблетки, вкриті плівковою оболонкою, по 250 мг №56: по 2 таблетки у блістері; по 7 блістерів у картонній коробці;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272178-22/З-128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Вірелакір, </w:t>
            </w:r>
            <w:r>
              <w:rPr>
                <w:b/>
              </w:rPr>
              <w:t>таблетки, вкриті плівковою оболонкою, по 250 мг №56: по 2 таблетки у блістері; по 7 блістерів у картонній коробці;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272178-22/З-128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Вірелакір, </w:t>
            </w:r>
            <w:r>
              <w:rPr>
                <w:b/>
              </w:rPr>
              <w:t>таблетки, вкриті плівковою оболонкою, по 250 мг №56: по 2 таблетки у блістері; по 7 блістерів у картонній коробці;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273833-22/В-96, 273834-22/В-96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Віротек Інтим, </w:t>
            </w:r>
            <w:r>
              <w:rPr>
                <w:b/>
              </w:rPr>
              <w:t>розчин для зовнішнього застосування 0,02 %, по 50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273833-22/В-96, 273834-22/В-96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Віротек Інтим, </w:t>
            </w:r>
            <w:r>
              <w:rPr>
                <w:b/>
              </w:rPr>
              <w:t>розчин для зовнішнього застосування 0,02 %, по 50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273833-22/В-96, 273834-22/В-96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Віротек Інтим, </w:t>
            </w:r>
            <w:r>
              <w:rPr>
                <w:b/>
              </w:rPr>
              <w:t>розчин для зовнішнього застосування 0,02 %, по 50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273831-22/В-96, 273832-22/В-96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Віротек Клінік, </w:t>
            </w:r>
            <w:r>
              <w:rPr>
                <w:b/>
              </w:rPr>
              <w:t>розчин для зовнішнього застосування 0,05 %, по 250 г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273831-22/В-96, 273832-22/В-96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Віротек Клінік, </w:t>
            </w:r>
            <w:r>
              <w:rPr>
                <w:b/>
              </w:rPr>
              <w:t>розчин для зовнішнього застосування 0,05 %, по 250 г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273831-22/В-96, 273832-22/В-96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Віротек Клінік, </w:t>
            </w:r>
            <w:r>
              <w:rPr>
                <w:b/>
              </w:rPr>
              <w:t>розчин для зовнішнього застосування 0,05 %, по 250 г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273477-22/В-97, 273478-22/В-97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</w:t>
            </w:r>
            <w:r>
              <w:rPr>
                <w:b/>
              </w:rPr>
              <w:t>капсули м’які по 100 мг або по 200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273477-22/В-97, 273478-22/В-97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</w:t>
            </w:r>
            <w:r>
              <w:rPr>
                <w:b/>
              </w:rPr>
              <w:t>капсули м’які по 100 мг або по 200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273477-22/В-97, 273478-22/В-97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</w:t>
            </w:r>
            <w:r>
              <w:rPr>
                <w:b/>
              </w:rPr>
              <w:t>капсули м’які по 100 мг або по 200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273477-22/В-97, 273478-22/В-97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</w:t>
            </w:r>
            <w:r>
              <w:rPr>
                <w:b/>
              </w:rPr>
              <w:t>капсули м’які по 100 мг або по 200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273477-22/В-97, 273478-22/В-97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</w:t>
            </w:r>
            <w:r>
              <w:rPr>
                <w:b/>
              </w:rPr>
              <w:t>капсули м’які по 100 мг або по 200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273477-22/В-97, 273478-22/В-97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- Санофі, Вітамін Е 200 - Санофі, </w:t>
            </w:r>
            <w:r>
              <w:rPr>
                <w:b/>
              </w:rPr>
              <w:t>капсули м’які по 100 мг або по 200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279602-22/З-92, 279603-22/З-92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279602-22/З-92, 279603-22/З-92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279602-22/З-92, 279603-22/З-92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278340-22/З-100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</w:t>
            </w:r>
            <w:r>
              <w:rPr>
                <w:b/>
              </w:rPr>
              <w:t xml:space="preserve">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278340-22/З-100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</w:t>
            </w:r>
            <w:r>
              <w:rPr>
                <w:b/>
              </w:rPr>
              <w:t xml:space="preserve">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278340-22/З-100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</w:t>
            </w:r>
            <w:r>
              <w:rPr>
                <w:b/>
              </w:rPr>
              <w:t xml:space="preserve">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278339-22/З-100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 таблетки жувальні, </w:t>
            </w:r>
            <w:r>
              <w:rPr>
                <w:b/>
              </w:rPr>
              <w:t>таблетки жувальні по 4 мг; таблетки жувальні по 5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</w:t>
            </w:r>
            <w:r>
              <w:rPr>
                <w:b/>
              </w:rPr>
              <w:t>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278339-22/З-100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 таблетки жувальні, </w:t>
            </w:r>
            <w:r>
              <w:rPr>
                <w:b/>
              </w:rPr>
              <w:t>таблетки жувальні по 4 мг; таблетки жувальні по 5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</w:t>
            </w:r>
            <w:r>
              <w:rPr>
                <w:b/>
              </w:rPr>
              <w:t>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278339-22/З-100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 таблетки жувальні, </w:t>
            </w:r>
            <w:r>
              <w:rPr>
                <w:b/>
              </w:rPr>
              <w:t>таблетки жувальні по 4 мг; таблетки жувальні по 5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</w:t>
            </w:r>
            <w:r>
              <w:rPr>
                <w:b/>
              </w:rPr>
              <w:t>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278339-22/З-100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 таблетки жувальні, </w:t>
            </w:r>
            <w:r>
              <w:rPr>
                <w:b/>
              </w:rPr>
              <w:t>таблетки жувальні по 4 мг; таблетки жувальні по 5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</w:t>
            </w:r>
            <w:r>
              <w:rPr>
                <w:b/>
              </w:rPr>
              <w:t>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278339-22/З-100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 таблетки жувальні, </w:t>
            </w:r>
            <w:r>
              <w:rPr>
                <w:b/>
              </w:rPr>
              <w:t>таблетки жувальні по 4 мг; таблетки жувальні по 5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</w:t>
            </w:r>
            <w:r>
              <w:rPr>
                <w:b/>
              </w:rPr>
              <w:t>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278339-22/З-100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Глемонт таблетки жувальні, </w:t>
            </w:r>
            <w:r>
              <w:rPr>
                <w:b/>
              </w:rPr>
              <w:t>таблетки жувальні по 4 мг; таблетки жувальні по 5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</w:t>
            </w:r>
            <w:r>
              <w:rPr>
                <w:b/>
              </w:rPr>
              <w:t>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272877-22/З-132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272877-22/З-132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272877-22/З-132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272877-22/З-132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</w:t>
            </w:r>
            <w:r>
              <w:rPr>
                <w:b/>
              </w:rPr>
              <w:t>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272877-22/З-132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272877-22/З-132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полуниці або зі смаком лимона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278200-22/З-60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назальний;</w:t>
            </w:r>
            <w:r>
              <w:rPr>
                <w:b/>
              </w:rPr>
              <w:br/>
            </w:r>
            <w:r>
              <w:rPr>
                <w:b/>
              </w:rPr>
              <w:t>по 20 мл або по 30 мл у пластиковому флаконі з пластиковим розпилювачем з маркуванням українською та англійською мовами; по 1 флакону в картонній упаковці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278200-22/З-60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назальний;</w:t>
            </w:r>
            <w:r>
              <w:rPr>
                <w:b/>
              </w:rPr>
              <w:br/>
            </w:r>
            <w:r>
              <w:rPr>
                <w:b/>
              </w:rPr>
              <w:t>по 20 мл або по 30 мл у пластиковому флаконі з пластиковим розпилювачем з маркуванням українською та англійською мовами; по 1 флакону в картонній упаковці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278200-22/З-60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назальний;</w:t>
            </w:r>
            <w:r>
              <w:rPr>
                <w:b/>
              </w:rPr>
              <w:br/>
              <w:t>по 20 мл або по 30 мл у пластиковому флаконі з пластиковим розпилювачем з маркуванням українською та англійською мовами; по 1 флакону в картонній упаковці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277294-22/В-100 </w:t>
            </w:r>
            <w:r>
              <w:rPr>
                <w:b/>
              </w:rPr>
              <w:t>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277294-22/В-100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277294-22/В-100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Де-Спан®,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276762-22/З-98, 276763-22/З-98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коробці, по 10 таблеток у блістері; по 3 або 6 </w:t>
            </w:r>
            <w:r>
              <w:rPr>
                <w:b/>
              </w:rPr>
              <w:t>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276762-22/З-98, 276763-22/З-98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коробці, по 10 таблеток у блістері; по 3 або 6 </w:t>
            </w:r>
            <w:r>
              <w:rPr>
                <w:b/>
              </w:rPr>
              <w:t>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276762-22/З-98, 276763-22/З-98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коробці, по 10 таблеток у блістері; по 3 або 6 </w:t>
            </w:r>
            <w:r>
              <w:rPr>
                <w:b/>
              </w:rPr>
              <w:t>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276762-22/З-98, 276763-22/З-98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коробці, по 10 таблеток у блістері; по 3 або 6 </w:t>
            </w:r>
            <w:r>
              <w:rPr>
                <w:b/>
              </w:rPr>
              <w:t>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276762-22/З-98, 276763-22/З-98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коробці, по 10 таблеток у блістері; по 3 або 6 </w:t>
            </w:r>
            <w:r>
              <w:rPr>
                <w:b/>
              </w:rPr>
              <w:t>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276762-22/З-98, 276763-22/З-98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коробці, по 10 таблеток у блістері; по 3 або 6 </w:t>
            </w:r>
            <w:r>
              <w:rPr>
                <w:b/>
              </w:rPr>
              <w:t>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278236-22/В-45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278236-22/В-45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278236-22/В-45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278236-22/В-45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278236-22/В-45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278236-22/В-45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277959-22/З-92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277959-22/З-92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277959-22/З-92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274426-22/З-137, 274427-22/З-137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274426-22/З-137, 274427-22/З-137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>концентрат для розчину для ін</w:t>
            </w:r>
            <w:r>
              <w:rPr>
                <w:b/>
              </w:rPr>
              <w:t xml:space="preserve">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274426-22/З-137, 274427-22/З-137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275398-22/З-82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Дукресса®,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275398-22/З-82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Дукресса®,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275398-22/З-82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Дукресса®,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277870-22/З-98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277870-22/З-98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277870-22/З-98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263836-21/З-97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263836-21/З-97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263836-21/З-97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</w:t>
            </w:r>
            <w:r>
              <w:rPr>
                <w:b/>
              </w:rPr>
              <w:t>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276743-22/В-60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60 мг, 90 мг та 120 мг</w:t>
            </w:r>
            <w:r>
              <w:rPr>
                <w:b/>
              </w:rPr>
              <w:br/>
              <w:t>по 10 таблеток у блістері; по 3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</w:t>
            </w:r>
            <w:r>
              <w:rPr>
                <w:b/>
              </w:rPr>
              <w:t>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267247-21/З-132, 267248-21/З-132, 267249-21/З-132, 267250-21</w:t>
            </w:r>
            <w:r>
              <w:rPr>
                <w:b/>
              </w:rPr>
              <w:t>/З-132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274706-22/З-123 </w:t>
            </w:r>
            <w:r>
              <w:rPr>
                <w:b/>
              </w:rPr>
              <w:t>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Зинерит®,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</w:t>
            </w:r>
            <w:r>
              <w:rPr>
                <w:b/>
              </w:rPr>
              <w:t>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274706-22/З-123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Зинерит®,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</w:t>
            </w:r>
            <w:r>
              <w:rPr>
                <w:b/>
              </w:rPr>
              <w:t>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274706-22/З-123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Зинерит®,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</w:t>
            </w:r>
            <w:r>
              <w:rPr>
                <w:b/>
              </w:rPr>
              <w:t>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278182-22/В-66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278182-22/В-66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278182-22/В-66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278221-22/В-121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 або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278221-22/В-121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 або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278221-22/В-121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 або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278221-22/В-121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 або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278221-22/В-121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 або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278221-22/В-121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 або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272546-22/В-97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мг,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272546-22/В-97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мг,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272546-22/В-97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мг,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272695-22/В-61 в</w:t>
            </w:r>
            <w:r>
              <w:rPr>
                <w:b/>
              </w:rPr>
              <w:t>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272695-22/В-61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272695-22/В-61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277960-22/З-134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277960-22/З-134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277960-22/З-134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277920-22/З-134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</w:t>
            </w:r>
            <w:r>
              <w:rPr>
                <w:b/>
              </w:rPr>
              <w:t>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277920-22/З-134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</w:t>
            </w:r>
            <w:r>
              <w:rPr>
                <w:b/>
              </w:rPr>
              <w:t>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277920-22/З-134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</w:t>
            </w:r>
            <w:r>
              <w:rPr>
                <w:b/>
              </w:rPr>
              <w:t>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276677-22/В-28, 276678-22/В-28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Інфламафертин®, </w:t>
            </w:r>
            <w:r>
              <w:rPr>
                <w:b/>
              </w:rPr>
              <w:t xml:space="preserve">розчин для ін'єкцій по 2 мл в ампулі; по 10 ампул в коробці з картону з полімерною чарунковою вкладкою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276677-22/В-28, 276678-22/В-28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Інфламафертин®, </w:t>
            </w:r>
            <w:r>
              <w:rPr>
                <w:b/>
              </w:rPr>
              <w:t xml:space="preserve">розчин для ін'єкцій по 2 мл в ампулі; по 10 ампул в коробці з картону з полімерною чарунковою вкладкою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276677-22/В-28, 276678-22/В-28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Інфламафертин®, </w:t>
            </w:r>
            <w:r>
              <w:rPr>
                <w:b/>
              </w:rPr>
              <w:t xml:space="preserve">розчин для ін'єкцій по 2 мл в ампулі; по 10 ампул в коробці з картону з полімерною чарунковою вкладкою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275235-22/В-60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 xml:space="preserve">мазь 10% по 25 г </w:t>
            </w:r>
            <w:r>
              <w:rPr>
                <w:b/>
              </w:rPr>
              <w:t>у контейнерах; по 30 г у тубі, по 1 тубі в пачці; по 30 г у тубах; по 20 г у тубі, по 1 тубі в пачці; по 20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275235-22/В-60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 xml:space="preserve">мазь 10% по 25 г </w:t>
            </w:r>
            <w:r>
              <w:rPr>
                <w:b/>
              </w:rPr>
              <w:t>у контейнерах; по 30 г у тубі, по 1 тубі в пачці; по 30 г у тубах; по 20 г у тубі, по 1 тубі в пачці; по 20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275235-22/В-60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 xml:space="preserve">мазь 10% по 25 г </w:t>
            </w:r>
            <w:r>
              <w:rPr>
                <w:b/>
              </w:rPr>
              <w:t>у контейнерах; по 30 г у тубі, по 1 тубі в пачці; по 30 г у тубах; по 20 г у тубі, по 1 тубі в пачці; по 20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265016-21/З-128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265016-21/З-128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265016-21/З-128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265017-21/З-128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265017-21/З-128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265017-21/З-128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270217-21/З-116, 277672-22/З-137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Кветіпін, </w:t>
            </w:r>
            <w:r>
              <w:rPr>
                <w:b/>
              </w:rPr>
              <w:t>таблетки, вкриті оболонкою, по 25 мг; по 100 мг; по 200 мг по 10 таблеток у блістері; по 3 блістери в картонній коробці; по 300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275548-22/З-82, 275549-22/З-82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275548-22/З-82, 275549-22/З-82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275548-22/З-82, 275549-22/З-82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276165-22/В-96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, </w:t>
            </w:r>
            <w:r>
              <w:rPr>
                <w:b/>
              </w:rPr>
              <w:t xml:space="preserve">Кристалічний порошок (субстанція) у </w:t>
            </w:r>
            <w:r>
              <w:rPr>
                <w:b/>
              </w:rPr>
              <w:t>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276165-22/В-96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276165-22/В-96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277724-22/В-118, 277725-22/В-118, 277726-22/В-118, 277727-22/В-118, 277728-22/В-118, 277729-22/В-118, 277730-22/В-118, 277731-22/В-118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277724-22/В-118, 277725-22/В-118, 277726-22/В-118, 277727-22</w:t>
            </w:r>
            <w:r>
              <w:rPr>
                <w:b/>
              </w:rPr>
              <w:t>/В-118, 277728-22/В-118, 277729-22/В-118, 277730-22/В-118, 277731-22/В-118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277724-22/В-118, 277725-22/В-118, 277726-22/В-118, 277727-22/В-118, 277728-22/В-118, 277729-22/В-118, 277730-22/В-118, 277731-22/В-118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277724-22/В-118,</w:t>
            </w:r>
            <w:r>
              <w:rPr>
                <w:b/>
              </w:rPr>
              <w:t xml:space="preserve"> 277725-22/В-118, 277726-22/В-118, 277727-22/В-118, 277728-22/В-118, 277729-22/В-118, 277730-22/В-118, 277731-22/В-118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277724-22/В-118, 277725-22/В-118, 277726-22/В-118, 277727-22/В-118, 277728-22/В-118, 277729-22/В-118, 277730-22/В-118, 277731-22/В-118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277724-22/В-118, 277725-22/В-118, 277726-22/В-118, 277727-22</w:t>
            </w:r>
            <w:r>
              <w:rPr>
                <w:b/>
              </w:rPr>
              <w:t>/В-118, 277728-22/В-118, 277729-22/В-118, 277730-22/В-118, 277731-22/В-118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278392-22/В-138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278392-22/В-138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278392-22/В-138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278392-22/В-138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278392-22/В-138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278392-22/В-138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278582-22/З-128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Клопіксол, </w:t>
            </w:r>
            <w:r>
              <w:rPr>
                <w:b/>
              </w:rPr>
              <w:t>таблетки, вкриті плівковою оболонкою, по 2 мг або по 10 мг; по 100 таблеток 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278582-22/З-128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Клопіксол, </w:t>
            </w:r>
            <w:r>
              <w:rPr>
                <w:b/>
              </w:rPr>
              <w:t>таблетки, вкриті плівковою оболонкою, по 2 мг або по 10 мг; по 100 таблеток 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278582-22/З-128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Клопіксол, </w:t>
            </w:r>
            <w:r>
              <w:rPr>
                <w:b/>
              </w:rPr>
              <w:t>таблетки, вкриті плівковою оболонкою, по 2 мг або по 10 мг; по 100 таблеток 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278582-22/З-128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Клопіксол, </w:t>
            </w:r>
            <w:r>
              <w:rPr>
                <w:b/>
              </w:rPr>
              <w:t>таблетки, вкриті плівковою оболонкою, по 2 мг або по 10 мг; по 100 таблеток 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278582-22/З-128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Клопіксол, </w:t>
            </w:r>
            <w:r>
              <w:rPr>
                <w:b/>
              </w:rPr>
              <w:t>таблетки, вкриті плівковою оболонкою, по 2 мг або по 10 мг; по 100 таблеток 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278582-22/З-128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Клопіксол, </w:t>
            </w:r>
            <w:r>
              <w:rPr>
                <w:b/>
              </w:rPr>
              <w:t>таблетки, вкриті плівковою оболонкою, по 2 мг або по 10 мг; по 100 таблеток 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274659-22/З-130, 274660-22/З-130, 274661-22/З-130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274659-22/З-130, 274660-22/З-130, 274661-22/З-130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274659-22/З-130, 274660-22/З-130, 274661-22/З-130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274659-22/З-130, 274660-22/З-130, 274661-22/З-130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274659-22/З-130, 274660-22/З-130, 274661-22/З-130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274659-22/З-130, 274660-22/З-130, 274661-22/З-130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279878-22/В-28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КСЕРОГЕЛЬ ПОЛІМЕТИЛСИЛОКСАНУ, ГІДРОФІЛІЗОВАНИЙ ІНУЛІНОМ, </w:t>
            </w:r>
            <w:r>
              <w:rPr>
                <w:b/>
              </w:rPr>
              <w:t xml:space="preserve">порошок (субстанція) у двох </w:t>
            </w:r>
            <w:r>
              <w:rPr>
                <w:b/>
              </w:rPr>
              <w:t>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279878-22/В-28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КСЕРОГЕЛЬ ПОЛІМЕТИЛСИЛОКСАНУ, ГІДРОФІЛІЗОВАНИЙ ІНУЛІНОМ, </w:t>
            </w:r>
            <w:r>
              <w:rPr>
                <w:b/>
              </w:rPr>
              <w:t xml:space="preserve">порошок (субстанція) у двох </w:t>
            </w:r>
            <w:r>
              <w:rPr>
                <w:b/>
              </w:rPr>
              <w:t>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279878-22/В-28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КСЕРОГЕЛЬ ПОЛІМЕТИЛСИЛОКСАНУ, ГІДРОФІЛІЗОВАНИЙ ІНУЛІНОМ, </w:t>
            </w:r>
            <w:r>
              <w:rPr>
                <w:b/>
              </w:rPr>
              <w:t xml:space="preserve">порошок (субстанція) у двох </w:t>
            </w:r>
            <w:r>
              <w:rPr>
                <w:b/>
              </w:rPr>
              <w:t>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262256-21/З-36, 262257-21/З-36, 262258-21/З-36, 262260-21/З-36, 262261-21/З-36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КСТАНДІ, </w:t>
            </w:r>
            <w:r>
              <w:rPr>
                <w:b/>
              </w:rPr>
              <w:t>капсули по 40 мг по 28 капсул у блістері; по 1 блістеру в картонному футлярі; по 4 картонних футляри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262256-21/З-36, 262257-21/З-36, 262258-21/З-36, 262260-21/З-36, 262261-21/З-36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КСТАНДІ, </w:t>
            </w:r>
            <w:r>
              <w:rPr>
                <w:b/>
              </w:rPr>
              <w:t>капсули по 40 мг по 28 капсул у блістері; по 1 блістеру в картонному футлярі; по 4 картонних футляри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262256-21/З-36, 262257-21/З-36, 262258-21/З-36, 262260-21/З-36, 262261-21/З-36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КСТАНДІ, </w:t>
            </w:r>
            <w:r>
              <w:rPr>
                <w:b/>
              </w:rPr>
              <w:t>капсули по 40 мг по 28 капсул у блістері; по 1 блістеру в картонному футлярі; по 4 картонних футляри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273224-22/В-96, 273800-22/В-128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Ларгінід, </w:t>
            </w:r>
            <w:r>
              <w:rPr>
                <w:b/>
              </w:rPr>
              <w:t>ліофілізат для розчину для ін'єкцій по 1 мг; по 10 ампул у пачці або по 5 ампул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273224-22/В-96, 273800-22/В-128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Ларгінід, </w:t>
            </w:r>
            <w:r>
              <w:rPr>
                <w:b/>
              </w:rPr>
              <w:t>ліофілізат для розчину для ін'єкцій по 1 мг; по 10 ампул у пачці або по 5 ампул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273224-22/В-96, 273800-22/В-128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Ларгінід, </w:t>
            </w:r>
            <w:r>
              <w:rPr>
                <w:b/>
              </w:rPr>
              <w:t>ліофілізат для розчину для ін'єкцій по 1 мг; по 10 ампул у пачці або по 5 ампул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277821-22/З-39, 277822-22/З-39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краплі оральні, розчин, 5 мг/мл, по 20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277821-22/З-39, 277822-22/З-39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краплі оральні, розчин, 5 мг/мл, по 20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277821-22/З-39, 277822-22/З-39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краплі оральні, розчин, 5 мг/мл, по 20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277823-22/З-39, 277824-22/З-39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Таблетки, вкриті плівковою оболонкою, по 5 мг по 10 таблеток у блістері; по 2, 3,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277823-22/З-39, 277824-22/З-39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Таблетки, вкриті плівковою оболонкою, по 5 мг по 10 таблеток у блістері; по 2, 3,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277823-22/З-39, 277824-22/З-39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Таблетки, вкриті плівковою оболонкою, по 5 мг по 10 таблеток у блістері; по 2, 3,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278358-22/В-137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 xml:space="preserve">розчин для інфузій, 500 мг/100 мл,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278358-22/В-137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 xml:space="preserve">розчин для інфузій, 500 мг/100 мл, </w:t>
            </w:r>
            <w:r>
              <w:rPr>
                <w:b/>
              </w:rPr>
              <w:br/>
              <w:t>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278358-22/В-137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 xml:space="preserve">розчин для інфузій, 500 мг/100 мл, </w:t>
            </w:r>
            <w:r>
              <w:rPr>
                <w:b/>
              </w:rPr>
              <w:br/>
              <w:t>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275297-22/В-28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таблетки, по 10 мг/12,5 мг або по 20 мг/12,5 мг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275297-22/В-28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таблетки, по 10 мг/12,5 мг або по 20 мг/12,5 мг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275297-22/В-28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таблетки, по 10 мг/12,5 мг або по 20 мг/12,5 мг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275297-22/В-28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таблетки, по 10 мг/12,5 мг або по 20 мг/12,5 мг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275297-22/В-28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таблетки, по 10 мг/12,5 мг або по 20 мг/12,5 мг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275297-22/В-28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таблетки, по 10 мг/12,5 мг або по 20 мг/12,5 мг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279400-22/В-28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279400-22/В-28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279400-22/В-28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278524-22/В-45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Лінелід, </w:t>
            </w:r>
            <w:r>
              <w:rPr>
                <w:b/>
              </w:rPr>
              <w:t>розчин для інфузій 2 мг/мл,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278524-22/В-45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Лінелід, </w:t>
            </w:r>
            <w:r>
              <w:rPr>
                <w:b/>
              </w:rPr>
              <w:t>розчин для інфузій 2 мг/мл,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278524-22/В-45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Лінелід, </w:t>
            </w:r>
            <w:r>
              <w:rPr>
                <w:b/>
              </w:rPr>
              <w:t>розчин для інфузій 2 мг/мл,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278235-22/В-45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272601-22/З-28, 279401-22/З-28, 279402-22/З-28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10, </w:t>
            </w:r>
            <w:r>
              <w:rPr>
                <w:b/>
              </w:rPr>
              <w:t xml:space="preserve">таблетки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272601-22/З-28, 279401-22/З-28, 279402-22/З-28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10, </w:t>
            </w:r>
            <w:r>
              <w:rPr>
                <w:b/>
              </w:rPr>
              <w:t xml:space="preserve">таблетки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272601-22/З-28, 279401-22/З-28, 279402-22/З-28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10, </w:t>
            </w:r>
            <w:r>
              <w:rPr>
                <w:b/>
              </w:rPr>
              <w:t xml:space="preserve">таблетки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272602-22/З-28, 279403-22/З-28, 279404-22/З-28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20, </w:t>
            </w:r>
            <w:r>
              <w:rPr>
                <w:b/>
              </w:rPr>
              <w:t xml:space="preserve">таблетки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272602-22/З-28, 279403-22/З-28, 279404-22/З-28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20, </w:t>
            </w:r>
            <w:r>
              <w:rPr>
                <w:b/>
              </w:rPr>
              <w:t xml:space="preserve">таблетки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272602-22/З-28, 279403-22/З-28, 279404-22/З-28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Лоприл Босналек® Н 20, </w:t>
            </w:r>
            <w:r>
              <w:rPr>
                <w:b/>
              </w:rPr>
              <w:t xml:space="preserve">таблетки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278023-22/В-60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ампулах; по 5 ампул у касеті у пачці;</w:t>
            </w:r>
            <w:r>
              <w:rPr>
                <w:b/>
              </w:rPr>
              <w:br/>
              <w:t>по 5 мл в ампулах; по 5 ампул у касеті; по 2 касети у пачці;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278023-22/В-60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>по 5 мл в ампулах; по 5 ампул у касеті у пачці;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ампулах; по 5 ампул у касеті; по 2 касети у пачці;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278023-22/В-60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>по 5 мл в ампулах; по 5 ампул у касеті у пачці;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ампулах; по 5 ампул у касеті; по 2 касети у пачці;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278441-22/В-138, 278444-22/В-138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капсули по 100 мг; по 10 капсул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278441-22/В-138, 278444-22/В-138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капсули по 100 мг; по 10 капсул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278441-22/В-138, 278444-22/В-138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капсули по 100 мг; по 10 капсул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278020-22/В-60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розчин для ін'єкцій, 15 мг/1,5 мл;</w:t>
            </w:r>
            <w:r>
              <w:rPr>
                <w:b/>
              </w:rPr>
              <w:br/>
              <w:t xml:space="preserve">по 1,5 мл в ампулі; по 5 ампул у </w:t>
            </w:r>
            <w:r>
              <w:rPr>
                <w:b/>
              </w:rPr>
              <w:t>блістері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278020-22/В-60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розчин для ін'єкцій, 15 мг/1,5 мл;</w:t>
            </w:r>
            <w:r>
              <w:rPr>
                <w:b/>
              </w:rPr>
              <w:br/>
              <w:t>по 1,5 мл в ампулі; по 5 ампул у блістері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278020-22/В-60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розчин для ін'єкцій, 15 мг/1,5 мл;</w:t>
            </w:r>
            <w:r>
              <w:rPr>
                <w:b/>
              </w:rPr>
              <w:br/>
              <w:t>по 1,5 мл в ампулі; по 5 ампул у блістері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276282-22/З-86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МЕРОПЕНЕМ-МБ,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276282-22/З-86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МЕРОПЕНЕМ-МБ,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276282-22/З-86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МЕРОПЕНЕМ-МБ,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268420-21/З-134, 268421-21/З-134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>розчин для ін`єкцій, 1 г/5 мл по 5 мл в ампулі; по 5 ампул в контурній чарунковій упаковці; по 1 або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р. </w:t>
            </w:r>
            <w:r>
              <w:rPr>
                <w:b/>
              </w:rPr>
              <w:t>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268420-21/З-134, 268421-21/З-134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>розчин для ін`єкцій, 1 г/5 мл по 5 мл в ампулі; по 5 ампул в контурній чарунковій упаковці; по 1 або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р. </w:t>
            </w:r>
            <w:r>
              <w:rPr>
                <w:b/>
              </w:rPr>
              <w:t>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268420-21/З-134, 268421-21/З-134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>розчин для ін`єкцій, 1 г/5 мл по 5 мл в ампулі; по 5 ампул в контурній чарунковій упаковці; по 1 або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 270190-21/З-116, 270191-21/З-116, 270192-21/З-116, 270194-21/З-116, 270195-21/З-116, 270197-21/З-116, 270207-21/З-116, 270209-21/З-116, 270692-21/З-116, 278267-22/З</w:t>
            </w:r>
            <w:r>
              <w:rPr>
                <w:b/>
              </w:rPr>
              <w:t>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 270190-21/З-116, 270191-21/З-116, 270192-21/З-116, 270194-21/З-116, 270195-21/З-116, 270197-21/З-116, 270207-21/З-116, 270209-21/З-116, 270692-21/З-116, 278267-22/З-116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</w:t>
            </w:r>
            <w:r>
              <w:rPr>
                <w:b/>
              </w:rPr>
              <w:t xml:space="preserve"> 270190-21/З-116, 270191-21/З-116, 270192-21/З-116, 270194-21/З-116, 270195-21/З-116, 270197-21/З-116, 270207-21/З-116, 270209-21/З-116, 270692-21/З-116, 278267-22/З-116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 270190-21/З-116, 270191-21/З-116, 270192-21/З-116, 270194-21/З-116, 270195-21/З-116, 270197-21/З-116, 270207-21/З-116, 270209-21/З-116, 270692-21/З-116, 278267-2</w:t>
            </w:r>
            <w:r>
              <w:rPr>
                <w:b/>
              </w:rPr>
              <w:t>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 270190-21/З-116, 270191-21/З-116, 270192-21</w:t>
            </w:r>
            <w:r>
              <w:rPr>
                <w:b/>
              </w:rPr>
              <w:t>/З-116, 270194-21/З-116, 270195-21/З-116, 270197-21/З-116, 270207-21/З-116, 270209-21/З-116, 270692-21/З-116, 278267-22/З-116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</w:t>
            </w:r>
            <w:r>
              <w:rPr>
                <w:b/>
              </w:rPr>
              <w:t xml:space="preserve"> 270190-21/З-116, 270191-21/З-116, 270192-21/З-116, 270194-21/З-116, 270195-21/З-116, 270197-21/З-116, 270207-21/З-116, 270209-21/З-116, 270692-21/З-116, 278267-22/З-116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 270190-21/З-116, 270191-21/З-116, 270192-21/З-116, 270194-21/З-116, 270195-21/З-116, 270197-21/З-116, 270207-21/З-116, 270209-21/З-116, 270692-21/З-116, 278267-2</w:t>
            </w:r>
            <w:r>
              <w:rPr>
                <w:b/>
              </w:rPr>
              <w:t>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 270190-21/З-116, 270191-21/З-116, 270192-21</w:t>
            </w:r>
            <w:r>
              <w:rPr>
                <w:b/>
              </w:rPr>
              <w:t>/З-116, 270194-21/З-116, 270195-21/З-116, 270197-21/З-116, 270207-21/З-116, 270209-21/З-116, 270692-21/З-116, 278267-22/З-116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270177-21/З-116,</w:t>
            </w:r>
            <w:r>
              <w:rPr>
                <w:b/>
              </w:rPr>
              <w:t xml:space="preserve"> 270190-21/З-116, 270191-21/З-116, 270192-21/З-116, 270194-21/З-116, 270195-21/З-116, 270197-21/З-116, 270207-21/З-116, 270209-21/З-116, 270692-21/З-116, 278267-22/З-116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271438-22/В-135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271438-22/В-135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271438-22/В-135 </w:t>
            </w:r>
            <w:r>
              <w:rPr>
                <w:b/>
              </w:rPr>
              <w:t>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271438-22/В-135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271438-22/В-135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271438-22/В-135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271438-22/В-135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271438-22/В-135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271438-22/В-135 </w:t>
            </w:r>
            <w:r>
              <w:rPr>
                <w:b/>
              </w:rPr>
              <w:t>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Мінтегра, </w:t>
            </w:r>
            <w:r>
              <w:rPr>
                <w:b/>
              </w:rPr>
              <w:t>таблетки, що диспергуються в ротовій порожнині, по 10 мг; по 15 мг; по 30 мг;</w:t>
            </w:r>
            <w:r>
              <w:rPr>
                <w:b/>
              </w:rPr>
              <w:br/>
              <w:t xml:space="preserve">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277171-22/В-138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277171-22/В-138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277171-22/В-138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277471-22/З-45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277471-22/З-45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277471-22/З-45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278572-22/В-60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278572-22/В-60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278572-22/В-60 в</w:t>
            </w:r>
            <w:r>
              <w:rPr>
                <w:b/>
              </w:rPr>
              <w:t>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ПАТ "Галичфарм",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278007-22/В-66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278007-22/В-66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278007-22/В-66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276960-22/З-66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Налоксону гідрохлорид дигідрат,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276960-22/З-66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Налоксону гідрохлорид дигідрат,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276960-22/З-66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Налоксону гідрохлорид дигідрат,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276962-22/З-66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НАЛТРЕКСОНУ ГІДРОХЛОРИД, </w:t>
            </w:r>
            <w:r>
              <w:rPr>
                <w:b/>
              </w:rPr>
              <w:t>порошок (субстанція) у поліетиленових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276962-22/З-66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НАЛТРЕКСОНУ ГІДРОХЛОРИД, </w:t>
            </w:r>
            <w:r>
              <w:rPr>
                <w:b/>
              </w:rPr>
              <w:t>порошок (субстанція) у поліетиленових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276962-22/З-66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НАЛТРЕКСОНУ ГІДРОХЛОРИД, </w:t>
            </w:r>
            <w:r>
              <w:rPr>
                <w:b/>
              </w:rPr>
              <w:t>порошок (субстанція) у поліетиленових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274533-22/В-92, 274534-22/В-92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 або 200 мл або 400 мл у пляшках; по 100 мл або 200 мл або 250 мл або 400 мл або 500 мл у контейнерах полімерних (у вигляді флакона); 1000 мл або 3000 мл у контейнерах полімерних (у вигляді пакету)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"Юрія-Ф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274533-22/В-92, 274534-22/В-92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 або 200 мл або 400 мл у пляшках; по 100 мл або 200 мл або 250 мл або 400 мл або 500 мл у контейнерах полімерних (у вигляді флакона); 1000 мл або 3000 мл у контейнерах полімерних (у вигляді пакету)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"Юрія-Ф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274533-22/В-92, 274534-22/В-92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 або 200 мл або 400 мл у пляшках; по 100 мл або 200 мл або 250 мл або 400 мл або 500 мл у контейнерах полімерних (у вигляді флакона); 1000 мл або 3000 мл у контейнерах полімерних (у вигляді пакету)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"Юрія-Ф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278284-22/В-61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278284-22/В-61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278284-22/В-61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275990-22/В-92, 276454-22/В-92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таблетки, вкриті плівковою оболонкою, по 50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275990-22/В-92, 276454-22/В-92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таблетки, вкриті плівковою оболонкою, по 50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</w:t>
            </w:r>
            <w:r>
              <w:rPr>
                <w:b/>
              </w:rPr>
              <w:t>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275990-22/В-92, 276454-22/В-92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таблетки, вкриті плівковою оболонкою, по 50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278432-22/В-60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278021-22/В-60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278021-22/В-60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278021-22/В-60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278433-22/В-60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банці; по 1 банці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278433-22/В-60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банці; по 1 банці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278433-22/В-60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50 таблеток у банці; по 1 банці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278329-22/В-138 </w:t>
            </w:r>
            <w:r>
              <w:rPr>
                <w:b/>
              </w:rPr>
              <w:t>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278329-22/В-138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278329-22/В-138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278329-22/В-138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278329-22/В-138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278329-22/В-138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278483-22/В-66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Паста теймурова, </w:t>
            </w:r>
            <w:r>
              <w:rPr>
                <w:b/>
              </w:rPr>
              <w:t>паста по 25 г у тубі алюмінієвій; по 25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278483-22/В-66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Паста теймурова, </w:t>
            </w:r>
            <w:r>
              <w:rPr>
                <w:b/>
              </w:rPr>
              <w:t>паста по 25 г у тубі алюмінієвій; по 25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278483-22/В-66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Паста теймурова, </w:t>
            </w:r>
            <w:r>
              <w:rPr>
                <w:b/>
              </w:rPr>
              <w:t>паста по 25 г у тубі алюмінієвій; по 25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267302-21/В-06, 267310-21/В-06, 267311-21/В-06, 267313-21/В-06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мг, по 150 мг; по 14 капсул у блістері; по 1, 2, або 4 блістери у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267302-21/В-06, 267310-21/В-06, 267311-21/В-06, 267313-21/В-06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мг, по 150 мг; по 14 капсул у блістері; по 1, 2, або 4 блістери у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267302-21/В-06, 267310-21/В-06, 267311-21/В-06, 267313-21/В-06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мг, по 150 мг; по 14 капсул у блістері; по 1, 2, або 4 блістери у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267302-21/В-06, 267310-21/В-06, 267311-21/В-06, 267313-21/В-06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мг, по 150 мг; по 14 капсул у блістері; по 1, 2, або 4 блістери у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267302-21/В-06, 267310-21/В-06, 267311-21/В-06, 267313-21/В-06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мг, по 150 мг; по 14 капсул у блістері; по 1, 2, або 4 блістери у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267302-21/В-06, 267310-21/В-06, 267311-21/В-06, 267313-21/В-06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мг, по 150 мг; по 14 капсул у блістері; по 1, 2, або 4 блістери у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276775-22/В-134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276775-22/В-134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276775-22/В-134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</w:t>
            </w:r>
            <w:r>
              <w:rPr>
                <w:b/>
              </w:rPr>
              <w:t>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261596-21/З-82, 261597-21/З-82, 261598-21/З-82, 261599-21/З-</w:t>
            </w:r>
            <w:r>
              <w:rPr>
                <w:b/>
              </w:rPr>
              <w:t>82, 261600-21/З-82, 261601-21/З-82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276673-22/В-28, 276674-22/В-28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Пропес®, </w:t>
            </w:r>
            <w:r>
              <w:rPr>
                <w:b/>
              </w:rPr>
              <w:t>розчин для ін'єкцій по 2 мл в ампулі; по 10 ампул у коробці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276673-22/В-28, 276674-22/В-28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Пропес®, </w:t>
            </w:r>
            <w:r>
              <w:rPr>
                <w:b/>
              </w:rPr>
              <w:t>розчин для ін'єкцій по 2 мл в ампулі; по 10 ампул у коробці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276673-22/В-28, 276674-22/В-28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Пропес®, </w:t>
            </w:r>
            <w:r>
              <w:rPr>
                <w:b/>
              </w:rPr>
              <w:t>розчин для ін'єкцій по 2 мл в ампулі; по 10 ампул у коробці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279267-22/В-66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279267-22/В-66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279267-22/В-66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273803-22/З-128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273803-22/З-128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273803-22/З-128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241701-20/З-123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 xml:space="preserve">ліофілізат для розчину для ін’єкцій по 20 мг; 1 флакон з ліофілізатом у картонній коробці; </w:t>
            </w:r>
            <w:r>
              <w:rPr>
                <w:b/>
              </w:rPr>
              <w:t>in bulk: по 50 флаконів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241701-20/З-123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 xml:space="preserve">ліофілізат для розчину для ін’єкцій по 20 мг; 1 флакон з ліофілізатом у картонній коробці; </w:t>
            </w:r>
            <w:r>
              <w:rPr>
                <w:b/>
              </w:rPr>
              <w:t>in bulk: по 50 флаконів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241701-20/З-123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>ліофілізат для розчину для ін’єкцій по 20 мг; 1 флакон з ліофілізатом у картонній коробці; in bulk: по 50 флаконів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271261-22/В-92, 271262-22/В-92, 271263-22/В-92, 271264-22/В-92, 271265-22/В-92, 271266-22/В-92, 272024-22/В-66, 272025-22/В-66 ві</w:t>
            </w:r>
            <w:r>
              <w:rPr>
                <w:b/>
              </w:rPr>
              <w:t>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Регісол ІС,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271261-22/В-92, 271262-22/В-92, 271263-22/В-92, 271264-22/В-92, 271265-22/В-92, 271266-22/В-92, 272024-22/В-66, 272025-22/В-66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Регісол ІС,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271261-22/В-92, 271262-22/В-92, 271263-22/В-92, 271264-22/В-92, 271265-22/В-92, 271266-22/В-92, 272024-22/В-66, 272025-22/В-66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Регісол ІС,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277619-22/В-82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271743-22/З-82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271743-22/З-82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271743-22/З-82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271743-22/З-82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271743-22/З-82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271743-22/З-82 в</w:t>
            </w:r>
            <w:r>
              <w:rPr>
                <w:b/>
              </w:rPr>
              <w:t>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268229-21/З-98 в</w:t>
            </w:r>
            <w:r>
              <w:rPr>
                <w:b/>
              </w:rPr>
              <w:t>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268229-21/З-98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268229-21/З-98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268229-21/З-98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268229-21/З-98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268229-21/З-98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</w:t>
            </w:r>
            <w:r>
              <w:rPr>
                <w:b/>
              </w:rPr>
              <w:t>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>розчин для ін'єкцій по 30 000 МО/0,6 мл; по 1 попередньо наповненому шприці по 30 00</w:t>
            </w:r>
            <w:r>
              <w:rPr>
                <w:b/>
              </w:rPr>
              <w:t>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</w:t>
            </w:r>
            <w:r>
              <w:rPr>
                <w:b/>
              </w:rPr>
              <w:t>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</w:t>
            </w:r>
            <w:r>
              <w:rPr>
                <w:b/>
              </w:rPr>
              <w:t>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275819-22/З-84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275819-22/З-84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275819-22/З-84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278022-22/В-60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Ренейро, </w:t>
            </w:r>
            <w:r>
              <w:rPr>
                <w:b/>
              </w:rPr>
              <w:t>розчин для ін`єкцій, 250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 мл в ампулі; по 5 ампул у касеті; по 1 касеті в пачці з картону; </w:t>
            </w:r>
            <w:r>
              <w:rPr>
                <w:b/>
              </w:rPr>
              <w:br/>
              <w:t xml:space="preserve">по 4 мл в ампулі; по 5 ампул у касеті; по 2 касети в пачці з картону. </w:t>
            </w:r>
            <w:r>
              <w:rPr>
                <w:b/>
              </w:rPr>
              <w:br/>
              <w:t>Маркування українською та російською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278022-22/В-60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Ренейро, </w:t>
            </w:r>
            <w:r>
              <w:rPr>
                <w:b/>
              </w:rPr>
              <w:t>розчин для ін`єкцій, 250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 мл в ампулі; по 5 ампул у касеті; по 1 касеті в пачці з картону; </w:t>
            </w:r>
            <w:r>
              <w:rPr>
                <w:b/>
              </w:rPr>
              <w:br/>
              <w:t xml:space="preserve">по 4 мл в ампулі; по 5 ампул у касеті; по 2 касети в пачці з картону. </w:t>
            </w:r>
            <w:r>
              <w:rPr>
                <w:b/>
              </w:rPr>
              <w:br/>
              <w:t>Маркування українською та російською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278022-22/В-60 від 14.07.2022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Ренейро, </w:t>
            </w:r>
            <w:r>
              <w:rPr>
                <w:b/>
              </w:rPr>
              <w:t>розчин для ін`єкцій, 250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 мл в ампулі; по 5 ампул у касеті; по 1 касеті в пачці з картону; </w:t>
            </w:r>
            <w:r>
              <w:rPr>
                <w:b/>
              </w:rPr>
              <w:br/>
              <w:t xml:space="preserve">по 4 мл в ампулі; по 5 ампул у касеті; по 2 касети в пачці з картону. </w:t>
            </w:r>
            <w:r>
              <w:rPr>
                <w:b/>
              </w:rPr>
              <w:br/>
              <w:t>Маркування українською та російською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276999-22/З-128, 277000-22/З-128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Ренітек®, </w:t>
            </w:r>
            <w:r>
              <w:rPr>
                <w:b/>
              </w:rPr>
              <w:t>таблетки по 20 мг;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276999-22/З-128, 277000-22/З-128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Ренітек®, </w:t>
            </w:r>
            <w:r>
              <w:rPr>
                <w:b/>
              </w:rPr>
              <w:t>таблетки по 20 мг;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276999-22/З-128, 277000-22/З-128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Ренітек®, </w:t>
            </w:r>
            <w:r>
              <w:rPr>
                <w:b/>
              </w:rPr>
              <w:t>таблетки по 20 мг;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278430-22/В-60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</w:t>
            </w:r>
            <w:r>
              <w:rPr>
                <w:b/>
              </w:rPr>
              <w:t>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278430-22/В-60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278430-22/В-60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278183-22/В-66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 xml:space="preserve">капсули тверді по 75 мг/5 мг, </w:t>
            </w:r>
            <w:r>
              <w:rPr>
                <w:b/>
              </w:rPr>
              <w:t>по 75 мг/10 мг, по 75 мг/20 мг,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268824-21/З-96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268824-21/З-96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268824-21/З-96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272394-22/З-86, 272397-22/З-86, 272398-22/З-86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по 10 мг, по 20 мг;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278121-22/З-128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278121-22/З-128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278121-22/З-128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271354-22/З-84, 271356-22/З-84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271354-22/З-84, 271356-22/З-84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271354-22/З-84, 271356-22/З-84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271354-22/З-84, 271356-22/З-84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271354-22/З-84, 271356-22/З-84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271354-22/З-84, 271356-22/З-84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274905-22/З-130, 274906-22/З-130, 274907-22/З-130, 274908-22/З-130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</w:t>
            </w:r>
            <w:r>
              <w:rPr>
                <w:b/>
              </w:rPr>
              <w:br/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274905-22/З-130, 274906-22/З-130, 274907-22/З-130, 274908-22/З-130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</w:t>
            </w:r>
            <w:r>
              <w:rPr>
                <w:b/>
              </w:rPr>
              <w:br/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274905-22/З-130, 274906-22/З-130, 274907-22/З-130, 274908-22/З-130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</w:t>
            </w:r>
            <w:r>
              <w:rPr>
                <w:b/>
              </w:rPr>
              <w:br/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274905-22/З-130, 274906-22/З-130, 274907-22/З-130, 274908-22/З-130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</w:t>
            </w:r>
            <w:r>
              <w:rPr>
                <w:b/>
              </w:rPr>
              <w:br/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274905-22/З-130, 274906-22/З-130, 274907-22/З-130, 274908-22/З-130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</w:t>
            </w:r>
            <w:r>
              <w:rPr>
                <w:b/>
              </w:rPr>
              <w:br/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274905-22/З-130, 274906-22/З-130, 274907-22/З-130, 274908-22/З-130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</w:t>
            </w:r>
            <w:r>
              <w:rPr>
                <w:b/>
              </w:rPr>
              <w:br/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276923-22/В-96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10%, </w:t>
            </w:r>
            <w:r>
              <w:rPr>
                <w:b/>
              </w:rPr>
              <w:t>мазь 10 %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276923-22/В-96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10%, </w:t>
            </w:r>
            <w:r>
              <w:rPr>
                <w:b/>
              </w:rPr>
              <w:t>мазь 10 %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276923-22/В-96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10%, </w:t>
            </w:r>
            <w:r>
              <w:rPr>
                <w:b/>
              </w:rPr>
              <w:t>мазь 10 %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276922-22/В-96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5%, </w:t>
            </w:r>
            <w:r>
              <w:rPr>
                <w:b/>
              </w:rPr>
              <w:t>мазь 5 %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276922-22/В-96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5%, </w:t>
            </w:r>
            <w:r>
              <w:rPr>
                <w:b/>
              </w:rPr>
              <w:t>мазь 5 %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276922-22/В-96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5%, </w:t>
            </w:r>
            <w:r>
              <w:rPr>
                <w:b/>
              </w:rPr>
              <w:t>мазь 5 %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278342-22/В-100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Строндекс, </w:t>
            </w:r>
            <w:r>
              <w:rPr>
                <w:b/>
              </w:rPr>
              <w:t>спрей для ротової порожнини дозований, 12,5 мг/доза; по 10 мл (64 дози) або по 5 мл (32 дози) у флаконі полімерному або зі світлозахисного скла з маркуванням українською мовою;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278342-22/В-100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Строндекс, </w:t>
            </w:r>
            <w:r>
              <w:rPr>
                <w:b/>
              </w:rPr>
              <w:t>спрей для ротової порожнини дозований, 12,5 мг/доза; по 10 мл (64 дози) або по 5 мл (32 дози) у флаконі полімерному або зі світлозахисного скла з маркуванням українською мовою;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278342-22/В-100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Строндекс, </w:t>
            </w:r>
            <w:r>
              <w:rPr>
                <w:b/>
              </w:rPr>
              <w:t>спрей для ротової порожнини дозований, 12,5 мг/доза; по 10 мл (64 дози) або по 5 мл (32 дози) у флаконі полімерному або зі світлозахисного скла з маркуванням українською мовою;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274511-22/З-84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мг;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р. № </w:t>
            </w:r>
            <w:r>
              <w:rPr>
                <w:b/>
              </w:rPr>
              <w:t>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274511-22/З-84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мг;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р. № </w:t>
            </w:r>
            <w:r>
              <w:rPr>
                <w:b/>
              </w:rPr>
              <w:t>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274511-22/З-84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мг;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274511-22/З-84 в</w:t>
            </w:r>
            <w:r>
              <w:rPr>
                <w:b/>
              </w:rPr>
              <w:t>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мг;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274511-22/З-84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мг;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р. № </w:t>
            </w:r>
            <w:r>
              <w:rPr>
                <w:b/>
              </w:rPr>
              <w:t>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274511-22/З-84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Тирозол®, </w:t>
            </w:r>
            <w:r>
              <w:rPr>
                <w:b/>
              </w:rPr>
              <w:t>таблетки, вкриті плівковою оболонкою, по 5 мг;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278006-22/В-66 в</w:t>
            </w:r>
            <w:r>
              <w:rPr>
                <w:b/>
              </w:rPr>
              <w:t>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табо 250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278006-22/В-66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табо 250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278006-22/В-66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табо 250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278006-22/В-66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табо 250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278006-22/В-66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табо 250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278006-22/В-66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табо 250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277267-22/В-100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277267-22/В-100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розчин для ін'єкцій, 125 мг/мл або </w:t>
            </w:r>
            <w:r>
              <w:rPr>
                <w:b/>
              </w:rPr>
              <w:t>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277267-22/В-100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розчин для ін'єкцій, 125 мг/мл або </w:t>
            </w:r>
            <w:r>
              <w:rPr>
                <w:b/>
              </w:rPr>
              <w:t>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277267-22/В-100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розчин для ін'єкцій, 125 мг/мл або </w:t>
            </w:r>
            <w:r>
              <w:rPr>
                <w:b/>
              </w:rPr>
              <w:t>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277267-22/В-100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розчин для ін'єкцій, 125 мг/мл або </w:t>
            </w:r>
            <w:r>
              <w:rPr>
                <w:b/>
              </w:rPr>
              <w:t>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277267-22/В-100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розчин для ін'єкцій, 125 мг/мл або </w:t>
            </w:r>
            <w:r>
              <w:rPr>
                <w:b/>
              </w:rPr>
              <w:t>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278226-22/В-137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278226-22/В-137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278226-22/В-137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276335-22/З-128, 276336-22/З-128, 276337-22/З-128, 276338-22/З-128, 276339-22/З-128, 276340-22/З-128, 276341-22/З-128, 276342-22/З-128, 276343-22/З-128, 2763</w:t>
            </w:r>
            <w:r>
              <w:rPr>
                <w:b/>
              </w:rPr>
              <w:t>44-22/З-128, 276345-22/З-128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276335-22/З-128, 276336-22/З-128, 276337-22/З-128, 276338-22/З-128, 276339-22/З-128, 276340-22/З-128, 276341-22/З-128, 276342-22/З-128, 276343-22/З-128, 276344-22/З-128, 276345-22/З-128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276335-22/З-128, 276336-22/З-128, 276337-22/З-128, 276338-22/З-128, 276339-22/З-128, 276340-22/З-128, 276341-22/З-128, 276342-22/З-128, 276343-22/З-128, 276344-22/З-12</w:t>
            </w:r>
            <w:r>
              <w:rPr>
                <w:b/>
              </w:rPr>
              <w:t>8, 276345-22/З-128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278995-22/В-28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Трава війника наземного, </w:t>
            </w:r>
            <w:r>
              <w:rPr>
                <w:b/>
              </w:rPr>
              <w:t>трава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278995-22/В-28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Трава війника наземного, </w:t>
            </w:r>
            <w:r>
              <w:rPr>
                <w:b/>
              </w:rPr>
              <w:t>трава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278995-22/В-28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Трава війника наземного, </w:t>
            </w:r>
            <w:r>
              <w:rPr>
                <w:b/>
              </w:rPr>
              <w:t>трава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278283-22/В-61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278332-22/В-92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Тризипин®, </w:t>
            </w:r>
            <w:r>
              <w:rPr>
                <w:b/>
              </w:rPr>
              <w:t xml:space="preserve">таблетки, вкриті оболонкою, по </w:t>
            </w:r>
            <w:r>
              <w:rPr>
                <w:b/>
              </w:rPr>
              <w:t>250 мг, по 40 таблеток у банці, по 1 банці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278332-22/В-92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Тризипин®, </w:t>
            </w:r>
            <w:r>
              <w:rPr>
                <w:b/>
              </w:rPr>
              <w:t xml:space="preserve">таблетки, вкриті оболонкою, по </w:t>
            </w:r>
            <w:r>
              <w:rPr>
                <w:b/>
              </w:rPr>
              <w:t>250 мг, по 40 таблеток у банці, по 1 банці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278332-22/В-92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Тризипин®, </w:t>
            </w:r>
            <w:r>
              <w:rPr>
                <w:b/>
              </w:rPr>
              <w:t xml:space="preserve">таблетки, вкриті оболонкою, по </w:t>
            </w:r>
            <w:r>
              <w:rPr>
                <w:b/>
              </w:rPr>
              <w:t>250 мг, по 40 таблеток у банці, по 1 банці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278331-22/В-92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750 мг; 500 мг;1000 мг; по 28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275783-22/З-82, 275784-22/З-82, 275785-22/З-82, 275786-22/З-82, 275787-22/З-82, 275788-22/З-82, 275789-22/З-82, 275790-22/З-82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10, </w:t>
            </w:r>
            <w:r>
              <w:rPr>
                <w:b/>
              </w:rPr>
              <w:t>таблетки по 10 мг; по 10 таблеток у блістері; по 3,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275783-22/З-82, 275784-22/З-82, 275785-22/З-82, 275786-22/З-82, 275787-22/З-82, 275788-22/З-82, 275789-22/З-82, 275790-22/З-82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10, </w:t>
            </w:r>
            <w:r>
              <w:rPr>
                <w:b/>
              </w:rPr>
              <w:t>таблетки по 10 мг; по 10 таблеток у блістері; по 3,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275783-22/З-82, 275784-22/З-82, 275785-22/З-82, 275786-22/З-82, 275787-22/З-82, 275788-22/З-82, 275789-22/З-82, 275790-22/З-82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10, </w:t>
            </w:r>
            <w:r>
              <w:rPr>
                <w:b/>
              </w:rPr>
              <w:t>таблетки по 10 мг; по 10 таблеток у блістері; по 3,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270622-21/З-128, 270623-21/З-128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270622-21/З-128, 270623-21/З-128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270622-21/З-128, 270623-21/З-128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270620-21/З-128, 270621-21/З-128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270620-21/З-128, 270621-21/З-128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270620-21/З-128, 270621-21/З-128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278330-22/В-92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ФАВІПІРАВІР-МІКРОХІМ, </w:t>
            </w:r>
            <w:r>
              <w:rPr>
                <w:b/>
              </w:rPr>
              <w:t>таблетки, вкриті плівковою оболонкою, по 200 мг; по 10 таблеток у блістері, по 4 блістери у пачці з картону або по 10 таблеток у блістері, по 10 блістерів у пачці з картону; по 40 таблеток у банці, по 1 банці у пачці з картону, або по 100 таблеток у банці,</w:t>
            </w:r>
            <w:r>
              <w:rPr>
                <w:b/>
              </w:rPr>
              <w:t xml:space="preserve">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278330-22/В-92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ФАВІПІРАВІР-МІКРОХІМ, </w:t>
            </w:r>
            <w:r>
              <w:rPr>
                <w:b/>
              </w:rPr>
              <w:t>таблетки, вкриті плівковою оболонкою, по 200 мг; по 10 таблеток у блістері, по 4 блістери у пачці з картону або по 10 таблеток у блістері, по 10 блістерів у пачці з картону; по 40 таблеток у банці, по 1 банці у пачці з картону, або по 100 таблеток у банці,</w:t>
            </w:r>
            <w:r>
              <w:rPr>
                <w:b/>
              </w:rPr>
              <w:t xml:space="preserve">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278330-22/В-92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ФАВІПІРАВІР-МІКРОХІМ, </w:t>
            </w:r>
            <w:r>
              <w:rPr>
                <w:b/>
              </w:rPr>
              <w:t>таблетки, вкриті плівковою оболонкою, по 200 мг; по 10 таблеток у блістері, по 4 блістери у пачці з картону або по 10 таблеток у блістері, по 10 блістерів у пачці з картону; по 40 таблеток у банці, по 1 банці у пачці з картону, або по 100 таблеток у банці,</w:t>
            </w:r>
            <w:r>
              <w:rPr>
                <w:b/>
              </w:rPr>
              <w:t xml:space="preserve">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278234-22/В-138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Фемінаті®, </w:t>
            </w:r>
            <w:r>
              <w:rPr>
                <w:b/>
              </w:rPr>
              <w:t>таблетки, вкриті плівковою оболонкою, 0,03 мг/3 мг; по 28 (21+7) таблеток у блістері;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278234-22/В-138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Фемінаті®, </w:t>
            </w:r>
            <w:r>
              <w:rPr>
                <w:b/>
              </w:rPr>
              <w:t>таблетки, вкриті плівковою оболонкою, 0,03 мг/3 мг; по 28 (21+7) таблеток у блістері;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278234-22/В-138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Фемінаті®, </w:t>
            </w:r>
            <w:r>
              <w:rPr>
                <w:b/>
              </w:rPr>
              <w:t>таблетки, вкриті плівковою оболонкою, 0,03 мг/3 мг; по 28 (21+7) таблеток у блістері;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276965-22/З-66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276965-22/З-66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276965-22/З-66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274164-22/В-132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274164-22/В-132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274164-22/В-132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274165-22/В-132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274165-22/В-132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274165-22/В-132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279617-22/З-61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Флосін®, </w:t>
            </w:r>
            <w:r>
              <w:rPr>
                <w:b/>
              </w:rPr>
              <w:t xml:space="preserve">капсули тверді з модифікованим вивільненням по 0,400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279617-22/З-61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Флосін®, </w:t>
            </w:r>
            <w:r>
              <w:rPr>
                <w:b/>
              </w:rPr>
              <w:t xml:space="preserve">капсули тверді з модифікованим вивільненням по 0,400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279617-22/З-61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Флосін®, </w:t>
            </w:r>
            <w:r>
              <w:rPr>
                <w:b/>
              </w:rPr>
              <w:t xml:space="preserve">капсули тверді з модифікованим вивільненням по 0,400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275407-22/З-86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5/25 мг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275407-22/З-86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5/25 мг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275407-22/З-86 в</w:t>
            </w:r>
            <w:r>
              <w:rPr>
                <w:b/>
              </w:rPr>
              <w:t>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5/25 мг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276670-22/В-28, 276672-22/В-28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Цереброкурин®, </w:t>
            </w:r>
            <w:r>
              <w:rPr>
                <w:b/>
              </w:rPr>
              <w:t xml:space="preserve">розчин для ін'єкцій, 2 мг/мл по 0,5 мл в ампулі; по 5 ампул у коробці з картону; по 2 мл в ампулі; по 10 ампул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276670-22/В-28, 276672-22/В-28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Цереброкурин®, </w:t>
            </w:r>
            <w:r>
              <w:rPr>
                <w:b/>
              </w:rPr>
              <w:t xml:space="preserve">розчин для ін'єкцій, 2 мг/мл по 0,5 мл в ампулі; по 5 ампул у коробці з картону; по 2 мл в ампулі; по 10 ампул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276670-22/В-28, 276672-22/В-28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Цереброкурин®, </w:t>
            </w:r>
            <w:r>
              <w:rPr>
                <w:b/>
              </w:rPr>
              <w:t xml:space="preserve">розчин для ін'єкцій, 2 мг/мл по 0,5 мл в ампулі; по 5 ампул у коробці з картону; по 2 мл в ампулі; по 10 ампул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276045-22/В-28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Цетиризину дигідрохлорид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276045-22/В-28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Цетиризину дигідрохлорид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276045-22/В-28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Цетиризину дигідрохлорид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279624-22/З-98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279624-22/З-98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279624-22/З-98 в</w:t>
            </w:r>
            <w:r>
              <w:rPr>
                <w:b/>
              </w:rPr>
              <w:t>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279624-22/З-98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279624-22/З-98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279624-22/З-98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267781-21/З-118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1000 мг;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267781-21/З-118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1000 мг;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267781-21/З-118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1000 мг;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267781-21/З-118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1000 мг;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267781-21/З-118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1000 мг;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267781-21/З-118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1000 мг;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277172-22/В-135, 277173-22/В-135, 277174-22/В-135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 г; по 1 г порошку у лаконі; 1 або 5, або 50 флаконів у пачці; або по 1 або 5 флаконів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03.10.2022 </w:t>
            </w:r>
            <w:r>
              <w:rPr>
                <w:b/>
              </w:rPr>
              <w:t>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277172-22/В-135, 277173-22/В-135, 277174-22/В-135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>Цефтазидим,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розчину для ін'єкцій по 1 г; по 1 г порошку у лаконі; 1 або 5, або 50 флаконів у пачці; або по 1 або 5 флаконів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</w:t>
            </w:r>
            <w:r>
              <w:rPr>
                <w:b/>
              </w:rPr>
              <w:t xml:space="preserve">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277172-22/В-135, 277173-22/В-135, 277174-22/В-135 від 27.06.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 г; по 1 г порошку у лаконі; 1 або 5, або 50 флаконів у пачці; або по 1 або 5 флаконів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269641-21/З-116, 269642-21/З-116, 269643-21/З-116, 269644-21/З-116, 269645-21/З-116, 269646-21/З-116, 269647-21/З-116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269641-21/З-116, 269642-21/З-116, 269643-21/З-116, 269644-21/З-116, 269645-21/З-116, 269646-21/З-116, 269647-21/З-116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269641-21/З-116, 269642-21/З-116, 269643-21/З-116, 269644-21/З-116, 269645-21/З-116, 269646-21/З-116, 269647-21/З-116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270835-21/З-06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270835-21/З-06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270835-21/З-06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270835-21/З-06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270835-21/З-06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270835-21/З-06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268735-21/В-06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268735-21/В-06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268735-21/В-06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277333-22/В-97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таблетки, по 6 таблеток у блістерах; по 6 таблеток у блістері; по 10 блістерів у пачці;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277333-22/В-97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таблетки, по 6 таблеток у блістерах; по 6 таблеток у блістері; по 10 блістерів у пачці;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277333-22/В-97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таблетки, по 6 таблеток у блістерах; по 6 таблеток у блістері; по 10 блістерів у пачці;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278612-22/В-138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278612-22/В-138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6D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6DB5">
      <w:pPr>
        <w:jc w:val="center"/>
        <w:rPr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278612-22/В-138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>03.10.2022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6D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6D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66D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6D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6D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6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6DB5">
      <w:pPr>
        <w:jc w:val="center"/>
        <w:rPr>
          <w:b/>
          <w:lang w:val="uk-UA"/>
        </w:rPr>
      </w:pPr>
    </w:p>
    <w:p w:rsidR="00000000" w:rsidRDefault="00866D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6DB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6DB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66DB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6DB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66DB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6DB5"/>
    <w:rsid w:val="008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51194-4A83-4012-98EC-8B2C1E2B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73</Pages>
  <Words>137042</Words>
  <Characters>781146</Characters>
  <Application>Microsoft Office Word</Application>
  <DocSecurity>0</DocSecurity>
  <Lines>6509</Lines>
  <Paragraphs>1832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2022-10-18T14:09:00Z</dcterms:created>
  <dcterms:modified xsi:type="dcterms:W3CDTF">2022-10-18T14:09:00Z</dcterms:modified>
</cp:coreProperties>
</file>