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6CE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279905-22/В-28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279905-22/В-28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279905-22/В-28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265375-21/З-132, 265376-21/З-132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265375-21/З-132, 265376-21/З-132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265375-21/З-132, 265376-21/З-132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277015-22/З-130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277015-22/З-130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277015-22/З-130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281325-22/З-116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 xml:space="preserve">порошок для розчину для ін'єкцій по 750 мг </w:t>
            </w:r>
            <w:r>
              <w:rPr>
                <w:b/>
              </w:rPr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281325-22/З-116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281325-22/З-116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268204-21/З-82, 268206-21/З-82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268204-21/З-82, 268206-21/З-82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268204-21/З-82, 268206-21/З-82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281036-22/З-96, 281037-22/З-96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оральна,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281036-22/З-96, 281037-22/З-96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оральна,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281036-22/З-96, 281037-22/З-96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Алмагель®, </w:t>
            </w:r>
            <w:r>
              <w:rPr>
                <w:b/>
              </w:rPr>
              <w:t>суспензія оральна,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281038-22/З-96, 281039-22/З-96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281038-22/З-96, 281039-22/З-96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281038-22/З-96, 281039-22/З-96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 НЕО, </w:t>
            </w:r>
            <w:r>
              <w:rPr>
                <w:b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281034-22/З-96, 281035-22/З-96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 по 170 мл у флаконі, по 1 флакону у картонній пачці разом з дозувальною ложкою;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281034-22/З-96, 281035-22/З-96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 по 170 мл у флаконі, по 1 флакону у картонній пачці разом з дозувальною ложкою;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281034-22/З-96, 281035-22/З-96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 по 170 мл у флаконі, по 1 флакону у картонній пачці разом з дозувальною ложкою; по 10 мл у пакетику,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>таблетки по 5 мг або по 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>таблетки по 5 мг або по 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 xml:space="preserve">таблетки по 5 мг або по </w:t>
            </w:r>
            <w:r>
              <w:rPr>
                <w:b/>
              </w:rPr>
              <w:t>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>таблетки по 5 мг або по 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>таблетки по 5 мг або по 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280163-22/З-134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Алмакор, </w:t>
            </w:r>
            <w:r>
              <w:rPr>
                <w:b/>
              </w:rPr>
              <w:t>таблетки по 5 мг або по 10 мг по 10 таблеток у блістері,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ампулі; по 5 ампул у блістері з плівки, по 1 або 2 блістери у пачці;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ампулі; по 5 ампул у блістері з плівки, по 1 або 2 блістери у пачці;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ампулі; по 5 ампул у блістері з плівки, по 1 або 2 блістери у пачці;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>корені по 40 г або по 60 г, або по 75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>корені по 40 г або по 60 г, або по 75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278313-22/В-61 в</w:t>
            </w:r>
            <w:r>
              <w:rPr>
                <w:b/>
              </w:rPr>
              <w:t>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>корені по 40 г або по 60 г, або по 75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</w:t>
            </w:r>
            <w:r>
              <w:rPr>
                <w:b/>
              </w:rPr>
              <w:t>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</w:t>
            </w:r>
            <w:r>
              <w:rPr>
                <w:b/>
              </w:rPr>
              <w:t>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279465-22/В-60 в</w:t>
            </w:r>
            <w:r>
              <w:rPr>
                <w:b/>
              </w:rPr>
              <w:t>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 xml:space="preserve">сироп, 30 мг/5 мл, 15 мг/5 мл </w:t>
            </w:r>
            <w:r>
              <w:rPr>
                <w:b/>
              </w:rPr>
              <w:t>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</w:t>
            </w:r>
            <w:r>
              <w:rPr>
                <w:b/>
              </w:rPr>
              <w:t xml:space="preserve">ною в пачці; по 120 мл у флаконі полімерному або банці полімерній; по 1 флакону або по 1 банці разом з ложкою дозувальною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278000-22/В-66, </w:t>
            </w:r>
            <w:r>
              <w:rPr>
                <w:b/>
              </w:rPr>
              <w:t>278001-22/В-66, 278002-22/В-66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Амброксол-Дарниця, </w:t>
            </w:r>
            <w:r>
              <w:rPr>
                <w:b/>
              </w:rPr>
              <w:t>таблетки по 30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278000-22/В-66, 278001-22/В-66, 278002-22/В-66 від 13.07.202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Амброксол-Дарниця, </w:t>
            </w:r>
            <w:r>
              <w:rPr>
                <w:b/>
              </w:rPr>
              <w:t>таблетки по 30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278000-22/В-66, 278001-22/В-66, 278002-22/В-66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Амброксол-Дарниця, </w:t>
            </w:r>
            <w:r>
              <w:rPr>
                <w:b/>
              </w:rPr>
              <w:t>таблетки по 30 мг по 10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280955-22/В-66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5 %,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280955-22/В-66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5 %,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280955-22/В-66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5 %,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280956-22/В-66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2 %, по 100 мл у банці скляній; по1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280956-22/В-66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2 %, по 100 мл у банці скляній; по1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280956-22/В-66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2 %, по 100 мл у банці скляній; по1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278961-22/В-135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280720-22/В-92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280720-22/В-92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280720-22/В-92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280201-22/З-121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280201-22/З-121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280201-22/З-121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280201-22/З-121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280201-22/З-121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280201-22/З-121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250 мг або по 500 мг; для 250 мг: по 10 капсул у блістері, по 2 блістери у картонній пачці з маркуванням українською та англійською мовами; для 500 мг: по 10 капсул у блістері, по 1 блістеру у картонній пачці з маркуванням українською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280161-22/З-134 </w:t>
            </w:r>
            <w:r>
              <w:rPr>
                <w:b/>
              </w:rPr>
              <w:t>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280161-22/З-134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280161-22/З-134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280817-22/В-92, 280818-22/В-92, 280819-22/В-92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280817-22/В-92, 280818-22/В-92, 280819-22/В-92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280817-22/В-92, 280818-22/В-92, 280819-22/В-92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279852-22/В-96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</w:t>
            </w:r>
            <w:r>
              <w:rPr>
                <w:b/>
              </w:rPr>
              <w:t xml:space="preserve">мпулі; по 10 ампул у блістері; по 1 блістеру в картонній коробці; по 1,7 мл у карпулі.;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279852-22/В-96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</w:t>
            </w:r>
            <w:r>
              <w:rPr>
                <w:b/>
              </w:rPr>
              <w:t xml:space="preserve">мпулі; по 10 ампул у блістері; по 1 блістеру в картонній коробці; по 1,7 мл у карпулі.;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279852-22/В-96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</w:t>
            </w:r>
            <w:r>
              <w:rPr>
                <w:b/>
              </w:rPr>
              <w:t xml:space="preserve">мпулі; по 10 ампул у блістері; по 1 блістеру в картонній коробці; по 1,7 мл у карпулі.;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279849-22/В-92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279849-22/В-92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279849-22/В-92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280492-22/В-45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280492-22/В-45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280492-22/В-45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280507-22/В-45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280507-22/В-45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280507-22/В-45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279890-22/З-28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 по 30 мл або 80 мл у флаконі з розпилювачем; по 1 флакону в упаковці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279890-22/З-28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 xml:space="preserve">розчин по 30 мл або 80 мл у флаконі з розпилювачем; по 1 флакону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279890-22/З-28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 xml:space="preserve">розчин по 30 мл або 80 мл у флаконі з розпилювачем; по 1 флакону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279892-22/З-28 в</w:t>
            </w:r>
            <w:r>
              <w:rPr>
                <w:b/>
              </w:rPr>
              <w:t>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 xml:space="preserve">мазь по 30 г або 100 г мазі в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279892-22/З-28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 xml:space="preserve">мазь по 30 г або 100 г мазі в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279892-22/З-28 в</w:t>
            </w:r>
            <w:r>
              <w:rPr>
                <w:b/>
              </w:rPr>
              <w:t>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 xml:space="preserve">мазь по 30 г або 100 г мазі в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279972-22/З-45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мг,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279972-22/З-45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мг,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279972-22/З-45 в</w:t>
            </w:r>
            <w:r>
              <w:rPr>
                <w:b/>
              </w:rPr>
              <w:t>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мг,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277486-22/В-134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ампулою з розчинником 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 xml:space="preserve">4 флакони з порошком у комплекті з 4 ампулами з розчинником по 1 мл (вода для ін'єкцій стерильна) у блістері; по 1 </w:t>
            </w:r>
            <w:r>
              <w:rPr>
                <w:b/>
              </w:rPr>
              <w:t>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277486-22/В-134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  <w:t xml:space="preserve">1 флакон з порошком у комплекті з 1 ампулою з розчинником </w:t>
            </w:r>
            <w:r>
              <w:rPr>
                <w:b/>
              </w:rPr>
              <w:t>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>4 флакони з порошком у комплекті з 4 ампулами з розчинником по 1 мл (вода для ін'єкцій стерильна) у блістері; по 1 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277486-22/В-134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  <w:t xml:space="preserve">1 флакон з порошком у комплекті з 1 ампулою з розчинником </w:t>
            </w:r>
            <w:r>
              <w:rPr>
                <w:b/>
              </w:rPr>
              <w:t>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>4 флакони з порошком у комплекті з 4 ампулами з розчинником по 1 мл (вода для ін'єкцій стерильна) у блістері; по 1 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</w:t>
            </w:r>
            <w:r>
              <w:rPr>
                <w:b/>
              </w:rPr>
              <w:t>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280284-22/В-06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276571-22/В-100, 281897-22/В-100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276571-22/В-100, 281897-22/В-100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276571-22/В-100, 281897-22/В-100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276573-22/В-100, 281898-22/В-100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275766-22/З-45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>порошок для приготування розчину для ін`єкцій по 1 мг або по 2,5 мг або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</w:t>
            </w:r>
            <w:r>
              <w:rPr>
                <w:b/>
              </w:rPr>
              <w:t>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</w:t>
            </w:r>
            <w:r>
              <w:rPr>
                <w:b/>
              </w:rPr>
              <w:t>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264523-21/З-124, 269968-21/З-88, 271569-22/З-124, 271570-22/З-124, 278667-22/З-82, 278668-22/З-82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</w:t>
            </w:r>
            <w:r>
              <w:rPr>
                <w:b/>
              </w:rPr>
              <w:t>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279940-22/З-82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мг, по 14 таблеток у блістері,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мг, по 14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275502-22/З-100,</w:t>
            </w:r>
            <w:r>
              <w:rPr>
                <w:b/>
              </w:rPr>
              <w:t xml:space="preserve"> 275503-22/З-100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275502-22/З-100, 275503-22/З-100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275502-22/З-100, 275503-22/З-100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281981-22/В-132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 xml:space="preserve">таблетки по 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281981-22/В-132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 xml:space="preserve">таблетки по 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281981-22/В-132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 xml:space="preserve">таблетки по 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270124-21/З-128, 270125-21/З-128, 270126-21/З-128, 270127-21/З-128, 270128-21/З-128, 270129-21/З-128, 275089-22/З-82, 275090-22/З-82, 275091-22/З-82, 275092-</w:t>
            </w:r>
            <w:r>
              <w:rPr>
                <w:b/>
              </w:rPr>
              <w:t>22/З-82, 275093-22/З-82, 275094-22/З-82, 275095-22/З-82, 275096-22/З-82, 275097-22/З-82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270124-21/З-128, 270125-21/З-128, 270126-21/З-128, 270127-21/З-128, 270128-21/З-128, 270129-21/З-128, 275089-22/З-82, 275090-22/З-82, 275091-22/З-82, 275092-22/З-82, 275093-22/З-</w:t>
            </w:r>
            <w:r>
              <w:rPr>
                <w:b/>
              </w:rPr>
              <w:t>82, 275094-22/З-82, 275095-22/З-82, 275096-22/З-82, 275097-22/З-82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270124-21/З-128, 270125-21/З-128, 270126-21/З-128, 270127-21/З-128, 270128-21/З-128, 270129-21/З-128, 275089-22/З-82, 275090-22/З-82, 275091-22/З-82, 275092-22/З-82, 2</w:t>
            </w:r>
            <w:r>
              <w:rPr>
                <w:b/>
              </w:rPr>
              <w:t>75093-22/З-82, 275094-22/З-82, 275095-22/З-82, 275096-22/З-82, 275097-22/З-82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276610-22/З-124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276610-22/З-124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276610-22/З-124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280128-22/З-45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280128-22/З-45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280128-22/З-45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279924-22/В-66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279924-22/В-66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279924-22/В-66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279142-22/В-121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масло; по 25 мл або по 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279142-22/В-121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масло; по 25 мл або по 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279142-22/В-121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масло; по 25 мл або по 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279303-22/В-61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 xml:space="preserve">Настойка по 25 мл у флаконі скляному; по 1 флакону в пачці; по 25 мл або по 50 мл у флаконах скляних; по 25 мл або по 50 мл у флаконах скляних , укупорених пробками-крапельницями; по 25 мл або по 50 мл у флаконі скляному, укупореному пробкою-крапельницею; </w:t>
            </w:r>
            <w:r>
              <w:rPr>
                <w:b/>
              </w:rPr>
              <w:t>по 1 флакону в пачці; по 25 мл або по 50 мл у флаконах полімерних, укупорених пробками-крапельницями і кришками; по 25 мл або по 50 мл у флаконах полімерних, укупорених пробками-крапельницями і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279303-22/В-61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 xml:space="preserve">Настойка по 25 мл у флаконі скляному; по 1 флакону в пачці; по 25 мл або по 50 мл у флаконах скляних; по 25 мл або по 50 мл у флаконах скляних , укупорених пробками-крапельницями; по 25 мл або по 50 мл у флаконі скляному, укупореному пробкою-крапельницею; </w:t>
            </w:r>
            <w:r>
              <w:rPr>
                <w:b/>
              </w:rPr>
              <w:t>по 1 флакону в пачці; по 25 мл або по 50 мл у флаконах полімерних, укупорених пробками-крапельницями і кришками; по 25 мл або по 50 мл у флаконах полімерних, укупорених пробками-крапельницями і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279303-22/В-61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 xml:space="preserve">Настойка по 25 мл у флаконі скляному; по 1 флакону в пачці; по 25 мл або по 50 мл у флаконах скляних; по 25 мл або по 50 мл у флаконах скляних , укупорених пробками-крапельницями; по 25 мл або по 50 мл у флаконі скляному, укупореному пробкою-крапельницею; </w:t>
            </w:r>
            <w:r>
              <w:rPr>
                <w:b/>
              </w:rPr>
              <w:t>по 1 флакону в пачці; по 25 мл або по 50 мл у флаконах полімерних, укупорених пробками-крапельницями і кришками; по 25 мл або по 50 мл у флаконах полімерних, укупорених пробками-крапельницями і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278959-22/В-135, 278960-22/В-135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276162-22/В-96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Ванлерк,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280954-22/В-66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280954-22/В-66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280954-22/В-66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</w:t>
            </w:r>
            <w:r>
              <w:rPr>
                <w:b/>
              </w:rPr>
              <w:t>88, 268556-21/З-88, 268557-21/З-88, 268558-21/З-88, 268559-21/З-88, 268560-21/З-88, 268561-21/З-88, 268562-21/З-88, 268563-21/З-88, 268564-21/З-88, 268565-21/З-88, 268567-21/З-88, 268568-21/З-88, 268569-21/З-88, 268571-21/З-88, 268573-21/З-88, 268574-21/З-</w:t>
            </w:r>
            <w:r>
              <w:rPr>
                <w:b/>
              </w:rPr>
              <w:t>88, 268576-21/З-88, 268577-21/З-88, 268579-21/З-88, 268580-21/З-88, 268582-21/З-88, 268583-21/З-88, 268584-21/З-88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</w:t>
            </w:r>
            <w:r>
              <w:rPr>
                <w:b/>
              </w:rPr>
              <w:t>8563-21/З-88, 268564-21/З-88, 268565-21/З-88, 268567-21/З-88, 268568-21/З-88, 268569-21/З-88, 268571-21/З-88, 268573-21/З-88, 268574-21/З-88, 268576-21/З-88, 268577-21/З-88, 268579-21/З-88, 268580-21/З-88, 268582-21/З-88, 268583-21/З-88, 268584-21/З-88 від</w:t>
            </w:r>
            <w:r>
              <w:rPr>
                <w:b/>
              </w:rPr>
              <w:t xml:space="preserve">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</w:t>
            </w:r>
            <w:r>
              <w:rPr>
                <w:b/>
              </w:rPr>
              <w:t>21/З-88, 268563-21/З-88, 268564-21/З-88, 268565-21/З-88, 268567-21/З-88, 268568-21/З-88, 268569-21/З-88, 268571-21/З-88, 268573-21/З-88, 268574-21/З-88, 268576-21/З-88, 268577-21/З-88, 268579-21/З-88, 268580-21/З-88, 268582-21/З-88, 268583-21/З-88, 268584-</w:t>
            </w:r>
            <w:r>
              <w:rPr>
                <w:b/>
              </w:rPr>
              <w:t>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</w:t>
            </w:r>
            <w:r>
              <w:rPr>
                <w:b/>
              </w:rPr>
              <w:t>8563-21/З-88, 268564-21/З-88, 268565-21/З-88, 268567-21/З-88, 268568-21/З-88, 268569-21/З-88, 268571-21/З-88, 268573-21/З-88, 268574-21/З-88, 268576-21/З-88, 268577-21/З-88, 268579-21/З-88, 268580-21/З-88, 268582-21/З-88, 268583-21/З-88, 268584-21/З-88 від</w:t>
            </w:r>
            <w:r>
              <w:rPr>
                <w:b/>
              </w:rPr>
              <w:t xml:space="preserve">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268563-21/З-88, 268564-21/З-88, 268565-21/З-88, 268567-</w:t>
            </w:r>
            <w:r>
              <w:rPr>
                <w:b/>
              </w:rPr>
              <w:t>21/З-88, 268568-21/З-88, 268569-21/З-88, 268571-21/З-88, 268573-21/З-88, 268574-21/З-88, 268576-21/З-88, 268577-21/З-88, 268579-21/З-88, 268580-21/З-88, 268582-21/З-88, 268583-21/З-88, 268584-21/З-88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</w:t>
            </w:r>
            <w:r>
              <w:rPr>
                <w:b/>
              </w:rPr>
              <w:t>8563-21/З-88, 268564-21/З-88, 268565-21/З-88, 268567-21/З-88, 268568-21/З-88, 268569-21/З-88, 268571-21/З-88, 268573-21/З-88, 268574-21/З-88, 268576-21/З-88, 268577-21/З-88, 268579-21/З-88, 268580-21/З-88, 268582-21/З-88, 268583-21/З-88, 268584-21/З-88 від</w:t>
            </w:r>
            <w:r>
              <w:rPr>
                <w:b/>
              </w:rPr>
              <w:t xml:space="preserve">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</w:t>
            </w:r>
            <w:r>
              <w:rPr>
                <w:b/>
              </w:rPr>
              <w:t>8563-21/З-88, 268564-21/З-88, 268565-21/З-88, 268567-21/З-88, 268568-21/З-88, 268569-21/З-88, 268571-21/З-88, 268573-21/З-88, 268574-21/З-88, 268576-21/З-88, 268577-21/З-88, 268579-21/З-88, 268580-21/З-88, 268582-21/З-88, 268583-21/З-88, 268584-21/З-88 від</w:t>
            </w:r>
            <w:r>
              <w:rPr>
                <w:b/>
              </w:rPr>
              <w:t xml:space="preserve">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268563-21/З-88, 268564-21/З-88, 268565-21/З-88, 268567-</w:t>
            </w:r>
            <w:r>
              <w:rPr>
                <w:b/>
              </w:rPr>
              <w:t>21/З-88, 268568-21/З-88, 268569-21/З-88, 268571-21/З-88, 268573-21/З-88, 268574-21/З-88, 268576-21/З-88, 268577-21/З-88, 268579-21/З-88, 268580-21/З-88, 268582-21/З-88, 268583-21/З-88, 268584-21/З-88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268552-21/З-88, 268553-21/З-88, 268554-21/З-88, 268555-21/З-88, 268556-21/З-88, 268557-21/З-88, 268558-21/З-88, 268559-21/З-88, 268560-21/З-88, 268561-21/З-88, 268562-21/З-88, 26</w:t>
            </w:r>
            <w:r>
              <w:rPr>
                <w:b/>
              </w:rPr>
              <w:t>8563-21/З-88, 268564-21/З-88, 268565-21/З-88, 268567-21/З-88, 268568-21/З-88, 268569-21/З-88, 268571-21/З-88, 268573-21/З-88, 268574-21/З-88, 268576-21/З-88, 268577-21/З-88, 268579-21/З-88, 268580-21/З-88, 268582-21/З-88, 268583-21/З-88, 268584-21/З-88 від</w:t>
            </w:r>
            <w:r>
              <w:rPr>
                <w:b/>
              </w:rPr>
              <w:t xml:space="preserve">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 по 4 таблетки у блістері; по 1 блістеру в картонній коробці; по 50 мг; по 1 або по 4 таблетки у блістері; по 1 блістеру в картонній коробці; по 100 мг по 1, або по 2 таблетки у блістері; по 1 блістеру в картон</w:t>
            </w:r>
            <w:r>
              <w:rPr>
                <w:b/>
              </w:rPr>
              <w:t>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268851-21/З-124, 268852-21/З-124, 268853-21/З-124, 268854-21/З-124, 268855-21/З-124, 268856-21/З-124, 268857-21/З-124, 268858-21/З-124, 268859-21/З-124, 268860-21/З-124, 268861-2</w:t>
            </w:r>
            <w:r>
              <w:rPr>
                <w:b/>
              </w:rPr>
              <w:t>1/З-124, 268862-21/З-124, 268863-21/З-124, 268864-21/З-124, 268865-21/З-124, 268866-21/З-124, 268867-21/З-124, 268868-21/З-124, 268869-21/З-124, 268870-21/З-124, 268871-21/З-124, 268872-21/З-124, 268874-21/З-124, 268875-21/З-124, 268876-21/З-124, 268877-21</w:t>
            </w:r>
            <w:r>
              <w:rPr>
                <w:b/>
              </w:rPr>
              <w:t>/З-124, 268878-21/З-124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268851-21/З-124, 268852-21/З-124, 268853-21/З-124, 268854-21/З-124, 268855-21/З-124, 268856-21/З-124, 268857-21/З-124, </w:t>
            </w:r>
            <w:r>
              <w:rPr>
                <w:b/>
              </w:rPr>
              <w:t>268858-21/З-124, 268859-21/З-124, 268860-21/З-124, 268861-21/З-124, 268862-21/З-124, 268863-21/З-124, 268864-21/З-124, 268865-21/З-124, 268866-21/З-124, 268867-21/З-124, 268868-21/З-124, 268869-21/З-124, 268870-21/З-124, 268871-21/З-124, 268872-21/З-124, 2</w:t>
            </w:r>
            <w:r>
              <w:rPr>
                <w:b/>
              </w:rPr>
              <w:t>68874-21/З-124, 268875-21/З-124, 268876-21/З-124, 268877-21/З-124, 268878-21/З-124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268851-21/З-124, 268852-21/З-124, 268853-21/З-124, 268854-21/З-124, 268855-21/З-124, 268856-21/З-124, 268857-21/З-124, 268858-21/З-124, 268859-21/З-124, 268860-21/З-12</w:t>
            </w:r>
            <w:r>
              <w:rPr>
                <w:b/>
              </w:rPr>
              <w:t>4, 268861-21/З-124, 268862-21/З-124, 268863-21/З-124, 268864-21/З-124, 268865-21/З-124, 268866-21/З-124, 268867-21/З-124, 268868-21/З-124, 268869-21/З-124, 268870-21/З-124, 268871-21/З-124, 268872-21/З-124, 268874-21/З-124, 268875-21/З-124, 268876-21/З-124</w:t>
            </w:r>
            <w:r>
              <w:rPr>
                <w:b/>
              </w:rPr>
              <w:t>, 268877-21/З-124, 268878-21/З-124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278315-22/В-61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Вільхи супліддя, </w:t>
            </w:r>
            <w:r>
              <w:rPr>
                <w:b/>
              </w:rPr>
              <w:t>супліддя по 40 г у пачках; по 100 г у пачках з внутрішнім пакетом; по 2,5 г у фільтр-пакеті; по 20 фільтр-пакетів у пачці з внутрішнім пакетом; по 2,5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278315-22/В-61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Вільхи супліддя, </w:t>
            </w:r>
            <w:r>
              <w:rPr>
                <w:b/>
              </w:rPr>
              <w:t>супліддя по 40 г у пачках; по 100 г у пачках з внутрішнім пакетом; по 2,5 г у фільтр-пакеті; по 20 фільтр-пакетів у пачці з внутрішнім пакетом; по 2,5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278315-22/В-61 в</w:t>
            </w:r>
            <w:r>
              <w:rPr>
                <w:b/>
              </w:rPr>
              <w:t>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Вільхи супліддя, </w:t>
            </w:r>
            <w:r>
              <w:rPr>
                <w:b/>
              </w:rPr>
              <w:t>супліддя по 40 г у пачках; по 100 г у пачках з внутрішнім пакетом; по 2,5 г у фільтр-пакеті; по 20 фільтр-пакетів у пачці з внутрішнім пакетом; по 2,5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263446-21/З-126, 265079-21/З-128, 272664-22/З-128, 272665-22</w:t>
            </w:r>
            <w:r>
              <w:rPr>
                <w:b/>
              </w:rPr>
              <w:t>/З-128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263446-21/З-126, 265079-21/З-128, 272664-22/З-128, 272665-22/З-128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263446-21/З-126, 265079-21/З-128, 272664-22/З-128, 272665-22/З-128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279290-22/В-82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Вітамін Е 400 - Санофі, </w:t>
            </w:r>
            <w:r>
              <w:rPr>
                <w:b/>
              </w:rPr>
              <w:t>капсули м'які по 100 мг, або по 200 мг, або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279413-22/З-124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279413-22/З-124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мг; по 2 або 5 пластирів у пакеті; по 1 або 2 пакети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пластир трансдермальний 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278864-22/З-60, 278865-22/З-60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278864-22/З-60, 278865-22/З-60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278864-22/З-60, 278865-22/З-60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271733-22/З-124, 273738-22/З-130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271733-22/З-124, 273738-22/З-130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271733-22/З-124, 273738-22/З-130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268321-21/З-124, 268322-21/З-124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268321-21/З-124, 268322-21/З-124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268321-21/З-124, 268322-21/З-124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281040-22/З-84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281040-22/З-84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281040-22/З-84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275683-22/З-134, 275690-22/З-134, 275691-22/З-134, 275696-22/З-134, 277973-22/З-134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275683-22/З-134, 275690-22/З-134, 275691-22/З-134, 275696-22/З-134, 277973-22/З-134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275683-22/З-134, 275690-22/З-134, 275691-22/З-134, 275696-22/З-134, 277973-22/З-134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278011-22/З-124, 278012-22/З-124, 278013-22/З-124, 278014-22/З-124, 278015-22/З-124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278011-22/З-124, 278012-22/З-124, 278013-22/З-124, 278014-22/З-124, 278015-22/З-124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278011-22/З-124, 278012-22/З-124, 278013-22/З-124, 278014-22/З-124, 278015-22/З-124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Гексаліз,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281677-22/В-66, 281678-22/В-66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281677-22/В-66, 281678-22/В-66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281677-22/В-66, 281678-22/В-66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278543-22/В-28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278543-22/В-28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278543-22/В-28 в</w:t>
            </w:r>
            <w:r>
              <w:rPr>
                <w:b/>
              </w:rPr>
              <w:t>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277601-22/З-128, 277602-22/З-128, 277603-22/З-128, 277604-22/З-128, 277605-22/З-128, 277606-22/З-128, 278162-</w:t>
            </w:r>
            <w:r>
              <w:rPr>
                <w:b/>
              </w:rPr>
              <w:t>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 xml:space="preserve"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упаковці; по 1 контурній чарунковій </w:t>
            </w:r>
            <w:r>
              <w:rPr>
                <w:b/>
              </w:rPr>
              <w:t>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277601-22/З-128, 277602-22/З-128, 277603-22/З-128, 277604-22/З-128, 277605-22/З-128, 277606-22/З-128, 278162-22/З-98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 xml:space="preserve"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упаковці; по 1 контурній чарунковій </w:t>
            </w:r>
            <w:r>
              <w:rPr>
                <w:b/>
              </w:rPr>
              <w:t>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277601-22/З-128, 277602-22/З-128, 277603-22/З-128, 277604-22/З-128, 277605-22/З-128, 277606-22/З-128, 278162-22/З-98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281093-22/В-45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281093-22/В-45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281093-22/В-45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281474-22/В-97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блістері, по 2 блістери в пачці; по 400 мг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281302-22/З-123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281986-22/В-61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 xml:space="preserve">таблетки по 25 мг по 10 таблеток у блістері; по 2 блістери в пачці; по 20 таблеток у блістері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281986-22/В-61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 xml:space="preserve">таблетки по 25 мг по 10 таблеток у блістері; по 2 блістери в пачці; по 20 таблеток у блістері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281986-22/В-61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 xml:space="preserve">таблетки по 25 мг по 10 таблеток у блістері; по 2 блістери в пачці; по 20 таблеток у блістері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276501-22/З-124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</w:r>
            <w:r>
              <w:rPr>
                <w:b/>
              </w:rPr>
              <w:t>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276501-22/З-124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  <w:t>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276501-22/З-124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  <w:t>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279740-22/З-138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279740-22/З-138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279740-22/З-138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268978-21/З-98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 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276663-22/В-97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276663-22/В-97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276663-22/В-97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279927-22/В-66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279927-22/В-66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279927-22/В-66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278554-22/З-45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278317-22/В-61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Грициків трава, </w:t>
            </w:r>
            <w:r>
              <w:rPr>
                <w:b/>
              </w:rPr>
              <w:t>трава по 60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278317-22/В-61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Грициків трава, </w:t>
            </w:r>
            <w:r>
              <w:rPr>
                <w:b/>
              </w:rPr>
              <w:t>трава по 60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278317-22/В-61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Грициків трава, </w:t>
            </w:r>
            <w:r>
              <w:rPr>
                <w:b/>
              </w:rPr>
              <w:t>трава по 60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279287-22/В-82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279287-22/В-82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279287-22/В-82 в</w:t>
            </w:r>
            <w:r>
              <w:rPr>
                <w:b/>
              </w:rPr>
              <w:t>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мг/мл,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280515-22/В-96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280515-22/В-96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280515-22/В-96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277242-22/В-86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277242-22/В-86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277242-22/В-86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275758-22/З-128, 275759-22/З-128, 275760-22/З-128, 278017-22/З-82, 278018-22/З-82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</w:t>
            </w:r>
            <w:r>
              <w:rPr>
                <w:b/>
              </w:rPr>
              <w:t xml:space="preserve">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</w:t>
            </w:r>
            <w:r>
              <w:rPr>
                <w:b/>
              </w:rPr>
              <w:t>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275758-22/З-128, 275759-22/З-128, 275760-22/З-128, 278017-22/З-82, 278018-22/З-82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</w:t>
            </w:r>
            <w:r>
              <w:rPr>
                <w:b/>
              </w:rPr>
              <w:t xml:space="preserve">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</w:t>
            </w:r>
            <w:r>
              <w:rPr>
                <w:b/>
              </w:rPr>
              <w:t>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275758-22/З-128, 275759-22/З-128, 275760-22/З-128, 278017-22/З-82, 278018-22/З-82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</w:t>
            </w:r>
            <w:r>
              <w:rPr>
                <w:b/>
              </w:rPr>
              <w:t xml:space="preserve">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</w:t>
            </w:r>
            <w:r>
              <w:rPr>
                <w:b/>
              </w:rPr>
              <w:t>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258406-21/З-128, 268312-21/З-124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блістері, по 1 блістеру в картонній упаковці; по 100 мг, по 10 капсул у блістері, по 1 блістеру в картонній упаковці, по 150 мг,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278053-22/З-06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Діаскан, </w:t>
            </w:r>
            <w:r>
              <w:rPr>
                <w:b/>
              </w:rPr>
              <w:t>розчин для ін'єкцій, по 300 мг/мл або 370 мг/мл, по 50 мл або по 100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279911-22/В-28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279911-22/В-28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279911-22/В-28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Діосмін,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</w:t>
            </w:r>
            <w:r>
              <w:rPr>
                <w:b/>
              </w:rPr>
              <w:t>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274849-22/З-137, 274852-22/З-137, 274855-22/З-137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Дорез®, </w:t>
            </w:r>
            <w:r>
              <w:rPr>
                <w:b/>
              </w:rPr>
              <w:t>таблетки, вкриті плівковою оболонкою, по 2,5 мг; по 5 мг або по 10 мг;</w:t>
            </w:r>
            <w:r>
              <w:rPr>
                <w:b/>
              </w:rPr>
              <w:br/>
              <w:t xml:space="preserve">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271322-22/В-96, 271323-22/В-96, 271324-22/В-96, 271326-22/В-96, 271327-22/В-96, 272947-22/В-96, 282416-22/В-96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Евризам, </w:t>
            </w:r>
            <w:r>
              <w:rPr>
                <w:b/>
              </w:rPr>
              <w:t>капсули по 400 мг/25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271322-22/В-96, 271323-22/В-96, 271324-22/В-96, 271326-22/В-96, 271327-22/В-96, 272947-22/В-96, 282416-22/В-96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Евризам, </w:t>
            </w:r>
            <w:r>
              <w:rPr>
                <w:b/>
              </w:rPr>
              <w:t>капсули по 400 мг/25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271322-22/В-96, 271323-22/В-96, 271324-22/В-96, 271326-22/В-96, 271327-22/В-96, 272947-22/В-96, 282416-22/В-96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Евризам, </w:t>
            </w:r>
            <w:r>
              <w:rPr>
                <w:b/>
              </w:rPr>
              <w:t>капсули по 400 мг/25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279856-22/В-66, 279857-22/В-66, 279858-22/В-66, 279859-22/В-66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 моногідрат,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279856-22/В-66, 279857-22/В-66, 279858-22/В-66, 279859-22/В-66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 моногідрат,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279856-22/В-66, 279857-22/В-66, 279858-22/В-66, 279859-22/В-66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 моногідрат,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278497-22/В-61, 278507-22/В-61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нкою, по 10 мг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279354-22/З-138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279354-22/З-138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279354-22/З-138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273476-22/З-28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Екзифін, </w:t>
            </w:r>
            <w:r>
              <w:rPr>
                <w:b/>
              </w:rPr>
              <w:t xml:space="preserve">гель 1% по 15 г або по 30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273476-22/З-28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Екзифін, </w:t>
            </w:r>
            <w:r>
              <w:rPr>
                <w:b/>
              </w:rPr>
              <w:t xml:space="preserve">гель 1% по 15 г або по 30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273476-22/З-28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Екзифін, </w:t>
            </w:r>
            <w:r>
              <w:rPr>
                <w:b/>
              </w:rPr>
              <w:t xml:space="preserve">гель 1% по 15 г або по 30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280741-22/В-60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</w:t>
            </w:r>
            <w:r>
              <w:rPr>
                <w:b/>
              </w:rPr>
              <w:br/>
              <w:t>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280741-22/В-60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</w:t>
            </w:r>
            <w:r>
              <w:rPr>
                <w:b/>
              </w:rPr>
              <w:br/>
              <w:t>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280741-22/В-60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</w:t>
            </w:r>
            <w:r>
              <w:rPr>
                <w:b/>
              </w:rPr>
              <w:br/>
            </w:r>
            <w:r>
              <w:rPr>
                <w:b/>
              </w:rPr>
              <w:t>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280742-22/В-60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</w:t>
            </w:r>
            <w:r>
              <w:rPr>
                <w:b/>
              </w:rPr>
              <w:br/>
            </w:r>
            <w:r>
              <w:rPr>
                <w:b/>
              </w:rPr>
              <w:t>in bulk: по 10 кг у бочках сталевих, закритих кришками з затискним кільцем;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280742-22/В-60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</w:t>
            </w:r>
            <w:r>
              <w:rPr>
                <w:b/>
              </w:rPr>
              <w:br/>
              <w:t>in bulk: по 10 кг у бочках сталевих, закритих кришками з затискним кільцем;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280742-22/В-60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</w:t>
            </w:r>
            <w:r>
              <w:rPr>
                <w:b/>
              </w:rPr>
              <w:br/>
            </w:r>
            <w:r>
              <w:rPr>
                <w:b/>
              </w:rPr>
              <w:t>in bulk: по 10 кг у бочках сталевих, закритих кришками з затискним кільцем;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280657-22/З-128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280657-22/З-128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280657-22/З-128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268202-21/З-82, 268203-21/З-82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ін’єкцій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268202-21/З-82, 268203-21/З-82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ін’єкцій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268202-21/З-82, 268203-21/З-82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ін’єкцій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276651-22/В-60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</w:t>
            </w:r>
            <w:r>
              <w:rPr>
                <w:b/>
              </w:rPr>
              <w:br/>
            </w:r>
            <w:r>
              <w:rPr>
                <w:b/>
              </w:rPr>
              <w:t>по 7 капсул у блістері; по 1, 2 або 4 блістери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276651-22/В-60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</w:t>
            </w:r>
            <w:r>
              <w:rPr>
                <w:b/>
              </w:rPr>
              <w:br/>
              <w:t>по 7 капсул у блістері; по 1, 2 або 4 блістери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276651-22/В-60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</w:t>
            </w:r>
            <w:r>
              <w:rPr>
                <w:b/>
              </w:rPr>
              <w:br/>
              <w:t>по 7 капсул у блістері; по 1, 2 або 4 блістери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275485-22/З-128, 275486-22/З-128, 275487-22/З-128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275485-22/З-128, 275486-22/З-128, 275487-22/З-128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275485-22/З-128, 275486-22/З-128, 275487-22/З-128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275583-22/З-84, 275584-22/З-84, 275585-22/З-84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275583-22/З-84, 275584-22/З-84, 275585-22/З-84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275583-22/З-84, 275584-22/З-84, 275585-22/З-84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276489-22/З-138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275553-22/З-28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275553-22/З-28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275553-22/З-28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</w:t>
            </w:r>
            <w:r>
              <w:rPr>
                <w:b/>
              </w:rPr>
              <w:br/>
              <w:t>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276609-22/З-124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276609-22/З-124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276609-22/З-124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276630-22/З-124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мг; по 14 таблеток у блістері; по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жувальні, по 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277876-22/В-138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277876-22/В-138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277876-22/В-138 </w:t>
            </w:r>
            <w:r>
              <w:rPr>
                <w:b/>
              </w:rPr>
              <w:t>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спрей для ротової порожнини, 1,5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277898-22/В-138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277898-22/В-138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277898-22/В-138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розчин для ротової порожнини, 1,5 мг/мл;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265797-21/З-135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282228-22/З-28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Зульбекс®,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280903-22/З-134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 xml:space="preserve">спрей назальний, розчин, 8000 </w:t>
            </w:r>
            <w:r>
              <w:rPr>
                <w:b/>
              </w:rPr>
              <w:t>МО/мл по 15 мл у флаконі з розпилювачем;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280903-22/З-134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 xml:space="preserve">спрей назальний, розчин, 8000 </w:t>
            </w:r>
            <w:r>
              <w:rPr>
                <w:b/>
              </w:rPr>
              <w:t>МО/мл по 15 мл у флаконі з розпилювачем;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280903-22/З-134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 xml:space="preserve">спрей назальний, розчин, 8000 </w:t>
            </w:r>
            <w:r>
              <w:rPr>
                <w:b/>
              </w:rPr>
              <w:t>МО/мл по 15 мл у флаконі з розпилювачем;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</w:t>
            </w:r>
            <w:r>
              <w:rPr>
                <w:b/>
              </w:rPr>
              <w:t>76-22/З-138, 280477-22/З-138, 280478-22/З-138, 280479-22/З-138, 280480-22/З-138, 280481-22/З-138, 280482-22/З-138, 280483-22/З-138, 280484-22/З-138, 280485-22/З-138, 280486-22/З-138, 280487-22/З-138, 280488-22/З-138, 280490-22/З-138, 280491-22/З-138 від 01</w:t>
            </w:r>
            <w:r>
              <w:rPr>
                <w:b/>
              </w:rPr>
              <w:t>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280476-22/З-138, 280477-2</w:t>
            </w:r>
            <w:r>
              <w:rPr>
                <w:b/>
              </w:rPr>
              <w:t>2/З-138, 280478-22/З-138, 280479-22/З-138, 280480-22/З-138, 280481-22/З-138, 280482-22/З-138, 280483-22/З-138, 280484-22/З-138, 280485-22/З-138, 280486-22/З-138, 280487-22/З-138, 280488-22/З-138, 280490-22/З-138, 280491-22/З-138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280476-22/З-13</w:t>
            </w:r>
            <w:r>
              <w:rPr>
                <w:b/>
              </w:rPr>
              <w:t>8, 280477-22/З-138, 280478-22/З-138, 280479-22/З-138, 280480-22/З-138, 280481-22/З-138, 280482-22/З-138, 280483-22/З-138, 280484-22/З-138, 280485-22/З-138, 280486-22/З-138, 280487-22/З-138, 280488-22/З-138, 280490-22/З-138, 280491-22/З-138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</w:t>
            </w:r>
            <w:r>
              <w:rPr>
                <w:b/>
              </w:rPr>
              <w:t>76-22/З-138, 280477-22/З-138, 280478-22/З-138, 280479-22/З-138, 280480-22/З-138, 280481-22/З-138, 280482-22/З-138, 280483-22/З-138, 280484-22/З-138, 280485-22/З-138, 280486-22/З-138, 280487-22/З-138, 280488-22/З-138, 280490-22/З-138, 280491-22/З-138 від 01</w:t>
            </w:r>
            <w:r>
              <w:rPr>
                <w:b/>
              </w:rPr>
              <w:t>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280476-22/З-138, 280477-2</w:t>
            </w:r>
            <w:r>
              <w:rPr>
                <w:b/>
              </w:rPr>
              <w:t>2/З-138, 280478-22/З-138, 280479-22/З-138, 280480-22/З-138, 280481-22/З-138, 280482-22/З-138, 280483-22/З-138, 280484-22/З-138, 280485-22/З-138, 280486-22/З-138, 280487-22/З-138, 280488-22/З-138, 280490-22/З-138, 280491-22/З-138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280467-22/З-138, 280468-22/З-138, 280469-22/З-138, 280470-22/З-138, 280471-22/З-138, 280472-22/З-138, 280473-22/З-138, 280474-22/З-138, 280475-22/З-138, 280476-22/З-13</w:t>
            </w:r>
            <w:r>
              <w:rPr>
                <w:b/>
              </w:rPr>
              <w:t>8, 280477-22/З-138, 280478-22/З-138, 280479-22/З-138, 280480-22/З-138, 280481-22/З-138, 280482-22/З-138, 280483-22/З-138, 280484-22/З-138, 280485-22/З-138, 280486-22/З-138, 280487-22/З-138, 280488-22/З-138, 280490-22/З-138, 280491-22/З-138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273218-22/В-96, 273219-22/В-96, 280539-22/В-96, 280540-22/В-96, 282413-22/В-96, 282414-22/В-96, 282415-22/В-96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273218-22/В-96, 273219-22/В-96, 280539-22/В-96, 280540-22/В-96, 282413-22/В-96, 282414-22/В-96, 282415-22/В-96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273218-22/В-96, 273219-22/В-96, 280539-22/В-96, 280540-22/В-96, 282413-22/В-96, 282414-22/В-96, 282415-22/В-96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276364-22/В-92, 276940-22/В-60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276364-22/В-92, 276940-22/В-60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276364-22/В-92, 276940-22/В-60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281481-22/З-60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281481-22/З-60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281481-22/З-60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255008-21/З-86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ІРНІЗЕТ, </w:t>
            </w:r>
            <w:r>
              <w:rPr>
                <w:b/>
              </w:rPr>
              <w:t>концентрат для розчину для інфузій 20 мг/мл; по 2 мл/40 мг або 5 мл/100 мг, або 15 мл/300 мг, або 25 мл/500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255008-21/З-86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ІРНІЗЕТ, </w:t>
            </w:r>
            <w:r>
              <w:rPr>
                <w:b/>
              </w:rPr>
              <w:t>концентрат для розчину для інфузій 20 мг/мл; по 2 мл/40 мг або 5 мл/100 мг, або 15 мл/300 мг, або 25 мл/500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255008-21/З-86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ІРНІЗЕТ, </w:t>
            </w:r>
            <w:r>
              <w:rPr>
                <w:b/>
              </w:rPr>
              <w:t>концентрат для розчину для інфузій 20 мг/мл; по 2 мл/40 мг або 5 мл/100 мг, або 15 мл/300 мг, або 25 мл/500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280420-22/В-66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Йод-Вішфа, </w:t>
            </w:r>
            <w:r>
              <w:rPr>
                <w:b/>
              </w:rPr>
              <w:t>розчин для зовнішнього застосування, спиртовий 5 %, по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280420-22/В-66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Йод-Вішфа, </w:t>
            </w:r>
            <w:r>
              <w:rPr>
                <w:b/>
              </w:rPr>
              <w:t>розчин для зовнішнього застосування, спиртовий 5 %, по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280420-22/В-66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Йод-Вішфа, </w:t>
            </w:r>
            <w:r>
              <w:rPr>
                <w:b/>
              </w:rPr>
              <w:t>розчин для зовнішнього застосування, спиртовий 5 %, по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275029-22/З-116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275029-22/З-116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275029-22/З-116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272551-22/В-66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272551-22/В-66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272551-22/В-66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282468-22/В-06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</w:t>
            </w:r>
            <w:r>
              <w:rPr>
                <w:b/>
              </w:rPr>
              <w:t>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280692-22/З-116, 280693-22/З-116, 280694-22/З-116 від 07.09.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Кантаб, </w:t>
            </w:r>
            <w:r>
              <w:rPr>
                <w:b/>
              </w:rPr>
              <w:t>таблетки, по 8 мг по 14 таблеток у блістері; по 2, або по 4, або по 7 блістерів у картонній упаковці; по 16 мг або по 32 мг по 14 таблеток у блістері;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280979-22/В-60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10 таблеток у блістері; по 2 блістери в пачці з маркуванням українськкою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280979-22/В-60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 з маркуванням українськкою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280979-22/В-60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 з маркуванням українськкою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282333-22/З-138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 або 200 мг, або 300 мг; по 10 таблеток у блістері; по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281716-22/В-45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</w:t>
            </w:r>
            <w:r>
              <w:rPr>
                <w:b/>
              </w:rPr>
              <w:t xml:space="preserve">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281716-22/В-45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</w:t>
            </w:r>
            <w:r>
              <w:rPr>
                <w:b/>
              </w:rPr>
              <w:t xml:space="preserve">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281716-22/В-45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282215-22/В-60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КЕТОТИФЕНУ ФУМАРАТ (КЕТОТИФЕНУ ГІДРОГЕН ФУМАРАТ),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282215-22/В-60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КЕТОТИФЕНУ ФУМАРАТ (КЕТОТИФЕНУ ГІДРОГЕН ФУМАРАТ),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282215-22/В-60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КЕТОТИФЕНУ ФУМАРАТ (КЕТОТИФЕНУ ГІДРОГЕН ФУМАРАТ),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255523-21/В-82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10 мг/100 мг, 20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279215-22/В-123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15 г або по 25 г у тубі; по 1 тубі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279215-22/В-123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15 г або по 25 г у тубі; по 1 тубі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279215-22/В-123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15 г або по 25 г у тубі; по 1 тубі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Кмину плоди, </w:t>
            </w:r>
            <w:r>
              <w:rPr>
                <w:b/>
              </w:rPr>
              <w:t>плоди по 50 г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Кмину плоди, </w:t>
            </w:r>
            <w:r>
              <w:rPr>
                <w:b/>
              </w:rPr>
              <w:t>плоди по 50 г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278314-22/В-61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Кмину плоди, </w:t>
            </w:r>
            <w:r>
              <w:rPr>
                <w:b/>
              </w:rPr>
              <w:t>плоди по 50 г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283156-22/З-96 в</w:t>
            </w:r>
            <w:r>
              <w:rPr>
                <w:b/>
              </w:rPr>
              <w:t>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хлорид, </w:t>
            </w:r>
            <w:r>
              <w:rPr>
                <w:b/>
              </w:rPr>
              <w:t>порошок кристалічний (субстанція) у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283156-22/З-96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хлорид, </w:t>
            </w:r>
            <w:r>
              <w:rPr>
                <w:b/>
              </w:rPr>
              <w:t>порошок кристалічний (субстанція) у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283156-22/З-96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хлорид, </w:t>
            </w:r>
            <w:r>
              <w:rPr>
                <w:b/>
              </w:rPr>
              <w:t>порошок кристалічний (субстанція) у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Мерк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280150-22/З-39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1 %, по 15 г у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280150-22/З-39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1 %, по 15 г у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280150-22/З-39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1 %, по 15 г у тубі,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268319-21/З-124,</w:t>
            </w:r>
            <w:r>
              <w:rPr>
                <w:b/>
              </w:rPr>
              <w:t xml:space="preserve"> 268320-21/З-124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268319-21/З-124, 268320-21/З-124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268319-21/З-124, 268320-21/З-124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280160-22/З-134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Ксивулан, </w:t>
            </w:r>
            <w:r>
              <w:rPr>
                <w:b/>
              </w:rPr>
              <w:t>порошок для розчину для ін'єкцій або інфузій по 1,2 г (1000 мг/200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280160-22/З-134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Ксивулан, </w:t>
            </w:r>
            <w:r>
              <w:rPr>
                <w:b/>
              </w:rPr>
              <w:t>порошок для розчину для ін'єкцій або інфузій по 1,2 г (1000 мг/200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280160-22/З-134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Ксивулан, </w:t>
            </w:r>
            <w:r>
              <w:rPr>
                <w:b/>
              </w:rPr>
              <w:t>порошок для розчину для ін'єкцій або інфузій по 1,2 г (1000 мг/200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282369-22/В-66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>спрей назальний, 1,0 мг/мл,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282369-22/В-66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>спрей назальний, 1,0 мг/мл,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282369-22/В-66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>спрей назальний, 1,0 мг/мл,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275652-22/В-86, 275654-22/В-86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275652-22/В-86, 275654-22/В-86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275652-22/В-86, 275654-22/В-86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275655-22/В-86, 275656-22/В-86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275655-22/В-86, 275656-22/В-86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275655-22/В-86, 275656-22/В-86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279797-22/З-137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279797-22/З-137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279797-22/З-137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279797-22/З-137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279797-22/З-137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279797-22/З-137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Лаен®, </w:t>
            </w:r>
            <w:r>
              <w:rPr>
                <w:b/>
              </w:rPr>
              <w:t>таблетки, вкриті плівковою оболонкою, по 600 мг по 4 або по 10 таблеток у блістері, по 1 блістеру у картонній упаковці;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280633-22/В-124,</w:t>
            </w:r>
            <w:r>
              <w:rPr>
                <w:b/>
              </w:rPr>
              <w:t xml:space="preserve"> 280636-22/В-124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280633-22/В-124, 280636-22/В-124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280633-22/В-124, 280636-22/В-124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мг; № 45 (15х3): по 15 таблеток 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279254-22/В-82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279254-22/В-82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279254-22/В-82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280464-22/В-45, 280465-22/В-45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280464-22/В-45, 280465-22/В-45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280464-22/В-45, 280465-22/В-45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Левоком, </w:t>
            </w:r>
            <w:r>
              <w:rPr>
                <w:b/>
              </w:rPr>
              <w:t>таблетки по 250 мг/25 мг; по 10 таблеток у блістері; по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279732-22/В-96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спиртовий 1 %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пробкою-крапельницею, по 1 флакону в пачці з</w:t>
            </w:r>
            <w:r>
              <w:rPr>
                <w:b/>
              </w:rPr>
              <w:t xml:space="preserve"> картону;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279732-22/В-96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спиртовий 1 %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пробкою-крапельницею, по 1 флакону в пачці з</w:t>
            </w:r>
            <w:r>
              <w:rPr>
                <w:b/>
              </w:rPr>
              <w:t xml:space="preserve"> картону;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279732-22/В-96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1 %, </w:t>
            </w:r>
            <w:r>
              <w:rPr>
                <w:b/>
              </w:rPr>
              <w:t>розчин для зовнішнього застосування, спиртовий 1 %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пробкою-крапельницею, по 1 флакону в пачці з</w:t>
            </w:r>
            <w:r>
              <w:rPr>
                <w:b/>
              </w:rPr>
              <w:t xml:space="preserve"> картону;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280222-22/З-121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280222-22/З-121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280222-22/З-121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275286-22/В-135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275286-22/В-135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275286-22/В-135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282294-22/З-66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282294-22/З-66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282294-22/З-66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280158-22/З-134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 , </w:t>
            </w:r>
            <w:r>
              <w:rPr>
                <w:b/>
              </w:rPr>
              <w:t>таблетки по 10 мг або по 20 мг по 10 таблеток у блістері, по 1 або по 2, або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</w:t>
            </w:r>
            <w:r>
              <w:rPr>
                <w:b/>
              </w:rPr>
              <w:t>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280647-22/В-60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Ліприл, </w:t>
            </w:r>
            <w:r>
              <w:rPr>
                <w:b/>
              </w:rPr>
              <w:t>таблетки по 5 мг, по 10 мг,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</w:t>
            </w:r>
            <w:r>
              <w:rPr>
                <w:b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277493-22/З-138 </w:t>
            </w:r>
            <w:r>
              <w:rPr>
                <w:b/>
              </w:rPr>
              <w:t>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277493-22/З-138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277493-22/З-138 </w:t>
            </w:r>
            <w:r>
              <w:rPr>
                <w:b/>
              </w:rPr>
              <w:t>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</w:t>
            </w:r>
            <w:r>
              <w:rPr>
                <w:b/>
              </w:rPr>
              <w:t>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274182-22/В-92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по 100 мг/25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281681-22/З-66 в</w:t>
            </w:r>
            <w:r>
              <w:rPr>
                <w:b/>
              </w:rPr>
              <w:t>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мг,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281681-22/З-66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мг,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281681-22/З-66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мг,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279251-22/В-82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279251-22/В-82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279251-22/В-82 в</w:t>
            </w:r>
            <w:r>
              <w:rPr>
                <w:b/>
              </w:rPr>
              <w:t>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268189-21/З-82, 268190-21/З-82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268189-21/З-82, 268190-21/З-82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268189-21/З-82, 268190-21/З-82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279253-22/В-82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279253-22/В-82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279253-22/В-82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279652-22/В-97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розчину для ін`єкцій по 1000 мг/1000 мг, по 1 або по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279652-22/В-97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розчину для ін`єкцій по 1000 мг/1000 мг, по 1 або по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279652-22/В-97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розчину для ін`єкцій по 1000 мг/1000 мг, по 1 або по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247181-20/З-02, 247191-20/З-02, 247195-20/З-02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мг, 850 мг, 1000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273754-22/В-137, 273755-22/В-137, 273759-22/В-137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  <w:t xml:space="preserve">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273754-22/В-137, 273755-22/В-137, 273759-22/В-137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273754-22/В-137, 273755-22/В-137, 273759-22/В-137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 - SR, </w:t>
            </w:r>
            <w:r>
              <w:rPr>
                <w:b/>
              </w:rPr>
              <w:t>таблетки, пролонгованої дії, по 1000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272195-22/З-96, 272196-22/З-96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272195-22/З-96, 272196-22/З-96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272195-22/З-96, 272196-22/З-96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276744-22/В-60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276744-22/В-60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276744-22/В-60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271972-22/В-45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271972-22/В-45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5, або 6</w:t>
            </w:r>
            <w:r>
              <w:rPr>
                <w:b/>
              </w:rPr>
              <w:t xml:space="preserve">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271972-22/В-45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5, або 6</w:t>
            </w:r>
            <w:r>
              <w:rPr>
                <w:b/>
              </w:rPr>
              <w:t xml:space="preserve">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</w:t>
            </w:r>
            <w:r>
              <w:rPr>
                <w:b/>
              </w:rPr>
              <w:t>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281490-22/З-60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274934-22/В-116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</w:t>
            </w:r>
            <w:r>
              <w:rPr>
                <w:b/>
              </w:rPr>
              <w:t>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274934-22/В-116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274934-22/В-116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</w:t>
            </w:r>
            <w:r>
              <w:rPr>
                <w:b/>
              </w:rPr>
              <w:t>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274934-22/В-116 </w:t>
            </w:r>
            <w:r>
              <w:rPr>
                <w:b/>
              </w:rPr>
              <w:t>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274934-22/В-116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</w:t>
            </w:r>
            <w:r>
              <w:rPr>
                <w:b/>
              </w:rPr>
              <w:t>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</w:t>
            </w:r>
            <w:r>
              <w:rPr>
                <w:b/>
              </w:rPr>
              <w:t>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274934-22/В-116 </w:t>
            </w:r>
            <w:r>
              <w:rPr>
                <w:b/>
              </w:rPr>
              <w:t>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мг, по 0,5 мг по 10 таблеток у блістері, по 3 блістери в пачці (зняття з розгляду дозування 1,0 мг на етапі спеціалізованої експертизи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275480-22/В-96, 275481-22/В-96, 275482-22/В-96, 275483-22/В-96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275480-22/В-96, 275481-22/В-96, 275482-22/В-96, 275483-22/В-96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275480-22/В-96, 275481-22/В-96, 275482-22/В-96, 275483-22/В-96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273795-22/З-128, 273796-22/З-128, 2737</w:t>
            </w:r>
            <w:r>
              <w:rPr>
                <w:b/>
              </w:rPr>
              <w:t>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273795-22/З-128, 273796-22/З-128, 273797-22/З-128, 273798-2</w:t>
            </w:r>
            <w:r>
              <w:rPr>
                <w:b/>
              </w:rPr>
              <w:t>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273788-22/З-128, 273789-22/З-128, 273790-22/З-128, 273791-22/З-128, 273792-22/З-128, 273793-22/З-128, 273794-22/З-128, </w:t>
            </w:r>
            <w:r>
              <w:rPr>
                <w:b/>
              </w:rPr>
              <w:t>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</w:t>
            </w:r>
            <w:r>
              <w:rPr>
                <w:b/>
              </w:rPr>
              <w:t>22/З-128, 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273788-22/З-128, 273789-22/З-128, 273790-22/З-128, 273791-22/З-128, 273792-22/З-128, 273793-22/З-128, 273794-22/З-128, </w:t>
            </w:r>
            <w:r>
              <w:rPr>
                <w:b/>
              </w:rPr>
              <w:t>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</w:t>
            </w:r>
            <w:r>
              <w:rPr>
                <w:b/>
              </w:rPr>
              <w:t>/З-128, 273792-22/З-128, 273793-22/З-128, 273794-22/З-128, 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</w:t>
            </w:r>
            <w:r>
              <w:rPr>
                <w:b/>
              </w:rPr>
              <w:t>/З-128, 273792-22/З-128, 273793-22/З-128, 273794-22/З-128, 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273788-22/З-128, 273789-22/З-128, 273790-22/З-128, 273791-22/З-128, 273792-22/З-128, 273793-22/З-128, 273794-22/З-128, </w:t>
            </w:r>
            <w:r>
              <w:rPr>
                <w:b/>
              </w:rPr>
              <w:t>273795-22/З-128,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273795-22/З-128, 273796-22/З-128, 2737</w:t>
            </w:r>
            <w:r>
              <w:rPr>
                <w:b/>
              </w:rPr>
              <w:t>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</w:t>
            </w:r>
            <w:r>
              <w:rPr>
                <w:b/>
              </w:rPr>
              <w:t>З-128, 273796-22/З-128, 273797-22/З-128,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273795-22/З-128, 273796-22/З-128, 273797-22/З-128, 273798-2</w:t>
            </w:r>
            <w:r>
              <w:rPr>
                <w:b/>
              </w:rPr>
              <w:t>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273788-22/З-128, 273789-22/З-128, 273790-22/З-128, 273791-22/З-128, 273792-22/З-128, 273793-22/З-128, 273794-22/З-128, 273795-22/З-128, 273796-22/З-128, 2737</w:t>
            </w:r>
            <w:r>
              <w:rPr>
                <w:b/>
              </w:rPr>
              <w:t>97-22/З-128, 273798-22/З-128, 273799-22/З-128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10 таблеток у блістері; по 12 блістерів у коробці з картону; in bulk: по 10 таблеток у блістері; по 12 блістерів в упаковці; по 90 упаковок у коробі з картону; таблетки, вкриті оболонкою, кишковороз</w:t>
            </w:r>
            <w:r>
              <w:rPr>
                <w:b/>
              </w:rPr>
              <w:t>чинні по 360 мг; по 10 таблеток у блістері; по 12 блістерів у коробці з картону; in bulk: по 10 таблеток у блістері; по 12 блістерів в упаковці; по 45 упаковок у коробі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276679-22/В-135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мг;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276679-22/В-135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мг;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276679-22/В-135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мг;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277101-22/В-92, 277102-22/В-92, 277103-22/В-92, 277104-22/В-92, 277105-22/В-92, 282655-22/В-92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</w:t>
            </w:r>
            <w:r>
              <w:rPr>
                <w:b/>
              </w:rPr>
              <w:t>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277101-22/В-92, 277102-22/В-92, 277103-22/В-92, 277104-22/В-92, 277105-22/В-92, 282655-22/В-92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</w:t>
            </w:r>
            <w:r>
              <w:rPr>
                <w:b/>
              </w:rPr>
              <w:t>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277101-22/В-92, 277102-22/В-92, 277103-22/В-92, 277104-22/В-92, 277105-22/В-92, 282655-22/В-92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</w:t>
            </w:r>
            <w:r>
              <w:rPr>
                <w:b/>
              </w:rPr>
              <w:t>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277189-22/В-97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277189-22/В-97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277189-22/В-97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277195-22/З-82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277195-22/З-82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277195-22/З-82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277196-22/З-82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 Синус, </w:t>
            </w:r>
            <w:r>
              <w:rPr>
                <w:b/>
              </w:rPr>
              <w:t>спрей назальний, дозований, 50 мкг/дозу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277196-22/З-82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 Синус, </w:t>
            </w:r>
            <w:r>
              <w:rPr>
                <w:b/>
              </w:rPr>
              <w:t>спрей назальний, дозований, 50 мкг/дозу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277196-22/З-82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 Синус, </w:t>
            </w:r>
            <w:r>
              <w:rPr>
                <w:b/>
              </w:rPr>
              <w:t>спрей назальний, дозований, 50 мкг/дозу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276593-22/З-86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276593-22/З-86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276593-22/З-86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273876-22/З-84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550 мг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273876-22/З-84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550 мг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273876-22/З-84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550 мг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272881-22/В-96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у 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272881-22/В-96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у 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272881-22/В-96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 0,9 %; по 100 мл, або по 200 мл, або по 250 мл, або по 400 мл, або по 500 мл, або по 1000 мл, або по 3000 мл, або по 5000 мл у контейнерах, по 100 мл, або по 200 мл,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280722-22/В-92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280722-22/В-92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280722-22/В-92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280048-22/З-98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279774-22/В-130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279774-22/В-130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279774-22/В-130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Неокардил,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281315-22/З-134,</w:t>
            </w:r>
            <w:r>
              <w:rPr>
                <w:b/>
              </w:rPr>
              <w:t xml:space="preserve"> 281321-22/З-134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</w:t>
            </w:r>
            <w:r>
              <w:rPr>
                <w:b/>
              </w:rPr>
              <w:br/>
              <w:t>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281315-22/З-134, 281321-22/З-134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281315-22/З-134, 281321-22/З-134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281255-22/В-121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281255-22/В-121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281255-22/В-121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279987-22/В-60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суспензія оральна, 220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 або банці; по 1 флакону або банці з дозуючою скляночкою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279987-22/В-60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суспензія оральна, 220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 або банці; по 1 флакону або банці з дозуючою скляночкою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279987-22/В-60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суспензія оральна, 220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 або банці; по 1 флакону або банці з дозуючою скляночкою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279988-22/В-60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279988-22/В-60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279988-22/В-60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278084-22/З-132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50, Новагра 100, </w:t>
            </w:r>
            <w:r>
              <w:rPr>
                <w:b/>
              </w:rPr>
              <w:t xml:space="preserve">таблетки, вкриті плівковою оболонкою, по 50 мг або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</w:t>
            </w:r>
            <w:r>
              <w:rPr>
                <w:b/>
              </w:rPr>
              <w:t>г по 1 таблетці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</w:t>
            </w:r>
            <w:r>
              <w:rPr>
                <w:b/>
              </w:rPr>
              <w:t>г по 1 таблетці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266529-21/З-116, 282259-22/З-116, 282262-22/З-116 від 25.10.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коробці; in bulk: по 1000 таблеток у пластикових банках; по 100 мг по 1 таблет</w:t>
            </w:r>
            <w:r>
              <w:rPr>
                <w:b/>
              </w:rPr>
              <w:t>ці у блістері; по 1 блістеру в картонній коробці, по 4 таблетки у блістері; по 1 або по 2 блістери в картонній коробці, in bulk: по 1000 таблеток у пластикових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281994-22/З-84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 з маркуванням українською мовою; п</w:t>
            </w:r>
            <w:r>
              <w:rPr>
                <w:b/>
              </w:rPr>
              <w:t>о 1 блістеру в картонній коробці з маркуванням українською та російською мовами;</w:t>
            </w:r>
            <w:r>
              <w:rPr>
                <w:b/>
              </w:rPr>
              <w:br/>
              <w:t xml:space="preserve">по 0,2 мл (20мг), або по 0,4 мл (40мг), або по 0,6 мл (60мг), або по 0,8 мл (80мг) у попередньо наповненому шприці; по 2 шприци в блістері з маркуванням українською мовою; по </w:t>
            </w:r>
            <w:r>
              <w:rPr>
                <w:b/>
              </w:rPr>
              <w:t>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281994-22/З-84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 з маркуванням українською мовою; п</w:t>
            </w:r>
            <w:r>
              <w:rPr>
                <w:b/>
              </w:rPr>
              <w:t>о 1 блістеру в картонній коробці з маркуванням українською та російською мовами;</w:t>
            </w:r>
            <w:r>
              <w:rPr>
                <w:b/>
              </w:rPr>
              <w:br/>
              <w:t xml:space="preserve">по 0,2 мл (20мг), або по 0,4 мл (40мг), або по 0,6 мл (60мг), або по 0,8 мл (80мг) у попередньо наповненому шприці; по 2 шприци в блістері з маркуванням українською мовою; по </w:t>
            </w:r>
            <w:r>
              <w:rPr>
                <w:b/>
              </w:rPr>
              <w:t>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281994-22/З-84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 з маркуванням українською мовою; п</w:t>
            </w:r>
            <w:r>
              <w:rPr>
                <w:b/>
              </w:rPr>
              <w:t>о 1 блістеру в картонній коробці з маркуванням українською та російською мовами;</w:t>
            </w:r>
            <w:r>
              <w:rPr>
                <w:b/>
              </w:rPr>
              <w:br/>
              <w:t xml:space="preserve">по 0,2 мл (20мг), або по 0,4 мл (40мг), або по 0,6 мл (60мг), або по 0,8 мл (80мг) у попередньо наповненому шприці; по 2 шприци в блістері з маркуванням українською мовою; по </w:t>
            </w:r>
            <w:r>
              <w:rPr>
                <w:b/>
              </w:rPr>
              <w:t>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274233-22/З-134, 274243-22/З-134, 279650-22/З-121, 279667-22/З-121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</w:t>
            </w:r>
            <w:r>
              <w:rPr>
                <w:b/>
              </w:rPr>
              <w:t>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280220-22/З-121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280220-22/З-121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280220-22/З-121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276314-22/В-135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Нормовен 1000, </w:t>
            </w:r>
            <w:r>
              <w:rPr>
                <w:b/>
              </w:rPr>
              <w:t>таблетки, вкриті плівковою оболонкою по 1000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276314-22/В-135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Нормовен 1000, </w:t>
            </w:r>
            <w:r>
              <w:rPr>
                <w:b/>
              </w:rPr>
              <w:t>таблетки, вкриті плівковою оболонкою по 1000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276314-22/В-135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Нормовен 1000, </w:t>
            </w:r>
            <w:r>
              <w:rPr>
                <w:b/>
              </w:rPr>
              <w:t>таблетки, вкриті плівковою оболонкою по 1000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Комфорт,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Комфорт,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279250-22/В-82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Комфорт,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265490-21/В-88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</w:t>
            </w:r>
            <w:r>
              <w:rPr>
                <w:b/>
              </w:rPr>
              <w:t>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265490-21/В-88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</w:t>
            </w:r>
            <w:r>
              <w:rPr>
                <w:b/>
              </w:rPr>
              <w:t>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265490-21/В-88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</w:t>
            </w:r>
            <w:r>
              <w:rPr>
                <w:b/>
              </w:rPr>
              <w:t>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268315-21/З-124, 268316-21/З-124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268315-21/З-124, 268316-21/З-124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268315-21/З-124, 268316-21/З-124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280129-22/В-134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280129-22/В-134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280129-22/В-134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271168-21/В-60, 282111-22/В-96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271168-21/В-60, 282111-22/В-96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271168-21/В-60, 282111-22/В-96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281819-22/З-45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281819-22/З-45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281819-22/З-45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264474-21/В-39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капсули, по 10 мг, по 7 капсул у блістері, по 2 або 4 блістери у пачці, по 20 мг або по 40 мг, по 7 капсул у блістері, по 1 або 4 блістери у пачці, по 10 капсул у блістері,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капсули по 250 мг; по 6 або 10 капсул у пластиковому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капсули по 250 мг; по 6 або 10 капсул у пластиковому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281906-22/В-92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капсули по 250 мг; по 6 або 10 капсул у пластиковому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281907-22/В-92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280238-22/В-135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280238-22/В-135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280238-22/В-135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264565-21/З-130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264565-21/З-130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264565-21/З-130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264565-21/З-130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264565-21/З-130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264565-21/З-130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</w:t>
            </w:r>
            <w:r>
              <w:rPr>
                <w:b/>
              </w:rPr>
              <w:br/>
              <w:t>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281823-22/З-98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281823-22/З-98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281823-22/З-98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279506-22/З-134, 279514-22/З-134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Паллада-НС,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279506-22/З-134, 279514-22/З-134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Паллада-НС,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279506-22/З-134, 279514-22/З-134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Паллада-НС,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271255-22/З-82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271255-22/З-82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271255-22/З-82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275055-22/З-123, 275056-22/З-123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275055-22/З-123, 275056-22/З-123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275055-22/З-123, 275056-22/З-123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267406-21/З-45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Пантопразол-Гетеро, </w:t>
            </w:r>
            <w:r>
              <w:rPr>
                <w:b/>
              </w:rPr>
              <w:t xml:space="preserve">таблетки, гастрорезистентні по 20 мг або по 40 мг,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мг,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мг,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281676-22/В-66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мг,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275685-22/З-123, 275686-22/З-123, 275687-22/З-123, 275688-22/З-123, 275689-22/З-123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275685-22/З-123, 275686-22/З-123, 275687-22/З-123, 275688-22/З-123, 275689-22/З-123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275685-22/З-123, 275686-22/З-123, 275687-22/З-123, 275688-22/З-123, 275689-22/З-123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</w:t>
            </w:r>
            <w:r>
              <w:rPr>
                <w:b/>
              </w:rPr>
              <w:t>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280362-22/В-61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Перекис - Вішфа, </w:t>
            </w:r>
            <w:r>
              <w:rPr>
                <w:b/>
              </w:rPr>
              <w:t>розчин для зовнішнього застосування 3 %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280362-22/В-61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Перекис - Вішфа, </w:t>
            </w:r>
            <w:r>
              <w:rPr>
                <w:b/>
              </w:rPr>
              <w:t>розчин для зовнішнього застосування 3 %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280362-22/В-61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Перекис - Вішфа, </w:t>
            </w:r>
            <w:r>
              <w:rPr>
                <w:b/>
              </w:rPr>
              <w:t>розчин для зовнішнього застосування 3 %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279727-22/В-92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Перцю водяного екстракт, </w:t>
            </w:r>
            <w:r>
              <w:rPr>
                <w:b/>
              </w:rPr>
              <w:t xml:space="preserve">екстракт рідкий по 25 мл у флаконі; по 1 флакону в пачці з картону; по 25 мл у флаконах; по 25 мл або по 50 мл у флаконах, укупорених пробками-крапельницями; по 25 мл або по 50 мл у флаконі, укупореному пробкою-крапельницею, по 1 флакону в пачці; по 25 мл </w:t>
            </w:r>
            <w:r>
              <w:rPr>
                <w:b/>
              </w:rPr>
              <w:t xml:space="preserve">у флаконах полімерних, укупорених пробками-крапельницями і кришками; по 25 мл у флаконі полімерному, укупореному пробкою-крапельницею і кришкою; по 1 флакону в пачці; по 50 мл у флаконах полімерних, укупорених пробками-крапельницями і кришками; по 50 мл у </w:t>
            </w:r>
            <w:r>
              <w:rPr>
                <w:b/>
              </w:rPr>
              <w:t>флаконі полімерному, укупореному пробкою-крапельницею і кришкою;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279727-22/В-92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Перцю водяного екстракт, </w:t>
            </w:r>
            <w:r>
              <w:rPr>
                <w:b/>
              </w:rPr>
              <w:t xml:space="preserve">екстракт рідкий по 25 мл у флаконі; по 1 флакону в пачці з картону; по 25 мл у флаконах; по 25 мл або по 50 мл у флаконах, укупорених пробками-крапельницями; по 25 мл або по 50 мл у флаконі, укупореному пробкою-крапельницею, по 1 флакону в пачці; по 25 мл </w:t>
            </w:r>
            <w:r>
              <w:rPr>
                <w:b/>
              </w:rPr>
              <w:t xml:space="preserve">у флаконах полімерних, укупорених пробками-крапельницями і кришками; по 25 мл у флаконі полімерному, укупореному пробкою-крапельницею і кришкою; по 1 флакону в пачці; по 50 мл у флаконах полімерних, укупорених пробками-крапельницями і кришками; по 50 мл у </w:t>
            </w:r>
            <w:r>
              <w:rPr>
                <w:b/>
              </w:rPr>
              <w:t>флаконі полімерному, укупореному пробкою-крапельницею і кришкою;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279727-22/В-92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Перцю водяного екстракт, </w:t>
            </w:r>
            <w:r>
              <w:rPr>
                <w:b/>
              </w:rPr>
              <w:t xml:space="preserve">екстракт рідкий по 25 мл у флаконі; по 1 флакону в пачці з картону; по 25 мл у флаконах; по 25 мл або по 50 мл у флаконах, укупорених пробками-крапельницями; по 25 мл або по 50 мл у флаконі, укупореному пробкою-крапельницею, по 1 флакону в пачці; по 25 мл </w:t>
            </w:r>
            <w:r>
              <w:rPr>
                <w:b/>
              </w:rPr>
              <w:t xml:space="preserve">у флаконах полімерних, укупорених пробками-крапельницями і кришками; по 25 мл у флаконі полімерному, укупореному пробкою-крапельницею і кришкою; по 1 флакону в пачці; по 50 мл у флаконах полімерних, укупорених пробками-крапельницями і кришками; по 50 мл у </w:t>
            </w:r>
            <w:r>
              <w:rPr>
                <w:b/>
              </w:rPr>
              <w:t>флаконі полімерному, укупореному пробкою-крапельницею і кришкою;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271310-22/В-92, 271311-22/В-92, 271312-22/В-92, 271313-22/В-92, 271314-22/В-92, 271315-22/В-92, 279358-22/В-92, 282673-22/В-92, 282674-22/В-92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271310-22/В-92, 271311-22/В-92, 271312-22/В-92, 271313-22/В-92, 271314-22/В-92, 271315-22/В-92, 279358-22/В-92, 282673-22/В-92, 282674-22/В-92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271310-22/В-92, 271311-22/В-92, 271312-22/В-92, 271313-22/В-92, 271314-22/В-92, 271315-22/В-92, 279358-22/В-92, 282673-22/В-92, 282674-22/В-92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271316-22/В-92, 271317-22/В-92, 271318-22/В-92, 271319-22/В-92, 271320-22/В-92, 271321-22/В-92, 282486-22/В-92, 282672-22/В-92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 20 %, по 5 мл або по 10 мл, або по 20 мл в ампулі; 10 ампул у пачці з картону; по 5 мл або по 10 мл, або по 20 мл в ампулі; по 5 ампул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271316-22/В-92, 271317-22/В-92, 271318-22/В-92, 271319-22/В-92, 271320-22/В-92, 271321-22/В-92, 282486-22/В-92, 282672-</w:t>
            </w:r>
            <w:r>
              <w:rPr>
                <w:b/>
              </w:rPr>
              <w:t>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 20 %, по 5 мл або по 10 мл, або по 20 мл в ампулі; 10 ампул у пачці з картону; по 5 мл або по 10 мл, або по 20 мл в ампулі; по 5 ампул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271316-22/В-92, 271317-22/В-92, 271318-22/В-92, 271319-22/В-92, 271320-22/В-92, 271321-22/В-92, 282486-22/В-92, 282672-</w:t>
            </w:r>
            <w:r>
              <w:rPr>
                <w:b/>
              </w:rPr>
              <w:t>22/В-92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 20 %, по 5 мл або по 10 мл, або по 20 мл в ампулі; 10 ампул у пачці з картону; по 5 мл або по 10 мл, або по 20 мл в ампулі; по 5 ампул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277647-22/В-60, 277648-22/В-60, 277649-22/В-60, 277650-22/В-60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277647-22/В-60, 277648-22/В-60, 277649-22/В-60, 277650-22/В-60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277647-22/В-60, 277648-22/В-60, 277649-22/В-60, 277650-22/В-60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280953-22/В-66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280953-22/В-66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280953-22/В-66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277003-22/З-96, 277004-22/З-96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277003-22/З-96, 277004-22/З-96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277003-22/З-96, 277004-22/З-96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275253-22/З-86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 xml:space="preserve">капсули тверді по 2 мг або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</w:t>
            </w:r>
            <w:r>
              <w:rPr>
                <w:b/>
              </w:rPr>
              <w:t>картонних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281410-22/З-97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Порталак, </w:t>
            </w:r>
            <w:r>
              <w:rPr>
                <w:b/>
              </w:rPr>
              <w:t>сироп, 667 мг/мл, по 250 мл або по 500 мл у флаконі з кришкою та з мірним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281410-22/З-97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Порталак, </w:t>
            </w:r>
            <w:r>
              <w:rPr>
                <w:b/>
              </w:rPr>
              <w:t>сироп, 667 мг/мл, по 250 мл або по 500 мл у флаконі з кришкою та з мірним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281410-22/З-97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Порталак, </w:t>
            </w:r>
            <w:r>
              <w:rPr>
                <w:b/>
              </w:rPr>
              <w:t>сироп, 667 мг/мл, по 250 мл або по 500 мл у флаконі з кришкою та з мірним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279819-22/З-100, 279820-22/З-100, 279821-22/З-100, 279822-22/З-100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</w:t>
            </w:r>
            <w:r>
              <w:rPr>
                <w:b/>
              </w:rPr>
              <w:t>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279819-22/З-100, 279820-22/З-100, 279821-22/З-100, 279822-22/З-100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</w:t>
            </w:r>
            <w:r>
              <w:rPr>
                <w:b/>
              </w:rPr>
              <w:t>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279819-22/З-100, 279820-22/З-100, 279821-22/З-100, 279822-22/З-100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</w:t>
            </w:r>
            <w:r>
              <w:rPr>
                <w:b/>
              </w:rPr>
              <w:t>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279825-22/З-100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279825-22/З-100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279825-22/З-100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281307-22/З-123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281307-22/З-123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281307-22/З-123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271694-22/З-124, 271695-22/З-124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30 таблеток у блістері; по 1 блістеру у коробці з картону;</w:t>
            </w:r>
            <w:r>
              <w:rPr>
                <w:b/>
              </w:rPr>
              <w:br/>
              <w:t>таблетки по 8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280009-22/В-06, 280010-22/В-06, 280011-22/В-06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або по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280009-22/В-06, 280010-22/В-06, 280011-22/В-06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або по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280009-22/В-06, 280010-22/В-06, 280011-22/В-06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або по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266307-21/З-92, 266308-21/З-92, 269591-21/З-92, 269592-21/З-92, 269593-21/З-92, 269594-21/З-92, 277778-22/З-9</w:t>
            </w:r>
            <w:r>
              <w:rPr>
                <w:b/>
              </w:rPr>
              <w:t>2, 277779-22/З-92, 277780-22/З-92, 277781-22/З-92, 277782-22/З-92, 277786-22/З-92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266307-21/З-92, 266308-21/З-92, 269591-21/З-92, 269592-21/З-</w:t>
            </w:r>
            <w:r>
              <w:rPr>
                <w:b/>
              </w:rPr>
              <w:t>92, 269593-21/З-92, 269594-21/З-92, 277778-22/З-92, 277779-22/З-92, 277780-22/З-92, 277781-22/З-92, 277782-22/З-92, 277786-22/З-92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266307-21/З-92, 266308-21/З-92, 269591-21/З-92, 269592-21/З-92, 269593-21/З-92, 269594-21/З-92, 277778-22/З-92, 277779-22/З-92, 277780-22/З-92, 277781-22/З-92, 277782-</w:t>
            </w:r>
            <w:r>
              <w:rPr>
                <w:b/>
              </w:rPr>
              <w:t>22/З-92, 277786-22/З-92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277096-22/В-92, 277097-22/В-92, 277098-22/В-92, 277099-22/В-</w:t>
            </w:r>
            <w:r>
              <w:rPr>
                <w:b/>
              </w:rPr>
              <w:t>92, 277100-22/В-92, 282657-22/В-92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</w:t>
            </w:r>
            <w:r>
              <w:rPr>
                <w:b/>
              </w:rPr>
              <w:t>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277096-22/В-92, 277097-22/В-92, 277098-22/В-92, 277099-22/В-92, 277100-22/В-92, 282657-22/В-92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</w:t>
            </w:r>
            <w:r>
              <w:rPr>
                <w:b/>
              </w:rPr>
              <w:t>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277096-22/В-92, 277097-22/В-92, 277098-22/В-92, 277099-22/В-92, 277100-22/В-92, 282657-22/В-92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</w:t>
            </w:r>
            <w:r>
              <w:rPr>
                <w:b/>
              </w:rPr>
              <w:t>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 xml:space="preserve">порошок для інгаляцій, 100 мкг/доза або 200 мкг/доза; по 200 </w:t>
            </w:r>
            <w:r>
              <w:rPr>
                <w:b/>
              </w:rPr>
              <w:t>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 xml:space="preserve">порошок для інгаляцій, 100 мкг/доза або 200 мкг/доза; по 200 </w:t>
            </w:r>
            <w:r>
              <w:rPr>
                <w:b/>
              </w:rPr>
              <w:t>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або 200 мкг/доза; по 200 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або 200 мкг/доза; по 200 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 xml:space="preserve">порошок для інгаляцій, 100 мкг/доза або 200 мкг/доза; по 200 </w:t>
            </w:r>
            <w:r>
              <w:rPr>
                <w:b/>
              </w:rPr>
              <w:t>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281516-22/З-84, 281520-22/З-84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або 200 мкг/доза; по 200 або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275356-22/З-100, 275357-22/З-100, 275358-22/З-100, 275359-22/З-100, 275360-22/З-100, 275361-22/З-100, 275362-22/З-100, 275363-22/З-100, 275364-22/З-100, 2753</w:t>
            </w:r>
            <w:r>
              <w:rPr>
                <w:b/>
              </w:rPr>
              <w:t>65-22/З-100, 275366-22/З-100, 275367-22/З-100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Пури-Нетол™, </w:t>
            </w:r>
            <w:r>
              <w:rPr>
                <w:b/>
              </w:rPr>
              <w:t>таблетки по 50 мг; 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275356-22/З-100, 275357-22/З-100, 275358-22/З-100, 275359-22/З-100, 275360-22/З-100, 275361-22/З-100, 275362-22/З-100, 275363-22/З-100, 275364-22/З-100, 275365-22/З-100, 275366-22/З-100, 275367-22/З-100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Пури-Нетол™, </w:t>
            </w:r>
            <w:r>
              <w:rPr>
                <w:b/>
              </w:rPr>
              <w:t>таблетки по 50 мг; 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275356-22/З-100, 275357-22/З-100, 275358-22/З-100, 275359-22/З-100, 275360-22/З-100, 275361-22/З-100, 275362-22/З-100, </w:t>
            </w:r>
            <w:r>
              <w:rPr>
                <w:b/>
              </w:rPr>
              <w:t>275363-22/З-100, 275364-22/З-100, 275365-22/З-100, 275366-22/З-100, 275367-22/З-100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Пури-Нетол™, </w:t>
            </w:r>
            <w:r>
              <w:rPr>
                <w:b/>
              </w:rPr>
              <w:t>таблетки по 50 мг; 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258349-21/З-02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5 мг/12,5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258349-21/З-02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5 мг/12,5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258349-21/З-02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5 мг/12,5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258348-21/З-02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Рамазід Н, </w:t>
            </w:r>
            <w:r>
              <w:rPr>
                <w:b/>
              </w:rPr>
              <w:t>таблетки, 2,5 мг/12,5 мг або 5 мг/25 мг, по 10 таблеток у блістері; по 3 блістери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280202-22/З-121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таблетки по 5 мг, по 2,5 мг або по 10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276578-22/В-39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>таблетки по 2,5 мг або по 5 мг, або по 10 мг, по 10 таблеток у блістері,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272065-22/В-137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100, </w:t>
            </w:r>
            <w:r>
              <w:rPr>
                <w:b/>
              </w:rPr>
              <w:t>порошок для орального розчину по 100 мг/0,5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0,5 г у саше; по 10 або 20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272065-22/В-137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100, </w:t>
            </w:r>
            <w:r>
              <w:rPr>
                <w:b/>
              </w:rPr>
              <w:t>порошок для орального розчину по 100 мг/0,5 г</w:t>
            </w:r>
            <w:r>
              <w:rPr>
                <w:b/>
              </w:rPr>
              <w:br/>
              <w:t xml:space="preserve">по 0,5 г у саше; по 10 або 20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272065-22/В-137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100, </w:t>
            </w:r>
            <w:r>
              <w:rPr>
                <w:b/>
              </w:rPr>
              <w:t>порошок для орального розчину по 100 мг/0,5 г</w:t>
            </w:r>
            <w:r>
              <w:rPr>
                <w:b/>
              </w:rPr>
              <w:br/>
              <w:t xml:space="preserve">по 0,5 г у саше; по 10 або 20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271964-22/В-06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200, </w:t>
            </w:r>
            <w:r>
              <w:rPr>
                <w:b/>
              </w:rPr>
              <w:t>порошок для орального розчину по 200 мг/1 г по 1 г у саше; по 10 або 20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271964-22/В-06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200, </w:t>
            </w:r>
            <w:r>
              <w:rPr>
                <w:b/>
              </w:rPr>
              <w:t>порошок для орального розчину по 200 мг/1 г по 1 г у саше; по 10 або 20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271964-22/В-06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200, </w:t>
            </w:r>
            <w:r>
              <w:rPr>
                <w:b/>
              </w:rPr>
              <w:t>порошок для орального розчину по 200 мг/1 г по 1 г у саше; по 10 або 20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272337-22/В-39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3,0 г у саше;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272337-22/В-39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3,0 г у саше;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272337-22/В-39 в</w:t>
            </w:r>
            <w:r>
              <w:rPr>
                <w:b/>
              </w:rPr>
              <w:t>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3,0 г у саше;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</w:t>
            </w:r>
            <w:r>
              <w:rPr>
                <w:b/>
              </w:rPr>
              <w:t>6, 272025-22/В-66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272024-22/В-66, 272025-22/В-66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272024-22/В-66, 272025-22/В-66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</w:r>
            <w:r>
              <w:rPr>
                <w:b/>
              </w:rPr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</w:t>
            </w:r>
            <w:r>
              <w:rPr>
                <w:b/>
              </w:rPr>
              <w:t xml:space="preserve">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</w:t>
            </w:r>
            <w:r>
              <w:rPr>
                <w:b/>
              </w:rPr>
              <w:t xml:space="preserve">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</w:t>
            </w:r>
            <w:r>
              <w:rPr>
                <w:b/>
              </w:rPr>
              <w:t>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</w:t>
            </w:r>
            <w:r>
              <w:rPr>
                <w:b/>
              </w:rPr>
              <w:t>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</w:r>
            <w:r>
              <w:rPr>
                <w:b/>
              </w:rPr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</w:t>
            </w:r>
            <w:r>
              <w:rPr>
                <w:b/>
              </w:rPr>
              <w:t xml:space="preserve">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</w:t>
            </w:r>
            <w:r>
              <w:rPr>
                <w:b/>
              </w:rPr>
              <w:t xml:space="preserve">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</w:t>
            </w:r>
            <w:r>
              <w:rPr>
                <w:b/>
              </w:rPr>
              <w:t>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</w:t>
            </w:r>
            <w:r>
              <w:rPr>
                <w:b/>
              </w:rPr>
              <w:t>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</w:t>
            </w:r>
            <w:r>
              <w:rPr>
                <w:b/>
              </w:rPr>
              <w:t>арунковій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</w:t>
            </w:r>
            <w:r>
              <w:rPr>
                <w:b/>
              </w:rPr>
              <w:t>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</w:r>
            <w:r>
              <w:rPr>
                <w:b/>
              </w:rPr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</w:t>
            </w:r>
            <w:r>
              <w:rPr>
                <w:b/>
              </w:rPr>
              <w:t xml:space="preserve">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</w:t>
            </w:r>
            <w:r>
              <w:rPr>
                <w:b/>
              </w:rPr>
              <w:t xml:space="preserve">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</w:t>
            </w:r>
            <w:r>
              <w:rPr>
                <w:b/>
              </w:rPr>
              <w:t>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</w:t>
            </w:r>
            <w:r>
              <w:rPr>
                <w:b/>
              </w:rPr>
              <w:t>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</w:r>
            <w:r>
              <w:rPr>
                <w:b/>
              </w:rPr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</w:t>
            </w:r>
            <w:r>
              <w:rPr>
                <w:b/>
              </w:rPr>
              <w:t xml:space="preserve">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</w:t>
            </w:r>
            <w:r>
              <w:rPr>
                <w:b/>
              </w:rPr>
              <w:t xml:space="preserve">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</w:t>
            </w:r>
            <w:r>
              <w:rPr>
                <w:b/>
              </w:rPr>
              <w:t>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</w:t>
            </w:r>
            <w:r>
              <w:rPr>
                <w:b/>
              </w:rPr>
              <w:t>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268162-21/З-130, 268163-21/З-130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</w:t>
            </w:r>
            <w:r>
              <w:rPr>
                <w:b/>
              </w:rPr>
              <w:br/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</w:t>
            </w:r>
            <w:r>
              <w:rPr>
                <w:b/>
              </w:rPr>
              <w:br/>
              <w:t>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</w:t>
            </w:r>
            <w:r>
              <w:rPr>
                <w:b/>
              </w:rPr>
              <w:t>арунковій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</w:t>
            </w:r>
            <w:r>
              <w:rPr>
                <w:b/>
              </w:rPr>
              <w:t>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246472-20/З-82, </w:t>
            </w:r>
            <w:r>
              <w:rPr>
                <w:b/>
              </w:rPr>
              <w:t>246473-20/З-82, 246475-20/З-82, 246476-20/З-82,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246472-20/З-82, 246473-20/З-82, 246475-20/З-82, 246476-20/З-82,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246472-20/З-82, 246473-20/З-82, 246475-20/З-82, 246476-20/З-</w:t>
            </w:r>
            <w:r>
              <w:rPr>
                <w:b/>
              </w:rPr>
              <w:t>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246472-20/З-82, 246473-20/З-82, 246475-20/З-82, 246476-20/З-</w:t>
            </w:r>
            <w:r>
              <w:rPr>
                <w:b/>
              </w:rPr>
              <w:t>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246472-20/З-82, 246473-20/З-82, 246475-20/З-82, 246476-20/З-82,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246472-20/З-82, 246473-20/З-82, 246475-20/З-82, 246476-20/З-</w:t>
            </w:r>
            <w:r>
              <w:rPr>
                <w:b/>
              </w:rPr>
              <w:t>82, 246477-20/З-82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мл,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по 30 000 МО/0,6 мл,</w:t>
            </w:r>
            <w:r>
              <w:rPr>
                <w:b/>
              </w:rPr>
              <w:br/>
              <w:t xml:space="preserve">по 1 попередньо наповненому шприці по 30 000 МО/0,6 мл разом з </w:t>
            </w:r>
            <w:r>
              <w:rPr>
                <w:b/>
              </w:rPr>
              <w:t>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</w:t>
            </w:r>
            <w:r>
              <w:rPr>
                <w:b/>
              </w:rPr>
              <w:t>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</w:t>
            </w:r>
            <w:r>
              <w:rPr>
                <w:b/>
              </w:rPr>
              <w:t>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268425-21/В-92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268425-21/В-92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268425-21/В-92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273148-22/В-97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тверді;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273148-22/В-97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тверді;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273148-22/В-97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тверді;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</w:t>
            </w:r>
            <w:r>
              <w:rPr>
                <w:b/>
              </w:rPr>
              <w:t>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277367-22/В-128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таблетки; по 4 таблетки у блістері; по 1 блістеру в картонній коробочці; по 4 таблетки у блістері; по 1 блістеру в картонній коробочці; по 25 картонних коробочок у картонній коробці; по 10 таблеток у блістері; по 1 блістеру в картонній коробочці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277367-22/В-128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таблетки; по 4 таблетки у блістері; по 1 блістеру в картонній коробочці; по 4 таблетки у блістері; по 1 блістеру в картонній коробочці; по 25 картонних коробочок у картонній коробці; по 10 таблеток у блістері; по 1 блістеру в картонній коробочці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277367-22/В-128 </w:t>
            </w:r>
            <w:r>
              <w:rPr>
                <w:b/>
              </w:rPr>
              <w:t>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таблетки; по 4 таблетки у блістері; по 1 блістеру в картонній коробочці; по 4 таблетки у блістері; по 1 блістеру в картонній коробочці; по 25 картонних коробочок у картонній коробці; по 10 таблеток у блістері; по 1 блістеру в картонній коробочці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281102-22/З-130,</w:t>
            </w:r>
            <w:r>
              <w:rPr>
                <w:b/>
              </w:rPr>
              <w:t xml:space="preserve"> 281103-22/З-130, 281104-22/З-130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  <w:t>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281102-22/З-130, 281103-22/З-130, 281104-22/З-130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281102-22/З-130, 281103-22/З-130, 281104-22/З-130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280092-22/З-116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280092-22/З-116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280092-22/З-116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272026-22/З-128, 272027-22/З-128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</w:t>
            </w:r>
            <w:r>
              <w:rPr>
                <w:b/>
              </w:rPr>
              <w:t xml:space="preserve">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272026-22/З-128, 272027-22/З-128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</w:t>
            </w:r>
            <w:r>
              <w:rPr>
                <w:b/>
              </w:rPr>
              <w:t xml:space="preserve">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272026-22/З-128, 272027-22/З-128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263703-21/З-82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20 мг/10 мг;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280186-22/З-100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280186-22/З-100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280186-22/З-100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280186-22/З-100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 xml:space="preserve">таблетки, вкриті плівковою оболонкою, по 10 мг; таблетки, вкриті плівковою оболонкою, по 20 мг; по 10 таблеток у блістері, по 3 або по 6, або </w:t>
            </w:r>
            <w:r>
              <w:rPr>
                <w:b/>
              </w:rPr>
              <w:t>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280186-22/З-100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280186-22/З-100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блістері, по 3 або по 6, або по 9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280153-22/З-45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оральний, 100 мг/мл;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280153-22/З-45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оральний, 100 мг/мл;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280153-22/З-45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оральний, 100 мг/мл;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279560-22/З-135, 279561-22/З-135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Ротаритміл,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279560-22/З-135, 279561-22/З-135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Ротаритміл,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279560-22/З-135, 279561-22/З-135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Ротаритміл,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274035-22/З-137, 274036-22/З-137, 274357-22/З-84, 274358-22/З-84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</w:t>
            </w:r>
            <w:r>
              <w:rPr>
                <w:b/>
              </w:rPr>
              <w:t xml:space="preserve">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274035-22/З-137, 274036-22/З-137, 274357-22/З-84, 274358-22/З-84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</w:t>
            </w:r>
            <w:r>
              <w:rPr>
                <w:b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274035-22/З-137,</w:t>
            </w:r>
            <w:r>
              <w:rPr>
                <w:b/>
              </w:rPr>
              <w:t xml:space="preserve"> 274036-22/З-137, 274357-22/З-84, 274358-22/З-84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</w:t>
            </w:r>
            <w:r>
              <w:rPr>
                <w:b/>
              </w:rPr>
              <w:t xml:space="preserve">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279735-22/В-96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 по 40 мл у флаконах скляних, укупорених пробками і кришками; по 40 мл у флаконах скляних, укупорених пробками і кришками, по 1 флакону в пачці з картону; по 40 мл у флаконах полімерних, у комплекті з кришк</w:t>
            </w:r>
            <w:r>
              <w:rPr>
                <w:b/>
              </w:rPr>
              <w:t>ами; по 40 мл у флаконах полімерних, у комплекті з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279735-22/В-96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 по 40 мл у флаконах скляних, укупорених пробками і кришками; по 40 мл у флаконах скляних, укупорених пробками і кришками, по 1 флакону в пачці з картону; по 40 мл у флаконах полімерних, у комплекті з кришк</w:t>
            </w:r>
            <w:r>
              <w:rPr>
                <w:b/>
              </w:rPr>
              <w:t>ами; по 40 мл у флаконах полімерних, у комплекті з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279735-22/В-96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 по 40 мл у флаконах скляних, укупорених пробками і кришками; по 40 мл у флаконах скляних, укупорених пробками і кришками, по 1 флакону в пачці з картону; по 40 мл у флаконах полімерних, у комплекті з кришк</w:t>
            </w:r>
            <w:r>
              <w:rPr>
                <w:b/>
              </w:rPr>
              <w:t>ами; по 40 мл у флаконах полімерних, у комплекті з кришками,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278832-22/З-130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по 25 мг, по 50 мг, по 100 мг по 5 капсул у блістері; по 10 блістерів у картонній коробці, in bulk: 25 мг; 50 мг по 5 капсул у блістері; по 10 блістерів у картонній коробц</w:t>
            </w:r>
            <w:r>
              <w:rPr>
                <w:b/>
              </w:rPr>
              <w:t>і; по 60 коробок у картонному коробі; in bulk: 100 мг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</w:t>
            </w:r>
            <w:r>
              <w:rPr>
                <w:b/>
              </w:rPr>
              <w:t>апсул у блістері; по 10 блістерів у картонній коробці; капсули м'які по 50 мг, по 5 капсул у блістері; по 10 блістерів у картонній коробці; капсули м'які по 100 мг, по 5 капсул у блістері; по 10 блістерів у картонній коробці; капсули м'які по 25 мг; in bul</w:t>
            </w:r>
            <w:r>
              <w:rPr>
                <w:b/>
              </w:rPr>
              <w:t xml:space="preserve">k: по 5 капсул у блістері; по 10 блістерів у картонній коробці; по 60 коробок у картонному коробі; капсули м'які по 50 мг; in bulk: по 5 капсул у блістері; по 10 блістерів у картонній коробці; по 60 коробок у картонному коробі; капсули м'які по 100 мг; in </w:t>
            </w:r>
            <w:r>
              <w:rPr>
                <w:b/>
              </w:rPr>
              <w:t>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277106-22/В-92, 277107-22/В-92, 277108-22/В-92, 277109-22/В-92, 277110-22/В-92, 282658-22/В-92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 по 2 мл в ампулі, по 5 ампул в блістері, по 2 блістери в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</w:t>
            </w:r>
            <w:r>
              <w:rPr>
                <w:b/>
              </w:rPr>
              <w:t>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277106-22/В-92, 277107-22/В-92, 277108-22/В-92, 277109-22/В-</w:t>
            </w:r>
            <w:r>
              <w:rPr>
                <w:b/>
              </w:rPr>
              <w:t>92, 277110-22/В-92, 282658-22/В-92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 по 2 мл в ампулі, по 5 ампул в блістері, по 2 блістери в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</w:t>
            </w:r>
            <w:r>
              <w:rPr>
                <w:b/>
              </w:rPr>
              <w:t>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277106-22/В-92, </w:t>
            </w:r>
            <w:r>
              <w:rPr>
                <w:b/>
              </w:rPr>
              <w:t>277107-22/В-92, 277108-22/В-92, 277109-22/В-92, 277110-22/В-92, 282658-22/В-92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 по 2 мл в ампулі, по 5 ампул в блістері, по 2 блістери в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279714-22/В-60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</w:t>
            </w:r>
            <w:r>
              <w:rPr>
                <w:b/>
              </w:rPr>
              <w:br/>
            </w:r>
            <w:r>
              <w:rPr>
                <w:b/>
              </w:rPr>
              <w:t>по 15 г у тубі; по 1 тубі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279714-22/В-60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</w:t>
            </w:r>
            <w:r>
              <w:rPr>
                <w:b/>
              </w:rPr>
              <w:br/>
            </w:r>
            <w:r>
              <w:rPr>
                <w:b/>
              </w:rPr>
              <w:t>по 15 г у тубі; по 1 тубі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279714-22/В-60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</w:t>
            </w:r>
            <w:r>
              <w:rPr>
                <w:b/>
              </w:rPr>
              <w:br/>
            </w:r>
            <w:r>
              <w:rPr>
                <w:b/>
              </w:rPr>
              <w:t>по 15 г у тубі; по 1 тубі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281521-22/В-66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0,1 %,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281521-22/В-66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0,1 %,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281521-22/В-66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0,1 %,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280550-22/В-130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280550-22/В-130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280550-22/В-130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280952-22/В-66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мл, по 100 мл у банці полімерній; по 1 банці зі стаканом мірним та ложкою мірною у пачці з картону; по 100 мл у банці скляній; по 1 банці зі стаканом дозуючим та ложкою мірною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280952-22/В-66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мл, по 100 мл у банці полімерній; по 1 банці зі стаканом мірним та ложкою мірною у пачці з картону; по 100 мл у банці скляній; по 1 банці зі стаканом дозуючим та ложкою мірною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280952-22/В-66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мл, по 100 мл у банці полімерній; по 1 банці зі стаканом мірним та ложкою мірною у пачці з картону; по 100 мл у банці скляній; по 1 банці зі стаканом дозуючим та ложкою мірною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271257-22/З-82 в</w:t>
            </w:r>
            <w:r>
              <w:rPr>
                <w:b/>
              </w:rPr>
              <w:t>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271257-22/З-82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271257-22/З-82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</w:t>
            </w:r>
            <w:r>
              <w:rPr>
                <w:b/>
              </w:rPr>
              <w:t>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</w:t>
            </w:r>
            <w:r>
              <w:rPr>
                <w:b/>
              </w:rPr>
              <w:t>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</w:t>
            </w:r>
            <w:r>
              <w:rPr>
                <w:b/>
              </w:rPr>
              <w:t>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279921-22/В-66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Сондокс®,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281788-22/В-82, 281789-22/В-82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281788-22/В-82, 281789-22/В-82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281788-22/В-82, 281789-22/В-82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278228-22/В-138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Софіті®, </w:t>
            </w:r>
            <w:r>
              <w:rPr>
                <w:b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278228-22/В-138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Софіті®, </w:t>
            </w:r>
            <w:r>
              <w:rPr>
                <w:b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278228-22/В-138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Софіті®, </w:t>
            </w:r>
            <w:r>
              <w:rPr>
                <w:b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280864-22/В-60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70 %;</w:t>
            </w:r>
            <w:r>
              <w:rPr>
                <w:b/>
              </w:rPr>
              <w:br/>
              <w:t>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280864-22/В-60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280864-22/В-60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280865-22/В-60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 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280865-22/В-60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 по 100 мл у флаконах з маркуванням укр</w:t>
            </w:r>
            <w:r>
              <w:rPr>
                <w:b/>
              </w:rPr>
              <w:t>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280865-22/В-60 в</w:t>
            </w:r>
            <w:r>
              <w:rPr>
                <w:b/>
              </w:rPr>
              <w:t>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 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277675-22/В-66, 277676-22/В-66, 277677-22/В-66, 279474-22/В-60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277675-22/В-66, 277676-22/В-66, 277677-22/В-66, 279474-22/В-60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277675-22/В-66, 277676-22/В-66, 277677-22/В-66, 279474-22/В-60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280869-22/З-130, 280870-22/З-130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280869-22/З-130, 280870-22/З-130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280869-22/З-130, 280870-22/З-130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282751-22/З-61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 xml:space="preserve">Порошок (субстанція) у подвійних поліетиленових мішках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282751-22/З-61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282751-22/З-61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279798-22/З-137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279798-22/З-137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279798-22/З-137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279798-22/З-137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Тайгерон®, </w:t>
            </w:r>
            <w:r>
              <w:rPr>
                <w:b/>
              </w:rPr>
              <w:t>таблетки, вкриті оболонкою, по 500 мг або по 750 мг по 5 або 10 таблеток у блістері; по 1 блістеру у картонній коробці; in bulk: по 5 або 10 таблеток у блістері; для 500 мг по 150 блістерів у картонній коробці; для 750 мг по 120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268152-21/В-84, </w:t>
            </w:r>
            <w:r>
              <w:rPr>
                <w:b/>
              </w:rPr>
              <w:t>268154-21/В-84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</w:t>
            </w:r>
            <w:r>
              <w:rPr>
                <w:b/>
              </w:rPr>
              <w:br/>
              <w:t>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268152-21/В-84, 268154-21/В-84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</w:t>
            </w:r>
            <w:r>
              <w:rPr>
                <w:b/>
              </w:rPr>
              <w:br/>
              <w:t>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268152-21/В-84, 268154-21/В-84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</w:t>
            </w:r>
            <w:r>
              <w:rPr>
                <w:b/>
              </w:rPr>
              <w:br/>
              <w:t>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</w:t>
            </w:r>
            <w:r>
              <w:rPr>
                <w:b/>
              </w:rPr>
              <w:t xml:space="preserve">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268317-21/В-124,</w:t>
            </w:r>
            <w:r>
              <w:rPr>
                <w:b/>
              </w:rPr>
              <w:t xml:space="preserve"> 268318-21/В-124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мг; по 10 таблеток у блістері; по 3 блістери в картонній коробці;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  <w:t>по 150 мг: по 4 капсули у блістері; по 7 блістерів у коробці;</w:t>
            </w:r>
            <w:r>
              <w:rPr>
                <w:b/>
              </w:rPr>
              <w:br/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  <w:t>по 150 мг: по 4 капсули у блістері; по 7 блістерів у коробці;</w:t>
            </w:r>
            <w:r>
              <w:rPr>
                <w:b/>
              </w:rPr>
              <w:br/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  <w:t>по 150 мг: по 4 капсули у блістері; по 7 блістерів у коробці;</w:t>
            </w:r>
            <w:r>
              <w:rPr>
                <w:b/>
              </w:rPr>
              <w:br/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  <w:t>по 150 мг: по 4 капсули у блістері; по 7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150 мг: по 4 капсули у блістері; по 7 блістерів у коробці;</w:t>
            </w:r>
            <w:r>
              <w:rPr>
                <w:b/>
              </w:rPr>
              <w:br/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266192-21/З-130, 266193-21/З-130, 266194-21/З-130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або по 200 мг;</w:t>
            </w:r>
            <w:r>
              <w:rPr>
                <w:b/>
              </w:rPr>
              <w:br/>
              <w:t>по 150 мг: по 4 капсули у блістері; по 7 блістерів у коробці;</w:t>
            </w:r>
            <w:r>
              <w:rPr>
                <w:b/>
              </w:rPr>
              <w:br/>
              <w:t>по 200 мг: по 14 капсул у блістері; по 2 блістери у коробці; по 4 капсули у блістері, по 7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</w:t>
            </w:r>
            <w:r>
              <w:rPr>
                <w:b/>
              </w:rPr>
              <w:t xml:space="preserve">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258209-21/З-130, 258210-21/З-130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275864-22/З-66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275864-22/З-66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275864-22/З-66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275865-22/З-66, 275866-22/З-66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275865-22/З-66, 275866-22/З-66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275865-22/З-66, 275866-22/З-66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274743-22/З-137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 по 30 таблеток у контейнері, по 1 контейнеру в картонній коробці, по 10 таблеток у блістері,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274743-22/З-137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 по 30 таблеток у контейнері, по 1 контейнеру в картонній коробці, по 10 таблеток у блістері,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274743-22/З-137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 по 30 таблеток у контейнері, по 1 контейнеру в картонній коробці, по 10 таблеток у блістері,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281047-22/З-116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281047-22/З-116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281047-22/З-116 </w:t>
            </w:r>
            <w:r>
              <w:rPr>
                <w:b/>
              </w:rPr>
              <w:t>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281041-22/З-116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80 мг/ 25 мг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282013-22/В-66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мг,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 xml:space="preserve">таблетки, вкриті оболонкою, по 100 мг по 10 таблеток у блістері; по 1 або по 2 блістери у пачці з картону;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 xml:space="preserve">таблетки, вкриті оболонкою, по 100 мг по 10 таблеток у блістері; по 1 або по 2 блістери у пачці з картону;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 xml:space="preserve">таблетки, вкриті оболонкою, по 100 мг по 10 таблеток у блістері; по 1 або по 2 блістери у пачці з картону;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279391-22/В-28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поліетиленовому пакеті, в алюмінієвому мішку, упакованому в фібровому барабані або пластиковій коробці або в картонній коробці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279391-22/В-28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поліетиленовому пакеті, в алюмінієвому мішку, упакованому в фібровому барабані або пластиковій коробці або в картонній коробці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279391-22/В-28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поліетиленовому пакеті, в алюмінієвому мішку, упакованому в фібровому барабані або пластиковій коробці або в картонній коробці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278523-22/В-134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278523-22/В-134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278523-22/В-134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275661-22/З-100, 275662-22/З-100, 275663-22/З-100, 275664-22/З-100, 275665-22/З-100, 275666-22/З-100, 275667-22/З-100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275661-22/З-100, 275662-22/З-100, 275663-22/З-100, 275664-22/З-100, 275665-22/З-100, 275666-22/З-100, 275667-22/З-100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275661-22/З-100, 275662-22/З-100, 275663-22/З-100, 275664-22/З-100, 275665-22/З-100, 275666-22/З-100, 275667-22/З-100 в</w:t>
            </w:r>
            <w:r>
              <w:rPr>
                <w:b/>
              </w:rPr>
              <w:t>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279728-22/В-116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279728-22/В-116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279728-22/В-116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279730-22/В-116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279730-22/В-116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279730-22/В-116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279728-22/В-116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279728-22/В-116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279728-22/В-116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12,5 мг;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281194-22/В-92, 281195-22/В-92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 (Вітамін В1), </w:t>
            </w:r>
            <w:r>
              <w:rPr>
                <w:b/>
              </w:rPr>
              <w:t>розчин для ін'єкцій, 50 мг/мл по 1 мл в ампулі; по 10 ампул в пачці з картону з перегородками; по 1 мл в ампулі;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281194-22/В-92, 281195-22/В-92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 (Вітамін В1), </w:t>
            </w:r>
            <w:r>
              <w:rPr>
                <w:b/>
              </w:rPr>
              <w:t>розчин для ін'єкцій, 50 мг/мл по 1 мл в ампулі; по 10 ампул в пачці з картону з перегородками; по 1 мл в ампулі;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281194-22/В-92, 281195-22/В-92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 (Вітамін В1), </w:t>
            </w:r>
            <w:r>
              <w:rPr>
                <w:b/>
              </w:rPr>
              <w:t>розчин для ін'єкцій, 50 мг/мл по 1 мл в ампулі; по 10 ампул в пачці з картону з перегородками; по 1 мл в ампулі;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</w:t>
            </w:r>
            <w:r>
              <w:rPr>
                <w:b/>
              </w:rPr>
              <w:t xml:space="preserve">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279372-22/З-97, 279373-22/З-97, 279374-22/З-97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279372-22/З-97, 279373-22/З-97, 279374-22/З-97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279372-22/З-97, 279373-22/З-97, 279374-22/З-97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282014-22/В-66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ТОПЕКС,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281571-22/З-132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281571-22/З-132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281571-22/З-132 </w:t>
            </w:r>
            <w:r>
              <w:rPr>
                <w:b/>
              </w:rPr>
              <w:t>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279405-22/З-132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281571-22/З-132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281571-22/З-132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281571-22/З-132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блістері; по 3 блістери у картонній упаковці або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>таблетки, вкриті 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279866-22/З-135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271234-22/В-135, 271235-22/В-135, 271236-22/В-135, 271237-22/В-135, 271238-22/В-135, 271239-22/В-135, 271240-22/В-135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 xml:space="preserve">розчин для ін'єкцій 5 %, по 2 мл в ампулі; по 10 ампул у пачці; по 2 мл в ампулі; по 5 ампул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271234-22/В-135, 271235-22/В-135, 271236-22/В-135, 271237-22/В-135, 271238-22/В-135, 271239-22/В-135, 271240-22/В-135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 xml:space="preserve">розчин для ін'єкцій 5 %, по 2 мл в ампулі; по 10 ампул у пачці; по 2 мл в ампулі; по 5 ампул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271234-22/В-135, 271235-22/В-135, 271236-22/В-135, 271237-22/В-135, 271238-22/В-135, 271239-22/В-135, 271240-22/В-135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Трамадолу гідрохлорид, </w:t>
            </w:r>
            <w:r>
              <w:rPr>
                <w:b/>
              </w:rPr>
              <w:t xml:space="preserve">розчин для ін'єкцій 5 %, по 2 мл в ампулі; по 10 ампул у пачці; по 2 мл в ампулі; по 5 ампул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272732-22/З-116, 272735-22/З-116, 272736-22/З-116, 272737-22/З-116, 272738-22/З-116, 272740-22/З-116, 272741-22/З-116, 272742-22/З-116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272732-22/З-116, 272735-22/З-116, 272736-22/З-116, 272737-22/З-116, 272738-22/З-116, 272740-22/З-116, 272741-22/З-116, 272742-22/З-116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272732-22/З-116, 272735-22/З-116, 272736-22/З-116, 272737-22/З-116, 272738-22/З-116, 272740-22/З-116, 272741-22/З-116, </w:t>
            </w:r>
            <w:r>
              <w:rPr>
                <w:b/>
              </w:rPr>
              <w:t>272742-22/З-116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276239-22/З-124, 276240-22/З-124, 276241-22/З-124, 276242-22/З-124, 276243-22/З-124, 276244-22/З-124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276239-22/З-124, 276240-22/З-124, 276241-22/З-124, 276242-22/З-124, 276243-22/З-124, 276244-22/З-124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Азіенде Кіміке Ріуніте Анже</w:t>
            </w:r>
            <w:r>
              <w:rPr>
                <w:b/>
              </w:rPr>
              <w:t>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276239-22/З-124, 276240-22/З-124, 276241-22/З-124, 276242-22/З-124, 276243-22/З-124, 276244-22/З-124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Азіенде Кіміке Ріуніте Анже</w:t>
            </w:r>
            <w:r>
              <w:rPr>
                <w:b/>
              </w:rPr>
              <w:t>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278720-22/В-97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мг,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278720-22/В-97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мг,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278720-22/В-97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мг,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279923-22/В-66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 по 35 г гелю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279923-22/В-66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 по 35 г гелю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279923-22/В-66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 по 35 г гелю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273787-22/З-84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273787-22/З-84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273787-22/З-84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ТРУВАДА®, </w:t>
            </w:r>
            <w:r>
              <w:rPr>
                <w:b/>
              </w:rPr>
              <w:t>таблетки, вкриті плівковою оболонкою, по 200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277765-22/З-138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Тугіна,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277765-22/З-138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Тугіна,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277765-22/З-138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Тугіна,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281776-22/В-92, 281777-22/В-92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in bulk: по 25 мл у флаконі-крапельниці, закритому кришкою з контролем першого розкриття, по 88 флаконів-крапельниць у коробі картонному; краплі оральн</w:t>
            </w:r>
            <w:r>
              <w:rPr>
                <w:b/>
              </w:rPr>
              <w:t>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275846-22/В-92, 282092-22/В-92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275846-22/В-92, 282092-22/В-92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275846-22/В-92, 282092-22/В-92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капсули по 10 капсул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282529-22/В-60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282529-22/В-60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282529-22/В-60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277091-22/В-92, 277092-22/В-92, 277093-22/В-92, 277094-22/В-92, 277095-22/В-92, 282656-22/В-92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277091-22/В-92, 277092-22/В-92, 277093-22/В-92, 277094-22/В-92, 277095-22/В-92, 282656-22/В-92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277091-22/В-92, 277092-22/В-92, 277093-22/В-92, 277094-22/В-92, 277095-22/В-92, 282656-22/В-92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281098-22/З-128, 281099-22/З-128, 281100-22/З-128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281098-22/З-128, 281099-22/З-128, 281100-22/З-128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281098-22/З-128, 281099-22/З-128, 281100-22/З-128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мг; по 2 таблетки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276167-22/З-124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276167-22/З-124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276167-22/З-124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279417-22/З-124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279417-22/З-124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279417-22/З-124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279417-22/З-124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279417-22/З-124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279417-22/З-124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279416-22/З-124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279416-22/З-124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279416-22/З-124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279416-22/З-124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279416-22/З-124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279416-22/З-124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281426-22/В-124 </w:t>
            </w:r>
            <w:r>
              <w:rPr>
                <w:b/>
              </w:rPr>
              <w:t>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281426-22/В-124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281426-22/В-124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281426-22/В-124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281426-22/В-124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281426-22/В-124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279340-22/В-134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279340-22/В-134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279340-22/В-134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280552-22/З-45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282065-22/З-121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282065-22/З-121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282065-22/З-121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280178-22/З-100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г; порошок для розчину для ін'єкцій або інфузій по 2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280184-22/З-100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280184-22/З-100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або інфузій по 1 г; </w:t>
            </w:r>
            <w:r>
              <w:rPr>
                <w:b/>
              </w:rPr>
              <w:t>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280184-22/З-100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або інфузій по 1 г; </w:t>
            </w:r>
            <w:r>
              <w:rPr>
                <w:b/>
              </w:rPr>
              <w:t>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257563-21/З-132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257563-21/З-132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257563-21/З-132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по</w:t>
            </w:r>
            <w:r>
              <w:rPr>
                <w:b/>
              </w:rPr>
              <w:t xml:space="preserve">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>Цефуроксим,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</w:t>
            </w:r>
            <w:r>
              <w:rPr>
                <w:b/>
              </w:rPr>
              <w:t xml:space="preserve">о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по</w:t>
            </w:r>
            <w:r>
              <w:rPr>
                <w:b/>
              </w:rPr>
              <w:t xml:space="preserve">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по</w:t>
            </w:r>
            <w:r>
              <w:rPr>
                <w:b/>
              </w:rPr>
              <w:t xml:space="preserve">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>Цефуроксим,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</w:t>
            </w:r>
            <w:r>
              <w:rPr>
                <w:b/>
              </w:rPr>
              <w:t xml:space="preserve">о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281013-22/В-132, 281014-22/В-132, 281015-22/В-132 від 12.09.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по</w:t>
            </w:r>
            <w:r>
              <w:rPr>
                <w:b/>
              </w:rPr>
              <w:t xml:space="preserve"> 1 блістеру у пачці з картону;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</w:t>
            </w:r>
            <w:r>
              <w:rPr>
                <w:b/>
              </w:rPr>
              <w:t>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281016-22/В-138, 281017-22/В-138, 281018-22/В-138, 281960-22/В-138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282453-22/З-96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282453-22/З-96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282453-22/З-96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269982-21/З-130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269982-21/З-130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269982-21/З-130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279461-22/В-97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по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</w:t>
            </w:r>
            <w:r>
              <w:rPr>
                <w:b/>
              </w:rPr>
              <w:t>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281532-22/З-84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281532-22/З-84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281532-22/З-84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280774-22/В-28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</w:t>
            </w:r>
            <w:r>
              <w:rPr>
                <w:b/>
              </w:rPr>
              <w:t>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280774-22/В-28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</w:t>
            </w:r>
            <w:r>
              <w:rPr>
                <w:b/>
              </w:rPr>
              <w:t>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280774-22/В-28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281899-22/В-66 в</w:t>
            </w:r>
            <w:r>
              <w:rPr>
                <w:b/>
              </w:rPr>
              <w:t>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квітів екстракт сухий,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281899-22/В-66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квітів екстракт сухий,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281899-22/В-66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квітів екстракт сухий,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280646-22/В-60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280646-22/В-60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96C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96CE5">
      <w:pPr>
        <w:jc w:val="center"/>
        <w:rPr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280646-22/В-60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caps/>
              </w:rPr>
              <w:t xml:space="preserve">ЯЛИЦІ ОЛІЯ (ЯЛИЦІ ОЛІЯ ЕФІРНА), </w:t>
            </w:r>
            <w:r>
              <w:rPr>
                <w:b/>
              </w:rPr>
              <w:t>олія (субстанція) в бочках пластикових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>15.12.2022 р. № 2268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96CE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96CE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96C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96C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6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9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96CE5">
      <w:pPr>
        <w:jc w:val="center"/>
        <w:rPr>
          <w:b/>
          <w:lang w:val="uk-UA"/>
        </w:rPr>
      </w:pPr>
    </w:p>
    <w:p w:rsidR="00000000" w:rsidRDefault="00596C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96CE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6CE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596CE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6CE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596CE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6CE5"/>
    <w:rsid w:val="005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D2A69-6162-4988-B839-5C6D610D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150</Pages>
  <Words>289426</Words>
  <Characters>1649730</Characters>
  <Application>Microsoft Office Word</Application>
  <DocSecurity>0</DocSecurity>
  <Lines>13747</Lines>
  <Paragraphs>3870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1935286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2022-12-22T15:38:00Z</dcterms:created>
  <dcterms:modified xsi:type="dcterms:W3CDTF">2022-12-22T15:38:00Z</dcterms:modified>
</cp:coreProperties>
</file>