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66734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296328-23/З-61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</w:t>
            </w:r>
            <w:r>
              <w:rPr>
                <w:b/>
              </w:rPr>
              <w:t xml:space="preserve">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296328-23/З-61 в</w:t>
            </w:r>
            <w:r>
              <w:rPr>
                <w:b/>
              </w:rPr>
              <w:t>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296328-23/З-61 в</w:t>
            </w:r>
            <w:r>
              <w:rPr>
                <w:b/>
              </w:rPr>
              <w:t>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</w:t>
      </w:r>
      <w:r>
        <w:rPr>
          <w:b/>
          <w:sz w:val="20"/>
          <w:szCs w:val="20"/>
          <w:lang w:val="ru-RU"/>
        </w:rPr>
        <w:t>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296328-23/З-61 в</w:t>
            </w:r>
            <w:r>
              <w:rPr>
                <w:b/>
              </w:rPr>
              <w:t>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296328-23/З-61 в</w:t>
            </w:r>
            <w:r>
              <w:rPr>
                <w:b/>
              </w:rPr>
              <w:t>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296328-23/З-61 в</w:t>
            </w:r>
            <w:r>
              <w:rPr>
                <w:b/>
              </w:rPr>
              <w:t>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289883-23/З-124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289883-23/З-124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289883-23/З-124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АВАСТИН®, </w:t>
            </w:r>
            <w:r>
              <w:rPr>
                <w:b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287435-23/В-96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у пачці з картону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287435-23/В-96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у пачці з картону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287435-23/В-96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у пачці з картону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287435-23/В-96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у пачці з картону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287435-23/В-96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у пачці з картону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287435-23/В-96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Аденіз, </w:t>
            </w:r>
            <w:r>
              <w:rPr>
                <w:b/>
              </w:rPr>
              <w:t>таблетки, вкриті плівковою оболонкою, по 80 мг або по 160 мг, по 10 таблеток у блістері, по 3 блістери у пачці з картону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294288-23/З-140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294288-23/З-140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>ліофілізат для розчину для інфузій по 50 мг; 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294288-23/З-140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Актилізе®, </w:t>
            </w:r>
            <w:r>
              <w:rPr>
                <w:b/>
              </w:rPr>
              <w:t xml:space="preserve">ліофілізат для розчину для інфузій по 50 мг; </w:t>
            </w:r>
            <w:r>
              <w:rPr>
                <w:b/>
              </w:rPr>
              <w:t>1 флакон з ліофілізатом у комплекті з 1 флаконом розчинника (вода для ін'єкцій) по 50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298609-23/В-98, 298610-23/В-98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мга або по 0,5 мг по 10 таблеток у блістері,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298609-23/В-98, 298610-23/В-98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мга або по 0,5 мг по 10 таблеток у блістері,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298609-23/В-98, 298610-23/В-98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мга або по 0,5 мг по 10 таблеток у блістері,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298609-23/В-98, 298610-23/В-98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мга або по 0,5 мг по 10 таблеток у блістері,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298609-23/В-98, 298610-23/В-98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мга або по 0,5 мг по 10 таблеток у блістері,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298609-23/В-98, 298610-23/В-98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Алпразолам-ЗН, </w:t>
            </w:r>
            <w:r>
              <w:rPr>
                <w:b/>
              </w:rPr>
              <w:t>таблетки по 0,25 мга або по 0,5 мг по 10 таблеток у блістері, по 1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291995-23/В-66</w:t>
            </w:r>
            <w:r>
              <w:rPr>
                <w:b/>
              </w:rPr>
              <w:t xml:space="preserve">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АЛСОКАМ , </w:t>
            </w:r>
            <w:r>
              <w:rPr>
                <w:b/>
              </w:rPr>
              <w:t>розчин для ін`єкцій, 10 мг/мл.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291995-23/В-66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АЛСОКАМ , </w:t>
            </w:r>
            <w:r>
              <w:rPr>
                <w:b/>
              </w:rPr>
              <w:t>розчин для ін`єкцій, 10 мг/мл.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291995-23/В-66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АЛСОКАМ , </w:t>
            </w:r>
            <w:r>
              <w:rPr>
                <w:b/>
              </w:rPr>
              <w:t>розчин для ін`єкцій, 10 мг/мл. по 1,5 мл в ампулі; по 5 ампул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291636-23/З-92</w:t>
            </w:r>
            <w:r>
              <w:rPr>
                <w:b/>
              </w:rPr>
              <w:t xml:space="preserve">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Амапін-Л, </w:t>
            </w:r>
            <w:r>
              <w:rPr>
                <w:b/>
              </w:rPr>
              <w:t>таблетки; по 10 таблеток у стрипі; по 1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291636-23/З-92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Амапін-Л, </w:t>
            </w:r>
            <w:r>
              <w:rPr>
                <w:b/>
              </w:rPr>
              <w:t>таблетки; по 10 таблеток у стрипі; по 1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291636-23/З-92 від 31.03.2023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Амапін-Л, </w:t>
            </w:r>
            <w:r>
              <w:rPr>
                <w:b/>
              </w:rPr>
              <w:t>таблетки; по 10 таблеток у стрипі; по 1 або 3 стрипи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292155-23/З-14</w:t>
            </w:r>
            <w:r>
              <w:rPr>
                <w:b/>
              </w:rPr>
              <w:t>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 , </w:t>
            </w:r>
            <w:r>
              <w:rPr>
                <w:b/>
              </w:rPr>
              <w:t>капсули по 250 мг; по 10 капсул у блістері, по 2 блістери у картонній пачці; капсули по 500 мг;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292155-23/З-142 </w:t>
            </w:r>
            <w:r>
              <w:rPr>
                <w:b/>
              </w:rPr>
              <w:t>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 , </w:t>
            </w:r>
            <w:r>
              <w:rPr>
                <w:b/>
              </w:rPr>
              <w:t>капсули по 250 мг; по 10 капсул у блістері, по 2 блістери у картонній пачці; капсули по 500 мг;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292155-23/З-142 </w:t>
            </w:r>
            <w:r>
              <w:rPr>
                <w:b/>
              </w:rPr>
              <w:t>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 , </w:t>
            </w:r>
            <w:r>
              <w:rPr>
                <w:b/>
              </w:rPr>
              <w:t>капсули по 250 мг; по 10 капсул у блістері, по 2 блістери у картонній пачці; капсули по 500 мг;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292155-23/З-14</w:t>
            </w:r>
            <w:r>
              <w:rPr>
                <w:b/>
              </w:rPr>
              <w:t>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 , </w:t>
            </w:r>
            <w:r>
              <w:rPr>
                <w:b/>
              </w:rPr>
              <w:t>капсули по 250 мг; по 10 капсул у блістері, по 2 блістери у картонній пачці; капсули по 500 мг;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ДП «ДЕРЖАВНИЙ </w:t>
      </w:r>
      <w:r>
        <w:rPr>
          <w:b/>
          <w:lang w:val="uk-UA"/>
        </w:rPr>
        <w:t>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292155-23/З-142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 , </w:t>
            </w:r>
            <w:r>
              <w:rPr>
                <w:b/>
              </w:rPr>
              <w:t>капсули по 250 мг; по 10 капсул у блістері, по 2 блістери у картонній пачці; капсули по 500 мг;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292155-23/З-142 </w:t>
            </w:r>
            <w:r>
              <w:rPr>
                <w:b/>
              </w:rPr>
              <w:t>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Амоксицилін , </w:t>
            </w:r>
            <w:r>
              <w:rPr>
                <w:b/>
              </w:rPr>
              <w:t>капсули по 250 мг; по 10 капсул у блістері, по 2 блістери у картонній пачці; капсули по 500 мг; по 10 капсул у блістері,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295479-23/З-96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тубах;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295479-23/З-96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тубах;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295479-23/З-96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Аргедин Босналек®, </w:t>
            </w:r>
            <w:r>
              <w:rPr>
                <w:b/>
              </w:rPr>
              <w:t>крем 1 % по 40 г у тубах;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298838-23/З-61</w:t>
            </w:r>
            <w:r>
              <w:rPr>
                <w:b/>
              </w:rPr>
              <w:t xml:space="preserve">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 по 10 таблеток у стрипі; по 3 або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298838-23/З-61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 по 10 таблеток у стрипі; по 3 або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298838-23/З-61 в</w:t>
            </w:r>
            <w:r>
              <w:rPr>
                <w:b/>
              </w:rPr>
              <w:t>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 по 10 таблеток у стрипі; по 3 або 10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298835-23/В-61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298835-23/В-61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298835-23/В-61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 по 10 або по 20 шипучих таблеток у поліпропіленовій тубі,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285983-22/З-128, 291897-23/З-128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20/5, </w:t>
            </w:r>
            <w:r>
              <w:rPr>
                <w:b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285983-22/З-128, 291897-23/З-128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20/5, </w:t>
            </w:r>
            <w:r>
              <w:rPr>
                <w:b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285983-22/З-128, 291897-23/З-128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20/5, </w:t>
            </w:r>
            <w:r>
              <w:rPr>
                <w:b/>
              </w:rPr>
              <w:t>таблетки, вкриті плівковою оболонкою, по 20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285985-22/З-128, 291899-23/З-128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40/10, </w:t>
            </w:r>
            <w:r>
              <w:rPr>
                <w:b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285985-22/З-128, 291899-23/З-128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40/10, </w:t>
            </w:r>
            <w:r>
              <w:rPr>
                <w:b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285985-22/З-128, 291899-23/З-128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40/10, </w:t>
            </w:r>
            <w:r>
              <w:rPr>
                <w:b/>
              </w:rPr>
              <w:t>Таблетки вкриті, плівковою оболонкою по 40 мг/10 мг; по 14 таблетки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285984-22/З-128, 291898-23/З-128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40/5, </w:t>
            </w:r>
            <w:r>
              <w:rPr>
                <w:b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285984-22/З-128, 291898-23/З-128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40/5, </w:t>
            </w:r>
            <w:r>
              <w:rPr>
                <w:b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285984-22/З-128, 291898-23/З-128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Аттенто® 40/5, </w:t>
            </w:r>
            <w:r>
              <w:rPr>
                <w:b/>
              </w:rPr>
              <w:t>таблетки, вкриті плівковою оболонкою, по 40 мг/5 мг;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293088-23/В-116, 293089-23/В-116, 293112-23/В-116, 293113-23/В-116, 293116-23/В-116, 293118-23/В-116, 296613-23/В-116, 296614-23/В-116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</w:t>
            </w:r>
            <w:r>
              <w:rPr>
                <w:b/>
                <w:lang w:val="ru-RU"/>
              </w:rPr>
              <w:t xml:space="preserve">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кислота-Дарниця, </w:t>
            </w:r>
            <w:r>
              <w:rPr>
                <w:b/>
              </w:rPr>
              <w:t>таблетки по 500 мг по 10 таблеток у контурних чарункових упаковках;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293088-23/В-116, 293089-23/В-116, 293112-23/В-116, 293113-23/В-116, 293116-23/В-116, 293118-23/В-116, 296613-23/В-116, 296614-23/В-116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кислота-Дарниця, </w:t>
            </w:r>
            <w:r>
              <w:rPr>
                <w:b/>
              </w:rPr>
              <w:t>таблетки по 500 мг по 10 таблеток у контурних чарункових упаковках;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293088-23/В-116, 293089-23/В-116, 293112-23/В-116, 293113-23/В-116, 293116-23/В-116, 293118-23/В-116, 296613-23/В-116, 296614-23/В-116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Ацетилсаліцилова кислота-Дарниця, </w:t>
            </w:r>
            <w:r>
              <w:rPr>
                <w:b/>
              </w:rPr>
              <w:t>таблетки по 500 мг по 10 таблеток у контурних чарункових упаковках;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293621-23/З-123, 293622-23/З-123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</w:t>
            </w:r>
            <w:r>
              <w:rPr>
                <w:b/>
              </w:rPr>
              <w:t>передньо наповненому шприцу у комплекті з двома голками в пластиковому контейнері; по 1 пластиковому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</w:t>
            </w:r>
            <w:r>
              <w:rPr>
                <w:b/>
              </w:rPr>
              <w:t xml:space="preserve">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293621-23/З-123, 293622-23/З-123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</w:t>
            </w:r>
            <w:r>
              <w:rPr>
                <w:b/>
              </w:rPr>
              <w:t>передньо наповненому шприцу у комплекті з двома голками в пластиковому контейнері; по 1 пластиковому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293621-23/З-123, 293622-23/З-123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БЕКСЕРО Вакцина для профілактики менінгококової інфекції, що викликається серогрупою В (виготовлена за рекомбінантною ДНК технологією, адсорбована), </w:t>
            </w:r>
            <w:r>
              <w:rPr>
                <w:b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 з маркуванням укр</w:t>
            </w:r>
            <w:r>
              <w:rPr>
                <w:b/>
              </w:rPr>
              <w:t>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273743-22/З-13</w:t>
            </w:r>
            <w:r>
              <w:rPr>
                <w:b/>
              </w:rPr>
              <w:t>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273743-22/З-135 </w:t>
            </w:r>
            <w:r>
              <w:rPr>
                <w:b/>
              </w:rPr>
              <w:t>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273743-22/З-135 </w:t>
            </w:r>
            <w:r>
              <w:rPr>
                <w:b/>
              </w:rPr>
              <w:t>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273743-22/З-13</w:t>
            </w:r>
            <w:r>
              <w:rPr>
                <w:b/>
              </w:rPr>
              <w:t>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273743-22/З-135 </w:t>
            </w:r>
            <w:r>
              <w:rPr>
                <w:b/>
              </w:rPr>
              <w:t>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273743-22/З-135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БЕНДАМУСВІСТА, </w:t>
            </w:r>
            <w:r>
              <w:rPr>
                <w:b/>
              </w:rPr>
              <w:t>порошок для приготування концентрату для приготування розчину для інфузій по 25 мг, по 100 мг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298420-23/В-61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298420-23/В-61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298420-23/В-61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Бетаметазону натрію фосфат, </w:t>
            </w:r>
            <w:r>
              <w:rPr>
                <w:b/>
              </w:rPr>
              <w:t>порошок (субстанція) у подвійних пакетах з поліетилену, які вміщені у пластиковий контейнер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290455-23/В-123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290455-23/В-123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290455-23/В-123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мкг); 1 флакон з порошком у комплекті з 1 ампулою з розчинником по 1 мл (вода для ін'єкцій стерильна) у блістері; по 1 блістеру у пачці з картону; 4 флакони з порошком у комплекті з 4 ампулами з розчиннико</w:t>
            </w:r>
            <w:r>
              <w:rPr>
                <w:b/>
              </w:rPr>
              <w:t>м по 1 мл (вода для ін'єкцій стерильна) у блістері; по 1 блістеру у пачці з картону.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296037-23/З-128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296037-23/З-128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296037-23/З-128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296037-23/З-12</w:t>
            </w:r>
            <w:r>
              <w:rPr>
                <w:b/>
              </w:rPr>
              <w:t>8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296037-23/З-128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296037-23/З-128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296037-23/З-12</w:t>
            </w:r>
            <w:r>
              <w:rPr>
                <w:b/>
              </w:rPr>
              <w:t>8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296037-23/З-128 </w:t>
            </w:r>
            <w:r>
              <w:rPr>
                <w:b/>
              </w:rPr>
              <w:t>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296037-23/З-128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Бінокрит®, </w:t>
            </w:r>
            <w:r>
              <w:rPr>
                <w:b/>
              </w:rPr>
              <w:t xml:space="preserve">розчин для ін'єкцій, 16,8 мкг/мл; по 0,5 мл ( 1000 МО) або по 1 мл (2000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</w:t>
            </w:r>
            <w:r>
              <w:rPr>
                <w:b/>
              </w:rPr>
              <w:t>без нього; по 3 шприца у контурній блістерній упаковці; по 2 контурні блістерні упаковки у картонній коробці; розчин для ін'єкцій, 84 мкг/мл; по 0,8 мл (8000 МО) або 1 мл (10000 МО) в попередньо заповненому, градуйованому шприці, оснащеному поршнем, ін’єкц</w:t>
            </w:r>
            <w:r>
              <w:rPr>
                <w:b/>
              </w:rPr>
              <w:t>ійною голкою, ковпачком та захисним пристроєм для запобігання пошкодженню голкою після застосування, або без нього; по 1 шприцу у контурній блістерній упаковці; по 1 контурній блістерній упаковці у картонній коробці; по 0,4 мл (4000 МО), або 0,6 мл (6000 М</w:t>
            </w:r>
            <w:r>
              <w:rPr>
                <w:b/>
              </w:rPr>
              <w:t>О), або по 0,8 мл (8000 МО), або 1 мл (10000 МО) в попередньо заповненому, градуйованому шприці, оснащеному поршнем, ін’єкційною голкою, ковпачком та захисним пристроєм для запобігання пошкодженню голкою після застосування, або без нього; по 3 шприца у кон</w:t>
            </w:r>
            <w:r>
              <w:rPr>
                <w:b/>
              </w:rPr>
              <w:t xml:space="preserve">турній блістерній упаковці; по 2 контурні блістерні упаковки в картонній коробці; розчин для ін'єкцій, 336 мкг/мл; по 0,5 мл ( 20000 МО) або по 0,75 мл ( 30000 МО), або по 1 мл (40000 МО) в попередньо заповненому, градуйованому шприці, оснащеному поршнем, </w:t>
            </w:r>
            <w:r>
              <w:rPr>
                <w:b/>
              </w:rPr>
              <w:t>ін’єкційною голкою, ковпачком та захисним пристроєм для запобігання пошкодженню голкою після застосування, або без нього; по 1 або по 3 попередньо заповнених шприца у контурній блістерній упаковці; по 1 (1 шприц у кожній) або по 2 (3 шприца у кожній) конту</w:t>
            </w:r>
            <w:r>
              <w:rPr>
                <w:b/>
              </w:rPr>
              <w:t>рні блістерні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298588-23/В-28, 298589-23/В-28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Бронхосироп, </w:t>
            </w:r>
            <w:r>
              <w:rPr>
                <w:b/>
              </w:rPr>
              <w:t xml:space="preserve">сироп по 100 мл або 200 мл у флаконі; по 1 флакону разом із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298588-23/В-28, 298589-23/В-28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Бронхосироп, </w:t>
            </w:r>
            <w:r>
              <w:rPr>
                <w:b/>
              </w:rPr>
              <w:t xml:space="preserve">сироп по 100 мл або 200 мл у флаконі; по 1 флакону разом із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298588-23/В-28, 298589-23/В-28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Бронхосироп, </w:t>
            </w:r>
            <w:r>
              <w:rPr>
                <w:b/>
              </w:rPr>
              <w:t xml:space="preserve">сироп по 100 мл або 200 мл у флаконі; по 1 флакону разом із дозуючим пристроєм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292101-23/З-128, 292102-23/З-128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гранули шипучі по 600 мг;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292101-23/З-128, 292102-23/З-128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гранули шипучі по 600 мг;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292101-23/З-128,</w:t>
            </w:r>
            <w:r>
              <w:rPr>
                <w:b/>
              </w:rPr>
              <w:t xml:space="preserve"> 292102-23/З-128 від 10.04.2023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Бруфен®, </w:t>
            </w:r>
            <w:r>
              <w:rPr>
                <w:b/>
              </w:rPr>
              <w:t>гранули шипучі по 600 мг; 30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289831-23/З-82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289831-23/З-82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289831-23/З-82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297520-23/В-45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297520-23/В-45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297520-23/В-45 від 11.07.2023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Бупівакаїн, </w:t>
            </w:r>
            <w:r>
              <w:rPr>
                <w:b/>
              </w:rPr>
              <w:t>розчин для ін'єкцій, 5 мг/мл, по 10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298316-23/В-134, 298321-23/В-134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ін’єкцій, 5 мг/мл по 5 мл в ампулі; по 10 ампул у коробці з картону; по 5 мл в ампулі; по 5 ампул у блістері; по 2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298316-23/В-134,</w:t>
            </w:r>
            <w:r>
              <w:rPr>
                <w:b/>
              </w:rPr>
              <w:t xml:space="preserve"> 298321-23/В-134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ін’єкцій, 5 мг/мл по 5 мл в ампулі; по 10 ампул у коробці з картону; по 5 мл в ампулі; по 5 ампул у блістері; по 2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298316-23/В-134, 298321-23/В-134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Бупівакаїн-ЗН, </w:t>
            </w:r>
            <w:r>
              <w:rPr>
                <w:b/>
              </w:rPr>
              <w:t>розчин для ін’єкцій, 5 мг/мл по 5 мл в ампулі; по 10 ампул у коробці з картону; по 5 мл в ампулі; по 5 ампул у блістері; по 2 блістери в коробці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298231-23/В-92, 298232-23/В-92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Бупівакаїн-М, </w:t>
            </w:r>
            <w:r>
              <w:rPr>
                <w:b/>
              </w:rPr>
              <w:t>розчин для ін'єкцій, 5 мг/мл по 5 мл в ампулі; по 10 ампул в коробці з картону; по 5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298231-23/В-92, 298232-23/В-92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Бупівакаїн-М, </w:t>
            </w:r>
            <w:r>
              <w:rPr>
                <w:b/>
              </w:rPr>
              <w:t>розчин для ін'єкцій, 5 мг/мл по 5 мл в ампулі; по 10 ампул в коробці з картону; по 5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298231-23/В-92, </w:t>
            </w:r>
            <w:r>
              <w:rPr>
                <w:b/>
              </w:rPr>
              <w:t>298232-23/В-92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Бупівакаїн-М, </w:t>
            </w:r>
            <w:r>
              <w:rPr>
                <w:b/>
              </w:rPr>
              <w:t>розчин для ін'єкцій, 5 мг/мл по 5 мл в ампулі; по 10 ампул в коробці з картону; по 5 мл в ампулі; по 5 ампул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298339-23/В-100, 298340-23/В-100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мг; таблетки сублінгвальні, 8 мг/2 мг; по 10 таблеток у блістері; по 1 або по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298339-23/В-100,</w:t>
            </w:r>
            <w:r>
              <w:rPr>
                <w:b/>
              </w:rPr>
              <w:t xml:space="preserve"> 298340-23/В-100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мг; таблетки сублінгвальні, 8 мг/2 мг; по 10 таблеток у блістері; по 1 або по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298339-23/В-100,</w:t>
            </w:r>
            <w:r>
              <w:rPr>
                <w:b/>
              </w:rPr>
              <w:t xml:space="preserve"> 298340-23/В-100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мг; таблетки сублінгвальні, 8 мг/2 мг; по 10 таблеток у блістері; по 1 або по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298339-23/В-10</w:t>
            </w:r>
            <w:r>
              <w:rPr>
                <w:b/>
              </w:rPr>
              <w:t>0, 298340-23/В-100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мг; таблетки сублінгвальні, 8 мг/2 мг; по 10 таблеток у блістері; по 1 або по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298339-23/В-100, 298340-23/В-100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мг; таблетки сублінгвальні, 8 мг/2 мг; по 10 таблеток у блістері; по 1 або по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298339-23/В-100, 298340-23/В-100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БУПРЕКСОН-ЗН, </w:t>
            </w:r>
            <w:r>
              <w:rPr>
                <w:b/>
              </w:rPr>
              <w:t>таблетки сублінгвальні, 2 мг/0,5 мг; таблетки сублінгвальні, 8 мг/2 мг; по 10 таблеток у блістері; по 1 або по 5 блістерів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</w:t>
            </w:r>
            <w:r>
              <w:rPr>
                <w:b/>
              </w:rPr>
              <w:t>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293511-23/З-06</w:t>
            </w:r>
            <w:r>
              <w:rPr>
                <w:b/>
              </w:rPr>
              <w:t xml:space="preserve"> від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293511-23/З-06 в</w:t>
            </w:r>
            <w:r>
              <w:rPr>
                <w:b/>
              </w:rPr>
              <w:t>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293511-23/З-06 в</w:t>
            </w:r>
            <w:r>
              <w:rPr>
                <w:b/>
              </w:rPr>
              <w:t>ід 05.05.2023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Бупрінол, </w:t>
            </w:r>
            <w:r>
              <w:rPr>
                <w:b/>
              </w:rPr>
              <w:t>таблетки з модифікованим вивільненням, по 150 мг; по 30 таблеток з модифікованим вивільненням у пластиковому контейнері, по 1 контейнеру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295969-23/З-12</w:t>
            </w:r>
            <w:r>
              <w:rPr>
                <w:b/>
              </w:rPr>
              <w:t>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295969-23/З-123 </w:t>
            </w:r>
            <w:r>
              <w:rPr>
                <w:b/>
              </w:rPr>
              <w:t>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</w:t>
            </w:r>
            <w:r>
              <w:rPr>
                <w:szCs w:val="20"/>
                <w:lang w:val="ru-RU"/>
              </w:rPr>
              <w:t>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295969-23/З-123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</w:t>
            </w:r>
            <w:r>
              <w:rPr>
                <w:b/>
              </w:rPr>
              <w:t>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</w:t>
            </w:r>
            <w:r>
              <w:rPr>
                <w:b/>
              </w:rPr>
              <w:t>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292973-23/З-06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292973-23/З-06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292973-23/З-06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294263-23/З-139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294263-23/З-139 </w:t>
            </w:r>
            <w:r>
              <w:rPr>
                <w:b/>
              </w:rPr>
              <w:t>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294263-23/З-139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 по 60 мкг 10 ампул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294224-23/З-139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294224-23/З-139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294224-23/З-139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ВАЗАПРОСТАН®, </w:t>
            </w:r>
            <w:r>
              <w:rPr>
                <w:b/>
              </w:rPr>
              <w:t>порошок для розчину для інфузій, 20 мкг 10 ампул (об'ємом 5 мл)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Амдіфарм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298614-23/В-98, 298615-23/В-98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Валекард, </w:t>
            </w:r>
            <w:r>
              <w:rPr>
                <w:b/>
              </w:rPr>
              <w:t>розчин in bulk: по 20,0 л або 50,0 л у сталевих ємностях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298614-23/В-98, 298615-23/В-98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Валекард, </w:t>
            </w:r>
            <w:r>
              <w:rPr>
                <w:b/>
              </w:rPr>
              <w:t>розчин in bulk: по 20,0 л або 50,0 л у сталевих ємностях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298614-23/В-98, 298615-23/В-98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Валекард, </w:t>
            </w:r>
            <w:r>
              <w:rPr>
                <w:b/>
              </w:rPr>
              <w:t>розчин in bulk: по 20,0 л або 50,0 л у сталевих ємностях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284832-22/В-66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Валеріанка-Вішфа, </w:t>
            </w:r>
            <w:r>
              <w:rPr>
                <w:b/>
              </w:rPr>
              <w:t>настойка для перорального застосування, по 25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284832-22/В-66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Валеріанка-Вішфа, </w:t>
            </w:r>
            <w:r>
              <w:rPr>
                <w:b/>
              </w:rPr>
              <w:t>настойка для перорального застосування, по 25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284832-22/В-66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Валеріанка-Вішфа, </w:t>
            </w:r>
            <w:r>
              <w:rPr>
                <w:b/>
              </w:rPr>
              <w:t>настойка для перорального застосування, по 25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289512-23/В-39, 289513-23/В-39, 296724-23/В-39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Вальтровір,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або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289512-23/В-39, 289513-23/В-39, 296724-23/В-39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Вальтровір,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або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289512-23/В-39, 289513-23/В-39, 296724-23/В-39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Вальтровір, </w:t>
            </w:r>
            <w:r>
              <w:rPr>
                <w:b/>
              </w:rPr>
              <w:t xml:space="preserve">таблетки, вкриті плівковою оболонкою, по 500 мг по 10 таблеток у блістері; по 1 або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297451-23/В-139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Варфарин-ФС, </w:t>
            </w:r>
            <w:r>
              <w:rPr>
                <w:b/>
              </w:rPr>
              <w:t>таблетки по 2,5 мг або по 3 мг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297451-23/В-139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Варфарин-ФС, </w:t>
            </w:r>
            <w:r>
              <w:rPr>
                <w:b/>
              </w:rPr>
              <w:t>таблетки по 2,5 мг або по 3 мг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297451-23/В-139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Варфарин-ФС, </w:t>
            </w:r>
            <w:r>
              <w:rPr>
                <w:b/>
              </w:rPr>
              <w:t>таблетки по 2,5 мг або по 3 мг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297451-23/В-139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Варфарин-ФС, </w:t>
            </w:r>
            <w:r>
              <w:rPr>
                <w:b/>
              </w:rPr>
              <w:t>таблетки по 2,5 мг або по 3 мг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297451-23/В-139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Варфарин-ФС, </w:t>
            </w:r>
            <w:r>
              <w:rPr>
                <w:b/>
              </w:rPr>
              <w:t>таблетки по 2,5 мг або по 3 мг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297451-23/В-139 від 10.07.2023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Варфарин-ФС, </w:t>
            </w:r>
            <w:r>
              <w:rPr>
                <w:b/>
              </w:rPr>
              <w:t>таблетки по 2,5 мг або по 3 мг по 10 таблеток у блістері, по 1, 3 або 10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298793-23/В-82, 298794-23/В-82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та по 75 мг,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298793-23/В-82, 298794-23/В-82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та по 75 мг,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298793-23/В-82, 298794-23/В-82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та по 75 мг,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298793-23/В-82</w:t>
            </w:r>
            <w:r>
              <w:rPr>
                <w:b/>
              </w:rPr>
              <w:t>, 298794-23/В-82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та по 75 мг,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298793-23/В-82, 298794-23/В-82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та по 75 мг,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298793-23/В-82, 298794-23/В-82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Венлафаксин-ЗН, </w:t>
            </w:r>
            <w:r>
              <w:rPr>
                <w:b/>
              </w:rPr>
              <w:t>таблетки по 37,5 мг та по 75 мг, по 10 таблеток у блістері; по 3 або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292009-23/З-141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коробці. Маркуванням українською та англійською мовами.; in bulk: по 4 мл (100 мг) у флаконі; по 500 флаконів у ко</w:t>
            </w:r>
            <w:r>
              <w:rPr>
                <w:b/>
              </w:rPr>
              <w:t>робці in bulk: по 16 мл (400 мг) у флаконі; по 500 флаконів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292009-23/З-141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коробці. Маркуванням українською та англійською мовами.; in bulk: по 4 мл (100 мг) у флаконі; по 500 флаконів у ко</w:t>
            </w:r>
            <w:r>
              <w:rPr>
                <w:b/>
              </w:rPr>
              <w:t>робці in bulk: по 16 мл (400 мг) у флаконі; по 500 флаконів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292009-23/З-141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коробці. Маркуванням українською та англійською мовами.; in bulk: по 4 мл (100 мг) у флаконі; по 500 флаконів у ко</w:t>
            </w:r>
            <w:r>
              <w:rPr>
                <w:b/>
              </w:rPr>
              <w:t>робці in bulk: по 16 мл (400 мг) у флаконі; по 500 флаконів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292009-23/З-141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коробці. Маркуванням українською та англійською мовами.; in bulk: по 4 мл (100 мг) у флаконі; по 500 флаконів у ко</w:t>
            </w:r>
            <w:r>
              <w:rPr>
                <w:b/>
              </w:rPr>
              <w:t>робці in bulk: по 16 мл (400 мг) у флаконі; по 500 флаконів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292009-23/З-141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коробці. Маркуванням українською та англійською мовами.; in bulk: по 4 мл (100 мг) у флаконі; по 500 флаконів у ко</w:t>
            </w:r>
            <w:r>
              <w:rPr>
                <w:b/>
              </w:rPr>
              <w:t>робці in bulk: по 16 мл (400 мг) у флаконі; по 500 флаконів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292009-23/З-141 від 07.04.2023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ВЕРСАВО, </w:t>
            </w:r>
            <w:r>
              <w:rPr>
                <w:b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коробці. Маркуванням українською та англійською мовами.; in bulk: по 4 мл (100 мг) у флаконі; по 500 флаконів у ко</w:t>
            </w:r>
            <w:r>
              <w:rPr>
                <w:b/>
              </w:rPr>
              <w:t>робці in bulk: по 16 мл (400 мг) у флаконі; по 500 флаконів у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291810-23/В-60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Вінілін® (Бальзам Шостаковського), </w:t>
            </w:r>
            <w:r>
              <w:rPr>
                <w:b/>
              </w:rPr>
              <w:t xml:space="preserve">рідина нашкірна по 100 г у флаконі полімерному; по 100 г у банці полімерній; по 50 г у банці полімерній; по 100 г у флаконі полімерному; по 1 флакону в пачці; по 100 г у банці полімерній; по 1 банці у пачці; по 50 г у банці полімерній; по 1 банці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291810-23/В-60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Вінілін® (Бальзам Шостаковського), </w:t>
            </w:r>
            <w:r>
              <w:rPr>
                <w:b/>
              </w:rPr>
              <w:t xml:space="preserve">рідина нашкірна по 100 г у флаконі полімерному; по 100 г у банці полімерній; по 50 г у банці полімерній; по 100 г у флаконі полімерному; по 1 флакону в пачці; по 100 г у банці полімерній; по 1 банці у пачці; по 50 г у банці полімерній; по 1 банці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291810-23/В-60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Вінілін® (Бальзам Шостаковського), </w:t>
            </w:r>
            <w:r>
              <w:rPr>
                <w:b/>
              </w:rPr>
              <w:t xml:space="preserve">рідина нашкірна по 100 г у флаконі полімерному; по 100 г у банці полімерній; по 50 г у банці полімерній; по 100 г у флаконі полімерному; по 1 флакону в пачці; по 100 г у банці полімерній; по 1 банці у пачці; по 50 г у банці полімерній; по 1 банці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280998-22/З-82, 280999-22/З-82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мг/мл; по 1 мл у флаконі; по 1 або по 10 флаконів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280998-22/З-82, 280999-22/З-82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мг/мл; по 1 мл у флаконі; по 1 або по 10 флаконів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280998-22/З-82, 280999-22/З-82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Вінкристин-Мілі, </w:t>
            </w:r>
            <w:r>
              <w:rPr>
                <w:b/>
              </w:rPr>
              <w:t>розчин для ін'єкцій, 1 мг/мл; по 1 мл у флаконі; по 1 або по 10 флаконів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286832-23/З-124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286832-23/З-124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286832-23/З-124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Віталіпід,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295768-23/В-140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 по 2 мл або 5 мл в ампулах полімерних,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295768-23/В-140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 по 2 мл або 5 мл в ампулах полімерних,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295768-23/В-140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ВОДА ДЛЯ ІН'ЄКЦІЙ, </w:t>
            </w:r>
            <w:r>
              <w:rPr>
                <w:b/>
              </w:rPr>
              <w:t>розчинник для парентерального застосування по 2 мл або 5 мл в ампулах полімерних,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293587-23/З-124, 293588-23/З-124, 293598-23/З-124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293587-23/З-124, 293588-23/З-124, 293598-23/З-124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293587-23/З-124, 293588-23/З-124, 293598-23/З-124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ВОЛЬТАРЕН®, </w:t>
            </w:r>
            <w:r>
              <w:rPr>
                <w:b/>
              </w:rPr>
              <w:t>розчин для ін'єкцій, 75 мг/3 мл; по 3 мл в ампулі; по 5 ампул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292625-23/В-132 </w:t>
            </w:r>
            <w:r>
              <w:rPr>
                <w:b/>
              </w:rPr>
              <w:t>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292625-23/В-132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 або по 150 мг або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280960-22/В-66, 280961-22/В-66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Габана®, </w:t>
            </w:r>
            <w:r>
              <w:rPr>
                <w:b/>
              </w:rPr>
              <w:t>капсули по 75 мг, по 150 мг, по 300 мг, по 10 капсул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291346-23/З-82, 291347-23/З-82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г,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291346-23/З-82, 291347-23/З-82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г,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291346-23/З-82, 291347-23/З-82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Гексаспрей, </w:t>
            </w:r>
            <w:r>
              <w:rPr>
                <w:b/>
              </w:rPr>
              <w:t>спрей оромукозний, 750 мг/30 г, по 30 г у аерозольному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Лабораторії Бушара Рекордаті,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284465-22/З-124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Лабораторія Іннотек Інтерн</w:t>
            </w:r>
            <w:r>
              <w:rPr>
                <w:b/>
              </w:rPr>
              <w:t>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284465-22/З-124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Лабораторія Іннотек Інтерн</w:t>
            </w:r>
            <w:r>
              <w:rPr>
                <w:b/>
              </w:rPr>
              <w:t>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284465-22/З-124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284465-22/З-124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Лабораторія Іннотек Інтерн</w:t>
            </w:r>
            <w:r>
              <w:rPr>
                <w:b/>
              </w:rPr>
              <w:t>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284465-22/З-124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Лабораторія Іннотек Інтерн</w:t>
            </w:r>
            <w:r>
              <w:rPr>
                <w:b/>
              </w:rPr>
              <w:t>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284465-22/З-124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Гельмінтокс, </w:t>
            </w:r>
            <w:r>
              <w:rPr>
                <w:b/>
              </w:rPr>
              <w:t>таблетки, вкриті плівковою оболонкою, по 125 мг; по 6 таблеток у блістері; по 1 блістеру в картонній коробці;</w:t>
            </w:r>
            <w:r>
              <w:rPr>
                <w:b/>
              </w:rPr>
              <w:br/>
              <w:t>таблетки, вкриті плівковою оболонкою, по 250 мг;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Лабораторія Іннотек Інтернасьйональ,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295490-23/В-92</w:t>
            </w:r>
            <w:r>
              <w:rPr>
                <w:b/>
              </w:rPr>
              <w:t xml:space="preserve">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Глікостерил Ф5, </w:t>
            </w:r>
            <w:r>
              <w:rPr>
                <w:b/>
              </w:rPr>
              <w:t>розчин для інфузій; по 200 мл, 250 мл, 400 мл, 500 мл у пляшках; по 250 мл, 500 мл у пакеті полімерному; по 1 пакету полімерному в прозорому пластиковому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295490-23/В-92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Глікостерил Ф5, </w:t>
            </w:r>
            <w:r>
              <w:rPr>
                <w:b/>
              </w:rPr>
              <w:t>розчин для інфузій; по 200 мл, 250 мл, 400 мл, 500 мл у пляшках; по 250 мл, 500 мл у пакеті полімерному; по 1 пакету полімерному в прозорому пластиковому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</w:t>
            </w:r>
            <w:r>
              <w:rPr>
                <w:b/>
              </w:rPr>
              <w:t xml:space="preserve">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295490-23/В-92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Глікостерил Ф5, </w:t>
            </w:r>
            <w:r>
              <w:rPr>
                <w:b/>
              </w:rPr>
              <w:t>розчин для інфузій; по 200 мл, 250 мл, 400 мл, 500 мл у пляшках; по 250 мл, 500 мл у пакеті полімерному; по 1 пакету полімерному в прозорому пластиковому пакеті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291755-23/З-06</w:t>
            </w:r>
            <w:r>
              <w:rPr>
                <w:b/>
              </w:rPr>
              <w:t xml:space="preserve">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Гордокс, </w:t>
            </w:r>
            <w:r>
              <w:rPr>
                <w:b/>
              </w:rPr>
              <w:t>розчин для ін'єкцій, 10 000 КІОД/мл по 10 мл в ампулі; по 5 ампул у пластиковій формі; по 5 пластикових форм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291755-23/З-06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Гордокс, </w:t>
            </w:r>
            <w:r>
              <w:rPr>
                <w:b/>
              </w:rPr>
              <w:t>розчин для ін'єкцій, 10 000 КІОД/мл по 10 мл в ампулі; по 5 ампул у пластиковій формі; по 5 пластикових форм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291755-23/З-06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Гордокс, </w:t>
            </w:r>
            <w:r>
              <w:rPr>
                <w:b/>
              </w:rPr>
              <w:t>розчин для ін'єкцій, 10 000 КІОД/мл по 10 мл в ампулі; по 5 ампул у пластиковій формі; по 5 пластикових форм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294626-23/З-96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Грипфлю, </w:t>
            </w:r>
            <w:r>
              <w:rPr>
                <w:b/>
              </w:rPr>
              <w:t>таблетки для виробника Фламінго Фармасьютикалс Лтд., Індія, по 4 таблетки у стрипі, по 1 стрипу у конверті; по 4 таблетки у стрипі, по 1 стрипу у конверті, по 50 конвертів у картонній коробці; для виробника Артура Фармасьютікалз Пвт. Лтд., Індія, по 4 табл</w:t>
            </w:r>
            <w:r>
              <w:rPr>
                <w:b/>
              </w:rPr>
              <w:t>етки у стрипі, по 1 стрипу у конверті; по 4 таблетки у стрипі, по 1 стрипу у конверті, по 50 конвертів у картонній коробці; по 10 таблеток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</w:t>
            </w:r>
            <w:r>
              <w:rPr>
                <w:b/>
              </w:rPr>
              <w:t xml:space="preserve">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294626-23/З-96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Грипфлю, </w:t>
            </w:r>
            <w:r>
              <w:rPr>
                <w:b/>
              </w:rPr>
              <w:t>таблетки для виробника Фламінго Фармасьютикалс Лтд., Індія, по 4 таблетки у стрипі, по 1 стрипу у конверті; по 4 таблетки у стрипі, по 1 стрипу у конверті, по 50 конвертів у картонній коробці; для виробника Артура Фармасьютікалз Пвт. Лтд., Індія, по 4 табл</w:t>
            </w:r>
            <w:r>
              <w:rPr>
                <w:b/>
              </w:rPr>
              <w:t>етки у стрипі, по 1 стрипу у конверті; по 4 таблетки у стрипі, по 1 стрипу у конверті, по 50 конвертів у картонній коробці; по 10 таблеток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</w:t>
            </w:r>
            <w:r>
              <w:rPr>
                <w:b/>
              </w:rPr>
              <w:t xml:space="preserve">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294626-23/З-96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Грипфлю, </w:t>
            </w:r>
            <w:r>
              <w:rPr>
                <w:b/>
              </w:rPr>
              <w:t>таблетки для виробника Фламінго Фармасьютикалс Лтд., Індія, по 4 таблетки у стрипі, по 1 стрипу у конверті; по 4 таблетки у стрипі, по 1 стрипу у конверті, по 50 конвертів у картонній коробці; для виробника Артура Фармасьютікалз Пвт. Лтд., Індія, по 4 табл</w:t>
            </w:r>
            <w:r>
              <w:rPr>
                <w:b/>
              </w:rPr>
              <w:t>етки у стрипі, по 1 стрипу у конверті; по 4 таблетки у стрипі, по 1 стрипу у конверті, по 50 конвертів у картонній коробці; по 10 таблеток у блістері,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</w:t>
            </w:r>
            <w:r>
              <w:rPr>
                <w:b/>
              </w:rPr>
              <w:t xml:space="preserve">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284871-22/В-137, 290578-23/В-137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Експрес, </w:t>
            </w:r>
            <w:r>
              <w:rPr>
                <w:b/>
              </w:rPr>
              <w:t>суспензія оральна, 200 мг/10 мл;</w:t>
            </w:r>
            <w:r>
              <w:rPr>
                <w:b/>
              </w:rPr>
              <w:br/>
              <w:t xml:space="preserve">по 10 мл у саше; по 10 саше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284871-22/В-137, 290578-23/В-137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Експрес, </w:t>
            </w:r>
            <w:r>
              <w:rPr>
                <w:b/>
              </w:rPr>
              <w:t>суспензія оральна, 200 мг/10 мл;</w:t>
            </w:r>
            <w:r>
              <w:rPr>
                <w:b/>
              </w:rPr>
              <w:br/>
              <w:t xml:space="preserve">по 10 мл у саше; по 10 саше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284871-22/В-137, 290578-23/В-137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Експрес, </w:t>
            </w:r>
            <w:r>
              <w:rPr>
                <w:b/>
              </w:rPr>
              <w:t>суспензія оральна, 200 мг/10 мл;</w:t>
            </w:r>
            <w:r>
              <w:rPr>
                <w:b/>
              </w:rPr>
              <w:br/>
              <w:t xml:space="preserve">по 10 мл у саше; по 10 саше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285068-22/В-135, 291714-23/В-123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285068-22/В-135, 291714-23/В-123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285068-22/В-135, 291714-23/В-123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Кідс, </w:t>
            </w:r>
            <w:r>
              <w:rPr>
                <w:b/>
              </w:rPr>
              <w:t>суспензія оральна, 100 мг/5 мл; по 100 мл, 200 мл у флаконі; по 1 флакону у комплекті зі шприцом-дозатором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285085-22/В-135, 290296-23/В-132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 200 мг/5 мл,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285085-22/В-135, 290296-23/В-132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 200 мг/5 мл,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285085-22/В-135, 290296-23/В-132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Кідс Форте, </w:t>
            </w:r>
            <w:r>
              <w:rPr>
                <w:b/>
              </w:rPr>
              <w:t>суспензія оральна 200 мг/5 мл, по 100 мл у флаконі, по 1 флакону у комплекті зі шприцом-дозатором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289721-23/В-123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оболонкою, по 5 мг; по 10 таблеток у блістері; по 1 або по 3, або по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289721-23/В-123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оболонкою, по 5 мг; по 10 таблеток у блістері; по 1 або по 3, або по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289721-23/В-123 від 28.02.2023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Дезлоратадин, </w:t>
            </w:r>
            <w:r>
              <w:rPr>
                <w:b/>
              </w:rPr>
              <w:t>таблетки, вкриті оболонкою, по 5 мг; по 10 таблеток у блістері; по 1 або по 3, або по 10 блістерів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285751-22/З-116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 xml:space="preserve"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285751-22/З-116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 xml:space="preserve"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285751-22/З-116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Калцекс, </w:t>
            </w:r>
            <w:r>
              <w:rPr>
                <w:b/>
              </w:rPr>
              <w:t xml:space="preserve">концентрат для розчину для інфузій, 100 мкг/мл по 2 мл в ампулі; по 5 ампул у контурній чарунковій упаковці; по 1 або 5 контурних чарункових упаковок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293558-23/З-92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водний гель, </w:t>
            </w:r>
            <w:r>
              <w:rPr>
                <w:b/>
              </w:rPr>
              <w:t xml:space="preserve">гель, 1 мг/г по 5 г або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293558-23/З-92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водний гель, </w:t>
            </w:r>
            <w:r>
              <w:rPr>
                <w:b/>
              </w:rPr>
              <w:t xml:space="preserve">гель, 1 мг/г по 5 г або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293558-23/З-92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водний гель, </w:t>
            </w:r>
            <w:r>
              <w:rPr>
                <w:b/>
              </w:rPr>
              <w:t xml:space="preserve">гель, 1 мг/г по 5 г або по 15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293557-23/З-92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293557-23/З-92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293557-23/З-92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гель, </w:t>
            </w:r>
            <w:r>
              <w:rPr>
                <w:b/>
              </w:rPr>
              <w:t>гель;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293556-23/З-92</w:t>
            </w:r>
            <w:r>
              <w:rPr>
                <w:b/>
              </w:rPr>
              <w:t xml:space="preserve">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293556-23/З-92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293556-23/З-92 в</w:t>
            </w:r>
            <w:r>
              <w:rPr>
                <w:b/>
              </w:rPr>
              <w:t>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ДЕРИВА С МС, </w:t>
            </w:r>
            <w:r>
              <w:rPr>
                <w:b/>
              </w:rPr>
              <w:t>гель;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292207-23/В-142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супозиторії ректальні по 0,1 г;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292207-23/В-142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супозиторії ректальні по 0,1 г;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292207-23/В-142 від 12.04.2023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Диклофенак, </w:t>
            </w:r>
            <w:r>
              <w:rPr>
                <w:b/>
              </w:rPr>
              <w:t>супозиторії ректальні по 0,1 г; по 5 супозиторіїв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290237-23/В-06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</w:t>
            </w:r>
            <w:r>
              <w:rPr>
                <w:b/>
              </w:rPr>
              <w:t>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290237-23/В-06 в</w:t>
            </w:r>
            <w:r>
              <w:rPr>
                <w:b/>
              </w:rPr>
              <w:t>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</w:t>
            </w:r>
            <w:r>
              <w:rPr>
                <w:b/>
              </w:rPr>
              <w:t>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290237-23/В-06 в</w:t>
            </w:r>
            <w:r>
              <w:rPr>
                <w:b/>
              </w:rPr>
              <w:t>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розчин для ін'єкцій, 25 мг/мл; по 3 мл в ампулі; по 5 ампул у пачці з перегородками; по 3 мл в ампулі; по 5 ампул в однобічному блістері; по 1 блістеру у пачці; по 3 мл в ампулі; по 100 ампул у коробці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</w:t>
            </w:r>
            <w:r>
              <w:rPr>
                <w:b/>
              </w:rPr>
              <w:t>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298547-23/В-12</w:t>
            </w:r>
            <w:r>
              <w:rPr>
                <w:b/>
              </w:rPr>
              <w:t>8, 298548-23/В-128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мг;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298547-23/В-128, 298548-23/В-128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мг;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298547-23/В-128, 298548-23/В-128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Диклофенак натрію, </w:t>
            </w:r>
            <w:r>
              <w:rPr>
                <w:b/>
              </w:rPr>
              <w:t>капсули по 25 мг; по 10 капсул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292148-23/В-28, 292149-23/В-28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 xml:space="preserve">таблетки по 50 мг по 10 таблеток у контурній чарунковій упаковці; по 1 контурній чарунковій упаковці в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292148-23/В-28, 292149-23/В-28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 xml:space="preserve">таблетки по 50 мг по 10 таблеток у контурній чарунковій упаковці; по 1 контурній чарунковій упаковці в пачці; по 10 таблеток у контурних </w:t>
            </w:r>
            <w:r>
              <w:rPr>
                <w:b/>
              </w:rPr>
              <w:t xml:space="preserve">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292148-23/В-28, </w:t>
            </w:r>
            <w:r>
              <w:rPr>
                <w:b/>
              </w:rPr>
              <w:t>292149-23/В-28 від 11.04.2023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ДИМЕДРОЛ-ДАРНИЦЯ, </w:t>
            </w:r>
            <w:r>
              <w:rPr>
                <w:b/>
              </w:rPr>
              <w:t xml:space="preserve">таблетки по 50 мг по 10 таблеток у контурній чарунковій упаковці; по 1 контурній чарунковій упаковці в пачці; по 10 таблеток у контурних чарункових упаковках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294712-23/В-66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гель, 250 мг/г або 500 мг/г,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294712-23/В-66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гель, 250 мг/г або 500 мг/г,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294712-23/В-66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гель, 250 мг/г або 500 мг/г,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294712-23/В-66</w:t>
            </w:r>
            <w:r>
              <w:rPr>
                <w:b/>
              </w:rPr>
              <w:t xml:space="preserve">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гель, 250 мг/г або 500 мг/г,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294712-23/В-66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гель, 250 мг/г або 500 мг/г,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294712-23/В-66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Диметилсульфоксид, </w:t>
            </w:r>
            <w:r>
              <w:rPr>
                <w:b/>
              </w:rPr>
              <w:t>гель, 250 мг/г або 500 мг/г, по 15 г або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294332-23/З-61</w:t>
            </w:r>
            <w:r>
              <w:rPr>
                <w:b/>
              </w:rPr>
              <w:t xml:space="preserve">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294332-23/З-61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294332-23/З-61 від 17.05.2023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ДИМІСТА, </w:t>
            </w:r>
            <w:r>
              <w:rPr>
                <w:b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</w:t>
            </w:r>
            <w:r>
              <w:rPr>
                <w:b/>
              </w:rPr>
              <w:t>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296560-23/В-06, </w:t>
            </w:r>
            <w:r>
              <w:rPr>
                <w:b/>
              </w:rPr>
              <w:t>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296560-23/В-06, 296562-23/В-06, 296563-23/В-06, 296565-23/В-06 від 23.06.2023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287906-23/З-138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287906-23/З-138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287906-23/З-138 від 30.01.2023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Діклосейф®, </w:t>
            </w:r>
            <w:r>
              <w:rPr>
                <w:b/>
              </w:rPr>
              <w:t>cупозиторії по 50 мг; по 5 супозиторіїв у стрипі;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285541-22/З-124, 285542-22/З-124, 285543-22/З-124, 285544-22</w:t>
            </w:r>
            <w:r>
              <w:rPr>
                <w:b/>
              </w:rPr>
              <w:t>/З-124, 285545-22/З-124, 285546-22/З-124, 285547-22/З-124, 285548-22/З-124, 285549-22/З-124, 285550-22/З-124, 285551-22/З-124, 285552-22/З-124, 296152-23/З-124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285541-22/З-124, 285542-22/З-124, 285543-22/З-124, 285544-22/З-124, 285545-22/З-124, 285546-22/З-124, 285547-22/З-124, </w:t>
            </w:r>
            <w:r>
              <w:rPr>
                <w:b/>
              </w:rPr>
              <w:t>285548-22/З-124, 285549-22/З-124, 285550-22/З-124, 285551-22/З-124, 285552-22/З-124, 296152-23/З-124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285541-22/З-124, 285542-22/З-124, 285543-22/З-124, 285544-22</w:t>
            </w:r>
            <w:r>
              <w:rPr>
                <w:b/>
              </w:rPr>
              <w:t>/З-124, 285545-22/З-124, 285546-22/З-124, 285547-22/З-124, 285548-22/З-124, 285549-22/З-124, 285550-22/З-124, 285551-22/З-124, 285552-22/З-124, 296152-23/З-124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285541-22/З-124, 285542-22/З-124, 285543-22/З-124, 285544-22</w:t>
            </w:r>
            <w:r>
              <w:rPr>
                <w:b/>
              </w:rPr>
              <w:t>/З-124, 285545-22/З-124, 285546-22/З-124, 285547-22/З-124, 285548-22/З-124, 285549-22/З-124, 285550-22/З-124, 285551-22/З-124, 285552-22/З-124, 296152-23/З-124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285541-22/З-124, 285542-22/З-124, 285543-22/З-124, 285544-22/З-124, 285545-22/З-124, 285546-22/З-124, 285547-22/З-124, </w:t>
            </w:r>
            <w:r>
              <w:rPr>
                <w:b/>
              </w:rPr>
              <w:t>285548-22/З-124, 285549-22/З-124, 285550-22/З-124, 285551-22/З-124, 285552-22/З-124, 296152-23/З-124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285541-22/З-124, 285542-22/З-124, 285543-22/З-124, 285544-22</w:t>
            </w:r>
            <w:r>
              <w:rPr>
                <w:b/>
              </w:rPr>
              <w:t>/З-124, 285545-22/З-124, 285546-22/З-124, 285547-22/З-124, 285548-22/З-124, 285549-22/З-124, 285550-22/З-124, 285551-22/З-124, 285552-22/З-124, 296152-23/З-124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мг; по 14 таблеток у блістері; по 1 або 2 блістери у коробці з картону;</w:t>
            </w:r>
            <w:r>
              <w:rPr>
                <w:b/>
              </w:rPr>
              <w:br/>
              <w:t>таблетки, вкриті плівковою оболонкою, по 160 мг;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</w:t>
            </w:r>
            <w:r>
              <w:rPr>
                <w:b/>
              </w:rPr>
              <w:t xml:space="preserve">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286115-22/З-96, 286117-22/З-96, 286119-22/З-96, 286121-22/З-</w:t>
            </w:r>
            <w:r>
              <w:rPr>
                <w:b/>
              </w:rPr>
              <w:t>96, 286122-22/З-96, 286123-22/З-96, 286124-22/З-96, 286125-22/З-96, 286126-22/З-96, 286128-22/З-96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286115-22/З-96, 286117-22/З-96, 286119-22/З-96, 286121-22/З-96, 286122-22/З-96, 286123-22/З-96, 286124-22/З-96, 286125-22/З-96, 286126-22/З-96, 286128-22/З-96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286115-22/З-96, 286117-22/З-96, 286119-22/З-96, 286121-22/З-96, 286122-22/З-96, 286123-22/З-96, 286124-22/З-96, 286125-22/З-96, 286126-22/З-96, 286128-22/З-9</w:t>
            </w:r>
            <w:r>
              <w:rPr>
                <w:b/>
              </w:rPr>
              <w:t>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286115-22/З-96, 286117-22/З-96, 286119-22/З-96, 286121-22/З-</w:t>
            </w:r>
            <w:r>
              <w:rPr>
                <w:b/>
              </w:rPr>
              <w:t>96, 286122-22/З-96, 286123-22/З-96, 286124-22/З-96, 286125-22/З-96, 286126-22/З-96, 286128-22/З-96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286115-22/З-96, 286117-22/З-96, 286119-22/З-96, 286121-22/З-96, 286122-22/З-96, 286123-22/З-96, 286124-22/З-96, 286125-22/З-96, 286126-22/З-96, 286128-22/З-96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</w:t>
            </w:r>
            <w:r>
              <w:rPr>
                <w:b/>
                <w:lang w:val="ru-RU"/>
              </w:rPr>
              <w:t xml:space="preserve">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286115-22/З-96, 286117-22/З-96, 286119-22/З-96, 286121-22/З-96, 286122-22/З-96, 286123-22/З-96, 286124-22/З-96, 286125-22/З-96, 286126-22/З-96, 286128-22/З-9</w:t>
            </w:r>
            <w:r>
              <w:rPr>
                <w:b/>
              </w:rPr>
              <w:t>6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Діован®, </w:t>
            </w:r>
            <w:r>
              <w:rPr>
                <w:b/>
              </w:rPr>
              <w:t>таблетки, вкриті плівковою оболонкою, по 80 мг або по 160 мг; по 14 таблеток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298240-23/В-138, 298241-23/В-138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Доксепін-ЗН, </w:t>
            </w:r>
            <w:r>
              <w:rPr>
                <w:b/>
              </w:rPr>
              <w:t>капсули тверді по 25 мг; по 10 капсул твердих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298240-23/В-138, 298241-23/В-138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Доксепін-ЗН, </w:t>
            </w:r>
            <w:r>
              <w:rPr>
                <w:b/>
              </w:rPr>
              <w:t>капсули тверді по 25 мг; по 10 капсул твердих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298240-23/В-138, 298241-23/В-138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Доксепін-ЗН, </w:t>
            </w:r>
            <w:r>
              <w:rPr>
                <w:b/>
              </w:rPr>
              <w:t>капсули тверді по 25 мг; по 10 капсул твердих у блістері; по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298584-23/В-28</w:t>
            </w:r>
            <w:r>
              <w:rPr>
                <w:b/>
              </w:rPr>
              <w:t>, 298585-23/В-28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Доксицикліну гідрохлорид, </w:t>
            </w:r>
            <w:r>
              <w:rPr>
                <w:b/>
              </w:rPr>
              <w:t xml:space="preserve">капсули по 100 мг по 10 капсул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298584-23/В-28, 298585-23/В-28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Доксицикліну гідрохлорид, </w:t>
            </w:r>
            <w:r>
              <w:rPr>
                <w:b/>
              </w:rPr>
              <w:t xml:space="preserve">капсули по 100 мг по 10 капсул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298584-23/В-28, 298585-23/В-28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Доксицикліну гідрохлорид, </w:t>
            </w:r>
            <w:r>
              <w:rPr>
                <w:b/>
              </w:rPr>
              <w:t xml:space="preserve">капсули по 100 мг по 10 капсул у блістері; по 1 блістеру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292370-23/З-123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Достинекс,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292370-23/З-123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Достинекс,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292370-23/З-123 від 13.04.2023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Достинекс, </w:t>
            </w:r>
            <w:r>
              <w:rPr>
                <w:b/>
              </w:rPr>
              <w:t>таблетки по 0,5 мг; по 2 або по 8 таблеток у флаконі;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294178-23/В-96, 294179-23/В-96, 294180-23/В-96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таблетки, 40 мг по 10 таблеток у контурній чарунковій упаковці, по 2 або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294178-23/В-96, 294179-23/В-96, 294180-23/В-96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таблетки, 40 мг по 10 таблеток у контурній чарунковій упаковці, по 2 або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294178-23/В-96, 294179-23/В-96, 294180-23/В-96 від 15.05.2023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Дротаверин-Дарниця, </w:t>
            </w:r>
            <w:r>
              <w:rPr>
                <w:b/>
              </w:rPr>
              <w:t>таблетки, 40 мг по 10 таблеток у контурній чарунковій упаковці, по 2 або по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286968-23/З-98, 286969-23/З-98, 286970-23/З-98, 286971-23/З-98, 286973-23/З-98, 286974-23/З-98, 286975-23/З-98, 286976-23/З-98, 286977-23/З-98, 286978-23/З-98, 286979-23/З-98, 29</w:t>
            </w:r>
            <w:r>
              <w:rPr>
                <w:b/>
              </w:rPr>
              <w:t>3526-23/З-98, 293527-23/З-98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286968-23/З-98, 286969-23/З-98, 286970-23/З-98, 286971-23/З-98, 286973-23/З-98, 286974-23/З-98, 286975-23/З-98, 286976-</w:t>
            </w:r>
            <w:r>
              <w:rPr>
                <w:b/>
              </w:rPr>
              <w:t>23/З-98, 286977-23/З-98, 286978-23/З-98, 286979-23/З-98, 293526-23/З-98, 293527-23/З-98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286968-23/З-98, </w:t>
            </w:r>
            <w:r>
              <w:rPr>
                <w:b/>
              </w:rPr>
              <w:t>286969-23/З-98, 286970-23/З-98, 286971-23/З-98, 286973-23/З-98, 286974-23/З-98, 286975-23/З-98, 286976-23/З-98, 286977-23/З-98, 286978-23/З-98, 286979-23/З-98, 293526-23/З-98, 293527-23/З-98 від 09.01.2023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Дутастерид Т, </w:t>
            </w:r>
            <w:r>
              <w:rPr>
                <w:b/>
              </w:rPr>
              <w:t>капсули тверді, 0,5 мг/0,4 мг; по 30 або 90 капсул в пляшці; по 1 пляшці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290186-23/В-137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ЕВІНОПОН-ВФ,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290186-23/В-137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ЕВІНОПОН-ВФ,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290186-23/В-137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ЕВІНОПОН-ВФ, </w:t>
            </w:r>
            <w:r>
              <w:rPr>
                <w:b/>
              </w:rPr>
              <w:t>розчин для ін'єкцій, 25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3 мл в ампулі; по 5 ампул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291579-23/З-128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Елідел®, </w:t>
            </w:r>
            <w:r>
              <w:rPr>
                <w:b/>
              </w:rPr>
              <w:t xml:space="preserve">крем для зовнішнього застосування 1 %; по 15 г, 30 г, 60 г або 100 г у тубі; по 1 тубі </w:t>
            </w:r>
            <w:r>
              <w:rPr>
                <w:b/>
              </w:rPr>
              <w:t>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291579-23/З-128 </w:t>
            </w:r>
            <w:r>
              <w:rPr>
                <w:b/>
              </w:rPr>
              <w:t>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Елідел®,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291579-23/З-128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Елідел®, </w:t>
            </w:r>
            <w:r>
              <w:rPr>
                <w:b/>
              </w:rPr>
              <w:t>крем для зовнішнього застосування 1 %; по 15 г, 30 г, 60 г або 100 г у тубі; по 1 тубі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295329-23/З-140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таблетки пролонгованої дії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295329-23/З-140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таблетки пролонгованої дії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295329-23/З-140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таблетки пролонгованої дії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295329-23/З-140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таблетки пролонгованої дії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</w:t>
      </w:r>
      <w:r>
        <w:rPr>
          <w:b/>
          <w:lang w:val="uk-UA"/>
        </w:rPr>
        <w:t xml:space="preserve">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295329-23/З-140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таблетки пролонгованої дії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295329-23/З-140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таблетки пролонгованої дії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289386-23/З-92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Емзид®, </w:t>
            </w:r>
            <w:r>
              <w:rPr>
                <w:b/>
              </w:rPr>
              <w:t>порошок для розчину для ін’єкцій, по 500 мг або по 1000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289386-23/З-92 в</w:t>
            </w:r>
            <w:r>
              <w:rPr>
                <w:b/>
              </w:rPr>
              <w:t>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Емзид®, </w:t>
            </w:r>
            <w:r>
              <w:rPr>
                <w:b/>
              </w:rPr>
              <w:t>порошок для розчину для ін’єкцій, по 500 мг або по 1000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289386-23/З-92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Емзид®, </w:t>
            </w:r>
            <w:r>
              <w:rPr>
                <w:b/>
              </w:rPr>
              <w:t xml:space="preserve">порошок для розчину для ін’єкцій, по 500 мг </w:t>
            </w:r>
            <w:r>
              <w:rPr>
                <w:b/>
              </w:rPr>
              <w:t>або по 1000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289386-23/З-92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Емзид®, </w:t>
            </w:r>
            <w:r>
              <w:rPr>
                <w:b/>
              </w:rPr>
              <w:t>порошок для розчину для ін’єкцій, по 500 мг або по 1000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289386-23/З-92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Емзид®, </w:t>
            </w:r>
            <w:r>
              <w:rPr>
                <w:b/>
              </w:rPr>
              <w:t>порошок для розчину для ін’єкцій, по 500 мг або по 1000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289386-23/З-92 від 23.02.2023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Емзид®, </w:t>
            </w:r>
            <w:r>
              <w:rPr>
                <w:b/>
              </w:rPr>
              <w:t>порошок для розчину для ін’єкцій, по 500 мг або по 1000 мг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293213-23/В-139, 296397-23/В-139, 296403-23/В-139 від 27.04.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Еритроміцин, </w:t>
            </w:r>
            <w:r>
              <w:rPr>
                <w:b/>
              </w:rPr>
              <w:t xml:space="preserve">таблетки, вкриті оболонкою, кишковорозчинні, по 100 мг; по 10 таблеток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293213-23/В-139, 296397-23/В-139, 296403-23/В-139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Еритроміцин, </w:t>
            </w:r>
            <w:r>
              <w:rPr>
                <w:b/>
              </w:rPr>
              <w:t xml:space="preserve">таблетки, вкриті оболонкою, кишковорозчинні, по 100 мг; по 10 таблеток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293213-23/В-139, 296397-23/В-139, 296403-23/В-139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Еритроміцин, </w:t>
            </w:r>
            <w:r>
              <w:rPr>
                <w:b/>
              </w:rPr>
              <w:t xml:space="preserve">таблетки, вкриті оболонкою, кишковорозчинні, по 100 мг; по 10 таблеток у блістері; по 1 або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289971-23/В-97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>таблетки, що диспергуються у ротовій порожнині, по 5 мг,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289971-23/В-97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>таблетки, що диспергуються у ротовій порожнині, по 5 мг,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289971-23/В-97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Ерідез®, </w:t>
            </w:r>
            <w:r>
              <w:rPr>
                <w:b/>
              </w:rPr>
              <w:t>таблетки, що диспергуються у ротовій порожнині, по 5 мг, по 10 таблеток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292716-23/З-60, 292717-23/З-60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292716-23/З-60, 292717-23/З-60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292716-23/З-60, 292717-23/З-60 від 19.04.2023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Ессобел®, </w:t>
            </w:r>
            <w:r>
              <w:rPr>
                <w:b/>
              </w:rPr>
              <w:t>таблетки, вкриті оболонкою, по 10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</w:t>
            </w:r>
            <w:r>
              <w:rPr>
                <w:b/>
              </w:rPr>
              <w:t>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</w:t>
            </w:r>
            <w:r>
              <w:rPr>
                <w:b/>
              </w:rPr>
              <w:t>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</w:t>
            </w:r>
            <w:r>
              <w:rPr>
                <w:b/>
              </w:rPr>
              <w:t>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</w:t>
            </w:r>
            <w:r>
              <w:rPr>
                <w:b/>
              </w:rPr>
              <w:t>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</w:t>
            </w:r>
            <w:r>
              <w:rPr>
                <w:b/>
              </w:rPr>
              <w:t>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298410-23/В-132, 298411-23/В-132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Есциталопрам, </w:t>
            </w:r>
            <w:r>
              <w:rPr>
                <w:b/>
              </w:rPr>
              <w:t>таблетки, вкриті плівковою оболонкою, по 5 мг, по 10 мг та по 20 мг по 10 таблеток у блістері; по 3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296151-23/В-60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>кристалічний порошок (субстанція);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296151-23/В-60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>кристалічний порошок (субстанція);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296151-23/В-60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Етилметилгідроксипіридину сукцинат, </w:t>
            </w:r>
            <w:r>
              <w:rPr>
                <w:b/>
              </w:rPr>
              <w:t>кристалічний порошок (субстанція); у мішках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295176-23/В-28, 295178-23/В-28, 295179-23/В-28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ЕТИЛОВИЙ ЕФІР α-БРОМІЗОВАЛЕРІАНОВОЇ КИСЛОТИ, </w:t>
            </w:r>
            <w:r>
              <w:rPr>
                <w:b/>
              </w:rPr>
              <w:t>рідина (субстанція) у поліетиленових каністрах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295176-23/В-28, 295178-23/В-28, 295179-23/В-28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ЕТИЛОВИЙ ЕФІР α-БРОМІЗОВАЛЕРІАНОВОЇ КИСЛОТИ, </w:t>
            </w:r>
            <w:r>
              <w:rPr>
                <w:b/>
              </w:rPr>
              <w:t>рідина (субстанція) у поліетиленових каністрах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295176-23/В-28, 295178-23/В-28, 295179-23/В-28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ЕТИЛОВИЙ ЕФІР α-БРОМІЗОВАЛЕРІАНОВОЇ КИСЛОТИ, </w:t>
            </w:r>
            <w:r>
              <w:rPr>
                <w:b/>
              </w:rPr>
              <w:t>рідина (субстанція) у поліетиленових каністрах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289970-23/В-97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289970-23/В-97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289970-23/В-97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289970-23/В-97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289970-23/В-97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289970-23/В-97 від 03.03.2023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287335-23/З-128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287335-23/З-128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287335-23/З-128 </w:t>
            </w:r>
            <w:r>
              <w:rPr>
                <w:b/>
              </w:rPr>
              <w:t>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Євро Цитрамон®, </w:t>
            </w:r>
            <w:r>
              <w:rPr>
                <w:b/>
              </w:rPr>
              <w:t>таблетки; по 10 або 20 таблеток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290389-23/З-96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290389-23/З-96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290389-23/З-96 від 13.03.2023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Євромонт, </w:t>
            </w:r>
            <w:r>
              <w:rPr>
                <w:b/>
              </w:rPr>
              <w:t>таблетки, вкриті плівковою оболонкою, по 10 мг; по 14 таблеток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 xml:space="preserve">капсули тверді по 20 мг або </w:t>
            </w:r>
            <w:r>
              <w:rPr>
                <w:b/>
              </w:rPr>
              <w:t>по 40 мг або по 80 мг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 xml:space="preserve">капсули тверді по 20 мг або по 40 мг або по 80 мг </w:t>
            </w:r>
            <w:r>
              <w:rPr>
                <w:b/>
              </w:rPr>
              <w:t>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 або по 40 мг або по 80 мг</w:t>
            </w:r>
            <w:r>
              <w:rPr>
                <w:b/>
              </w:rPr>
              <w:t xml:space="preserve">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 xml:space="preserve">капсули тверді по 20 мг або </w:t>
            </w:r>
            <w:r>
              <w:rPr>
                <w:b/>
              </w:rPr>
              <w:t>по 40 мг або по 80 мг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 xml:space="preserve">капсули тверді по 20 мг або по 40 мг або по 80 мг </w:t>
            </w:r>
            <w:r>
              <w:rPr>
                <w:b/>
              </w:rPr>
              <w:t>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 або по 40 мг або по 80 мг</w:t>
            </w:r>
            <w:r>
              <w:rPr>
                <w:b/>
              </w:rPr>
              <w:t xml:space="preserve">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 xml:space="preserve">капсули тверді по 20 мг або </w:t>
            </w:r>
            <w:r>
              <w:rPr>
                <w:b/>
              </w:rPr>
              <w:t>по 40 мг або по 80 мг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>капсули тверді по 20 мг або по 40 мг або по 80 мг 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290485-23/З-134, 290486-23/З-134, 290487-23/З-134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Зелдокс®, </w:t>
            </w:r>
            <w:r>
              <w:rPr>
                <w:b/>
              </w:rPr>
              <w:t xml:space="preserve">капсули тверді по 20 мг або по 40 мг або по 80 мг </w:t>
            </w:r>
            <w:r>
              <w:rPr>
                <w:b/>
              </w:rPr>
              <w:t>по 14 капсул у блістері; по 2 блістери в картонній коробці;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129539-14/З-21 від 09.10.2014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Зілон Форте (було : Ксилон Форте ), </w:t>
            </w:r>
            <w:r>
              <w:rPr>
                <w:b/>
              </w:rPr>
              <w:t>Сироп 3 мг/мл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"ЄВРО ФАРМА ІНТЕРНЕШНЛ",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129539-14/З-21 від 09.10.2014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Зілон Форте (було : Ксилон Форте ), </w:t>
            </w:r>
            <w:r>
              <w:rPr>
                <w:b/>
              </w:rPr>
              <w:t>Сироп 3 мг/мл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"ЄВРО ФАРМА ІНТЕРНЕШНЛ",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129539-14/З-21 від 09.10.2014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Зілон Форте (було : Ксилон Форте ), </w:t>
            </w:r>
            <w:r>
              <w:rPr>
                <w:b/>
              </w:rPr>
              <w:t>Сироп 3 мг/мл по 100 мл у флаконі №1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"ЄВРО ФАРМА ІНТЕРНЕШНЛ",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291990-23/В-139, 291992-23/В-139, 297260-23/В-142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291990-23/В-139, 291992-23/В-139, 297260-23/В-142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291990-23/В-139, 291992-23/В-139, 297260-23/В-142 від 06.04.2023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291568-23/В-92, 295639-23/В-92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 поліетиленовому або прозорому скляному;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291568-23/В-92, 295639-23/В-92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 поліетиленовому або прозорому скляному;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291568-23/В-92, 295639-23/В-92 від 30.03.2023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Зіпелор® Плюс, </w:t>
            </w:r>
            <w:r>
              <w:rPr>
                <w:b/>
              </w:rPr>
              <w:t xml:space="preserve">спрей оромукозний, розчин 1,5 мг/мл + 5,0 мг/мл по 30 мл у флаконі поліетиленовому або прозорому скляному;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294599-23/З-128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294599-23/З-128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294599-23/З-128 від 23.05.2023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290188-23/З-12</w:t>
            </w:r>
            <w:r>
              <w:rPr>
                <w:b/>
              </w:rPr>
              <w:t>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 або по 50 мг: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290188-23/З-121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 або по 50 мг: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290188-23/З-121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 або по 50 мг: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290188-23/З-121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 або по 50 мг: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290188-23/З-121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 або по 50 мг: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290188-23/З-121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Інспра®, </w:t>
            </w:r>
            <w:r>
              <w:rPr>
                <w:b/>
              </w:rPr>
              <w:t>таблетки, вкриті плівковою оболонкою, по 25 мг або по 50 мг: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295975-23/З-123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295975-23/З-123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295975-23/З-123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291784-23/В-92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>супозиторії ректальні по 0,015 г; по 5 супозиторіїв у блістері; по 2 блістери у пачці з картону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291784-23/В-92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 xml:space="preserve">супозиторії ректальні по 0,015 г; по 5 супозиторіїв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291784-23/В-92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Інфламін, </w:t>
            </w:r>
            <w:r>
              <w:rPr>
                <w:b/>
              </w:rPr>
              <w:t xml:space="preserve">супозиторії ректальні по 0,015 г; по 5 супозиторіїв у блістері; по 2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285721-22/З-92, 285722-22/З-92, 285723-22/З-92, 285724-22/З-92, 285725-22/З-92, 285726-22/З-92, 285727-22/З-92, 285728-22/З-92, 285730-22/З-92, 285731-22/З-9</w:t>
            </w:r>
            <w:r>
              <w:rPr>
                <w:b/>
              </w:rPr>
              <w:t>2, 285732-22/З-92, 285733-22/З-92, 285734-22/З-92, 285735-22/З-92, 285736-22/З-92, 285737-22/З-92, 285738-22/З-92, 285739-22/З-92, 285740-22/З-92, 285741-22/З-92, 285742-22/З-92, 285743-22/З-92, 285744-22/З-92, 285745-22/З-92, 285746-22/З-92, 286078-22/З-9</w:t>
            </w:r>
            <w:r>
              <w:rPr>
                <w:b/>
              </w:rPr>
              <w:t>2, 293270-23/З-92, 293271-23/З-92, 293272-23/З-92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Інфулган, </w:t>
            </w:r>
            <w:r>
              <w:rPr>
                <w:b/>
              </w:rPr>
              <w:t xml:space="preserve">розчин для інфузій 10 мг/мл; 100 мл в пляшці скляній та пляшці полімерній;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285721-22/З-92, </w:t>
            </w:r>
            <w:r>
              <w:rPr>
                <w:b/>
              </w:rPr>
              <w:t xml:space="preserve">285722-22/З-92, 285723-22/З-92, 285724-22/З-92, 285725-22/З-92, 285726-22/З-92, 285727-22/З-92, 285728-22/З-92, 285730-22/З-92, 285731-22/З-92, 285732-22/З-92, 285733-22/З-92, 285734-22/З-92, 285735-22/З-92, 285736-22/З-92, 285737-22/З-92, 285738-22/З-92, </w:t>
            </w:r>
            <w:r>
              <w:rPr>
                <w:b/>
              </w:rPr>
              <w:t>285739-22/З-92, 285740-22/З-92, 285741-22/З-92, 285742-22/З-92, 285743-22/З-92, 285744-22/З-92, 285745-22/З-92, 285746-22/З-92, 286078-22/З-92, 293270-23/З-92, 293271-23/З-92, 293272-23/З-92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Інфулган, </w:t>
            </w:r>
            <w:r>
              <w:rPr>
                <w:b/>
              </w:rPr>
              <w:t xml:space="preserve">розчин для інфузій 10 мг/мл; 100 мл в пляшці скляній та пляшці полімерній;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285721-22/З-92, 285722-22/З-92, 285723-22/З-92, 285724-22/З-92, 285725-22/З-92, 285726-22/З-92, 285727-22/З-92, 285728-22/З-92, 285730-22/З-92, 285731-22/З-92, 285732-</w:t>
            </w:r>
            <w:r>
              <w:rPr>
                <w:b/>
              </w:rPr>
              <w:t>22/З-92, 285733-22/З-92, 285734-22/З-92, 285735-22/З-92, 285736-22/З-92, 285737-22/З-92, 285738-22/З-92, 285739-22/З-92, 285740-22/З-92, 285741-22/З-92, 285742-22/З-92, 285743-22/З-92, 285744-22/З-92, 285745-22/З-92, 285746-22/З-92, 286078-22/З-92, 293270-</w:t>
            </w:r>
            <w:r>
              <w:rPr>
                <w:b/>
              </w:rPr>
              <w:t>23/З-92, 293271-23/З-92, 293272-23/З-92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Інфулган, </w:t>
            </w:r>
            <w:r>
              <w:rPr>
                <w:b/>
              </w:rPr>
              <w:t xml:space="preserve">розчин для інфузій 10 мг/мл; 100 мл в пляшці скляній та пляшці полімерній; по 1 пляшці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296001-23/З-10</w:t>
            </w:r>
            <w:r>
              <w:rPr>
                <w:b/>
              </w:rPr>
              <w:t>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Ірикар, </w:t>
            </w:r>
            <w:r>
              <w:rPr>
                <w:b/>
              </w:rPr>
              <w:t>мазь, 0,1 г/1 г; по 50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296001-23/З-100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Ірикар, </w:t>
            </w:r>
            <w:r>
              <w:rPr>
                <w:b/>
              </w:rPr>
              <w:t>мазь, 0,1 г/1 г; по 50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296001-23/З-100 від 13.06.2023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Ірикар, </w:t>
            </w:r>
            <w:r>
              <w:rPr>
                <w:b/>
              </w:rPr>
              <w:t>мазь, 0,1 г/1 г; по 50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</w:t>
            </w:r>
            <w:r>
              <w:rPr>
                <w:b/>
              </w:rPr>
              <w:t>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291305-23/В-92, 291306-23/В-92, 291307-23/В-92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291305-23/В-92, 291306-23/В-92, 291307-23/В-92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291305-23/В-92, 291306-23/В-92, 291307-23/В-92 від 27.03.2023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Йодіксол®, </w:t>
            </w:r>
            <w:r>
              <w:rPr>
                <w:b/>
              </w:rPr>
              <w:t>спрей, 85 мг/г по 30 г у контейнері пластиковому з механічним насосом та розпилювачем; по 1 контейнеру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"Мікрофарм",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295962-23/В-97, 295963-23/В-97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295962-23/В-97, 295963-23/В-97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295962-23/В-97, 295963-23/В-97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295959-23/В-97, 295960-23/В-97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295959-23/В-97, 295960-23/В-97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295959-23/В-97, 295960-23/В-97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289586-23/З-45 від 27.02.2023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Кардиприл 2,5; Кардиприл 5; Кардиприл 10, </w:t>
            </w:r>
            <w:r>
              <w:rPr>
                <w:b/>
              </w:rPr>
              <w:t>капсули по 2,5 мг по 10 капсул у блістері; по 1 або 3 блістери в пачці; по 5 мг або по 10 мг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296389-23/В-92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1 л, 1.5 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296389-23/В-92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1 л, 1.5 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296389-23/В-92 від 20.06.2023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1 л, 1.5 л, 2 л, 3 л, 4 л, 5 л, 10 л, 40 л у сталевих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Командитне товариство "ТОВ "Запорізький автогенний завод" і Компанія",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298616-23/В-98, 298617-23/В-98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>таблетки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298616-23/В-98, 298617-23/В-98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>таблетки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298616-23/В-98, 298617-23/В-98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Кодетерп, </w:t>
            </w:r>
            <w:r>
              <w:rPr>
                <w:b/>
              </w:rPr>
              <w:t>таблетки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298779-23/В-82, 298782-23/В-82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 Н,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298779-23/В-82, 298782-23/В-82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 Н,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298779-23/В-82, 298782-23/В-82 від 28.07.2023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Кодетерп Н, </w:t>
            </w:r>
            <w:r>
              <w:rPr>
                <w:b/>
              </w:rPr>
              <w:t>таблетки, по 10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</w:t>
            </w:r>
            <w:r>
              <w:rPr>
                <w:b/>
              </w:rPr>
              <w:t>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</w:t>
      </w:r>
      <w:r>
        <w:rPr>
          <w:b/>
          <w:lang w:val="uk-UA"/>
        </w:rPr>
        <w:t>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</w:t>
            </w:r>
            <w:r>
              <w:rPr>
                <w:b/>
              </w:rPr>
              <w:t>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</w:t>
            </w:r>
            <w:r>
              <w:rPr>
                <w:b/>
              </w:rPr>
              <w:t>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</w:t>
            </w:r>
            <w:r>
              <w:rPr>
                <w:b/>
              </w:rPr>
              <w:t>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</w:t>
            </w:r>
            <w:r>
              <w:rPr>
                <w:szCs w:val="20"/>
              </w:rPr>
              <w:t xml:space="preserve">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290958-23/З-82, 290959-23/З-82 від 21.03.2023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Ко-діован®, </w:t>
            </w:r>
            <w:r>
              <w:rPr>
                <w:b/>
              </w:rPr>
              <w:t>таблетки, вкриті плівковою оболонкою, по 320 мг/25 мг; по 320 мг/12,5 мг; по 160 мг/25 мг; по 160 мг/12,5 мг; по 80 мг/12,5 мг, по 14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290202-23/З-12</w:t>
            </w:r>
            <w:r>
              <w:rPr>
                <w:b/>
              </w:rPr>
              <w:t>3, 290204-23/З-123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290202-23/З-123, 290204-23/З-123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290202-23/З-123, 290204-23/З-123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КСАЛАТАН®, </w:t>
            </w:r>
            <w:r>
              <w:rPr>
                <w:b/>
              </w:rPr>
              <w:t>краплі очні, розчин 0,005 %; по 2,5 мл у поліетиленовому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281422-22/З-124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ТОВ "Рош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281422-22/З-124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ТОВ "Рош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281422-22/З-124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281422-22/З-12</w:t>
            </w:r>
            <w:r>
              <w:rPr>
                <w:b/>
              </w:rPr>
              <w:t>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281422-22/З-124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ТОВ "Рош Україна", </w:t>
            </w:r>
            <w:r>
              <w:rPr>
                <w:b/>
              </w:rPr>
              <w:t>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281422-22/З-124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Кселода®, </w:t>
            </w:r>
            <w:r>
              <w:rPr>
                <w:b/>
              </w:rPr>
              <w:t>таблетки, вкриті плівковою оболонкою, по 150 мг; по 10 таблеток у блістері; по 6 блістерів у картонній упаковці;</w:t>
            </w:r>
            <w:r>
              <w:rPr>
                <w:b/>
              </w:rPr>
              <w:br/>
              <w:t>таблетки, вкриті плівковою оболонкою, по 500 мг; по 10 таблеток у блістері; по 12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</w:t>
      </w:r>
      <w:r>
        <w:rPr>
          <w:b/>
          <w:sz w:val="20"/>
          <w:szCs w:val="20"/>
          <w:lang w:val="ru-RU"/>
        </w:rPr>
        <w:t>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290892-23/З-96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290892-23/З-96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290892-23/З-96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10/500 мг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290893-23/З-96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290893-23/З-96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290893-23/З-96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290894-23/З-96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290894-23/З-96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290894-23/З-96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287743-23/З-82, 287744-23/З-82, 287745-23/З-82, 288847-23/З-128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287743-23/З-82, 287744-23/З-82, 287745-23/З-82, 288847-23/З-128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287743-23/З-82, 287744-23/З-82, 287745-23/З-82, 288847-23/З-128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Кустодіол, </w:t>
            </w:r>
            <w:r>
              <w:rPr>
                <w:b/>
              </w:rPr>
              <w:t>розчин для перфузій; по 500 мл або 1000 мл у пляшках скляних; по 1 л або 2 л, або 5 л у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Др. Франц Кьолер Хемі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291446-23/З-84, 291447-23/З-84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ЛАМІЗИЛ®, </w:t>
            </w:r>
            <w:r>
              <w:rPr>
                <w:b/>
              </w:rPr>
              <w:t>таблетки по 250 мг; по 14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291446-23/З-84, </w:t>
            </w:r>
            <w:r>
              <w:rPr>
                <w:b/>
              </w:rPr>
              <w:t>291447-23/З-84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ЛАМІЗИЛ®, </w:t>
            </w:r>
            <w:r>
              <w:rPr>
                <w:b/>
              </w:rPr>
              <w:t>таблетки по 250 мг; по 14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291446-23/З-84, 291447-23/З-84 від 29.03.2023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ЛАМІЗИЛ®, </w:t>
            </w:r>
            <w:r>
              <w:rPr>
                <w:b/>
              </w:rPr>
              <w:t>таблетки по 250 мг; по 14 таблеток у блістері;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295096-23/З-132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Лансопрол®, </w:t>
            </w:r>
            <w:r>
              <w:rPr>
                <w:b/>
              </w:rPr>
              <w:t>капсули по 15 мг або 30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</w:t>
            </w:r>
            <w:r>
              <w:rPr>
                <w:b/>
              </w:rPr>
              <w:t>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295096-23/З-132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Лансопрол®, </w:t>
            </w:r>
            <w:r>
              <w:rPr>
                <w:b/>
              </w:rPr>
              <w:t>капсули по 15 мг або 30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</w:t>
            </w:r>
            <w:r>
              <w:rPr>
                <w:b/>
              </w:rPr>
              <w:t>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295096-23/З-132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Лансопрол®, </w:t>
            </w:r>
            <w:r>
              <w:rPr>
                <w:b/>
              </w:rPr>
              <w:t>капсули по 15 мг або 30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295096-23/З-13</w:t>
            </w:r>
            <w:r>
              <w:rPr>
                <w:b/>
              </w:rPr>
              <w:t>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Лансопрол®, </w:t>
            </w:r>
            <w:r>
              <w:rPr>
                <w:b/>
              </w:rPr>
              <w:t>капсули по 15 мг або 30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</w:t>
            </w:r>
            <w:r>
              <w:rPr>
                <w:b/>
              </w:rPr>
              <w:t>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295096-23/З-132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Лансопрол®, </w:t>
            </w:r>
            <w:r>
              <w:rPr>
                <w:b/>
              </w:rPr>
              <w:t>капсули по 15 мг або 30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</w:t>
            </w:r>
            <w:r>
              <w:rPr>
                <w:b/>
              </w:rPr>
              <w:t>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295096-23/З-132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Лансопрол®, </w:t>
            </w:r>
            <w:r>
              <w:rPr>
                <w:b/>
              </w:rPr>
              <w:t>капсули по 15 мг або 30 мг, по 7 капсул у блістері, по 2 або 4 блістери у картонній упаковці; по 14 капсул у блістері, по 1 або 2 блістери у картонній упаковці; по 4 капсули у блістері,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294556-23/З-13</w:t>
            </w:r>
            <w:r>
              <w:rPr>
                <w:b/>
              </w:rPr>
              <w:t>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ЛЕЙПРОРЕЛІН-ВІСТА, </w:t>
            </w:r>
            <w:r>
              <w:rPr>
                <w:b/>
              </w:rPr>
              <w:t xml:space="preserve">імплантат по 11,25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капсулою; по 1 пакету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294556-23/З-132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ЛЕЙПРОРЕЛІН-ВІСТА, </w:t>
            </w:r>
            <w:r>
              <w:rPr>
                <w:b/>
              </w:rPr>
              <w:t xml:space="preserve">імплантат по 11,25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капсулою; по 1 пакету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294556-23/З-132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ЛЕЙПРОРЕЛІН-ВІСТА, </w:t>
            </w:r>
            <w:r>
              <w:rPr>
                <w:b/>
              </w:rPr>
              <w:t xml:space="preserve">імплантат по 11,25 мг; по 1 імплантату у шприцу-аплікаторі (шприц-аплікатор складається з полімерного корпусу з тримачем для імплантату, голки та поршня); по 1 шприцу в пакеті разом з вологопоглинальною капсулою; по 1 пакету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</w:t>
            </w:r>
            <w:r>
              <w:rPr>
                <w:b/>
              </w:rPr>
              <w:t>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296684-23/В-97</w:t>
            </w:r>
            <w:r>
              <w:rPr>
                <w:b/>
              </w:rPr>
              <w:t xml:space="preserve">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Лібра®, </w:t>
            </w:r>
            <w:r>
              <w:rPr>
                <w:b/>
              </w:rPr>
              <w:t>розчин для інфузій, 42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296684-23/В-97 від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Лібра®, </w:t>
            </w:r>
            <w:r>
              <w:rPr>
                <w:b/>
              </w:rPr>
              <w:t>розчин для інфузій, 42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296684-23/В-97 в</w:t>
            </w:r>
            <w:r>
              <w:rPr>
                <w:b/>
              </w:rPr>
              <w:t>ід 26.06.2023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Лібра®, </w:t>
            </w:r>
            <w:r>
              <w:rPr>
                <w:b/>
              </w:rPr>
              <w:t>розчин для інфузій, 42 мг/мл,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295919-23/В-116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295919-23/В-116 </w:t>
            </w:r>
            <w:r>
              <w:rPr>
                <w:b/>
              </w:rPr>
              <w:t>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295919-23/В-116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Лінезолідин , </w:t>
            </w:r>
            <w:r>
              <w:rPr>
                <w:b/>
              </w:rPr>
              <w:t>розчин для інфузій, 2 мг/мл по 300 мл у пляшці;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291384-23/З-82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291384-23/З-82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291384-23/З-82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291384-23/З-82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291384-23/З-82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291384-23/З-82 від 28.03.2023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мг,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286033-22/В-82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ЛІПОЇКА, </w:t>
            </w:r>
            <w:r>
              <w:rPr>
                <w:b/>
              </w:rPr>
              <w:t>концентрат для розчину для інфузій, 600 мг/20 мл, по 20 мл в ампулі, по 5 ампул у контурній чарунковій упаковці,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286033-22/В-82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ЛІПОЇКА, </w:t>
            </w:r>
            <w:r>
              <w:rPr>
                <w:b/>
              </w:rPr>
              <w:t>концентрат для розчину для інфузій, 600 мг/20 мл, по 20 мл в ампулі, по 5 ампул у контурній чарунковій упаковці,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286033-22/В-82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ЛІПОЇКА, </w:t>
            </w:r>
            <w:r>
              <w:rPr>
                <w:b/>
              </w:rPr>
              <w:t>концентрат для розчину для інфузій, 600 мг/20 мл, по 20 мл в ампулі, по 5 ампул у контурній чарунковій упаковці,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286035-22/В-82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ЛІПОЇКА, </w:t>
            </w:r>
            <w:r>
              <w:rPr>
                <w:b/>
              </w:rPr>
              <w:t>концентрат для розчину для інфузій, 300 мг/10 мл, по 10 мл в ампулі, по 5 ампул у контурній чарунковій упаковці,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286035-22/В-82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ЛІПОЇКА, </w:t>
            </w:r>
            <w:r>
              <w:rPr>
                <w:b/>
              </w:rPr>
              <w:t>концентрат для розчину для інфузій, 300 мг/10 мл, по 10 мл в ампулі, по 5 ампул у контурній чарунковій упаковці,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286035-22/В-82 від 23.12.2022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ЛІПОЇКА, </w:t>
            </w:r>
            <w:r>
              <w:rPr>
                <w:b/>
              </w:rPr>
              <w:t>концентрат для розчину для інфузій, 300 мг/10 мл, по 10 мл в ампулі, по 5 ампул у контурній чарунковій упаковці,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</w:t>
      </w:r>
      <w:r>
        <w:rPr>
          <w:b/>
          <w:lang w:val="uk-UA"/>
        </w:rPr>
        <w:t xml:space="preserve">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293576-23/В-96, 293577-23/В-96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Ліпретто, </w:t>
            </w:r>
            <w:r>
              <w:rPr>
                <w:b/>
              </w:rPr>
              <w:t>таблетки, вкриті плівковою оболонкою, по 10 мг або по 20 мг по 10 таблеток у блістері; по 3 або по 9 блістерів у пачці з картону; по 30 таблеток у банці; по 1 банці у пачці з картону; по 40 мг, по 10 таблеток у блістері; по 3 блістери у пачці з картону; по</w:t>
            </w:r>
            <w:r>
              <w:rPr>
                <w:b/>
              </w:rPr>
              <w:t xml:space="preserve"> 30 таблеток у банці; по 1 банці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288162-23/З-60, 288164-23/З-60, 288165-23/З-60, 288166-23/З-60, 288167-23/З-60, 288168-23/З-60, 288169-23/З-60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 Гріндекс, </w:t>
            </w:r>
            <w:r>
              <w:rPr>
                <w:b/>
              </w:rPr>
              <w:t>капсули тверді по 2 мг по 10 капсул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288162-23/З-60, 288164-23/З-60, 288165-23/З-60, 288166-23/З-60, 288167-23/З-60, 288168-23/З-60, 288169-23/З-60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 Гріндекс, </w:t>
            </w:r>
            <w:r>
              <w:rPr>
                <w:b/>
              </w:rPr>
              <w:t>капсули тверді по 2 мг по 10 капсул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288162-23/З-60, 288164-23/З-60, 288165-23/З-60, 288166-23/З-60, 288167-23/З-60, 288168-23/З-60, 288169-23/З-60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 Гріндекс, </w:t>
            </w:r>
            <w:r>
              <w:rPr>
                <w:b/>
              </w:rPr>
              <w:t>капсули тверді по 2 мг по 10 капсул у блістері; по 1 блістеру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298233-23/В-92, 298234-23/В-92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по 2 блістери в коробці з картону; по 10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298233-23/В-92, 298234-23/В-92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по 2 блістери в коробці з картону; по 10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298233-23/В-92, 298234-23/В-92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Лопераміду гідрохлорид, </w:t>
            </w:r>
            <w:r>
              <w:rPr>
                <w:b/>
              </w:rPr>
              <w:t>капсули по 2 мг; по 10 капсул у блістері; по 1 або по 2 блістери в коробці з картону; по 10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295080-23/З-13</w:t>
            </w:r>
            <w:r>
              <w:rPr>
                <w:b/>
              </w:rPr>
              <w:t>8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Лордес®, </w:t>
            </w:r>
            <w:r>
              <w:rPr>
                <w:b/>
              </w:rPr>
              <w:t>сироп 2,5 мг/5 мл, по 150 мл у флаконі; по 1 флакону разом із пластиковою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295080-23/З-138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Лордес®, </w:t>
            </w:r>
            <w:r>
              <w:rPr>
                <w:b/>
              </w:rPr>
              <w:t>сироп 2,5 мг/5 мл, по 150 мл у флаконі; по 1 флакону разом із пластиковою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295080-23/З-138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Лордес®, </w:t>
            </w:r>
            <w:r>
              <w:rPr>
                <w:b/>
              </w:rPr>
              <w:t>сироп 2,5 мг/5 мл, по 150 мл у флаконі; по 1 флакону разом із пластиковою мірною ложкою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295079-23/З-138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Лордес®,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295079-23/З-138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Лордес®,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295079-23/З-138 від 29.05.2023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Лордес®,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283738-22/З-138, 283743-22/З-138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оболонкою, по 100 мг/12,5 мг; по 10 таблеток у блістері; по 3 або по 6 блістерів у картонній коробці; по 14 таблеток у блістері, по 2 або по 4 блістери у картонній коробці; по 15 таблеток у блістері, по 2 або по 4, або по 6 бліст</w:t>
            </w:r>
            <w:r>
              <w:rPr>
                <w:b/>
              </w:rPr>
              <w:t>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283738-22/З-138,</w:t>
            </w:r>
            <w:r>
              <w:rPr>
                <w:b/>
              </w:rPr>
              <w:t xml:space="preserve"> 283743-22/З-138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оболонкою, по 100 мг/12,5 мг; по 10 таблеток у блістері; по 3 або по 6 блістерів у картонній коробці; по 14 таблеток у блістері, по 2 або по 4 блістери у картонній коробці; по 15 таблеток у блістері, по 2 або по 4, або по 6 бліст</w:t>
            </w:r>
            <w:r>
              <w:rPr>
                <w:b/>
              </w:rPr>
              <w:t>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283738-22/З-138,</w:t>
            </w:r>
            <w:r>
              <w:rPr>
                <w:b/>
              </w:rPr>
              <w:t xml:space="preserve"> 283743-22/З-138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Лоріста® Н 100, </w:t>
            </w:r>
            <w:r>
              <w:rPr>
                <w:b/>
              </w:rPr>
              <w:t>таблетки, вкриті плівковою оболонкою, по 100 мг/12,5 мг; по 10 таблеток у блістері; по 3 або по 6 блістерів у картонній коробці; по 14 таблеток у блістері, по 2 або по 4 блістери у картонній коробці; по 15 таблеток у блістері, по 2 або по 4, або по 6 бліст</w:t>
            </w:r>
            <w:r>
              <w:rPr>
                <w:b/>
              </w:rPr>
              <w:t>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296365-23/В-97</w:t>
            </w:r>
            <w:r>
              <w:rPr>
                <w:b/>
              </w:rPr>
              <w:t xml:space="preserve">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Маніт-Новофарм, </w:t>
            </w:r>
            <w:r>
              <w:rPr>
                <w:b/>
              </w:rPr>
              <w:t>розчин для інфузій, 150 мг/мл, по 200 мл, або 250 мл, або 400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296365-23/В-97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Маніт-Новофарм, </w:t>
            </w:r>
            <w:r>
              <w:rPr>
                <w:b/>
              </w:rPr>
              <w:t>розчин для інфузій, 150 мг/мл, по 200 мл, або 250 мл, або 400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296365-23/В-97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Маніт-Новофарм, </w:t>
            </w:r>
            <w:r>
              <w:rPr>
                <w:b/>
              </w:rPr>
              <w:t>розчин для інфузій, 150 мг/мл, по 200 мл, або 250 мл, або 400 мл, або 500 мл у пляшках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295133-23/З-61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 по 4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295133-23/З-61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 по 4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295133-23/З-61 від 30.05.2023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Медотилін, </w:t>
            </w:r>
            <w:r>
              <w:rPr>
                <w:b/>
              </w:rPr>
              <w:t>розчин для ін`єкцій, 1000 мг/4 мл по 4 мл в ампулі; по 3 ампули у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291787-23/В-92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 xml:space="preserve">таблетки по 0,015 г або по 0,0075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291787-23/В-92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 xml:space="preserve">таблетки по 0,015 г або по 0,0075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291787-23/В-92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 xml:space="preserve">таблетки по 0,015 г або по 0,0075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291787-23/В-92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 xml:space="preserve">таблетки по 0,015 г або по 0,0075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291787-23/В-92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 xml:space="preserve">таблетки по 0,015 г або по 0,0075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291787-23/В-92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 xml:space="preserve">таблетки по 0,015 г або по 0,0075 г по 10 таблеток у блістері; по 1 або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293650-23/В-123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293650-23/В-123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293650-23/В-123 від 09.05.2023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293606-23/В-134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293606-23/В-134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293606-23/В-134 від 08.05.2023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Метамакс, </w:t>
            </w:r>
            <w:r>
              <w:rPr>
                <w:b/>
              </w:rPr>
              <w:t>капсули по 250 мг по 10 капсул у контурній чарунковій упаковці; по 4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294465-23/В-60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294465-23/В-60 від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294465-23/В-60 в</w:t>
            </w:r>
            <w:r>
              <w:rPr>
                <w:b/>
              </w:rPr>
              <w:t>ід 18.05.2023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295270-23/В-45, 295271-23/В-45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Мікафунгін-Тева, </w:t>
            </w:r>
            <w:r>
              <w:rPr>
                <w:b/>
              </w:rPr>
              <w:t>порошок для розчину для інфузій, 50 мг або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295270-23/В-45, 295271-23/В-45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Мікафунгін-Тева, </w:t>
            </w:r>
            <w:r>
              <w:rPr>
                <w:b/>
              </w:rPr>
              <w:t>порошок для розчину для інфузій, 50 мг або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295270-23/В-45, 295271-23/В-45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Мікафунгін-Тева, </w:t>
            </w:r>
            <w:r>
              <w:rPr>
                <w:b/>
              </w:rPr>
              <w:t>порошок для розчину для інфузій, 50 мг або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295270-23/В-45, 295271-23/В-45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Мікафунгін-Тева, </w:t>
            </w:r>
            <w:r>
              <w:rPr>
                <w:b/>
              </w:rPr>
              <w:t>порошок для розчину для інфузій, 50 мг або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295270-23/В-45, 295271-23/В-45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Мікафунгін-Тева, </w:t>
            </w:r>
            <w:r>
              <w:rPr>
                <w:b/>
              </w:rPr>
              <w:t>порошок для розчину для інфузій, 50 мг або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295270-23/В-45, 295271-23/В-45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Мікафунгін-Тева, </w:t>
            </w:r>
            <w:r>
              <w:rPr>
                <w:b/>
              </w:rPr>
              <w:t>порошок для розчину для інфузій, 50 мг або по 100 мг;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298519-23/В-143, 298520-23/В-143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мг; таблетки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298519-23/В-143, 298520-23/В-143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мг; таблетки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298519-23/В-143, 298520-23/В-143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мг; таблетки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298519-23/В-14</w:t>
            </w:r>
            <w:r>
              <w:rPr>
                <w:b/>
              </w:rPr>
              <w:t>3, 298520-23/В-143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мг; таблетки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298519-23/В-143, 298520-23/В-143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мг; таблетки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298519-23/В-143, 298520-23/В-143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МОРФІН-ЗН, </w:t>
            </w:r>
            <w:r>
              <w:rPr>
                <w:b/>
              </w:rPr>
              <w:t>таблетки по 5 мг; таблетки по 10 мг;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298612-23/В-98</w:t>
            </w:r>
            <w:r>
              <w:rPr>
                <w:b/>
              </w:rPr>
              <w:t>, 298613-23/В-98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аденозинтрифосфат, </w:t>
            </w:r>
            <w:r>
              <w:rPr>
                <w:b/>
              </w:rPr>
              <w:t>розчин для ін'єкцій, 10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298612-23/В-98, 298613-23/В-98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аденозинтрифосфат, </w:t>
            </w:r>
            <w:r>
              <w:rPr>
                <w:b/>
              </w:rPr>
              <w:t>розчин для ін'єкцій, 10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298612-23/В-98, 298613-23/В-98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Натрію аденозинтрифосфат, </w:t>
            </w:r>
            <w:r>
              <w:rPr>
                <w:b/>
              </w:rPr>
              <w:t>розчин для ін'єкцій, 10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Товариство з </w:t>
            </w:r>
            <w:r>
              <w:rPr>
                <w:b/>
              </w:rPr>
              <w:t>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295049-23/В-60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 xml:space="preserve">розчин для інфузій, 9 мг/мл,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мл, або по 250 мл, або по 400 мл, або по 500 мл у флаконах;</w:t>
            </w:r>
            <w:r>
              <w:rPr>
                <w:b/>
              </w:rPr>
              <w:br/>
              <w:t>по 100 мл у флаконі; по 40 флаконів у коробці;</w:t>
            </w:r>
            <w:r>
              <w:rPr>
                <w:b/>
              </w:rPr>
              <w:br/>
              <w:t>по 200 мл або по 250 мл, або по 400 мл, або по 500 мл у флаконі; по 20 флаконів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295049-23/В-60 в</w:t>
            </w:r>
            <w:r>
              <w:rPr>
                <w:b/>
              </w:rPr>
              <w:t>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 xml:space="preserve">розчин для інфузій, 9 мг/мл, </w:t>
            </w:r>
            <w:r>
              <w:rPr>
                <w:b/>
              </w:rPr>
              <w:br/>
              <w:t>по 100 мл або по 200 мл, або по 250 мл, або по 400 мл, або по 500 мл у флаконах;</w:t>
            </w:r>
            <w:r>
              <w:rPr>
                <w:b/>
              </w:rPr>
              <w:br/>
              <w:t>по 100 мл у флаконі; по 40 флаконів у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200 мл або по 250 мл, або по 400 мл, або по 500 мл у флаконі; по 20 флаконів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295049-23/В-60 від 26.05.2023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 xml:space="preserve">розчин для інфузій, 9 мг/мл, 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мл, або по 250 мл, або по 400 мл, або по 500 мл у флаконах;</w:t>
            </w:r>
            <w:r>
              <w:rPr>
                <w:b/>
              </w:rPr>
              <w:br/>
              <w:t>по 100 мл у флаконі; по 40 флаконів у коробці;</w:t>
            </w:r>
            <w:r>
              <w:rPr>
                <w:b/>
              </w:rPr>
              <w:br/>
              <w:t>по 200 мл або по 250 мл, або по 400 мл, або по 500 мл у флаконі; по 20 флаконів у коробці.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287706-23/З-06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 , </w:t>
            </w:r>
            <w:r>
              <w:rPr>
                <w:b/>
              </w:rPr>
              <w:t>розчин для ін'єкцій, 50 мг/мл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</w:t>
            </w:r>
            <w:r>
              <w:rPr>
                <w:b/>
              </w:rPr>
              <w:t>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287706-23/З-06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 , </w:t>
            </w:r>
            <w:r>
              <w:rPr>
                <w:b/>
              </w:rPr>
              <w:t>розчин для ін'єкцій, 50 мг/мл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</w:t>
            </w:r>
            <w:r>
              <w:rPr>
                <w:b/>
              </w:rPr>
              <w:t>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287706-23/З-06 в</w:t>
            </w:r>
            <w:r>
              <w:rPr>
                <w:b/>
              </w:rPr>
              <w:t>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Нейротоп ФЛ , </w:t>
            </w:r>
            <w:r>
              <w:rPr>
                <w:b/>
              </w:rPr>
              <w:t>розчин для ін'єкцій, 50 мг/мл по 2 мл в флаконі; по 5 флаконів у контурній чарунковій упаковці; по 1 контурній чарунковій упаковці в пачці з картону; по 4 мл в флаконі; по 5 флаконів у контурній чарунковій упаковці; по 1 контурній чарунковій упаковці в пач</w:t>
            </w:r>
            <w:r>
              <w:rPr>
                <w:b/>
              </w:rPr>
              <w:t>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290902-23/З-96</w:t>
            </w:r>
            <w:r>
              <w:rPr>
                <w:b/>
              </w:rPr>
              <w:t>, 292131-23/З-96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290902-23/З-96, 292131-23/З-96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290902-23/З-96, 292131-23/З-96 від 20.03.2023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296147-23/В-60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Нефопаму гідрохлорид, </w:t>
            </w:r>
            <w:r>
              <w:rPr>
                <w:b/>
              </w:rPr>
              <w:t>порошок (субстанція); у мішках подвійних поліетиленових для фармацетичного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296147-23/В-60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Нефопаму гідрохлорид, </w:t>
            </w:r>
            <w:r>
              <w:rPr>
                <w:b/>
              </w:rPr>
              <w:t>порошок (субстанція); у мішках подвійних поліетиленових для фармацетичного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296147-23/В-60 від 14.06.2023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Нефопаму гідрохлорид, </w:t>
            </w:r>
            <w:r>
              <w:rPr>
                <w:b/>
              </w:rPr>
              <w:t>порошок (субстанція); у мішках подвійних поліетиленових для фармацетичного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294878-23/В-60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блістері, по 1, 2, 3 або 10 блістерів у пачці з картону;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294878-23/В-60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блістері, по 1, 2, 3 або 10 блістерів у пачці з картону;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294878-23/В-60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Німесулід, </w:t>
            </w:r>
            <w:r>
              <w:rPr>
                <w:b/>
              </w:rPr>
              <w:t>таблетки по 100 мг, по 10 таблеток у блістері, по 1, 2, 3 або 10 блістерів у пачці з картону;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293968-23/В-96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Ніцерголін, </w:t>
            </w:r>
            <w:r>
              <w:rPr>
                <w:b/>
              </w:rPr>
              <w:t>таблетки, вкриті оболонкою, по 10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293968-23/В-96 в</w:t>
            </w:r>
            <w:r>
              <w:rPr>
                <w:b/>
              </w:rPr>
              <w:t>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Ніцерголін, </w:t>
            </w:r>
            <w:r>
              <w:rPr>
                <w:b/>
              </w:rPr>
              <w:t>таблетки, вкриті оболонкою, по 10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293968-23/В-96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Ніцерголін, </w:t>
            </w:r>
            <w:r>
              <w:rPr>
                <w:b/>
              </w:rPr>
              <w:t>таблетки, вкриті оболонкою, по 10 мг;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292882-23/В-123, 297477-23/В-134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292882-23/В-123, 297477-23/В-134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292882-23/В-123, 297477-23/В-134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Новоксикам, </w:t>
            </w:r>
            <w:r>
              <w:rPr>
                <w:b/>
              </w:rPr>
              <w:t>розчин для ін'єкцій, 10 мг/мл; по 1,5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286399-22/З-13</w:t>
            </w:r>
            <w:r>
              <w:rPr>
                <w:b/>
              </w:rPr>
              <w:t>7, 286400-22/З-137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Нольпаза®, </w:t>
            </w:r>
            <w:r>
              <w:rPr>
                <w:b/>
              </w:rPr>
              <w:t>ліофілізат для розчину для ін’єкцій по 40 мг, 1 або 5, або 10, або 20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286399-22/З-137,</w:t>
            </w:r>
            <w:r>
              <w:rPr>
                <w:b/>
              </w:rPr>
              <w:t xml:space="preserve"> 286400-22/З-137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Нольпаза®, </w:t>
            </w:r>
            <w:r>
              <w:rPr>
                <w:b/>
              </w:rPr>
              <w:t>ліофілізат для розчину для ін’єкцій по 40 мг, 1 або 5, або 10, або 20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286399-22/З-137,</w:t>
            </w:r>
            <w:r>
              <w:rPr>
                <w:b/>
              </w:rPr>
              <w:t xml:space="preserve"> 286400-22/З-137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Нольпаза®, </w:t>
            </w:r>
            <w:r>
              <w:rPr>
                <w:b/>
              </w:rPr>
              <w:t>ліофілізат для розчину для ін’єкцій по 40 мг, 1 або 5, або 10, або 20 флаконів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298844-23/В-61</w:t>
            </w:r>
            <w:r>
              <w:rPr>
                <w:b/>
              </w:rPr>
              <w:t xml:space="preserve">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Обліпихи крушиноподібної листя екстракт сухий, Hippophae Rhamnoides L., </w:t>
            </w:r>
            <w:r>
              <w:rPr>
                <w:b/>
              </w:rPr>
              <w:t>порошок (субстанція) у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298844-23/В-61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Обліпихи крушиноподібної листя екстракт сухий, Hippophae Rhamnoides L., </w:t>
            </w:r>
            <w:r>
              <w:rPr>
                <w:b/>
              </w:rPr>
              <w:t>порошок (субстанція) у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298844-23/В-61 від 31.07.2023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Обліпихи крушиноподібної листя екстракт сухий, Hippophae Rhamnoides L., </w:t>
            </w:r>
            <w:r>
              <w:rPr>
                <w:b/>
              </w:rPr>
              <w:t>порошок (субстанція) у подвійних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"Геолік Фарм Маркетинг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>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</w:t>
            </w:r>
            <w:r>
              <w:rPr>
                <w:b/>
              </w:rPr>
              <w:t>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293971-23/З-139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</w:t>
            </w:r>
            <w:r>
              <w:rPr>
                <w:b/>
              </w:rPr>
              <w:t>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</w:t>
            </w:r>
            <w:r>
              <w:rPr>
                <w:b/>
              </w:rPr>
              <w:t>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293971-23/З-139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293971-23/З-139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</w:t>
            </w:r>
            <w:r>
              <w:rPr>
                <w:b/>
              </w:rPr>
              <w:t>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293971-23/З-13</w:t>
            </w:r>
            <w:r>
              <w:rPr>
                <w:b/>
              </w:rPr>
              <w:t>9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293971-23/З-139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293971-23/З-139 </w:t>
            </w:r>
            <w:r>
              <w:rPr>
                <w:b/>
              </w:rPr>
              <w:t>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ОКТРЕОТИД - МБ , </w:t>
            </w:r>
            <w:r>
              <w:rPr>
                <w:b/>
              </w:rPr>
              <w:t>розчин для ін'єкцій, 0,05 мг/мл або 0,1 мг/мл, або 0,5 мг/мл по 1 мл в ампулі; по 5 ампул у пачці з картону; in bulk: по 1 мл в ампулі; по 50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285839-22/З-98</w:t>
            </w:r>
            <w:r>
              <w:rPr>
                <w:b/>
              </w:rPr>
              <w:t>, 285840-22/З-98, 285841-22/З-98, 285842-22/З-98, 285843-22/З-98, 285844-22/З-98, 285845-22/З-98, 285846-22/З-98, 285847-22/З-98, 294345-23/З-98, 294348-23/З-98, 294349-23/З-98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285839-22/З-98, 285840-22/З-98, 285841-22/З-98, 285842-22/З-98, 285843-22/З-98, 285844-22/З-98, 285845-22/З-98, 285846-22/З-98, 285847-22/З-98, 294345-23/З-98, 294348-23/З-98, 29</w:t>
            </w:r>
            <w:r>
              <w:rPr>
                <w:b/>
              </w:rPr>
              <w:t>4349-23/З-98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285839-22/З-98, 285840-22/З-98, 285841-22/З-98, 285842-22/З-98, 285843-22/З-98, 285844-22/З-98, 285845-22/З-98, 285846-22/З-98, 285847-22/З-98, 294345-23/З-98, 294348-</w:t>
            </w:r>
            <w:r>
              <w:rPr>
                <w:b/>
              </w:rPr>
              <w:t>23/З-98, 294349-23/З-98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285829-22/З-98, 285830-22/З-98, 285831-22/З-98, 285832-22/З-98, 285833-22/З-98, 285834-22/З-98, 285835-22/З-98, 285836-22/З-98, 285837-22/З-98, 294328-23/З-9</w:t>
            </w:r>
            <w:r>
              <w:rPr>
                <w:b/>
              </w:rPr>
              <w:t>8, 294329-23/З-98, 294330-23/З-98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285829-22/З-98, 285830-22/З-98, 285831-22/З-98, 285832-22/З-98, 285833-22/З-98, 285834-22/З-98, 285835-22/З-98, 285836-22/З-98, 285837-22/З-98, 294328-23/З-98, 294329-23/З-98, 29</w:t>
            </w:r>
            <w:r>
              <w:rPr>
                <w:b/>
              </w:rPr>
              <w:t>4330-23/З-98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285829-22/З-98, 285830-22/З-98, 285831-22/З-98, 285832-22/З-98, 285833-22/З-98, 285834-22/З-98, 285835-22/З-98, 285836-22/З-98, 285837-22/З-98, 294328-23/З-98, 294329-23/З-98, 29</w:t>
            </w:r>
            <w:r>
              <w:rPr>
                <w:b/>
              </w:rPr>
              <w:t>4330-23/З-98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N7E,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285817-22/З-98, 285818-22/З-98, 285819-22/З-98, 285820-22/З-98, 285821-22/З-98, 285822-22/З-98, 285823-22/З-98, 285824-22/З-98, 285825-22/З-98, 294333-23/З-98, 294334-23/З-98, 29</w:t>
            </w:r>
            <w:r>
              <w:rPr>
                <w:b/>
              </w:rPr>
              <w:t>4336-23/З-98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285817-22/З-98, 285818-22/З-98, 285819-22/З-98, 285820-22/З-98, 285821-22/З-98, 285822-22/З-98, 285823-22/З-98, 285824-22/З-98, 285825-22/З-98, 294333-23/З-98, 294334-23/З-98, 29</w:t>
            </w:r>
            <w:r>
              <w:rPr>
                <w:b/>
              </w:rPr>
              <w:t>4336-23/З-98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285817-22/З-98, 285818-22/З-98, 285819-22/З-98, 285820-22/З-98, 285821-22/З-98, 285822-22/З-98, 285823-22/З-98, 285824-22/З-98, 285825-22/З-98, 294333-23/З-98, 294334-23/З-98, 29</w:t>
            </w:r>
            <w:r>
              <w:rPr>
                <w:b/>
              </w:rPr>
              <w:t>4336-23/З-98 від 20.12.2022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 по 1000 мл у трикамерному пластиковому пакеті в захисній оболонці, що містить поглинач кисню; по 6 пакетів у картонній коробці; по 1500 мл у трикамерному пластиковому пакеті в захисній оболонці, що містить поглинач кисню; по 4 пакети у</w:t>
            </w:r>
            <w:r>
              <w:rPr>
                <w:b/>
              </w:rPr>
              <w:t xml:space="preserve"> картонній коробці; по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286806-23/В-28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поліетиленових, вкладених в пакети з алюмінієвої плівки,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286806-23/В-28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поліетиленових, вкладених в пакети з алюмінієвої плівки,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286806-23/В-28 від 04.01.2023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Олмесартан медоксоміл, </w:t>
            </w:r>
            <w:r>
              <w:rPr>
                <w:b/>
              </w:rPr>
              <w:t>кристалічний порошок (субстанція) у пакетах поліетиленових, вкладених в пакети з алюмінієвої плівки,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</w:t>
            </w:r>
            <w:r>
              <w:rPr>
                <w:b/>
                <w:noProof/>
              </w:rPr>
              <w:t>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297095-23/З-139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297095-23/З-139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297095-23/З-139 від 30.06.2023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Олфен®-100 СР Депокапс, </w:t>
            </w:r>
            <w:r>
              <w:rPr>
                <w:b/>
              </w:rPr>
              <w:t xml:space="preserve">капсули пролонгованої дії по 100 мг; по 10 капсул у блістері; по 2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291791-23/В-97, 291793-23/В-97, 291795-23/В-97, 291797-23/В-97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291791-23/В-97, 291793-23/В-97, 291795-23/В-97, 291797-23/В-97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291791-23/В-97, 291793-23/В-97, 291795-23/В-97, 291797-23/В-97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Омепразол, </w:t>
            </w:r>
            <w:r>
              <w:rPr>
                <w:b/>
              </w:rPr>
              <w:t>капсули тверді кишковорозчинні по 20 мг, по 7 капсул у блістері,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298586-23/В-28, 298587-23/В-28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Омнопон НЕО , </w:t>
            </w:r>
            <w:r>
              <w:rPr>
                <w:b/>
              </w:rPr>
              <w:t>розчин для ін`єкцій по 1 мл в ампулі; по 5 ампул у блістері; по 1, 2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298586-23/В-28, 298587-23/В-28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Омнопон НЕО , </w:t>
            </w:r>
            <w:r>
              <w:rPr>
                <w:b/>
              </w:rPr>
              <w:t>розчин для ін`єкцій по 1 мл в ампулі; по 5 ампул у блістері; по 1, 2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298586-23/В-28, 298587-23/В-28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Омнопон НЕО , </w:t>
            </w:r>
            <w:r>
              <w:rPr>
                <w:b/>
              </w:rPr>
              <w:t>розчин для ін`єкцій по 1 мл в ампулі; по 5 ампул у блістері; по 1, 2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298473-23/В-61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298473-23/В-61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298473-23/В-61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Ондансетрону гідрохлорид дигідрат,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290128-23/З-128 від 07.03.2023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5 мг;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281996-22/З-124, 281997-22/З-124, 281998-22/З-124, 281999-22/З-124, 282000-22/З-124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281996-22/З-124, 281997-22/З-124, 281998-22/З-124, 281999-22/З-124, 282000-22/З-124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281996-22/З-124, 281997-22/З-124, 281998-22/З-124, 281999-22/З-124, 282000-22/З-124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Екстра, </w:t>
            </w:r>
            <w:r>
              <w:rPr>
                <w:b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</w:t>
            </w:r>
            <w:r>
              <w:rPr>
                <w:b/>
              </w:rPr>
              <w:t>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</w:t>
            </w:r>
            <w:r>
              <w:rPr>
                <w:b/>
              </w:rPr>
              <w:t>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</w:t>
            </w:r>
            <w:r>
              <w:rPr>
                <w:szCs w:val="20"/>
              </w:rPr>
              <w:t xml:space="preserve">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</w:t>
            </w:r>
            <w:r>
              <w:rPr>
                <w:b/>
              </w:rPr>
              <w:t>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298465-23/В-140, 298466-23/В-140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Пентасед, </w:t>
            </w:r>
            <w:r>
              <w:rPr>
                <w:b/>
              </w:rPr>
              <w:t>таблетки по 10 таблеток у блістері; по 1 блістеру у коробці з картону; in bulk: по 1000 або 5000 таблеток у пакетах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295489-23/В-92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 xml:space="preserve">розчин для ін'єкцій 20 мг/ мл по 5 мл в ампулах полімерних; по 5 ампул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295489-23/В-92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 xml:space="preserve">розчин для ін'єкцій 20 мг/ мл по 5 мл в ампулах полімерних; по 5 ампул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295489-23/В-92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ПЕНТОКСІН, </w:t>
            </w:r>
            <w:r>
              <w:rPr>
                <w:b/>
              </w:rPr>
              <w:t xml:space="preserve">розчин для ін'єкцій 20 мг/ мл по 5 мл в ампулах полімерних; по 5 ампул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294243-23/В-60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Перекис водню, </w:t>
            </w:r>
            <w:r>
              <w:rPr>
                <w:b/>
              </w:rPr>
              <w:t>розчин для зовнішнього застосування 3 %;</w:t>
            </w:r>
            <w:r>
              <w:rPr>
                <w:b/>
              </w:rPr>
              <w:br/>
              <w:t>по 40 мл у флаконі; по 1 флакону в пачці;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флаконах;</w:t>
            </w:r>
            <w:r>
              <w:rPr>
                <w:b/>
              </w:rPr>
              <w:br/>
              <w:t xml:space="preserve">по 100 мл у флаконах. 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294243-23/В-60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Перекис водню, </w:t>
            </w:r>
            <w:r>
              <w:rPr>
                <w:b/>
              </w:rPr>
              <w:t>розчин для зовнішнього застосування 3 %;</w:t>
            </w:r>
            <w:r>
              <w:rPr>
                <w:b/>
              </w:rPr>
              <w:br/>
              <w:t>по 40 мл у флаконі; по 1 флакону в пачці;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флаконах;</w:t>
            </w:r>
            <w:r>
              <w:rPr>
                <w:b/>
              </w:rPr>
              <w:br/>
              <w:t xml:space="preserve">по 100 мл у флаконах. 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294243-23/В-60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Перекис водню, </w:t>
            </w:r>
            <w:r>
              <w:rPr>
                <w:b/>
              </w:rPr>
              <w:t>розчин для зовнішнього застосування 3 %;</w:t>
            </w:r>
            <w:r>
              <w:rPr>
                <w:b/>
              </w:rPr>
              <w:br/>
              <w:t>по 40 мл у флаконі; по 1 флакону в пачці;</w:t>
            </w:r>
            <w:r>
              <w:rPr>
                <w:b/>
              </w:rPr>
              <w:br/>
            </w:r>
            <w:r>
              <w:rPr>
                <w:b/>
              </w:rPr>
              <w:t>по 40 мл у флаконах;</w:t>
            </w:r>
            <w:r>
              <w:rPr>
                <w:b/>
              </w:rPr>
              <w:br/>
              <w:t xml:space="preserve">по 100 мл у флаконах. </w:t>
            </w:r>
            <w:r>
              <w:rPr>
                <w:b/>
              </w:rPr>
              <w:br/>
              <w:t>Маркування українською мовою.;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289812-23/З-123, 297473-23/З-134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Плагрил®, </w:t>
            </w:r>
            <w:r>
              <w:rPr>
                <w:b/>
              </w:rPr>
              <w:t>таблетки, вкриті плівковою оболонкою, по 75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289812-23/З-123, 297473-23/З-134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Плагрил®, </w:t>
            </w:r>
            <w:r>
              <w:rPr>
                <w:b/>
              </w:rPr>
              <w:t>таблетки, вкриті плівковою оболонкою, по 75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289812-23/З-123, 297473-23/З-134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Плагрил®, </w:t>
            </w:r>
            <w:r>
              <w:rPr>
                <w:b/>
              </w:rPr>
              <w:t>таблетки, вкриті плівковою оболонкою, по 75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295488-23/В-92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Плазмаліт, </w:t>
            </w:r>
            <w:r>
              <w:rPr>
                <w:b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295488-23/В-92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Плазмаліт, </w:t>
            </w:r>
            <w:r>
              <w:rPr>
                <w:b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295488-23/В-92 від 05.06.2023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Плазмаліт, </w:t>
            </w:r>
            <w:r>
              <w:rPr>
                <w:b/>
              </w:rPr>
              <w:t>розчин для інфузій по 200 мл, 400 мл у пляшці; по 1 пляшці у пачці; по 500 мл у пакеті полімерному, поміщеному у прозорий пластиковий пакет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"Інфузія",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288312-23/В-137, 288313-23/В-137, 295307-23/В-137 від 06.02.</w:t>
            </w:r>
            <w:r>
              <w:rPr>
                <w:b/>
              </w:rPr>
              <w:t>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288312-23/В-137, 288313-23/В-137, 295307-23/В-137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>Платогріл®,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288312-23/В-137, 288313-23/В-137, 295307-23/В-137 від 06.02.2023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Платогріл®, </w:t>
            </w:r>
            <w:r>
              <w:rPr>
                <w:b/>
              </w:rPr>
              <w:t>таблетки, вкриті оболонкою, по 75 мг, по 14 таблеток у блістері; по 2 або по 4 або по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287232-23/З-06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287232-23/З-06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287232-23/З-06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293133-23/В-66, 297851-23/В-92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мг,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293133-23/В-66, 297851-23/В-92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мг,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293133-23/В-66, 297851-23/В-92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мг,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293133-23/В-66, 297851-23/В-92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мг,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293133-23/В-66, 297851-23/В-92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мг,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293133-23/В-66, 297851-23/В-92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 ІС, </w:t>
            </w:r>
            <w:r>
              <w:rPr>
                <w:b/>
              </w:rPr>
              <w:t>таблетки по 0,25 мг, по 1 мг, по 10 таблеток у блістері;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298545-23/В-128, 298546-23/В-128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Праміпексол-ЗН, </w:t>
            </w:r>
            <w:r>
              <w:rPr>
                <w:b/>
              </w:rPr>
              <w:t>таблетки по 0,25 мг; таблетки по 1 мг;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298545-23/В-128, 298546-23/В-128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Праміпексол-ЗН, </w:t>
            </w:r>
            <w:r>
              <w:rPr>
                <w:b/>
              </w:rPr>
              <w:t>таблетки по 0,25 мг; таблетки по 1 мг;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298545-23/В-128, 298546-23/В-128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Праміпексол-ЗН, </w:t>
            </w:r>
            <w:r>
              <w:rPr>
                <w:b/>
              </w:rPr>
              <w:t>таблетки по 0,25 мг; таблетки по 1 мг;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298545-23/В-12</w:t>
            </w:r>
            <w:r>
              <w:rPr>
                <w:b/>
              </w:rPr>
              <w:t>8, 298546-23/В-128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Праміпексол-ЗН, </w:t>
            </w:r>
            <w:r>
              <w:rPr>
                <w:b/>
              </w:rPr>
              <w:t>таблетки по 0,25 мг; таблетки по 1 мг;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298545-23/В-128, 298546-23/В-128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Праміпексол-ЗН, </w:t>
            </w:r>
            <w:r>
              <w:rPr>
                <w:b/>
              </w:rPr>
              <w:t>таблетки по 0,25 мг; таблетки по 1 мг;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298545-23/В-128, 298546-23/В-128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Праміпексол-ЗН, </w:t>
            </w:r>
            <w:r>
              <w:rPr>
                <w:b/>
              </w:rPr>
              <w:t>таблетки по 0,25 мг; таблетки по 1 мг; по 10 таблеток у блістері;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298334-23/В-14</w:t>
            </w:r>
            <w:r>
              <w:rPr>
                <w:b/>
              </w:rPr>
              <w:t>2, 298335-23/В-142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298334-23/В-142, 298335-23/В-142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298334-23/В-142, 298335-23/В-142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розчин оральний, 20 мг/мл; по 100 мл або 200 мл у флаконі; по 1 флакону разом з дозуючим пристроєм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298655-23/В-13</w:t>
            </w:r>
            <w:r>
              <w:rPr>
                <w:b/>
              </w:rPr>
              <w:t>7, 298656-23/В-137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 або по 150 мг</w:t>
            </w:r>
            <w:r>
              <w:rPr>
                <w:b/>
              </w:rPr>
              <w:br/>
              <w:t>по 10 капсул твердих у блістері; по 2, 3,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298655-23/В-137, 298656-23/В-137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 або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2, 3,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298655-23/В-137, 298656-23/В-137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 або по 150 мг</w:t>
            </w:r>
            <w:r>
              <w:rPr>
                <w:b/>
              </w:rPr>
              <w:br/>
              <w:t>по 10 капсул твердих у блістері; по 2, 3,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298655-23/В-137, 298656-23/В-137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 або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2, 3,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298655-23/В-137, 298656-23/В-137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 або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2, 3,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298655-23/В-137, 298656-23/В-137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Прегабалін-ЗН, </w:t>
            </w:r>
            <w:r>
              <w:rPr>
                <w:b/>
              </w:rPr>
              <w:t>капсули тверді по 75 мг або по 150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твердих у блістері; по 2, 3,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291721-23/З-92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Предизин®, </w:t>
            </w:r>
            <w:r>
              <w:rPr>
                <w:b/>
              </w:rPr>
              <w:t xml:space="preserve">таблетки пролонгованої дії, вкриті плівковою оболонкою, по 35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291721-23/З-92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Предизин®, </w:t>
            </w:r>
            <w:r>
              <w:rPr>
                <w:b/>
              </w:rPr>
              <w:t xml:space="preserve">таблетки пролонгованої дії, вкриті плівковою оболонкою, по 35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291721-23/З-92 від 04.04.2023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Предизин®, </w:t>
            </w:r>
            <w:r>
              <w:rPr>
                <w:b/>
              </w:rPr>
              <w:t xml:space="preserve">таблетки пролонгованої дії, вкриті плівковою оболонкою, по 35 мг; по 10 таблеток у блістері; по 6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293120-23/З-141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пачці 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293120-23/З-141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пачці 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293120-23/З-141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 - 100, </w:t>
            </w:r>
            <w:r>
              <w:rPr>
                <w:b/>
              </w:rPr>
              <w:t>таблетки, вкриті плівковою оболонкою, по 100 мг; по 14 таблеток у блістері; по 2 блістери у картонній пачці ; по 10 таблеток у блістері; по 3 блістери у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290423-23/З-134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Пресартан®-50,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290423-23/З-134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Пресартан®-50,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290423-23/З-134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Пресартан®-50, </w:t>
            </w:r>
            <w:r>
              <w:rPr>
                <w:b/>
              </w:rPr>
              <w:t>таблетки, вкриті плівковою оболонкою, по 50 мг по 10 таблеток у блістері; по 3 блістери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284610-22/З-123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284610-22/З-123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284610-22/З-123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 xml:space="preserve">ліофілізований порошок для ін’єкцій; 1 флакон з порошком у комплекті з розчинником </w:t>
            </w:r>
            <w:r>
              <w:rPr>
                <w:b/>
              </w:rPr>
              <w:t>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</w:t>
            </w:r>
            <w:r>
              <w:rPr>
                <w:b/>
              </w:rPr>
              <w:t>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</w:t>
            </w:r>
            <w:r>
              <w:rPr>
                <w:b/>
              </w:rPr>
              <w:t>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298497-23/В-140, 298498-23/В-140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298497-23/В-140, 298498-23/В-140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298497-23/В-140, 298498-23/В-140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Прозерин, </w:t>
            </w:r>
            <w:r>
              <w:rPr>
                <w:b/>
              </w:rPr>
              <w:t>розчин для ін'єкцій, 0,5 мг/мл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</w:t>
            </w:r>
            <w:r>
              <w:rPr>
                <w:b/>
              </w:rPr>
              <w:t xml:space="preserve">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</w:t>
            </w:r>
            <w:r>
              <w:rPr>
                <w:szCs w:val="20"/>
              </w:rPr>
              <w:t xml:space="preserve">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294252-23/В-60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10 %; по 20 г або по 40 г, або по 100 г 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294252-23/В-60 в</w:t>
            </w:r>
            <w:r>
              <w:rPr>
                <w:b/>
              </w:rPr>
              <w:t>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10 %; по 20 г або по 40 г, або по 100 г 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294252-23/В-60 від 16.05.2023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Раностоп®, </w:t>
            </w:r>
            <w:r>
              <w:rPr>
                <w:b/>
              </w:rPr>
              <w:t>мазь 10 %; по 20 г або по 40 г, або по 100 г у тубі; по 1 тубі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290175-23/З-121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мг,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290175-23/З-121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мг,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290175-23/З-121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РЕВАЦИО, </w:t>
            </w:r>
            <w:r>
              <w:rPr>
                <w:b/>
              </w:rPr>
              <w:t>таблетки, вкриті плівковою оболонкою, по 20 мг, по 15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295767-23/В-96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пробкою-крапельницею, по 1 флакону у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295767-23/В-96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пробкою-крапельницею, по 1 флакону у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295767-23/В-96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пробкою-крапельницею, по 1 флакону у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295767-23/В-96</w:t>
            </w:r>
            <w:r>
              <w:rPr>
                <w:b/>
              </w:rPr>
              <w:t xml:space="preserve">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пробкою-крапельницею, по 1 флакону у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295767-23/В-96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пробкою-крапельницею, по 1 флакону у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295767-23/В-96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Резістол®, </w:t>
            </w:r>
            <w:r>
              <w:rPr>
                <w:b/>
              </w:rPr>
              <w:t>краплі оральні по 20 мл або по 50 мл у флаконі з пробкою-крапельницею, по 1 флакону у пачці; in bulk: по 20 мл у флаконі; по 88 флаконів у коробі картонному; in bulk: по 50 мл у флаконі; по 80 флаконів у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291088-23/З-96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супозиторії ректальні по 5 супозиторіїв у стрипі;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291088-23/З-96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супозиторії ректальні по 5 супозиторіїв у стрипі;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291088-23/З-96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РЕЛІФ® ПРО, </w:t>
            </w:r>
            <w:r>
              <w:rPr>
                <w:b/>
              </w:rPr>
              <w:t>супозиторії ректальні по 5 супозиторіїв у стрипі; по 2 стрипи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281359-22/В-66, 282281-22/В-60, 295214-23/В-60, 295215-23/В-60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оральна, 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281359-22/В-66, 282281-22/В-60, 295214-23/В-60, 295215-23/В-60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оральна, 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281359-22/В-66, 282281-22/В-60, 295214-23/В-60, 295215-23/В-60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Риб'ячий жир, </w:t>
            </w:r>
            <w:r>
              <w:rPr>
                <w:b/>
              </w:rPr>
              <w:t>рідина оральна, по 50 мл або по 100 мл у флаконі; по 1 флакону в пачці з картону; по 50 мл або по 100 мл у банці; по 1 банці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296513-23/В-61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ковпачком; по 1 флакону в пачці з картону; по 10 мл у флаконі скляному брунатного кольору, забезпеченому насосом-дозатором з розпилювачем назальног</w:t>
            </w:r>
            <w:r>
              <w:rPr>
                <w:b/>
              </w:rPr>
              <w:t>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296513-23/В-61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ковпачком; по 1 флакону в пачці з картону; по 10 мл у флаконі скляному брунатного кольору, забезпеченому насосом-дозатором з розпилювачем назальног</w:t>
            </w:r>
            <w:r>
              <w:rPr>
                <w:b/>
              </w:rPr>
              <w:t>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296513-23/В-61 від 22.06.2023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Риназолін®, </w:t>
            </w:r>
            <w:r>
              <w:rPr>
                <w:b/>
              </w:rPr>
              <w:t>спрей назальний, 0,5 мг/мл по 15 мл у флаконі поліетиленовому, забезпеченому насадкою з дозатором і захисним ковпачком; по 1 флакону в пачці з картону; по 10 мл у флаконі скляному брунатного кольору, забезпеченому насосом-дозатором з розпилювачем назальног</w:t>
            </w:r>
            <w:r>
              <w:rPr>
                <w:b/>
              </w:rPr>
              <w:t>о призначення;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</w:t>
      </w:r>
      <w:r>
        <w:rPr>
          <w:b/>
          <w:lang w:val="uk-UA"/>
        </w:rPr>
        <w:t xml:space="preserve">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275478-22/З-130, 276472-22/З-82, 276474-22/З-82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</w:r>
            <w:r>
              <w:rPr>
                <w:b/>
              </w:rPr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275478-22/З-130, 276472-22/З-82, 276474-22/З-82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275478-22/З-130, 276472-22/З-82, 276474-22/З-82 від 17.05.2022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РІНВОК, </w:t>
            </w:r>
            <w:r>
              <w:rPr>
                <w:b/>
              </w:rPr>
              <w:t xml:space="preserve">таблетки, вкриті плівковою оболонкою, пролонгованої дії, 15 мг; </w:t>
            </w:r>
            <w:r>
              <w:rPr>
                <w:b/>
              </w:rPr>
              <w:br/>
              <w:t>№28: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295349-23/В-39 від 31.05.2023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Розувастатин-Тева, </w:t>
            </w:r>
            <w:r>
              <w:rPr>
                <w:b/>
              </w:rPr>
              <w:t>таблетки, вкриті плівковою оболонкою, по 5 мг або по 10 мг, або по 20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286693-23/З-123, 286694-23/З-123, 290881-23/З-139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 10 мг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286693-23/З-123, 286694-23/З-123, 290881-23/З-139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 10 мг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286693-23/З-123, 286694-23/З-123, 290881-23/З-139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 10 мг по 10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293097-23/З-60, 293098-23/З-60, 293099-23/З-60, 293100-23/З-60, 293101-23/З-60, 293102-23/З-60, 293103-23/З-60, 293104-23/З-60, 293105-23/З-60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293097-23/З-60, 293098-23/З-60, 293099-23/З-60, 293100-23/З-60, 293101-23/З-60, 293102-23/З-60, 293103-23/З-60, 293104-23/З-60, 293105-23/З-60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293097-23/З-60, 293098-23/З-60, 293099-23/З-60, 293100-23/З-60, 293101-23/З-60, 293102-23/З-60, 293103-23/З-60, 293104-23/З-60, 293105-23/З-60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1000 мг по 1860 мг гранул у пакетиках «Грану-Стикс»; по 50 пакетиків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295731-23/В-28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295731-23/В-28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295731-23/В-28 від 07.06.2023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"МУЛЬТІСПРЕЙ",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290190-23/З-123, 290194-23/З-123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 xml:space="preserve"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</w:t>
            </w:r>
            <w:r>
              <w:rPr>
                <w:b/>
              </w:rPr>
              <w:t>чарункові упаковки в картонній коробці; 1 флакон з порошком та по 1 ампулі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290190-23/З-123, 290194-23/З-123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</w:t>
            </w:r>
            <w:r>
              <w:rPr>
                <w:b/>
              </w:rPr>
              <w:t>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290190-23/З-123, 290194-23/З-123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СЕРМІОН®, </w:t>
            </w:r>
            <w:r>
              <w:rPr>
                <w:b/>
              </w:rPr>
              <w:t xml:space="preserve">ліофілізат для розчину для ін'єкцій по 4 мг; 2 флакони з порошком та по 2 ампули з розчинником по 4 мл (натрію хлорид, бензалконію хлорид, вода для ін’єкцій) у чарунковій упаковці; по 2 </w:t>
            </w:r>
            <w:r>
              <w:rPr>
                <w:b/>
              </w:rPr>
              <w:t>чарункові упаковки в картонній коробці; 1 флакон з порошком та по 1 ампулі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</w:t>
            </w:r>
            <w:r>
              <w:rPr>
                <w:b/>
              </w:rPr>
              <w:t>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298328-23/В-13</w:t>
            </w:r>
            <w:r>
              <w:rPr>
                <w:b/>
              </w:rPr>
              <w:t>4, 298329-23/В-134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 xml:space="preserve">таблетки по 5 мг по 10 таблеток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298328-23/В-134, 298329-23/В-134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 xml:space="preserve">таблетки по 5 мг по 10 таблеток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298328-23/В-134, 298329-23/В-134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Сибазон, </w:t>
            </w:r>
            <w:r>
              <w:rPr>
                <w:b/>
              </w:rPr>
              <w:t xml:space="preserve">таблетки по 5 мг по 10 таблеток у блістері; по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порошок для суспензії для ін`єкцій по 40 мг; 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порошок для суспензії для ін`єкцій по 40 мг; 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порошок для суспензії для ін`єкцій по 40 мг; 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порошок для су</w:t>
            </w:r>
            <w:r>
              <w:rPr>
                <w:b/>
              </w:rPr>
              <w:t>спензії для ін`єкцій по 40 мг; 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</w:t>
            </w:r>
            <w:r>
              <w:rPr>
                <w:b/>
              </w:rPr>
              <w:t xml:space="preserve">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296362-23/З-143 </w:t>
            </w:r>
            <w:r>
              <w:rPr>
                <w:b/>
              </w:rPr>
              <w:t>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порошок для суспензії для ін`єкцій по 40 мг; порошок для суспензії для ін`єкцій по 60 мг; 1 флакон </w:t>
            </w:r>
            <w:r>
              <w:rPr>
                <w:b/>
              </w:rPr>
              <w:t>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</w:t>
            </w:r>
            <w:r>
              <w:rPr>
                <w:b/>
              </w:rPr>
              <w:t>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порошок для суспензії для ін`єкцій по 40 мг; порошок для суспензії для ін`єкцій по 60 мг; 1 флакон з порошком у комплекті з розчинником по 2 мл </w:t>
            </w:r>
            <w:r>
              <w:rPr>
                <w:b/>
              </w:rPr>
              <w:t>у попередньо заповненому шприці (кармелоза натрію, маніт (E421), полоксамер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порошок для суспензії для ін`єкцій по 40 мг; 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порошок для суспензії для ін`єкцій по 40 мг; 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296362-23/З-143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порошок для суспензії для ін`єкцій по 40 мг; порошок для суспензії для ін`єкцій по 60 мг; 1 флакон з порошком у комплекті з розчинником по 2 мл у попередньо заповненому шприці (кармелоза натрію, маніт (E421), по</w:t>
            </w:r>
            <w:r>
              <w:rPr>
                <w:b/>
              </w:rPr>
              <w:t>локсамер 188, вода для ін’єкцій), 1 голкою та 1 адаптером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295966-23/З-123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</w:t>
            </w:r>
            <w:r>
              <w:rPr>
                <w:b/>
              </w:rPr>
              <w:t>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295966-23/З-123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</w:t>
            </w:r>
            <w:r>
              <w:rPr>
                <w:b/>
              </w:rPr>
              <w:t>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295966-23/З-123 від 12.06.2023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</w:t>
            </w:r>
            <w:r>
              <w:rPr>
                <w:b/>
              </w:rPr>
              <w:t>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</w:t>
            </w:r>
            <w:r>
              <w:rPr>
                <w:b/>
              </w:rPr>
              <w:t>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</w:t>
            </w:r>
            <w:r>
              <w:rPr>
                <w:b/>
              </w:rPr>
              <w:t>нів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290441-23/В-97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 шипучі по 15 мг, по 2 таблетки у стрипі; по 5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290441-23/В-97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 шипучі по 15 мг, по 2 таблетки у стрипі; по 5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290441-23/В-97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Сон-Найт, </w:t>
            </w:r>
            <w:r>
              <w:rPr>
                <w:b/>
              </w:rPr>
              <w:t>таблетки шипучі по 15 мг, по 2 таблетки у стрипі; по 5 або 10 стрипів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268603-21/В-118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Софіті® , </w:t>
            </w:r>
            <w:r>
              <w:rPr>
                <w:b/>
              </w:rPr>
              <w:t>таблетки, вкриті плівковою оболонкою, 0,03 мг/2 мг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268603-21/В-118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Софіті® , </w:t>
            </w:r>
            <w:r>
              <w:rPr>
                <w:b/>
              </w:rPr>
              <w:t>таблетки, вкриті плівковою оболонкою, 0,03 мг/2 мг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268603-21/В-118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Софіті® , </w:t>
            </w:r>
            <w:r>
              <w:rPr>
                <w:b/>
              </w:rPr>
              <w:t>таблетки, вкриті плівковою оболонкою, 0,03 мг/2 мг по 28 (21+7) таблеток у блістері; по 1 блістеру разом з календарною шкалою, тримачем для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289128-23/В-97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Спінол-Н, </w:t>
            </w:r>
            <w:r>
              <w:rPr>
                <w:b/>
              </w:rPr>
              <w:t>таблетки, вкриті плівковою оболонкою, по 25 мг/25 мг; по 50 мг/50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289128-23/В-97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Спінол-Н, </w:t>
            </w:r>
            <w:r>
              <w:rPr>
                <w:b/>
              </w:rPr>
              <w:t>таблетки, вкриті плівковою оболонкою, по 25 мг/25 мг; по 50 мг/50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289128-23/В-97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Спінол-Н, </w:t>
            </w:r>
            <w:r>
              <w:rPr>
                <w:b/>
              </w:rPr>
              <w:t>таблетки, вкриті плівковою оболонкою, по 25 мг/25 мг; по 50 мг/50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289128-23/В-97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Спінол-Н, </w:t>
            </w:r>
            <w:r>
              <w:rPr>
                <w:b/>
              </w:rPr>
              <w:t>таблетки, вкриті плівковою оболонкою, по 25 мг/25 мг; по 50 мг/50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289128-23/В-97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Спінол-Н, </w:t>
            </w:r>
            <w:r>
              <w:rPr>
                <w:b/>
              </w:rPr>
              <w:t>таблетки, вкриті плівковою оболонкою, по 25 мг/25 мг; по 50 мг/50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289128-23/В-97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Спінол-Н, </w:t>
            </w:r>
            <w:r>
              <w:rPr>
                <w:b/>
              </w:rPr>
              <w:t>таблетки, вкриті плівковою оболонкою, по 25 мг/25 мг; по 50 мг/50 мг, по 10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282796-22/З-61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Стопдіар, </w:t>
            </w:r>
            <w:r>
              <w:rPr>
                <w:b/>
              </w:rPr>
              <w:t>капсули тверді по 200 мг по 12 капсул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282796-22/З-61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Стопдіар, </w:t>
            </w:r>
            <w:r>
              <w:rPr>
                <w:b/>
              </w:rPr>
              <w:t>капсули тверді по 200 мг по 12 капсул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282796-22/З-61 в</w:t>
            </w:r>
            <w:r>
              <w:rPr>
                <w:b/>
              </w:rPr>
              <w:t>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Стопдіар, </w:t>
            </w:r>
            <w:r>
              <w:rPr>
                <w:b/>
              </w:rPr>
              <w:t>капсули тверді по 200 мг по 12 капсул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296346-23/З-45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мг/мл;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296346-23/З-45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мг/мл;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296346-23/З-45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Сугамадекс-Віста, </w:t>
            </w:r>
            <w:r>
              <w:rPr>
                <w:b/>
              </w:rPr>
              <w:t>розчин для ін'єкцій, по 100 мг/мл; по 2 мл або по 5 мл у флаконі;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298670-23/В-137, 298672-23/В-137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 мл в ампулі; по 10 ампул у коробці; </w:t>
            </w:r>
            <w:r>
              <w:rPr>
                <w:b/>
              </w:rPr>
              <w:br/>
              <w:t>по 2 мл в ампулі; по 5 ампул у блістері; по 2 блістери у коробці;</w:t>
            </w:r>
            <w:r>
              <w:rPr>
                <w:b/>
              </w:rPr>
              <w:br/>
              <w:t>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</w:t>
            </w:r>
            <w:r>
              <w:rPr>
                <w:b/>
              </w:rPr>
              <w:t>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298670-23/В-137, 298672-23/В-137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 xml:space="preserve">по 2 мл в ампулі; по 10 ампул у коробці; </w:t>
            </w:r>
            <w:r>
              <w:rPr>
                <w:b/>
              </w:rPr>
              <w:br/>
              <w:t>по 2 мл в ампулі; по 5 ампул у блістері; по 2 блістери у коробці;</w:t>
            </w:r>
            <w:r>
              <w:rPr>
                <w:b/>
              </w:rPr>
              <w:br/>
              <w:t>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298670-23/В-137, 298672-23/В-137 від 26.07.2023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розчин для ін'єкцій, 50 мг/мл;</w:t>
            </w:r>
            <w:r>
              <w:rPr>
                <w:b/>
              </w:rPr>
              <w:br/>
              <w:t xml:space="preserve">по 2 мл в ампулі; по 10 ампул у коробці; </w:t>
            </w:r>
            <w:r>
              <w:rPr>
                <w:b/>
              </w:rPr>
              <w:br/>
              <w:t>по 2 мл в ампулі; по 5 ампул у блістері; по 2 блістери у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10 ампул у блістері; по 1 блістеру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298227-23/В-92, 298228-23/В-92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298227-23/В-92, </w:t>
            </w:r>
            <w:r>
              <w:rPr>
                <w:b/>
              </w:rPr>
              <w:t>298228-23/В-92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298227-23/В-92, 298228-23/В-92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298227-23/В-92</w:t>
            </w:r>
            <w:r>
              <w:rPr>
                <w:b/>
              </w:rPr>
              <w:t>, 298228-23/В-92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298227-23/В-92, 298228-23/В-92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298227-23/В-92, 298228-23/В-92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Сульпірид -ЗН, </w:t>
            </w:r>
            <w:r>
              <w:rPr>
                <w:b/>
              </w:rPr>
              <w:t>таблетки по 50 мг, по 10 таблеток у блістері; по 2 або 3 блістери у коробці; таблетки по 200 мг, по 10 таблеток у блістері; по 1 або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294754-23/В-140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мл, 1 флакон з порошком для оральної суспензії по 20 мл (400 мг) разом з шприцом для дозування в коробці; порошок для оральної суспензії зі смаком полуниці, 100 мг/5 мл, 1 флакон з порошком для оральної суспензії по</w:t>
            </w:r>
            <w:r>
              <w:rPr>
                <w:b/>
              </w:rPr>
              <w:t xml:space="preserve"> 20 мл (400 мг) разом з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294754-23/В-140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мл, 1 флакон з порошком для оральної суспензії по 20 мл (400 мг) разом з шприцом для дозування в коробці; порошок для оральної суспензії зі смаком полуниці, 100 мг/5 мл, 1 флакон з порошком для оральної суспензії по</w:t>
            </w:r>
            <w:r>
              <w:rPr>
                <w:b/>
              </w:rPr>
              <w:t xml:space="preserve"> 20 мл (400 мг) разом з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294754-23/В-140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мл, 1 флакон з порошком для оральної суспензії по 20 мл (400 мг) разом з шприцом для дозування в коробці; порошок для оральної суспензії зі смаком полуниці, 100 мг/5 мл, 1 флакон з порошком для оральної суспензії по</w:t>
            </w:r>
            <w:r>
              <w:rPr>
                <w:b/>
              </w:rPr>
              <w:t xml:space="preserve"> 20 мл (400 мг) разом з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294754-23/В-140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мл, 1 флакон з порошком для оральної суспензії по 20 мл (400 мг) разом з шприцом для дозування в коробці; порошок для оральної суспензії зі смаком полуниці, 100 мг/5 мл, 1 флакон з порошком для оральної суспензії по</w:t>
            </w:r>
            <w:r>
              <w:rPr>
                <w:b/>
              </w:rPr>
              <w:t xml:space="preserve"> 20 мл (400 мг) разом з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294754-23/В-140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мл, 1 флакон з порошком для оральної суспензії по 20 мл (400 мг) разом з шприцом для дозування в коробці; порошок для оральної суспензії зі смаком полуниці, 100 мг/5 мл, 1 флакон з порошком для оральної суспензії по</w:t>
            </w:r>
            <w:r>
              <w:rPr>
                <w:b/>
              </w:rPr>
              <w:t xml:space="preserve"> 20 мл (400 мг) разом з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294754-23/В-140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Сумамед®, </w:t>
            </w:r>
            <w:r>
              <w:rPr>
                <w:b/>
              </w:rPr>
              <w:t>порошок для оральної суспензії, 100 мг/5 мл, 1 флакон з порошком для оральної суспензії по 20 мл (400 мг) разом з шприцом для дозування в коробці; порошок для оральної суспензії зі смаком полуниці, 100 мг/5 мл, 1 флакон з порошком для оральної суспензії по</w:t>
            </w:r>
            <w:r>
              <w:rPr>
                <w:b/>
              </w:rPr>
              <w:t xml:space="preserve"> 20 мл (400 мг) разом з шприцом для дозування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297595-23/В-143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297595-23/В-143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297595-23/В-143 від 12.07.2023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294747-23/В-140 від 24.05.2023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СУМАМЕД® ФОРТЕ, </w:t>
            </w:r>
            <w:r>
              <w:rPr>
                <w:b/>
              </w:rPr>
              <w:t>порошок для оральної суспензії, 200 мг/5 мл; 1 флакон з порошком для оральної суспензії по 15 мл (600 мг), або по 30 мл (1200 мг), або по 37,5 мл (1500 мг) разом з шприцом для дозування у коробці; порошок для оральної суспензії зі смаком банана, 200 мг/5 м</w:t>
            </w:r>
            <w:r>
              <w:rPr>
                <w:b/>
              </w:rPr>
              <w:t>л: 1 флакон з порошком для оральної суспензії по 15 мл (600 мг) разом з шприцом для дозування у коробці; порошок для оральної суспензії зі смаком малини, 200 мг/5 мл: 1 флакон з порошком для оральної суспензії по 37,5 мл (1500 мг) разом з шприцом для дозув</w:t>
            </w:r>
            <w:r>
              <w:rPr>
                <w:b/>
              </w:rPr>
              <w:t>ання у коробці; порошок для оральної суспензії зі смаком полуниці, 200 мг/5 мл: 1 флакон з порошком для оральної суспензії по 30 мл (1200 мг) разом з шприцом для дозування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07.09.2023 р. № </w:t>
            </w:r>
            <w:r>
              <w:rPr>
                <w:b/>
              </w:rPr>
              <w:t>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286880-23/З-66, 286881-23/З-66 від 05.01.2023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Телмілакс, </w:t>
            </w:r>
            <w:r>
              <w:rPr>
                <w:b/>
              </w:rPr>
              <w:t>таблетки, по 20 мг, по 40 мг, по 80 мг, по 14 таблеток у блістері,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298021-23/В-96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298021-23/В-96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298021-23/В-96 від 19.07.2023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298229-23/В-92, 298230-23/В-92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Трайфемол Н, </w:t>
            </w:r>
            <w:r>
              <w:rPr>
                <w:b/>
              </w:rPr>
              <w:t>сироп по 100 мл або 200 мл у флаконі; по 1 флакону разом із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298229-23/В-92, 298230-23/В-92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Трайфемол Н, </w:t>
            </w:r>
            <w:r>
              <w:rPr>
                <w:b/>
              </w:rPr>
              <w:t>сироп по 100 мл або 200 мл у флаконі; по 1 флакону разом із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298229-23/В-92, 298230-23/В-92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Трайфемол Н, </w:t>
            </w:r>
            <w:r>
              <w:rPr>
                <w:b/>
              </w:rPr>
              <w:t>сироп по 100 мл або 200 мл у флаконі; по 1 флакону разом із дозуючим пристроєм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298343-23/В-100, 298344-23/В-100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розчин для ін'єкцій, 50 мг/мл; по 1 мл або 2 мл в ампулі з маркуванням українською мовою; по 5 ампул у блістері; по 1 або 2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298343-23/В-100, 298344-23/В-100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розчин для ін'єкцій, 50 мг/мл; по 1 мл або 2 мл в ампулі з маркуванням українською мовою; по 5 ампул у блістері; по 1 або 2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298343-23/В-100, 298344-23/В-100 від 25.07.2023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розчин для ін'єкцій, 50 мг/мл; по 1 мл або 2 мл в ампулі з маркуванням українською мовою; по 5 ампул у блістері; по 1 або 2 блістери у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</w:t>
            </w:r>
            <w:r>
              <w:rPr>
                <w:b/>
              </w:rPr>
              <w:t>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288429-23/З-28</w:t>
            </w:r>
            <w:r>
              <w:rPr>
                <w:b/>
              </w:rPr>
              <w:t xml:space="preserve">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флаконі-крапильниці;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288429-23/З-28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флаконі-крапильниці;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288429-23/З-28 від 08.02.2023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Траумель С, </w:t>
            </w:r>
            <w:r>
              <w:rPr>
                <w:b/>
              </w:rPr>
              <w:t xml:space="preserve">краплі оральні по 30 мл у флаконі-крапильниці; по 1 флакону-крапельниці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290656-23/В-13</w:t>
            </w:r>
            <w:r>
              <w:rPr>
                <w:b/>
              </w:rPr>
              <w:t>4, 290657-23/В-134, 290658-23/В-134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 по 3 песарії у стрипі; по 1 або 2 стрипи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290656-23/В-134,</w:t>
            </w:r>
            <w:r>
              <w:rPr>
                <w:b/>
              </w:rPr>
              <w:t xml:space="preserve"> 290657-23/В-134, 290658-23/В-134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 по 3 песарії у стрипі; по 1 або 2 стрипи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290656-23/В-134, 290657-23/В-134, 290658-23/В-134 від 16.03.2023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Феміфуцин, </w:t>
            </w:r>
            <w:r>
              <w:rPr>
                <w:b/>
              </w:rPr>
              <w:t>песарії по 100 мг по 3 песарії у стрипі; по 1 або 2 стрипи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298324-23/В-134, 298326-23/В-134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Фенобарбітал-ЗН, </w:t>
            </w:r>
            <w:r>
              <w:rPr>
                <w:b/>
              </w:rPr>
              <w:t xml:space="preserve">таблетки по 50 мг або по 100 мг по 10 таблеток у блістері;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298324-23/В-134, 298326-23/В-134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Фенобарбітал-ЗН, </w:t>
            </w:r>
            <w:r>
              <w:rPr>
                <w:b/>
              </w:rPr>
              <w:t xml:space="preserve">таблетки по 50 мг або по 100 мг по 10 таблеток у блістері;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298324-23/В-134, 298326-23/В-134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Фенобарбітал-ЗН, </w:t>
            </w:r>
            <w:r>
              <w:rPr>
                <w:b/>
              </w:rPr>
              <w:t xml:space="preserve">таблетки по 50 мг або по 100 мг по 10 таблеток у блістері;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298324-23/В-134, 298326-23/В-134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Фенобарбітал-ЗН, </w:t>
            </w:r>
            <w:r>
              <w:rPr>
                <w:b/>
              </w:rPr>
              <w:t xml:space="preserve">таблетки по 50 мг або по 100 мг по 10 таблеток у блістері;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298324-23/В-134, 298326-23/В-134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Фенобарбітал-ЗН, </w:t>
            </w:r>
            <w:r>
              <w:rPr>
                <w:b/>
              </w:rPr>
              <w:t xml:space="preserve">таблетки по 50 мг або по 100 мг по 10 таблеток у блістері;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298324-23/В-134, 298326-23/В-134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Фенобарбітал-ЗН, </w:t>
            </w:r>
            <w:r>
              <w:rPr>
                <w:b/>
              </w:rPr>
              <w:t xml:space="preserve">таблетки по 50 мг або по 100 мг по 10 таблеток у блістері; по 5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296821-23/В-60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296821-23/В-60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296821-23/В-60 від 27.06.2023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298291-23/В-100, 298293-23/В-100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картону. Маркування українською та російськ</w:t>
            </w:r>
            <w:r>
              <w:rPr>
                <w:b/>
              </w:rPr>
              <w:t>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298291-23/В-100, 298293-23/В-100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картону. Маркування українською та російськ</w:t>
            </w:r>
            <w:r>
              <w:rPr>
                <w:b/>
              </w:rPr>
              <w:t>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298291-23/В-100, 298293-23/В-100 від 24.07.2023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Фентаніл, </w:t>
            </w:r>
            <w:r>
              <w:rPr>
                <w:b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картону. Маркування українською та російськ</w:t>
            </w:r>
            <w:r>
              <w:rPr>
                <w:b/>
              </w:rPr>
              <w:t>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291129-23/З-128, 291130-23/З-128, 291131-23/З-128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291129-23/З-128, 291130-23/З-128, 291131-23/З-128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291129-23/З-128, 291130-23/З-128, 291131-23/З-128 від 22.03.2023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295771-23/З-140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295771-23/З-140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295771-23/З-140 від 08.06.2023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Фіасп ФлексТач, </w:t>
            </w:r>
            <w:r>
              <w:rPr>
                <w:b/>
              </w:rPr>
              <w:t>розчин для ін'єкцій, 100 ОД/мл; по 3 мл у картриджах, вкладених у попередньо заповненену багатодозову одноразову шприц-ручку; одна або п’ять попередньо заповнених шприц-ручок (ФлексТач) без голок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293126-23/З-13</w:t>
            </w:r>
            <w:r>
              <w:rPr>
                <w:b/>
              </w:rPr>
              <w:t>7, 297763-23/З-137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Фінпрос,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293126-23/З-137, 297763-23/З-137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Фінпрос,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293126-23/З-137, 297763-23/З-137 від 26.04.2023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Фінпрос,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9 блістерів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294534-23/В-139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краплі очні, розчин 0,3 % </w:t>
            </w:r>
            <w:r>
              <w:rPr>
                <w:b/>
              </w:rPr>
              <w:t>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294534-23/В-139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краплі очні, розчин 0,3 % </w:t>
            </w:r>
            <w:r>
              <w:rPr>
                <w:b/>
              </w:rPr>
              <w:t>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294534-23/В-139 від 19.05.2023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Флоксал®, </w:t>
            </w:r>
            <w:r>
              <w:rPr>
                <w:b/>
              </w:rPr>
              <w:t xml:space="preserve">краплі очні, розчин 0,3 % </w:t>
            </w:r>
            <w:r>
              <w:rPr>
                <w:b/>
              </w:rPr>
              <w:t>по 5 мл у флаконі з крапельницею; по 1 флакону з крапельницею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ТОВ "Бауш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292988-23/З-60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Флуомізин, </w:t>
            </w:r>
            <w:r>
              <w:rPr>
                <w:b/>
              </w:rPr>
              <w:t>таблетки вагінальні по 10 мг;</w:t>
            </w:r>
            <w:r>
              <w:rPr>
                <w:b/>
              </w:rPr>
              <w:br/>
              <w:t>по 6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292988-23/З-60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Флуомізин, </w:t>
            </w:r>
            <w:r>
              <w:rPr>
                <w:b/>
              </w:rPr>
              <w:t>таблетки вагінальні по 10 мг;</w:t>
            </w:r>
            <w:r>
              <w:rPr>
                <w:b/>
              </w:rPr>
              <w:br/>
              <w:t>по 6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292988-23/З-60 від 24.04.2023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Флуомізин, </w:t>
            </w:r>
            <w:r>
              <w:rPr>
                <w:b/>
              </w:rPr>
              <w:t>таблетки вагінальні по 10 мг;</w:t>
            </w:r>
            <w:r>
              <w:rPr>
                <w:b/>
              </w:rPr>
              <w:br/>
              <w:t>по 6 таблеток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2 таблетки у блістері; по 1 блістеру в картонній коробці.</w:t>
            </w:r>
            <w:r>
              <w:rPr>
                <w:b/>
              </w:rPr>
              <w:br/>
              <w:t>Маркування українською та англійською мовами.;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Медінова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296361-23/З-143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50, </w:t>
            </w:r>
            <w:r>
              <w:rPr>
                <w:b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Елі Ліллі Недерленд Б</w:t>
            </w:r>
            <w:r>
              <w:rPr>
                <w:b/>
              </w:rPr>
              <w:t>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296361-23/З-143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50, </w:t>
            </w:r>
            <w:r>
              <w:rPr>
                <w:b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Елі Ліллі Недерленд Б</w:t>
            </w:r>
            <w:r>
              <w:rPr>
                <w:b/>
              </w:rPr>
              <w:t>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296361-23/З-143 від 19.06.2023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ХУМАЛОГ® МІКС 50, </w:t>
            </w:r>
            <w:r>
              <w:rPr>
                <w:b/>
              </w:rPr>
              <w:t>суспензія для підшкірного введення, 100 МО/мл; по 3 мл у скляному картриджі; по 5 картриджів у картонній упаковці; по 3 мл у скляному картриджі, вкладеному у шприц-ручку КвікПен; по 5 шприц-ручок КвікПен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290420-23/З-121, 290421-23/З-121, 290422-23/З-121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290420-23/З-121, 290421-23/З-121, 290422-23/З-121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290420-23/З-121, 290421-23/З-121, 290422-23/З-121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Целебрекс®, </w:t>
            </w:r>
            <w:r>
              <w:rPr>
                <w:b/>
              </w:rPr>
              <w:t>капсули по 200 мг; по 10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Віатріс Спешелті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294008-23/В-138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г; 1, 5 або 50 флаконів з порошком у пачці з картону; 1 флакон з порошком та 1 ампула з розчинником (вода для ін'єкцій по 10 мл) у блістері; по 1 блістеру у пачці з картону; 1 або 5 флаконів з порошком у блістері, п</w:t>
            </w:r>
            <w:r>
              <w:rPr>
                <w:b/>
              </w:rPr>
              <w:t>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294008-23/В-138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г; 1, 5 або 50 флаконів з порошком у пачці з картону; 1 флакон з порошком та 1 ампула з розчинником (вода для ін'єкцій по 10 мл) у блістері; по 1 блістеру у пачці з картону; 1 або 5 флаконів з порошком у блістері, п</w:t>
            </w:r>
            <w:r>
              <w:rPr>
                <w:b/>
              </w:rPr>
              <w:t>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294008-23/В-138 від 11.05.2023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г; 1, 5 або 50 флаконів з порошком у пачці з картону; 1 флакон з порошком та 1 ампула з розчинником (вода для ін'єкцій по 10 мл) у блістері; по 1 блістеру у пачці з картону; 1 або 5 флаконів з порошком у блістері, п</w:t>
            </w:r>
            <w:r>
              <w:rPr>
                <w:b/>
              </w:rPr>
              <w:t>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290540-23/В-60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290540-23/В-60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A667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A66734">
      <w:pPr>
        <w:jc w:val="center"/>
        <w:rPr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290540-23/В-60 від 14.03.2023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>07.09.2023 р. № 1593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667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napToGrid w:val="0"/>
              <w:jc w:val="both"/>
              <w:rPr>
                <w:szCs w:val="20"/>
              </w:rPr>
            </w:pP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A66734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A66734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A66734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673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667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A66734">
      <w:pPr>
        <w:jc w:val="center"/>
        <w:rPr>
          <w:b/>
          <w:lang w:val="uk-UA"/>
        </w:rPr>
      </w:pPr>
    </w:p>
    <w:p w:rsidR="00000000" w:rsidRDefault="00A66734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A66734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6734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A66734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6734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A66734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66734"/>
    <w:rsid w:val="00A6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D75AF-5F2E-4279-8EAA-190F29C9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141</Pages>
  <Words>185258</Words>
  <Characters>1055977</Characters>
  <Application>Microsoft Office Word</Application>
  <DocSecurity>0</DocSecurity>
  <Lines>8799</Lines>
  <Paragraphs>2477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1238758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2023-09-15T09:32:00Z</dcterms:created>
  <dcterms:modified xsi:type="dcterms:W3CDTF">2023-09-15T09:32:00Z</dcterms:modified>
</cp:coreProperties>
</file>