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A397F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295038-23/З-134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</w:t>
            </w:r>
            <w:r>
              <w:rPr>
                <w:b/>
              </w:rPr>
              <w:t>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295038-23/З-134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295038-23/З-134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295038-23/З-134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295038-23/З-134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295038-23/З-134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295038-23/З-134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295038-23/З-134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295038-23/З-134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295038-23/З-134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295038-23/З-134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295038-23/З-134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295038-23/З-134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295038-23/З-134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295038-23/З-134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295038-23/З-134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295038-23/З-134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295038-23/З-134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286013-22/В-82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БРІХАЛІ™, </w:t>
            </w:r>
            <w:r>
              <w:rPr>
                <w:b/>
              </w:rPr>
              <w:t>лосьйон, 0, 01 %,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286013-22/В-82 в</w:t>
            </w:r>
            <w:r>
              <w:rPr>
                <w:b/>
              </w:rPr>
              <w:t>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БРІХАЛІ™, </w:t>
            </w:r>
            <w:r>
              <w:rPr>
                <w:b/>
              </w:rPr>
              <w:t>лосьйон, 0, 01 %,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286013-22/В-82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БРІХАЛІ™, </w:t>
            </w:r>
            <w:r>
              <w:rPr>
                <w:b/>
              </w:rPr>
              <w:t>лосьйон, 0, 01 %,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286056-22/В-124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БРІХАЛІ™, </w:t>
            </w:r>
            <w:r>
              <w:rPr>
                <w:b/>
              </w:rPr>
              <w:t>лосьйон, 0,01 %;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286056-22/В-124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БРІХАЛІ™, </w:t>
            </w:r>
            <w:r>
              <w:rPr>
                <w:b/>
              </w:rPr>
              <w:t>лосьйон, 0,01 %;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286056-22/В-124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БРІХАЛІ™, </w:t>
            </w:r>
            <w:r>
              <w:rPr>
                <w:b/>
              </w:rPr>
              <w:t>лосьйон, 0,01 %;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297837-23/В-11</w:t>
            </w:r>
            <w:r>
              <w:rPr>
                <w:b/>
              </w:rPr>
              <w:t>6, 297838-23/В-116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Рино ДУО, </w:t>
            </w:r>
            <w:r>
              <w:rPr>
                <w:b/>
              </w:rPr>
              <w:t>спрей назальний, по 10 мл спрею назального у флаконі з розпилювачем та ковпачком, який захищає розпилювач;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297837-23/В-116,</w:t>
            </w:r>
            <w:r>
              <w:rPr>
                <w:b/>
              </w:rPr>
              <w:t xml:space="preserve"> 297838-23/В-116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Рино ДУО, </w:t>
            </w:r>
            <w:r>
              <w:rPr>
                <w:b/>
              </w:rPr>
              <w:t>спрей назальний, по 10 мл спрею назального у флаконі з розпилювачем та ковпачком, який захищає розпилювач;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297837-23/В-116,</w:t>
            </w:r>
            <w:r>
              <w:rPr>
                <w:b/>
              </w:rPr>
              <w:t xml:space="preserve"> 297838-23/В-116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Рино ДУО, </w:t>
            </w:r>
            <w:r>
              <w:rPr>
                <w:b/>
              </w:rPr>
              <w:t>спрей назальний, по 10 мл спрею назального у флаконі з розпилювачем та ковпачком, який захищає розпилювач;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293173-23/З-12</w:t>
            </w:r>
            <w:r>
              <w:rPr>
                <w:b/>
              </w:rPr>
              <w:t>8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Делстріго , </w:t>
            </w:r>
            <w:r>
              <w:rPr>
                <w:b/>
              </w:rPr>
              <w:t>таблетки, вкриті плівковою оболонкою, по 100 мг/300 мг/245 мг, 30 таблеток, вкритих плівковою оболонкою у пляшці, 1 пляшка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293173-23/З-128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Делстріго , </w:t>
            </w:r>
            <w:r>
              <w:rPr>
                <w:b/>
              </w:rPr>
              <w:t>таблетки, вкриті плівковою оболонкою, по 100 мг/300 мг/245 мг, 30 таблеток, вкритих плівковою оболонкою у пляшці, 1 пляшка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293173-23/З-128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Делстріго , </w:t>
            </w:r>
            <w:r>
              <w:rPr>
                <w:b/>
              </w:rPr>
              <w:t>таблетки, вкриті плівковою оболонкою, по 100 мг/300 мг/245 мг, 30 таблеток, вкритих плівковою оболонкою у пляшці, 1 пляшка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286042-22/В-12</w:t>
            </w:r>
            <w:r>
              <w:rPr>
                <w:b/>
              </w:rPr>
              <w:t>4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ДУОБРІЇ™, </w:t>
            </w:r>
            <w:r>
              <w:rPr>
                <w:b/>
              </w:rPr>
              <w:t xml:space="preserve">лосьйон, 0,01%/0,045%; </w:t>
            </w:r>
            <w:r>
              <w:rPr>
                <w:b/>
              </w:rPr>
              <w:br/>
              <w:t xml:space="preserve">по 45 г у тубі, по 1 тубі в картонній коробці; </w:t>
            </w:r>
            <w:r>
              <w:rPr>
                <w:b/>
              </w:rPr>
              <w:br/>
              <w:t>по 60 г у тубі, по 1 тубі в картонній коробці;</w:t>
            </w:r>
            <w:r>
              <w:rPr>
                <w:b/>
              </w:rPr>
              <w:br/>
              <w:t xml:space="preserve">по 100 г у тубі,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286042-22/В-124 </w:t>
            </w:r>
            <w:r>
              <w:rPr>
                <w:b/>
              </w:rPr>
              <w:t>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ДУОБРІЇ™, </w:t>
            </w:r>
            <w:r>
              <w:rPr>
                <w:b/>
              </w:rPr>
              <w:t xml:space="preserve">лосьйон, 0,01%/0,045%; </w:t>
            </w:r>
            <w:r>
              <w:rPr>
                <w:b/>
              </w:rPr>
              <w:br/>
              <w:t xml:space="preserve">по 45 г у тубі, по 1 тубі в картонній коробці; </w:t>
            </w:r>
            <w:r>
              <w:rPr>
                <w:b/>
              </w:rPr>
              <w:br/>
              <w:t>по 60 г у тубі, по 1 тубі в картонній коробці;</w:t>
            </w:r>
            <w:r>
              <w:rPr>
                <w:b/>
              </w:rPr>
              <w:br/>
              <w:t xml:space="preserve">по 100 г у тубі,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286042-22/В-124 </w:t>
            </w:r>
            <w:r>
              <w:rPr>
                <w:b/>
              </w:rPr>
              <w:t>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ДУОБРІЇ™, </w:t>
            </w:r>
            <w:r>
              <w:rPr>
                <w:b/>
              </w:rPr>
              <w:t xml:space="preserve">лосьйон, 0,01%/0,045%; </w:t>
            </w:r>
            <w:r>
              <w:rPr>
                <w:b/>
              </w:rPr>
              <w:br/>
              <w:t xml:space="preserve">по 45 г у тубі, по 1 тубі в картонній коробці; </w:t>
            </w:r>
            <w:r>
              <w:rPr>
                <w:b/>
              </w:rPr>
              <w:br/>
              <w:t>по 60 г у тубі, по 1 тубі в картонній коробці;</w:t>
            </w:r>
            <w:r>
              <w:rPr>
                <w:b/>
              </w:rPr>
              <w:br/>
              <w:t xml:space="preserve">по 100 г у тубі,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292678-23/З-13</w:t>
            </w:r>
            <w:r>
              <w:rPr>
                <w:b/>
              </w:rPr>
              <w:t>7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292678-23/З-137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292678-23/З-137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292678-23/З-137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292678-23/З-137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292678-23/З-137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292678-23/З-137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292678-23/З-137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292678-23/З-137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297535-23/З-124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Зірабев , </w:t>
            </w:r>
            <w:r>
              <w:rPr>
                <w:b/>
              </w:rPr>
              <w:t xml:space="preserve">концентрат для розчину для інфузій, 25 мг/мл; </w:t>
            </w:r>
            <w:r>
              <w:rPr>
                <w:b/>
              </w:rPr>
              <w:br/>
            </w:r>
            <w:r>
              <w:rPr>
                <w:b/>
              </w:rPr>
              <w:t>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 по 1 флакону у картонній коробці з маркування</w:t>
            </w:r>
            <w:r>
              <w:rPr>
                <w:b/>
              </w:rPr>
              <w:t>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</w:t>
            </w:r>
            <w:r>
              <w:rPr>
                <w:b/>
              </w:rPr>
              <w:t>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297535-23/З-124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Зірабев , </w:t>
            </w:r>
            <w:r>
              <w:rPr>
                <w:b/>
              </w:rPr>
              <w:t xml:space="preserve">концентрат для розчину для інфузій, 25 мг/мл; </w:t>
            </w:r>
            <w:r>
              <w:rPr>
                <w:b/>
              </w:rPr>
              <w:br/>
              <w:t>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</w:t>
            </w:r>
            <w:r>
              <w:rPr>
                <w:b/>
              </w:rPr>
              <w:t>;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297535-23/З-124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Зірабев , </w:t>
            </w:r>
            <w:r>
              <w:rPr>
                <w:b/>
              </w:rPr>
              <w:t xml:space="preserve">концентрат для розчину для інфузій, 25 мг/мл; </w:t>
            </w:r>
            <w:r>
              <w:rPr>
                <w:b/>
              </w:rPr>
              <w:br/>
            </w:r>
            <w:r>
              <w:rPr>
                <w:b/>
              </w:rPr>
              <w:t>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 по 1 флакону у картонній коробці з маркування</w:t>
            </w:r>
            <w:r>
              <w:rPr>
                <w:b/>
              </w:rPr>
              <w:t>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</w:t>
            </w:r>
            <w:r>
              <w:rPr>
                <w:b/>
              </w:rPr>
              <w:t>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295054-23/В-45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Карведилол Сандоз®, </w:t>
            </w:r>
            <w:r>
              <w:rPr>
                <w:b/>
              </w:rPr>
              <w:t>таблетки по 12,5 мг або по 25 мг, по 10 таблеток у блістері,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295054-23/В-45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Карведилол Сандоз®, </w:t>
            </w:r>
            <w:r>
              <w:rPr>
                <w:b/>
              </w:rPr>
              <w:t>таблетки по 12,5 мг або по 25 мг, по 10 таблеток у блістері,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295054-23/В-45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Карведилол Сандоз®, </w:t>
            </w:r>
            <w:r>
              <w:rPr>
                <w:b/>
              </w:rPr>
              <w:t>таблетки по 12,5 мг або по 25 мг, по 10 таблеток у блістері,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295054-23/В-45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Карведилол Сандоз®, </w:t>
            </w:r>
            <w:r>
              <w:rPr>
                <w:b/>
              </w:rPr>
              <w:t>таблетки по 12,5 мг або по 25 мг, по 10 таблеток у блістері,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295054-23/В-45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Карведилол Сандоз®, </w:t>
            </w:r>
            <w:r>
              <w:rPr>
                <w:b/>
              </w:rPr>
              <w:t>таблетки по 12,5 мг або по 25 мг, по 10 таблеток у блістері,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295054-23/В-45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Карведилол Сандоз®, </w:t>
            </w:r>
            <w:r>
              <w:rPr>
                <w:b/>
              </w:rPr>
              <w:t>таблетки по 12,5 мг або по 25 мг, по 10 таблеток у блістері,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298756-23/З-128, 298757-23/З-128, 298758-23/З-128, 298759-23/З-128, 298760-23/З-128, 298761-23/З-128, 298762-23/З-128, 298763-23/З-128, 298764-23/З-128, 2987</w:t>
            </w:r>
            <w:r>
              <w:rPr>
                <w:b/>
              </w:rPr>
              <w:t>65-23/З-128, 298767-23/З-128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Кіскалі, </w:t>
            </w:r>
            <w:r>
              <w:rPr>
                <w:b/>
              </w:rPr>
              <w:t>таблетки, вкриті плівковою оболонкою, по 200 мг, по 21 таблетці у блістері, по 3 блістери у картонній коробці; по 21 таблетці у блістері, по 3 блістери у картонній коробці, по 3 коробки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298756-23/З-128, 298757-23/З-128, 298758-23/З-128, 298759-23/З-128, 298760-23/З-128, 298761-23/З-128, 298762-23/З-128, 298763-23/З-128, 298764-23/З-128, 298765-23/З-128, 298767-23/З-128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Кіскалі, </w:t>
            </w:r>
            <w:r>
              <w:rPr>
                <w:b/>
              </w:rPr>
              <w:t>таблетки, вкриті плівковою оболонкою, по 200 мг, по 21 таблетці у блістері, по 3 блістери у картонній коробці; по 21 таблетці у блістері, по 3 блістери у картонній коробці, по 3 коробки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298756-23/З-128,</w:t>
            </w:r>
            <w:r>
              <w:rPr>
                <w:b/>
              </w:rPr>
              <w:t xml:space="preserve"> 298757-23/З-128, 298758-23/З-128, 298759-23/З-128, 298760-23/З-128, 298761-23/З-128, 298762-23/З-128, 298763-23/З-128, 298764-23/З-128, 298765-23/З-128, 298767-23/З-128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Кіскалі, </w:t>
            </w:r>
            <w:r>
              <w:rPr>
                <w:b/>
              </w:rPr>
              <w:t>таблетки, вкриті плівковою оболонкою, по 200 мг, по 21 таблетці у блістері, по 3 блістери у картонній коробці; по 21 таблетці у блістері, по 3 блістери у картонній коробці, по 3 коробки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296733-23/З-12</w:t>
            </w:r>
            <w:r>
              <w:rPr>
                <w:b/>
              </w:rPr>
              <w:t>4, 296734-23/З-124, 296735-23/З-124, 296736-23/З-124, 296737-23/З-124, 296738-23/З-124, 296739-23/З-124, 296740-23/З-124, 296741-23/З-124, 296742-23/З-124, 296744-23/З-124, 296745-23/З-124, 296746-23/З-124, 296748-23/З-124, 296749-23/З-124, 296750-23/З-124</w:t>
            </w:r>
            <w:r>
              <w:rPr>
                <w:b/>
              </w:rPr>
              <w:t xml:space="preserve">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Кіскалі, </w:t>
            </w:r>
            <w:r>
              <w:rPr>
                <w:b/>
              </w:rPr>
              <w:t>таблетки, вкриті плівковою оболонкою, по 200 мг, по 21 таблетці у блістері, по 3 блістери у картонній коробці; по 21 таблетці у блістері, по 3 блістери у картонній коробці, по 3 коробки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296733-23/З-124, 296734-23/З-124, 296735-23/З-124, 296736-23/З-124, 296737-23/З-124, 296738-23/З-124, 296739-23/З-124, </w:t>
            </w:r>
            <w:r>
              <w:rPr>
                <w:b/>
              </w:rPr>
              <w:t>296740-23/З-124, 296741-23/З-124, 296742-23/З-124, 296744-23/З-124, 296745-23/З-124, 296746-23/З-124, 296748-23/З-124, 296749-23/З-124, 296750-23/З-124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Кіскалі, </w:t>
            </w:r>
            <w:r>
              <w:rPr>
                <w:b/>
              </w:rPr>
              <w:t>таблетки, вкриті плівковою оболонкою, по 200 мг, по 21 таблетці у блістері, по 3 блістери у картонній коробці; по 21 таблетці у блістері, по 3 блістери у картонній коробці, по 3 коробки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296733-23/З-124, 296734-23/З-124, 296735-23/З-124, 296736-23</w:t>
            </w:r>
            <w:r>
              <w:rPr>
                <w:b/>
              </w:rPr>
              <w:t>/З-124, 296737-23/З-124, 296738-23/З-124, 296739-23/З-124, 296740-23/З-124, 296741-23/З-124, 296742-23/З-124, 296744-23/З-124, 296745-23/З-124, 296746-23/З-124, 296748-23/З-124, 296749-23/З-124, 296750-23/З-124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Кіскалі, </w:t>
            </w:r>
            <w:r>
              <w:rPr>
                <w:b/>
              </w:rPr>
              <w:t>таблетки, вкриті плівковою оболонкою, по 200 мг, по 21 таблетці у блістері, по 3 блістери у картонній коробці; по 21 таблетці у блістері, по 3 блістери у картонній коробці, по 3 коробки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297801-23/В-06</w:t>
            </w:r>
            <w:r>
              <w:rPr>
                <w:b/>
              </w:rPr>
              <w:t>, 297802-23/В-06, 297803-23/В-06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297801-23/В-06, 297802-23/В-06, 297803-23/В-06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297801-23/В-06, 297802-23/В-06, 297803-23/В-06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297801-23/В-06</w:t>
            </w:r>
            <w:r>
              <w:rPr>
                <w:b/>
              </w:rPr>
              <w:t>, 297802-23/В-06, 297803-23/В-06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297801-23/В-06, </w:t>
            </w:r>
            <w:r>
              <w:rPr>
                <w:b/>
              </w:rPr>
              <w:t>297802-23/В-06, 297803-23/В-06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297801-23/В-06, </w:t>
            </w:r>
            <w:r>
              <w:rPr>
                <w:b/>
              </w:rPr>
              <w:t>297802-23/В-06, 297803-23/В-06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297801-23/В-06</w:t>
            </w:r>
            <w:r>
              <w:rPr>
                <w:b/>
              </w:rPr>
              <w:t>, 297802-23/В-06, 297803-23/В-06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297801-23/В-06, </w:t>
            </w:r>
            <w:r>
              <w:rPr>
                <w:b/>
              </w:rPr>
              <w:t>297802-23/В-06, 297803-23/В-06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297801-23/В-06, 297802-23/В-06, 297803-23/В-06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287515-23/З-124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МИТИКАЙД, </w:t>
            </w:r>
            <w:r>
              <w:rPr>
                <w:b/>
              </w:rPr>
              <w:t>капсули м'які, по 25 мг; по 4 капсули у блістері; по 7 блістерів у картонній пачці; по 2 або по 4 картонні пачки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287515-23/З-124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МИТИКАЙД, </w:t>
            </w:r>
            <w:r>
              <w:rPr>
                <w:b/>
              </w:rPr>
              <w:t>капсули м'які, по 25 мг; по 4 капсули у блістері; по 7 блістерів у картонній пачці; по 2 або по 4 картонні пачки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287515-23/З-124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МИТИКАЙД, </w:t>
            </w:r>
            <w:r>
              <w:rPr>
                <w:b/>
              </w:rPr>
              <w:t>капсули м'які, по 25 мг; по 4 капсули у блістері; по 7 блістерів у картонній пачці; по 2 або по 4 картонні пачки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297173-23/З-45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Мілринону лактат, </w:t>
            </w:r>
            <w:r>
              <w:rPr>
                <w:b/>
              </w:rPr>
              <w:t xml:space="preserve">розчин для ін'єкцій, 1 мг/мл, по 10 мл у флаконі, по 10 флаконів в картонній коробці; по 20 мл у флаконі, по 10 флаконів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297173-23/З-45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Мілринону лактат, </w:t>
            </w:r>
            <w:r>
              <w:rPr>
                <w:b/>
              </w:rPr>
              <w:t xml:space="preserve">розчин для ін'єкцій, 1 мг/мл, по 10 мл у флаконі, по 10 флаконів в картонній коробці; по 20 мл у флаконі, по 10 флаконів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297173-23/З-45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Мілринону лактат, </w:t>
            </w:r>
            <w:r>
              <w:rPr>
                <w:b/>
              </w:rPr>
              <w:t xml:space="preserve">розчин для ін'єкцій, 1 мг/мл, по 10 мл у флаконі, по 10 флаконів в картонній коробці; по 20 мл у флаконі, по 10 флаконів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292582-23/З-100, 292583-23/З-100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СВІЖА М`ЯТА, </w:t>
            </w:r>
            <w:r>
              <w:rPr>
                <w:b/>
              </w:rPr>
              <w:t>спрей для ротової порожнини, дозований, 1 мг/доза; по 150 доз спрею у ПЕТ- флаконі ємністю 15 мл, ПЕТ- флакон з механічним розпилювачем і захисним клапаном поміщують у пластиковий футляр із поліпропілену, по 1 або 2 пластикових футляри у пластиковому конту</w:t>
            </w:r>
            <w:r>
              <w:rPr>
                <w:b/>
              </w:rPr>
              <w:t xml:space="preserve">рному контейнері із картонною основою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292582-23/З-100, 292583-23/З-100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СВІЖА М`ЯТА, </w:t>
            </w:r>
            <w:r>
              <w:rPr>
                <w:b/>
              </w:rPr>
              <w:t>спрей для ротової порожнини, дозований, 1 мг/доза; по 150 доз спрею у ПЕТ- флаконі ємністю 15 мл, ПЕТ- флакон з механічним розпилювачем і захисним клапаном поміщують у пластиковий футляр із поліпропілену, по 1 або 2 пластикових футляри у пластиковому конту</w:t>
            </w:r>
            <w:r>
              <w:rPr>
                <w:b/>
              </w:rPr>
              <w:t xml:space="preserve">рному контейнері із картонною основою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292582-23/З-100, 292583-23/З-100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СВІЖА М`ЯТА, </w:t>
            </w:r>
            <w:r>
              <w:rPr>
                <w:b/>
              </w:rPr>
              <w:t>спрей для ротової порожнини, дозований, 1 мг/доза; по 150 доз спрею у ПЕТ- флаконі ємністю 15 мл, ПЕТ- флакон з механічним розпилювачем і захисним клапаном поміщують у пластиковий футляр із поліпропілену, по 1 або 2 пластикових футляри у пластиковому конту</w:t>
            </w:r>
            <w:r>
              <w:rPr>
                <w:b/>
              </w:rPr>
              <w:t xml:space="preserve">рному контейнері із картонною основою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292580-23/З-121, 292581-23/З-121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ФРУКТОВО-М'ЯТНИЙ, </w:t>
            </w:r>
            <w:r>
              <w:rPr>
                <w:b/>
              </w:rPr>
              <w:t>спрей для ротової порожнини, дозований, 1 мг/доза;</w:t>
            </w:r>
            <w:r>
              <w:rPr>
                <w:b/>
              </w:rPr>
              <w:br/>
            </w:r>
            <w:r>
              <w:rPr>
                <w:b/>
              </w:rPr>
              <w:t>по 150 доз спрею у ПЕТ- флаконі ємністю 15 мл. ПЕТ- флакон з механічним розпилювачем і захисним клапаном поміщують у пластиковий футляр із поліпропілену. По 1 або 2 пластикових футляри у пластиковому контурному контейнері із картонною основою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Мак</w:t>
            </w:r>
            <w:r>
              <w:rPr>
                <w:b/>
              </w:rPr>
              <w:t>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292580-23/З-121,</w:t>
            </w:r>
            <w:r>
              <w:rPr>
                <w:b/>
              </w:rPr>
              <w:t xml:space="preserve"> 292581-23/З-121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ФРУКТОВО-М'ЯТНИЙ, </w:t>
            </w:r>
            <w:r>
              <w:rPr>
                <w:b/>
              </w:rPr>
              <w:t>спрей для ротової порожнини, дозований, 1 мг/доза;</w:t>
            </w:r>
            <w:r>
              <w:rPr>
                <w:b/>
              </w:rPr>
              <w:br/>
            </w:r>
            <w:r>
              <w:rPr>
                <w:b/>
              </w:rPr>
              <w:t>по 150 доз спрею у ПЕТ- флаконі ємністю 15 мл. ПЕТ- флакон з механічним розпилювачем і захисним клапаном поміщують у пластиковий футляр із поліпропілену. По 1 або 2 пластикових футляри у пластиковому контурному контейнері із картонною основою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Мак</w:t>
            </w:r>
            <w:r>
              <w:rPr>
                <w:b/>
              </w:rPr>
              <w:t>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292580-23/З-121,</w:t>
            </w:r>
            <w:r>
              <w:rPr>
                <w:b/>
              </w:rPr>
              <w:t xml:space="preserve"> 292581-23/З-121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ФРУКТОВО-М'ЯТНИЙ, </w:t>
            </w:r>
            <w:r>
              <w:rPr>
                <w:b/>
              </w:rPr>
              <w:t>спрей для ротової порожнини, дозований, 1 мг/доза;</w:t>
            </w:r>
            <w:r>
              <w:rPr>
                <w:b/>
              </w:rPr>
              <w:br/>
            </w:r>
            <w:r>
              <w:rPr>
                <w:b/>
              </w:rPr>
              <w:t>по 150 доз спрею у ПЕТ- флаконі ємністю 15 мл. ПЕТ- флакон з механічним розпилювачем і захисним клапаном поміщують у пластиковий футляр із поліпропілену. По 1 або 2 пластикових футляри у пластиковому контурному контейнері із картонною основою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Мак</w:t>
            </w:r>
            <w:r>
              <w:rPr>
                <w:b/>
              </w:rPr>
              <w:t>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294457-23/З-84</w:t>
            </w:r>
            <w:r>
              <w:rPr>
                <w:b/>
              </w:rPr>
              <w:t xml:space="preserve">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ПАКСЛОВІД, </w:t>
            </w:r>
            <w:r>
              <w:rPr>
                <w:b/>
              </w:rPr>
              <w:t>таблетки, вкриті плівковою оболонкою, по 150 мг та таблетки, вкриті плівковою оболонкою, по 100 мг, по 4 таблетки, вкриті плівковою оболонкою, по 150 мг та по 2 таблетки, вкриті плівковою оболонкою, по 100 мг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294457-23/З-84 в</w:t>
            </w:r>
            <w:r>
              <w:rPr>
                <w:b/>
              </w:rPr>
              <w:t>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ПАКСЛОВІД, </w:t>
            </w:r>
            <w:r>
              <w:rPr>
                <w:b/>
              </w:rPr>
              <w:t>таблетки, вкриті плівковою оболонкою, по 150 мг та таблетки, вкриті плівковою оболонкою, по 100 мг, по 4 таблетки, вкриті плівковою оболонкою, по 150 мг та по 2 таблетки, вкриті плівковою оболонкою, по 100 мг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294457-23/З-84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ПАКСЛОВІД, </w:t>
            </w:r>
            <w:r>
              <w:rPr>
                <w:b/>
              </w:rPr>
              <w:t>таблетки, вкриті плівковою оболонкою, по 150 мг та таблетки, вкриті плівковою оболонкою, по 100 мг, по 4 таблетки, вкриті плівковою оболонкою, по 150 мг та по 2 таблетки, вкриті плівковою оболонкою, по 100 мг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293174-23/З-84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Піфелтро , </w:t>
            </w:r>
            <w:r>
              <w:rPr>
                <w:b/>
              </w:rPr>
              <w:t>таблетки, вкриті плівковою оболонкою, по 100 мг,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293174-23/З-84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Піфелтро , </w:t>
            </w:r>
            <w:r>
              <w:rPr>
                <w:b/>
              </w:rPr>
              <w:t>таблетки, вкриті плівковою оболонкою, по 100 мг,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293174-23/З-84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Піфелтро , </w:t>
            </w:r>
            <w:r>
              <w:rPr>
                <w:b/>
              </w:rPr>
              <w:t>таблетки, вкриті плівковою оболонкою, по 100 мг,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295039-23/З-12</w:t>
            </w:r>
            <w:r>
              <w:rPr>
                <w:b/>
              </w:rPr>
              <w:t>3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295039-23/З-123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295039-23/З-123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295039-23/З-123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295039-23/З-123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295039-23/З-123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295039-23/З-123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295039-23/З-123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295039-23/З-123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295039-23/З-123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295039-23/З-123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295039-23/З-123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295039-23/З-123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295039-23/З-123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295039-23/З-123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293285-23/В-132, 293286-23/В-132, 293288-23/В-132, 293290-23/В-132, 293291-23/В-132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коробці; по 80 мг,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</w:t>
            </w:r>
            <w:r>
              <w:rPr>
                <w:b/>
              </w:rPr>
              <w:t xml:space="preserve">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293285-23/В-132, 293286-23/В-132, 293288-23/В-132, 293290-23/В-132, 293291-23/В-132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коробці; по 80 мг,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293285-23/В-132,</w:t>
            </w:r>
            <w:r>
              <w:rPr>
                <w:b/>
              </w:rPr>
              <w:t xml:space="preserve"> 293286-23/В-132, 293288-23/В-132, 293290-23/В-132, 293291-23/В-132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коробці; по 80 мг,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</w:t>
            </w:r>
            <w:r>
              <w:rPr>
                <w:b/>
              </w:rPr>
              <w:t xml:space="preserve">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293285-23/В-132, 293286-23/В-132, 293288-23/В-132, 293290-23</w:t>
            </w:r>
            <w:r>
              <w:rPr>
                <w:b/>
              </w:rPr>
              <w:t>/В-132, 293291-23/В-132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коробці; по 80 мг,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</w:t>
            </w:r>
            <w:r>
              <w:rPr>
                <w:b/>
              </w:rPr>
              <w:t xml:space="preserve">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293285-23/В-132, 293286-23/В-132, 293288-23/В-132, 293290-23/В-132, 293291-23/В-132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коробці; по 80 мг,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293285-23/В-132, 293286-23/В-132, 293288-23/В-132, 293290-23/В-132, 293291-23/В-132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коробці; по 80 мг,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</w:t>
            </w:r>
            <w:r>
              <w:rPr>
                <w:b/>
              </w:rPr>
              <w:t xml:space="preserve">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293285-23/В-132, 293286-23/В-132, 293288-23/В-132, 293290-23</w:t>
            </w:r>
            <w:r>
              <w:rPr>
                <w:b/>
              </w:rPr>
              <w:t>/В-132, 293291-23/В-132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коробці; по 80 мг,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</w:t>
            </w:r>
            <w:r>
              <w:rPr>
                <w:b/>
              </w:rPr>
              <w:t xml:space="preserve">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293285-23/В-132, 293286-23/В-132, 293288-23/В-132, 293290-23/В-132, 293291-23/В-132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коробці; по 80 мг,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293285-23/В-132,</w:t>
            </w:r>
            <w:r>
              <w:rPr>
                <w:b/>
              </w:rPr>
              <w:t xml:space="preserve"> 293286-23/В-132, 293288-23/В-132, 293290-23/В-132, 293291-23/В-132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коробці; по 80 мг,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</w:t>
            </w:r>
            <w:r>
              <w:rPr>
                <w:b/>
              </w:rPr>
              <w:t xml:space="preserve">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296290-23/В-137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коробці; по 80 мг,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296290-23/В-137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коробці; по 80 мг,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</w:t>
            </w:r>
            <w:r>
              <w:rPr>
                <w:b/>
              </w:rPr>
              <w:t xml:space="preserve">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296290-23/В-137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коробці; по 80 мг,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296290-23/В-137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коробці; по 80 мг,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296290-23/В-137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коробці; по 80 мг,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</w:t>
            </w:r>
            <w:r>
              <w:rPr>
                <w:b/>
              </w:rPr>
              <w:t xml:space="preserve">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296290-23/В-137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коробці; по 80 мг,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296290-23/В-137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коробці; по 80 мг,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296290-23/В-137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коробці; по 80 мг,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</w:t>
            </w:r>
            <w:r>
              <w:rPr>
                <w:b/>
              </w:rPr>
              <w:t xml:space="preserve">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296290-23/В-137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коробці; по 80 мг,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296307-23/В-124, 296308-23/В-124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ін`єкцій, 100 Од./мл+50 мкг/мл; №3 або №5: по 3 мл у картриджі,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296307-23/В-124, 296308-23/В-124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296307-23/В-124, 296308-23/В-124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296307-23/В-124, 296308-23/В-124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296307-23/В-124, 296308-23/В-124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296307-23/В-124, 296308-23/В-124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295023-23/З-124, 295024-23/З-124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Сталево,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295023-23/З-124,</w:t>
            </w:r>
            <w:r>
              <w:rPr>
                <w:b/>
              </w:rPr>
              <w:t xml:space="preserve"> 295024-23/З-124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Сталево,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295023-23/З-124, 295024-23/З-124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Сталево,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295023-23/З-124, 295024-23/З-124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Сталево,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295023-23/З-124, 295024-23/З-124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Сталево,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295023-23/З-124,</w:t>
            </w:r>
            <w:r>
              <w:rPr>
                <w:b/>
              </w:rPr>
              <w:t xml:space="preserve"> 295024-23/З-124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Сталево,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295023-23/З-12</w:t>
            </w:r>
            <w:r>
              <w:rPr>
                <w:b/>
              </w:rPr>
              <w:t>4, 295024-23/З-124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Сталево,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295023-23/З-124,</w:t>
            </w:r>
            <w:r>
              <w:rPr>
                <w:b/>
              </w:rPr>
              <w:t xml:space="preserve"> 295024-23/З-124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Сталево,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295023-23/З-124,</w:t>
            </w:r>
            <w:r>
              <w:rPr>
                <w:b/>
              </w:rPr>
              <w:t xml:space="preserve"> 295024-23/З-124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Сталево,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295023-23/З-12</w:t>
            </w:r>
            <w:r>
              <w:rPr>
                <w:b/>
              </w:rPr>
              <w:t>4, 295024-23/З-124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Сталево,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295023-23/З-124, 295024-23/З-124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Сталево,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295023-23/З-124, 295024-23/З-124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Сталево,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291386-23/З-13</w:t>
            </w:r>
            <w:r>
              <w:rPr>
                <w:b/>
              </w:rPr>
              <w:t>2, 291388-23/З-132, 291389-23/З-132, 291390-23/З-132, 291391-23/З-132, 291392-23/З-132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ТАКРОЛІМУС САНДОЗ®, </w:t>
            </w:r>
            <w:r>
              <w:rPr>
                <w:b/>
              </w:rPr>
              <w:t>капсули тверді по 0,5 мг, або по 1 мг, або по 5 мг, по 10 капсул у блістері; по 5 блістерів разом з пакетиком з молекулярним ситом в пакеті; 1 пакет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</w:t>
            </w:r>
            <w:r>
              <w:rPr>
                <w:b/>
              </w:rPr>
              <w:t xml:space="preserve">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291386-23/З-132, 291388-23/З-132, 291389-23/З-132, 291390-23/З-132, 291391-23/З-132, 291392-23/З-132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ТАКРОЛІМУС САНДОЗ®, </w:t>
            </w:r>
            <w:r>
              <w:rPr>
                <w:b/>
              </w:rPr>
              <w:t>капсули тверді по 0,5 мг, або по 1 мг, або по 5 мг, по 10 капсул у блістері; по 5 блістерів разом з пакетиком з молекулярним ситом в пакеті; 1 пакет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291386-23/З-132,</w:t>
            </w:r>
            <w:r>
              <w:rPr>
                <w:b/>
              </w:rPr>
              <w:t xml:space="preserve"> 291388-23/З-132, 291389-23/З-132, 291390-23/З-132, 291391-23/З-132, 291392-23/З-132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ТАКРОЛІМУС САНДОЗ®, </w:t>
            </w:r>
            <w:r>
              <w:rPr>
                <w:b/>
              </w:rPr>
              <w:t>капсули тверді по 0,5 мг, або по 1 мг, або по 5 мг, по 10 капсул у блістері; по 5 блістерів разом з пакетиком з молекулярним ситом в пакеті; 1 пакет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</w:t>
            </w:r>
            <w:r>
              <w:rPr>
                <w:b/>
              </w:rPr>
              <w:t xml:space="preserve">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291386-23/З-132, 291388-23/З-132, 291389-23/З-132, 291390-23</w:t>
            </w:r>
            <w:r>
              <w:rPr>
                <w:b/>
              </w:rPr>
              <w:t>/З-132, 291391-23/З-132, 291392-23/З-132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ТАКРОЛІМУС САНДОЗ®, </w:t>
            </w:r>
            <w:r>
              <w:rPr>
                <w:b/>
              </w:rPr>
              <w:t>капсули тверді по 0,5 мг, або по 1 мг, або по 5 мг, по 10 капсул у блістері; по 5 блістерів разом з пакетиком з молекулярним ситом в пакеті; 1 пакет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</w:t>
            </w:r>
            <w:r>
              <w:rPr>
                <w:b/>
              </w:rPr>
              <w:t xml:space="preserve">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291386-23/З-132, 291388-23/З-132, 291389-23/З-132, 291390-23/З-132, 291391-23/З-132, 291392-23/З-132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ТАКРОЛІМУС САНДОЗ®, </w:t>
            </w:r>
            <w:r>
              <w:rPr>
                <w:b/>
              </w:rPr>
              <w:t>капсули тверді по 0,5 мг, або по 1 мг, або по 5 мг, по 10 капсул у блістері; по 5 блістерів разом з пакетиком з молекулярним ситом в пакеті; 1 пакет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291386-23/З-132, 291388-23/З-132, 291389-23/З-132, 291390-23/З-132, 291391-23/З-132, 291392-23/З-132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>ТАКРОЛІМУС САНДОЗ®,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капсули тверді по 0,5 мг, або по 1 мг, або по 5 мг, по 10 капсул у блістері; по 5 блістерів разом з пакетиком з молекулярним ситом в пакеті; 1 пакет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</w:t>
            </w:r>
            <w:r>
              <w:rPr>
                <w:b/>
              </w:rPr>
              <w:t>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291386-23/З-132, 291388-23/З-132, 291389-23/З-132, 291390-23</w:t>
            </w:r>
            <w:r>
              <w:rPr>
                <w:b/>
              </w:rPr>
              <w:t>/З-132, 291391-23/З-132, 291392-23/З-132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ТАКРОЛІМУС САНДОЗ®, </w:t>
            </w:r>
            <w:r>
              <w:rPr>
                <w:b/>
              </w:rPr>
              <w:t>капсули тверді по 0,5 мг, або по 1 мг, або по 5 мг, по 10 капсул у блістері; по 5 блістерів разом з пакетиком з молекулярним ситом в пакеті; 1 пакет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</w:t>
            </w:r>
            <w:r>
              <w:rPr>
                <w:b/>
              </w:rPr>
              <w:t xml:space="preserve">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291386-23/З-132, 291388-23/З-132, 291389-23/З-132, 291390-23/З-132, 291391-23/З-132, 291392-23/З-132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ТАКРОЛІМУС САНДОЗ®, </w:t>
            </w:r>
            <w:r>
              <w:rPr>
                <w:b/>
              </w:rPr>
              <w:t>капсули тверді по 0,5 мг, або по 1 мг, або по 5 мг, по 10 капсул у блістері; по 5 блістерів разом з пакетиком з молекулярним ситом в пакеті; 1 пакет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291386-23/З-132,</w:t>
            </w:r>
            <w:r>
              <w:rPr>
                <w:b/>
              </w:rPr>
              <w:t xml:space="preserve"> 291388-23/З-132, 291389-23/З-132, 291390-23/З-132, 291391-23/З-132, 291392-23/З-132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ТАКРОЛІМУС САНДОЗ®, </w:t>
            </w:r>
            <w:r>
              <w:rPr>
                <w:b/>
              </w:rPr>
              <w:t>капсули тверді по 0,5 мг, або по 1 мг, або по 5 мг, по 10 капсул у блістері; по 5 блістерів разом з пакетиком з молекулярним ситом в пакеті; 1 пакет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</w:t>
            </w:r>
            <w:r>
              <w:rPr>
                <w:b/>
              </w:rPr>
              <w:t xml:space="preserve">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295029-23/З-138, 295030-23/З-138, 295031-23/З-138, 295032-23</w:t>
            </w:r>
            <w:r>
              <w:rPr>
                <w:b/>
              </w:rPr>
              <w:t>/З-138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Треконді , </w:t>
            </w:r>
            <w:r>
              <w:rPr>
                <w:b/>
              </w:rPr>
              <w:t>порошок для розчину для інфузій, по 1 г або по 5 г; 1 або 5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295029-23/З-138,</w:t>
            </w:r>
            <w:r>
              <w:rPr>
                <w:b/>
              </w:rPr>
              <w:t xml:space="preserve"> 295030-23/З-138, 295031-23/З-138, 295032-23/З-138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Треконді , </w:t>
            </w:r>
            <w:r>
              <w:rPr>
                <w:b/>
              </w:rPr>
              <w:t>порошок для розчину для інфузій, по 1 г або по 5 г; 1 або 5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295029-23/З-138, 295030-23/З-138, 295031-23/З-138, 295032-23/З-138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Треконді , </w:t>
            </w:r>
            <w:r>
              <w:rPr>
                <w:b/>
              </w:rPr>
              <w:t>порошок для розчину для інфузій, по 1 г або по 5 г; 1 або 5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295029-23/З-138, 295030-23/З-138, 295031-23/З-138, 295032-23</w:t>
            </w:r>
            <w:r>
              <w:rPr>
                <w:b/>
              </w:rPr>
              <w:t>/З-138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Треконді , </w:t>
            </w:r>
            <w:r>
              <w:rPr>
                <w:b/>
              </w:rPr>
              <w:t>порошок для розчину для інфузій, по 1 г або по 5 г; 1 або 5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295029-23/З-138, 295030-23/З-138, 295031-23/З-138, 295032-23/З-138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Треконді , </w:t>
            </w:r>
            <w:r>
              <w:rPr>
                <w:b/>
              </w:rPr>
              <w:t>порошок для розчину для інфузій, по 1 г або по 5 г; 1 або 5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A397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A397F">
      <w:pPr>
        <w:jc w:val="center"/>
        <w:rPr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295029-23/З-138, 295030-23/З-138, 295031-23/З-138, 295032-23/З-138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caps/>
              </w:rPr>
              <w:t xml:space="preserve">Треконді , </w:t>
            </w:r>
            <w:r>
              <w:rPr>
                <w:b/>
              </w:rPr>
              <w:t>порошок для розчину для інфузій, по 1 г або по 5 г; 1 або 5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>08.09.2023 р. № 1599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A397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napToGrid w:val="0"/>
              <w:jc w:val="both"/>
              <w:rPr>
                <w:szCs w:val="20"/>
              </w:rPr>
            </w:pP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A397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A397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A397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9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A3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A397F">
      <w:pPr>
        <w:jc w:val="center"/>
        <w:rPr>
          <w:b/>
          <w:lang w:val="uk-UA"/>
        </w:rPr>
      </w:pPr>
    </w:p>
    <w:p w:rsidR="00000000" w:rsidRDefault="006A397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A397F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A397F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6A397F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A397F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6A397F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A397F"/>
    <w:rsid w:val="006A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4D5AA-0373-4586-9EA0-7F726123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151</Pages>
  <Words>28548</Words>
  <Characters>201338</Characters>
  <Application>Microsoft Office Word</Application>
  <DocSecurity>0</DocSecurity>
  <Lines>1677</Lines>
  <Paragraphs>458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229428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2023-09-15T09:33:00Z</dcterms:created>
  <dcterms:modified xsi:type="dcterms:W3CDTF">2023-09-15T09:33:00Z</dcterms:modified>
</cp:coreProperties>
</file>