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296095-23/З-116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Аксеф®, </w:t>
            </w:r>
            <w:r>
              <w:rPr>
                <w:b/>
              </w:rPr>
              <w:t>порошок для розчину для ін'єкцій по 750 мг по 1 флакону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bookmarkStart w:id="0" w:name="_GoBack"/>
            <w:r>
              <w:rPr>
                <w:b/>
              </w:rPr>
              <w:t>11.09.2023 р. № 1605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296095-23/З-116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Аксеф®, </w:t>
            </w:r>
            <w:r>
              <w:rPr>
                <w:b/>
              </w:rPr>
              <w:t>порошок для розчину для ін'єкцій по 750 мг по 1 флакону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296095-23/З-116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Аксеф®, </w:t>
            </w:r>
            <w:r>
              <w:rPr>
                <w:b/>
              </w:rPr>
              <w:t>порошок для розчину для ін'єкцій по 750 мг по 1 флакону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297903-23/З-13</w:t>
            </w:r>
            <w:r>
              <w:rPr>
                <w:b/>
              </w:rPr>
              <w:t>4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Алергозан®, </w:t>
            </w:r>
            <w:r>
              <w:rPr>
                <w:b/>
              </w:rPr>
              <w:t>таблетки, вкриті плівковою оболонкою, по 5 мг</w:t>
            </w:r>
            <w:r>
              <w:rPr>
                <w:b/>
              </w:rPr>
              <w:br/>
              <w:t>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297903-23/З-134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Алергозан®, </w:t>
            </w:r>
            <w:r>
              <w:rPr>
                <w:b/>
              </w:rPr>
              <w:t>таблетки, вкриті плівковою оболонкою, по 5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297903-23/З-134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Алергозан®, </w:t>
            </w:r>
            <w:r>
              <w:rPr>
                <w:b/>
              </w:rPr>
              <w:t>таблетки, вкриті плівковою оболонкою, по 5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297871-23/З-134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Алергозан®, </w:t>
            </w:r>
            <w:r>
              <w:rPr>
                <w:b/>
              </w:rPr>
              <w:t>розчин оральний, 0,5 мг/мл по 120 мл в скляній або ПЕТ пляшці; по 1 пляшці з мірним стаканчиком і дозуючим шприцом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297871-23/З-134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Алергозан®, </w:t>
            </w:r>
            <w:r>
              <w:rPr>
                <w:b/>
              </w:rPr>
              <w:t>розчин оральний, 0,5 мг/мл по 120 мл в скляній або ПЕТ пляшці; по 1 пляшці з мірним стаканчиком і дозуючим шприцом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297871-23/З-134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Алергозан®, </w:t>
            </w:r>
            <w:r>
              <w:rPr>
                <w:b/>
              </w:rPr>
              <w:t>розчин оральний, 0,5 мг/мл по 120 мл в скляній або ПЕТ пляшці; по 1 пляшці з мірним стаканчиком і дозуючим шприцом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288563-23/З-45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Алергозан®, </w:t>
            </w:r>
            <w:r>
              <w:rPr>
                <w:b/>
              </w:rPr>
              <w:t>таблетки, вкриті плівковою оболонкою, по 5 мг; 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288563-23/З-45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Алергозан®, </w:t>
            </w:r>
            <w:r>
              <w:rPr>
                <w:b/>
              </w:rPr>
              <w:t>таблетки, вкриті плівковою оболонкою, по 5 мг; 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288563-23/З-45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Алергозан®, </w:t>
            </w:r>
            <w:r>
              <w:rPr>
                <w:b/>
              </w:rPr>
              <w:t>таблетки, вкриті плівковою оболонкою, по 5 мг; 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295426-23/З-100 від 02.06.2023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Алерсіс, </w:t>
            </w:r>
            <w:r>
              <w:rPr>
                <w:b/>
              </w:rPr>
              <w:t>таблетки, вкриті плівковою оболонкою, по 5 мг; по 10 таблеток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295426-23/З-100 від 02.06.2023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Алерсіс, </w:t>
            </w:r>
            <w:r>
              <w:rPr>
                <w:b/>
              </w:rPr>
              <w:t>таблетки, вкриті плівковою оболонкою, по 5 мг; по 10 таблеток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295426-23/З-100 від 02.06.2023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Алерсіс, </w:t>
            </w:r>
            <w:r>
              <w:rPr>
                <w:b/>
              </w:rPr>
              <w:t>таблетки, вкриті плівковою оболонкою, по 5 мг; по 10 таблеток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287416-23/В-92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Алітер, </w:t>
            </w:r>
            <w:r>
              <w:rPr>
                <w:b/>
              </w:rPr>
              <w:t xml:space="preserve">таблетки по 4 мг; по 8 мг; 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287416-23/В-92 в</w:t>
            </w:r>
            <w:r>
              <w:rPr>
                <w:b/>
              </w:rPr>
              <w:t>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Алітер, </w:t>
            </w:r>
            <w:r>
              <w:rPr>
                <w:b/>
              </w:rPr>
              <w:t xml:space="preserve">таблетки по 4 мг; по 8 мг; 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</w:t>
            </w:r>
            <w:r>
              <w:rPr>
                <w:noProof/>
                <w:lang w:val="ru-RU"/>
              </w:rPr>
              <w:t>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287416-23/В-92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Алітер, </w:t>
            </w:r>
            <w:r>
              <w:rPr>
                <w:b/>
              </w:rPr>
              <w:t xml:space="preserve">таблетки по 4 мг; по 8 мг; 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287416-23/В-92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Алітер, </w:t>
            </w:r>
            <w:r>
              <w:rPr>
                <w:b/>
              </w:rPr>
              <w:t xml:space="preserve">таблетки по 4 мг; по 8 мг; 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287416-23/В-92 в</w:t>
            </w:r>
            <w:r>
              <w:rPr>
                <w:b/>
              </w:rPr>
              <w:t>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Алітер, </w:t>
            </w:r>
            <w:r>
              <w:rPr>
                <w:b/>
              </w:rPr>
              <w:t xml:space="preserve">таблетки по 4 мг; по 8 мг; 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287416-23/В-92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Алітер, </w:t>
            </w:r>
            <w:r>
              <w:rPr>
                <w:b/>
              </w:rPr>
              <w:t xml:space="preserve">таблетки по 4 мг; по 8 мг; 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289672-23/З-100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Аллервей, </w:t>
            </w:r>
            <w:r>
              <w:rPr>
                <w:b/>
              </w:rPr>
              <w:t>таблетки, вкриті плівковою оболонкою по 5 мг; по 10 таблеток у блістері; по 1 або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289672-23/З-100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Аллервей, </w:t>
            </w:r>
            <w:r>
              <w:rPr>
                <w:b/>
              </w:rPr>
              <w:t>таблетки, вкриті плівковою оболонкою по 5 мг; по 10 таблеток у блістері; по 1 або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289672-23/З-100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Аллервей, </w:t>
            </w:r>
            <w:r>
              <w:rPr>
                <w:b/>
              </w:rPr>
              <w:t>таблетки, вкриті плівковою оболонкою по 5 мг; по 10 таблеток у блістері; по 1 або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296041-23/З-123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Алтіва, </w:t>
            </w:r>
            <w:r>
              <w:rPr>
                <w:b/>
              </w:rPr>
              <w:t>таблетки, вкриті оболонкою, по 180 мг;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296041-23/З-123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Алтіва, </w:t>
            </w:r>
            <w:r>
              <w:rPr>
                <w:b/>
              </w:rPr>
              <w:t>таблетки, вкриті оболонкою, по 180 мг;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296041-23/З-123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Алтіва, </w:t>
            </w:r>
            <w:r>
              <w:rPr>
                <w:b/>
              </w:rPr>
              <w:t>таблетки, вкриті оболонкою, по 180 мг;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287433-23/В-96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 або по 4 мг/10 мг або по 8 мг/5 мг або по 8 мг/10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287433-23/В-96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 або по 4 мг/10 мг або по 8 мг/5 мг або по 8 мг/10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287433-23/В-96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 або по 4 мг/10 мг або по 8 мг/5 мг або по 8 мг/10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287433-23/В-96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 або по 4 мг/10 мг або по 8 мг/5 мг або по 8 мг/10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287433-23/В-96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 або по 4 мг/10 мг або по 8 мг/5 мг або по 8 мг/10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287433-23/В-96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 або по 4 мг/10 мг або по 8 мг/5 мг або по 8 мг/10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287433-23/В-96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 або по 4 мг/10 мг або по 8 мг/5 мг або по 8 мг/10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287433-23/В-96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 або по 4 мг/10 мг або по 8 мг/5 мг або по 8 мг/10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287433-23/В-96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 або по 4 мг/10 мг або по 8 мг/5 мг або по 8 мг/10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287433-23/В-96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 або по 4 мг/10 мг або по 8 мг/5 мг або по 8 мг/10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287433-23/В-96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 або по 4 мг/10 мг або по 8 мг/5 мг або по 8 мг/10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287433-23/В-96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 або по 4 мг/10 мг або по 8 мг/5 мг або по 8 мг/10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271842-22/В-97, 271843-22/В-97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мг, 4 мг/10 мг, 8 мг/5 мг, 8 мг/10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271842-22/В-97, 271843-22/В-97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мг, 4 мг/10 мг, 8 мг/5 мг, 8 мг/10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271842-22/В-97, 271843-22/В-97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мг, 4 мг/10 мг, 8 мг/5 мг, 8 мг/10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271842-22/В-97, 271843-22/В-97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мг, 4 мг/10 мг, 8 мг/5 мг, 8 мг/10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271842-22/В-97, 271843-22/В-97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мг, 4 мг/10 мг, 8 мг/5 мг, 8 мг/10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271842-22/В-97, 271843-22/В-97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мг, 4 мг/10 мг, 8 мг/5 мг, 8 мг/10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271842-22/В-97, 271843-22/В-97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мг, 4 мг/10 мг, 8 мг/5 мг, 8 мг/10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271842-22/В-97, 271843-22/В-97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мг, 4 мг/10 мг, 8 мг/5 мг, 8 мг/10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271842-22/В-97, 271843-22/В-97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мг, 4 мг/10 мг, 8 мг/5 мг, 8 мг/10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293765-23/В-97, 293766-23/В-97, 293767-23/В-97, 293768-23/В-97, 293769-23/В-97, 297587-23/В-60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мг, 4 мг/10 мг, 8 мг/5 мг, 8 мг/10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293765-23/В-97, 293766-23/В-97, 293767-23/В-97, 293768-23/В-97, 293769-23/В-97, 297587-23/В-60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мг, 4 мг/10 мг, 8 мг/5 мг, 8 мг/10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293765-23/В-97, 293766-23/В-97, 293767-23/В-97, 293768-23/В-97, 293769-23/В-97, 297587-23/В-60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мг, 4 мг/10 мг, 8 мг/5 мг, 8 мг/10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293765-23/В-97, 293766-23/В-97, 293767-23/В-97, 293768-23/В-97, 293769-23/В-97, 297587-23/В-60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мг, 4 мг/10 мг, 8 мг/5 мг, 8 мг/10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293765-23/В-97, 293766-23/В-97, 293767-23/В-97, 293768-23/В-97, 293769-23/В-97, 297587-23/В-60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мг, 4 мг/10 мг, 8 мг/5 мг, 8 мг/10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293765-23/В-97, 293766-23/В-97, 293767-23/В-97, 293768-23/В-97, 293769-23/В-97, 297587-23/В-60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мг, 4 мг/10 мг, 8 мг/5 мг, 8 мг/10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293765-23/В-97, 293766-23/В-97, 293767-23/В-97, 293768-23/В-97, 293769-23/В-97, 297587-23/В-60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мг, 4 мг/10 мг, 8 мг/5 мг, 8 мг/10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293765-23/В-97, 293766-23/В-97, 293767-23/В-97, 293768-23/В-97, 293769-23/В-97, 297587-23/В-60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мг, 4 мг/10 мг, 8 мг/5 мг, 8 мг/10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293765-23/В-97, 293766-23/В-97, 293767-23/В-97, 293768-23/В-97, 293769-23/В-97, 297587-23/В-60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мг, 4 мг/10 мг, 8 мг/5 мг, 8 мг/10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271842-22/В-97, 271843-22/В-97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мг, 4 мг/10 мг, 8 мг/5 мг, 8 мг/10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271842-22/В-97, 271843-22/В-97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мг, 4 мг/10 мг, 8 мг/5 мг, 8 мг/10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271842-22/В-97, 271843-22/В-97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мг, 4 мг/10 мг, 8 мг/5 мг, 8 мг/10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293765-23/В-97, 293766-23/В-97, 293767-23/В-97, 293768-23/В-97, 293769-23/В-97, 297587-23/В-60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мг, 4 мг/10 мг, 8 мг/5 мг, 8 мг/10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</w:t>
      </w:r>
      <w:r>
        <w:rPr>
          <w:b/>
          <w:lang w:val="uk-UA"/>
        </w:rPr>
        <w:t xml:space="preserve">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293765-23/В-97, 293766-23/В-97, 293767-23/В-97, 293768-23/В-97, 293769-23/В-97, 297587-23/В-60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мг, 4 мг/10 мг, 8 мг/5 мг, 8 мг/10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293765-23/В-97, 293766-23/В-97, 293767-23/В-97, 293768-23/В-97, 293769-23/В-97, 297587-23/В-60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мг, 4 мг/10 мг, 8 мг/5 мг, 8 мг/10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297816-23/З-100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Амбролітин®, </w:t>
            </w:r>
            <w:r>
              <w:rPr>
                <w:b/>
              </w:rPr>
              <w:t>сироп, 15 мг/5 мл; по 100 мл у скляному або поліетилентерефталатному флаконі; по 1 флакону з мірним стаканчиком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297816-23/З-100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Амбролітин®, </w:t>
            </w:r>
            <w:r>
              <w:rPr>
                <w:b/>
              </w:rPr>
              <w:t>сироп, 15 мг/5 мл; по 100 мл у скляному або поліетилентерефталатному флаконі; по 1 флакону з мірним стаканчиком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297816-23/З-100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Амбролітин®, </w:t>
            </w:r>
            <w:r>
              <w:rPr>
                <w:b/>
              </w:rPr>
              <w:t>сироп, 15 мг/5 мл; по 100 мл у скляному або поліетилентерефталатному флаконі; по 1 флакону з мірним стаканчиком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295103-23/В-100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Аміцил®, </w:t>
            </w:r>
            <w:r>
              <w:rPr>
                <w:b/>
              </w:rPr>
              <w:t>ліофілізат для розчину для ін'єкцій по 0,5 г; ліофілізат для розчину для ін'єкцій по 1,0 г; флакони з ліофілізатом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295103-23/В-100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Аміцил®, </w:t>
            </w:r>
            <w:r>
              <w:rPr>
                <w:b/>
              </w:rPr>
              <w:t>ліофілізат для розчину для ін'єкцій по 0,5 г; ліофілізат для розчину для ін'єкцій по 1,0 г; флакони з ліофілізатом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295103-23/В-100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Аміцил®, </w:t>
            </w:r>
            <w:r>
              <w:rPr>
                <w:b/>
              </w:rPr>
              <w:t>ліофілізат для розчину для ін'єкцій по 0,5 г; ліофілізат для розчину для ін'єкцій по 1,0 г; флакони з ліофілізатом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295101-23/В-100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Аміцил®, </w:t>
            </w:r>
            <w:r>
              <w:rPr>
                <w:b/>
              </w:rPr>
              <w:t>ліофілізат для розчину для ін'єкцій по 250 мг; флакони з ліофілізатом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295101-23/В-100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Аміцил®, </w:t>
            </w:r>
            <w:r>
              <w:rPr>
                <w:b/>
              </w:rPr>
              <w:t>ліофілізат для розчину для ін'єкцій по 250 мг; флакони з ліофілізатом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295101-23/В-100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Аміцил®, </w:t>
            </w:r>
            <w:r>
              <w:rPr>
                <w:b/>
              </w:rPr>
              <w:t>ліофілізат для розчину для ін'єкцій по 250 мг; флакони з ліофілізатом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295103-23/В-100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Аміцил®, </w:t>
            </w:r>
            <w:r>
              <w:rPr>
                <w:b/>
              </w:rPr>
              <w:t>ліофілізат для розчину для ін'єкцій по 0,5 г; ліофілізат для розчину для ін'єкцій по 1,0 г; флакони з ліофілізатом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295103-23/В-100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Аміцил®, </w:t>
            </w:r>
            <w:r>
              <w:rPr>
                <w:b/>
              </w:rPr>
              <w:t>ліофілізат для розчину для ін'єкцій по 0,5 г; ліофілізат для розчину для ін'єкцій по 1,0 г; флакони з ліофілізатом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295103-23/В-100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Аміцил®, </w:t>
            </w:r>
            <w:r>
              <w:rPr>
                <w:b/>
              </w:rPr>
              <w:t>ліофілізат для розчину для ін'єкцій по 0,5 г; ліофілізат для розчину для ін'єкцій по 1,0 г; флакони з ліофілізатом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294255-23/В-60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Амлодипін-Фітофарм, </w:t>
            </w:r>
            <w:r>
              <w:rPr>
                <w:b/>
              </w:rPr>
              <w:t>таблетки по 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або по 3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294255-23/В-60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Амлодипін-Фітофарм, </w:t>
            </w:r>
            <w:r>
              <w:rPr>
                <w:b/>
              </w:rPr>
              <w:t>таблетки по 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або по 3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294255-23/В-60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Амлодипін-Фітофарм, </w:t>
            </w:r>
            <w:r>
              <w:rPr>
                <w:b/>
              </w:rPr>
              <w:t>таблетки по 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або по 3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295131-23/В-100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Амоксил - К 625, </w:t>
            </w:r>
            <w:r>
              <w:rPr>
                <w:b/>
              </w:rPr>
              <w:t>таблетки, вкриті плівковою оболонкою, по 500 мг/125 мг, по 7 таблеток у блістері; по 2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295131-23/В-100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Амоксил - К 625, </w:t>
            </w:r>
            <w:r>
              <w:rPr>
                <w:b/>
              </w:rPr>
              <w:t>таблетки, вкриті плівковою оболонкою, по 500 мг/125 мг, по 7 таблеток у блістері; по 2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295131-23/В-100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Амоксил - К 625, </w:t>
            </w:r>
            <w:r>
              <w:rPr>
                <w:b/>
              </w:rPr>
              <w:t>таблетки, вкриті плівковою оболонкою, по 500 мг/125 мг, по 7 таблеток у блістері; по 2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283836-22/З-135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Амоксицилін, </w:t>
            </w:r>
            <w:r>
              <w:rPr>
                <w:b/>
              </w:rPr>
              <w:t xml:space="preserve">капсули по 250 мг або по 500 мг; для 250 мг: по 10 капсул у блістері, по 2 блістери у картонній пачці ; для 500 мг: по 10 капсул у блістері, по 1 блістеру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283836-22/З-135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Амоксицилін, </w:t>
            </w:r>
            <w:r>
              <w:rPr>
                <w:b/>
              </w:rPr>
              <w:t xml:space="preserve">капсули по 250 мг або по 500 мг; для 250 мг: по 10 капсул у блістері, по 2 блістери у картонній пачці ; для 500 мг: по 10 капсул у блістері, по 1 блістеру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283836-22/З-135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Амоксицилін, </w:t>
            </w:r>
            <w:r>
              <w:rPr>
                <w:b/>
              </w:rPr>
              <w:t xml:space="preserve">капсули по 250 мг або по 500 мг; для 250 мг: по 10 капсул у блістері, по 2 блістери у картонній пачці ; для 500 мг: по 10 капсул у блістері, по 1 блістеру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283836-22/З-135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Амоксицилін, </w:t>
            </w:r>
            <w:r>
              <w:rPr>
                <w:b/>
              </w:rPr>
              <w:t xml:space="preserve">капсули по 250 мг або по 500 мг; для 250 мг: по 10 капсул у блістері, по 2 блістери у картонній пачці ; для 500 мг: по 10 капсул у блістері, по 1 блістеру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283836-22/З-135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Амоксицилін, </w:t>
            </w:r>
            <w:r>
              <w:rPr>
                <w:b/>
              </w:rPr>
              <w:t xml:space="preserve">капсули по 250 мг або по 500 мг; для 250 мг: по 10 капсул у блістері, по 2 блістери у картонній пачці ; для 500 мг: по 10 капсул у блістері, по 1 блістеру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283836-22/З-135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Амоксицилін, </w:t>
            </w:r>
            <w:r>
              <w:rPr>
                <w:b/>
              </w:rPr>
              <w:t xml:space="preserve">капсули по 250 мг або по 500 мг; для 250 мг: по 10 капсул у блістері, по 2 блістери у картонній пачці ; для 500 мг: по 10 капсул у блістері, по 1 блістеру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297089-23/В-45 від 30.06.2023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Ампісульбін®, </w:t>
            </w:r>
            <w:r>
              <w:rPr>
                <w:b/>
              </w:rPr>
              <w:t>порошок для розчину для ін'єкцій; по 1,5 г порошку у флаконі; по 1,5 г порошку у флаконі; по 10 флаконів з порошком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</w:t>
            </w:r>
            <w:r>
              <w:rPr>
                <w:b/>
              </w:rPr>
              <w:t>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297089-23/В-45 від 30.06.2023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Ампісульбін®, </w:t>
            </w:r>
            <w:r>
              <w:rPr>
                <w:b/>
              </w:rPr>
              <w:t>порошок для розчину для ін'єкцій; по 1,5 г порошку у флаконі; по 1,5 г порошку у флаконі; по 10 флаконів з порошком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297089-23/В-45 від 30.06.2023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Ампісульбін®, </w:t>
            </w:r>
            <w:r>
              <w:rPr>
                <w:b/>
              </w:rPr>
              <w:t>порошок для розчину для ін'єкцій; по 1,5 г порошку у флаконі; по 1,5 г порошку у флаконі; по 10 флаконів з порошком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290856-23/В-12</w:t>
            </w:r>
            <w:r>
              <w:rPr>
                <w:b/>
              </w:rPr>
              <w:t>3, 290857-23/В-123, 290858-23/В-123, 297169-23/В-123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таблетки по 0,5 г; по 10 таблеток у блістерах; по 10 таблеток у блістері; по 2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290856-23/В-123,</w:t>
            </w:r>
            <w:r>
              <w:rPr>
                <w:b/>
              </w:rPr>
              <w:t xml:space="preserve"> 290857-23/В-123, 290858-23/В-123, 297169-23/В-123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таблетки по 0,5 г; по 10 таблеток у блістерах; по 10 таблеток у блістері; по 2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290856-23/В-123,</w:t>
            </w:r>
            <w:r>
              <w:rPr>
                <w:b/>
              </w:rPr>
              <w:t xml:space="preserve"> 290857-23/В-123, 290858-23/В-123, 297169-23/В-123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таблетки по 0,5 г; по 10 таблеток у блістерах; по 10 таблеток у блістері; по 2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298318-23/В-60</w:t>
            </w:r>
            <w:r>
              <w:rPr>
                <w:b/>
              </w:rPr>
              <w:t>, 298319-23/В-60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розчин для ін'єкцій, 500 мг/мл</w:t>
            </w:r>
            <w:r>
              <w:rPr>
                <w:b/>
              </w:rPr>
              <w:br/>
              <w:t>по 1 мл або по 2 мл в ампулі; по 10 ампул у коробці з картону  </w:t>
            </w:r>
            <w:r>
              <w:rPr>
                <w:b/>
              </w:rPr>
              <w:br/>
              <w:t>по 2 мл в ампулі; по 5 ампул у блістері; по 2 блістери у коробці з картону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10 ампул у блістері; по 1 блістеру у коробці з картону</w:t>
            </w:r>
            <w:r>
              <w:rPr>
                <w:b/>
              </w:rPr>
              <w:br/>
              <w:t>Маркування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298318-23/В-60, 298319-23/В-60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розчин для ін'єкцій, 500 мг/мл</w:t>
            </w:r>
            <w:r>
              <w:rPr>
                <w:b/>
              </w:rPr>
              <w:br/>
              <w:t>по 1 мл або по 2 мл в ампулі; по 10 ампул у коробці з картону  </w:t>
            </w:r>
            <w:r>
              <w:rPr>
                <w:b/>
              </w:rPr>
              <w:br/>
              <w:t>по 2 мл в ампулі; по 5 ампул у блістері; по 2 блістери у коробці з картону</w:t>
            </w:r>
            <w:r>
              <w:rPr>
                <w:b/>
              </w:rPr>
              <w:br/>
              <w:t>по 2 мл в ампулі; по 10 ампул у блістері; по 1 блістеру у коробці з картону</w:t>
            </w:r>
            <w:r>
              <w:rPr>
                <w:b/>
              </w:rPr>
              <w:br/>
              <w:t>Маркування</w:t>
            </w:r>
            <w:r>
              <w:rPr>
                <w:b/>
              </w:rPr>
              <w:t xml:space="preserve">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298318-23/В-60, 298319-23/В-60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розчин для ін'єкцій, 500 мг/мл</w:t>
            </w:r>
            <w:r>
              <w:rPr>
                <w:b/>
              </w:rPr>
              <w:br/>
            </w:r>
            <w:r>
              <w:rPr>
                <w:b/>
              </w:rPr>
              <w:t>по 1 мл або по 2 мл в ампулі; по 10 ампул у коробці з картону  </w:t>
            </w:r>
            <w:r>
              <w:rPr>
                <w:b/>
              </w:rPr>
              <w:br/>
              <w:t>по 2 мл в ампулі; по 5 ампул у блістері; по 2 блістери у коробці з картону</w:t>
            </w:r>
            <w:r>
              <w:rPr>
                <w:b/>
              </w:rPr>
              <w:br/>
              <w:t>по 2 мл в ампулі; по 10 ампул у блістері; по 1 блістеру у коробці з картону</w:t>
            </w:r>
            <w:r>
              <w:rPr>
                <w:b/>
              </w:rPr>
              <w:br/>
              <w:t>Маркування українською та російською мова</w:t>
            </w:r>
            <w:r>
              <w:rPr>
                <w:b/>
              </w:rPr>
              <w:t>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295050-23/В-60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Анальгін-Дарниця, </w:t>
            </w:r>
            <w:r>
              <w:rPr>
                <w:b/>
              </w:rPr>
              <w:t>розчин для ін'єкцій 500 мг/мл;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5 ампул у контурній чарунковій упаковці; по 2 контурні чарункові упаковки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295050-23/В-60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Анальгін-Дарниця, </w:t>
            </w:r>
            <w:r>
              <w:rPr>
                <w:b/>
              </w:rPr>
              <w:t>розчин для ін'єкцій 500 мг/мл;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5 ампул у контурній чарунковій упаковці; по 2 контурні чарункові упаковки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295050-23/В-60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Анальгін-Дарниця, </w:t>
            </w:r>
            <w:r>
              <w:rPr>
                <w:b/>
              </w:rPr>
              <w:t>розчин для ін'єкцій 500 мг/мл;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5 ампул у контурній чарунковій упаковці; по 2 контурні чарункові упаковки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294615-23/В-92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АРТЕДЖА® ЕМУЛЬГЕЛЬ, </w:t>
            </w:r>
            <w:r>
              <w:rPr>
                <w:b/>
              </w:rPr>
              <w:t>емульгель для зовнішнього застосування 5 %; по 25 г або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294615-23/В-92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АРТЕДЖА® ЕМУЛЬГЕЛЬ, </w:t>
            </w:r>
            <w:r>
              <w:rPr>
                <w:b/>
              </w:rPr>
              <w:t>емульгель для зовнішнього застосування 5 %; по 25 г або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294615-23/В-92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АРТЕДЖА® ЕМУЛЬГЕЛЬ, </w:t>
            </w:r>
            <w:r>
              <w:rPr>
                <w:b/>
              </w:rPr>
              <w:t>емульгель для зовнішнього застосування 5 %; по 25 г або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295123-23/В-66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Артеджа® комплекс, </w:t>
            </w:r>
            <w:r>
              <w:rPr>
                <w:b/>
              </w:rPr>
              <w:t>капсули, по 30 або 60 капсул у контейнері; по 1 контейнеру в пачці; по 6 капсул у блістері; по 5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295123-23/В-66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Артеджа® комплекс, </w:t>
            </w:r>
            <w:r>
              <w:rPr>
                <w:b/>
              </w:rPr>
              <w:t>капсули, по 30 або 60 капсул у контейнері; по 1 контейнеру в пачці; по 6 капсул у блістері; по 5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295123-23/В-66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Артеджа® комплекс, </w:t>
            </w:r>
            <w:r>
              <w:rPr>
                <w:b/>
              </w:rPr>
              <w:t>капсули, по 30 або 60 капсул у контейнері; по 1 контейнеру в пачці; по 6 капсул у блістері; по 5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293784-23/З-100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Асафен, </w:t>
            </w:r>
            <w:r>
              <w:rPr>
                <w:b/>
              </w:rPr>
              <w:t>таблетки жувальні по 80 мг; по 30 або по 90 таблеток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293784-23/З-100 </w:t>
            </w:r>
            <w:r>
              <w:rPr>
                <w:b/>
              </w:rPr>
              <w:t>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Асафен, </w:t>
            </w:r>
            <w:r>
              <w:rPr>
                <w:b/>
              </w:rPr>
              <w:t>таблетки жувальні по 80 мг; по 30 або по 90 таблеток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293784-23/З-100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Асафен, </w:t>
            </w:r>
            <w:r>
              <w:rPr>
                <w:b/>
              </w:rPr>
              <w:t>таблетки жувальні по 80 мг; по 30 або по 90 таблеток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298311-23/В-60, 298312-23/В-60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Атропіну сульфат, </w:t>
            </w:r>
            <w:r>
              <w:rPr>
                <w:b/>
              </w:rPr>
              <w:t>розчин для ін'єкцій, 1 мг/мл</w:t>
            </w:r>
            <w:r>
              <w:rPr>
                <w:b/>
              </w:rPr>
              <w:br/>
              <w:t>по 1 мл в ампулі</w:t>
            </w:r>
            <w:r>
              <w:rPr>
                <w:b/>
              </w:rPr>
              <w:br/>
              <w:t>по 10 ампул у коробці</w:t>
            </w:r>
            <w:r>
              <w:rPr>
                <w:b/>
              </w:rPr>
              <w:br/>
            </w:r>
            <w:r>
              <w:rPr>
                <w:b/>
              </w:rPr>
              <w:t>по 5 ампул у блістері; по 2 блістери у коробці</w:t>
            </w:r>
            <w:r>
              <w:rPr>
                <w:b/>
              </w:rPr>
              <w:br/>
              <w:t>Маркування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298311-23/В-60, 298312-23/В-60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Атропіну сульфат, </w:t>
            </w:r>
            <w:r>
              <w:rPr>
                <w:b/>
              </w:rPr>
              <w:t>розчин для ін'єкцій, 1 мг/мл</w:t>
            </w:r>
            <w:r>
              <w:rPr>
                <w:b/>
              </w:rPr>
              <w:br/>
              <w:t>по 1 мл в ампулі</w:t>
            </w:r>
            <w:r>
              <w:rPr>
                <w:b/>
              </w:rPr>
              <w:br/>
              <w:t>по 10 ампул у коробці</w:t>
            </w:r>
            <w:r>
              <w:rPr>
                <w:b/>
              </w:rPr>
              <w:br/>
            </w:r>
            <w:r>
              <w:rPr>
                <w:b/>
              </w:rPr>
              <w:t>по 5 ампул у блістері; по 2 блістери у коробці</w:t>
            </w:r>
            <w:r>
              <w:rPr>
                <w:b/>
              </w:rPr>
              <w:br/>
              <w:t>Маркування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298311-23/В-60, 298312-23/В-60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Атропіну сульфат, </w:t>
            </w:r>
            <w:r>
              <w:rPr>
                <w:b/>
              </w:rPr>
              <w:t>розчин для ін'єкцій, 1 мг/мл</w:t>
            </w:r>
            <w:r>
              <w:rPr>
                <w:b/>
              </w:rPr>
              <w:br/>
              <w:t>по 1 мл в ампулі</w:t>
            </w:r>
            <w:r>
              <w:rPr>
                <w:b/>
              </w:rPr>
              <w:br/>
              <w:t>по 10 ампул у коробці</w:t>
            </w:r>
            <w:r>
              <w:rPr>
                <w:b/>
              </w:rPr>
              <w:br/>
              <w:t>по 5 ампул у блістері; по 2 блістери у коробці</w:t>
            </w:r>
            <w:r>
              <w:rPr>
                <w:b/>
              </w:rPr>
              <w:br/>
              <w:t>Маркування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290613-23/З-137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БАНБАКТ®, </w:t>
            </w:r>
            <w:r>
              <w:rPr>
                <w:b/>
              </w:rPr>
              <w:t>супозиторії вагінальні по 100 мг; по 3 супозиторії у стрипі; по 1 стрипу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290613-23/З-137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БАНБАКТ®, </w:t>
            </w:r>
            <w:r>
              <w:rPr>
                <w:b/>
              </w:rPr>
              <w:t>супозиторії вагінальні по 100 мг; по 3 супозиторії у стрипі; по 1 стрипу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290613-23/З-137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БАНБАКТ®, </w:t>
            </w:r>
            <w:r>
              <w:rPr>
                <w:b/>
              </w:rPr>
              <w:t>супозиторії вагінальні по 100 мг; по 3 супозиторії у стрипі; по 1 стрипу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280164-22/З-137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Бімапрост ® , </w:t>
            </w:r>
            <w:r>
              <w:rPr>
                <w:b/>
              </w:rPr>
              <w:t>краплі очні, розчин 0,03 %;</w:t>
            </w:r>
            <w:r>
              <w:rPr>
                <w:b/>
              </w:rPr>
              <w:br/>
            </w:r>
            <w:r>
              <w:rPr>
                <w:b/>
              </w:rPr>
              <w:t>по 2,5 мл; 5 мл; 7,5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280164-22/З-137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Бімапрост ® , </w:t>
            </w:r>
            <w:r>
              <w:rPr>
                <w:b/>
              </w:rPr>
              <w:t>краплі очні, розчин 0,03 %;</w:t>
            </w:r>
            <w:r>
              <w:rPr>
                <w:b/>
              </w:rPr>
              <w:br/>
            </w:r>
            <w:r>
              <w:rPr>
                <w:b/>
              </w:rPr>
              <w:t>по 2,5 мл; 5 мл; 7,5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280164-22/З-137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Бімапрост ® , </w:t>
            </w:r>
            <w:r>
              <w:rPr>
                <w:b/>
              </w:rPr>
              <w:t>краплі очні, розчин 0,03 %;</w:t>
            </w:r>
            <w:r>
              <w:rPr>
                <w:b/>
              </w:rPr>
              <w:br/>
            </w:r>
            <w:r>
              <w:rPr>
                <w:b/>
              </w:rPr>
              <w:t>по 2,5 мл; 5 мл; 7,5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298313-23/В-60, 298314-23/В-60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Біофлоракс, </w:t>
            </w:r>
            <w:r>
              <w:rPr>
                <w:b/>
              </w:rPr>
              <w:t>сироп 670 мг/мл</w:t>
            </w:r>
            <w:r>
              <w:rPr>
                <w:b/>
              </w:rPr>
              <w:br/>
              <w:t>по 100 мл або 200 мл у флаконі;</w:t>
            </w:r>
            <w:r>
              <w:rPr>
                <w:b/>
              </w:rPr>
              <w:br/>
            </w:r>
            <w:r>
              <w:rPr>
                <w:b/>
              </w:rPr>
              <w:t>по 1 флакону разом із піпеткою дозуючою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298313-23/В-60, 298314-23/В-60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Біофлоракс, </w:t>
            </w:r>
            <w:r>
              <w:rPr>
                <w:b/>
              </w:rPr>
              <w:t>сироп 670 мг/мл</w:t>
            </w:r>
            <w:r>
              <w:rPr>
                <w:b/>
              </w:rPr>
              <w:br/>
            </w:r>
            <w:r>
              <w:rPr>
                <w:b/>
              </w:rPr>
              <w:t>по 100 мл або 200 мл у флаконі;</w:t>
            </w:r>
            <w:r>
              <w:rPr>
                <w:b/>
              </w:rPr>
              <w:br/>
              <w:t>по 1 флакону разом із піпеткою дозуючою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298313-23/В-60, 298314-23/В-60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Біофлоракс, </w:t>
            </w:r>
            <w:r>
              <w:rPr>
                <w:b/>
              </w:rPr>
              <w:t>сироп 670 мг/мл</w:t>
            </w:r>
            <w:r>
              <w:rPr>
                <w:b/>
              </w:rPr>
              <w:br/>
              <w:t>по 100 мл або 200 мл у флаконі;</w:t>
            </w:r>
            <w:r>
              <w:rPr>
                <w:b/>
              </w:rPr>
              <w:br/>
              <w:t>по 1 флакону разом із піпеткою дозуючою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295121-23/В-66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Борної кислоти розчин спиртовий, </w:t>
            </w:r>
            <w:r>
              <w:rPr>
                <w:b/>
              </w:rPr>
              <w:t>розчин для зовнішнього застосування, спиртовий 2 %; по 10 мл, по 25 мл у флаконах; по 25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295121-23/В-66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Борної кислоти розчин спиртовий, </w:t>
            </w:r>
            <w:r>
              <w:rPr>
                <w:b/>
              </w:rPr>
              <w:t>розчин для зовнішнього застосування, спиртовий 2 %; по 10 мл, по 25 мл у флаконах; по 25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295121-23/В-66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Борної кислоти розчин спиртовий, </w:t>
            </w:r>
            <w:r>
              <w:rPr>
                <w:b/>
              </w:rPr>
              <w:t>розчин для зовнішнього застосування, спиртовий 2 %; по 10 мл, по 25 мл у флаконах; по 25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297788-23/З-121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Бронхолітин, </w:t>
            </w:r>
            <w:r>
              <w:rPr>
                <w:b/>
              </w:rPr>
              <w:t>сироп по 125 г у флаконі скляному або з поліетилентерефталату; по 1 флакону з мірним стаканчиком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297788-23/З-121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Бронхолітин, </w:t>
            </w:r>
            <w:r>
              <w:rPr>
                <w:b/>
              </w:rPr>
              <w:t>сироп по 125 г у флаконі скляному або з поліетилентерефталату; по 1 флакону з мірним стаканчиком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297788-23/З-121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Бронхолітин, </w:t>
            </w:r>
            <w:r>
              <w:rPr>
                <w:b/>
              </w:rPr>
              <w:t>сироп по 125 г у флаконі скляному або з поліетилентерефталату; по 1 флакону з мірним стаканчиком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297897-23/В-134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Бронхолітин Таб, </w:t>
            </w:r>
            <w:r>
              <w:rPr>
                <w:b/>
              </w:rPr>
              <w:t xml:space="preserve">таблетки, вкриті оболонкою, по 10 мг: по 20 таблеток у блістері; по 1 блістеру в пачці; in bulk №4320: по 20 таблеток у блістері; по 216 блістерів у поліпропіленовій коробці; таблетки, вкриті оболонкою, по 40 мг: по 20 таблеток у блістері; по 1 блістеру в </w:t>
            </w:r>
            <w:r>
              <w:rPr>
                <w:b/>
              </w:rPr>
              <w:t>пачці; in bulk №4080: по 20 таблеток у блістері; по 204 блістери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297897-23/В-134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Бронхолітин Таб, </w:t>
            </w:r>
            <w:r>
              <w:rPr>
                <w:b/>
              </w:rPr>
              <w:t xml:space="preserve">таблетки, вкриті оболонкою, по 10 мг: по 20 таблеток у блістері; по 1 блістеру в пачці; in bulk №4320: по 20 таблеток у блістері; по 216 блістерів у поліпропіленовій коробці; таблетки, вкриті оболонкою, по 40 мг: по 20 таблеток у блістері; по 1 блістеру в </w:t>
            </w:r>
            <w:r>
              <w:rPr>
                <w:b/>
              </w:rPr>
              <w:t>пачці; in bulk №4080: по 20 таблеток у блістері; по 204 блістери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297897-23/В-134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Бронхолітин Таб, </w:t>
            </w:r>
            <w:r>
              <w:rPr>
                <w:b/>
              </w:rPr>
              <w:t xml:space="preserve">таблетки, вкриті оболонкою, по 10 мг: по 20 таблеток у блістері; по 1 блістеру в пачці; in bulk №4320: по 20 таблеток у блістері; по 216 блістерів у поліпропіленовій коробці; таблетки, вкриті оболонкою, по 40 мг: по 20 таблеток у блістері; по 1 блістеру в </w:t>
            </w:r>
            <w:r>
              <w:rPr>
                <w:b/>
              </w:rPr>
              <w:t>пачці; in bulk №4080: по 20 таблеток у блістері; по 204 блістери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297897-23/В-134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Бронхолітин Таб, </w:t>
            </w:r>
            <w:r>
              <w:rPr>
                <w:b/>
              </w:rPr>
              <w:t xml:space="preserve">таблетки, вкриті оболонкою, по 10 мг: по 20 таблеток у блістері; по 1 блістеру в пачці; in bulk №4320: по 20 таблеток у блістері; по 216 блістерів у поліпропіленовій коробці; таблетки, вкриті оболонкою, по 40 мг: по 20 таблеток у блістері; по 1 блістеру в </w:t>
            </w:r>
            <w:r>
              <w:rPr>
                <w:b/>
              </w:rPr>
              <w:t>пачці; in bulk №4080: по 20 таблеток у блістері; по 204 блістери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297897-23/В-134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Бронхолітин Таб, </w:t>
            </w:r>
            <w:r>
              <w:rPr>
                <w:b/>
              </w:rPr>
              <w:t xml:space="preserve">таблетки, вкриті оболонкою, по 10 мг: по 20 таблеток у блістері; по 1 блістеру в пачці; in bulk №4320: по 20 таблеток у блістері; по 216 блістерів у поліпропіленовій коробці; таблетки, вкриті оболонкою, по 40 мг: по 20 таблеток у блістері; по 1 блістеру в </w:t>
            </w:r>
            <w:r>
              <w:rPr>
                <w:b/>
              </w:rPr>
              <w:t>пачці; in bulk №4080: по 20 таблеток у блістері; по 204 блістери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297897-23/В-134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Бронхолітин Таб, </w:t>
            </w:r>
            <w:r>
              <w:rPr>
                <w:b/>
              </w:rPr>
              <w:t xml:space="preserve">таблетки, вкриті оболонкою, по 10 мг: по 20 таблеток у блістері; по 1 блістеру в пачці; in bulk №4320: по 20 таблеток у блістері; по 216 блістерів у поліпропіленовій коробці; таблетки, вкриті оболонкою, по 40 мг: по 20 таблеток у блістері; по 1 блістеру в </w:t>
            </w:r>
            <w:r>
              <w:rPr>
                <w:b/>
              </w:rPr>
              <w:t>пачці; in bulk №4080: по 20 таблеток у блістері; по 204 блістери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297897-23/В-134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Бронхолітин Таб, </w:t>
            </w:r>
            <w:r>
              <w:rPr>
                <w:b/>
              </w:rPr>
              <w:t xml:space="preserve">таблетки, вкриті оболонкою, по 10 мг: по 20 таблеток у блістері; по 1 блістеру в пачці; in bulk №4320: по 20 таблеток у блістері; по 216 блістерів у поліпропіленовій коробці; таблетки, вкриті оболонкою, по 40 мг: по 20 таблеток у блістері; по 1 блістеру в </w:t>
            </w:r>
            <w:r>
              <w:rPr>
                <w:b/>
              </w:rPr>
              <w:t>пачці; in bulk №4080: по 20 таблеток у блістері; по 204 блістери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297897-23/В-134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Бронхолітин Таб, </w:t>
            </w:r>
            <w:r>
              <w:rPr>
                <w:b/>
              </w:rPr>
              <w:t xml:space="preserve">таблетки, вкриті оболонкою, по 10 мг: по 20 таблеток у блістері; по 1 блістеру в пачці; in bulk №4320: по 20 таблеток у блістері; по 216 блістерів у поліпропіленовій коробці; таблетки, вкриті оболонкою, по 40 мг: по 20 таблеток у блістері; по 1 блістеру в </w:t>
            </w:r>
            <w:r>
              <w:rPr>
                <w:b/>
              </w:rPr>
              <w:t>пачці; in bulk №4080: по 20 таблеток у блістері; по 204 блістери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297897-23/В-134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Бронхолітин Таб, </w:t>
            </w:r>
            <w:r>
              <w:rPr>
                <w:b/>
              </w:rPr>
              <w:t xml:space="preserve">таблетки, вкриті оболонкою, по 10 мг: по 20 таблеток у блістері; по 1 блістеру в пачці; in bulk №4320: по 20 таблеток у блістері; по 216 блістерів у поліпропіленовій коробці; таблетки, вкриті оболонкою, по 40 мг: по 20 таблеток у блістері; по 1 блістеру в </w:t>
            </w:r>
            <w:r>
              <w:rPr>
                <w:b/>
              </w:rPr>
              <w:t>пачці; in bulk №4080: по 20 таблеток у блістері; по 204 блістери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297897-23/В-134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Бронхолітин Таб, </w:t>
            </w:r>
            <w:r>
              <w:rPr>
                <w:b/>
              </w:rPr>
              <w:t xml:space="preserve">таблетки, вкриті оболонкою, по 10 мг: по 20 таблеток у блістері; по 1 блістеру в пачці; in bulk №4320: по 20 таблеток у блістері; по 216 блістерів у поліпропіленовій коробці; таблетки, вкриті оболонкою, по 40 мг: по 20 таблеток у блістері; по 1 блістеру в </w:t>
            </w:r>
            <w:r>
              <w:rPr>
                <w:b/>
              </w:rPr>
              <w:t>пачці; in bulk №4080: по 20 таблеток у блістері; по 204 блістери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297897-23/В-134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Бронхолітин Таб, </w:t>
            </w:r>
            <w:r>
              <w:rPr>
                <w:b/>
              </w:rPr>
              <w:t xml:space="preserve">таблетки, вкриті оболонкою, по 10 мг: по 20 таблеток у блістері; по 1 блістеру в пачці; in bulk №4320: по 20 таблеток у блістері; по 216 блістерів у поліпропіленовій коробці; таблетки, вкриті оболонкою, по 40 мг: по 20 таблеток у блістері; по 1 блістеру в </w:t>
            </w:r>
            <w:r>
              <w:rPr>
                <w:b/>
              </w:rPr>
              <w:t>пачці; in bulk №4080: по 20 таблеток у блістері; по 204 блістери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297897-23/В-134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Бронхолітин Таб, </w:t>
            </w:r>
            <w:r>
              <w:rPr>
                <w:b/>
              </w:rPr>
              <w:t xml:space="preserve">таблетки, вкриті оболонкою, по 10 мг: по 20 таблеток у блістері; по 1 блістеру в пачці; in bulk №4320: по 20 таблеток у блістері; по 216 блістерів у поліпропіленовій коробці; таблетки, вкриті оболонкою, по 40 мг: по 20 таблеток у блістері; по 1 блістеру в </w:t>
            </w:r>
            <w:r>
              <w:rPr>
                <w:b/>
              </w:rPr>
              <w:t>пачці; in bulk №4080: по 20 таблеток у блістері; по 204 блістери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295361-23/З-140 від 01.06.2023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Бруфен®, </w:t>
            </w:r>
            <w:r>
              <w:rPr>
                <w:b/>
              </w:rPr>
              <w:t>сироп, 100 мг/5 мл по 100 мл у флаконі; по 1 флакону з мірним шприцом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295361-23/З-140 </w:t>
            </w:r>
            <w:r>
              <w:rPr>
                <w:b/>
              </w:rPr>
              <w:t>від 01.06.2023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Бруфен®, </w:t>
            </w:r>
            <w:r>
              <w:rPr>
                <w:b/>
              </w:rPr>
              <w:t>сироп, 100 мг/5 мл по 100 мл у флаконі; по 1 флакону з мірним шприцом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295361-23/З-140 від 01.06.2023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Бруфен®, </w:t>
            </w:r>
            <w:r>
              <w:rPr>
                <w:b/>
              </w:rPr>
              <w:t>сироп, 100 мг/5 мл по 100 мл у флаконі; по 1 флакону з мірним шприцом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286208-22/З-123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ВАРІВАКС Вакцина для профілактики вітряної віспи жива атенуйована, </w:t>
            </w:r>
            <w:r>
              <w:rPr>
                <w:b/>
              </w:rPr>
              <w:t>порошок та розчинник для суспензії для ін'єкцій; 1 флакон з порошком (1 доза) в комплекті з 1 флаконом з розчинником (вода для ін’єкцій)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286208-22/З-123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ВАРІВАКС Вакцина для профілактики вітряної віспи жива атенуйована, </w:t>
            </w:r>
            <w:r>
              <w:rPr>
                <w:b/>
              </w:rPr>
              <w:t>порошок та розчинник для суспензії для ін'єкцій; 1 флакон з порошком (1 доза) в комплекті з 1 флаконом з розчинником (вода для ін’єкцій)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286208-22/З-123 </w:t>
            </w:r>
            <w:r>
              <w:rPr>
                <w:b/>
              </w:rPr>
              <w:t>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ВАРІВАКС Вакцина для профілактики вітряної віспи жива атенуйована, </w:t>
            </w:r>
            <w:r>
              <w:rPr>
                <w:b/>
              </w:rPr>
              <w:t>порошок та розчинник для суспензії для ін'єкцій; 1 флакон з порошком (1 доза) в комплекті з 1 флаконом з розчинником (вода для ін’єкцій)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296015-23/З-100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ВАРІЛРИКС™ / VARILRIX™ ВАКЦИНА ДЛЯ ПРОФІЛАКТИКИ ВІТРЯНОЇ ВІСПИ ЖИВА АТЕНУЙОВАНА, </w:t>
            </w:r>
            <w:r>
              <w:rPr>
                <w:b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</w:t>
            </w:r>
            <w:r>
              <w:rPr>
                <w:b/>
              </w:rPr>
              <w:t xml:space="preserve">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ГлаксоСмітКляй</w:t>
            </w:r>
            <w:r>
              <w:rPr>
                <w:b/>
              </w:rPr>
              <w:t>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296015-23/З-100 </w:t>
            </w:r>
            <w:r>
              <w:rPr>
                <w:b/>
              </w:rPr>
              <w:t>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ВАРІЛРИКС™ / VARILRIX™ ВАКЦИНА ДЛЯ ПРОФІЛАКТИКИ ВІТРЯНОЇ ВІСПИ ЖИВА АТЕНУЙОВАНА, </w:t>
            </w:r>
            <w:r>
              <w:rPr>
                <w:b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</w:t>
            </w:r>
            <w:r>
              <w:rPr>
                <w:b/>
              </w:rPr>
              <w:t xml:space="preserve">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ГлаксоСмітКляй</w:t>
            </w:r>
            <w:r>
              <w:rPr>
                <w:b/>
              </w:rPr>
              <w:t>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296015-23/З-100 </w:t>
            </w:r>
            <w:r>
              <w:rPr>
                <w:b/>
              </w:rPr>
              <w:t>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ВАРІЛРИКС™ / VARILRIX™ ВАКЦИНА ДЛЯ ПРОФІЛАКТИКИ ВІТРЯНОЇ ВІСПИ ЖИВА АТЕНУЙОВАНА, </w:t>
            </w:r>
            <w:r>
              <w:rPr>
                <w:b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</w:t>
            </w:r>
            <w:r>
              <w:rPr>
                <w:b/>
              </w:rPr>
              <w:t xml:space="preserve">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ГлаксоСмітКляй</w:t>
            </w:r>
            <w:r>
              <w:rPr>
                <w:b/>
              </w:rPr>
              <w:t>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296105-23/В-97</w:t>
            </w:r>
            <w:r>
              <w:rPr>
                <w:b/>
              </w:rPr>
              <w:t xml:space="preserve">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Варфарину натрію клатрат,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296105-23/В-97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Варфарину натрію клатрат,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296105-23/В-97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Варфарину натрію клатрат,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287153-23/В-60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Візеалот, </w:t>
            </w:r>
            <w:r>
              <w:rPr>
                <w:b/>
              </w:rPr>
              <w:t>порошок для розчину для інфузій, 200 мг, 1 флакон з порошком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287153-23/В-60 в</w:t>
            </w:r>
            <w:r>
              <w:rPr>
                <w:b/>
              </w:rPr>
              <w:t>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Візеалот, </w:t>
            </w:r>
            <w:r>
              <w:rPr>
                <w:b/>
              </w:rPr>
              <w:t>порошок для розчину для інфузій, 200 мг, 1 флакон з порошком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287153-23/В-60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Візеалот, </w:t>
            </w:r>
            <w:r>
              <w:rPr>
                <w:b/>
              </w:rPr>
              <w:t>порошок для розчину для інфузій, 200 мг, 1 флакон з порошком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287154-23/В-60</w:t>
            </w:r>
            <w:r>
              <w:rPr>
                <w:b/>
              </w:rPr>
              <w:t xml:space="preserve">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Візеалот, </w:t>
            </w:r>
            <w:r>
              <w:rPr>
                <w:b/>
              </w:rPr>
              <w:t>порошок для розчину для інфузій, 200 мг in bulk № 600: 600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287154-23/В-60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Візеалот, </w:t>
            </w:r>
            <w:r>
              <w:rPr>
                <w:b/>
              </w:rPr>
              <w:t>порошок для розчину для інфузій, 200 мг in bulk № 600: 600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287154-23/В-60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Візеалот, </w:t>
            </w:r>
            <w:r>
              <w:rPr>
                <w:b/>
              </w:rPr>
              <w:t>порошок для розчину для інфузій, 200 мг in bulk № 600: 600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292469-23/В-100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Вікасол-Дарниця, </w:t>
            </w:r>
            <w:r>
              <w:rPr>
                <w:b/>
              </w:rPr>
              <w:t>розчин для ін'єкцій, 10 мг/мл; 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292469-23/В-100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Вікасол-Дарниця, </w:t>
            </w:r>
            <w:r>
              <w:rPr>
                <w:b/>
              </w:rPr>
              <w:t>розчин для ін'єкцій, 10 мг/мл; 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292469-23/В-100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Вікасол-Дарниця, </w:t>
            </w:r>
            <w:r>
              <w:rPr>
                <w:b/>
              </w:rPr>
              <w:t>розчин для ін'єкцій, 10 мг/мл; 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266715-21/З-124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супозиторії по 25 мг; по 5 супозиторіїв у стрипі; по 2 стрипи в коробці з картону;</w:t>
            </w:r>
            <w:r>
              <w:rPr>
                <w:b/>
              </w:rPr>
              <w:br/>
              <w:t>супозиторії по 50 мг; по 5 супозиторіїв у стрипі; по 2 стрипи в коробці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супозиторії по 100 мг; по 5 супозиторіїв у стрипі; по 1 стрипу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266715-21/З-124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супозиторії по 25 мг; по 5 супозиторіїв у стрипі; по 2 стрипи в коробці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супозиторії по 50 мг; по 5 супозиторіїв у стрипі; по 2 стрипи в коробці з картону;</w:t>
            </w:r>
            <w:r>
              <w:rPr>
                <w:b/>
              </w:rPr>
              <w:br/>
              <w:t>супозиторії по 100 мг; по 5 супозиторіїв у стрипі; по 1 стрипу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266715-21/З-124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супозиторії по 25 мг; по 5 супозиторіїв у стрипі; по 2 стрипи в коробці з картону;</w:t>
            </w:r>
            <w:r>
              <w:rPr>
                <w:b/>
              </w:rPr>
              <w:br/>
              <w:t>супозиторії по 50 мг; по 5 супозиторіїв у стрипі; по 2 стрипи в коробці з картону;</w:t>
            </w:r>
            <w:r>
              <w:rPr>
                <w:b/>
              </w:rPr>
              <w:br/>
              <w:t>супозиторії по 100 мг; по 5 супозиторіїв у стрипі; по 1 стрипу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266715-21/З-12</w:t>
            </w:r>
            <w:r>
              <w:rPr>
                <w:b/>
              </w:rPr>
              <w:t>4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супозиторії по 25 мг; по 5 супозиторіїв у стрипі; по 2 стрипи в коробці з картону;</w:t>
            </w:r>
            <w:r>
              <w:rPr>
                <w:b/>
              </w:rPr>
              <w:br/>
              <w:t>супозиторії по 50 мг; по 5 супозиторіїв у стрипі; по 2 стрипи в коробці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супозиторії по 100 мг; по 5 супозиторіїв у стрипі; по 1 стрипу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266715-21/З-124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супозиторії по 25 мг; по 5 супозиторіїв у стрипі; по 2 стрипи в коробці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супозиторії по 50 мг; по 5 супозиторіїв у стрипі; по 2 стрипи в коробці з картону;</w:t>
            </w:r>
            <w:r>
              <w:rPr>
                <w:b/>
              </w:rPr>
              <w:br/>
              <w:t>супозиторії по 100 мг; по 5 супозиторіїв у стрипі; по 1 стрипу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266715-21/З-124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супозиторії по 25 мг; по 5 супозиторіїв у стрипі; по 2 стрипи в коробці з картону;</w:t>
            </w:r>
            <w:r>
              <w:rPr>
                <w:b/>
              </w:rPr>
              <w:br/>
              <w:t>супозиторії по 50 мг; по 5 супозиторіїв у стрипі; по 2 стрипи в коробці з картону;</w:t>
            </w:r>
            <w:r>
              <w:rPr>
                <w:b/>
              </w:rPr>
              <w:br/>
              <w:t>супозиторії по 100 мг; по 5 супозиторіїв у стрипі; по 1 стрипу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266715-21/З-12</w:t>
            </w:r>
            <w:r>
              <w:rPr>
                <w:b/>
              </w:rPr>
              <w:t>4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супозиторії по 25 мг; по 5 супозиторіїв у стрипі; по 2 стрипи в коробці з картону;</w:t>
            </w:r>
            <w:r>
              <w:rPr>
                <w:b/>
              </w:rPr>
              <w:br/>
              <w:t>супозиторії по 50 мг; по 5 супозиторіїв у стрипі; по 2 стрипи в коробці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супозиторії по 100 мг; по 5 супозиторіїв у стрипі; по 1 стрипу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266715-21/З-124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супозиторії по 25 мг; по 5 супозиторіїв у стрипі; по 2 стрипи в коробці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супозиторії по 50 мг; по 5 супозиторіїв у стрипі; по 2 стрипи в коробці з картону;</w:t>
            </w:r>
            <w:r>
              <w:rPr>
                <w:b/>
              </w:rPr>
              <w:br/>
              <w:t>супозиторії по 100 мг; по 5 супозиторіїв у стрипі; по 1 стрипу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266715-21/З-124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супозиторії по 25 мг; по 5 супозиторіїв у стрипі; по 2 стрипи в коробці з картону;</w:t>
            </w:r>
            <w:r>
              <w:rPr>
                <w:b/>
              </w:rPr>
              <w:br/>
              <w:t>супозиторії по 50 мг; по 5 супозиторіїв у стрипі; по 2 стрипи в коробці з картону;</w:t>
            </w:r>
            <w:r>
              <w:rPr>
                <w:b/>
              </w:rPr>
              <w:br/>
              <w:t>супозиторії по 100 мг; по 5 супозиторіїв у стрипі; по 1 стрипу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270730-21/З-12</w:t>
            </w:r>
            <w:r>
              <w:rPr>
                <w:b/>
              </w:rPr>
              <w:t>4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 Рапід, </w:t>
            </w:r>
            <w:r>
              <w:rPr>
                <w:b/>
              </w:rPr>
              <w:t>таблетки, вкриті цукровою оболонкою, по 25 мг; по 10 таблеток у блістері; по 3 блістери у коробці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цукровою оболонкою, по 50 мг; по 10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270730-21/З-124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 Рапід, </w:t>
            </w:r>
            <w:r>
              <w:rPr>
                <w:b/>
              </w:rPr>
              <w:t>таблетки, вкриті цукровою оболонкою, по 25 мг; по 10 таблеток у блістері; по 3 блістери у коробці з картону;</w:t>
            </w:r>
            <w:r>
              <w:rPr>
                <w:b/>
              </w:rPr>
              <w:br/>
              <w:t>таблетки, вкриті цукровою оболонкою, по 50 мг; по 10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Новартіс Фарма АГ, Швей</w:t>
            </w:r>
            <w:r>
              <w:rPr>
                <w:b/>
              </w:rPr>
              <w:t>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270730-21/З-124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 Рапід, </w:t>
            </w:r>
            <w:r>
              <w:rPr>
                <w:b/>
              </w:rPr>
              <w:t>таблетки, вкриті цукровою оболонкою, по 25 мг; по 10 таблеток у блістері; по 3 блістери у коробці з картону;</w:t>
            </w:r>
            <w:r>
              <w:rPr>
                <w:b/>
              </w:rPr>
              <w:br/>
              <w:t>таблетки, вкриті цукровою оболонкою, по 50 мг; по 10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270730-21/З-124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 Рапід, </w:t>
            </w:r>
            <w:r>
              <w:rPr>
                <w:b/>
              </w:rPr>
              <w:t>таблетки, вкриті цукровою оболонкою, по 25 мг; по 10 таблеток у блістері; по 3 блістери у коробці з картону;</w:t>
            </w:r>
            <w:r>
              <w:rPr>
                <w:b/>
              </w:rPr>
              <w:br/>
              <w:t>таблетки, вкриті цукровою оболонкою, по 50 мг; по 10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Новартіс Фарма АГ, Швей</w:t>
            </w:r>
            <w:r>
              <w:rPr>
                <w:b/>
              </w:rPr>
              <w:t>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270730-21/З-124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 Рапід, </w:t>
            </w:r>
            <w:r>
              <w:rPr>
                <w:b/>
              </w:rPr>
              <w:t>таблетки, вкриті цукровою оболонкою, по 25 мг; по 10 таблеток у блістері; по 3 блістери у коробці з картону;</w:t>
            </w:r>
            <w:r>
              <w:rPr>
                <w:b/>
              </w:rPr>
              <w:br/>
              <w:t>таблетки, вкриті цукровою оболонкою, по 50 мг; по 10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Новартіс Фарма АГ, Швей</w:t>
            </w:r>
            <w:r>
              <w:rPr>
                <w:b/>
              </w:rPr>
              <w:t>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270730-21/З-124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 Рапід, </w:t>
            </w:r>
            <w:r>
              <w:rPr>
                <w:b/>
              </w:rPr>
              <w:t>таблетки, вкриті цукровою оболонкою, по 25 мг; по 10 таблеток у блістері; по 3 блістери у коробці з картону;</w:t>
            </w:r>
            <w:r>
              <w:rPr>
                <w:b/>
              </w:rPr>
              <w:br/>
              <w:t>таблетки, вкриті цукровою оболонкою, по 50 мг; по 10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283319-22/З-12</w:t>
            </w:r>
            <w:r>
              <w:rPr>
                <w:b/>
              </w:rPr>
              <w:t>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Ганфорт®, </w:t>
            </w:r>
            <w:r>
              <w:rPr>
                <w:b/>
              </w:rPr>
              <w:t>краплі очні по 3,0 мл у флаконі-крапельниці з поліетилену, по 1 або 3 флакони-крапельниці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283319-22/З-128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Ганфорт®, </w:t>
            </w:r>
            <w:r>
              <w:rPr>
                <w:b/>
              </w:rPr>
              <w:t>краплі очні по 3,0 мл у флаконі-крапельниці з поліетилену, по 1 або 3 флакони-крапельниці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283319-22/З-128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Ганфорт®, </w:t>
            </w:r>
            <w:r>
              <w:rPr>
                <w:b/>
              </w:rPr>
              <w:t>краплі очні по 3,0 мл у флаконі-крапельниці з поліетилену, по 1 або 3 флакони-крапельниці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294260-23/В-60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Гепарин натрію,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294260-23/В-60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Гепарин натрію,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294260-23/В-60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Гепарин натрію,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292957-23/В-100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Гепарин-Дарниця, </w:t>
            </w:r>
            <w:r>
              <w:rPr>
                <w:b/>
              </w:rPr>
              <w:t xml:space="preserve">гель, 600 МО/г; по 30 г у тубі; по 1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292957-23/В-100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Гепарин-Дарниця, </w:t>
            </w:r>
            <w:r>
              <w:rPr>
                <w:b/>
              </w:rPr>
              <w:t xml:space="preserve">гель, 600 МО/г; по 30 г у тубі; по 1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292957-23/В-100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Гепарин-Дарниця, </w:t>
            </w:r>
            <w:r>
              <w:rPr>
                <w:b/>
              </w:rPr>
              <w:t xml:space="preserve">гель, 600 МО/г; по 30 г у тубі; по 1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290915-23/З-121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ГЕРЦЕПТИН®, </w:t>
            </w:r>
            <w:r>
              <w:rPr>
                <w:b/>
              </w:rPr>
              <w:t>розчин для ін`єкцій, 600 мг/5 мл, 1 флакон з розчином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290915-23/З-121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ГЕРЦЕПТИН®, </w:t>
            </w:r>
            <w:r>
              <w:rPr>
                <w:b/>
              </w:rPr>
              <w:t>розчин для ін`єкцій, 600 мг/5 мл, 1 флакон з розчином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290915-23/З-121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ГЕРЦЕПТИН®, </w:t>
            </w:r>
            <w:r>
              <w:rPr>
                <w:b/>
              </w:rPr>
              <w:t>розчин для ін`єкцій, 600 мг/5 мл, 1 флакон з розчином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294274-23/В-97, 294275-23/В-97, 294276-23/В-97, 294277-23/В-97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Гідрокортизон, </w:t>
            </w:r>
            <w:r>
              <w:rPr>
                <w:b/>
              </w:rPr>
              <w:t>мазь очна, 5 мг/г, по 3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294274-23/В-97, 294275-23/В-97, 294276-23/В-97, 294277-23/В-97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Гідрокортизон, </w:t>
            </w:r>
            <w:r>
              <w:rPr>
                <w:b/>
              </w:rPr>
              <w:t>мазь очна, 5 мг/г, по 3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294274-23/В-97, 294275-23/В-97, 294276-23/В-97, 294277-23/В-97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Гідрокортизон, </w:t>
            </w:r>
            <w:r>
              <w:rPr>
                <w:b/>
              </w:rPr>
              <w:t>мазь очна, 5 мг/г, по 3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292237-23/В-97, 292238-23/В-97, 293738-23/В-123, 293739-23/В-123, 293740-23/В-123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Гідрокортизону ацетат, </w:t>
            </w:r>
            <w:r>
              <w:rPr>
                <w:b/>
              </w:rPr>
              <w:t>суспензія для ін'єкцій, 25 мг/мл, по 2 мл в ампулі зі скла; по 10 ампул у пачці; по 2 мл в ампулі зі скла; по 5 ампул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292237-23/В-97, 292238-23/В-97, 293738-23/В-123, 293739-23/В-123, 293740-23/В-123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Гідрокортизону ацетат, </w:t>
            </w:r>
            <w:r>
              <w:rPr>
                <w:b/>
              </w:rPr>
              <w:t>суспензія для ін'єкцій, 25 мг/мл, по 2 мл в ампулі зі скла; по 10 ампул у пачці; по 2 мл в ампулі зі скла; по 5 ампул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292237-23/В-97, 292238-23/В-97, 293738-23/В-123, 293739-23/В-123, 293740-23/В-123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Гідрокортизону ацетат, </w:t>
            </w:r>
            <w:r>
              <w:rPr>
                <w:b/>
              </w:rPr>
              <w:t>суспензія для ін'єкцій, 25 мг/мл, по 2 мл в ампулі зі скла; по 10 ампул у пачці; по 2 мл в ампулі зі скла; по 5 ампул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295542-23/З-100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Глево, </w:t>
            </w:r>
            <w:r>
              <w:rPr>
                <w:b/>
              </w:rPr>
              <w:t xml:space="preserve">таблетки, вкриті оболонкою, по 250 мг; </w:t>
            </w:r>
            <w:r>
              <w:rPr>
                <w:b/>
              </w:rPr>
              <w:t>таблетки, вкриті оболонкою, по 500 мг; по 5 таблеток у блістері; по 1 або по 2 блістери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295542-23/З-100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Глево, </w:t>
            </w:r>
            <w:r>
              <w:rPr>
                <w:b/>
              </w:rPr>
              <w:t xml:space="preserve">таблетки, вкриті оболонкою, по 250 мг; </w:t>
            </w:r>
            <w:r>
              <w:rPr>
                <w:b/>
              </w:rPr>
              <w:t>таблетки, вкриті оболонкою, по 500 мг; по 5 таблеток у блістері; по 1 або по 2 блістери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295542-23/З-100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Глево, </w:t>
            </w:r>
            <w:r>
              <w:rPr>
                <w:b/>
              </w:rPr>
              <w:t xml:space="preserve">таблетки, вкриті оболонкою, по 250 мг; </w:t>
            </w:r>
            <w:r>
              <w:rPr>
                <w:b/>
              </w:rPr>
              <w:t>таблетки, вкриті оболонкою, по 500 мг; по 5 таблеток у блістері; по 1 або по 2 блістери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295542-23/З-100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Глево, </w:t>
            </w:r>
            <w:r>
              <w:rPr>
                <w:b/>
              </w:rPr>
              <w:t xml:space="preserve">таблетки, вкриті оболонкою, по 250 мг; </w:t>
            </w:r>
            <w:r>
              <w:rPr>
                <w:b/>
              </w:rPr>
              <w:t>таблетки, вкриті оболонкою, по 500 мг; по 5 таблеток у блістері; по 1 або по 2 блістери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295542-23/З-100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Глево, </w:t>
            </w:r>
            <w:r>
              <w:rPr>
                <w:b/>
              </w:rPr>
              <w:t xml:space="preserve">таблетки, вкриті оболонкою, по 250 мг; </w:t>
            </w:r>
            <w:r>
              <w:rPr>
                <w:b/>
              </w:rPr>
              <w:t>таблетки, вкриті оболонкою, по 500 мг; по 5 таблеток у блістері; по 1 або по 2 блістери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295542-23/З-100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Глево, </w:t>
            </w:r>
            <w:r>
              <w:rPr>
                <w:b/>
              </w:rPr>
              <w:t xml:space="preserve">таблетки, вкриті оболонкою, по 250 мг; </w:t>
            </w:r>
            <w:r>
              <w:rPr>
                <w:b/>
              </w:rPr>
              <w:t>таблетки, вкриті оболонкою, по 500 мг; по 5 таблеток у блістері; по 1 або по 2 блістери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290543-23/З-138, 297102-23/З-138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Гофен 200, </w:t>
            </w:r>
            <w:r>
              <w:rPr>
                <w:b/>
              </w:rPr>
              <w:t>капсули м`які по 200 мг; по 10 капсул у блістері, по 1 блістеру у картонному конверті; по 5 або по 6 картонних конвертів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МЕГА ЛАЙФСАЙЕНСІЗ Паблік Компані Лімітед, Таїланд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290543-23/З-138, 297102-23/З-138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Гофен 200, </w:t>
            </w:r>
            <w:r>
              <w:rPr>
                <w:b/>
              </w:rPr>
              <w:t>капсули м`які по 200 мг; по 10 капсул у блістері, по 1 блістеру у картонному конверті; по 5 або по 6 картонних конвертів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МЕГА ЛАЙФСАЙЕНСІЗ Паблік Компані Лімітед, Таїланд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290543-23/З-138, 297102-23/З-138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Гофен 200, </w:t>
            </w:r>
            <w:r>
              <w:rPr>
                <w:b/>
              </w:rPr>
              <w:t>капсули м`які по 200 мг; по 10 капсул у блістері, по 1 блістеру у картонному конверті; по 5 або по 6 картонних конвертів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МЕГА ЛАЙФСАЙЕНСІЗ Паблік Компані Лімітед, Таїланд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289522-23/В-134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Дарфен® Кідс Форте, </w:t>
            </w:r>
            <w:r>
              <w:rPr>
                <w:b/>
              </w:rPr>
              <w:t>суспензія оральна, 200 мг/5 мл по 100 мл у флаконі, по 1 флакону у комплекті зі шприцом-дозатором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289522-23/В-134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Дарфен® Кідс Форте, </w:t>
            </w:r>
            <w:r>
              <w:rPr>
                <w:b/>
              </w:rPr>
              <w:t>суспензія оральна, 200 мг/5 мл по 100 мл у флаконі, по 1 флакону у комплекті зі шприцом-дозатором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289522-23/В-134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Дарфен® Кідс Форте, </w:t>
            </w:r>
            <w:r>
              <w:rPr>
                <w:b/>
              </w:rPr>
              <w:t>суспензія оральна, 200 мг/5 мл по 100 мл у флаконі, по 1 флакону у комплекті зі шприцом-дозатором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296775-23/В-143 від 27.06.2023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Декатилен™, </w:t>
            </w:r>
            <w:r>
              <w:rPr>
                <w:b/>
              </w:rPr>
              <w:t>таблетки для розсмоктування; по 10 таблеток у блістері; по 2 або 3,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296775-23/В-143 від 27.06.2023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Декатилен™, </w:t>
            </w:r>
            <w:r>
              <w:rPr>
                <w:b/>
              </w:rPr>
              <w:t>таблетки для розсмоктування; по 10 таблеток у блістері; по 2 або 3,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296775-23/В-143 від 27.06.2023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Декатилен™, </w:t>
            </w:r>
            <w:r>
              <w:rPr>
                <w:b/>
              </w:rPr>
              <w:t>таблетки для розсмоктування; по 10 таблеток у блістері; по 2 або 3,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</w:t>
      </w:r>
      <w:r>
        <w:rPr>
          <w:b/>
          <w:sz w:val="20"/>
          <w:szCs w:val="20"/>
          <w:lang w:val="ru-RU"/>
        </w:rPr>
        <w:t>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293447-23/З-140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Дексалгін® ін'єкт, </w:t>
            </w:r>
            <w:r>
              <w:rPr>
                <w:b/>
              </w:rPr>
              <w:t>розчин для ін’єкцій/інфузій, 50 мг/ 2 мл; по 2 мл в ампулі; по 1, або 5, або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293447-23/З-140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Дексалгін® ін'єкт, </w:t>
            </w:r>
            <w:r>
              <w:rPr>
                <w:b/>
              </w:rPr>
              <w:t>розчин для ін’єкцій/інфузій, 50 мг/ 2 мл; по 2 мл в ампулі; по 1, або 5, або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293447-23/З-140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Дексалгін® ін'єкт, </w:t>
            </w:r>
            <w:r>
              <w:rPr>
                <w:b/>
              </w:rPr>
              <w:t>розчин для ін’єкцій/інфузій, 50 мг/ 2 мл; по 2 мл в ампулі; по 1, або 5, або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291016-23/З-61, 291017-23/З-61, 291864-23/З-61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Дексілант®, </w:t>
            </w:r>
            <w:r>
              <w:rPr>
                <w:b/>
              </w:rPr>
              <w:t>капсули з модифікованим вивільненням тверді по 30 мг або по 60 мг по 14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291016-23/З-61, 291017-23/З-61, 291864-23/З-61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Дексілант®, </w:t>
            </w:r>
            <w:r>
              <w:rPr>
                <w:b/>
              </w:rPr>
              <w:t>капсули з модифікованим вивільненням тверді по 30 мг або по 60 мг по 14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291016-23/З-61, 291017-23/З-61, 291864-23/З-61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Дексілант®, </w:t>
            </w:r>
            <w:r>
              <w:rPr>
                <w:b/>
              </w:rPr>
              <w:t>капсули з модифікованим вивільненням тверді по 30 мг або по 60 мг по 14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291016-23/З-61, 291017-23/З-61, 291864-23/З-61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Дексілант®, </w:t>
            </w:r>
            <w:r>
              <w:rPr>
                <w:b/>
              </w:rPr>
              <w:t>капсули з модифікованим вивільненням тверді по 30 мг або по 60 мг по 14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291016-23/З-61, 291017-23/З-61, 291864-23/З-61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Дексілант®, </w:t>
            </w:r>
            <w:r>
              <w:rPr>
                <w:b/>
              </w:rPr>
              <w:t>капсули з модифікованим вивільненням тверді по 30 мг або по 60 мг по 14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291016-23/З-61, 291017-23/З-61, 291864-23/З-61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Дексілант®, </w:t>
            </w:r>
            <w:r>
              <w:rPr>
                <w:b/>
              </w:rPr>
              <w:t>капсули з модифікованим вивільненням тверді по 30 мг або по 60 мг по 14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287872-23/З-124, 287873-23/З-124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Діован®, </w:t>
            </w:r>
            <w:r>
              <w:rPr>
                <w:b/>
              </w:rPr>
              <w:t>таблетки, вкриті плівковою оболонкою, по 80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Новартіс Фарма</w:t>
            </w:r>
            <w:r>
              <w:rPr>
                <w:b/>
              </w:rPr>
              <w:t xml:space="preserve">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287872-23/З-124, 287873-23/З-124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Діован®, </w:t>
            </w:r>
            <w:r>
              <w:rPr>
                <w:b/>
              </w:rPr>
              <w:t>таблетки, вкриті плівковою оболонкою, по 80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Новартіс Фарма</w:t>
            </w:r>
            <w:r>
              <w:rPr>
                <w:b/>
              </w:rPr>
              <w:t xml:space="preserve">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287872-23/З-124, 287873-23/З-124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Діован®, </w:t>
            </w:r>
            <w:r>
              <w:rPr>
                <w:b/>
              </w:rPr>
              <w:t>таблетки, вкриті плівковою оболонкою, по 80 мг; по 14 таблеток у блістері; по 1 або 2 блістери у коробці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160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287872-23/З-124, 287873-23/З-124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Діован®, </w:t>
            </w:r>
            <w:r>
              <w:rPr>
                <w:b/>
              </w:rPr>
              <w:t>таблетки, вкриті плівковою оболонкою, по 80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Новартіс Фарма</w:t>
            </w:r>
            <w:r>
              <w:rPr>
                <w:b/>
              </w:rPr>
              <w:t xml:space="preserve">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287872-23/З-124, 287873-23/З-124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Діован®, </w:t>
            </w:r>
            <w:r>
              <w:rPr>
                <w:b/>
              </w:rPr>
              <w:t>таблетки, вкриті плівковою оболонкою, по 80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Новартіс Фарма</w:t>
            </w:r>
            <w:r>
              <w:rPr>
                <w:b/>
              </w:rPr>
              <w:t xml:space="preserve">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287872-23/З-124, 287873-23/З-124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Діован®, </w:t>
            </w:r>
            <w:r>
              <w:rPr>
                <w:b/>
              </w:rPr>
              <w:t>таблетки, вкриті плівковою оболонкою, по 80 мг; по 14 таблеток у блістері; по 1 або 2 блістери у коробці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160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293607-23/В-134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Дофамін-Дарниця, </w:t>
            </w:r>
            <w:r>
              <w:rPr>
                <w:b/>
              </w:rPr>
              <w:t>концентрат для розчину для інфузій, 5 мг/мл;</w:t>
            </w:r>
            <w:r>
              <w:rPr>
                <w:b/>
              </w:rPr>
              <w:br/>
            </w:r>
            <w:r>
              <w:rPr>
                <w:b/>
              </w:rPr>
              <w:t>концентрат для розчину для інфузій, 40 мг/мл;</w:t>
            </w:r>
            <w:r>
              <w:rPr>
                <w:b/>
              </w:rPr>
              <w:br/>
              <w:t xml:space="preserve">по 5 мл в ампулі; по 5 ампул у контурній чарунковій упаковці;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293607-23/В-134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Дофамін-Дарниця, </w:t>
            </w:r>
            <w:r>
              <w:rPr>
                <w:b/>
              </w:rPr>
              <w:t>концентрат для розчину для інфузій, 5 мг/мл;</w:t>
            </w:r>
            <w:r>
              <w:rPr>
                <w:b/>
              </w:rPr>
              <w:br/>
              <w:t>концентрат для розчину для інфузій, 40 мг/мл;</w:t>
            </w:r>
            <w:r>
              <w:rPr>
                <w:b/>
              </w:rPr>
              <w:br/>
              <w:t xml:space="preserve">по 5 мл в ампулі; по 5 ампул у контурній чарунковій упаковці;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293607-23/В-134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Дофамін-Дарниця, </w:t>
            </w:r>
            <w:r>
              <w:rPr>
                <w:b/>
              </w:rPr>
              <w:t>концентрат для розчину для інфузій, 5 мг/мл;</w:t>
            </w:r>
            <w:r>
              <w:rPr>
                <w:b/>
              </w:rPr>
              <w:br/>
              <w:t>концентрат для розчину для інфузій, 40 мг/мл;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 мл в ампулі; по 5 ампул у контурній чарунковій упаковці;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293607-23/В-134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Дофамін-Дарниця, </w:t>
            </w:r>
            <w:r>
              <w:rPr>
                <w:b/>
              </w:rPr>
              <w:t>концентрат для розчину для інфузій, 5 мг/мл;</w:t>
            </w:r>
            <w:r>
              <w:rPr>
                <w:b/>
              </w:rPr>
              <w:br/>
            </w:r>
            <w:r>
              <w:rPr>
                <w:b/>
              </w:rPr>
              <w:t>концентрат для розчину для інфузій, 40 мг/мл;</w:t>
            </w:r>
            <w:r>
              <w:rPr>
                <w:b/>
              </w:rPr>
              <w:br/>
              <w:t xml:space="preserve">по 5 мл в ампулі; по 5 ампул у контурній чарунковій упаковці;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293607-23/В-134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Дофамін-Дарниця, </w:t>
            </w:r>
            <w:r>
              <w:rPr>
                <w:b/>
              </w:rPr>
              <w:t>концентрат для розчину для інфузій, 5 мг/мл;</w:t>
            </w:r>
            <w:r>
              <w:rPr>
                <w:b/>
              </w:rPr>
              <w:br/>
              <w:t>концентрат для розчину для інфузій, 40 мг/мл;</w:t>
            </w:r>
            <w:r>
              <w:rPr>
                <w:b/>
              </w:rPr>
              <w:br/>
              <w:t xml:space="preserve">по 5 мл в ампулі; по 5 ампул у контурній чарунковій упаковці;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293607-23/В-134 </w:t>
            </w:r>
            <w:r>
              <w:rPr>
                <w:b/>
              </w:rPr>
              <w:t>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Дофамін-Дарниця, </w:t>
            </w:r>
            <w:r>
              <w:rPr>
                <w:b/>
              </w:rPr>
              <w:t>концентрат для розчину для інфузій, 5 мг/мл;</w:t>
            </w:r>
            <w:r>
              <w:rPr>
                <w:b/>
              </w:rPr>
              <w:br/>
              <w:t>концентрат для розчину для інфузій, 40 мг/мл;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 мл в ампулі; по 5 ампул у контурній чарунковій упаковці;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291702-23/З-100 від 03.04.2023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 Аккорд, </w:t>
            </w:r>
            <w:r>
              <w:rPr>
                <w:b/>
              </w:rPr>
              <w:t>концентрат для розчину для інфузій, 20 мг/мл; по 1 мл (20 мг) або 4 мл (80 мг) або 8 мл (160 мг) у флаконах,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291702-23/З-100 від 03.04.2023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 Аккорд, </w:t>
            </w:r>
            <w:r>
              <w:rPr>
                <w:b/>
              </w:rPr>
              <w:t>концентрат для розчину для інфузій, 20 мг/мл; по 1 мл (20 мг) або 4 мл (80 мг) або 8 мл (160 мг) у флаконах,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291702-23/З-100 від 03.04.2023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 Аккорд, </w:t>
            </w:r>
            <w:r>
              <w:rPr>
                <w:b/>
              </w:rPr>
              <w:t>концентрат для розчину для інфузій, 20 мг/мл; по 1 мл (20 мг) або 4 мл (80 мг) або 8 мл (160 мг) у флаконах,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297485-23/З-138 від 10.07.2023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ЕБРАНТИЛ, </w:t>
            </w:r>
            <w:r>
              <w:rPr>
                <w:b/>
              </w:rPr>
              <w:t>розчин для ін’єкцій, 5 мг/мл; по 5 мл (25 мг) або по 10 мл (50 мг) в ампулі; по 5, або по 10, або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297485-23/З-138 від 10.07.2023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ЕБРАНТИЛ, </w:t>
            </w:r>
            <w:r>
              <w:rPr>
                <w:b/>
              </w:rPr>
              <w:t>розчин для ін’єкцій, 5 мг/мл; по 5 мл (25 мг) або по 10 мл (50 мг) в ампулі; по 5, або по 10, або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297485-23/З-138 від 10.07.2023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ЕБРАНТИЛ, </w:t>
            </w:r>
            <w:r>
              <w:rPr>
                <w:b/>
              </w:rPr>
              <w:t>розчин для ін’єкцій, 5 мг/мл; по 5 мл (25 мг) або по 10 мл (50 мг) в ампулі; по 5, або по 10, або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293496-23/З-141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Евінопон, </w:t>
            </w:r>
            <w:r>
              <w:rPr>
                <w:b/>
              </w:rPr>
              <w:t>розчин для ін'єкцій, по 25 мг/мл; по 3 мл (75 мг) в ампулі з маркуванням українською мовою; по 5 ампул у пластиковому контейнері; по 1 контейнеру в картонній коробці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БРОС ЛТД,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293496-23/З-141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Евінопон, </w:t>
            </w:r>
            <w:r>
              <w:rPr>
                <w:b/>
              </w:rPr>
              <w:t>розчин для ін'єкцій, по 25 мг/мл; по 3 мл (75 мг) в ампулі з маркуванням українською мовою; по 5 ампул у пластиковому контейнері; по 1 контейнеру в картонній коробці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БРОС ЛТД,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293496-23/З-141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Евінопон, </w:t>
            </w:r>
            <w:r>
              <w:rPr>
                <w:b/>
              </w:rPr>
              <w:t>розчин для ін'єкцій, по 25 мг/мл; по 3 мл (75 мг) в ампулі з маркуванням українською мовою; по 5 ампул у пластиковому контейнері; по 1 контейнеру в картонній коробці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БРОС ЛТД,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286365-22/В-28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Евкафіліпт® Ксило, </w:t>
            </w:r>
            <w:r>
              <w:rPr>
                <w:b/>
              </w:rPr>
              <w:t>спрей назальний, дозований 0,1 %; по 10 мл у флаконах скляних з розпилювачем назальним; по 1 флакону в пачці з картону; по 10 мл у флаконах полімерних з розпилювачем назальним; по 1 флакону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286365-22/В-28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Евкафіліпт® Ксило, </w:t>
            </w:r>
            <w:r>
              <w:rPr>
                <w:b/>
              </w:rPr>
              <w:t>спрей назальний, дозований 0,1 %; по 10 мл у флаконах скляних з розпилювачем назальним; по 1 флакону в пачці з картону; по 10 мл у флаконах полімерних з розпилювачем назальним; по 1 флакону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286365-22/В-28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Евкафіліпт® Ксило, </w:t>
            </w:r>
            <w:r>
              <w:rPr>
                <w:b/>
              </w:rPr>
              <w:t>спрей назальний, дозований 0,1 %; по 10 мл у флаконах скляних з розпилювачем назальним; по 1 флакону в пачці з картону; по 10 мл у флаконах полімерних з розпилювачем назальним; по 1 флакону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293965-23/В-96</w:t>
            </w:r>
            <w:r>
              <w:rPr>
                <w:b/>
              </w:rPr>
              <w:t>, 293966-23/В-96, 293967-23/В-96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Езантал,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блістері, по 3 або 6 блістерів у пачці з картону; по 30 або 60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</w:t>
            </w:r>
            <w:r>
              <w:rPr>
                <w:b/>
              </w:rPr>
              <w:t xml:space="preserve">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293965-23/В-96, 293966-23/В-96, 293967-23/В-96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Езантал,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блістері, по 3 або 6 блістерів у пачці з картону; по 30 або 60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</w:t>
            </w:r>
            <w:r>
              <w:rPr>
                <w:b/>
              </w:rPr>
              <w:t xml:space="preserve">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293965-23/В-96, 293966-23/В-96, 293967-23/В-96 від 11.05.202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Езантал,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блістері, по 3 або 6 блістерів у пачці з картону; по 30 або 60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293965-23/В-96</w:t>
            </w:r>
            <w:r>
              <w:rPr>
                <w:b/>
              </w:rPr>
              <w:t>, 293966-23/В-96, 293967-23/В-96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Езантал,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блістері, по 3 або 6 блістерів у пачці з картону; по 30 або 60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</w:t>
            </w:r>
            <w:r>
              <w:rPr>
                <w:b/>
              </w:rPr>
              <w:t xml:space="preserve">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293965-23/В-96, 293966-23/В-96, 293967-23/В-96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Езантал,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блістері, по 3 або 6 блістерів у пачці з картону; по 30 або 60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</w:t>
            </w:r>
            <w:r>
              <w:rPr>
                <w:b/>
              </w:rPr>
              <w:t xml:space="preserve">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293965-23/В-96, 293966-23/В-96, 293967-23/В-96 від 11.05.202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Езантал,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блістері, по 3 або 6 блістерів у пачці з картону; по 30 або 60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298748-23/З-139 від 27.07.2023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Екзиста, </w:t>
            </w:r>
            <w:r>
              <w:rPr>
                <w:b/>
              </w:rPr>
              <w:t>капсули тверді, по 75 мг, або по 150 мг; по 14 капсул у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298748-23/З-139 від 27.07.2023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Екзиста, </w:t>
            </w:r>
            <w:r>
              <w:rPr>
                <w:b/>
              </w:rPr>
              <w:t>капсули тверді, по 75 мг, або по 150 мг; по 14 капсул у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298748-23/З-139 від 27.07.2023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Екзиста, </w:t>
            </w:r>
            <w:r>
              <w:rPr>
                <w:b/>
              </w:rPr>
              <w:t>капсули тверді, по 75 мг, або по 150 мг; по 14 капсул у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298748-23/З-139 від 27.07.2023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Екзиста, </w:t>
            </w:r>
            <w:r>
              <w:rPr>
                <w:b/>
              </w:rPr>
              <w:t>капсули тверді, по 75 мг, або по 150 мг; по 14 капсул у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298748-23/З-139 від 27.07.2023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Екзиста, </w:t>
            </w:r>
            <w:r>
              <w:rPr>
                <w:b/>
              </w:rPr>
              <w:t>капсули тверді, по 75 мг, або по 150 мг; по 14 капсул у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298748-23/З-139 від 27.07.2023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Екзиста, </w:t>
            </w:r>
            <w:r>
              <w:rPr>
                <w:b/>
              </w:rPr>
              <w:t>капсули тверді, по 75 мг, або по 150 мг; по 14 капсул у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292698-23/В-60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Емавейл, </w:t>
            </w:r>
            <w:r>
              <w:rPr>
                <w:b/>
              </w:rPr>
              <w:t>розчин для ін'єкцій, 2000 МО/мл;</w:t>
            </w:r>
            <w:r>
              <w:rPr>
                <w:b/>
              </w:rPr>
              <w:br/>
              <w:t>розчин для ін'єкцій, 3000 МО/мл;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ін'єкцій, 4000 МО/мл;</w:t>
            </w:r>
            <w:r>
              <w:rPr>
                <w:b/>
              </w:rPr>
              <w:br/>
              <w:t>розчин для ін'єкцій, 10000 МО/мл;</w:t>
            </w:r>
            <w:r>
              <w:rPr>
                <w:b/>
              </w:rPr>
              <w:br/>
              <w:t>по 1 мл у попередньо наповненому шприці; по 1 шприцу в контурній чарунковій упаковці; по 1 контурній чарунковій упаковці в пачці з маркуванням українською мовою;</w:t>
            </w:r>
            <w:r>
              <w:rPr>
                <w:b/>
              </w:rPr>
              <w:br/>
              <w:t>по 1 мл у попередньо наповн</w:t>
            </w:r>
            <w:r>
              <w:rPr>
                <w:b/>
              </w:rPr>
              <w:t>еному шприці; по 1 шприцу в контурній чарунковій упаковці; по 1 контурній чарунковій упаковці в пачці з маркуванням українською мовою;</w:t>
            </w:r>
            <w:r>
              <w:rPr>
                <w:b/>
              </w:rPr>
              <w:br/>
              <w:t xml:space="preserve">по 1 мл у попередньо наповненому шприці; по 1 шприцу в контурній чарунковій упаковці; по 1 контурній чарунковій упаковці </w:t>
            </w:r>
            <w:r>
              <w:rPr>
                <w:b/>
              </w:rPr>
              <w:t>в пачці з маркуванням українською мовою;</w:t>
            </w:r>
            <w:r>
              <w:rPr>
                <w:b/>
              </w:rPr>
              <w:br/>
              <w:t>по 1 мл у попередньо наповненому шприці; по 1 шприцу в контурній чарунковій упаковці; по 1 контурній чарунковій упаковці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292698-23/В-60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Емавейл, </w:t>
            </w:r>
            <w:r>
              <w:rPr>
                <w:b/>
              </w:rPr>
              <w:t>розчин для ін'єкцій, 2000 МО/мл;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ін'єкцій, 3000 МО/мл;</w:t>
            </w:r>
            <w:r>
              <w:rPr>
                <w:b/>
              </w:rPr>
              <w:br/>
              <w:t>розчин для ін'єкцій, 4000 МО/мл;</w:t>
            </w:r>
            <w:r>
              <w:rPr>
                <w:b/>
              </w:rPr>
              <w:br/>
              <w:t>розчин для ін'єкцій, 10000 МО/мл;</w:t>
            </w:r>
            <w:r>
              <w:rPr>
                <w:b/>
              </w:rPr>
              <w:br/>
              <w:t>по 1 мл у попередньо наповненому шприці; по 1 шприцу в контурній чарунковій упаковці; по 1 контурній чарунковій упаковці в пачці з маркуванням українською м</w:t>
            </w:r>
            <w:r>
              <w:rPr>
                <w:b/>
              </w:rPr>
              <w:t>овою;</w:t>
            </w:r>
            <w:r>
              <w:rPr>
                <w:b/>
              </w:rPr>
              <w:br/>
              <w:t>по 1 мл у попередньо наповненому шприці; по 1 шприцу в контурній чарунковій упаковці; по 1 контурній чарунковій упаковці в пачці з маркуванням українською мовою;</w:t>
            </w:r>
            <w:r>
              <w:rPr>
                <w:b/>
              </w:rPr>
              <w:br/>
              <w:t>по 1 мл у попередньо наповненому шприці; по 1 шприцу в контурній чарунковій упаковці; по</w:t>
            </w:r>
            <w:r>
              <w:rPr>
                <w:b/>
              </w:rPr>
              <w:t xml:space="preserve"> 1 контурній чарунковій упаковці в пачці з маркуванням українською мовою;</w:t>
            </w:r>
            <w:r>
              <w:rPr>
                <w:b/>
              </w:rPr>
              <w:br/>
              <w:t>по 1 мл у попередньо наповненому шприці; по 1 шприцу в контурній чарунковій упаковці; по 1 контурній чарунковій упаковці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292698-23/В-60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Емавейл, </w:t>
            </w:r>
            <w:r>
              <w:rPr>
                <w:b/>
              </w:rPr>
              <w:t>розчин для ін'єкцій, 2000 МО/мл;</w:t>
            </w:r>
            <w:r>
              <w:rPr>
                <w:b/>
              </w:rPr>
              <w:br/>
              <w:t>розчин для ін'єкцій, 3000 МО/мл;</w:t>
            </w:r>
            <w:r>
              <w:rPr>
                <w:b/>
              </w:rPr>
              <w:br/>
              <w:t>розчин для ін'єкцій, 4000 МО/мл;</w:t>
            </w:r>
            <w:r>
              <w:rPr>
                <w:b/>
              </w:rPr>
              <w:br/>
              <w:t>розчин для ін'єкцій, 10000 МО/мл;</w:t>
            </w:r>
            <w:r>
              <w:rPr>
                <w:b/>
              </w:rPr>
              <w:br/>
            </w:r>
            <w:r>
              <w:rPr>
                <w:b/>
              </w:rPr>
              <w:t>по 1 мл у попередньо наповненому шприці; по 1 шприцу в контурній чарунковій упаковці; по 1 контурній чарунковій упаковці в пачці з маркуванням українською мовою;</w:t>
            </w:r>
            <w:r>
              <w:rPr>
                <w:b/>
              </w:rPr>
              <w:br/>
              <w:t>по 1 мл у попередньо наповненому шприці; по 1 шприцу в контурній чарунковій упаковці; по 1 кон</w:t>
            </w:r>
            <w:r>
              <w:rPr>
                <w:b/>
              </w:rPr>
              <w:t>турній чарунковій упаковці в пачці з маркуванням українською мовою;</w:t>
            </w:r>
            <w:r>
              <w:rPr>
                <w:b/>
              </w:rPr>
              <w:br/>
              <w:t>по 1 мл у попередньо наповненому шприці; по 1 шприцу в контурній чарунковій упаковці; по 1 контурній чарунковій упаковці в пачці з маркуванням українською мовою;</w:t>
            </w:r>
            <w:r>
              <w:rPr>
                <w:b/>
              </w:rPr>
              <w:br/>
              <w:t>по 1 мл у попередньо напов</w:t>
            </w:r>
            <w:r>
              <w:rPr>
                <w:b/>
              </w:rPr>
              <w:t>неному шприці; по 1 шприцу в контурній чарунковій упаковці; по 1 контурній чарунковій упаковці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292698-23/В-60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Емавейл, </w:t>
            </w:r>
            <w:r>
              <w:rPr>
                <w:b/>
              </w:rPr>
              <w:t>розчин для ін'єкцій, 2000 МО/мл;</w:t>
            </w:r>
            <w:r>
              <w:rPr>
                <w:b/>
              </w:rPr>
              <w:br/>
              <w:t>розчин для ін'єкцій, 3000 МО/мл;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ін'єкцій, 4000 МО/мл;</w:t>
            </w:r>
            <w:r>
              <w:rPr>
                <w:b/>
              </w:rPr>
              <w:br/>
              <w:t>розчин для ін'єкцій, 10000 МО/мл;</w:t>
            </w:r>
            <w:r>
              <w:rPr>
                <w:b/>
              </w:rPr>
              <w:br/>
              <w:t>по 1 мл у попередньо наповненому шприці; по 1 шприцу в контурній чарунковій упаковці; по 1 контурній чарунковій упаковці в пачці з маркуванням українською мовою;</w:t>
            </w:r>
            <w:r>
              <w:rPr>
                <w:b/>
              </w:rPr>
              <w:br/>
              <w:t>по 1 мл у попередньо наповн</w:t>
            </w:r>
            <w:r>
              <w:rPr>
                <w:b/>
              </w:rPr>
              <w:t>еному шприці; по 1 шприцу в контурній чарунковій упаковці; по 1 контурній чарунковій упаковці в пачці з маркуванням українською мовою;</w:t>
            </w:r>
            <w:r>
              <w:rPr>
                <w:b/>
              </w:rPr>
              <w:br/>
              <w:t xml:space="preserve">по 1 мл у попередньо наповненому шприці; по 1 шприцу в контурній чарунковій упаковці; по 1 контурній чарунковій упаковці </w:t>
            </w:r>
            <w:r>
              <w:rPr>
                <w:b/>
              </w:rPr>
              <w:t>в пачці з маркуванням українською мовою;</w:t>
            </w:r>
            <w:r>
              <w:rPr>
                <w:b/>
              </w:rPr>
              <w:br/>
              <w:t>по 1 мл у попередньо наповненому шприці; по 1 шприцу в контурній чарунковій упаковці; по 1 контурній чарунковій упаковці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292698-23/В-60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Емавейл, </w:t>
            </w:r>
            <w:r>
              <w:rPr>
                <w:b/>
              </w:rPr>
              <w:t>розчин для ін'єкцій, 2000 МО/мл;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ін'єкцій, 3000 МО/мл;</w:t>
            </w:r>
            <w:r>
              <w:rPr>
                <w:b/>
              </w:rPr>
              <w:br/>
              <w:t>розчин для ін'єкцій, 4000 МО/мл;</w:t>
            </w:r>
            <w:r>
              <w:rPr>
                <w:b/>
              </w:rPr>
              <w:br/>
              <w:t>розчин для ін'єкцій, 10000 МО/мл;</w:t>
            </w:r>
            <w:r>
              <w:rPr>
                <w:b/>
              </w:rPr>
              <w:br/>
              <w:t>по 1 мл у попередньо наповненому шприці; по 1 шприцу в контурній чарунковій упаковці; по 1 контурній чарунковій упаковці в пачці з маркуванням українською м</w:t>
            </w:r>
            <w:r>
              <w:rPr>
                <w:b/>
              </w:rPr>
              <w:t>овою;</w:t>
            </w:r>
            <w:r>
              <w:rPr>
                <w:b/>
              </w:rPr>
              <w:br/>
              <w:t>по 1 мл у попередньо наповненому шприці; по 1 шприцу в контурній чарунковій упаковці; по 1 контурній чарунковій упаковці в пачці з маркуванням українською мовою;</w:t>
            </w:r>
            <w:r>
              <w:rPr>
                <w:b/>
              </w:rPr>
              <w:br/>
              <w:t>по 1 мл у попередньо наповненому шприці; по 1 шприцу в контурній чарунковій упаковці; по</w:t>
            </w:r>
            <w:r>
              <w:rPr>
                <w:b/>
              </w:rPr>
              <w:t xml:space="preserve"> 1 контурній чарунковій упаковці в пачці з маркуванням українською мовою;</w:t>
            </w:r>
            <w:r>
              <w:rPr>
                <w:b/>
              </w:rPr>
              <w:br/>
              <w:t>по 1 мл у попередньо наповненому шприці; по 1 шприцу в контурній чарунковій упаковці; по 1 контурній чарунковій упаковці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"Юрія-</w:t>
            </w:r>
            <w:r>
              <w:rPr>
                <w:b/>
              </w:rPr>
              <w:t>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292698-23/В-60 в</w:t>
            </w:r>
            <w:r>
              <w:rPr>
                <w:b/>
              </w:rPr>
              <w:t>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Емавейл, </w:t>
            </w:r>
            <w:r>
              <w:rPr>
                <w:b/>
              </w:rPr>
              <w:t>розчин для ін'єкцій, 2000 МО/мл;</w:t>
            </w:r>
            <w:r>
              <w:rPr>
                <w:b/>
              </w:rPr>
              <w:br/>
              <w:t>розчин для ін'єкцій, 3000 МО/мл;</w:t>
            </w:r>
            <w:r>
              <w:rPr>
                <w:b/>
              </w:rPr>
              <w:br/>
              <w:t>розчин для ін'єкцій, 4000 МО/мл;</w:t>
            </w:r>
            <w:r>
              <w:rPr>
                <w:b/>
              </w:rPr>
              <w:br/>
              <w:t>розчин для ін'єкцій, 10000 МО/мл;</w:t>
            </w:r>
            <w:r>
              <w:rPr>
                <w:b/>
              </w:rPr>
              <w:br/>
            </w:r>
            <w:r>
              <w:rPr>
                <w:b/>
              </w:rPr>
              <w:t>по 1 мл у попередньо наповненому шприці; по 1 шприцу в контурній чарунковій упаковці; по 1 контурній чарунковій упаковці в пачці з маркуванням українською мовою;</w:t>
            </w:r>
            <w:r>
              <w:rPr>
                <w:b/>
              </w:rPr>
              <w:br/>
              <w:t>по 1 мл у попередньо наповненому шприці; по 1 шприцу в контурній чарунковій упаковці; по 1 кон</w:t>
            </w:r>
            <w:r>
              <w:rPr>
                <w:b/>
              </w:rPr>
              <w:t>турній чарунковій упаковці в пачці з маркуванням українською мовою;</w:t>
            </w:r>
            <w:r>
              <w:rPr>
                <w:b/>
              </w:rPr>
              <w:br/>
              <w:t>по 1 мл у попередньо наповненому шприці; по 1 шприцу в контурній чарунковій упаковці; по 1 контурній чарунковій упаковці в пачці з маркуванням українською мовою;</w:t>
            </w:r>
            <w:r>
              <w:rPr>
                <w:b/>
              </w:rPr>
              <w:br/>
              <w:t>по 1 мл у попередньо напов</w:t>
            </w:r>
            <w:r>
              <w:rPr>
                <w:b/>
              </w:rPr>
              <w:t>неному шприці; по 1 шприцу в контурній чарунковій упаковці; по 1 контурній чарунковій упаковці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292698-23/В-60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Емавейл, </w:t>
            </w:r>
            <w:r>
              <w:rPr>
                <w:b/>
              </w:rPr>
              <w:t>розчин для ін'єкцій, 2000 МО/мл;</w:t>
            </w:r>
            <w:r>
              <w:rPr>
                <w:b/>
              </w:rPr>
              <w:br/>
              <w:t>розчин для ін'єкцій, 3000 МО/мл;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ін'єкцій, 4000 МО/мл;</w:t>
            </w:r>
            <w:r>
              <w:rPr>
                <w:b/>
              </w:rPr>
              <w:br/>
              <w:t>розчин для ін'єкцій, 10000 МО/мл;</w:t>
            </w:r>
            <w:r>
              <w:rPr>
                <w:b/>
              </w:rPr>
              <w:br/>
              <w:t>по 1 мл у попередньо наповненому шприці; по 1 шприцу в контурній чарунковій упаковці; по 1 контурній чарунковій упаковці в пачці з маркуванням українською мовою;</w:t>
            </w:r>
            <w:r>
              <w:rPr>
                <w:b/>
              </w:rPr>
              <w:br/>
              <w:t>по 1 мл у попередньо наповн</w:t>
            </w:r>
            <w:r>
              <w:rPr>
                <w:b/>
              </w:rPr>
              <w:t>еному шприці; по 1 шприцу в контурній чарунковій упаковці; по 1 контурній чарунковій упаковці в пачці з маркуванням українською мовою;</w:t>
            </w:r>
            <w:r>
              <w:rPr>
                <w:b/>
              </w:rPr>
              <w:br/>
              <w:t xml:space="preserve">по 1 мл у попередньо наповненому шприці; по 1 шприцу в контурній чарунковій упаковці; по 1 контурній чарунковій упаковці </w:t>
            </w:r>
            <w:r>
              <w:rPr>
                <w:b/>
              </w:rPr>
              <w:t>в пачці з маркуванням українською мовою;</w:t>
            </w:r>
            <w:r>
              <w:rPr>
                <w:b/>
              </w:rPr>
              <w:br/>
              <w:t>по 1 мл у попередньо наповненому шприці; по 1 шприцу в контурній чарунковій упаковці; по 1 контурній чарунковій упаковці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292698-23/В-60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Емавейл, </w:t>
            </w:r>
            <w:r>
              <w:rPr>
                <w:b/>
              </w:rPr>
              <w:t>розчин для ін'єкцій, 2000 МО/мл;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ін'єкцій, 3000 МО/мл;</w:t>
            </w:r>
            <w:r>
              <w:rPr>
                <w:b/>
              </w:rPr>
              <w:br/>
              <w:t>розчин для ін'єкцій, 4000 МО/мл;</w:t>
            </w:r>
            <w:r>
              <w:rPr>
                <w:b/>
              </w:rPr>
              <w:br/>
              <w:t>розчин для ін'єкцій, 10000 МО/мл;</w:t>
            </w:r>
            <w:r>
              <w:rPr>
                <w:b/>
              </w:rPr>
              <w:br/>
              <w:t>по 1 мл у попередньо наповненому шприці; по 1 шприцу в контурній чарунковій упаковці; по 1 контурній чарунковій упаковці в пачці з маркуванням українською м</w:t>
            </w:r>
            <w:r>
              <w:rPr>
                <w:b/>
              </w:rPr>
              <w:t>овою;</w:t>
            </w:r>
            <w:r>
              <w:rPr>
                <w:b/>
              </w:rPr>
              <w:br/>
              <w:t>по 1 мл у попередньо наповненому шприці; по 1 шприцу в контурній чарунковій упаковці; по 1 контурній чарунковій упаковці в пачці з маркуванням українською мовою;</w:t>
            </w:r>
            <w:r>
              <w:rPr>
                <w:b/>
              </w:rPr>
              <w:br/>
              <w:t>по 1 мл у попередньо наповненому шприці; по 1 шприцу в контурній чарунковій упаковці; по</w:t>
            </w:r>
            <w:r>
              <w:rPr>
                <w:b/>
              </w:rPr>
              <w:t xml:space="preserve"> 1 контурній чарунковій упаковці в пачці з маркуванням українською мовою;</w:t>
            </w:r>
            <w:r>
              <w:rPr>
                <w:b/>
              </w:rPr>
              <w:br/>
              <w:t>по 1 мл у попередньо наповненому шприці; по 1 шприцу в контурній чарунковій упаковці; по 1 контурній чарунковій упаковці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"Юрія-</w:t>
            </w:r>
            <w:r>
              <w:rPr>
                <w:b/>
              </w:rPr>
              <w:t>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292698-23/В-60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Емавейл, </w:t>
            </w:r>
            <w:r>
              <w:rPr>
                <w:b/>
              </w:rPr>
              <w:t>розчин для ін'єкцій, 2000 МО/мл;</w:t>
            </w:r>
            <w:r>
              <w:rPr>
                <w:b/>
              </w:rPr>
              <w:br/>
              <w:t>розчин для ін'єкцій, 3000 МО/мл;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ін'єкцій, 4000 МО/мл;</w:t>
            </w:r>
            <w:r>
              <w:rPr>
                <w:b/>
              </w:rPr>
              <w:br/>
              <w:t>розчин для ін'єкцій, 10000 МО/мл;</w:t>
            </w:r>
            <w:r>
              <w:rPr>
                <w:b/>
              </w:rPr>
              <w:br/>
              <w:t>по 1 мл у попередньо наповненому шприці; по 1 шприцу в контурній чарунковій упаковці; по 1 контурній чарунковій упаковці в пачці з маркуванням українською мовою;</w:t>
            </w:r>
            <w:r>
              <w:rPr>
                <w:b/>
              </w:rPr>
              <w:br/>
              <w:t>по 1 мл у попередньо наповн</w:t>
            </w:r>
            <w:r>
              <w:rPr>
                <w:b/>
              </w:rPr>
              <w:t>еному шприці; по 1 шприцу в контурній чарунковій упаковці; по 1 контурній чарунковій упаковці в пачці з маркуванням українською мовою;</w:t>
            </w:r>
            <w:r>
              <w:rPr>
                <w:b/>
              </w:rPr>
              <w:br/>
              <w:t xml:space="preserve">по 1 мл у попередньо наповненому шприці; по 1 шприцу в контурній чарунковій упаковці; по 1 контурній чарунковій упаковці </w:t>
            </w:r>
            <w:r>
              <w:rPr>
                <w:b/>
              </w:rPr>
              <w:t>в пачці з маркуванням українською мовою;</w:t>
            </w:r>
            <w:r>
              <w:rPr>
                <w:b/>
              </w:rPr>
              <w:br/>
              <w:t>по 1 мл у попередньо наповненому шприці; по 1 шприцу в контурній чарунковій упаковці; по 1 контурній чарунковій упаковці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292698-23/В-60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Емавейл, </w:t>
            </w:r>
            <w:r>
              <w:rPr>
                <w:b/>
              </w:rPr>
              <w:t>розчин для ін'єкцій, 2000 МО/мл;</w:t>
            </w:r>
            <w:r>
              <w:rPr>
                <w:b/>
              </w:rPr>
              <w:br/>
              <w:t>розчин для ін'єкцій, 3000 МО/мл;</w:t>
            </w:r>
            <w:r>
              <w:rPr>
                <w:b/>
              </w:rPr>
              <w:br/>
              <w:t>розчин для ін'єкцій, 4000 МО/мл;</w:t>
            </w:r>
            <w:r>
              <w:rPr>
                <w:b/>
              </w:rPr>
              <w:br/>
              <w:t>розчин для ін'єкцій, 10000 МО/мл;</w:t>
            </w:r>
            <w:r>
              <w:rPr>
                <w:b/>
              </w:rPr>
              <w:br/>
            </w:r>
            <w:r>
              <w:rPr>
                <w:b/>
              </w:rPr>
              <w:t>по 1 мл у попередньо наповненому шприці; по 1 шприцу в контурній чарунковій упаковці; по 1 контурній чарунковій упаковці в пачці з маркуванням українською мовою;</w:t>
            </w:r>
            <w:r>
              <w:rPr>
                <w:b/>
              </w:rPr>
              <w:br/>
              <w:t>по 1 мл у попередньо наповненому шприці; по 1 шприцу в контурній чарунковій упаковці; по 1 кон</w:t>
            </w:r>
            <w:r>
              <w:rPr>
                <w:b/>
              </w:rPr>
              <w:t>турній чарунковій упаковці в пачці з маркуванням українською мовою;</w:t>
            </w:r>
            <w:r>
              <w:rPr>
                <w:b/>
              </w:rPr>
              <w:br/>
              <w:t>по 1 мл у попередньо наповненому шприці; по 1 шприцу в контурній чарунковій упаковці; по 1 контурній чарунковій упаковці в пачці з маркуванням українською мовою;</w:t>
            </w:r>
            <w:r>
              <w:rPr>
                <w:b/>
              </w:rPr>
              <w:br/>
              <w:t>по 1 мл у попередньо напов</w:t>
            </w:r>
            <w:r>
              <w:rPr>
                <w:b/>
              </w:rPr>
              <w:t>неному шприці; по 1 шприцу в контурній чарунковій упаковці; по 1 контурній чарунковій упаковці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292698-23/В-60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Емавейл, </w:t>
            </w:r>
            <w:r>
              <w:rPr>
                <w:b/>
              </w:rPr>
              <w:t>розчин для ін'єкцій, 2000 МО/мл;</w:t>
            </w:r>
            <w:r>
              <w:rPr>
                <w:b/>
              </w:rPr>
              <w:br/>
              <w:t>розчин для ін'єкцій, 3000 МО/мл;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ін'єкцій, 4000 МО/мл;</w:t>
            </w:r>
            <w:r>
              <w:rPr>
                <w:b/>
              </w:rPr>
              <w:br/>
              <w:t>розчин для ін'єкцій, 10000 МО/мл;</w:t>
            </w:r>
            <w:r>
              <w:rPr>
                <w:b/>
              </w:rPr>
              <w:br/>
              <w:t>по 1 мл у попередньо наповненому шприці; по 1 шприцу в контурній чарунковій упаковці; по 1 контурній чарунковій упаковці в пачці з маркуванням українською мовою;</w:t>
            </w:r>
            <w:r>
              <w:rPr>
                <w:b/>
              </w:rPr>
              <w:br/>
              <w:t>по 1 мл у попередньо наповн</w:t>
            </w:r>
            <w:r>
              <w:rPr>
                <w:b/>
              </w:rPr>
              <w:t>еному шприці; по 1 шприцу в контурній чарунковій упаковці; по 1 контурній чарунковій упаковці в пачці з маркуванням українською мовою;</w:t>
            </w:r>
            <w:r>
              <w:rPr>
                <w:b/>
              </w:rPr>
              <w:br/>
              <w:t xml:space="preserve">по 1 мл у попередньо наповненому шприці; по 1 шприцу в контурній чарунковій упаковці; по 1 контурній чарунковій упаковці </w:t>
            </w:r>
            <w:r>
              <w:rPr>
                <w:b/>
              </w:rPr>
              <w:t>в пачці з маркуванням українською мовою;</w:t>
            </w:r>
            <w:r>
              <w:rPr>
                <w:b/>
              </w:rPr>
              <w:br/>
              <w:t>по 1 мл у попередньо наповненому шприці; по 1 шприцу в контурній чарунковій упаковці; по 1 контурній чарунковій упаковці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292698-23/В-60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Емавейл, </w:t>
            </w:r>
            <w:r>
              <w:rPr>
                <w:b/>
              </w:rPr>
              <w:t>розчин для ін'єкцій, 2000 МО/мл;</w:t>
            </w:r>
            <w:r>
              <w:rPr>
                <w:b/>
              </w:rPr>
              <w:br/>
              <w:t>розчин для ін'єкцій, 3000 МО/мл;</w:t>
            </w:r>
            <w:r>
              <w:rPr>
                <w:b/>
              </w:rPr>
              <w:br/>
              <w:t>розчин для ін'єкцій, 4000 МО/мл;</w:t>
            </w:r>
            <w:r>
              <w:rPr>
                <w:b/>
              </w:rPr>
              <w:br/>
              <w:t>розчин для ін'єкцій, 10000 МО/мл;</w:t>
            </w:r>
            <w:r>
              <w:rPr>
                <w:b/>
              </w:rPr>
              <w:br/>
            </w:r>
            <w:r>
              <w:rPr>
                <w:b/>
              </w:rPr>
              <w:t>по 1 мл у попередньо наповненому шприці; по 1 шприцу в контурній чарунковій упаковці; по 1 контурній чарунковій упаковці в пачці з маркуванням українською мовою;</w:t>
            </w:r>
            <w:r>
              <w:rPr>
                <w:b/>
              </w:rPr>
              <w:br/>
              <w:t>по 1 мл у попередньо наповненому шприці; по 1 шприцу в контурній чарунковій упаковці; по 1 кон</w:t>
            </w:r>
            <w:r>
              <w:rPr>
                <w:b/>
              </w:rPr>
              <w:t>турній чарунковій упаковці в пачці з маркуванням українською мовою;</w:t>
            </w:r>
            <w:r>
              <w:rPr>
                <w:b/>
              </w:rPr>
              <w:br/>
              <w:t>по 1 мл у попередньо наповненому шприці; по 1 шприцу в контурній чарунковій упаковці; по 1 контурній чарунковій упаковці в пачці з маркуванням українською мовою;</w:t>
            </w:r>
            <w:r>
              <w:rPr>
                <w:b/>
              </w:rPr>
              <w:br/>
              <w:t>по 1 мл у попередньо напов</w:t>
            </w:r>
            <w:r>
              <w:rPr>
                <w:b/>
              </w:rPr>
              <w:t>неному шприці; по 1 шприцу в контурній чарунковій упаковці; по 1 контурній чарунковій упаковці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296012-23/З-100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ЕНДЖЕРИКС™-В / ENGERIX™-B Вакцина для профілактики вірусного гепатиту В, рекомбінантна, </w:t>
            </w:r>
            <w:r>
              <w:rPr>
                <w:b/>
              </w:rPr>
              <w:t>суспензія для ін’єкцій, 20 мкг/1 мл; по 1 мл (20 мкг) (1 доза для дорослих) та по 0,5 мл (10 мкг) (1 доза для дітей) у флаконі; по 1, або 10 або 25 скляних монодозних ф</w:t>
            </w:r>
            <w:r>
              <w:rPr>
                <w:b/>
              </w:rPr>
              <w:t>лаконів у картонній коробці з маркуванням українською мовою; по 1 мл (20 мкг) (1 доза для дорослих) та по 0,5 мл (10 мкг) (1 доза для дітей) у попередньо наповненому шприці; по 1 попередньо наповненому шприцу в картонній коробці з маркуванням українською м</w:t>
            </w:r>
            <w:r>
              <w:rPr>
                <w:b/>
              </w:rPr>
              <w:t>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296012-23/З-100 </w:t>
            </w:r>
            <w:r>
              <w:rPr>
                <w:b/>
              </w:rPr>
              <w:t>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ЕНДЖЕРИКС™-В / ENGERIX™-B Вакцина для профілактики вірусного гепатиту В, рекомбінантна, </w:t>
            </w:r>
            <w:r>
              <w:rPr>
                <w:b/>
              </w:rPr>
              <w:t>суспензія для ін’єкцій, 20 мкг/1 мл; по 1 мл (20 мкг) (1 доза для дорослих) та по 0,5 мл (10 мкг) (1 доза для дітей) у флаконі; по 1, або 10 або 25 скляних монодозних флаконів у картонній коробці з маркуванням українською мовою; по 1 мл (20 мкг) (1 доза дл</w:t>
            </w:r>
            <w:r>
              <w:rPr>
                <w:b/>
              </w:rPr>
              <w:t>я дорослих) та по 0,5 мл (10 мкг) (1 доза для дітей) у попередньо наповненому шприці; по 1 попередньо наповненому шприцу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</w:t>
            </w:r>
            <w:r>
              <w:rPr>
                <w:b/>
              </w:rPr>
              <w:t>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296012-23/З-100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ЕНДЖЕРИКС™-В / ENGERIX™-B Вакцина для профілактики вірусного гепатиту В, рекомбінантна, </w:t>
            </w:r>
            <w:r>
              <w:rPr>
                <w:b/>
              </w:rPr>
              <w:t>суспензія для ін’єкцій, 20 мкг/1 мл; по 1 мл (20 мкг) (1 доза для дорослих) та по 0,5 мл (10 мкг) (1 доза для дітей) у флаконі; по 1, або 10 або 25 скляних монодозних флаконів у картонній коробці з маркуванням українською мовою; по 1 мл (20 мкг) (1 доза дл</w:t>
            </w:r>
            <w:r>
              <w:rPr>
                <w:b/>
              </w:rPr>
              <w:t>я дорослих) та по 0,5 мл (10 мкг) (1 доза для дітей) у попередньо наповненому шприці; по 1 попередньо наповненому шприцу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</w:t>
            </w:r>
            <w:r>
              <w:rPr>
                <w:b/>
              </w:rPr>
              <w:t>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290744-23/В-123, 290747-23/В-123, 290748-23/В-123 від 17.03.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Ероксія, </w:t>
            </w:r>
            <w:r>
              <w:rPr>
                <w:b/>
              </w:rPr>
              <w:t>супозиторії вагінальні по 18,9 мг; по 5 супозиторіїв у стрипі; по 2 стрипи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290744-23/В-123, 290747-23/В-123, 290748-23/В-123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Ероксія, </w:t>
            </w:r>
            <w:r>
              <w:rPr>
                <w:b/>
              </w:rPr>
              <w:t>супозиторії вагінальні по 18,9 мг; по 5 супозиторіїв у стрипі; по 2 стрипи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290744-23/В-123, 290747-23/В-123, 290748-23/В-123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Ероксія, </w:t>
            </w:r>
            <w:r>
              <w:rPr>
                <w:b/>
              </w:rPr>
              <w:t>супозиторії вагінальні по 18,9 мг; по 5 супозиторіїв у стрипі; по 2 стрипи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286207-22/В-39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Еторикоксиб-Здоров`я, </w:t>
            </w:r>
            <w:r>
              <w:rPr>
                <w:b/>
              </w:rPr>
              <w:t>таблетки, вкриті плівковою оболонкою, по 30 мг, по 60 мг, по 90 мг та по 120 мг, по 10 таблеток у блістері,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286207-22/В-39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Еторикоксиб-Здоров`я, </w:t>
            </w:r>
            <w:r>
              <w:rPr>
                <w:b/>
              </w:rPr>
              <w:t>таблетки, вкриті плівковою оболонкою, по 30 мг, по 60 мг, по 90 мг та по 120 мг, по 10 таблеток у блістері,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286207-22/В-39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Еторикоксиб-Здоров`я, </w:t>
            </w:r>
            <w:r>
              <w:rPr>
                <w:b/>
              </w:rPr>
              <w:t>таблетки, вкриті плівковою оболонкою, по 30 мг, по 60 мг, по 90 мг та по 120 мг, по 10 таблеток у блістері,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286207-22/В-39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Еторикоксиб-Здоров`я, </w:t>
            </w:r>
            <w:r>
              <w:rPr>
                <w:b/>
              </w:rPr>
              <w:t>таблетки, вкриті плівковою оболонкою, по 30 мг, по 60 мг, по 90 мг та по 120 мг, по 10 таблеток у блістері,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286207-22/В-39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Еторикоксиб-Здоров`я, </w:t>
            </w:r>
            <w:r>
              <w:rPr>
                <w:b/>
              </w:rPr>
              <w:t>таблетки, вкриті плівковою оболонкою, по 30 мг, по 60 мг, по 90 мг та по 120 мг, по 10 таблеток у блістері,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286207-22/В-39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Еторикоксиб-Здоров`я, </w:t>
            </w:r>
            <w:r>
              <w:rPr>
                <w:b/>
              </w:rPr>
              <w:t>таблетки, вкриті плівковою оболонкою, по 30 мг, по 60 мг, по 90 мг та по 120 мг, по 10 таблеток у блістері,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</w:t>
            </w:r>
            <w:r>
              <w:rPr>
                <w:b/>
              </w:rPr>
              <w:t>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286207-22/В-39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Еторикоксиб-Здоров`я, </w:t>
            </w:r>
            <w:r>
              <w:rPr>
                <w:b/>
              </w:rPr>
              <w:t>таблетки, вкриті плівковою оболонкою, по 30 мг, по 60 мг, по 90 мг та по 120 мг, по 10 таблеток у блістері,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286207-22/В-39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Еторикоксиб-Здоров`я, </w:t>
            </w:r>
            <w:r>
              <w:rPr>
                <w:b/>
              </w:rPr>
              <w:t>таблетки, вкриті плівковою оболонкою, по 30 мг, по 60 мг, по 90 мг та по 120 мг, по 10 таблеток у блістері,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286207-22/В-39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Еторикоксиб-Здоров`я, </w:t>
            </w:r>
            <w:r>
              <w:rPr>
                <w:b/>
              </w:rPr>
              <w:t>таблетки, вкриті плівковою оболонкою, по 30 мг, по 60 мг, по 90 мг та по 120 мг, по 10 таблеток у блістері,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286207-22/В-39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Еторикоксиб-Здоров`я, </w:t>
            </w:r>
            <w:r>
              <w:rPr>
                <w:b/>
              </w:rPr>
              <w:t>таблетки, вкриті плівковою оболонкою, по 30 мг, по 60 мг, по 90 мг та по 120 мг, по 10 таблеток у блістері,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286207-22/В-39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Еторикоксиб-Здоров`я, </w:t>
            </w:r>
            <w:r>
              <w:rPr>
                <w:b/>
              </w:rPr>
              <w:t>таблетки, вкриті плівковою оболонкою, по 30 мг, по 60 мг, по 90 мг та по 120 мг, по 10 таблеток у блістері,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286207-22/В-39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Еторикоксиб-Здоров`я, </w:t>
            </w:r>
            <w:r>
              <w:rPr>
                <w:b/>
              </w:rPr>
              <w:t>таблетки, вкриті плівковою оболонкою, по 30 мг, по 60 мг, по 90 мг та по 120 мг, по 10 таблеток у блістері,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290448-23/В-06, 298270-23/В-06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>таблетки, вкриті оболонкою, по 200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1 або 3, або 5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290448-23/В-06, 298270-23/В-06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>таблетки, вкриті оболонкою, по 200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1 або 3, або 5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290448-23/В-06, 298270-23/В-06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>таблетки, вкриті оболонкою, по 200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1 або 3, або 5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292504-23/В-60, 292505-23/В-60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Ізо-Мік®, </w:t>
            </w:r>
            <w:r>
              <w:rPr>
                <w:b/>
              </w:rPr>
              <w:t>спрей сублінгвальний дозований, 1,25 мг/дозу;</w:t>
            </w:r>
            <w:r>
              <w:rPr>
                <w:b/>
              </w:rPr>
              <w:br/>
            </w:r>
            <w:r>
              <w:rPr>
                <w:b/>
              </w:rPr>
              <w:t>по 15 мл (300 доз) у флаконі з розпилювачем; по 1 флакону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292504-23/В-60, 292505-23/В-60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Ізо-Мік®, </w:t>
            </w:r>
            <w:r>
              <w:rPr>
                <w:b/>
              </w:rPr>
              <w:t>спрей сублінгвальний дозований, 1,25 мг/дозу;</w:t>
            </w:r>
            <w:r>
              <w:rPr>
                <w:b/>
              </w:rPr>
              <w:br/>
            </w:r>
            <w:r>
              <w:rPr>
                <w:b/>
              </w:rPr>
              <w:t>по 15 мл (300 доз) у флаконі з розпилювачем; по 1 флакону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292504-23/В-60, 292505-23/В-60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Ізо-Мік®, </w:t>
            </w:r>
            <w:r>
              <w:rPr>
                <w:b/>
              </w:rPr>
              <w:t>спрей сублінгвальний дозований, 1,25 мг/дозу;</w:t>
            </w:r>
            <w:r>
              <w:rPr>
                <w:b/>
              </w:rPr>
              <w:br/>
            </w:r>
            <w:r>
              <w:rPr>
                <w:b/>
              </w:rPr>
              <w:t>по 15 мл (300 доз) у флаконі з розпилювачем; по 1 флакону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293119-23/З-141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ІММАРД, </w:t>
            </w:r>
            <w:r>
              <w:rPr>
                <w:b/>
              </w:rPr>
              <w:t>таблетки, вкриті плівковою оболонкою, по 200 мг; по 10 таблеток у блістері, по 3 блістери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293119-23/З-141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ІММАРД, </w:t>
            </w:r>
            <w:r>
              <w:rPr>
                <w:b/>
              </w:rPr>
              <w:t>таблетки, вкриті плівковою оболонкою, по 200 мг; по 10 таблеток у блістері, по 3 блістери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293119-23/З-141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ІММАРД, </w:t>
            </w:r>
            <w:r>
              <w:rPr>
                <w:b/>
              </w:rPr>
              <w:t>таблетки, вкриті плівковою оболонкою, по 200 мг; по 10 таблеток у блістері, по 3 блістери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295822-23/З-123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ІМОВАКС ПОЛІО® Вакцина для профілактики поліомієліту інактивована рідка, </w:t>
            </w:r>
            <w:r>
              <w:rPr>
                <w:b/>
              </w:rPr>
              <w:t>Cуспензія для ін’єкцій; по 0,5 мл (1 доза) у попередньо заповненому шприці з прикріпленою голкою (або 2-ма окремими голками); по 1 шприцу в картонній коробці; по 0,5 мл (1 доза) у попередньо заповненому шприці з прикріпленою голкою (або 2-ма окремими голка</w:t>
            </w:r>
            <w:r>
              <w:rPr>
                <w:b/>
              </w:rPr>
              <w:t>ми) в стандартно-експортній упаковці, яка міститься у картонній коробці з інструкцією для медичного застосування; по 5 мл (10 доз) у флаконі з захисним ковпачком; по 1 або 10 флаконів в картонній коробці; по 5 мл (10 доз) у флаконі з захисним ковпачком; по</w:t>
            </w:r>
            <w:r>
              <w:rPr>
                <w:b/>
              </w:rPr>
              <w:t xml:space="preserve"> 1 або 10 флаконів в стандартно-експортній упаковці, яка міститься у картонній коробці з інструкцією для медичного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295822-23/З-123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ІМОВАКС ПОЛІО® Вакцина для профілактики поліомієліту інактивована рідка, </w:t>
            </w:r>
            <w:r>
              <w:rPr>
                <w:b/>
              </w:rPr>
              <w:t>Cуспензія для ін’єкцій; по 0,5 мл (1 доза) у попередньо заповненому шприці з прикріпленою голкою (або 2-ма окремими голками); по 1 шприцу в картонній коробці; по 0,5 мл (1 доза) у попередньо заповненому шприці з прикріпленою голкою (або 2-ма окремими голка</w:t>
            </w:r>
            <w:r>
              <w:rPr>
                <w:b/>
              </w:rPr>
              <w:t>ми) в стандартно-експортній упаковці, яка міститься у картонній коробці з інструкцією для медичного застосування; по 5 мл (10 доз) у флаконі з захисним ковпачком; по 1 або 10 флаконів в картонній коробці; по 5 мл (10 доз) у флаконі з захисним ковпачком; по</w:t>
            </w:r>
            <w:r>
              <w:rPr>
                <w:b/>
              </w:rPr>
              <w:t xml:space="preserve"> 1 або 10 флаконів в стандартно-експортній упаковці, яка міститься у картонній коробці з інструкцією для медичного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295822-23/З-123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ІМОВАКС ПОЛІО® Вакцина для профілактики поліомієліту інактивована рідка, </w:t>
            </w:r>
            <w:r>
              <w:rPr>
                <w:b/>
              </w:rPr>
              <w:t>Cуспензія для ін’єкцій; по 0,5 мл (1 доза) у попередньо заповненому шприці з прикріпленою голкою (або 2-ма окремими голками); по 1 шприцу в картонній коробці; по 0,5 мл (1 доза) у попередньо заповненому шприці з прикріпленою голкою (або 2-ма окремими голка</w:t>
            </w:r>
            <w:r>
              <w:rPr>
                <w:b/>
              </w:rPr>
              <w:t>ми) в стандартно-експортній упаковці, яка міститься у картонній коробці з інструкцією для медичного застосування; по 5 мл (10 доз) у флаконі з захисним ковпачком; по 1 або 10 флаконів в картонній коробці; по 5 мл (10 доз) у флаконі з захисним ковпачком; по</w:t>
            </w:r>
            <w:r>
              <w:rPr>
                <w:b/>
              </w:rPr>
              <w:t xml:space="preserve"> 1 або 10 флаконів в стандартно-експортній упаковці, яка міститься у картонній коробці з інструкцією для медичного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288983-23/В-66, 288984-23/В-66, 288985-23/В-66, 288986-23/В-66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Ін-Алітер, </w:t>
            </w:r>
            <w:r>
              <w:rPr>
                <w:b/>
              </w:rPr>
              <w:t>таблетки по 2 мг/0,625 мг або по 4 мг/1,25 мг або по 8 мг/2,5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288983-23/В-66, 288984-23/В-66, 288985-23/В-66, 288986-23/В-66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Ін-Алітер, </w:t>
            </w:r>
            <w:r>
              <w:rPr>
                <w:b/>
              </w:rPr>
              <w:t>таблетки по 2 мг/0,625 мг або по 4 мг/1,25 мг або по 8 мг/2,5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288983-23/В-66, 288984-23/В-66, 288985-23/В-66, 288986-23/В-66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Ін-Алітер, </w:t>
            </w:r>
            <w:r>
              <w:rPr>
                <w:b/>
              </w:rPr>
              <w:t>таблетки по 2 мг/0,625 мг або по 4 мг/1,25 мг або по 8 мг/2,5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288983-23/В-66, 288984-23/В-66, 288985-23/В-66, 288986-23/В-66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Ін-Алітер, </w:t>
            </w:r>
            <w:r>
              <w:rPr>
                <w:b/>
              </w:rPr>
              <w:t>таблетки по 2 мг/0,625 мг або по 4 мг/1,25 мг або по 8 мг/2,5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288983-23/В-66, 288984-23/В-66, 288985-23/В-66, 288986-23/В-66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Ін-Алітер, </w:t>
            </w:r>
            <w:r>
              <w:rPr>
                <w:b/>
              </w:rPr>
              <w:t>таблетки по 2 мг/0,625 мг або по 4 мг/1,25 мг або по 8 мг/2,5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288983-23/В-66, 288984-23/В-66, 288985-23/В-66, 288986-23/В-66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Ін-Алітер, </w:t>
            </w:r>
            <w:r>
              <w:rPr>
                <w:b/>
              </w:rPr>
              <w:t>таблетки по 2 мг/0,625 мг або по 4 мг/1,25 мг або по 8 мг/2,5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288983-23/В-66, 288984-23/В-66, 288985-23/В-66, 288986-23/В-66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Ін-Алітер, </w:t>
            </w:r>
            <w:r>
              <w:rPr>
                <w:b/>
              </w:rPr>
              <w:t>таблетки по 2 мг/0,625 мг або по 4 мг/1,25 мг або по 8 мг/2,5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288983-23/В-66, 288984-23/В-66, 288985-23/В-66, 288986-23/В-66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Ін-Алітер, </w:t>
            </w:r>
            <w:r>
              <w:rPr>
                <w:b/>
              </w:rPr>
              <w:t>таблетки по 2 мг/0,625 мг або по 4 мг/1,25 мг або по 8 мг/2,5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288983-23/В-66, 288984-23/В-66, 288985-23/В-66, 288986-23/В-66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Ін-Алітер, </w:t>
            </w:r>
            <w:r>
              <w:rPr>
                <w:b/>
              </w:rPr>
              <w:t>таблетки по 2 мг/0,625 мг або по 4 мг/1,25 мг або по 8 мг/2,5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294424-23/В-66, 294425-23/В-66, 294426-23/В-66, 294427-23/В-66, 294428-23/В-66, 297588-23/В-61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Ін-Алітер, </w:t>
            </w:r>
            <w:r>
              <w:rPr>
                <w:b/>
              </w:rPr>
              <w:t>таблетки по 2 мг/0,625 мг або по 4 мг/1,25 мг або по 8 мг/2,5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294424-23/В-66, 294425-23/В-66, 294426-23/В-66, 294427-23/В-66, 294428-23/В-66, 297588-23/В-61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Ін-Алітер, </w:t>
            </w:r>
            <w:r>
              <w:rPr>
                <w:b/>
              </w:rPr>
              <w:t>таблетки по 2 мг/0,625 мг або по 4 мг/1,25 мг або по 8 мг/2,5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294424-23/В-66, 294425-23/В-66, 294426-23/В-66, 294427-23/В-66, 294428-23/В-66, 297588-23/В-61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Ін-Алітер, </w:t>
            </w:r>
            <w:r>
              <w:rPr>
                <w:b/>
              </w:rPr>
              <w:t>таблетки по 2 мг/0,625 мг або по 4 мг/1,25 мг або по 8 мг/2,5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294424-23/В-66, 294425-23/В-66, 294426-23/В-66, 294427-23/В-66, 294428-23/В-66, 297588-23/В-61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Ін-Алітер, </w:t>
            </w:r>
            <w:r>
              <w:rPr>
                <w:b/>
              </w:rPr>
              <w:t>таблетки по 2 мг/0,625 мг або по 4 мг/1,25 мг або по 8 мг/2,5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294424-23/В-66, 294425-23/В-66, 294426-23/В-66, 294427-23/В-66, 294428-23/В-66, 297588-23/В-61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Ін-Алітер, </w:t>
            </w:r>
            <w:r>
              <w:rPr>
                <w:b/>
              </w:rPr>
              <w:t>таблетки по 2 мг/0,625 мг або по 4 мг/1,25 мг або по 8 мг/2,5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294424-23/В-66, 294425-23/В-66, 294426-23/В-66, 294427-23/В-66, 294428-23/В-66, 297588-23/В-61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Ін-Алітер, </w:t>
            </w:r>
            <w:r>
              <w:rPr>
                <w:b/>
              </w:rPr>
              <w:t>таблетки по 2 мг/0,625 мг або по 4 мг/1,25 мг або по 8 мг/2,5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294424-23/В-66, 294425-23/В-66, 294426-23/В-66, 294427-23/В-66, 294428-23/В-66, 297588-23/В-61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Ін-Алітер, </w:t>
            </w:r>
            <w:r>
              <w:rPr>
                <w:b/>
              </w:rPr>
              <w:t>таблетки по 2 мг/0,625 мг або по 4 мг/1,25 мг або по 8 мг/2,5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294424-23/В-66, 294425-23/В-66, 294426-23/В-66, 294427-23/В-66, 294428-23/В-66, 297588-23/В-61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Ін-Алітер, </w:t>
            </w:r>
            <w:r>
              <w:rPr>
                <w:b/>
              </w:rPr>
              <w:t>таблетки по 2 мг/0,625 мг або по 4 мг/1,25 мг або по 8 мг/2,5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294424-23/В-66, 294425-23/В-66, 294426-23/В-66, 294427-23/В-66, 294428-23/В-66, 297588-23/В-61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Ін-Алітер, </w:t>
            </w:r>
            <w:r>
              <w:rPr>
                <w:b/>
              </w:rPr>
              <w:t>таблетки по 2 мг/0,625 мг або по 4 мг/1,25 мг або по 8 мг/2,5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297872-23/З-134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Індометацин Софарма, </w:t>
            </w:r>
            <w:r>
              <w:rPr>
                <w:b/>
              </w:rPr>
              <w:t>мазь 10 % по 40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297872-23/З-134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Індометацин Софарма, </w:t>
            </w:r>
            <w:r>
              <w:rPr>
                <w:b/>
              </w:rPr>
              <w:t>мазь 10 % по 40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297872-23/З-134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Індометацин Софарма, </w:t>
            </w:r>
            <w:r>
              <w:rPr>
                <w:b/>
              </w:rPr>
              <w:t>мазь 10 % по 40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287550-23/З-132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Індофтальмік, </w:t>
            </w:r>
            <w:r>
              <w:rPr>
                <w:b/>
              </w:rPr>
              <w:t>краплі очні, розчин, 1 мг/мл, по 5 мл у флаконі з пробкою-крапельницею та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287550-23/З-132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Індофтальмік, </w:t>
            </w:r>
            <w:r>
              <w:rPr>
                <w:b/>
              </w:rPr>
              <w:t>краплі очні, розчин, 1 мг/мл, по 5 мл у флаконі з пробкою-крапельницею та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287550-23/З-132 </w:t>
            </w:r>
            <w:r>
              <w:rPr>
                <w:b/>
              </w:rPr>
              <w:t>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Індофтальмік, </w:t>
            </w:r>
            <w:r>
              <w:rPr>
                <w:b/>
              </w:rPr>
              <w:t>краплі очні, розчин, 1 мг/мл, по 5 мл у флаконі з пробкою-крапельницею та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245825-20/З-133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ІНСІМ - 400, </w:t>
            </w:r>
            <w:r>
              <w:rPr>
                <w:b/>
              </w:rPr>
              <w:t>таблетки, вкриті плівковою оболонкою, по 400 мг по 10 таблеток у блістері,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245825-20/З-133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ІНСІМ - 400, </w:t>
            </w:r>
            <w:r>
              <w:rPr>
                <w:b/>
              </w:rPr>
              <w:t>таблетки, вкриті плівковою оболонкою, по 400 мг по 10 таблеток у блістері,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245825-20/З-133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ІНСІМ - 400, </w:t>
            </w:r>
            <w:r>
              <w:rPr>
                <w:b/>
              </w:rPr>
              <w:t>таблетки, вкриті плівковою оболонкою, по 400 мг по 10 таблеток у блістері,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296599-23/В-96, 296719-23/В-96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Інфакол, </w:t>
            </w:r>
            <w:r>
              <w:rPr>
                <w:b/>
              </w:rPr>
              <w:t>суспензія оральна 40 мг/мл по 50 мл, або 75 мл, або 100 мл у флаконі з крапельним дозатором;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296599-23/В-96, 296719-23/В-96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Інфакол, </w:t>
            </w:r>
            <w:r>
              <w:rPr>
                <w:b/>
              </w:rPr>
              <w:t>суспензія оральна 40 мг/мл по 50 мл, або 75 мл, або 100 мл у флаконі з крапельним дозатором;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296599-23/В-96, 296719-23/В-96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Інфакол, </w:t>
            </w:r>
            <w:r>
              <w:rPr>
                <w:b/>
              </w:rPr>
              <w:t>суспензія оральна 40 мг/мл по 50 мл, або 75 мл, або 100 мл у флаконі з крапельним дозатором;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296017-23/З-100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Комбінована вакцина для профілактики дифтерії, правця, кашлюку ацелюлярна очищена інактивована рідка, </w:t>
            </w:r>
            <w:r>
              <w:rPr>
                <w:b/>
              </w:rPr>
              <w:t>суспензія для ін'єкцій, по 1 дозі (0,5 мл) у попередньо заповненому шприці № 1 у комплекті з однією або двома голками: по 1 попередньо наповнен</w:t>
            </w:r>
            <w:r>
              <w:rPr>
                <w:b/>
              </w:rPr>
              <w:t>ому шприцу у комплекті з однією або двома голками у пластиковому контейнері; по 1 пластиковому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</w:t>
            </w:r>
            <w:r>
              <w:rPr>
                <w:b/>
              </w:rPr>
              <w:t>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296017-23/З-100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Комбінована вакцина для профілактики дифтерії, правця, кашлюку ацелюлярна очищена інактивована рідка, </w:t>
            </w:r>
            <w:r>
              <w:rPr>
                <w:b/>
              </w:rPr>
              <w:t>суспензія для ін'єкцій, по 1 дозі (0,5 мл) у попередньо заповненому шприці № 1 у комплекті з однією або двома голками: по 1 попередньо наповнен</w:t>
            </w:r>
            <w:r>
              <w:rPr>
                <w:b/>
              </w:rPr>
              <w:t>ому шприцу у комплекті з однією або двома голками у пластиковому контейнері; по 1 пластиковому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</w:t>
            </w:r>
            <w:r>
              <w:rPr>
                <w:b/>
              </w:rPr>
              <w:t>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296017-23/З-100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Комбінована вакцина для профілактики дифтерії, правця, кашлюку ацелюлярна очищена інактивована рідка, </w:t>
            </w:r>
            <w:r>
              <w:rPr>
                <w:b/>
              </w:rPr>
              <w:t>суспензія для ін'єкцій, по 1 дозі (0,5 мл) у попередньо заповненому шприці № 1 у комплекті з однією або двома голками: по 1 попередньо наповнен</w:t>
            </w:r>
            <w:r>
              <w:rPr>
                <w:b/>
              </w:rPr>
              <w:t>ому шприцу у комплекті з однією або двома голками у пластиковому контейнері; по 1 пластиковому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</w:t>
            </w:r>
            <w:r>
              <w:rPr>
                <w:b/>
              </w:rPr>
              <w:t>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286520-22/В-97, 286521-22/В-97, 287674-23/В-97, 287676-23/В-97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йодид, </w:t>
            </w:r>
            <w:r>
              <w:rPr>
                <w:b/>
              </w:rPr>
              <w:t>таблетки по 0,25 г, по 10 таблеток у стрипах; по 10 таблеток у стрипі; по 15 стрипів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286520-22/В-97, 286521-22/В-97, 287674-23/В-97, 287676-23/В-97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йодид, </w:t>
            </w:r>
            <w:r>
              <w:rPr>
                <w:b/>
              </w:rPr>
              <w:t>таблетки по 0,25 г, по 10 таблеток у стрипах; по 10 таблеток у стрипі; по 15 стрипів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286520-22/В-97, 286521-22/В-97, 287674-23/В-97, 287676-23/В-97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йодид, </w:t>
            </w:r>
            <w:r>
              <w:rPr>
                <w:b/>
              </w:rPr>
              <w:t>таблетки по 0,25 г, по 10 таблеток у стрипах; по 10 таблеток у стрипі; по 15 стрипів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295580-23/З-123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Кандибіотик, </w:t>
            </w:r>
            <w:r>
              <w:rPr>
                <w:b/>
              </w:rPr>
              <w:t>краплі вушні; по 5 мл у флаконі; по 1 флакону разом з піпеткою-ковпачком вкладеному у поліетиленовий пакетик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295580-23/З-123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Кандибіотик, </w:t>
            </w:r>
            <w:r>
              <w:rPr>
                <w:b/>
              </w:rPr>
              <w:t>краплі вушні; по 5 мл у флаконі; по 1 флакону разом з піпеткою-ковпачком вкладеному у поліетиленовий пакетик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295580-23/З-123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Кандибіотик, </w:t>
            </w:r>
            <w:r>
              <w:rPr>
                <w:b/>
              </w:rPr>
              <w:t>краплі вушні; по 5 мл у флаконі; по 1 флакону разом з піпеткою-ковпачком вкладеному у поліетиленовий пакетик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297678-23/З-139 від 12.07.2023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Капецибекс 150, </w:t>
            </w:r>
            <w:r>
              <w:rPr>
                <w:b/>
              </w:rPr>
              <w:t>таблетки, вкриті плівковою оболонкою, по 150 мг по 10 таблеток у блістері; по 3, 6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297678-23/З-139 від 12.07.2023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Капецибекс 150, </w:t>
            </w:r>
            <w:r>
              <w:rPr>
                <w:b/>
              </w:rPr>
              <w:t>таблетки, вкриті плівковою оболонкою, по 150 мг по 10 таблеток у блістері; по 3, 6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297678-23/З-139 від 12.07.2023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Капецибекс 150, </w:t>
            </w:r>
            <w:r>
              <w:rPr>
                <w:b/>
              </w:rPr>
              <w:t>таблетки, вкриті плівковою оболонкою, по 150 мг по 10 таблеток у блістері; по 3, 6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297679-23/З-139 від 12.07.2023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Капецибекс 500, </w:t>
            </w:r>
            <w:r>
              <w:rPr>
                <w:b/>
              </w:rPr>
              <w:t>таблетки, вкриті плівковою оболонкою, по 500 мг по 10 таблеток у блістері; по 3, 6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297679-23/З-139 від 12.07.2023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Капецибекс 500, </w:t>
            </w:r>
            <w:r>
              <w:rPr>
                <w:b/>
              </w:rPr>
              <w:t>таблетки, вкриті плівковою оболонкою, по 500 мг по 10 таблеток у блістері; по 3, 6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297679-23/З-139 від 12.07.2023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Капецибекс 500, </w:t>
            </w:r>
            <w:r>
              <w:rPr>
                <w:b/>
              </w:rPr>
              <w:t>таблетки, вкриті плівковою оболонкою, по 500 мг по 10 таблеток у блістері; по 3, 6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298381-23/В-61, 298382-23/В-61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Касарк® HD, </w:t>
            </w:r>
            <w:r>
              <w:rPr>
                <w:b/>
              </w:rPr>
              <w:t>таблетки, по 32 мг/25 мг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298381-23/В-61, </w:t>
            </w:r>
            <w:r>
              <w:rPr>
                <w:b/>
              </w:rPr>
              <w:t>298382-23/В-61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Касарк® HD, </w:t>
            </w:r>
            <w:r>
              <w:rPr>
                <w:b/>
              </w:rPr>
              <w:t>таблетки, по 32 мг/25 мг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298381-23/В-61, 298382-23/В-61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Касарк® HD, </w:t>
            </w:r>
            <w:r>
              <w:rPr>
                <w:b/>
              </w:rPr>
              <w:t>таблетки, по 32 мг/25 мг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298384-23/В-61, 298386-23/В-61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Касарк®Н , </w:t>
            </w:r>
            <w:r>
              <w:rPr>
                <w:b/>
              </w:rPr>
              <w:t>таблетки по 16 мг/12,5 мг по 10 таблеток у блістері; по 3 блістера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298384-23/В-61, 298386-23/В-61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Касарк®Н , </w:t>
            </w:r>
            <w:r>
              <w:rPr>
                <w:b/>
              </w:rPr>
              <w:t>таблетки по 16 мг/12,5 мг по 10 таблеток у блістері; по 3 блістера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298384-23/В-61, 298386-23/В-61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Касарк®Н , </w:t>
            </w:r>
            <w:r>
              <w:rPr>
                <w:b/>
              </w:rPr>
              <w:t>таблетки по 16 мг/12,5 мг по 10 таблеток у блістері; по 3 блістера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295548-23/З-100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Кето Плюс, </w:t>
            </w:r>
            <w:r>
              <w:rPr>
                <w:b/>
              </w:rPr>
              <w:t>шампунь; по 60 мл або по 150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295548-23/З-100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Кето Плюс, </w:t>
            </w:r>
            <w:r>
              <w:rPr>
                <w:b/>
              </w:rPr>
              <w:t>шампунь; по 60 мл або по 150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295548-23/З-100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Кето Плюс, </w:t>
            </w:r>
            <w:r>
              <w:rPr>
                <w:b/>
              </w:rPr>
              <w:t>шампунь; по 60 мл або по 150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297881-23/В-134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Кетотифен Софарма, </w:t>
            </w:r>
            <w:r>
              <w:rPr>
                <w:b/>
              </w:rPr>
              <w:t xml:space="preserve">таблетки по 1 мг по 10 таблеток у блістері; по 3 блістери в картонній пачці; </w:t>
            </w:r>
            <w:r>
              <w:rPr>
                <w:b/>
              </w:rPr>
              <w:br/>
            </w:r>
            <w:r>
              <w:rPr>
                <w:b/>
              </w:rPr>
              <w:t>in bulk № 4240: по 10 таблеток у блістері; по 424 блістери у поліпропіленовій коробці;</w:t>
            </w:r>
            <w:r>
              <w:rPr>
                <w:b/>
              </w:rPr>
              <w:br/>
              <w:t>in bulk № 4000: по 10 таблеток у блістері; по 400 блістерів у поліпропіленовій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297881-23/В-134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Кетотифен Софарма, </w:t>
            </w:r>
            <w:r>
              <w:rPr>
                <w:b/>
              </w:rPr>
              <w:t xml:space="preserve">таблетки по 1 мг по 10 таблеток у блістері; по 3 блістери в картонній пачці; </w:t>
            </w:r>
            <w:r>
              <w:rPr>
                <w:b/>
              </w:rPr>
              <w:br/>
            </w:r>
            <w:r>
              <w:rPr>
                <w:b/>
              </w:rPr>
              <w:t>in bulk № 4240: по 10 таблеток у блістері; по 424 блістери у поліпропіленовій коробці;</w:t>
            </w:r>
            <w:r>
              <w:rPr>
                <w:b/>
              </w:rPr>
              <w:br/>
              <w:t>in bulk № 4000: по 10 таблеток у блістері; по 400 блістерів у поліпропіленовій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297881-23/В-134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Кетотифен Софарма, </w:t>
            </w:r>
            <w:r>
              <w:rPr>
                <w:b/>
              </w:rPr>
              <w:t xml:space="preserve">таблетки по 1 мг по 10 таблеток у блістері; по 3 блістери в картонній пачці; </w:t>
            </w:r>
            <w:r>
              <w:rPr>
                <w:b/>
              </w:rPr>
              <w:br/>
              <w:t>in bulk № 4240: по 10 таблеток у блістері; по 424 блістери у поліпропіленовій коробці;</w:t>
            </w:r>
            <w:r>
              <w:rPr>
                <w:b/>
              </w:rPr>
              <w:br/>
            </w:r>
            <w:r>
              <w:rPr>
                <w:b/>
              </w:rPr>
              <w:t>in bulk № 4000: по 10 таблеток у блістері; по 400 блістерів у поліпропіленовій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297881-23/В-134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Кетотифен Софарма, </w:t>
            </w:r>
            <w:r>
              <w:rPr>
                <w:b/>
              </w:rPr>
              <w:t xml:space="preserve">таблетки по 1 мг по 10 таблеток у блістері; по 3 блістери в картонній пачці; </w:t>
            </w:r>
            <w:r>
              <w:rPr>
                <w:b/>
              </w:rPr>
              <w:br/>
            </w:r>
            <w:r>
              <w:rPr>
                <w:b/>
              </w:rPr>
              <w:t>in bulk № 4240: по 10 таблеток у блістері; по 424 блістери у поліпропіленовій коробці;</w:t>
            </w:r>
            <w:r>
              <w:rPr>
                <w:b/>
              </w:rPr>
              <w:br/>
              <w:t>in bulk № 4000: по 10 таблеток у блістері; по 400 блістерів у поліпропіленовій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297881-23/В-134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Кетотифен Софарма, </w:t>
            </w:r>
            <w:r>
              <w:rPr>
                <w:b/>
              </w:rPr>
              <w:t xml:space="preserve">таблетки по 1 мг по 10 таблеток у блістері; по 3 блістери в картонній пачці; </w:t>
            </w:r>
            <w:r>
              <w:rPr>
                <w:b/>
              </w:rPr>
              <w:br/>
            </w:r>
            <w:r>
              <w:rPr>
                <w:b/>
              </w:rPr>
              <w:t>in bulk № 4240: по 10 таблеток у блістері; по 424 блістери у поліпропіленовій коробці;</w:t>
            </w:r>
            <w:r>
              <w:rPr>
                <w:b/>
              </w:rPr>
              <w:br/>
              <w:t>in bulk № 4000: по 10 таблеток у блістері; по 400 блістерів у поліпропіленовій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297881-23/В-134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Кетотифен Софарма, </w:t>
            </w:r>
            <w:r>
              <w:rPr>
                <w:b/>
              </w:rPr>
              <w:t xml:space="preserve">таблетки по 1 мг </w:t>
            </w:r>
            <w:r>
              <w:rPr>
                <w:b/>
              </w:rPr>
              <w:t xml:space="preserve">по 10 таблеток у блістері; по 3 блістери в картонній пачці; </w:t>
            </w:r>
            <w:r>
              <w:rPr>
                <w:b/>
              </w:rPr>
              <w:br/>
              <w:t>in bulk № 4240: по 10 таблеток у блістері; по 424 блістери у поліпропіленовій коробці;</w:t>
            </w:r>
            <w:r>
              <w:rPr>
                <w:b/>
              </w:rPr>
              <w:br/>
              <w:t>in bulk № 4000: по 10 таблеток у блістері; по 400 блістерів у поліпропіленовій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</w:t>
            </w:r>
            <w:r>
              <w:rPr>
                <w:b/>
              </w:rPr>
              <w:t>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291942-23/В-28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ДУО, </w:t>
            </w:r>
            <w:r>
              <w:rPr>
                <w:b/>
              </w:rPr>
              <w:t xml:space="preserve">капсули тверді по 5 мг/100 мг або по 10 мг/100 мг, або по 20 мг/100 мг по 7 капсул у блістері; по 4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291942-23/В-28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ДУО, </w:t>
            </w:r>
            <w:r>
              <w:rPr>
                <w:b/>
              </w:rPr>
              <w:t xml:space="preserve">капсули тверді по 5 мг/100 мг або по 10 мг/100 мг, або по 20 мг/100 мг по 7 капсул у блістері; по 4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291942-23/В-28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ДУО, </w:t>
            </w:r>
            <w:r>
              <w:rPr>
                <w:b/>
              </w:rPr>
              <w:t xml:space="preserve">капсули тверді по 5 мг/100 мг або по 10 мг/100 мг, або по 20 мг/100 мг по 7 капсул у блістері; по 4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291942-23/В-28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ДУО, </w:t>
            </w:r>
            <w:r>
              <w:rPr>
                <w:b/>
              </w:rPr>
              <w:t xml:space="preserve">капсули тверді по 5 мг/100 мг або по 10 мг/100 мг, або по 20 мг/100 мг по 7 капсул у блістері; по 4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291942-23/В-28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ДУО, </w:t>
            </w:r>
            <w:r>
              <w:rPr>
                <w:b/>
              </w:rPr>
              <w:t xml:space="preserve">капсули тверді по 5 мг/100 мг або по 10 мг/100 мг, або по 20 мг/100 мг по 7 капсул у блістері; по 4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291942-23/В-28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ДУО, </w:t>
            </w:r>
            <w:r>
              <w:rPr>
                <w:b/>
              </w:rPr>
              <w:t xml:space="preserve">капсули тверді по 5 мг/100 мг або по 10 мг/100 мг, або по 20 мг/100 мг по 7 капсул у блістері; по 4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291942-23/В-28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ДУО, </w:t>
            </w:r>
            <w:r>
              <w:rPr>
                <w:b/>
              </w:rPr>
              <w:t xml:space="preserve">капсули тверді по 5 мг/100 мг або по 10 мг/100 мг, або по 20 мг/100 мг по 7 капсул у блістері; по 4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291942-23/В-28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ДУО, </w:t>
            </w:r>
            <w:r>
              <w:rPr>
                <w:b/>
              </w:rPr>
              <w:t xml:space="preserve">капсули тверді по 5 мг/100 мг або по 10 мг/100 мг, або по 20 мг/100 мг по 7 капсул у блістері; по 4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291942-23/В-28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ДУО, </w:t>
            </w:r>
            <w:r>
              <w:rPr>
                <w:b/>
              </w:rPr>
              <w:t xml:space="preserve">капсули тверді по 5 мг/100 мг або по 10 мг/100 мг, або по 20 мг/100 мг по 7 капсул у блістері; по 4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298370-23/В-116, 298385-23/В-116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КЛОФЕЛІН-ЗН, </w:t>
            </w:r>
            <w:r>
              <w:rPr>
                <w:b/>
              </w:rPr>
              <w:t>розчин для ін'єкцій 0,01 % по 1 мл в ампулі; по 10 ампул у коробці з картону; по 1 мл в ампулі; по 5 ампул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298370-23/В-116,</w:t>
            </w:r>
            <w:r>
              <w:rPr>
                <w:b/>
              </w:rPr>
              <w:t xml:space="preserve"> 298385-23/В-116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КЛОФЕЛІН-ЗН, </w:t>
            </w:r>
            <w:r>
              <w:rPr>
                <w:b/>
              </w:rPr>
              <w:t>розчин для ін'єкцій 0,01 % по 1 мл в ампулі; по 10 ампул у коробці з картону; по 1 мл в ампулі; по 5 ампул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298370-23/В-116, 298385-23/В-116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КЛОФЕЛІН-ЗН, </w:t>
            </w:r>
            <w:r>
              <w:rPr>
                <w:b/>
              </w:rPr>
              <w:t>розчин для ін'єкцій 0,01 % по 1 мл в ампулі; по 10 ампул у коробці з картону; по 1 мл в ампулі; по 5 ампул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291642-23/В-84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>таблетки, вкриті плівковою оболонкою, по 150 мг, по 10 таблеток у блістері; по 6 блістерів у картонній упаковці, по 500 мг; по 10 таблеток у блістері; по 12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11.09.2023 </w:t>
            </w:r>
            <w:r>
              <w:rPr>
                <w:b/>
              </w:rPr>
              <w:t>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291642-23/В-84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>таблетки, вкриті плівковою оболонкою, по 150 мг, по 10 таблеток у блістері; по 6 блістерів у картонній упаковці, по 500 мг; по 10 таблеток у блістері; по 12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11.09.2023 </w:t>
            </w:r>
            <w:r>
              <w:rPr>
                <w:b/>
              </w:rPr>
              <w:t>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291642-23/В-84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>таблетки, вкриті плівковою оболонкою, по 150 мг, по 10 таблеток у блістері; по 6 блістерів у картонній упаковці, по 500 мг; по 10 таблеток у блістері; по 12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291642-23/В-84</w:t>
            </w:r>
            <w:r>
              <w:rPr>
                <w:b/>
              </w:rPr>
              <w:t xml:space="preserve">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>таблетки, вкриті плівковою оболонкою, по 150 мг, по 10 таблеток у блістері; по 6 блістерів у картонній упаковці, по 500 мг; по 10 таблеток у блістері; по 12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291642-23/В-84 в</w:t>
            </w:r>
            <w:r>
              <w:rPr>
                <w:b/>
              </w:rPr>
              <w:t>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>таблетки, вкриті плівковою оболонкою, по 150 мг, по 10 таблеток у блістері; по 6 блістерів у картонній упаковці, по 500 мг; по 10 таблеток у блістері; по 12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291642-23/В-84 в</w:t>
            </w:r>
            <w:r>
              <w:rPr>
                <w:b/>
              </w:rPr>
              <w:t>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>таблетки, вкриті плівковою оболонкою, по 150 мг, по 10 таблеток у блістері; по 6 блістерів у картонній упаковці, по 500 мг; по 10 таблеток у блістері; по 12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291654-23/З-84</w:t>
            </w:r>
            <w:r>
              <w:rPr>
                <w:b/>
              </w:rPr>
              <w:t xml:space="preserve">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Ксофлуза®, </w:t>
            </w:r>
            <w:r>
              <w:rPr>
                <w:b/>
              </w:rPr>
              <w:t>таблетки, вкриті плівковою оболонкою, по 20 мг, по 2 або по 4 таблетки у блістері, по 1 блістеру у картонній пачці; по 40 мг, по 1 або по 2 таблетки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</w:t>
            </w:r>
            <w:r>
              <w:rPr>
                <w:b/>
              </w:rPr>
              <w:t>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291654-23/З-84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Ксофлуза®, </w:t>
            </w:r>
            <w:r>
              <w:rPr>
                <w:b/>
              </w:rPr>
              <w:t>таблетки, вкриті плівковою оболонкою, по 20 мг, по 2 або по 4 таблетки у блістері, по 1 блістеру у картонній пачці; по 40 мг, по 1 або по 2 таблетки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291654-23/З-84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Ксофлуза®, </w:t>
            </w:r>
            <w:r>
              <w:rPr>
                <w:b/>
              </w:rPr>
              <w:t>таблетки, вкриті плівковою оболонкою, по 20 мг, по 2 або по 4 таблетки у блістері, по 1 блістеру у картонній пачці; по 40 мг, по 1 або по 2 таблетки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291654-23/З-84</w:t>
            </w:r>
            <w:r>
              <w:rPr>
                <w:b/>
              </w:rPr>
              <w:t xml:space="preserve">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Ксофлуза®, </w:t>
            </w:r>
            <w:r>
              <w:rPr>
                <w:b/>
              </w:rPr>
              <w:t>таблетки, вкриті плівковою оболонкою, по 20 мг, по 2 або по 4 таблетки у блістері, по 1 блістеру у картонній пачці; по 40 мг, по 1 або по 2 таблетки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</w:t>
            </w:r>
            <w:r>
              <w:rPr>
                <w:b/>
              </w:rPr>
              <w:t>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291654-23/З-84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Ксофлуза®, </w:t>
            </w:r>
            <w:r>
              <w:rPr>
                <w:b/>
              </w:rPr>
              <w:t>таблетки, вкриті плівковою оболонкою, по 20 мг, по 2 або по 4 таблетки у блістері, по 1 блістеру у картонній пачці; по 40 мг, по 1 або по 2 таблетки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</w:t>
            </w:r>
            <w:r>
              <w:rPr>
                <w:b/>
              </w:rPr>
              <w:t>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291654-23/З-84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Ксофлуза®, </w:t>
            </w:r>
            <w:r>
              <w:rPr>
                <w:b/>
              </w:rPr>
              <w:t>таблетки, вкриті плівковою оболонкою, по 20 мг, по 2 або по 4 таблетки у блістері, по 1 блістеру у картонній пачці; по 40 мг, по 1 або по 2 таблетки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293785-23/В-13</w:t>
            </w:r>
            <w:r>
              <w:rPr>
                <w:b/>
              </w:rPr>
              <w:t>9, 293786-23/В-139, 293788-23/В-139, 293790-23/В-139, 293791-23/В-139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Левофлоцин 250, Левофлоцин 500, </w:t>
            </w:r>
            <w:r>
              <w:rPr>
                <w:b/>
              </w:rPr>
              <w:t>таблетки, вкриті плівковою оболонкою, по 250 мг або 500 мг; по 5 таблеток  у блістері; по 1 блістеру в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293785-23/В-139, 293786-23/В-139, 293788-23/В-139, 293790-23/В-139, 293791-23/В-139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Левофлоцин 250, Левофлоцин 500, </w:t>
            </w:r>
            <w:r>
              <w:rPr>
                <w:b/>
              </w:rPr>
              <w:t>таблетки, вкриті плівковою оболонкою, по 250 мг або 500 мг; по 5 таблеток  у блістері; по 1 блістеру в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293785-23/В-139, 293786-23/В-139, 293788-23/В-139, 293790-23/В-139, 293791-23/В-139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Левофлоцин 250, Левофлоцин 500, </w:t>
            </w:r>
            <w:r>
              <w:rPr>
                <w:b/>
              </w:rPr>
              <w:t>таблетки, вкриті плівковою оболонкою, по 250 мг або 500 мг; по 5 таблеток  у блістері; по 1 блістеру в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293785-23/В-139, 293786-23/В-139, 293788-23/В-139, 293790-23</w:t>
            </w:r>
            <w:r>
              <w:rPr>
                <w:b/>
              </w:rPr>
              <w:t>/В-139, 293791-23/В-139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Левофлоцин 250, Левофлоцин 500, </w:t>
            </w:r>
            <w:r>
              <w:rPr>
                <w:b/>
              </w:rPr>
              <w:t>таблетки, вкриті плівковою оболонкою, по 250 мг або 500 мг; по 5 таблеток  у блістері; по 1 блістеру в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293785-23/В-139, 293786-23/В-139, 293788-23/В-139, 293790-23/В-139, 293791-23/В-139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Левофлоцин 250, Левофлоцин 500, </w:t>
            </w:r>
            <w:r>
              <w:rPr>
                <w:b/>
              </w:rPr>
              <w:t>таблетки, вкриті плівковою оболонкою, по 250 мг або 500 мг; по 5 таблеток  у блістері; по 1 блістеру в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293785-23/В-139, 293786-23/В-139, 293788-23/В-139, 293790-23</w:t>
            </w:r>
            <w:r>
              <w:rPr>
                <w:b/>
              </w:rPr>
              <w:t>/В-139, 293791-23/В-139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Левофлоцин 250, Левофлоцин 500, </w:t>
            </w:r>
            <w:r>
              <w:rPr>
                <w:b/>
              </w:rPr>
              <w:t>таблетки, вкриті плівковою оболонкою, по 250 мг або 500 мг; по 5 таблеток  у блістері; по 1 блістеру в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297345-23/В-96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Лівел®, </w:t>
            </w:r>
            <w:r>
              <w:rPr>
                <w:b/>
              </w:rPr>
              <w:t>капсули по 200 мг по 10 капсул у блістері; по 5 або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297345-23/В-96 в</w:t>
            </w:r>
            <w:r>
              <w:rPr>
                <w:b/>
              </w:rPr>
              <w:t>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Лівел®, </w:t>
            </w:r>
            <w:r>
              <w:rPr>
                <w:b/>
              </w:rPr>
              <w:t>капсули по 200 мг по 10 капсул у блістері; по 5 або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297345-23/В-96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Лівел®, </w:t>
            </w:r>
            <w:r>
              <w:rPr>
                <w:b/>
              </w:rPr>
              <w:t>капсули по 200 мг по 10 капсул у блістері; по 5 або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296490-23/В-11</w:t>
            </w:r>
            <w:r>
              <w:rPr>
                <w:b/>
              </w:rPr>
              <w:t>6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Лінелід, </w:t>
            </w:r>
            <w:r>
              <w:rPr>
                <w:b/>
              </w:rPr>
              <w:t>розчин для інфузій 2 мг/мл по 300 мл у контейнері полімерному у вакуумній полімерній упаковці; по 1 полімерному контейнеру у вакуумній полімерній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296490-23/В-116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Лінелід, </w:t>
            </w:r>
            <w:r>
              <w:rPr>
                <w:b/>
              </w:rPr>
              <w:t>розчин для інфузій 2 мг/мл по 300 мл у контейнері полімерному у вакуумній полімерній упаковці; по 1 полімерному контейнеру у вакуумній полімерній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296490-23/В-116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Лінелід, </w:t>
            </w:r>
            <w:r>
              <w:rPr>
                <w:b/>
              </w:rPr>
              <w:t>розчин для інфузій 2 мг/мл по 300 мл у контейнері полімерному у вакуумній полімерній упаковці; по 1 полімерному контейнеру у вакуумній полімерній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297263-23/З-61, 297264-23/З-61 від 04.07.2023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ЛІСОБАКТ ДУО®, </w:t>
            </w:r>
            <w:r>
              <w:rPr>
                <w:b/>
              </w:rPr>
              <w:t>льодяники пресовані по 10 льодяників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297263-23/З-61, 297264-23/З-61 від 04.07.2023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ЛІСОБАКТ ДУО®, </w:t>
            </w:r>
            <w:r>
              <w:rPr>
                <w:b/>
              </w:rPr>
              <w:t>льодяники пресовані по 10 льодяників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297263-23/З-61, 297264-23/З-61 від 04.07.2023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ЛІСОБАКТ ДУО®, </w:t>
            </w:r>
            <w:r>
              <w:rPr>
                <w:b/>
              </w:rPr>
              <w:t>льодяники пресовані по 10 льодяників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293241-23/З-61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Ломфлокс, </w:t>
            </w:r>
            <w:r>
              <w:rPr>
                <w:b/>
              </w:rPr>
              <w:t>таблетки, вкриті плівковою оболонкою, по 400 мг по 5 таблеток у блістері; по 1 блістеру в картонній упаковці; по 5 таблеток у блістері; по 1 блістеру в картонній упаковці; по 4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293241-23/З-61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Ломфлокс, </w:t>
            </w:r>
            <w:r>
              <w:rPr>
                <w:b/>
              </w:rPr>
              <w:t>таблетки, вкриті плівковою оболонкою, по 400 мг по 5 таблеток у блістері; по 1 блістеру в картонній упаковці; по 5 таблеток у блістері; по 1 блістеру в картонній упаковці; по 4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293241-23/З-61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Ломфлокс, </w:t>
            </w:r>
            <w:r>
              <w:rPr>
                <w:b/>
              </w:rPr>
              <w:t>таблетки, вкриті плівковою оболонкою, по 400 мг по 5 таблеток у блістері; по 1 блістеру в картонній упаковці; по 5 таблеток у блістері; по 1 блістеру в картонній упаковці; по 4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294764-23/З-142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Лопедіум®, </w:t>
            </w:r>
            <w:r>
              <w:rPr>
                <w:b/>
              </w:rPr>
              <w:t>капсули тверді по 2 мг; по 6 капсул у блістері; по 1 блістеру в картонній коробці;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294764-23/З-142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Лопедіум®, </w:t>
            </w:r>
            <w:r>
              <w:rPr>
                <w:b/>
              </w:rPr>
              <w:t>капсули тверді по 2 мг; по 6 капсул у блістері; по 1 блістеру в картонній коробці;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294764-23/З-142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Лопедіум®, </w:t>
            </w:r>
            <w:r>
              <w:rPr>
                <w:b/>
              </w:rPr>
              <w:t>капсули тверді по 2 мг; по 6 капсул у блістері; по 1 блістеру в картонній коробці;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293359-23/З-61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Люфі-500, </w:t>
            </w:r>
            <w:r>
              <w:rPr>
                <w:b/>
              </w:rPr>
              <w:t>таблетки, вкриті плівковою оболонкою, по 500 мг;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293359-23/З-61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Люфі-500, </w:t>
            </w:r>
            <w:r>
              <w:rPr>
                <w:b/>
              </w:rPr>
              <w:t>таблетки, вкриті плівковою оболонкою, по 500 мг;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293359-23/З-61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Люфі-500, </w:t>
            </w:r>
            <w:r>
              <w:rPr>
                <w:b/>
              </w:rPr>
              <w:t>таблетки, вкриті плівковою оболонкою, по 500 мг;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289572-23/В-137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Магнію сульфат, </w:t>
            </w:r>
            <w:r>
              <w:rPr>
                <w:b/>
              </w:rPr>
              <w:t>розчин для ін'єкцій, 500 мг/мл по 5 мл або по 10 мл в ампулі, по 5 ампул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289572-23/В-137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Магнію сульфат, </w:t>
            </w:r>
            <w:r>
              <w:rPr>
                <w:b/>
              </w:rPr>
              <w:t>розчин для ін'єкцій, 500 мг/мл по 5 мл або по 10 мл в ампулі, по 5 ампул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289572-23/В-137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Магнію сульфат, </w:t>
            </w:r>
            <w:r>
              <w:rPr>
                <w:b/>
              </w:rPr>
              <w:t>розчин для ін'єкцій, 500 мг/мл по 5 мл або по 10 мл в ампулі, по 5 ампул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292890-23/В-123, 297443-23/В-123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Мелсі, </w:t>
            </w:r>
            <w:r>
              <w:rPr>
                <w:b/>
              </w:rPr>
              <w:t>розчин для ін'єкцій, 10 мг/мл; по 1,5 мл у флаконі; по 5 флаконів у контурній чарунковій упаковці; по 1 контурній чарунковій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292890-23/В-123, 297443-23/В-123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Мелсі, </w:t>
            </w:r>
            <w:r>
              <w:rPr>
                <w:b/>
              </w:rPr>
              <w:t>розчин для ін'єкцій, 10 мг/мл; по 1,5 мл у флаконі; по 5 флаконів у контурній чарунковій упаковці; по 1 контурній чарунковій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292890-23/В-123, 297443-23/В-123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Мелсі, </w:t>
            </w:r>
            <w:r>
              <w:rPr>
                <w:b/>
              </w:rPr>
              <w:t>розчин для ін'єкцій, 10 мг/мл; по 1,5 мл у флаконі; по 5 флаконів у контурній чарунковій упаковці; по 1 контурній чарунковій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298358-23/В-06</w:t>
            </w:r>
            <w:r>
              <w:rPr>
                <w:b/>
              </w:rPr>
              <w:t>, 298359-23/В-06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 xml:space="preserve">таблетки по 5 мг, 10 мг, 25 мг; по 10 таблеток у блістері; по 10 блістерів у коробці з картону; по 40 мг, по 10 таблеток у блістері; по 5 або 10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</w:t>
            </w:r>
            <w:r>
              <w:rPr>
                <w:b/>
              </w:rPr>
              <w:t>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298358-23/В-06, </w:t>
            </w:r>
            <w:r>
              <w:rPr>
                <w:b/>
              </w:rPr>
              <w:t>298359-23/В-06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 xml:space="preserve">таблетки по 5 мг, 10 мг, 25 мг; по 10 таблеток у блістері; по 10 блістерів у коробці з картону; по 40 мг, по 10 таблеток у блістері; по 5 або 10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</w:t>
            </w:r>
            <w:r>
              <w:rPr>
                <w:b/>
              </w:rPr>
              <w:t>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298358-23/В-06, 298359-23/В-06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 xml:space="preserve">таблетки по 5 мг, 10 мг, 25 мг; по 10 таблеток у блістері; по 10 блістерів у коробці з картону; по 40 мг, по 10 таблеток у блістері; по 5 або 10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</w:t>
            </w:r>
            <w:r>
              <w:rPr>
                <w:b/>
              </w:rPr>
              <w:t>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298358-23/В-06, 298359-23/В-06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 xml:space="preserve">таблетки по 5 мг, 10 мг, 25 мг; по 10 таблеток у блістері; по 10 блістерів у коробці з картону; по 40 мг, по 10 таблеток у блістері; по 5 або 10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</w:t>
            </w:r>
            <w:r>
              <w:rPr>
                <w:b/>
              </w:rPr>
              <w:t>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</w:t>
      </w:r>
      <w:r>
        <w:rPr>
          <w:b/>
          <w:sz w:val="20"/>
          <w:szCs w:val="20"/>
          <w:lang w:val="ru-RU"/>
        </w:rPr>
        <w:t>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298358-23/В-06, 298359-23/В-06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 xml:space="preserve">таблетки по 5 мг, 10 мг, 25 мг; по 10 таблеток у блістері; по 10 блістерів у коробці з картону; по 40 мг, по 10 таблеток у блістері; по 5 або 10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</w:t>
            </w:r>
            <w:r>
              <w:rPr>
                <w:b/>
              </w:rPr>
              <w:t>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298358-23/В-06, </w:t>
            </w:r>
            <w:r>
              <w:rPr>
                <w:b/>
              </w:rPr>
              <w:t>298359-23/В-06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 xml:space="preserve">таблетки по 5 мг, 10 мг, 25 мг; по 10 таблеток у блістері; по 10 блістерів у коробці з картону; по 40 мг, по 10 таблеток у блістері; по 5 або 10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</w:t>
            </w:r>
            <w:r>
              <w:rPr>
                <w:b/>
              </w:rPr>
              <w:t>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298358-23/В-06</w:t>
            </w:r>
            <w:r>
              <w:rPr>
                <w:b/>
              </w:rPr>
              <w:t>, 298359-23/В-06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 xml:space="preserve">таблетки по 5 мг, 10 мг, 25 мг; по 10 таблеток у блістері; по 10 блістерів у коробці з картону; по 40 мг, по 10 таблеток у блістері; по 5 або 10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</w:t>
            </w:r>
            <w:r>
              <w:rPr>
                <w:b/>
              </w:rPr>
              <w:t>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298358-23/В-06, </w:t>
            </w:r>
            <w:r>
              <w:rPr>
                <w:b/>
              </w:rPr>
              <w:t>298359-23/В-06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 xml:space="preserve">таблетки по 5 мг, 10 мг, 25 мг; по 10 таблеток у блістері; по 10 блістерів у коробці з картону; по 40 мг, по 10 таблеток у блістері; по 5 або 10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</w:t>
            </w:r>
            <w:r>
              <w:rPr>
                <w:b/>
              </w:rPr>
              <w:t>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298358-23/В-06, </w:t>
            </w:r>
            <w:r>
              <w:rPr>
                <w:b/>
              </w:rPr>
              <w:t>298359-23/В-06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 xml:space="preserve">таблетки по 5 мг, 10 мг, 25 мг; по 10 таблеток у блістері; по 10 блістерів у коробці з картону; по 40 мг, по 10 таблеток у блістері; по 5 або 10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</w:t>
            </w:r>
            <w:r>
              <w:rPr>
                <w:b/>
              </w:rPr>
              <w:t>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298358-23/В-06</w:t>
            </w:r>
            <w:r>
              <w:rPr>
                <w:b/>
              </w:rPr>
              <w:t>, 298359-23/В-06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>табл</w:t>
            </w:r>
            <w:r>
              <w:rPr>
                <w:b/>
              </w:rPr>
              <w:t xml:space="preserve">етки по 5 мг, 10 мг, 25 мг; по 10 таблеток у блістері; по 10 блістерів у коробці з картону; по 40 мг, по 10 таблеток у блістері; по 5 або 10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298358-23/В-06, 298359-23/В-06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 xml:space="preserve">таблетки по 5 мг, 10 мг, 25 мг; по 10 таблеток у блістері; по 10 блістерів у коробці з картону; по 40 мг, по 10 таблеток у блістері; по 5 або 10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298358-23/В-06, 298359-23/В-06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 xml:space="preserve">таблетки по 5 мг, 10 мг, 25 мг; по 10 таблеток у блістері; по 10 блістерів у коробці з картону; по 40 мг, по 10 таблеток у блістері; по 5 або 10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</w:t>
            </w:r>
            <w:r>
              <w:rPr>
                <w:b/>
              </w:rPr>
              <w:t>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284673-22/В-96</w:t>
            </w:r>
            <w:r>
              <w:rPr>
                <w:b/>
              </w:rPr>
              <w:t xml:space="preserve">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Метилпреднізолону ацепонат,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284673-22/В-96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Метилпреднізолону ацепонат,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284673-22/В-96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Метилпреднізолону ацепонат,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294865-23/З-116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Мітоксантрон "ЕБЕВЕ", </w:t>
            </w:r>
            <w:r>
              <w:rPr>
                <w:b/>
              </w:rPr>
              <w:t>концентрат для розчину для інфузій, 2 мг/мл</w:t>
            </w:r>
            <w:r>
              <w:rPr>
                <w:b/>
              </w:rPr>
              <w:br/>
            </w:r>
            <w:r>
              <w:rPr>
                <w:b/>
              </w:rPr>
              <w:t>по 5 мл (10 мг) або 10 мл (20 мг) у флаконі; по 1 флакону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294865-23/З-116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Мітоксантрон "ЕБЕВЕ", </w:t>
            </w:r>
            <w:r>
              <w:rPr>
                <w:b/>
              </w:rPr>
              <w:t>концентрат для розчину для інфузій, 2 мг/мл</w:t>
            </w:r>
            <w:r>
              <w:rPr>
                <w:b/>
              </w:rPr>
              <w:br/>
            </w:r>
            <w:r>
              <w:rPr>
                <w:b/>
              </w:rPr>
              <w:t>по 5 мл (10 мг) або 10 мл (20 мг) у флаконі; по 1 флакону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294865-23/З-116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Мітоксантрон "ЕБЕВЕ", </w:t>
            </w:r>
            <w:r>
              <w:rPr>
                <w:b/>
              </w:rPr>
              <w:t>концентрат для розчину для інфузій, 2 мг/мл</w:t>
            </w:r>
            <w:r>
              <w:rPr>
                <w:b/>
              </w:rPr>
              <w:br/>
            </w:r>
            <w:r>
              <w:rPr>
                <w:b/>
              </w:rPr>
              <w:t>по 5 мл (10 мг) або 10 мл (20 мг) у флаконі; по 1 флакону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294309-23/З-140, 294310-23/З-140, 294311-23/З-140, 294312-23/З-140, 294313-23/З-140, 294314-23/З-140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Назонекс®, </w:t>
            </w:r>
            <w:r>
              <w:rPr>
                <w:b/>
              </w:rPr>
              <w:t>спрей назальний, дозований, 50 мкг/дозу по 18 г (140 доз) суспензії у поліетиленовому флаконі з дозуючим насосом-розпилювачем, закритим ковпачком;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</w:t>
            </w:r>
            <w:r>
              <w:rPr>
                <w:b/>
              </w:rPr>
              <w:t xml:space="preserve">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294309-23/З-140, 294310-23/З-140, 294311-23/З-140, 294312-23/З-140, 294313-23/З-140, 294314-23/З-140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Назонекс®, </w:t>
            </w:r>
            <w:r>
              <w:rPr>
                <w:b/>
              </w:rPr>
              <w:t>спрей назальний, дозований, 50 мкг/дозу по 18 г (140 доз) суспензії у поліетиленовому флаконі з дозуючим насосом-розпилювачем, закритим ковпачком;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294309-23/З-140,</w:t>
            </w:r>
            <w:r>
              <w:rPr>
                <w:b/>
              </w:rPr>
              <w:t xml:space="preserve"> 294310-23/З-140, 294311-23/З-140, 294312-23/З-140, 294313-23/З-140, 294314-23/З-140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Назонекс®, </w:t>
            </w:r>
            <w:r>
              <w:rPr>
                <w:b/>
              </w:rPr>
              <w:t>спрей назальний, дозований, 50 мкг/дозу по 18 г (140 доз) суспензії у поліетиленовому флаконі з дозуючим насосом-розпилювачем, закритим ковпачком;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</w:t>
            </w:r>
            <w:r>
              <w:rPr>
                <w:b/>
              </w:rPr>
              <w:t xml:space="preserve">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294714-23/В-66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Налбаксон, </w:t>
            </w:r>
            <w:r>
              <w:rPr>
                <w:b/>
              </w:rPr>
              <w:t>розчин для ін`єкцій, 10 мг/мл, по 1 мл в ампулі;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294714-23/В-66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Налбаксон, </w:t>
            </w:r>
            <w:r>
              <w:rPr>
                <w:b/>
              </w:rPr>
              <w:t>розчин для ін`єкцій, 10 мг/мл, по 1 мл в ампулі;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294714-23/В-66 в</w:t>
            </w:r>
            <w:r>
              <w:rPr>
                <w:b/>
              </w:rPr>
              <w:t>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Налбаксон, </w:t>
            </w:r>
            <w:r>
              <w:rPr>
                <w:b/>
              </w:rPr>
              <w:t>розчин для ін`єкцій, 10 мг/мл, по 1 мл в ампулі;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296003-23/В-100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Натрію аденозинтрифосфат-Дарниця, </w:t>
            </w:r>
            <w:r>
              <w:rPr>
                <w:b/>
              </w:rPr>
              <w:t>розчин для ін'єкцій, 10 мг/мл; по 1 мл в ампулі; по 5 ампул у контурній чарунковій упаковці; по 2 контурні чарункові упаковки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296003-23/В-100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Натрію аденозинтрифосфат-Дарниця, </w:t>
            </w:r>
            <w:r>
              <w:rPr>
                <w:b/>
              </w:rPr>
              <w:t>розчин для ін'єкцій, 10 мг/мл; по 1 мл в ампулі; по 5 ампул у контурній чарунковій упаковці; по 2 контурні чарункові упаковки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296003-23/В-100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Натрію аденозинтрифосфат-Дарниця, </w:t>
            </w:r>
            <w:r>
              <w:rPr>
                <w:b/>
              </w:rPr>
              <w:t>розчин для ін'єкцій, 10 мг/мл; по 1 мл в ампулі; по 5 ампул у контурній чарунковій упаковці; по 2 контурні чарункові упаковки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290137-23/З-137, 290138-23/З-137, 290139-23/З-137 від 08.03.2023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Небітенз, </w:t>
            </w:r>
            <w:r>
              <w:rPr>
                <w:b/>
              </w:rPr>
              <w:t xml:space="preserve">таблетки по 5 мг;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290137-23/З-137, 290138-23/З-137, 290139-23/З-137 від 08.03.2023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Небітенз, </w:t>
            </w:r>
            <w:r>
              <w:rPr>
                <w:b/>
              </w:rPr>
              <w:t xml:space="preserve">таблетки по 5 мг;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290137-23/З-137, 290138-23/З-137, 290139-23/З-137 від 08.03.2023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Небітенз, </w:t>
            </w:r>
            <w:r>
              <w:rPr>
                <w:b/>
              </w:rPr>
              <w:t xml:space="preserve">таблетки по 5 мг;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280170-22/В-138, 298147-23/В-138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Невралон, </w:t>
            </w:r>
            <w:r>
              <w:rPr>
                <w:b/>
              </w:rPr>
              <w:t>розчин для ін'єкцій; по 2 мл в ампулі; по 5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280170-22/В-138, 298147-23/В-138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Невралон, </w:t>
            </w:r>
            <w:r>
              <w:rPr>
                <w:b/>
              </w:rPr>
              <w:t>розчин для ін'єкцій; по 2 мл в ампулі; по 5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280170-22/В-138, 298147-23/В-138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Невралон, </w:t>
            </w:r>
            <w:r>
              <w:rPr>
                <w:b/>
              </w:rPr>
              <w:t>розчин для ін'єкцій; по 2 мл в ампулі; по 5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291289-23/В-96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Невралон, </w:t>
            </w:r>
            <w:r>
              <w:rPr>
                <w:b/>
              </w:rPr>
              <w:t>розчин для ін'єкцій по 2 мл в ампулі; по 5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291289-23/В-96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Невралон, </w:t>
            </w:r>
            <w:r>
              <w:rPr>
                <w:b/>
              </w:rPr>
              <w:t>розчин для ін'єкцій по 2 мл в ампулі; по 5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291289-23/В-96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Невралон, </w:t>
            </w:r>
            <w:r>
              <w:rPr>
                <w:b/>
              </w:rPr>
              <w:t>розчин для ін'єкцій по 2 мл в ампулі; по 5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295253-23/З-132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Нейралгін, </w:t>
            </w:r>
            <w:r>
              <w:rPr>
                <w:b/>
              </w:rPr>
              <w:t>капсули по 100 мг, по 300 мг, по 400 мг, по 10 капсул у блістері; по 3 блістери у картонній коробці; по 100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295253-23/З-132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Нейралгін, </w:t>
            </w:r>
            <w:r>
              <w:rPr>
                <w:b/>
              </w:rPr>
              <w:t>капсули по 100 мг, по 300 мг, по 400 мг, по 10 капсул у блістері; по 3 блістери у картонній коробці; по 100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295253-23/З-132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Нейралгін, </w:t>
            </w:r>
            <w:r>
              <w:rPr>
                <w:b/>
              </w:rPr>
              <w:t>капсули по 100 мг, по 300 мг, по 400 мг, по 10 капсул у блістері; по 3 блістери у картонній коробці; по 100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295253-23/З-132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Нейралгін, </w:t>
            </w:r>
            <w:r>
              <w:rPr>
                <w:b/>
              </w:rPr>
              <w:t>капсули по 100 мг, по 300 мг, по 400 мг, по 10 капсул у блістері; по 3 блістери у картонній коробці; по 100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295253-23/З-132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Нейралгін, </w:t>
            </w:r>
            <w:r>
              <w:rPr>
                <w:b/>
              </w:rPr>
              <w:t>капсули по 100 мг, по 300 мг, по 400 мг, по 10 капсул у блістері; по 3 блістери у картонній коробці; по 100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295253-23/З-132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Нейралгін, </w:t>
            </w:r>
            <w:r>
              <w:rPr>
                <w:b/>
              </w:rPr>
              <w:t>капсули по 100 мг, по 300 мг, по 400 мг, по 10 капсул у блістері; по 3 блістери у картонній коробці; по 100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295253-23/З-132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Нейралгін, </w:t>
            </w:r>
            <w:r>
              <w:rPr>
                <w:b/>
              </w:rPr>
              <w:t>капсули по 100 мг, по 300 мг, по 400 мг, по 10 капсул у блістері; по 3 блістери у картонній коробці; по 100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295253-23/З-132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Нейралгін, </w:t>
            </w:r>
            <w:r>
              <w:rPr>
                <w:b/>
              </w:rPr>
              <w:t>капсули по 100 мг, по 300 мг, по 400 мг, по 10 капсул у блістері; по 3 блістери у картонній коробці; по 100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295253-23/З-132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Нейралгін, </w:t>
            </w:r>
            <w:r>
              <w:rPr>
                <w:b/>
              </w:rPr>
              <w:t>капсули по 100 мг, по 300 мг, по 400 мг, по 10 капсул у блістері; по 3 блістери у картонній коробці; по 100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282558-22/В-138 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НЕФАМ®, </w:t>
            </w:r>
            <w:r>
              <w:rPr>
                <w:b/>
              </w:rPr>
              <w:t>таблетки, вкриті плівковою оболонкою, по 30 мг; по 10 таблеток у блістері; по 2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282558-22/В-138 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НЕФАМ®, </w:t>
            </w:r>
            <w:r>
              <w:rPr>
                <w:b/>
              </w:rPr>
              <w:t>таблетки, вкриті плівковою оболонкою, по 30 мг; по 10 таблеток у блістері; по 2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282558-22/В-138 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НЕФАМ®, </w:t>
            </w:r>
            <w:r>
              <w:rPr>
                <w:b/>
              </w:rPr>
              <w:t>таблетки, вкриті плівковою оболонкою, по 30 мг; по 10 таблеток у блістері; по 2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290087-23/З-121, 294373-23/З-140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НУКАЛА, </w:t>
            </w:r>
            <w:r>
              <w:rPr>
                <w:b/>
              </w:rPr>
              <w:t>порошок для розчину для ін`єкцій, по 100 мг; по 1 або по 3 флакона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290087-23/З-121, 294373-23/З-140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НУКАЛА, </w:t>
            </w:r>
            <w:r>
              <w:rPr>
                <w:b/>
              </w:rPr>
              <w:t>порошок для розчину для ін`єкцій, по 100 мг; по 1 або по 3 флакона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290087-23/З-121, 294373-23/З-140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НУКАЛА, </w:t>
            </w:r>
            <w:r>
              <w:rPr>
                <w:b/>
              </w:rPr>
              <w:t>порошок для розчину для ін`єкцій, по 100 мг; по 1 або по 3 флакона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290055-23/З-134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Озурдекс®, </w:t>
            </w:r>
            <w:r>
              <w:rPr>
                <w:b/>
              </w:rPr>
              <w:t>імплантат для інтравітреального введення, 700 мкг по 1 аплікатору (маркування англійською мовою), що містить імплантат, разом з пакетом-поглиначем вологи, у пакеті із фольги; по 1 пакету із фольги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Еббві Дойчленд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290055-23/З-134 </w:t>
            </w:r>
            <w:r>
              <w:rPr>
                <w:b/>
              </w:rPr>
              <w:t>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Озурдекс®, </w:t>
            </w:r>
            <w:r>
              <w:rPr>
                <w:b/>
              </w:rPr>
              <w:t>імплантат для інтравітреального введення, 700 мкг по 1 аплікатору (маркування англійською мовою), що містить імплантат, разом з пакетом-поглиначем вологи, у пакеті із фольги; по 1 пакету із фольги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Еббві Дойчленд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290055-23/З-134 </w:t>
            </w:r>
            <w:r>
              <w:rPr>
                <w:b/>
              </w:rPr>
              <w:t>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Озурдекс®, </w:t>
            </w:r>
            <w:r>
              <w:rPr>
                <w:b/>
              </w:rPr>
              <w:t>імплантат для інтравітреального введення, 700 мкг по 1 аплікатору (маркування англійською мовою), що містить імплантат, разом з пакетом-поглиначем вологи, у пакеті із фольги; по 1 пакету із фольги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Еббві Дойчленд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296241-23/В-13</w:t>
            </w:r>
            <w:r>
              <w:rPr>
                <w:b/>
              </w:rPr>
              <w:t>4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Окоферон®, </w:t>
            </w:r>
            <w:r>
              <w:rPr>
                <w:b/>
              </w:rPr>
              <w:t>краплі очні, порошок по 1 000 000 МО 1 флакон з порошком у комплекті з 1 ампулою розчинника (Метилпарагідроксибензоат</w:t>
            </w:r>
            <w:r>
              <w:rPr>
                <w:b/>
              </w:rPr>
              <w:br/>
            </w:r>
            <w:r>
              <w:rPr>
                <w:b/>
              </w:rPr>
              <w:t>(Ніпагін) (Е 218) - 5,0 мг) по 5 мл у блістері; по 1 блістеру разом з кришкою-крапельницею</w:t>
            </w:r>
            <w:r>
              <w:rPr>
                <w:b/>
              </w:rPr>
              <w:br/>
              <w:t>та піпеткою Пастера в пачці з картону; 1 флакон з порошком у комплекті з 1 ампулою розчинника (Метилпарагідроксибензоат (Ніпагін) (Е 218) - 5,0 мг) по 5 мл в пачці з</w:t>
            </w:r>
            <w:r>
              <w:rPr>
                <w:b/>
              </w:rPr>
              <w:br/>
              <w:t>картонною перегородкою або гофрованою вкладкою; по 1 комплекту препарату та розчинника разом з кришкою-крапельницею та піпеткою Пастера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296241-23/В-134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Окоферон®, </w:t>
            </w:r>
            <w:r>
              <w:rPr>
                <w:b/>
              </w:rPr>
              <w:t>краплі очні, порошок по 1 000 000 МО 1 флакон з порошком у комплекті з 1 ампулою розчинника (Метилпарагідроксибензоат</w:t>
            </w:r>
            <w:r>
              <w:rPr>
                <w:b/>
              </w:rPr>
              <w:br/>
              <w:t>(Ніпагін) (Е 218) - 5,0 мг) по 5 мл у блістері; по 1 блістеру разом з кришкою-крапельницею</w:t>
            </w:r>
            <w:r>
              <w:rPr>
                <w:b/>
              </w:rPr>
              <w:br/>
              <w:t>та піпеткою Пастера в пачці з картону; 1 флакон</w:t>
            </w:r>
            <w:r>
              <w:rPr>
                <w:b/>
              </w:rPr>
              <w:t xml:space="preserve"> з порошком у комплекті з 1 ампулою розчинника (Метилпарагідроксибензоат (Ніпагін) (Е 218) - 5,0 мг) по 5 мл в пачці з</w:t>
            </w:r>
            <w:r>
              <w:rPr>
                <w:b/>
              </w:rPr>
              <w:br/>
              <w:t>картонною перегородкою або гофрованою вкладкою; по 1 комплекту препарату та розчинника разом з кришкою-крапельницею та піпеткою Пастера в</w:t>
            </w:r>
            <w:r>
              <w:rPr>
                <w:b/>
              </w:rPr>
              <w:t xml:space="preserve">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296241-23/В-134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Окоферон®, </w:t>
            </w:r>
            <w:r>
              <w:rPr>
                <w:b/>
              </w:rPr>
              <w:t>краплі очні, порошок по 1 000 000 МО 1 флакон з порошком у комплекті з 1 ампулою розчинника (Метилпарагідроксибензоат</w:t>
            </w:r>
            <w:r>
              <w:rPr>
                <w:b/>
              </w:rPr>
              <w:br/>
              <w:t>(Ніпагін) (Е 218) - 5,0 мг) по 5 мл у блістері; по 1 блістеру разом з кришкою-крапельницею</w:t>
            </w:r>
            <w:r>
              <w:rPr>
                <w:b/>
              </w:rPr>
              <w:br/>
              <w:t>та піпеткою Пастера в пачці з картону; 1 флакон</w:t>
            </w:r>
            <w:r>
              <w:rPr>
                <w:b/>
              </w:rPr>
              <w:t xml:space="preserve"> з порошком у комплекті з 1 ампулою розчинника (Метилпарагідроксибензоат (Ніпагін) (Е 218) - 5,0 мг) по 5 мл в пачці з</w:t>
            </w:r>
            <w:r>
              <w:rPr>
                <w:b/>
              </w:rPr>
              <w:br/>
              <w:t>картонною перегородкою або гофрованою вкладкою; по 1 комплекту препарату та розчинника разом з кришкою-крапельницею та піпеткою Пастера в</w:t>
            </w:r>
            <w:r>
              <w:rPr>
                <w:b/>
              </w:rPr>
              <w:t xml:space="preserve">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294895-23/В-12</w:t>
            </w:r>
            <w:r>
              <w:rPr>
                <w:b/>
              </w:rPr>
              <w:t>3, 294896-23/В-123 від 25.05.2023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Окоферон®, </w:t>
            </w:r>
            <w:r>
              <w:rPr>
                <w:b/>
              </w:rPr>
              <w:t xml:space="preserve">краплі очні, порошок по 1 000 000 МО; </w:t>
            </w:r>
            <w:r>
              <w:rPr>
                <w:b/>
              </w:rPr>
              <w:t>1 флакон з порошком у комплекті з 1 ампулою розчинника (Метилпарагідроксибензоат (Ніпагін) (Е 218) - 5,0 мг) по 5 мл у блістері; по 1 блістеру разом з кришкою-крапельницею та піпеткою Пастера в пачці з картону; 1 флакон з порошком у комплекті з 1 ампулою р</w:t>
            </w:r>
            <w:r>
              <w:rPr>
                <w:b/>
              </w:rPr>
              <w:t>озчинника (Метилпарагідроксибензоат (Ніпагін) (Е 218) - 5,0 мг) по 5 мл в пачці з картонною перегородкою або гофрованою вкладкою; по 1 комплекту препарату та розчинника разом з кришкою-крапельницею та піпеткою Пастера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"ФЗ "Б</w:t>
            </w:r>
            <w:r>
              <w:rPr>
                <w:b/>
              </w:rPr>
              <w:t>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294895-23/В-123, 294896-23/В-123 від 25.05.2023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Окоферон®, </w:t>
            </w:r>
            <w:r>
              <w:rPr>
                <w:b/>
              </w:rPr>
              <w:t>краплі очні, порошок по 1 000 000 МО; 1 флакон з порошком у комплекті з 1 ампулою розчинника (Метилпарагідроксибензоат (Ніпагін) (Е 218) - 5,0 мг) по 5 мл у блістері; по 1 блістеру разом з кришкою-крапельницею та піпеткою Пастера в пачці з картону; 1 флако</w:t>
            </w:r>
            <w:r>
              <w:rPr>
                <w:b/>
              </w:rPr>
              <w:t xml:space="preserve">н з порошком у комплекті з 1 ампулою розчинника (Метилпарагідроксибензоат (Ніпагін) (Е 218) - 5,0 мг) по 5 мл в пачці з картонною перегородкою або гофрованою вкладкою; по 1 комплекту препарату та розчинника разом з кришкою-крапельницею та піпеткою Пастера </w:t>
            </w:r>
            <w:r>
              <w:rPr>
                <w:b/>
              </w:rPr>
              <w:t>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294895-23/В-123,</w:t>
            </w:r>
            <w:r>
              <w:rPr>
                <w:b/>
              </w:rPr>
              <w:t xml:space="preserve"> 294896-23/В-123 від 25.05.2023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Окоферон®, </w:t>
            </w:r>
            <w:r>
              <w:rPr>
                <w:b/>
              </w:rPr>
              <w:t xml:space="preserve">краплі очні, порошок по 1 000 000 МО; </w:t>
            </w:r>
            <w:r>
              <w:rPr>
                <w:b/>
              </w:rPr>
              <w:t>1 флакон з порошком у комплекті з 1 ампулою розчинника (Метилпарагідроксибензоат (Ніпагін) (Е 218) - 5,0 мг) по 5 мл у блістері; по 1 блістеру разом з кришкою-крапельницею та піпеткою Пастера в пачці з картону; 1 флакон з порошком у комплекті з 1 ампулою р</w:t>
            </w:r>
            <w:r>
              <w:rPr>
                <w:b/>
              </w:rPr>
              <w:t>озчинника (Метилпарагідроксибензоат (Ніпагін) (Е 218) - 5,0 мг) по 5 мл в пачці з картонною перегородкою або гофрованою вкладкою; по 1 комплекту препарату та розчинника разом з кришкою-крапельницею та піпеткою Пастера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"ФЗ "Б</w:t>
            </w:r>
            <w:r>
              <w:rPr>
                <w:b/>
              </w:rPr>
              <w:t>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296149-23/З-60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Олфен® ГІДРОГЕЛЬ, </w:t>
            </w:r>
            <w:r>
              <w:rPr>
                <w:b/>
              </w:rPr>
              <w:t>гель 1 %;</w:t>
            </w:r>
            <w:r>
              <w:rPr>
                <w:b/>
              </w:rPr>
              <w:br/>
              <w:t>по 20 г або 50 г, або 100 г гелю в тубі; по 1 тубі в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296149-23/З-60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Олфен® ГІДРОГЕЛЬ, </w:t>
            </w:r>
            <w:r>
              <w:rPr>
                <w:b/>
              </w:rPr>
              <w:t>гель 1 %;</w:t>
            </w:r>
            <w:r>
              <w:rPr>
                <w:b/>
              </w:rPr>
              <w:br/>
            </w:r>
            <w:r>
              <w:rPr>
                <w:b/>
              </w:rPr>
              <w:t>по 20 г або 50 г, або 100 г гелю в тубі; по 1 тубі в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296149-23/З-60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Олфен® ГІДРОГЕЛЬ, </w:t>
            </w:r>
            <w:r>
              <w:rPr>
                <w:b/>
              </w:rPr>
              <w:t>гель 1 %;</w:t>
            </w:r>
            <w:r>
              <w:rPr>
                <w:b/>
              </w:rPr>
              <w:br/>
            </w:r>
            <w:r>
              <w:rPr>
                <w:b/>
              </w:rPr>
              <w:t>по 20 г або 50 г, або 100 г гелю в тубі; по 1 тубі в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295984-23/В-97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Олфен® Форте ГІДРОГЕЛЬ, </w:t>
            </w:r>
            <w:r>
              <w:rPr>
                <w:b/>
              </w:rPr>
              <w:t>гель, 2 %, по 30 г, або 50 г, або 100 г гелю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295984-23/В-97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Олфен® Форте ГІДРОГЕЛЬ, </w:t>
            </w:r>
            <w:r>
              <w:rPr>
                <w:b/>
              </w:rPr>
              <w:t>гель, 2 %, по 30 г, або 50 г, або 100 г гелю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295984-23/В-97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Олфен® Форте ГІДРОГЕЛЬ, </w:t>
            </w:r>
            <w:r>
              <w:rPr>
                <w:b/>
              </w:rPr>
              <w:t>гель, 2 %, по 30 г, або 50 г, або 100 г гелю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293009-23/В-100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Офлоксацин-Дарниця, </w:t>
            </w:r>
            <w:r>
              <w:rPr>
                <w:b/>
              </w:rPr>
              <w:t>таблетки по 200 мг; по 10 таблеток у контурній чарунковій упаковці; по 1 контурній чарунковій упаковці в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293009-23/В-100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Офлоксацин-Дарниця, </w:t>
            </w:r>
            <w:r>
              <w:rPr>
                <w:b/>
              </w:rPr>
              <w:t>таблетки по 200 мг; по 10 таблеток у контурній чарунковій упаковці; по 1 контурній чарунковій упаковці в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293009-23/В-100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Офлоксацин-Дарниця, </w:t>
            </w:r>
            <w:r>
              <w:rPr>
                <w:b/>
              </w:rPr>
              <w:t>таблетки по 200 мг; по 10 таблеток у контурній чарунковій упаковці; по 1 контурній чарунковій упаковці в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291357-23/З-12</w:t>
            </w:r>
            <w:r>
              <w:rPr>
                <w:b/>
              </w:rPr>
              <w:t>1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 Аккорд, </w:t>
            </w:r>
            <w:r>
              <w:rPr>
                <w:b/>
              </w:rPr>
              <w:t>концентрат для розчину для інфузій, 6 мг/мл; по 5 мл (30 мг), по 16,7 мл (100 мг), по 50 мл (300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291357-23/З-121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 Аккорд, </w:t>
            </w:r>
            <w:r>
              <w:rPr>
                <w:b/>
              </w:rPr>
              <w:t>концентрат для розчину для інфузій, 6 мг/мл; по 5 мл (30 мг), по 16,7 мл (100 мг), по 50 мл (300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291357-23/З-121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 Аккорд, </w:t>
            </w:r>
            <w:r>
              <w:rPr>
                <w:b/>
              </w:rPr>
              <w:t>концентрат для розчину для інфузій, 6 мг/мл; по 5 мл (30 мг), по 16,7 мл (100 мг), по 50 мл (300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281549-22/З-84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Панадол, </w:t>
            </w:r>
            <w:r>
              <w:rPr>
                <w:b/>
              </w:rPr>
              <w:t>таблетки, вкриті оболонкою, по 500 мг; по 12 таблеток у блістері; по 1 блістеру в картонній коробці; по 8 таблеток у блістері; по 8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281549-22/З-84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Панадол, </w:t>
            </w:r>
            <w:r>
              <w:rPr>
                <w:b/>
              </w:rPr>
              <w:t>таблетки, вкриті оболонкою, по 500 мг; по 12 таблеток у блістері; по 1 блістеру в картонній коробці; по 8 таблеток у блістері; по 8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281549-22/З-84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Панадол, </w:t>
            </w:r>
            <w:r>
              <w:rPr>
                <w:b/>
              </w:rPr>
              <w:t>таблетки, вкриті оболонкою, по 500 мг; по 12 таблеток у блістері; по 1 блістеру в картонній коробці; по 8 таблеток у блістері; по 8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297954-23/З-13</w:t>
            </w:r>
            <w:r>
              <w:rPr>
                <w:b/>
              </w:rPr>
              <w:t>2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Бебі, </w:t>
            </w:r>
            <w:r>
              <w:rPr>
                <w:b/>
              </w:rPr>
              <w:t>суспензія оральна, 120 мг/5 мл; по 100 мл у флаконі; по 1 флакону та мірному пристрою у вигляді шприца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297954-23/З-132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Бебі, </w:t>
            </w:r>
            <w:r>
              <w:rPr>
                <w:b/>
              </w:rPr>
              <w:t>суспензія оральна, 120 мг/5 мл; по 100 мл у флаконі; по 1 флакону та мірному пристрою у вигляді шприца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297954-23/З-132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Бебі, </w:t>
            </w:r>
            <w:r>
              <w:rPr>
                <w:b/>
              </w:rPr>
              <w:t>суспензія оральна, 120 мг/5 мл; по 100 мл у флаконі; по 1 флакону та мірному пристрою у вигляді шприца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295983-23/З-140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Бебі, </w:t>
            </w:r>
            <w:r>
              <w:rPr>
                <w:b/>
              </w:rPr>
              <w:t>суспензія оральна, 120 мг/5 мл; по 100 мл у флаконі; по 1 флакону та мірному пристрою у вигляді шприца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295983-23/З-140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Бебі, </w:t>
            </w:r>
            <w:r>
              <w:rPr>
                <w:b/>
              </w:rPr>
              <w:t>суспензія оральна, 120 мг/5 мл; по 100 мл у флаконі; по 1 флакону та мірному пристрою у вигляді шприца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295983-23/З-140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Бебі, </w:t>
            </w:r>
            <w:r>
              <w:rPr>
                <w:b/>
              </w:rPr>
              <w:t>суспензія оральна, 120 мг/5 мл; по 100 мл у флаконі; по 1 флакону та мірному пристрою у вигляді шприца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280449-22/З-84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Екстра, </w:t>
            </w:r>
            <w:r>
              <w:rPr>
                <w:b/>
              </w:rPr>
              <w:t>таблетки шипучі; по 2 таблетки у багатошаровому стрипі; по 6 стрипів у картонній коробці; по 4 таблетки у багатошаровому стрипі;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280449-22/З-84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Екстра, </w:t>
            </w:r>
            <w:r>
              <w:rPr>
                <w:b/>
              </w:rPr>
              <w:t>таблетки шипучі; по 2 таблетки у багатошаровому стрипі; по 6 стрипів у картонній коробці; по 4 таблетки у багатошаровому стрипі;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280449-22/З-84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Екстра, </w:t>
            </w:r>
            <w:r>
              <w:rPr>
                <w:b/>
              </w:rPr>
              <w:t>таблетки шипучі; по 2 таблетки у багатошаровому стрипі; по 6 стрипів у картонній коробці; по 4 таблетки у багатошаровому стрипі;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284030-22/В-96</w:t>
            </w:r>
            <w:r>
              <w:rPr>
                <w:b/>
              </w:rPr>
              <w:t xml:space="preserve">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Екстра, </w:t>
            </w:r>
            <w:r>
              <w:rPr>
                <w:b/>
              </w:rPr>
              <w:t>таблетки шипучі по 2 таблетки у стрипі, по 6 стрипів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284030-22/В-96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Екстра, </w:t>
            </w:r>
            <w:r>
              <w:rPr>
                <w:b/>
              </w:rPr>
              <w:t>таблетки шипучі по 2 таблетки у стрипі, по 6 стрипів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284030-22/В-96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Екстра, </w:t>
            </w:r>
            <w:r>
              <w:rPr>
                <w:b/>
              </w:rPr>
              <w:t>таблетки шипучі по 2 таблетки у стрипі, по 6 стрипів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295946-23/В-97, 295947-23/В-97, 295948-23/В-97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Пірацетам-Дарниця, </w:t>
            </w:r>
            <w:r>
              <w:rPr>
                <w:b/>
              </w:rPr>
              <w:t>таблетки по 400 мг, по 10 таблеток у контурній чарунковій упаковці; по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295946-23/В-97, 295947-23/В-97, 295948-23/В-97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Пірацетам-Дарниця, </w:t>
            </w:r>
            <w:r>
              <w:rPr>
                <w:b/>
              </w:rPr>
              <w:t>таблетки по 400 мг, по 10 таблеток у контурній чарунковій упаковці; по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295946-23/В-97, 295947-23/В-97, 295948-23/В-97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Пірацетам-Дарниця, </w:t>
            </w:r>
            <w:r>
              <w:rPr>
                <w:b/>
              </w:rPr>
              <w:t>таблетки по 400 мг, по 10 таблеток у контурній чарунковій упаковці; по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292495-23/В-123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Пірацетам-Дарниця, </w:t>
            </w:r>
            <w:r>
              <w:rPr>
                <w:b/>
              </w:rPr>
              <w:t>розчин для ін'єкцій, 200 мг/мл; по 5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292495-23/В-123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Пірацетам-Дарниця, </w:t>
            </w:r>
            <w:r>
              <w:rPr>
                <w:b/>
              </w:rPr>
              <w:t>розчин для ін'єкцій, 200 мг/мл; по 5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292495-23/В-123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Пірацетам-Дарниця, </w:t>
            </w:r>
            <w:r>
              <w:rPr>
                <w:b/>
              </w:rPr>
              <w:t>розчин для ін'єкцій, 200 мг/мл; по 5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297812-23/З-100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Піроксикам Софарма, </w:t>
            </w:r>
            <w:r>
              <w:rPr>
                <w:b/>
              </w:rPr>
              <w:t>капсули тверді по 10 мг або по 20 мг; по 10 капсул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297812-23/З-100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Піроксикам Софарма, </w:t>
            </w:r>
            <w:r>
              <w:rPr>
                <w:b/>
              </w:rPr>
              <w:t>капсули тверді по 10 мг або по 20 мг; по 10 капсул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297812-23/З-100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Піроксикам Софарма, </w:t>
            </w:r>
            <w:r>
              <w:rPr>
                <w:b/>
              </w:rPr>
              <w:t>капсули тверді по 10 мг або по 20 мг; по 10 капсул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297812-23/З-100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Піроксикам Софарма, </w:t>
            </w:r>
            <w:r>
              <w:rPr>
                <w:b/>
              </w:rPr>
              <w:t>капсули тверді по 10 мг або по 20 мг; по 10 капсул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297812-23/З-100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Піроксикам Софарма, </w:t>
            </w:r>
            <w:r>
              <w:rPr>
                <w:b/>
              </w:rPr>
              <w:t>капсули тверді по 10 мг або по 20 мг; по 10 капсул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297812-23/З-100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Піроксикам Софарма, </w:t>
            </w:r>
            <w:r>
              <w:rPr>
                <w:b/>
              </w:rPr>
              <w:t>капсули тверді по 10 мг або по 20 мг; по 10 капсул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293553-23/В-92, 293554-23/В-92, 293555-23/В-92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Платифілін-Дарниця, </w:t>
            </w:r>
            <w:r>
              <w:rPr>
                <w:b/>
              </w:rPr>
              <w:t>розчин для ін'єкцій, 2 мг/мл; 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293553-23/В-92, 293554-23/В-92, 293555-23/В-92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Платифілін-Дарниця, </w:t>
            </w:r>
            <w:r>
              <w:rPr>
                <w:b/>
              </w:rPr>
              <w:t>розчин для ін'єкцій, 2 мг/мл; 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293553-23/В-92, 293554-23/В-92, 293555-23/В-92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Платифілін-Дарниця, </w:t>
            </w:r>
            <w:r>
              <w:rPr>
                <w:b/>
              </w:rPr>
              <w:t>розчин для ін'єкцій, 2 мг/мл; 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296010-23/З-100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ПОЛІО САБІН™ Двовалентна Вакцина для профілактики поліомієліту типів 1 та 3 (жива, атенуйована), </w:t>
            </w:r>
            <w:r>
              <w:rPr>
                <w:b/>
              </w:rPr>
              <w:t>суспензія оральна; по 10 доз (1 мл) у флаконі; по 100 флаконів з суспензією у картонній коробці з маркуванням українською мовою; по 20 доз (2 мл) у флаконі; по</w:t>
            </w:r>
            <w:r>
              <w:rPr>
                <w:b/>
              </w:rPr>
              <w:t xml:space="preserve"> 100 флаконів з суспензією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296010-23/З-100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ПОЛІО САБІН™ Двовалентна Вакцина для профілактики поліомієліту типів 1 та 3 (жива, атенуйована), </w:t>
            </w:r>
            <w:r>
              <w:rPr>
                <w:b/>
              </w:rPr>
              <w:t>суспензія оральна; по 10 доз (1 мл) у флаконі; по 100 флаконів з суспензією у картонній коробці з маркуванням українською мовою; по 20 доз (2 мл) у флаконі; по 100 флаконів з суспензією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ГлаксоСм</w:t>
            </w:r>
            <w:r>
              <w:rPr>
                <w:b/>
              </w:rPr>
              <w:t>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296010-23/З-100 </w:t>
            </w:r>
            <w:r>
              <w:rPr>
                <w:b/>
              </w:rPr>
              <w:t>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ПОЛІО САБІН™ Двовалентна Вакцина для профілактики поліомієліту типів 1 та 3 (жива, атенуйована), </w:t>
            </w:r>
            <w:r>
              <w:rPr>
                <w:b/>
              </w:rPr>
              <w:t>суспензія оральна; по 10 доз (1 мл) у флаконі; по 100 флаконів з суспензією у картонній коробці з маркуванням українською мовою; по 20 доз (2 мл) у флаконі; по 100 флаконів з суспензією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ГлаксоСм</w:t>
            </w:r>
            <w:r>
              <w:rPr>
                <w:b/>
              </w:rPr>
              <w:t>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291179-23/З-92</w:t>
            </w:r>
            <w:r>
              <w:rPr>
                <w:b/>
              </w:rPr>
              <w:t>, 291180-23/З-92, 291181-23/З-92, 291182-23/З-92, 291183-23/З-92, 291184-23/З-92, 291185-23/З-92, 291186-23/З-92, 291187-23/З-92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Прамістар, </w:t>
            </w:r>
            <w:r>
              <w:rPr>
                <w:b/>
              </w:rPr>
              <w:t>таблетки, вкриті плівковою оболонкою, по 600 мг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Ф.І.Р.М.А. С.п.А. 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291179-23/З-92, 291180-23/З-92, 291181-23/З-92, 291182-23/З-92, 291183-23/З-92, 291184-23/З-92, 291185-23/З-92, 291186-23/З-92, 291187-23/З-92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Прамістар, </w:t>
            </w:r>
            <w:r>
              <w:rPr>
                <w:b/>
              </w:rPr>
              <w:t>таблетки, вкриті плівковою оболонкою, по 600 мг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Ф.І.Р.М.А. С.п.А. 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291179-23/З-92, 291180-23/З-92, 291181-23/З-92, 291182-23/З-92, 291183-23/З-92, 291184-23/З-92, 291185-23/З-92, 291186-23/З-92, 291187-23/З-92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Прамістар, </w:t>
            </w:r>
            <w:r>
              <w:rPr>
                <w:b/>
              </w:rPr>
              <w:t>таблетки, вкриті плівковою оболонкою, по 600 мг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Ф.І.Р.М.А. С.п.А. 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296106-23/З-143, 296107-23/З-143, 296108-23/З-143, 296109-23/З-143, 296110-23/З-143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Превиміс, </w:t>
            </w:r>
            <w:r>
              <w:rPr>
                <w:b/>
              </w:rPr>
              <w:t>концентрат для розчину для інфузій, 240 мг (20 мг/мл); концентрат для розчину в скляному флаконі (типу І),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296106-23/З-143, 296107-23/З-143, 296108-23/З-143, 296109-23/З-143, 296110-23/З-143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Превиміс, </w:t>
            </w:r>
            <w:r>
              <w:rPr>
                <w:b/>
              </w:rPr>
              <w:t>концентрат для розчину для інфузій, 240 мг (20 мг/мл); концентрат для розчину в скляному флаконі (типу І),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296106-23/З-143, 296107-23/З-143, 296108-23/З-143, 296109-23/З-143, 296110-23/З-143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Превиміс, </w:t>
            </w:r>
            <w:r>
              <w:rPr>
                <w:b/>
              </w:rPr>
              <w:t>концентрат для розчину для інфузій, 240 мг (20 мг/мл); концентрат для розчину в скляному флаконі (типу І),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298368-23/В-121, 298369-23/В-121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Промедол-ЗН, </w:t>
            </w:r>
            <w:r>
              <w:rPr>
                <w:b/>
              </w:rPr>
              <w:t>розчин для ін'єкцій, 20 мг/мл; по 1 мл в ампулі; по 5 ампул у блістері; по 1 або 2, або 20 блістерів у коробці; по 1 мл в ампулі; по 10 ампул у блістері; по 1 або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</w:t>
            </w:r>
            <w:r>
              <w:rPr>
                <w:b/>
              </w:rPr>
              <w:t>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298368-23/В-121,</w:t>
            </w:r>
            <w:r>
              <w:rPr>
                <w:b/>
              </w:rPr>
              <w:t xml:space="preserve"> 298369-23/В-121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Промедол-ЗН, </w:t>
            </w:r>
            <w:r>
              <w:rPr>
                <w:b/>
              </w:rPr>
              <w:t>розчин для ін'єкцій, 20 мг/мл; по 1 мл в ампулі; по 5 ампул у блістері; по 1 або 2, або 20 блістерів у коробці; по 1 мл в ампулі; по 10 ампул у блістері; по 1 або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</w:t>
            </w:r>
            <w:r>
              <w:rPr>
                <w:b/>
              </w:rPr>
              <w:t>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298368-23/В-121,</w:t>
            </w:r>
            <w:r>
              <w:rPr>
                <w:b/>
              </w:rPr>
              <w:t xml:space="preserve"> 298369-23/В-121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Промедол-ЗН, </w:t>
            </w:r>
            <w:r>
              <w:rPr>
                <w:b/>
              </w:rPr>
              <w:t>розчин для ін'єкцій, 20 мг/мл; по 1 мл в ампулі; по 5 ампул у блістері; по 1 або 2, або 20 блістерів у коробці; по 1 мл в ампулі; по 10 ампул у блістері; по 1 або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</w:t>
            </w:r>
            <w:r>
              <w:rPr>
                <w:b/>
              </w:rPr>
              <w:t>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285125-22/З-28</w:t>
            </w:r>
            <w:r>
              <w:rPr>
                <w:b/>
              </w:rPr>
              <w:t xml:space="preserve">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Фармюніон, </w:t>
            </w:r>
            <w:r>
              <w:rPr>
                <w:b/>
              </w:rPr>
              <w:t xml:space="preserve">емульсія для інфузій, 10 мг/мл по 20 мл в ампулі; по 5 ампул у касеті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Донг Кук Фармасьютікал Ко., Лтд., Корея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285125-22/З-28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Фармюніон, </w:t>
            </w:r>
            <w:r>
              <w:rPr>
                <w:b/>
              </w:rPr>
              <w:t xml:space="preserve">емульсія для інфузій, 10 мг/мл по 20 мл в ампулі; по 5 ампул у касеті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Донг Кук Фармасьютікал Ко., Лтд., Корея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285125-22/З-28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Фармюніон, </w:t>
            </w:r>
            <w:r>
              <w:rPr>
                <w:b/>
              </w:rPr>
              <w:t xml:space="preserve">емульсія для інфузій, 10 мг/мл по 20 мл в ампулі; по 5 ампул у касеті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Донг Кук Фармасьютікал Ко., Лтд., Корея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297285-23/З-140 від 04.07.2023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Ранекса® 500, Ранекса® 1000, </w:t>
            </w:r>
            <w:r>
              <w:rPr>
                <w:b/>
              </w:rPr>
              <w:t>таблетки пролонгованої дії по 500 мг, по 1000 мг; по 10 таблеток у блістері; по 6 блістерів у картонній коробці; по 15 таблеток у блістері; по 4 блістери у картонній коробці; по 20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Менаріні І</w:t>
            </w:r>
            <w:r>
              <w:rPr>
                <w:b/>
              </w:rPr>
              <w:t>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297285-23/З-140 </w:t>
            </w:r>
            <w:r>
              <w:rPr>
                <w:b/>
              </w:rPr>
              <w:t>від 04.07.2023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Ранекса® 500, Ранекса® 1000, </w:t>
            </w:r>
            <w:r>
              <w:rPr>
                <w:b/>
              </w:rPr>
              <w:t>таблетки пролонгованої дії по 500 мг, по 1000 мг; по 10 таблеток у блістері; по 6 блістерів у картонній коробці; по 15 таблеток у блістері; по 4 блістери у картонній коробці; по 20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Менаріні І</w:t>
            </w:r>
            <w:r>
              <w:rPr>
                <w:b/>
              </w:rPr>
              <w:t>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297285-23/З-140 </w:t>
            </w:r>
            <w:r>
              <w:rPr>
                <w:b/>
              </w:rPr>
              <w:t>від 04.07.2023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Ранекса® 500, Ранекса® 1000, </w:t>
            </w:r>
            <w:r>
              <w:rPr>
                <w:b/>
              </w:rPr>
              <w:t>таблетки пролонгованої дії по 500 мг, по 1000 мг; по 10 таблеток у блістері; по 6 блістерів у картонній коробці; по 15 таблеток у блістері; по 4 блістери у картонній коробці; по 20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Менаріні І</w:t>
            </w:r>
            <w:r>
              <w:rPr>
                <w:b/>
              </w:rPr>
              <w:t>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297285-23/З-14</w:t>
            </w:r>
            <w:r>
              <w:rPr>
                <w:b/>
              </w:rPr>
              <w:t>0 від 04.07.2023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Ранекса® 500, Ранекса® 1000, </w:t>
            </w:r>
            <w:r>
              <w:rPr>
                <w:b/>
              </w:rPr>
              <w:t>таблетки пролонгованої дії по 500 мг, по 1000 мг; по 10 таблеток у блістері; по 6 блістерів у картонній коробці; по 15 таблеток у блістері; по 4 блістери у картонній коробці; по 20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Менаріні І</w:t>
            </w:r>
            <w:r>
              <w:rPr>
                <w:b/>
              </w:rPr>
              <w:t>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297285-23/З-140 </w:t>
            </w:r>
            <w:r>
              <w:rPr>
                <w:b/>
              </w:rPr>
              <w:t>від 04.07.2023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Ранекса® 500, Ранекса® 1000, </w:t>
            </w:r>
            <w:r>
              <w:rPr>
                <w:b/>
              </w:rPr>
              <w:t>таблетки пролонгованої дії по 500 мг, по 1000 мг; по 10 таблеток у блістері; по 6 блістерів у картонній коробці; по 15 таблеток у блістері; по 4 блістери у картонній коробці; по 20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Менаріні І</w:t>
            </w:r>
            <w:r>
              <w:rPr>
                <w:b/>
              </w:rPr>
              <w:t>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297285-23/З-140 від 04.07.2023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Ранекса® 500, Ранекса® 1000, </w:t>
            </w:r>
            <w:r>
              <w:rPr>
                <w:b/>
              </w:rPr>
              <w:t>таблетки пролонгованої дії по 500 мг, по 1000 мг; по 10 таблеток у блістері; по 6 блістерів у картонній коробці; по 15 таблеток у блістері; по 4 блістери у картонній коробці; по 20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Менаріні І</w:t>
            </w:r>
            <w:r>
              <w:rPr>
                <w:b/>
              </w:rPr>
              <w:t>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282304-22/В-45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Ранозин®, </w:t>
            </w:r>
            <w:r>
              <w:rPr>
                <w:b/>
              </w:rPr>
              <w:t>таблетки пролонгованої дії по 375 мг, по 500 мг або по 750 мг,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282304-22/В-45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Ранозин®, </w:t>
            </w:r>
            <w:r>
              <w:rPr>
                <w:b/>
              </w:rPr>
              <w:t>таблетки пролонгованої дії по 375 мг, по 500 мг або по 750 мг,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282304-22/В-45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Ранозин®, </w:t>
            </w:r>
            <w:r>
              <w:rPr>
                <w:b/>
              </w:rPr>
              <w:t>таблетки пролонгованої дії по 375 мг, по 500 мг або по 750 мг,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282304-22/В-45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Ранозин®, </w:t>
            </w:r>
            <w:r>
              <w:rPr>
                <w:b/>
              </w:rPr>
              <w:t>таблетки пролонгованої дії по 375 мг, по 500 мг або по 750 мг,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282304-22/В-45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Ранозин®, </w:t>
            </w:r>
            <w:r>
              <w:rPr>
                <w:b/>
              </w:rPr>
              <w:t>таблетки пролонгованої дії по 375 мг, по 500 мг або по 750 мг,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282304-22/В-45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Ранозин®, </w:t>
            </w:r>
            <w:r>
              <w:rPr>
                <w:b/>
              </w:rPr>
              <w:t>таблетки пролонгованої дії по 375 мг, по 500 мг або по 750 мг,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282304-22/В-45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Ранозин®, </w:t>
            </w:r>
            <w:r>
              <w:rPr>
                <w:b/>
              </w:rPr>
              <w:t>таблетки пролонгованої дії по 375 мг, по 500 мг або по 750 мг,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282304-22/В-45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Ранозин®, </w:t>
            </w:r>
            <w:r>
              <w:rPr>
                <w:b/>
              </w:rPr>
              <w:t>таблетки пролонгованої дії по 375 мг, по 500 мг або по 750 мг,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282304-22/В-45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Ранозин®, </w:t>
            </w:r>
            <w:r>
              <w:rPr>
                <w:b/>
              </w:rPr>
              <w:t>таблетки пролонгованої дії по 375 мг, по 500 мг або по 750 мг,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282303-22/В-45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Ранолазин, </w:t>
            </w:r>
            <w:r>
              <w:rPr>
                <w:b/>
              </w:rPr>
              <w:t xml:space="preserve">порошок (субстанція) у мішках подвійних поліетиленових для фармацевтичного застовування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282303-22/В-45 в</w:t>
            </w:r>
            <w:r>
              <w:rPr>
                <w:b/>
              </w:rPr>
              <w:t>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Ранолазин, </w:t>
            </w:r>
            <w:r>
              <w:rPr>
                <w:b/>
              </w:rPr>
              <w:t xml:space="preserve">порошок (субстанція) у мішках подвійних поліетиленових для фармацевтичного застовування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282303-22/В-45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Ранолазин, </w:t>
            </w:r>
            <w:r>
              <w:rPr>
                <w:b/>
              </w:rPr>
              <w:t xml:space="preserve">порошок (субстанція) у мішках подвійних поліетиленових для фармацевтичного застовування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296627-23/З-140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Регідрон, </w:t>
            </w:r>
            <w:r>
              <w:rPr>
                <w:b/>
              </w:rPr>
              <w:t>порошок дозований; по 18,9 г порошку у пакеті; по 20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296627-23/З-140 </w:t>
            </w:r>
            <w:r>
              <w:rPr>
                <w:b/>
              </w:rPr>
              <w:t>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Регідрон, </w:t>
            </w:r>
            <w:r>
              <w:rPr>
                <w:b/>
              </w:rPr>
              <w:t>порошок дозований; по 18,9 г порошку у пакеті; по 20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296627-23/З-140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Регідрон, </w:t>
            </w:r>
            <w:r>
              <w:rPr>
                <w:b/>
              </w:rPr>
              <w:t>порошок дозований; по 18,9 г порошку у пакеті; по 20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291288-23/З-84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Реддитукс, </w:t>
            </w:r>
            <w:r>
              <w:rPr>
                <w:b/>
              </w:rPr>
              <w:t>концентрат для розчину для інфузій, 10 мг/мл; по 10 мл (100 мг) або по 50 мл (500 мг) у флаконі; по 1 флакону в картонній коробці; по 1 картонній коробці у пластиковому мішку; in bulk: по 10 мл (100 мг) або 50 мл (500 мг) у флаконі; по 1000 флаконів у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291288-23/З-84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Реддитукс, </w:t>
            </w:r>
            <w:r>
              <w:rPr>
                <w:b/>
              </w:rPr>
              <w:t>концентрат для розчину для інфузій, 10 мг/мл; по 10 мл (100 мг) або по 50 мл (500 мг) у флаконі; по 1 флакону в картонній коробці; по 1 картонній коробці у пластиковому мішку; in bulk: по 10 мл (100 мг) або 50 мл (500 мг) у флаконі; по 1000 флаконів у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291288-23/З-84 в</w:t>
            </w:r>
            <w:r>
              <w:rPr>
                <w:b/>
              </w:rPr>
              <w:t>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Реддитукс, </w:t>
            </w:r>
            <w:r>
              <w:rPr>
                <w:b/>
              </w:rPr>
              <w:t>концентрат для розчину для інфузій, 10 мг/мл; по 10 мл (100 мг) або по 50 мл (500 мг) у флаконі; по 1 флакону в картонній коробці; по 1 картонній коробці у пластиковому мішку; in bulk: по 10 мл (100 мг) або 50 мл (500 мг) у флаконі; по 1000 флаконів у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291288-23/З-84</w:t>
            </w:r>
            <w:r>
              <w:rPr>
                <w:b/>
              </w:rPr>
              <w:t xml:space="preserve">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Реддитукс, </w:t>
            </w:r>
            <w:r>
              <w:rPr>
                <w:b/>
              </w:rPr>
              <w:t>концентрат для розчину для інфузій, 10 мг/мл; по 10 мл (100 мг) або по 50 мл (500 мг) у флаконі; по 1 флакону в картонній коробці; по 1 картонній коробці у пластиковому мішку; in bulk: по 10 мл (100 мг) або 50 мл (500 мг) у флаконі; по 1000 флаконів у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291288-23/З-84 в</w:t>
            </w:r>
            <w:r>
              <w:rPr>
                <w:b/>
              </w:rPr>
              <w:t>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Реддитукс, </w:t>
            </w:r>
            <w:r>
              <w:rPr>
                <w:b/>
              </w:rPr>
              <w:t>концентрат для розчину для інфузій, 10 мг/мл; по 10 мл (100 мг) або по 50 мл (500 мг) у флаконі; по 1 флакону в картонній коробці; по 1 картонній коробці у пластиковому мішку; in bulk: по 10 мл (100 мг) або 50 мл (500 мг) у флаконі; по 1000 флаконів у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291288-23/З-84 в</w:t>
            </w:r>
            <w:r>
              <w:rPr>
                <w:b/>
              </w:rPr>
              <w:t>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Реддитукс, </w:t>
            </w:r>
            <w:r>
              <w:rPr>
                <w:b/>
              </w:rPr>
              <w:t>концентрат для розчину для інфузій, 10 мг/мл; по 10 мл (100 мг) або по 50 мл (500 мг) у флаконі; по 1 флакону в картонній коробці; по 1 картонній коробці у пластиковому мішку; in bulk: по 10 мл (100 мг) або 50 мл (500 мг) у флаконі; по 1000 флаконів у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292348-23/В-14</w:t>
            </w:r>
            <w:r>
              <w:rPr>
                <w:b/>
              </w:rPr>
              <w:t>0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</w:t>
            </w:r>
            <w:r>
              <w:rPr>
                <w:b/>
              </w:rPr>
              <w:t>щений у шприц-ручку, по 1 шприц-ручці у комплекті з 9 стерильними голками для ін’єкцій (з нержавіючої сталі) у картонній коробці; розчин для ін'єкцій по 72 мкг/2,16 мл; скляний багатодозовий картридж об’ємом 3 мл (скло типу I) з поршнем із бромбутилового к</w:t>
            </w:r>
            <w:r>
              <w:rPr>
                <w:b/>
              </w:rPr>
              <w:t>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292348-23/В-140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</w:t>
            </w:r>
            <w:r>
              <w:rPr>
                <w:b/>
              </w:rPr>
              <w:t>щений у шприц-ручку, по 1 шприц-ручці у комплекті з 9 стерильними голками для ін’єкцій (з нержавіючої сталі) у картонній коробці; розчин для ін'єкцій по 72 мкг/2,16 мл; скляний багатодозовий картридж об’ємом 3 мл (скло типу I) з поршнем із бромбутилового к</w:t>
            </w:r>
            <w:r>
              <w:rPr>
                <w:b/>
              </w:rPr>
              <w:t>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292348-23/В-140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</w:t>
            </w:r>
            <w:r>
              <w:rPr>
                <w:b/>
              </w:rPr>
              <w:t>щений у шприц-ручку, по 1 шприц-ручці у комплекті з 9 стерильними голками для ін’єкцій (з нержавіючої сталі) у картонній коробці; розчин для ін'єкцій по 72 мкг/2,16 мл; скляний багатодозовий картридж об’ємом 3 мл (скло типу I) з поршнем із бромбутилового к</w:t>
            </w:r>
            <w:r>
              <w:rPr>
                <w:b/>
              </w:rPr>
              <w:t>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292348-23/В-140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</w:t>
            </w:r>
            <w:r>
              <w:rPr>
                <w:b/>
              </w:rPr>
              <w:t>щений у шприц-ручку, по 1 шприц-ручці у комплекті з 9 стерильними голками для ін’єкцій (з нержавіючої сталі) у картонній коробці; розчин для ін'єкцій по 72 мкг/2,16 мл; скляний багатодозовий картридж об’ємом 3 мл (скло типу I) з поршнем із бромбутилового к</w:t>
            </w:r>
            <w:r>
              <w:rPr>
                <w:b/>
              </w:rPr>
              <w:t>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292348-23/В-140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</w:t>
            </w:r>
            <w:r>
              <w:rPr>
                <w:b/>
              </w:rPr>
              <w:t>щений у шприц-ручку, по 1 шприц-ручці у комплекті з 9 стерильними голками для ін’єкцій (з нержавіючої сталі) у картонній коробці; розчин для ін'єкцій по 72 мкг/2,16 мл; скляний багатодозовий картридж об’ємом 3 мл (скло типу I) з поршнем із бромбутилового к</w:t>
            </w:r>
            <w:r>
              <w:rPr>
                <w:b/>
              </w:rPr>
              <w:t>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292348-23/В-140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</w:t>
            </w:r>
            <w:r>
              <w:rPr>
                <w:b/>
              </w:rPr>
              <w:t>щений у шприц-ручку, по 1 шприц-ручці у комплекті з 9 стерильними голками для ін’єкцій (з нержавіючої сталі) у картонній коробці; розчин для ін'єкцій по 72 мкг/2,16 мл; скляний багатодозовий картридж об’ємом 3 мл (скло типу I) з поршнем із бромбутилового к</w:t>
            </w:r>
            <w:r>
              <w:rPr>
                <w:b/>
              </w:rPr>
              <w:t>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292348-23/В-140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</w:t>
            </w:r>
            <w:r>
              <w:rPr>
                <w:b/>
              </w:rPr>
              <w:t>щений у шприц-ручку, по 1 шприц-ручці у комплекті з 9 стерильними голками для ін’єкцій (з нержавіючої сталі) у картонній коробці; розчин для ін'єкцій по 72 мкг/2,16 мл; скляний багатодозовий картридж об’ємом 3 мл (скло типу I) з поршнем із бромбутилового к</w:t>
            </w:r>
            <w:r>
              <w:rPr>
                <w:b/>
              </w:rPr>
              <w:t>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292348-23/В-140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</w:t>
            </w:r>
            <w:r>
              <w:rPr>
                <w:b/>
              </w:rPr>
              <w:t>щений у шприц-ручку, по 1 шприц-ручці у комплекті з 9 стерильними голками для ін’єкцій (з нержавіючої сталі) у картонній коробці; розчин для ін'єкцій по 72 мкг/2,16 мл; скляний багатодозовий картридж об’ємом 3 мл (скло типу I) з поршнем із бромбутилового к</w:t>
            </w:r>
            <w:r>
              <w:rPr>
                <w:b/>
              </w:rPr>
              <w:t>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292348-23/В-140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</w:t>
            </w:r>
            <w:r>
              <w:rPr>
                <w:b/>
              </w:rPr>
              <w:t>щений у шприц-ручку, по 1 шприц-ручці у комплекті з 9 стерильними голками для ін’єкцій (з нержавіючої сталі) у картонній коробці; розчин для ін'єкцій по 72 мкг/2,16 мл; скляний багатодозовий картридж об’ємом 3 мл (скло типу I) з поршнем із бромбутилового к</w:t>
            </w:r>
            <w:r>
              <w:rPr>
                <w:b/>
              </w:rPr>
              <w:t>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293224-23/З-96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Реціта-5, Реціта-10, Реціта-20 , </w:t>
            </w:r>
            <w:r>
              <w:rPr>
                <w:b/>
              </w:rPr>
              <w:t>таблетки, вкриті плівковою оболонкою, по 5 мг або по 10 мг або по 20 мг,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293224-23/З-96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Реціта-5, Реціта-10, Реціта-20 , </w:t>
            </w:r>
            <w:r>
              <w:rPr>
                <w:b/>
              </w:rPr>
              <w:t>таблетки, вкриті плівковою оболонкою, по 5 мг або по 10 мг або по 20 мг,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293224-23/З-96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Реціта-5, Реціта-10, Реціта-20 , </w:t>
            </w:r>
            <w:r>
              <w:rPr>
                <w:b/>
              </w:rPr>
              <w:t>таблетки, вкриті плівковою оболонкою, по 5 мг або по 10 мг або по 20 мг,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293224-23/З-96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Реціта-5, Реціта-10, Реціта-20 , </w:t>
            </w:r>
            <w:r>
              <w:rPr>
                <w:b/>
              </w:rPr>
              <w:t>таблетки, вкриті плівковою оболонкою, по 5 мг або по 10 мг або по 20 мг,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293224-23/З-96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Реціта-5, Реціта-10, Реціта-20 , </w:t>
            </w:r>
            <w:r>
              <w:rPr>
                <w:b/>
              </w:rPr>
              <w:t>таблетки, вкриті плівковою оболонкою, по 5 мг або по 10 мг або по 20 мг,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293224-23/З-96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Реціта-5, Реціта-10, Реціта-20 , </w:t>
            </w:r>
            <w:r>
              <w:rPr>
                <w:b/>
              </w:rPr>
              <w:t>таблетки, вкриті плівковою оболонкою, по 5 мг або по 10 мг або по 20 мг,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293224-23/З-96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Реціта-5, Реціта-10, Реціта-20 , </w:t>
            </w:r>
            <w:r>
              <w:rPr>
                <w:b/>
              </w:rPr>
              <w:t>таблетки, вкриті плівковою оболонкою, по 5 мг або по 10 мг або по 20 мг,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293224-23/З-96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Реціта-5, Реціта-10, Реціта-20 , </w:t>
            </w:r>
            <w:r>
              <w:rPr>
                <w:b/>
              </w:rPr>
              <w:t>таблетки, вкриті плівковою оболонкою, по 5 мг або по 10 мг або по 20 мг,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293224-23/З-96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Реціта-5, Реціта-10, Реціта-20 , </w:t>
            </w:r>
            <w:r>
              <w:rPr>
                <w:b/>
              </w:rPr>
              <w:t>таблетки, вкриті плівковою оболонкою, по 5 мг або по 10 мг або по 20 мг,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293636-23/З-138, 293637-23/З-138, 293638-23/З-138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Роксера®, </w:t>
            </w:r>
            <w:r>
              <w:rPr>
                <w:b/>
              </w:rPr>
              <w:t xml:space="preserve">таблетки, вкриті плівковою оболонкою, по 5 мг, 10 мг, по 15 мг, 20 мг, по 10 таблеток у блістері; по 1, або по 2, або по 3, або по 6, або по 9 блістерів у картонній коробці; по 14 таблеток у блістері; по 1, або по 2, або по 4 блістери у картонній коробці; </w:t>
            </w:r>
            <w:r>
              <w:rPr>
                <w:b/>
              </w:rPr>
              <w:t>по 30 мг, по 40 мг, по 10 таблеток у блістері; по 1, або по 2, або по 3, або по 6, по 9 блістерів у картонній коробці;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293636-23/З-138, 293637-23/З-138, 293638-23/З-138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Роксера®, </w:t>
            </w:r>
            <w:r>
              <w:rPr>
                <w:b/>
              </w:rPr>
              <w:t xml:space="preserve">таблетки, вкриті плівковою оболонкою, по 5 мг, 10 мг, по 15 мг, 20 мг, по 10 таблеток у блістері; по 1, або по 2, або по 3, або по 6, або по 9 блістерів у картонній коробці; по 14 таблеток у блістері; по 1, або по 2, або по 4 блістери у картонній коробці; </w:t>
            </w:r>
            <w:r>
              <w:rPr>
                <w:b/>
              </w:rPr>
              <w:t>по 30 мг, по 40 мг, по 10 таблеток у блістері; по 1, або по 2, або по 3, або по 6, по 9 блістерів у картонній коробці;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293636-23/З-138, 293637-23/З-138, 293638-23/З-138 від 08.05.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Роксера®, </w:t>
            </w:r>
            <w:r>
              <w:rPr>
                <w:b/>
              </w:rPr>
              <w:t xml:space="preserve">таблетки, вкриті плівковою оболонкою, по 5 мг, 10 мг, по 15 мг, 20 мг, по 10 таблеток у блістері; по 1, або по 2, або по 3, або по 6, або по 9 блістерів у картонній коробці; по 14 таблеток у блістері; по 1, або по 2, або по 4 блістери у картонній коробці; </w:t>
            </w:r>
            <w:r>
              <w:rPr>
                <w:b/>
              </w:rPr>
              <w:t>по 30 мг, по 40 мг, по 10 таблеток у блістері; по 1, або по 2, або по 3, або по 6, по 9 блістерів у картонній коробці;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293636-23/З-138, 293637-23/З-138, 293638-23/З-138 від 08.05.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Роксера®, </w:t>
            </w:r>
            <w:r>
              <w:rPr>
                <w:b/>
              </w:rPr>
              <w:t xml:space="preserve">таблетки, вкриті плівковою оболонкою, по 5 мг, 10 мг, по 15 мг, 20 мг, по 10 таблеток у блістері; по 1, або по 2, або по 3, або по 6, або по 9 блістерів у картонній коробці; по 14 таблеток у блістері; по 1, або по 2, або по 4 блістери у картонній коробці; </w:t>
            </w:r>
            <w:r>
              <w:rPr>
                <w:b/>
              </w:rPr>
              <w:t>по 30 мг, по 40 мг, по 10 таблеток у блістері; по 1, або по 2, або по 3, або по 6, по 9 блістерів у картонній коробці;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293636-23/З-138, 293637-23/З-138, 293638-23/З-138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Роксера®, </w:t>
            </w:r>
            <w:r>
              <w:rPr>
                <w:b/>
              </w:rPr>
              <w:t xml:space="preserve">таблетки, вкриті плівковою оболонкою, по 5 мг, 10 мг, по 15 мг, 20 мг, по 10 таблеток у блістері; по 1, або по 2, або по 3, або по 6, або по 9 блістерів у картонній коробці; по 14 таблеток у блістері; по 1, або по 2, або по 4 блістери у картонній коробці; </w:t>
            </w:r>
            <w:r>
              <w:rPr>
                <w:b/>
              </w:rPr>
              <w:t>по 30 мг, по 40 мг, по 10 таблеток у блістері; по 1, або по 2, або по 3, або по 6, по 9 блістерів у картонній коробці;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293636-23/З-138, 293637-23/З-138, 293638-23/З-138 від 08.05.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Роксера®, </w:t>
            </w:r>
            <w:r>
              <w:rPr>
                <w:b/>
              </w:rPr>
              <w:t xml:space="preserve">таблетки, вкриті плівковою оболонкою, по 5 мг, 10 мг, по 15 мг, 20 мг, по 10 таблеток у блістері; по 1, або по 2, або по 3, або по 6, або по 9 блістерів у картонній коробці; по 14 таблеток у блістері; по 1, або по 2, або по 4 блістери у картонній коробці; </w:t>
            </w:r>
            <w:r>
              <w:rPr>
                <w:b/>
              </w:rPr>
              <w:t>по 30 мг, по 40 мг, по 10 таблеток у блістері; по 1, або по 2, або по 3, або по 6, по 9 блістерів у картонній коробці;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293636-23/З-138, 293637-23/З-138, 293638-23/З-138 від 08.05.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Роксера®, </w:t>
            </w:r>
            <w:r>
              <w:rPr>
                <w:b/>
              </w:rPr>
              <w:t xml:space="preserve">таблетки, вкриті плівковою оболонкою, по 5 мг, 10 мг, по 15 мг, 20 мг, по 10 таблеток у блістері; по 1, або по 2, або по 3, або по 6, або по 9 блістерів у картонній коробці; по 14 таблеток у блістері; по 1, або по 2, або по 4 блістери у картонній коробці; </w:t>
            </w:r>
            <w:r>
              <w:rPr>
                <w:b/>
              </w:rPr>
              <w:t>по 30 мг, по 40 мг, по 10 таблеток у блістері; по 1, або по 2, або по 3, або по 6, по 9 блістерів у картонній коробці;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293636-23/З-138, 293637-23/З-138, 293638-23/З-138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Роксера®, </w:t>
            </w:r>
            <w:r>
              <w:rPr>
                <w:b/>
              </w:rPr>
              <w:t xml:space="preserve">таблетки, вкриті плівковою оболонкою, по 5 мг, 10 мг, по 15 мг, 20 мг, по 10 таблеток у блістері; по 1, або по 2, або по 3, або по 6, або по 9 блістерів у картонній коробці; по 14 таблеток у блістері; по 1, або по 2, або по 4 блістери у картонній коробці; </w:t>
            </w:r>
            <w:r>
              <w:rPr>
                <w:b/>
              </w:rPr>
              <w:t>по 30 мг, по 40 мг, по 10 таблеток у блістері; по 1, або по 2, або по 3, або по 6, по 9 блістерів у картонній коробці;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293636-23/З-138, 293637-23/З-138, 293638-23/З-138 від 08.05.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Роксера®, </w:t>
            </w:r>
            <w:r>
              <w:rPr>
                <w:b/>
              </w:rPr>
              <w:t xml:space="preserve">таблетки, вкриті плівковою оболонкою, по 5 мг, 10 мг, по 15 мг, 20 мг, по 10 таблеток у блістері; по 1, або по 2, або по 3, або по 6, або по 9 блістерів у картонній коробці; по 14 таблеток у блістері; по 1, або по 2, або по 4 блістери у картонній коробці; </w:t>
            </w:r>
            <w:r>
              <w:rPr>
                <w:b/>
              </w:rPr>
              <w:t>по 30 мг, по 40 мг, по 10 таблеток у блістері; по 1, або по 2, або по 3, або по 6, по 9 блістерів у картонній коробці;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293636-23/З-138, 293637-23/З-138, 293638-23/З-138 від 08.05.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Роксера®, </w:t>
            </w:r>
            <w:r>
              <w:rPr>
                <w:b/>
              </w:rPr>
              <w:t xml:space="preserve">таблетки, вкриті плівковою оболонкою, по 5 мг, 10 мг, по 15 мг, 20 мг, по 10 таблеток у блістері; по 1, або по 2, або по 3, або по 6, або по 9 блістерів у картонній коробці; по 14 таблеток у блістері; по 1, або по 2, або по 4 блістери у картонній коробці; </w:t>
            </w:r>
            <w:r>
              <w:rPr>
                <w:b/>
              </w:rPr>
              <w:t>по 30 мг, по 40 мг, по 10 таблеток у блістері; по 1, або по 2, або по 3, або по 6, по 9 блістерів у картонній коробці;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293636-23/З-138, 293637-23/З-138, 293638-23/З-138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Роксера®, </w:t>
            </w:r>
            <w:r>
              <w:rPr>
                <w:b/>
              </w:rPr>
              <w:t xml:space="preserve">таблетки, вкриті плівковою оболонкою, по 5 мг, 10 мг, по 15 мг, 20 мг, по 10 таблеток у блістері; по 1, або по 2, або по 3, або по 6, або по 9 блістерів у картонній коробці; по 14 таблеток у блістері; по 1, або по 2, або по 4 блістери у картонній коробці; </w:t>
            </w:r>
            <w:r>
              <w:rPr>
                <w:b/>
              </w:rPr>
              <w:t>по 30 мг, по 40 мг, по 10 таблеток у блістері; по 1, або по 2, або по 3, або по 6, по 9 блістерів у картонній коробці;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293636-23/З-138, 293637-23/З-138, 293638-23/З-138 від 08.05.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Роксера®, </w:t>
            </w:r>
            <w:r>
              <w:rPr>
                <w:b/>
              </w:rPr>
              <w:t xml:space="preserve">таблетки, вкриті плівковою оболонкою, по 5 мг, 10 мг, по 15 мг, 20 мг, по 10 таблеток у блістері; по 1, або по 2, або по 3, або по 6, або по 9 блістерів у картонній коробці; по 14 таблеток у блістері; по 1, або по 2, або по 4 блістери у картонній коробці; </w:t>
            </w:r>
            <w:r>
              <w:rPr>
                <w:b/>
              </w:rPr>
              <w:t>по 30 мг, по 40 мг, по 10 таблеток у блістері; по 1, або по 2, або по 3, або по 6, по 9 блістерів у картонній коробці;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293636-23/З-138, 293637-23/З-138, 293638-23/З-138 від 08.05.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Роксера®, </w:t>
            </w:r>
            <w:r>
              <w:rPr>
                <w:b/>
              </w:rPr>
              <w:t xml:space="preserve">таблетки, вкриті плівковою оболонкою, по 5 мг, 10 мг, по 15 мг, 20 мг, по 10 таблеток у блістері; по 1, або по 2, або по 3, або по 6, або по 9 блістерів у картонній коробці; по 14 таблеток у блістері; по 1, або по 2, або по 4 блістери у картонній коробці; </w:t>
            </w:r>
            <w:r>
              <w:rPr>
                <w:b/>
              </w:rPr>
              <w:t>по 30 мг, по 40 мг, по 10 таблеток у блістері; по 1, або по 2, або по 3, або по 6, по 9 блістерів у картонній коробці;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293636-23/З-138, 293637-23/З-138, 293638-23/З-138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Роксера®, </w:t>
            </w:r>
            <w:r>
              <w:rPr>
                <w:b/>
              </w:rPr>
              <w:t xml:space="preserve">таблетки, вкриті плівковою оболонкою, по 5 мг, 10 мг, по 15 мг, 20 мг, по 10 таблеток у блістері; по 1, або по 2, або по 3, або по 6, або по 9 блістерів у картонній коробці; по 14 таблеток у блістері; по 1, або по 2, або по 4 блістери у картонній коробці; </w:t>
            </w:r>
            <w:r>
              <w:rPr>
                <w:b/>
              </w:rPr>
              <w:t>по 30 мг, по 40 мг, по 10 таблеток у блістері; по 1, або по 2, або по 3, або по 6, по 9 блістерів у картонній коробці;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</w:t>
      </w:r>
      <w:r>
        <w:rPr>
          <w:b/>
          <w:lang w:val="uk-UA"/>
        </w:rPr>
        <w:t>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293636-23/З-138, 293637-23/З-138, 293638-23/З-138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Роксера®, </w:t>
            </w:r>
            <w:r>
              <w:rPr>
                <w:b/>
              </w:rPr>
              <w:t xml:space="preserve">таблетки, вкриті плівковою оболонкою, по 5 мг, 10 мг, по 15 мг, 20 мг, по 10 таблеток у блістері; по 1, або по 2, або по 3, або по 6, або по 9 блістерів у картонній коробці; по 14 таблеток у блістері; по 1, або по 2, або по 4 блістери у картонній коробці; </w:t>
            </w:r>
            <w:r>
              <w:rPr>
                <w:b/>
              </w:rPr>
              <w:t>по 30 мг, по 40 мг, по 10 таблеток у блістері; по 1, або по 2, або по 3, або по 6, по 9 блістерів у картонній коробці;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293636-23/З-138, 293637-23/З-138, 293638-23/З-138 від 08.05.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Роксера®, </w:t>
            </w:r>
            <w:r>
              <w:rPr>
                <w:b/>
              </w:rPr>
              <w:t xml:space="preserve">таблетки, вкриті плівковою оболонкою, по 5 мг, 10 мг, по 15 мг, 20 мг, по 10 таблеток у блістері; по 1, або по 2, або по 3, або по 6, або по 9 блістерів у картонній коробці; по 14 таблеток у блістері; по 1, або по 2, або по 4 блістери у картонній коробці; </w:t>
            </w:r>
            <w:r>
              <w:rPr>
                <w:b/>
              </w:rPr>
              <w:t>по 30 мг, по 40 мг, по 10 таблеток у блістері; по 1, або по 2, або по 3, або по 6, по 9 блістерів у картонній коробці;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293636-23/З-138, 293637-23/З-138, 293638-23/З-138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Роксера®, </w:t>
            </w:r>
            <w:r>
              <w:rPr>
                <w:b/>
              </w:rPr>
              <w:t xml:space="preserve">таблетки, вкриті плівковою оболонкою, по 5 мг, 10 мг, по 15 мг, 20 мг, по 10 таблеток у блістері; по 1, або по 2, або по 3, або по 6, або по 9 блістерів у картонній коробці; по 14 таблеток у блістері; по 1, або по 2, або по 4 блістери у картонній коробці; </w:t>
            </w:r>
            <w:r>
              <w:rPr>
                <w:b/>
              </w:rPr>
              <w:t>по 30 мг, по 40 мг, по 10 таблеток у блістері; по 1, або по 2, або по 3, або по 6, по 9 блістерів у картонній коробці;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293636-23/З-138, 293637-23/З-138, 293638-23/З-138 від 08.05.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Роксера®, </w:t>
            </w:r>
            <w:r>
              <w:rPr>
                <w:b/>
              </w:rPr>
              <w:t xml:space="preserve">таблетки, вкриті плівковою оболонкою, по 5 мг, 10 мг, по 15 мг, 20 мг, по 10 таблеток у блістері; по 1, або по 2, або по 3, або по 6, або по 9 блістерів у картонній коробці; по 14 таблеток у блістері; по 1, або по 2, або по 4 блістери у картонній коробці; </w:t>
            </w:r>
            <w:r>
              <w:rPr>
                <w:b/>
              </w:rPr>
              <w:t>по 30 мг, по 40 мг, по 10 таблеток у блістері; по 1, або по 2, або по 3, або по 6, по 9 блістерів у картонній коробці;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282560-22/З-137 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СЕВЕЛАМЕР САШЕ - ВІСТА, </w:t>
            </w:r>
            <w:r>
              <w:rPr>
                <w:b/>
              </w:rPr>
              <w:t xml:space="preserve">порошок для оральної суспензії по 2,4 г; </w:t>
            </w:r>
            <w:r>
              <w:rPr>
                <w:b/>
              </w:rPr>
              <w:br/>
              <w:t>по 2,4 г севеламеру карбонату в саше, по 20, 60 або 90 саше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282560-22/З-137 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СЕВЕЛАМЕР САШЕ - ВІСТА, </w:t>
            </w:r>
            <w:r>
              <w:rPr>
                <w:b/>
              </w:rPr>
              <w:t xml:space="preserve">порошок для оральної суспензії по 2,4 г; </w:t>
            </w:r>
            <w:r>
              <w:rPr>
                <w:b/>
              </w:rPr>
              <w:br/>
              <w:t>по 2,4 г севеламеру карбонату в саше, по 20, 60 або 90 саше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282560-22/З-137 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СЕВЕЛАМЕР САШЕ - ВІСТА, </w:t>
            </w:r>
            <w:r>
              <w:rPr>
                <w:b/>
              </w:rPr>
              <w:t xml:space="preserve">порошок для оральної суспензії по 2,4 г; </w:t>
            </w:r>
            <w:r>
              <w:rPr>
                <w:b/>
              </w:rPr>
              <w:br/>
            </w:r>
            <w:r>
              <w:rPr>
                <w:b/>
              </w:rPr>
              <w:t>по 2,4 г севеламеру карбонату в саше, по 20, 60 або 90 саше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297478-23/В-142 від 10.07.2023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Семправил®, </w:t>
            </w:r>
            <w:r>
              <w:rPr>
                <w:b/>
              </w:rPr>
              <w:t>таблетки, вкриті плівковою оболонкою по 20 мг; по 10 таблеток у блістері; по 3 блістери у картонній упаковці; in bulk: по 10 таблеток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</w:t>
            </w:r>
            <w:r>
              <w:rPr>
                <w:b/>
              </w:rPr>
              <w:t xml:space="preserve">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297478-23/В-142 від 10.07.2023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Семправил®, </w:t>
            </w:r>
            <w:r>
              <w:rPr>
                <w:b/>
              </w:rPr>
              <w:t>таблетки, вкриті плівковою оболонкою по 20 мг; по 10 таблеток у блістері; по 3 блістери у картонній упаковці; in bulk: по 10 таблеток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</w:t>
            </w:r>
            <w:r>
              <w:rPr>
                <w:b/>
              </w:rPr>
              <w:t xml:space="preserve">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297478-23/В-142 від 10.07.2023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Семправил®, </w:t>
            </w:r>
            <w:r>
              <w:rPr>
                <w:b/>
              </w:rPr>
              <w:t>таблетки, вкриті плівковою оболонкою по 20 мг; по 10 таблеток у блістері; по 3 блістери у картонній упаковці; in bulk: по 10 таблеток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297478-23/В-142 від 10.07.2023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Семправил®, </w:t>
            </w:r>
            <w:r>
              <w:rPr>
                <w:b/>
              </w:rPr>
              <w:t>таблетки, вкриті плівковою оболонкою по 20 мг; по 10 таблеток у блістері; по 3 блістери у картонній упаковці; in bulk: по 10 таблеток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297478-23/В-142 від 10.07.2023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Семправил®, </w:t>
            </w:r>
            <w:r>
              <w:rPr>
                <w:b/>
              </w:rPr>
              <w:t>таблетки, вкриті плівковою оболонкою по 20 мг; по 10 таблеток у блістері; по 3 блістери у картонній упаковці; in bulk: по 10 таблеток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</w:t>
            </w:r>
            <w:r>
              <w:rPr>
                <w:b/>
              </w:rPr>
              <w:t xml:space="preserve">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297478-23/В-142 від 10.07.2023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Семправил®, </w:t>
            </w:r>
            <w:r>
              <w:rPr>
                <w:b/>
              </w:rPr>
              <w:t>таблетки, вкриті плівковою оболонкою по 20 мг; по 10 таблеток у блістері; по 3 блістери у картонній упаковці; in bulk: по 10 таблеток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297990-23/В-96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Сени листя, </w:t>
            </w:r>
            <w:r>
              <w:rPr>
                <w:b/>
              </w:rPr>
              <w:t>листя по 50 г або по 100 г у пачці з внутрішнім пакетом; по 2 г у фільтр-пакеті; по 10 або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297990-23/В-96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Сени листя, </w:t>
            </w:r>
            <w:r>
              <w:rPr>
                <w:b/>
              </w:rPr>
              <w:t>листя по 50 г або по 100 г у пачці з внутрішнім пакетом; по 2 г у фільтр-пакеті; по 10 або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297990-23/В-96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Сени листя, </w:t>
            </w:r>
            <w:r>
              <w:rPr>
                <w:b/>
              </w:rPr>
              <w:t>листя по 50 г або по 100 г у пачці з внутрішнім пакетом; по 2 г у фільтр-пакеті; по 10 або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297811-23/В-100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Сиднофарм, </w:t>
            </w:r>
            <w:r>
              <w:rPr>
                <w:b/>
              </w:rPr>
              <w:t>таблетки по 2 мг; по 10 таблеток у блістері; по 3 блістери в пачці; іn bulk № 3360: по 10 таблеток у блістері; по 336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297811-23/В-100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Сиднофарм, </w:t>
            </w:r>
            <w:r>
              <w:rPr>
                <w:b/>
              </w:rPr>
              <w:t>таблетки по 2 мг; по 10 таблеток у блістері; по 3 блістери в пачці; іn bulk № 3360: по 10 таблеток у блістері; по 336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297811-23/В-100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Сиднофарм, </w:t>
            </w:r>
            <w:r>
              <w:rPr>
                <w:b/>
              </w:rPr>
              <w:t>таблетки по 2 мг; по 10 таблеток у блістері; по 3 блістери в пачці; іn bulk № 3360: по 10 таблеток у блістері; по 336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297811-23/В-100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Сиднофарм, </w:t>
            </w:r>
            <w:r>
              <w:rPr>
                <w:b/>
              </w:rPr>
              <w:t>таблетки по 2 мг; по 10 таблеток у блістері; по 3 блістери в пачці; іn bulk № 3360: по 10 таблеток у блістері; по 336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297811-23/В-100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Сиднофарм, </w:t>
            </w:r>
            <w:r>
              <w:rPr>
                <w:b/>
              </w:rPr>
              <w:t>таблетки по 2 мг; по 10 таблеток у блістері; по 3 блістери в пачці; іn bulk № 3360: по 10 таблеток у блістері; по 336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297811-23/В-100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Сиднофарм, </w:t>
            </w:r>
            <w:r>
              <w:rPr>
                <w:b/>
              </w:rPr>
              <w:t>таблетки по 2 мг; по 10 таблеток у блістері; по 3 блістери в пачці; іn bulk № 3360: по 10 таблеток у блістері; по 336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288405-23/В-45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Сінторікс, </w:t>
            </w:r>
            <w:r>
              <w:rPr>
                <w:b/>
              </w:rPr>
              <w:t>таблетки по 25 мкг або по 50 мкг або по 75 мкг або по 100 мкг або по 125 мкг або по 150 мкг, по 10 таблеток у блістері, по 5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288405-23/В-45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Сінторікс, </w:t>
            </w:r>
            <w:r>
              <w:rPr>
                <w:b/>
              </w:rPr>
              <w:t>таблетки по 25 мкг або по 50 мкг або по 75 мкг або по 100 мкг або по 125 мкг або по 150 мкг, по 10 таблеток у блістері, по 5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288405-23/В-45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Сінторікс, </w:t>
            </w:r>
            <w:r>
              <w:rPr>
                <w:b/>
              </w:rPr>
              <w:t>таблетки по 25 мкг або по 50 мкг або по 75 мкг або по 100 мкг або по 125 мкг або по 150 мкг, по 10 таблеток у блістері, по 5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288405-23/В-45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Сінторікс, </w:t>
            </w:r>
            <w:r>
              <w:rPr>
                <w:b/>
              </w:rPr>
              <w:t>таблетки по 25 мкг або по 50 мкг або по 75 мкг або по 100 мкг або по 125 мкг або по 150 мкг, по 10 таблеток у блістері, по 5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288405-23/В-45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Сінторікс, </w:t>
            </w:r>
            <w:r>
              <w:rPr>
                <w:b/>
              </w:rPr>
              <w:t>таблетки по 25 мкг або по 50 мкг або по 75 мкг або по 100 мкг або по 125 мкг або по 150 мкг, по 10 таблеток у блістері, по 5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288405-23/В-45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Сінторікс, </w:t>
            </w:r>
            <w:r>
              <w:rPr>
                <w:b/>
              </w:rPr>
              <w:t>таблетки по 25 мкг або по 50 мкг або по 75 мкг або по 100 мкг або по 125 мкг або по 150 мкг, по 10 таблеток у блістері, по 5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288405-23/В-45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Сінторікс, </w:t>
            </w:r>
            <w:r>
              <w:rPr>
                <w:b/>
              </w:rPr>
              <w:t>таблетки по 25 мкг або по 50 мкг або по 75 мкг або по 100 мкг або по 125 мкг або по 150 мкг, по 10 таблеток у блістері, по 5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288405-23/В-45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Сінторікс, </w:t>
            </w:r>
            <w:r>
              <w:rPr>
                <w:b/>
              </w:rPr>
              <w:t>таблетки по 25 мкг або по 50 мкг або по 75 мкг або по 100 мкг або по 125 мкг або по 150 мкг, по 10 таблеток у блістері, по 5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288405-23/В-45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Сінторікс, </w:t>
            </w:r>
            <w:r>
              <w:rPr>
                <w:b/>
              </w:rPr>
              <w:t>таблетки по 25 мкг або по 50 мкг або по 75 мкг або по 100 мкг або по 125 мкг або по 150 мкг, по 10 таблеток у блістері, по 5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288405-23/В-45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Сінторікс, </w:t>
            </w:r>
            <w:r>
              <w:rPr>
                <w:b/>
              </w:rPr>
              <w:t>таблетки по 25 мкг або по 50 мкг або по 75 мкг або по 100 мкг або по 125 мкг або по 150 мкг, по 10 таблеток у блістері, по 5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288405-23/В-45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Сінторікс, </w:t>
            </w:r>
            <w:r>
              <w:rPr>
                <w:b/>
              </w:rPr>
              <w:t>таблетки по 25 мкг або по 50 мкг або по 75 мкг або по 100 мкг або по 125 мкг або по 150 мкг, по 10 таблеток у блістері, по 5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288405-23/В-45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Сінторікс, </w:t>
            </w:r>
            <w:r>
              <w:rPr>
                <w:b/>
              </w:rPr>
              <w:t>таблетки по 25 мкг або по 50 мкг або по 75 мкг або по 100 мкг або по 125 мкг або по 150 мкг, по 10 таблеток у блістері, по 5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288405-23/В-45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Сінторікс, </w:t>
            </w:r>
            <w:r>
              <w:rPr>
                <w:b/>
              </w:rPr>
              <w:t>таблетки по 25 мкг або по 50 мкг або по 75 мкг або по 100 мкг або по 125 мкг або по 150 мкг, по 10 таблеток у блістері, по 5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288405-23/В-45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Сінторікс, </w:t>
            </w:r>
            <w:r>
              <w:rPr>
                <w:b/>
              </w:rPr>
              <w:t>таблетки по 25 мкг або по 50 мкг або по 75 мкг або по 100 мкг або по 125 мкг або по 150 мкг, по 10 таблеток у блістері, по 5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288405-23/В-45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Сінторікс, </w:t>
            </w:r>
            <w:r>
              <w:rPr>
                <w:b/>
              </w:rPr>
              <w:t>таблетки по 25 мкг або по 50 мкг або по 75 мкг або по 100 мкг або по 125 мкг або по 150 мкг, по 10 таблеток у блістері, по 5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288405-23/В-45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Сінторікс, </w:t>
            </w:r>
            <w:r>
              <w:rPr>
                <w:b/>
              </w:rPr>
              <w:t>таблетки по 25 мкг або по 50 мкг або по 75 мкг або по 100 мкг або по 125 мкг або по 150 мкг, по 10 таблеток у блістері, по 5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288405-23/В-45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Сінторікс, </w:t>
            </w:r>
            <w:r>
              <w:rPr>
                <w:b/>
              </w:rPr>
              <w:t>таблетки по 25 мкг або по 50 мкг або по 75 мкг або по 100 мкг або по 125 мкг або по 150 мкг, по 10 таблеток у блістері, по 5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288405-23/В-45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Сінторікс, </w:t>
            </w:r>
            <w:r>
              <w:rPr>
                <w:b/>
              </w:rPr>
              <w:t>таблетки по 25 мкг або по 50 мкг або по 75 мкг або по 100 мкг або по 125 мкг або по 150 мкг, по 10 таблеток у блістері, по 5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297907-23/З-06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Содерм®, </w:t>
            </w:r>
            <w:r>
              <w:rPr>
                <w:b/>
              </w:rPr>
              <w:t>розчин нашкірний 0,1 %; по 15 мл, 30 мл, 50 мл, 100 мл у флаконах з 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297907-23/З-06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Содерм®, </w:t>
            </w:r>
            <w:r>
              <w:rPr>
                <w:b/>
              </w:rPr>
              <w:t>розчин нашкірний 0,1 %; по 15 мл, 30 мл, 50 мл, 100 мл у флаконах з 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297907-23/З-06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Содерм®, </w:t>
            </w:r>
            <w:r>
              <w:rPr>
                <w:b/>
              </w:rPr>
              <w:t>розчин нашкірний 0,1 %; по 15 мл, 30 мл, 50 мл, 100 мл у флаконах з 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298361-23/В-121, 298362-23/В-121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Солпалгін, </w:t>
            </w:r>
            <w:r>
              <w:rPr>
                <w:b/>
              </w:rPr>
              <w:t>капсули по 10 капсул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298361-23/В-121, 298362-23/В-121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Солпалгін, </w:t>
            </w:r>
            <w:r>
              <w:rPr>
                <w:b/>
              </w:rPr>
              <w:t>капсули по 10 капсул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298361-23/В-121, 298362-23/В-121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Солпалгін, </w:t>
            </w:r>
            <w:r>
              <w:rPr>
                <w:b/>
              </w:rPr>
              <w:t>капсули по 10 капсул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297905-23/З-134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Софтензиф, </w:t>
            </w:r>
            <w:r>
              <w:rPr>
                <w:b/>
              </w:rPr>
              <w:t>таблетки пролонгованої дії по 1,5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297905-23/З-134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Софтензиф, </w:t>
            </w:r>
            <w:r>
              <w:rPr>
                <w:b/>
              </w:rPr>
              <w:t>таблетки пролонгованої дії по 1,5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297905-23/З-134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Софтензиф, </w:t>
            </w:r>
            <w:r>
              <w:rPr>
                <w:b/>
              </w:rPr>
              <w:t>таблетки пролонгованої дії по 1,5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297846-23/З-134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Спазмалгон®, </w:t>
            </w:r>
            <w:r>
              <w:rPr>
                <w:b/>
              </w:rPr>
              <w:t xml:space="preserve">розчин для ін’єкцій </w:t>
            </w:r>
            <w:r>
              <w:rPr>
                <w:b/>
              </w:rPr>
              <w:t>по 2 мл або 5 мл в ампулі; по 5 або 10 ампул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297846-23/З-134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Спазмалгон®, </w:t>
            </w:r>
            <w:r>
              <w:rPr>
                <w:b/>
              </w:rPr>
              <w:t xml:space="preserve">розчин для ін’єкцій </w:t>
            </w:r>
            <w:r>
              <w:rPr>
                <w:b/>
              </w:rPr>
              <w:t>по 2 мл або 5 мл в ампулі; по 5 або 10 ампул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297846-23/З-134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Спазмалгон®, </w:t>
            </w:r>
            <w:r>
              <w:rPr>
                <w:b/>
              </w:rPr>
              <w:t xml:space="preserve">розчин для ін’єкцій </w:t>
            </w:r>
            <w:r>
              <w:rPr>
                <w:b/>
              </w:rPr>
              <w:t>по 2 мл або 5 мл в ампулі; по 5 або 10 ампул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296023-23/З-96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Спазмалгон®, </w:t>
            </w:r>
            <w:r>
              <w:rPr>
                <w:b/>
              </w:rPr>
              <w:t>розчин для ін’єкцій по 2 мл або 5 мл в ампулі; по 5 або 10 ампул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296023-23/З-96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Спазмалгон®, </w:t>
            </w:r>
            <w:r>
              <w:rPr>
                <w:b/>
              </w:rPr>
              <w:t>розчин для ін’єкцій по 2 мл або 5 мл в ампулі; по 5 або 10 ампул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296023-23/З-96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Спазмалгон®, </w:t>
            </w:r>
            <w:r>
              <w:rPr>
                <w:b/>
              </w:rPr>
              <w:t>розчин для ін’єкцій по 2 мл або 5 мл в ампулі; по 5 або 10 ампул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275325-22/В-96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Стрептоміцин, </w:t>
            </w:r>
            <w:r>
              <w:rPr>
                <w:b/>
              </w:rPr>
              <w:t>порошок для розчину для ін'єкцій по 0,5 г або по 1,0 г, флакони з порошком; 10 флаконів з порошком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275325-22/В-96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Стрептоміцин, </w:t>
            </w:r>
            <w:r>
              <w:rPr>
                <w:b/>
              </w:rPr>
              <w:t>порошок для розчину для ін'єкцій по 0,5 г або по 1,0 г, флакони з порошком; 10 флаконів з порошком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275325-22/В-96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Стрептоміцин, </w:t>
            </w:r>
            <w:r>
              <w:rPr>
                <w:b/>
              </w:rPr>
              <w:t>порошок для розчину для ін'єкцій по 0,5 г або по 1,0 г, флакони з порошком; 10 флаконів з порошком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275325-22/В-96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Стрептоміцин, </w:t>
            </w:r>
            <w:r>
              <w:rPr>
                <w:b/>
              </w:rPr>
              <w:t>порошок для розчину для ін'єкцій по 0,5 г або по 1,0 г, флакони з порошком; 10 флаконів з порошком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275325-22/В-96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Стрептоміцин, </w:t>
            </w:r>
            <w:r>
              <w:rPr>
                <w:b/>
              </w:rPr>
              <w:t>порошок для розчину для ін'єкцій по 0,5 г або по 1,0 г, флакони з порошком; 10 флаконів з порошком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275325-22/В-96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Стрептоміцин, </w:t>
            </w:r>
            <w:r>
              <w:rPr>
                <w:b/>
              </w:rPr>
              <w:t>порошок для розчину для ін'єкцій по 0,5 г або по 1,0 г, флакони з порошком; 10 флаконів з порошком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291989-23/В-66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Сульфокамфокаїн-Дарниця, </w:t>
            </w:r>
            <w:r>
              <w:rPr>
                <w:b/>
              </w:rPr>
              <w:t>розчин для ін'єкцій, 100 мг/мл, по 2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291989-23/В-66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Сульфокамфокаїн-Дарниця, </w:t>
            </w:r>
            <w:r>
              <w:rPr>
                <w:b/>
              </w:rPr>
              <w:t>розчин для ін'єкцій, 100 мг/мл, по 2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291989-23/В-66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Сульфокамфокаїн-Дарниця, </w:t>
            </w:r>
            <w:r>
              <w:rPr>
                <w:b/>
              </w:rPr>
              <w:t>розчин для ін'єкцій, 100 мг/мл, по 2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295333-23/В-142, 295340-23/В-142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Суспрін®, </w:t>
            </w:r>
            <w:r>
              <w:rPr>
                <w:b/>
              </w:rPr>
              <w:t>таблетки, вкриті плівковою оболонкою, по 4 мг, по 8 мг №10 (10х1): по 10 таблеток у блістері; по 1 блістеру у картонній упаковці; №30 (10х3):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295333-23/В-142,</w:t>
            </w:r>
            <w:r>
              <w:rPr>
                <w:b/>
              </w:rPr>
              <w:t xml:space="preserve"> 295340-23/В-142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Суспрін®, </w:t>
            </w:r>
            <w:r>
              <w:rPr>
                <w:b/>
              </w:rPr>
              <w:t xml:space="preserve">таблетки, вкриті плівковою оболонкою, по 4 мг, по 8 мг №10 (10х1): по 10 таблеток у блістері; </w:t>
            </w:r>
            <w:r>
              <w:rPr>
                <w:b/>
              </w:rPr>
              <w:t>по 1 блістеру у картонній упаковці; №30 (10х3):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295333-23/В-142, 295340-23/В-142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Суспрін®, </w:t>
            </w:r>
            <w:r>
              <w:rPr>
                <w:b/>
              </w:rPr>
              <w:t>таблетки, вкриті плівковою оболонкою, по 4 мг, по 8 мг №10 (10х1): по 10 таблеток у блістері; по 1 блістеру у картонній упаковці; №30 (10х3):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295333-23/В-142, 295340-23/В-142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Суспрін®, </w:t>
            </w:r>
            <w:r>
              <w:rPr>
                <w:b/>
              </w:rPr>
              <w:t>таблетки, вкриті плівковою оболонкою, по 4 мг, по 8 мг №10 (10х1): по 10 таблеток у блістері; по 1 блістеру у картонній упаковці; №30 (10х3):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295333-23/В-142, 295340-23/В-142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Суспрін®, </w:t>
            </w:r>
            <w:r>
              <w:rPr>
                <w:b/>
              </w:rPr>
              <w:t xml:space="preserve">таблетки, вкриті плівковою оболонкою, по 4 мг, по 8 мг №10 (10х1): по 10 таблеток у блістері; </w:t>
            </w:r>
            <w:r>
              <w:rPr>
                <w:b/>
              </w:rPr>
              <w:t>по 1 блістеру у картонній упаковці; №30 (10х3):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295333-23/В-142, 295340-23/В-142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Суспрін®, </w:t>
            </w:r>
            <w:r>
              <w:rPr>
                <w:b/>
              </w:rPr>
              <w:t>таблетки, вкриті плівковою оболонкою, по 4 мг, по 8 мг №10 (10х1): по 10 таблеток у блістері; по 1 блістеру у картонній упаковці; №30 (10х3):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298590-23/В-28, 298591-23/В-28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Суфентаніл-3Н, </w:t>
            </w:r>
            <w:r>
              <w:rPr>
                <w:b/>
              </w:rPr>
              <w:t xml:space="preserve">розчин для ін'єкцій, 5 мкг/мл по 2 мл в ампулі; по 5 ампул у блістері; по 1 блістеру в коробці з картону </w:t>
            </w:r>
            <w:r>
              <w:rPr>
                <w:b/>
              </w:rPr>
              <w:br/>
              <w:t xml:space="preserve">розчин для ін'єкцій, 50 мкг/мл по 5 мл в ампулі; по 5 ампул у блістері; по 1 блістеру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298590-23/В-28, 298591-23/В-28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Суфентаніл-3Н, </w:t>
            </w:r>
            <w:r>
              <w:rPr>
                <w:b/>
              </w:rPr>
              <w:t xml:space="preserve">розчин для ін'єкцій, 5 мкг/мл по 2 мл в ампулі; по 5 ампул у блістері; по 1 блістеру в коробці з картону </w:t>
            </w:r>
            <w:r>
              <w:rPr>
                <w:b/>
              </w:rPr>
              <w:br/>
              <w:t xml:space="preserve">розчин для ін'єкцій, 50 мкг/мл по 5 мл в ампулі; по 5 ампул у блістері; по 1 блістеру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</w:t>
            </w:r>
            <w:r>
              <w:rPr>
                <w:b/>
              </w:rPr>
              <w:t>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298590-23/В-28, 298591-23/В-28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Суфентаніл-3Н, </w:t>
            </w:r>
            <w:r>
              <w:rPr>
                <w:b/>
              </w:rPr>
              <w:t xml:space="preserve">розчин для ін'єкцій, 5 мкг/мл по 2 мл в ампулі; по 5 ампул у блістері; по 1 блістеру в коробці з картону </w:t>
            </w:r>
            <w:r>
              <w:rPr>
                <w:b/>
              </w:rPr>
              <w:br/>
              <w:t xml:space="preserve">розчин для ін'єкцій, 50 мкг/мл по 5 мл в ампулі; по 5 ампул у блістері; по 1 блістеру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</w:t>
            </w:r>
            <w:r>
              <w:rPr>
                <w:b/>
              </w:rPr>
              <w:t>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298590-23/В-28, 298591-23/В-28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Суфентаніл-3Н, </w:t>
            </w:r>
            <w:r>
              <w:rPr>
                <w:b/>
              </w:rPr>
              <w:t xml:space="preserve">розчин для ін'єкцій, 5 мкг/мл по 2 мл в ампулі; по 5 ампул у блістері; по 1 блістеру в коробці з картону </w:t>
            </w:r>
            <w:r>
              <w:rPr>
                <w:b/>
              </w:rPr>
              <w:br/>
              <w:t xml:space="preserve">розчин для ін'єкцій, 50 мкг/мл по 5 мл в ампулі; по 5 ампул у блістері; по 1 блістеру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</w:t>
            </w:r>
            <w:r>
              <w:rPr>
                <w:b/>
              </w:rPr>
              <w:t>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298590-23/В-28, 298591-23/В-28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Суфентаніл-3Н, </w:t>
            </w:r>
            <w:r>
              <w:rPr>
                <w:b/>
              </w:rPr>
              <w:t xml:space="preserve">розчин для ін'єкцій, 5 мкг/мл по 2 мл в ампулі; по 5 ампул у блістері; по 1 блістеру в коробці з картону </w:t>
            </w:r>
            <w:r>
              <w:rPr>
                <w:b/>
              </w:rPr>
              <w:br/>
              <w:t xml:space="preserve">розчин для ін'єкцій, 50 мкг/мл по 5 мл в ампулі; по 5 ампул у блістері; по 1 блістеру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298590-23/В-28, 298591-23/В-28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Суфентаніл-3Н, </w:t>
            </w:r>
            <w:r>
              <w:rPr>
                <w:b/>
              </w:rPr>
              <w:t xml:space="preserve">розчин для ін'єкцій, 5 мкг/мл по 2 мл в ампулі; по 5 ампул у блістері; по 1 блістеру в коробці з картону </w:t>
            </w:r>
            <w:r>
              <w:rPr>
                <w:b/>
              </w:rPr>
              <w:br/>
              <w:t xml:space="preserve">розчин для ін'єкцій, 50 мкг/мл по 5 мл в ампулі; по 5 ампул у блістері; по 1 блістеру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</w:t>
            </w:r>
            <w:r>
              <w:rPr>
                <w:b/>
              </w:rPr>
              <w:t>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282691-22/В-137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Такні Лонг, </w:t>
            </w:r>
            <w:r>
              <w:rPr>
                <w:b/>
              </w:rPr>
              <w:t>капсули пролонгованої дії тверді, по 0,5 мг або 1 мг, або 3 мг, або по 5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пролонгованої дії твердих у блістері; по 5 блістерів у алюмінієвому пакеті, що містить вологопоглинаючий пакетик; по 1 алюмінієвому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282691-22/В-137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Такні Лонг, </w:t>
            </w:r>
            <w:r>
              <w:rPr>
                <w:b/>
              </w:rPr>
              <w:t>капсули пролонгованої дії тверді, по 0,5 мг або 1 мг, або 3 мг, або по 5 мг;</w:t>
            </w:r>
            <w:r>
              <w:rPr>
                <w:b/>
              </w:rPr>
              <w:br/>
              <w:t>по 10 капсул пролонгованої дії твердих у блістері; по 5 блістерів у алюмінієвому пакеті, що містить вологопоглинаючий пакетик; по 1 алюмінієвому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282691-22/В-137 </w:t>
            </w:r>
            <w:r>
              <w:rPr>
                <w:b/>
              </w:rPr>
              <w:t>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Такні Лонг, </w:t>
            </w:r>
            <w:r>
              <w:rPr>
                <w:b/>
              </w:rPr>
              <w:t>капсули пролонгованої дії тверді, по 0,5 мг або 1 мг, або 3 мг, або по 5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пролонгованої дії твердих у блістері; по 5 блістерів у алюмінієвому пакеті, що містить вологопоглинаючий пакетик; по 1 алюмінієвому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282691-22/В-137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Такні Лонг, </w:t>
            </w:r>
            <w:r>
              <w:rPr>
                <w:b/>
              </w:rPr>
              <w:t>капсули пролонгованої дії тверді, по 0,5 мг або 1 мг, або 3 мг, або по 5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пролонгованої дії твердих у блістері; по 5 блістерів у алюмінієвому пакеті, що містить вологопоглинаючий пакетик; по 1 алюмінієвому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282691-22/В-137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Такні Лонг, </w:t>
            </w:r>
            <w:r>
              <w:rPr>
                <w:b/>
              </w:rPr>
              <w:t>капсули пролонгованої дії тверді, по 0,5 мг або 1 мг, або 3 мг, або по 5 мг;</w:t>
            </w:r>
            <w:r>
              <w:rPr>
                <w:b/>
              </w:rPr>
              <w:br/>
              <w:t>по 10 капсул пролонгованої дії твердих у блістері; по 5 блістерів у алюмінієвому пакеті, що містить вологопоглинаючий пакетик; по 1 алюмінієвому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282691-22/В-137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Такні Лонг, </w:t>
            </w:r>
            <w:r>
              <w:rPr>
                <w:b/>
              </w:rPr>
              <w:t>капсули пролонгованої дії тверді, по 0,5 мг або 1 мг, або 3 мг, або по 5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пролонгованої дії твердих у блістері; по 5 блістерів у алюмінієвому пакеті, що містить вологопоглинаючий пакетик; по 1 алюмінієвому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282691-22/В-137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Такні Лонг, </w:t>
            </w:r>
            <w:r>
              <w:rPr>
                <w:b/>
              </w:rPr>
              <w:t>капсули пролонгованої дії тверді, по 0,5 мг або 1 мг, або 3 мг, або по 5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пролонгованої дії твердих у блістері; по 5 блістерів у алюмінієвому пакеті, що містить вологопоглинаючий пакетик; по 1 алюмінієвому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282691-22/В-137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Такні Лонг, </w:t>
            </w:r>
            <w:r>
              <w:rPr>
                <w:b/>
              </w:rPr>
              <w:t>капсули пролонгованої дії тверді, по 0,5 мг або 1 мг, або 3 мг, або по 5 мг;</w:t>
            </w:r>
            <w:r>
              <w:rPr>
                <w:b/>
              </w:rPr>
              <w:br/>
              <w:t>по 10 капсул пролонгованої дії твердих у блістері; по 5 блістерів у алюмінієвому пакеті, що містить вологопоглинаючий пакетик; по 1 алюмінієвому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282691-22/В-137 </w:t>
            </w:r>
            <w:r>
              <w:rPr>
                <w:b/>
              </w:rPr>
              <w:t>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Такні Лонг, </w:t>
            </w:r>
            <w:r>
              <w:rPr>
                <w:b/>
              </w:rPr>
              <w:t>капсули пролонгованої дії тверді, по 0,5 мг або 1 мг, або 3 мг, або по 5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пролонгованої дії твердих у блістері; по 5 блістерів у алюмінієвому пакеті, що містить вологопоглинаючий пакетик; по 1 алюмінієвому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282691-22/В-137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Такні Лонг, </w:t>
            </w:r>
            <w:r>
              <w:rPr>
                <w:b/>
              </w:rPr>
              <w:t>капсули пролонгованої дії тверді, по 0,5 мг або 1 мг, або 3 мг, або по 5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пролонгованої дії твердих у блістері; по 5 блістерів у алюмінієвому пакеті, що містить вологопоглинаючий пакетик; по 1 алюмінієвому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282691-22/В-137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Такні Лонг, </w:t>
            </w:r>
            <w:r>
              <w:rPr>
                <w:b/>
              </w:rPr>
              <w:t>капсули пролонгованої дії тверді, по 0,5 мг або 1 мг, або 3 мг, або по 5 мг;</w:t>
            </w:r>
            <w:r>
              <w:rPr>
                <w:b/>
              </w:rPr>
              <w:br/>
              <w:t>по 10 капсул пролонгованої дії твердих у блістері; по 5 блістерів у алюмінієвому пакеті, що містить вологопоглинаючий пакетик; по 1 алюмінієвому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282691-22/В-137 </w:t>
            </w:r>
            <w:r>
              <w:rPr>
                <w:b/>
              </w:rPr>
              <w:t>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Такні Лонг, </w:t>
            </w:r>
            <w:r>
              <w:rPr>
                <w:b/>
              </w:rPr>
              <w:t>капсули пролонгованої дії тверді, по 0,5 мг або 1 мг, або 3 мг, або по 5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пролонгованої дії твердих у блістері; по 5 блістерів у алюмінієвому пакеті, що містить вологопоглинаючий пакетик; по 1 алюмінієвому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296074-23/З-06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Тафнат, </w:t>
            </w:r>
            <w:r>
              <w:rPr>
                <w:b/>
              </w:rPr>
              <w:t xml:space="preserve">таблетки, вкриті плівковою оболонкою, по 25 мг; по 30 таблеток, вкритих плівковою оболонкою, у флаконі з поліетилену високої щільності (HDPE) із поліпропіленовою кришкою, оснащеною захистом від дітей;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296074-23/З-06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Тафнат, </w:t>
            </w:r>
            <w:r>
              <w:rPr>
                <w:b/>
              </w:rPr>
              <w:t xml:space="preserve">таблетки, вкриті плівковою оболонкою, по 25 мг; по 30 таблеток, вкритих плівковою оболонкою, у флаконі з поліетилену високої щільності (HDPE) із поліпропіленовою кришкою, оснащеною захистом від дітей;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296074-23/З-06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Тафнат, </w:t>
            </w:r>
            <w:r>
              <w:rPr>
                <w:b/>
              </w:rPr>
              <w:t xml:space="preserve">таблетки, вкриті плівковою оболонкою, по 25 мг; по 30 таблеток, вкритих плівковою оболонкою, у флаконі з поліетилену високої щільності (HDPE) із поліпропіленовою кришкою, оснащеною захистом від дітей;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Натко Фарма</w:t>
            </w:r>
            <w:r>
              <w:rPr>
                <w:b/>
              </w:rPr>
              <w:t xml:space="preserve">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291230-23/З-121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ТеваГрастим, </w:t>
            </w:r>
            <w:r>
              <w:rPr>
                <w:b/>
              </w:rPr>
              <w:t>розчин для ін'єкцій або інфузій по 30 млн МО/0,5 мл або по 48 млн МО/0,8 мл; для дози по 30 млн МО/0,5 мл: по 0,5 мл (30 млн МО) в скляному шприці одноразового використання з перманентно приєднаною голкою та захисним ковпачком, з або без пристрою для безпе</w:t>
            </w:r>
            <w:r>
              <w:rPr>
                <w:b/>
              </w:rPr>
              <w:t>чного введення та запобігання поранень голкою чи повторного використання; по 1 шприцу у картонній коробці; для дози по 48 млн МО/0,8 мл: по 0,8 мл (48 млн МО) в скляному шприці одноразового використання з перманентно приєднаною голкою та захисним ковпачком</w:t>
            </w:r>
            <w:r>
              <w:rPr>
                <w:b/>
              </w:rPr>
              <w:t>, з або без пристрою для безпечного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291230-23/З-121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ТеваГрастим, </w:t>
            </w:r>
            <w:r>
              <w:rPr>
                <w:b/>
              </w:rPr>
              <w:t>розчин для ін'єкцій або інфузій по 30 млн МО/0,5 мл або по 48 млн МО/0,8 мл; для дози по 30 млн МО/0,5 мл: по 0,5 мл (30 млн МО) в скляному шприці одноразового використання з перманентно приєднаною голкою та захисним ковпачком, з або без пристрою для безпе</w:t>
            </w:r>
            <w:r>
              <w:rPr>
                <w:b/>
              </w:rPr>
              <w:t>чного введення та запобігання поранень голкою чи повторного використання; по 1 шприцу у картонній коробці; для дози по 48 млн МО/0,8 мл: по 0,8 мл (48 млн МО) в скляному шприці одноразового використання з перманентно приєднаною голкою та захисним ковпачком</w:t>
            </w:r>
            <w:r>
              <w:rPr>
                <w:b/>
              </w:rPr>
              <w:t>, з або без пристрою для безпечного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291230-23/З-121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ТеваГрастим, </w:t>
            </w:r>
            <w:r>
              <w:rPr>
                <w:b/>
              </w:rPr>
              <w:t>розчин для ін'єкцій або інфузій по 30 млн МО/0,5 мл або по 48 млн МО/0,8 мл; для дози по 30 млн МО/0,5 мл: по 0,5 мл (30 млн МО) в скляному шприці одноразового використання з перманентно приєднаною голкою та захисним ковпачком, з або без пристрою для безпе</w:t>
            </w:r>
            <w:r>
              <w:rPr>
                <w:b/>
              </w:rPr>
              <w:t>чного введення та запобігання поранень голкою чи повторного використання; по 1 шприцу у картонній коробці; для дози по 48 млн МО/0,8 мл: по 0,8 мл (48 млн МО) в скляному шприці одноразового використання з перманентно приєднаною голкою та захисним ковпачком</w:t>
            </w:r>
            <w:r>
              <w:rPr>
                <w:b/>
              </w:rPr>
              <w:t>, з або без пристрою для безпечного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291230-23/З-121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ТеваГрастим, </w:t>
            </w:r>
            <w:r>
              <w:rPr>
                <w:b/>
              </w:rPr>
              <w:t>розчин для ін'єкцій або інфузій по 30 млн МО/0,5 мл або по 48 млн МО/0,8 мл; для дози по 30 млн МО/0,5 мл: по 0,5 мл (30 млн МО) в скляному шприці одноразового використання з перманентно приєднаною голкою та захисним ковпачком, з або без пристрою для безпе</w:t>
            </w:r>
            <w:r>
              <w:rPr>
                <w:b/>
              </w:rPr>
              <w:t>чного введення та запобігання поранень голкою чи повторного використання; по 1 шприцу у картонній коробці; для дози по 48 млн МО/0,8 мл: по 0,8 мл (48 млн МО) в скляному шприці одноразового використання з перманентно приєднаною голкою та захисним ковпачком</w:t>
            </w:r>
            <w:r>
              <w:rPr>
                <w:b/>
              </w:rPr>
              <w:t>, з або без пристрою для безпечного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291230-23/З-121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ТеваГрастим, </w:t>
            </w:r>
            <w:r>
              <w:rPr>
                <w:b/>
              </w:rPr>
              <w:t>розчин для ін'єкцій або інфузій по 30 млн МО/0,5 мл або по 48 млн МО/0,8 мл; для дози по 30 млн МО/0,5 мл: по 0,5 мл (30 млн МО) в скляному шприці одноразового використання з перманентно приєднаною голкою та захисним ковпачком, з або без пристрою для безпе</w:t>
            </w:r>
            <w:r>
              <w:rPr>
                <w:b/>
              </w:rPr>
              <w:t>чного введення та запобігання поранень голкою чи повторного використання; по 1 шприцу у картонній коробці; для дози по 48 млн МО/0,8 мл: по 0,8 мл (48 млн МО) в скляному шприці одноразового використання з перманентно приєднаною голкою та захисним ковпачком</w:t>
            </w:r>
            <w:r>
              <w:rPr>
                <w:b/>
              </w:rPr>
              <w:t>, з або без пристрою для безпечного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291230-23/З-121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ТеваГрастим, </w:t>
            </w:r>
            <w:r>
              <w:rPr>
                <w:b/>
              </w:rPr>
              <w:t>розчин для ін'єкцій або інфузій по 30 млн МО/0,5 мл або по 48 млн МО/0,8 мл; для дози по 30 млн МО/0,5 мл: по 0,5 мл (30 млн МО) в скляному шприці одноразового використання з перманентно приєднаною голкою та захисним ковпачком, з або без пристрою для безпе</w:t>
            </w:r>
            <w:r>
              <w:rPr>
                <w:b/>
              </w:rPr>
              <w:t>чного введення та запобігання поранень голкою чи повторного використання; по 1 шприцу у картонній коробці; для дози по 48 млн МО/0,8 мл: по 0,8 мл (48 млн МО) в скляному шприці одноразового використання з перманентно приєднаною голкою та захисним ковпачком</w:t>
            </w:r>
            <w:r>
              <w:rPr>
                <w:b/>
              </w:rPr>
              <w:t>, з або без пристрою для безпечного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285620-22/З-96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285620-22/З-96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285620-22/З-96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285620-22/З-96</w:t>
            </w:r>
            <w:r>
              <w:rPr>
                <w:b/>
              </w:rPr>
              <w:t xml:space="preserve">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285620-22/З-96 в</w:t>
            </w:r>
            <w:r>
              <w:rPr>
                <w:b/>
              </w:rPr>
              <w:t>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285620-22/З-96 в</w:t>
            </w:r>
            <w:r>
              <w:rPr>
                <w:b/>
              </w:rPr>
              <w:t>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285620-22/З-96</w:t>
            </w:r>
            <w:r>
              <w:rPr>
                <w:b/>
              </w:rPr>
              <w:t xml:space="preserve">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285620-22/З-96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285620-22/З-96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285620-22/З-96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285620-22/З-96 в</w:t>
            </w:r>
            <w:r>
              <w:rPr>
                <w:b/>
              </w:rPr>
              <w:t>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285620-22/З-96 в</w:t>
            </w:r>
            <w:r>
              <w:rPr>
                <w:b/>
              </w:rPr>
              <w:t>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285620-22/З-96</w:t>
            </w:r>
            <w:r>
              <w:rPr>
                <w:b/>
              </w:rPr>
              <w:t xml:space="preserve">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285620-22/З-96 в</w:t>
            </w:r>
            <w:r>
              <w:rPr>
                <w:b/>
              </w:rPr>
              <w:t>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285620-22/З-96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285620-22/З-96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285620-22/З-96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285620-22/З-96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297906-23/В-13</w:t>
            </w:r>
            <w:r>
              <w:rPr>
                <w:b/>
              </w:rPr>
              <w:t>4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Темпалгін®, </w:t>
            </w:r>
            <w:r>
              <w:rPr>
                <w:b/>
              </w:rPr>
              <w:t>таблетки, вкриті оболонкою, по 10 таблеток у блістері; по 1 або 2 блістери в картонній пачці; in bulk № 1590: по 10 таблеток у блістері; по 159 блістерів у поліпропіленовій коробці; in bulk № 1620: по 10 таблеток у блістері; по 162 блістери у поліпропілено</w:t>
            </w:r>
            <w:r>
              <w:rPr>
                <w:b/>
              </w:rPr>
              <w:t>вій коробці; in bulk № 1650: по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297906-23/В-134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Темпалгін®, </w:t>
            </w:r>
            <w:r>
              <w:rPr>
                <w:b/>
              </w:rPr>
              <w:t>таблетки, вкриті оболонкою, по 10 таблеток у блістері; по 1 або 2 блістери в картонній пачці; in bulk № 1590: по 10 таблеток у блістері; по 159 блістерів у поліпропіленовій коробці; in bulk № 1620: по 10 таблеток у блістері; по 162 блістери у поліпропілено</w:t>
            </w:r>
            <w:r>
              <w:rPr>
                <w:b/>
              </w:rPr>
              <w:t>вій коробці; in bulk № 1650: по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297906-23/В-134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Темпалгін®, </w:t>
            </w:r>
            <w:r>
              <w:rPr>
                <w:b/>
              </w:rPr>
              <w:t>таблетки, вкриті оболонкою, по 10 таблеток у блістері; по 1 або 2 блістери в картонній пачці; in bulk № 1590: по 10 таблеток у блістері; по 159 блістерів у поліпропіленовій коробці; in bulk № 1620: по 10 таблеток у блістері; по 162 блістери у поліпропілено</w:t>
            </w:r>
            <w:r>
              <w:rPr>
                <w:b/>
              </w:rPr>
              <w:t>вій коробці; in bulk № 1650: по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297906-23/В-134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Темпалгін®, </w:t>
            </w:r>
            <w:r>
              <w:rPr>
                <w:b/>
              </w:rPr>
              <w:t>таблетки, вкриті оболонкою, по 10 таблеток у блістері; по 1 або 2 блістери в картонній пачці; in bulk № 1590: по 10 таблеток у блістері; по 159 блістерів у поліпропіленовій коробці; in bulk № 1620: по 10 таблеток у блістері; по 162 блістери у поліпропілено</w:t>
            </w:r>
            <w:r>
              <w:rPr>
                <w:b/>
              </w:rPr>
              <w:t>вій коробці; in bulk № 1650: по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297906-23/В-134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Темпалгін®, </w:t>
            </w:r>
            <w:r>
              <w:rPr>
                <w:b/>
              </w:rPr>
              <w:t>таблетки, вкриті оболонкою, по 10 таблеток у блістері; по 1 або 2 блістери в картонній пачці; in bulk № 1590: по 10 таблеток у блістері; по 159 блістерів у поліпропіленовій коробці; in bulk № 1620: по 10 таблеток у блістері; по 162 блістери у поліпропілено</w:t>
            </w:r>
            <w:r>
              <w:rPr>
                <w:b/>
              </w:rPr>
              <w:t>вій коробці; in bulk № 1650: по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297906-23/В-134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Темпалгін®, </w:t>
            </w:r>
            <w:r>
              <w:rPr>
                <w:b/>
              </w:rPr>
              <w:t>таблетки, вкриті оболонкою, по 10 таблеток у блістері; по 1 або 2 блістери в картонній пачці; in bulk № 1590: по 10 таблеток у блістері; по 159 блістерів у поліпропіленовій коробці; in bulk № 1620: по 10 таблеток у блістері; по 162 блістери у поліпропілено</w:t>
            </w:r>
            <w:r>
              <w:rPr>
                <w:b/>
              </w:rPr>
              <w:t>вій коробці; in bulk № 1650: по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297809-23/З-100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Теотард, </w:t>
            </w:r>
            <w:r>
              <w:rPr>
                <w:b/>
              </w:rPr>
              <w:t>таблетки пролонгованої дії по 300 мг; по 10 таблеток у блістері; по 5 блістерів у картонній пачці; in bulk № 2460: по 10 таблеток у блістері, по 246 блістерів у поліпропіленовій коробці; in bulk № 2580: по 10 таблеток у блістері; по 258 блістерів у поліпро</w:t>
            </w:r>
            <w:r>
              <w:rPr>
                <w:b/>
              </w:rPr>
              <w:t>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297809-23/З-100 </w:t>
            </w:r>
            <w:r>
              <w:rPr>
                <w:b/>
              </w:rPr>
              <w:t>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Теотард, </w:t>
            </w:r>
            <w:r>
              <w:rPr>
                <w:b/>
              </w:rPr>
              <w:t xml:space="preserve">таблетки пролонгованої дії по 300 мг; по 10 таблеток у блістері; по 5 блістерів у картонній пачці; in bulk № 2460: </w:t>
            </w:r>
            <w:r>
              <w:rPr>
                <w:b/>
              </w:rPr>
              <w:t>по 10 таблеток у блістері, по 246 блістерів у поліпропіленовій коробці; in bulk № 2580: по 10 таблеток у блістері; по 258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297809-23/З-100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Теотард, </w:t>
            </w:r>
            <w:r>
              <w:rPr>
                <w:b/>
              </w:rPr>
              <w:t>таблетки пролонгованої дії по 300 мг; по 10 таблеток у блістері; по 5 блістерів у картонній пачці; in bulk № 2460: по 10 таблеток у блістері, по 246 блістерів у поліпропіленовій коробці; in bulk № 2580: по 10 таблеток у блістері; по 258 блістерів у поліпро</w:t>
            </w:r>
            <w:r>
              <w:rPr>
                <w:b/>
              </w:rPr>
              <w:t>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297809-23/З-10</w:t>
            </w:r>
            <w:r>
              <w:rPr>
                <w:b/>
              </w:rPr>
              <w:t>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Теотард, </w:t>
            </w:r>
            <w:r>
              <w:rPr>
                <w:b/>
              </w:rPr>
              <w:t xml:space="preserve">таблетки пролонгованої дії по 300 мг; по 10 таблеток у блістері; по 5 блістерів у картонній пачці; in bulk № 2460: </w:t>
            </w:r>
            <w:r>
              <w:rPr>
                <w:b/>
              </w:rPr>
              <w:t>по 10 таблеток у блістері, по 246 блістерів у поліпропіленовій коробці; in bulk № 2580: по 10 таблеток у блістері; по 258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297809-23/З-100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Теотард, </w:t>
            </w:r>
            <w:r>
              <w:rPr>
                <w:b/>
              </w:rPr>
              <w:t>таблетки пролонгованої дії по 300 мг; по 10 таблеток у блістері; по 5 блістерів у картонній пачці; in bulk № 2460: по 10 таблеток у блістері, по 246 блістерів у поліпропіленовій коробці; in bulk № 2580: по 10 таблеток у блістері; по 258 блістерів у поліпро</w:t>
            </w:r>
            <w:r>
              <w:rPr>
                <w:b/>
              </w:rPr>
              <w:t>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297809-23/З-100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Теотард, </w:t>
            </w:r>
            <w:r>
              <w:rPr>
                <w:b/>
              </w:rPr>
              <w:t>таблетки пролонгованої дії по 300 мг; по 10 таблеток у блістері; по 5 блістерів у картонній пачці; in bulk № 2460: по 10 таблеток у блістері, по 246 блістерів у поліпропіленовій коробці; in bulk № 2580: по 10 таблеток у блістері; по 258 блістерів у поліпро</w:t>
            </w:r>
            <w:r>
              <w:rPr>
                <w:b/>
              </w:rPr>
              <w:t>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297172-23/З-123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ТІФІМ Ві ®/ TYPHIM Vі Вакцина для профілактики черевного тифу полісахаридна рідка, </w:t>
            </w:r>
            <w:r>
              <w:rPr>
                <w:b/>
              </w:rPr>
              <w:t xml:space="preserve">Розчин для ін'єкцій по 25 мкг/доза; по 0,5 мл (1 доза) у попередньо заповненому шприці з прикріпленою голкою №1 в картонній коробці з маркуванням українською або англійською мовами, або іншими іноземними мовами; по 0,5 мл (1 доза) у попередньо заповненому </w:t>
            </w:r>
            <w:r>
              <w:rPr>
                <w:b/>
              </w:rPr>
              <w:t>шприці з прикріпленою голкою №1 в стандартно-експортній упаковці, яка міститься у картонній коробці з інструкцією для медичного застосування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297172-23/З-123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ТІФІМ Ві ®/ TYPHIM Vі Вакцина для профілактики черевного тифу полісахаридна рідка, </w:t>
            </w:r>
            <w:r>
              <w:rPr>
                <w:b/>
              </w:rPr>
              <w:t xml:space="preserve">Розчин для ін'єкцій по 25 мкг/доза; по 0,5 мл (1 доза) у попередньо заповненому шприці з прикріпленою голкою №1 в картонній коробці з маркуванням українською або англійською мовами, або іншими іноземними мовами; по 0,5 мл (1 доза) у попередньо заповненому </w:t>
            </w:r>
            <w:r>
              <w:rPr>
                <w:b/>
              </w:rPr>
              <w:t>шприці з прикріпленою голкою №1 в стандартно-експортній упаковці, яка міститься у картонній коробці з інструкцією для медичного застосування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297172-23/З-123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ТІФІМ Ві ®/ TYPHIM Vі Вакцина для профілактики черевного тифу полісахаридна рідка, </w:t>
            </w:r>
            <w:r>
              <w:rPr>
                <w:b/>
              </w:rPr>
              <w:t xml:space="preserve">Розчин для ін'єкцій по 25 мкг/доза; по 0,5 мл (1 доза) у попередньо заповненому шприці з прикріпленою голкою №1 в картонній коробці з маркуванням українською або англійською мовами, або іншими іноземними мовами; по 0,5 мл (1 доза) у попередньо заповненому </w:t>
            </w:r>
            <w:r>
              <w:rPr>
                <w:b/>
              </w:rPr>
              <w:t>шприці з прикріпленою голкою №1 в стандартно-експортній упаковці, яка міститься у картонній коробці з інструкцією для медичного застосування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284523-22/З-138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Торікард , </w:t>
            </w:r>
            <w:r>
              <w:rPr>
                <w:b/>
              </w:rPr>
              <w:t>таблетки по 5 мг або по 10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284523-22/З-138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Торікард , </w:t>
            </w:r>
            <w:r>
              <w:rPr>
                <w:b/>
              </w:rPr>
              <w:t>таблетки по 5 мг або по 10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284523-22/З-138 </w:t>
            </w:r>
            <w:r>
              <w:rPr>
                <w:b/>
              </w:rPr>
              <w:t>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Торікард , </w:t>
            </w:r>
            <w:r>
              <w:rPr>
                <w:b/>
              </w:rPr>
              <w:t>таблетки по 5 мг або по 10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284523-22/З-138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Торікард , </w:t>
            </w:r>
            <w:r>
              <w:rPr>
                <w:b/>
              </w:rPr>
              <w:t>таблетки по 5 мг або по 10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284523-22/З-138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Торікард , </w:t>
            </w:r>
            <w:r>
              <w:rPr>
                <w:b/>
              </w:rPr>
              <w:t>таблетки по 5 мг або по 10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284523-22/З-138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Торікард , </w:t>
            </w:r>
            <w:r>
              <w:rPr>
                <w:b/>
              </w:rPr>
              <w:t>таблетки по 5 мг або по 10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294278-23/В-97, 294279-23/В-97, 294280-23/В-97, 294281-23/В-</w:t>
            </w:r>
            <w:r>
              <w:rPr>
                <w:b/>
              </w:rPr>
              <w:t>97, 294282-23/В-97, 297589-23/В-61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мг/10 мг або по 8 мг/2,5 мг/5 мг або по 8 мг/2,5 мг/10 мг або по 4 мг/1,25 мг/5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294278-23/В-97, 294279-23/В-97, 294280-23/В-97, 294281-23/В-97, 294282-23/В-97, 297589-23/В-61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мг/10 мг або по 8 мг/2,5 мг/5 мг або по 8 мг/2,5 мг/10 мг або по 4 мг/1,25 мг/5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294278-23/В-97, </w:t>
            </w:r>
            <w:r>
              <w:rPr>
                <w:b/>
              </w:rPr>
              <w:t>294279-23/В-97, 294280-23/В-97, 294281-23/В-97, 294282-23/В-97, 297589-23/В-61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мг/10 мг або по 8 мг/2,5 мг/5 мг або по 8 мг/2,5 мг/10 мг або по 4 мг/1,25 мг/5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294278-23/В-97, 294279-23/В-97, 294280-23/В-97, 294281-23/В-</w:t>
            </w:r>
            <w:r>
              <w:rPr>
                <w:b/>
              </w:rPr>
              <w:t>97, 294282-23/В-97, 297589-23/В-61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мг/10 мг або по 8 мг/2,5 мг/5 мг або по 8 мг/2,5 мг/10 мг або по 4 мг/1,25 мг/5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294278-23/В-97, 294279-23/В-97, 294280-23/В-97, 294281-23/В-97, 294282-23/В-97, 297589-23/В-61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мг/10 мг або по 8 мг/2,5 мг/5 мг або по 8 мг/2,5 мг/10 мг або по 4 мг/1,25 мг/5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294278-23/В-97, 294279-23/В-97, 294280-23/В-97, 294281-23/В-97, 294282-23/В-97, 297589-23/В-61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мг/10 мг або по 8 мг/2,5 мг/5 мг або по 8 мг/2,5 мг/10 мг або по 4 мг/1,25 мг/5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294278-23/В-97, 294279-23/В-97, 294280-23/В-97, 294281-23/В-</w:t>
            </w:r>
            <w:r>
              <w:rPr>
                <w:b/>
              </w:rPr>
              <w:t>97, 294282-23/В-97, 297589-23/В-61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мг/10 мг або по 8 мг/2,5 мг/5 мг або по 8 мг/2,5 мг/10 мг або по 4 мг/1,25 мг/5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294278-23/В-97, 294279-23/В-97, 294280-23/В-97, 294281-23/В-97, 294282-23/В-97, 297589-23/В-61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мг/10 мг або по 8 мг/2,5 мг/5 мг або по 8 мг/2,5 мг/10 мг або по 4 мг/1,25 мг/5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294278-23/В-97, </w:t>
            </w:r>
            <w:r>
              <w:rPr>
                <w:b/>
              </w:rPr>
              <w:t>294279-23/В-97, 294280-23/В-97, 294281-23/В-97, 294282-23/В-97, 297589-23/В-61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мг/10 мг або по 8 мг/2,5 мг/5 мг або по 8 мг/2,5 мг/10 мг або по 4 мг/1,25 мг/5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294028-23/В-97, 294029-23/В-97, 294030-23/В-97 від 12.05.202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мг/10 мг або по 8 мг/2,5 мг/5 мг або по 8 мг/2,5 мг/10 мг або по 4 мг/1,25 мг/5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294028-23/В-97, </w:t>
            </w:r>
            <w:r>
              <w:rPr>
                <w:b/>
              </w:rPr>
              <w:t>294029-23/В-97, 294030-23/В-97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мг/10 мг або по 8 мг/2,5 мг/5 мг або по 8 мг/2,5 мг/10 мг або по 4 мг/1,25 мг/5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294028-23/В-97, 294029-23/В-97, 294030-23/В-97 від 12.05.202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мг/10 мг або по 8 мг/2,5 мг/5 мг або по 8 мг/2,5 мг/10 мг або по 4 мг/1,25 мг/5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294278-23/В-97</w:t>
            </w:r>
            <w:r>
              <w:rPr>
                <w:b/>
              </w:rPr>
              <w:t>, 294279-23/В-97, 294280-23/В-97, 294281-23/В-97, 294282-23/В-97, 297589-23/В-61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мг/10 мг або по 8 мг/2,5 мг/5 мг або по 8 мг/2,5 мг/10 мг або по 4 мг/1,25 мг/5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294278-23/В-97, 294279-23/В-97, 294280-23/В-97, 294281-23/В-97, 294282-23/В-97, 297589-23/В-61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мг/10 мг або по 8 мг/2,5 мг/5 мг або по 8 мг/2,5 мг/10 мг або по 4 мг/1,25 мг/5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294278-23/В-97, 294279-23/В-97, 294280-23/В-97, 294281-23/В-97, 294282-23/В-97, 297589-23/В-61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мг/10 мг або по 8 мг/2,5 мг/5 мг або по 8 мг/2,5 мг/10 мг або по 4 мг/1,25 мг/5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294028-23/В-97, 294029-23/В-97, 294030-23/В-97 від 12.05.202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мг/10 мг або по 8 мг/2,5 мг/5 мг або по 8 мг/2,5 мг/10 мг або по 4 мг/1,25 мг/5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294028-23/В-97, </w:t>
            </w:r>
            <w:r>
              <w:rPr>
                <w:b/>
              </w:rPr>
              <w:t>294029-23/В-97, 294030-23/В-97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мг/10 мг або по 8 мг/2,5 мг/5 мг або по 8 мг/2,5 мг/10 мг або по 4 мг/1,25 мг/5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294028-23/В-97, 294029-23/В-97, 294030-23/В-97 від 12.05.202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мг/10 мг або по 8 мг/2,5 мг/5 мг або по 8 мг/2,5 мг/10 мг або по 4 мг/1,25 мг/5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294028-23/В-97</w:t>
            </w:r>
            <w:r>
              <w:rPr>
                <w:b/>
              </w:rPr>
              <w:t>, 294029-23/В-97, 294030-23/В-97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мг/10 мг або по 8 мг/2,5 мг/5 мг або по 8 мг/2,5 мг/10 мг або по 4 мг/1,25 мг/5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294028-23/В-97, 294029-23/В-97, 294030-23/В-97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мг/10 мг або по 8 мг/2,5 мг/5 мг або по 8 мг/2,5 мг/10 мг або по 4 мг/1,25 мг/5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294028-23/В-97, 294029-23/В-97, 294030-23/В-97 від 12.05.202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мг/10 мг або по 8 мг/2,5 мг/5 мг або по 8 мг/2,5 мг/10 мг або по 4 мг/1,25 мг/5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294028-23/В-97, 294029-23/В-97, 294030-23/В-97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мг/10 мг або по 8 мг/2,5 мг/5 мг або по 8 мг/2,5 мг/10 мг або по 4 мг/1,25 мг/5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294028-23/В-97, 294029-23/В-97, 294030-23/В-97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мг/10 мг або по 8 мг/2,5 мг/5 мг або по 8 мг/2,5 мг/10 мг або по 4 мг/1,25 мг/5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294028-23/В-97, 294029-23/В-97, 294030-23/В-97 від 12.05.202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мг/10 мг або по 8 мг/2,5 мг/5 мг або по 8 мг/2,5 мг/10 мг або по 4 мг/1,25 мг/5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288720-23/З-98</w:t>
            </w:r>
            <w:r>
              <w:rPr>
                <w:b/>
              </w:rPr>
              <w:t>, 288722-23/З-98, 288723-23/З-98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10 мг/2,5 мг/10 мг, ТРИПЛІКСАМ® 5 мг/1,25 мг/5 мг, </w:t>
            </w:r>
            <w:r>
              <w:rPr>
                <w:b/>
              </w:rPr>
              <w:t>таблетки, вкриті плівковою оболонкою, по 5 мг/1,25 мг/5 мг або по 10 мг/2,5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</w:t>
            </w:r>
            <w:r>
              <w:rPr>
                <w:b/>
              </w:rPr>
              <w:t xml:space="preserve">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288720-23/З-98, 288722-23/З-98, 288723-23/З-98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</w:t>
            </w:r>
            <w:r>
              <w:rPr>
                <w:b/>
                <w:caps/>
              </w:rPr>
              <w:t xml:space="preserve">10 мг/2,5 мг/10 мг, ТРИПЛІКСАМ® 5 мг/1,25 мг/5 мг, </w:t>
            </w:r>
            <w:r>
              <w:rPr>
                <w:b/>
              </w:rPr>
              <w:t>таблетки, вкриті плівковою оболонкою, по 5 мг/1,25 мг/5 мг або по 10 мг/2,5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ЛЄ ЛАБОРА</w:t>
            </w:r>
            <w:r>
              <w:rPr>
                <w:b/>
              </w:rPr>
              <w:t>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288720-23/З-98, 288722-23/З-98, 288723-23/З-98 від 14.02.202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10 мг/2,5 мг/10 мг, ТРИПЛІКСАМ® 5 мг/1,25 мг/5 мг, </w:t>
            </w:r>
            <w:r>
              <w:rPr>
                <w:b/>
              </w:rPr>
              <w:t>таблетки, вкриті плівковою оболонкою, по 5 мг/1,25 мг/5 мг або по 10 мг/2,5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</w:t>
            </w:r>
            <w:r>
              <w:rPr>
                <w:b/>
              </w:rPr>
              <w:t xml:space="preserve">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288720-23/З-98, 288722-23/З-98, 288723-23/З-98 від 14.02.202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10 мг/2,5 мг/10 мг, ТРИПЛІКСАМ® 5 мг/1,25 мг/5 мг, </w:t>
            </w:r>
            <w:r>
              <w:rPr>
                <w:b/>
              </w:rPr>
              <w:t>таблетки, вкриті плівковою оболонкою, по 5 мг/1,25 мг/5 мг або по 10 мг/2,5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</w:t>
            </w:r>
            <w:r>
              <w:rPr>
                <w:b/>
              </w:rPr>
              <w:t xml:space="preserve">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288720-23/З-98, 288722-23/З-98, 288723-23/З-98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</w:t>
            </w:r>
            <w:r>
              <w:rPr>
                <w:b/>
                <w:caps/>
              </w:rPr>
              <w:t xml:space="preserve">10 мг/2,5 мг/10 мг, ТРИПЛІКСАМ® 5 мг/1,25 мг/5 мг, </w:t>
            </w:r>
            <w:r>
              <w:rPr>
                <w:b/>
              </w:rPr>
              <w:t>таблетки, вкриті плівковою оболонкою, по 5 мг/1,25 мг/5 мг або по 10 мг/2,5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288720-23/З-98, 288722-23/З-98, 288723-23/З-98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10 мг/2,5 мг/10 мг, ТРИПЛІКСАМ® 5 мг/1,25 мг/5 мг, </w:t>
            </w:r>
            <w:r>
              <w:rPr>
                <w:b/>
              </w:rPr>
              <w:t>таблетки, вкриті плівковою оболонкою, по 5 мг/1,25 мг/5 мг або по 10 мг/2,5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</w:t>
            </w:r>
            <w:r>
              <w:rPr>
                <w:b/>
              </w:rPr>
              <w:t xml:space="preserve">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288727-23/З-98, 288728-23/З-98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10 мг/2,5 мг/5 мг , </w:t>
            </w:r>
            <w:r>
              <w:rPr>
                <w:b/>
              </w:rPr>
              <w:t>таблетки, вкриті плівковою оболонкою, по 10 мг/2,5 мг/5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288727-23/З-98, </w:t>
            </w:r>
            <w:r>
              <w:rPr>
                <w:b/>
              </w:rPr>
              <w:t>288728-23/З-98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10 мг/2,5 мг/5 мг , </w:t>
            </w:r>
            <w:r>
              <w:rPr>
                <w:b/>
              </w:rPr>
              <w:t>таблетки, вкриті плівковою оболонкою, по 10 мг/2,5 мг/5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288727-23/З-98, 288728-23/З-98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10 мг/2,5 мг/5 мг , </w:t>
            </w:r>
            <w:r>
              <w:rPr>
                <w:b/>
              </w:rPr>
              <w:t>таблетки, вкриті плівковою оболонкою, по 10 мг/2,5 мг/5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288709-23/З-98, 288710-23/З-98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5 МГ/1,25 МГ/10 МГ , </w:t>
            </w:r>
            <w:r>
              <w:rPr>
                <w:b/>
              </w:rPr>
              <w:t>таблетки, вкриті плівковою оболонкою, по 5 мг/1,25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288709-23/З-98, 288710-23/З-98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5 МГ/1,25 МГ/10 МГ , </w:t>
            </w:r>
            <w:r>
              <w:rPr>
                <w:b/>
              </w:rPr>
              <w:t>таблетки, вкриті плівковою оболонкою, по 5 мг/1,25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288709-23/З-98, 288710-23/З-98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5 МГ/1,25 МГ/10 МГ , </w:t>
            </w:r>
            <w:r>
              <w:rPr>
                <w:b/>
              </w:rPr>
              <w:t>таблетки, вкриті плівковою оболонкою, по 5 мг/1,25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276359-22/В-82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УКРЕНЗИМ 10000, </w:t>
            </w:r>
            <w:r>
              <w:rPr>
                <w:b/>
              </w:rPr>
              <w:t>капсули тверді з гастрорезистентними гранулами по 150 мг, по 10 капсул у блістері, по 2 або 10 блістерів у картонній упаковці; in bulk: по 10 капсул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276359-22/В-82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УКРЕНЗИМ 10000, </w:t>
            </w:r>
            <w:r>
              <w:rPr>
                <w:b/>
              </w:rPr>
              <w:t>капсули тверді з гастрорезистентними гранулами по 150 мг, по 10 капсул у блістері, по 2 або 10 блістерів у картонній упаковці; in bulk: по 10 капсул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276359-22/В-82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УКРЕНЗИМ 10000, </w:t>
            </w:r>
            <w:r>
              <w:rPr>
                <w:b/>
              </w:rPr>
              <w:t>капсули тверді з гастрорезистентними гранулами по 150 мг, по 10 капсул у блістері, по 2 або 10 блістерів у картонній упаковці; in bulk: по 10 капсул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276359-22/В-82</w:t>
            </w:r>
            <w:r>
              <w:rPr>
                <w:b/>
              </w:rPr>
              <w:t xml:space="preserve">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УКРЕНЗИМ 10000, </w:t>
            </w:r>
            <w:r>
              <w:rPr>
                <w:b/>
              </w:rPr>
              <w:t>капсули тверді з гастрорезистентними гранулами по 150 мг, по 10 капсул у блістері, по 2 або 10 блістерів у картонній упаковці; in bulk: по 10 капсул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276359-22/В-82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УКРЕНЗИМ 10000, </w:t>
            </w:r>
            <w:r>
              <w:rPr>
                <w:b/>
              </w:rPr>
              <w:t>капсули тверді з гастрорезистентними гранулами по 150 мг, по 10 капсул у блістері, по 2 або 10 блістерів у картонній упаковці; in bulk: по 10 капсул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276359-22/В-82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УКРЕНЗИМ 10000, </w:t>
            </w:r>
            <w:r>
              <w:rPr>
                <w:b/>
              </w:rPr>
              <w:t>капсули тверді з гастрорезистентними гранулами по 150 мг, по 10 капсул у блістері, по 2 або 10 блістерів у картонній упаковці; in bulk: по 10 капсул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294496-23/В-96</w:t>
            </w:r>
            <w:r>
              <w:rPr>
                <w:b/>
              </w:rPr>
              <w:t>, 294497-23/В-96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Ундевіт, </w:t>
            </w:r>
            <w:r>
              <w:rPr>
                <w:b/>
              </w:rPr>
              <w:t>драже, по 50 драже у контейнері, по 1 контейнеру в пачці з картону; по 50 драже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294496-23/В-96, 294497-23/В-96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Ундевіт, </w:t>
            </w:r>
            <w:r>
              <w:rPr>
                <w:b/>
              </w:rPr>
              <w:t>драже, по 50 драже у контейнері, по 1 контейнеру в пачці з картону; по 50 драже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294496-23/В-96, 294497-23/В-96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Ундевіт, </w:t>
            </w:r>
            <w:r>
              <w:rPr>
                <w:b/>
              </w:rPr>
              <w:t>драже, по 50 драже у контейнері, по 1 контейнеру в пачці з картону; по 50 драже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293962-23/В-96, 293963-23/В-96, 293964-23/В-96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ФАВІПІРАВІР-МІКРОХІМ, </w:t>
            </w:r>
            <w:r>
              <w:rPr>
                <w:b/>
              </w:rPr>
              <w:t>таблетки, вкриті плівковою оболонкою, по 200 мг, по 10 таблеток у блістері, по 4 або 10 блістерів у пачці з картону; по 40 або 100 таблеток у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293962-23/В-96, 293963-23/В-96, 293964-23/В-96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ФАВІПІРАВІР-МІКРОХІМ, </w:t>
            </w:r>
            <w:r>
              <w:rPr>
                <w:b/>
              </w:rPr>
              <w:t>таблетки, вкриті плівковою оболонкою, по 200 мг, по 10 таблеток у блістері, по 4 або 10 блістерів у пачці з картону; по 40 або 100 таблеток у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</w:t>
            </w:r>
            <w:r>
              <w:rPr>
                <w:b/>
              </w:rPr>
              <w:t xml:space="preserve">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293962-23/В-96, 293963-23/В-96, 293964-23/В-96 від 11.05.202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ФАВІПІРАВІР-МІКРОХІМ, </w:t>
            </w:r>
            <w:r>
              <w:rPr>
                <w:b/>
              </w:rPr>
              <w:t>таблетки, вкриті плівковою оболонкою, по 200 мг, по 10 таблеток у блістері, по 4 або 10 блістерів у пачці з картону; по 40 або 100 таблеток у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286487-22/З-12</w:t>
            </w:r>
            <w:r>
              <w:rPr>
                <w:b/>
              </w:rPr>
              <w:t>8, 297762-23/З-128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Фазлодекс, </w:t>
            </w:r>
            <w:r>
              <w:rPr>
                <w:b/>
              </w:rPr>
              <w:t>розчин для ін'єкцій, 250 мг/5 мл; по 5 мл розчину в попередньо заповненому скляному шприці з контролем першого відкриття; по 2 попередньо заповнені шприци в контурній чарунковій упаковці з двома безпечними голками «BD SafetyGlide™»; по 1 контурній чарунков</w:t>
            </w:r>
            <w:r>
              <w:rPr>
                <w:b/>
              </w:rPr>
              <w:t>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286487-22/З-128, 297762-23/З-128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Фазлодекс, </w:t>
            </w:r>
            <w:r>
              <w:rPr>
                <w:b/>
              </w:rPr>
              <w:t>розчин для ін'єкцій, 250 мг/5 мл; по 5 мл розчину в попередньо заповненому скляному шприці з контролем першого відкриття; по 2 попередньо заповнені шприци в контурній чарунковій упаковці з двома безпечними голками «BD SafetyGlide™»; по 1 контурній чарунков</w:t>
            </w:r>
            <w:r>
              <w:rPr>
                <w:b/>
              </w:rPr>
              <w:t>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286487-22/З-128, 297762-23/З-128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Фазлодекс, </w:t>
            </w:r>
            <w:r>
              <w:rPr>
                <w:b/>
              </w:rPr>
              <w:t>розчин для ін'єкцій, 250 мг/5 мл; по 5 мл розчину в попередньо заповненому скляному шприці з контролем першого відкриття; по 2 попередньо заповнені шприци в контурній чарунковій упаковці з двома безпечними голками «BD SafetyGlide™»; по 1 контурній чарунков</w:t>
            </w:r>
            <w:r>
              <w:rPr>
                <w:b/>
              </w:rPr>
              <w:t>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293062-23/В-100, 297486-23/В-100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ФАРМАКСИКАМ, </w:t>
            </w:r>
            <w:r>
              <w:rPr>
                <w:b/>
              </w:rPr>
              <w:t>розчин для ін'єкцій, 10 мг/мл; по 1,5 мл у флаконі; по 5 флаконів у контурній чарунковій упаковці; по 1 контурній чарунковій упаковці у пачці з картону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фірма </w:t>
            </w:r>
            <w:r>
              <w:rPr>
                <w:b/>
              </w:rPr>
              <w:t>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293062-23/В-100, 297486-23/В-100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ФАРМАКСИКАМ, </w:t>
            </w:r>
            <w:r>
              <w:rPr>
                <w:b/>
              </w:rPr>
              <w:t xml:space="preserve">розчин для ін'єкцій, 10 мг/мл; по 1,5 мл у флаконі; по 5 флаконів у контурній чарунковій упаковці; по 1 контурній чарунковій упаковці у </w:t>
            </w:r>
            <w:r>
              <w:rPr>
                <w:b/>
              </w:rPr>
              <w:t>пачці з картону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293062-23/В-100, 297486-23/В-100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ФАРМАКСИКАМ, </w:t>
            </w:r>
            <w:r>
              <w:rPr>
                <w:b/>
              </w:rPr>
              <w:t>розчин для ін'єкцій, 10 мг/мл; по 1,5 мл у флаконі; по 5 флаконів у контурній чарунковій упаковці; по 1 контурній чарунковій упаковці у пачці з картону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фірма </w:t>
            </w:r>
            <w:r>
              <w:rPr>
                <w:b/>
              </w:rPr>
              <w:t>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291315-23/З-10</w:t>
            </w:r>
            <w:r>
              <w:rPr>
                <w:b/>
              </w:rPr>
              <w:t>0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Фібрига, </w:t>
            </w:r>
            <w:r>
              <w:rPr>
                <w:b/>
              </w:rPr>
              <w:t xml:space="preserve">порошок та розчинник для розчину для ін'єкцій/інфузій по 1 г; по 1 г порошку у скляному флаконі; по 50 мл </w:t>
            </w:r>
            <w:r>
              <w:rPr>
                <w:b/>
              </w:rPr>
              <w:t>розчинника (вода для ін’єкцій) у скляному флаконі; по 1 флакону з порошком, по 1 флакону з розчинником, по 1 пристрою Octajet для переносу, по 1 фільтру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</w:t>
            </w:r>
            <w:r>
              <w:rPr>
                <w:b/>
              </w:rPr>
              <w:t>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291315-23/З-100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Фібрига, </w:t>
            </w:r>
            <w:r>
              <w:rPr>
                <w:b/>
              </w:rPr>
              <w:t>порошок та розчинник для розчину для ін'єкцій/інфузій по 1 г; по 1 г порошку у скляному флаконі; по 50 мл розчинника (вода для ін’єкцій) у скляному флаконі; по 1 флакону з порошком, по 1 флакону з розчинником, по 1 пристрою Octajet для переносу, по 1 фільт</w:t>
            </w:r>
            <w:r>
              <w:rPr>
                <w:b/>
              </w:rPr>
              <w:t>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291315-23/З-100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Фібрига, </w:t>
            </w:r>
            <w:r>
              <w:rPr>
                <w:b/>
              </w:rPr>
              <w:t>порошок та розчинник для розчину для ін'єкцій/інфузій по 1 г; по 1 г порошку у скляному флаконі; по 50 мл розчинника (вода для ін’єкцій) у скляному флаконі; по 1 флакону з порошком, по 1 флакону з розчинником, по 1 пристрою Octajet для переносу, по 1 фільт</w:t>
            </w:r>
            <w:r>
              <w:rPr>
                <w:b/>
              </w:rPr>
              <w:t>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276388-22/В-130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ФІРУЛІН 10000, </w:t>
            </w:r>
            <w:r>
              <w:rPr>
                <w:b/>
              </w:rPr>
              <w:t>капсули тверді з гастрорезистентними гранулами по 150 мг, по 10 капсул у блістері, по 2 або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276388-22/В-130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ФІРУЛІН 10000, </w:t>
            </w:r>
            <w:r>
              <w:rPr>
                <w:b/>
              </w:rPr>
              <w:t>капсули тверді з гастрорезистентними гранулами по 150 мг, по 10 капсул у блістері, по 2 або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276388-22/В-130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ФІРУЛІН 10000, </w:t>
            </w:r>
            <w:r>
              <w:rPr>
                <w:b/>
              </w:rPr>
              <w:t>капсули тверді з гастрорезистентними гранулами по 150 мг, по 10 капсул у блістері, по 2 або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296591-23/В-96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Фітобронхол , </w:t>
            </w:r>
            <w:r>
              <w:rPr>
                <w:b/>
              </w:rPr>
              <w:t>збір по 50 г у пачках з внутрішнім пакетом,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296591-23/В-96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Фітобронхол , </w:t>
            </w:r>
            <w:r>
              <w:rPr>
                <w:b/>
              </w:rPr>
              <w:t>збір по 50 г у пачках з внутрішнім пакетом,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296591-23/В-96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Фітобронхол , </w:t>
            </w:r>
            <w:r>
              <w:rPr>
                <w:b/>
              </w:rPr>
              <w:t>збір по 50 г у пачках з внутрішнім пакетом,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289668-23/В-10</w:t>
            </w:r>
            <w:r>
              <w:rPr>
                <w:b/>
              </w:rPr>
              <w:t>0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Флоксал®, </w:t>
            </w:r>
            <w:r>
              <w:rPr>
                <w:b/>
              </w:rPr>
              <w:t>мазь очна 0,3 %; по 3 г у ламінованій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289668-23/В-100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Флоксал®, </w:t>
            </w:r>
            <w:r>
              <w:rPr>
                <w:b/>
              </w:rPr>
              <w:t>мазь очна 0,3 %; по 3 г у ламінованій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289668-23/В-100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Флоксал®, </w:t>
            </w:r>
            <w:r>
              <w:rPr>
                <w:b/>
              </w:rPr>
              <w:t>мазь очна 0,3 %; по 3 г у ламінованій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280723-22/В-92, 282198-22/В-92, 299149-23/В-92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Флоксіум®, </w:t>
            </w:r>
            <w:r>
              <w:rPr>
                <w:b/>
              </w:rPr>
              <w:t xml:space="preserve">розчин для інфузій, 5 мг/мл </w:t>
            </w:r>
            <w:r>
              <w:rPr>
                <w:b/>
              </w:rPr>
              <w:t>по 100 мл у пляшці,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280723-22/В-92, 282198-22/В-92, 299149-23/В-92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Флоксіум®, </w:t>
            </w:r>
            <w:r>
              <w:rPr>
                <w:b/>
              </w:rPr>
              <w:t xml:space="preserve">розчин для інфузій, 5 мг/мл </w:t>
            </w:r>
            <w:r>
              <w:rPr>
                <w:b/>
              </w:rPr>
              <w:t>по 100 мл у пляшці,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280723-22/В-92, 282198-22/В-92, 299149-23/В-92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Флоксіум®, </w:t>
            </w:r>
            <w:r>
              <w:rPr>
                <w:b/>
              </w:rPr>
              <w:t xml:space="preserve">розчин для інфузій, 5 мг/мл </w:t>
            </w:r>
            <w:r>
              <w:rPr>
                <w:b/>
              </w:rPr>
              <w:t>по 100 мл у пляшці,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290985-23/З-06, 290989-23/З-06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Флостерон, </w:t>
            </w:r>
            <w:r>
              <w:rPr>
                <w:b/>
              </w:rPr>
              <w:t>суспензія для ін`єкцій; по 1 мл в ампулі; по 5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290985-23/З-06, 290989-23/З-06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Флостерон, </w:t>
            </w:r>
            <w:r>
              <w:rPr>
                <w:b/>
              </w:rPr>
              <w:t>суспензія для ін`єкцій; по 1 мл в ампулі; по 5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290985-23/З-06, 290989-23/З-06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Флостерон, </w:t>
            </w:r>
            <w:r>
              <w:rPr>
                <w:b/>
              </w:rPr>
              <w:t>суспензія для ін`єкцій; по 1 мл в ампулі; по 5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295097-23/З-123, 295098-23/З-123, 295099-23/З-123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Флузамед, </w:t>
            </w:r>
            <w:r>
              <w:rPr>
                <w:b/>
              </w:rPr>
              <w:t>капсули тверді 150 мг; по 1 капсулі в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295097-23/З-123, 295098-23/З-123, 295099-23/З-123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Флузамед, </w:t>
            </w:r>
            <w:r>
              <w:rPr>
                <w:b/>
              </w:rPr>
              <w:t>капсули тверді 150 мг; по 1 капсулі в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295097-23/З-123, 295098-23/З-123, 295099-23/З-123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Флузамед, </w:t>
            </w:r>
            <w:r>
              <w:rPr>
                <w:b/>
              </w:rPr>
              <w:t>капсули тверді 150 мг; по 1 капсулі в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297714-23/В-96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Фондапаринукс натрію,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297714-23/В-96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Фондапаринукс натрію,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297714-23/В-96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Фондапаринукс натрію,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295192-23/В-139, 295193-23/В-139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Фулвестрант-Віста, </w:t>
            </w:r>
            <w:r>
              <w:rPr>
                <w:b/>
              </w:rPr>
              <w:t>розчин для ін'єкцій, 250 мг/5 мл по 1 попередньо заповненому шприцу з контролем першого відкриття в картонній коробці з безпечною голкою (BD SafetyGlide); по 2 попередньо заповнені шприци з контролем першого відкриття в картонній коробці з двома безпечними</w:t>
            </w:r>
            <w:r>
              <w:rPr>
                <w:b/>
              </w:rPr>
              <w:t xml:space="preserve"> голками (BD SafetyGlide)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295192-23/В-139, 295193-23/В-139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Фулвестрант-Віста, </w:t>
            </w:r>
            <w:r>
              <w:rPr>
                <w:b/>
              </w:rPr>
              <w:t>розчин для ін'єкцій, 250 мг/5 мл по 1 попередньо заповненому шприцу з контролем першого відкриття в картонній коробці з безпечною голкою (BD SafetyGlide); по 2 попередньо заповнені шприци з контролем першого відкриття в картонній коробці з двома безпечними</w:t>
            </w:r>
            <w:r>
              <w:rPr>
                <w:b/>
              </w:rPr>
              <w:t xml:space="preserve"> голками (BD SafetyGlide)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295192-23/В-139, 295193-23/В-139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Фулвестрант-Віста, </w:t>
            </w:r>
            <w:r>
              <w:rPr>
                <w:b/>
              </w:rPr>
              <w:t>розчин для ін'єкцій, 250 мг/5 мл по 1 попередньо заповненому шприцу з контролем першого відкриття в картонній коробці з безпечною голкою (BD SafetyGlide); по 2 попередньо заповнені шприци з контролем першого відкриття в картонній коробці з двома безпечними</w:t>
            </w:r>
            <w:r>
              <w:rPr>
                <w:b/>
              </w:rPr>
              <w:t xml:space="preserve"> голками (BD SafetyGlide)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298902-23/В-60 від 31.07.2023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ФУРОСЕМІД,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298902-23/В-60 від 31.07.2023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ФУРОСЕМІД,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298902-23/В-60 від 31.07.2023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ФУРОСЕМІД,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297808-23/З-100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Фуросемід Софарма, </w:t>
            </w:r>
            <w:r>
              <w:rPr>
                <w:b/>
              </w:rPr>
              <w:t>таблетки по 40 мг;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297808-23/З-100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Фуросемід Софарма, </w:t>
            </w:r>
            <w:r>
              <w:rPr>
                <w:b/>
              </w:rPr>
              <w:t>таблетки по 40 мг;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297808-23/З-100 </w:t>
            </w:r>
            <w:r>
              <w:rPr>
                <w:b/>
              </w:rPr>
              <w:t>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Фуросемід Софарма, </w:t>
            </w:r>
            <w:r>
              <w:rPr>
                <w:b/>
              </w:rPr>
              <w:t>таблетки по 40 мг;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294894-23/В-100 від 25.05.2023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ХОНДРОСАТ, </w:t>
            </w:r>
            <w:r>
              <w:rPr>
                <w:b/>
              </w:rPr>
              <w:t>розчин для ін'єкцій, 100 мг/мл; по 2 мл в ампулі; по 5 ампул у блістері; по 2 блістери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294894-23/В-100 від 25.05.2023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ХОНДРОСАТ, </w:t>
            </w:r>
            <w:r>
              <w:rPr>
                <w:b/>
              </w:rPr>
              <w:t xml:space="preserve">розчин для ін'єкцій, </w:t>
            </w:r>
            <w:r>
              <w:rPr>
                <w:b/>
              </w:rPr>
              <w:t>100 мг/мл; по 2 мл в ампулі; по 5 ампул у блістері; по 2 блістери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294894-23/В-100 від 25.05.2023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ХОНДРОСАТ, </w:t>
            </w:r>
            <w:r>
              <w:rPr>
                <w:b/>
              </w:rPr>
              <w:t>розчин для ін'єкцій, 100 мг/мл; по 2 мл в ампулі; по 5 ампул у блістері; по 2 блістери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296022-23/З-100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ЦЕРВАРИКС™ Вакцина для профілактики захворювань, що викликаються вірусом папіломи людини типів 16 та 18, </w:t>
            </w:r>
            <w:r>
              <w:rPr>
                <w:b/>
              </w:rPr>
              <w:t>суспензія для ін’єкцій, по 0,5 мл (1 доза) суспензії для ін'єкцій у попередньо наповненому шприці з поршнем і ковпачком у комплекті з голкою (у блістер</w:t>
            </w:r>
            <w:r>
              <w:rPr>
                <w:b/>
              </w:rPr>
              <w:t>і) або у флаконі з пробкою; по 1 попередньо наповненому шприцу з голкою або по 1 флакону в картонній коробці з маркуванням українською мовою; по 0,5 мл (1 доза) суспензії для ін'єкцій у попередньо наповненому шприці з маркуванням іноземними мовами з поршне</w:t>
            </w:r>
            <w:r>
              <w:rPr>
                <w:b/>
              </w:rPr>
              <w:t>м і ковпачком у комплекті з голкою (у блістері) або у флаконі з маркуванням іноземними мовами з пробкою; по 1 попередньо наповненому шприцу з голкою або по 1 флакону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296022-23/З-100 </w:t>
            </w:r>
            <w:r>
              <w:rPr>
                <w:b/>
              </w:rPr>
              <w:t>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ЦЕРВАРИКС™ Вакцина для профілактики захворювань, що викликаються вірусом папіломи людини типів 16 та 18, </w:t>
            </w:r>
            <w:r>
              <w:rPr>
                <w:b/>
              </w:rPr>
              <w:t>суспензія для ін’єкцій, по 0,5 мл (1 доза) суспензії для ін'єкцій у попередньо наповненому шприці з поршнем і ковпачком у комплекті з голкою (у блістері) або у флаконі з пробкою; по 1 попередньо наповненому шприцу з голкою або по 1 флакону в картонній коро</w:t>
            </w:r>
            <w:r>
              <w:rPr>
                <w:b/>
              </w:rPr>
              <w:t xml:space="preserve">бці з маркуванням українською мовою; по 0,5 мл (1 доза) суспензії для ін'єкцій у попередньо наповненому шприці з маркуванням іноземними мовами з поршнем і ковпачком у комплекті з голкою (у блістері) або у флаконі з маркуванням іноземними мовами з пробкою; </w:t>
            </w:r>
            <w:r>
              <w:rPr>
                <w:b/>
              </w:rPr>
              <w:t>по 1 попередньо наповненому шприцу з голкою або по 1 флакону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296022-23/З-100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ЦЕРВАРИКС™ Вакцина для профілактики захворювань, що викликаються вірусом папіломи людини типів 16 та 18, </w:t>
            </w:r>
            <w:r>
              <w:rPr>
                <w:b/>
              </w:rPr>
              <w:t>суспензія для ін’єкцій, по 0,5 мл (1 доза) суспензії для ін'єкцій у попередньо наповненому шприці з поршнем і ковпачком у комплекті з голкою (у блістер</w:t>
            </w:r>
            <w:r>
              <w:rPr>
                <w:b/>
              </w:rPr>
              <w:t>і) або у флаконі з пробкою; по 1 попередньо наповненому шприцу з голкою або по 1 флакону в картонній коробці з маркуванням українською мовою; по 0,5 мл (1 доза) суспензії для ін'єкцій у попередньо наповненому шприці з маркуванням іноземними мовами з поршне</w:t>
            </w:r>
            <w:r>
              <w:rPr>
                <w:b/>
              </w:rPr>
              <w:t>м і ковпачком у комплекті з голкою (у блістері) або у флаконі з маркуванням іноземними мовами з пробкою; по 1 попередньо наповненому шприцу з голкою або по 1 флакону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288917-23/З-11</w:t>
            </w:r>
            <w:r>
              <w:rPr>
                <w:b/>
              </w:rPr>
              <w:t>6 від 16.02.2023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Цефтриаксон, </w:t>
            </w:r>
            <w:r>
              <w:rPr>
                <w:b/>
              </w:rPr>
              <w:t>порошок для розчину для ін'єкцій або інфузій по 1,0 г по 1 або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288917-23/З-116 від 16.02.2023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Цефтриаксон, </w:t>
            </w:r>
            <w:r>
              <w:rPr>
                <w:b/>
              </w:rPr>
              <w:t>порошок для розчину для ін'єкцій або інфузій по 1,0 г по 1 або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288917-23/З-116 від 16.02.2023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Цефтриаксон, </w:t>
            </w:r>
            <w:r>
              <w:rPr>
                <w:b/>
              </w:rPr>
              <w:t>порошок для розчину для ін'єкцій або інфузій по 1,0 г по 1 або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297821-23/В-121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Циннаризин Софарма, </w:t>
            </w:r>
            <w:r>
              <w:rPr>
                <w:b/>
              </w:rPr>
              <w:t>таблетки по 25 мг; по 50 таблеток у блістері; по 1 блістеру в картонній пачці; in bulk № 4000 (50х80): по 50 таблеток у блістері; по 80 блістерів в поліпропіленовій коробці; in bulk № 4500 (50х90): по 50 таблеток у блістері; по 90 блістерів в поліпропілено</w:t>
            </w:r>
            <w:r>
              <w:rPr>
                <w:b/>
              </w:rPr>
              <w:t>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297821-23/В-121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Циннаризин Софарма, </w:t>
            </w:r>
            <w:r>
              <w:rPr>
                <w:b/>
              </w:rPr>
              <w:t>таблетки по 25 мг; по 50 таблеток у блістері; по 1 блістеру в картонній пачці; in bulk № 4000 (50х80): по 50 таблеток у блістері; по 80 блістерів в поліпропіленовій коробці; in bulk № 4500 (50х90): по 50 таблеток у блістері; по 90 блістерів в поліпропілено</w:t>
            </w:r>
            <w:r>
              <w:rPr>
                <w:b/>
              </w:rPr>
              <w:t>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297821-23/В-121 </w:t>
            </w:r>
            <w:r>
              <w:rPr>
                <w:b/>
              </w:rPr>
              <w:t>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Циннаризин Софарма, </w:t>
            </w:r>
            <w:r>
              <w:rPr>
                <w:b/>
              </w:rPr>
              <w:t>таблетки по 25 мг; по 50 таблеток у блістері; по 1 блістеру в картонній пачці; in bulk № 4000 (50х80): по 50 таблеток у блістері; по 80 блістерів в поліпропіленовій коробці; in bulk № 4500 (50х90): по 50 таблеток у блістері; по 90 блістерів в поліпропілено</w:t>
            </w:r>
            <w:r>
              <w:rPr>
                <w:b/>
              </w:rPr>
              <w:t>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297821-23/В-12</w:t>
            </w:r>
            <w:r>
              <w:rPr>
                <w:b/>
              </w:rPr>
              <w:t>1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Циннаризин Софарма, </w:t>
            </w:r>
            <w:r>
              <w:rPr>
                <w:b/>
              </w:rPr>
              <w:t>таблетки по 25 мг; по 50 таблеток у блістері; по 1 блістеру в картонній пачці; in bulk № 4000 (50х80): по 50 таблеток у блістері; по 80 блістерів в поліпропіленовій коробці; in bulk № 4500 (50х90): по 50 таблеток у блістері; по 90 блістерів в поліпропілено</w:t>
            </w:r>
            <w:r>
              <w:rPr>
                <w:b/>
              </w:rPr>
              <w:t>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297821-23/В-121 </w:t>
            </w:r>
            <w:r>
              <w:rPr>
                <w:b/>
              </w:rPr>
              <w:t>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Циннаризин Софарма, </w:t>
            </w:r>
            <w:r>
              <w:rPr>
                <w:b/>
              </w:rPr>
              <w:t>таблетки по 25 мг; по 50 таблеток у блістері; по 1 блістеру в картонній пачці; in bulk № 4000 (50х80): по 50 таблеток у блістері; по 80 блістерів в поліпропіленовій коробці; in bulk № 4500 (50х90): по 50 таблеток у блістері; по 90 блістерів в поліпропілено</w:t>
            </w:r>
            <w:r>
              <w:rPr>
                <w:b/>
              </w:rPr>
              <w:t>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297821-23/В-121 </w:t>
            </w:r>
            <w:r>
              <w:rPr>
                <w:b/>
              </w:rPr>
              <w:t>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Циннаризин Софарма, </w:t>
            </w:r>
            <w:r>
              <w:rPr>
                <w:b/>
              </w:rPr>
              <w:t>таблетки по 25 мг; по 50 таблеток у блістері; по 1 блістеру в картонній пачці; in bulk № 4000 (50х80): по 50 таблеток у блістері; по 80 блістерів в поліпропіленовій коробці; in bulk № 4500 (50х90): по 50 таблеток у блістері; по 90 блістерів в поліпропілено</w:t>
            </w:r>
            <w:r>
              <w:rPr>
                <w:b/>
              </w:rPr>
              <w:t>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294751-23/В-61</w:t>
            </w:r>
            <w:r>
              <w:rPr>
                <w:b/>
              </w:rPr>
              <w:t xml:space="preserve">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Цитрамон-Ф, </w:t>
            </w:r>
            <w:r>
              <w:rPr>
                <w:b/>
              </w:rPr>
              <w:t>таблетки по 6 або по 10 таблеток у блістерах; по 6 таблеток у блістері, по 20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294751-23/В-61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Цитрамон-Ф, </w:t>
            </w:r>
            <w:r>
              <w:rPr>
                <w:b/>
              </w:rPr>
              <w:t>таблетки по 6 або по 10 таблеток у блістерах; по 6 таблеток у блістері, по 20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294751-23/В-61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Цитрамон-Ф, </w:t>
            </w:r>
            <w:r>
              <w:rPr>
                <w:b/>
              </w:rPr>
              <w:t>таблетки по 6 або по 10 таблеток у блістерах; по 6 таблеток у блістері, по 20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288108-23/З-100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Ю-Тріп, </w:t>
            </w:r>
            <w:r>
              <w:rPr>
                <w:b/>
              </w:rPr>
              <w:t>розчин для ін`єкцій, 100 000 МО; по 4 мл у флаконі; по 1 флакону у картонній коробці; in bulk: по 4 мл у флаконі; по 200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Бхарат 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288108-23/З-100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Ю-Тріп, </w:t>
            </w:r>
            <w:r>
              <w:rPr>
                <w:b/>
              </w:rPr>
              <w:t>розчин для ін`єкцій, 100 000 МО; по 4 мл у флаконі; по 1 флакону у картонній коробці; in bulk: по 4 мл у флаконі; по 200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Бхарат 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288108-23/З-100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Ю-Тріп, </w:t>
            </w:r>
            <w:r>
              <w:rPr>
                <w:b/>
              </w:rPr>
              <w:t>розчин для ін`єкцій, 100 000 МО; по 4 мл у флаконі; по 1 флакону у картонній коробці; in bulk: по 4 мл у флаконі; по 200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Бхарат 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288108-23/З-100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Ю-Тріп, </w:t>
            </w:r>
            <w:r>
              <w:rPr>
                <w:b/>
              </w:rPr>
              <w:t>розчин для ін`єкцій, 100 000 МО; по 4 мл у флаконі; по 1 флакону у картонній коробці; in bulk: по 4 мл у флаконі; по 200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Бхарат 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288108-23/З-100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Ю-Тріп, </w:t>
            </w:r>
            <w:r>
              <w:rPr>
                <w:b/>
              </w:rPr>
              <w:t>розчин для ін`єкцій, 100 000 МО; по 4 мл у флаконі; по 1 флакону у картонній коробці; in bulk: по 4 мл у флаконі; по 200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Бхарат 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20B4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20B41">
      <w:pPr>
        <w:jc w:val="center"/>
        <w:rPr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288108-23/З-100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caps/>
              </w:rPr>
              <w:t xml:space="preserve">Ю-Тріп, </w:t>
            </w:r>
            <w:r>
              <w:rPr>
                <w:b/>
              </w:rPr>
              <w:t>розчин для ін`єкцій, 100 000 МО; по 4 мл у флаконі; по 1 флакону у картонній коробці; in bulk: по 4 мл у флаконі; по 200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Бхарат 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>11.09.2023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20B4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napToGrid w:val="0"/>
              <w:jc w:val="both"/>
              <w:rPr>
                <w:szCs w:val="20"/>
              </w:rPr>
            </w:pP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20B4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20B4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20B4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0B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20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20B41">
      <w:pPr>
        <w:jc w:val="center"/>
        <w:rPr>
          <w:b/>
          <w:lang w:val="uk-UA"/>
        </w:rPr>
      </w:pPr>
    </w:p>
    <w:p w:rsidR="00000000" w:rsidRDefault="00320B4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20B41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20B41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320B41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20B41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320B41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20B41"/>
    <w:rsid w:val="0032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673D5D-2D97-47FF-A7A6-0EF0C662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459</Pages>
  <Words>183086</Words>
  <Characters>1043593</Characters>
  <Application>Microsoft Office Word</Application>
  <DocSecurity>0</DocSecurity>
  <Lines>8696</Lines>
  <Paragraphs>2448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1224231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2023-09-19T11:05:00Z</dcterms:created>
  <dcterms:modified xsi:type="dcterms:W3CDTF">2023-09-19T11:05:00Z</dcterms:modified>
</cp:coreProperties>
</file>