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134"/>
        <w:gridCol w:w="1985"/>
        <w:gridCol w:w="1417"/>
        <w:gridCol w:w="1701"/>
        <w:gridCol w:w="1134"/>
        <w:gridCol w:w="992"/>
        <w:gridCol w:w="1701"/>
      </w:tblGrid>
      <w:tr w:rsidR="00420BDF" w:rsidRPr="00C1054F" w:rsidTr="00933E0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420BDF" w:rsidRPr="00C1054F" w:rsidTr="00933E0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0C2" w:rsidRPr="005E6C30" w:rsidTr="00933E04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0C2" w:rsidRPr="00A125D7" w:rsidRDefault="008210C2" w:rsidP="008210C2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0C2" w:rsidRDefault="008210C2" w:rsidP="008210C2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ПМС-БОЗЕНТАН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10C2" w:rsidRDefault="008210C2" w:rsidP="008210C2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 по 62,5 мг по 6 таблеток, вкритих плівковою оболонкою у блістері; по 10 блістерів у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10C2" w:rsidRDefault="008210C2" w:rsidP="008210C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Інк.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10C2" w:rsidRDefault="008210C2" w:rsidP="008210C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10C2" w:rsidRDefault="008210C2" w:rsidP="008210C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нерозфасованого продукту: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Генвіон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Канада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Литовсько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-норвезьке ЗАТ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Норфачем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Литва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пакування, вторинне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ПСІ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Канада, Інк., Канада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виробник, відповідальний за випуск серії, контроль якості: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Інк., Канада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10C2" w:rsidRDefault="008210C2" w:rsidP="008210C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Канада/ Литва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10C2" w:rsidRDefault="008210C2" w:rsidP="008210C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реєстрація згідно з Порядком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закупівель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сфері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10C2" w:rsidRDefault="008210C2" w:rsidP="008210C2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а</w:t>
            </w:r>
          </w:p>
          <w:p w:rsidR="008210C2" w:rsidRDefault="008210C2" w:rsidP="008210C2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10C2" w:rsidRPr="00691093" w:rsidRDefault="008210C2" w:rsidP="008210C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91093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10C2" w:rsidRPr="000D77C8" w:rsidRDefault="00CF76A6" w:rsidP="00CF76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77C8">
              <w:rPr>
                <w:rFonts w:ascii="Arial" w:hAnsi="Arial" w:cs="Arial"/>
                <w:b/>
                <w:sz w:val="18"/>
                <w:szCs w:val="18"/>
              </w:rPr>
              <w:t>UA/20079/01/01</w:t>
            </w:r>
          </w:p>
        </w:tc>
      </w:tr>
      <w:tr w:rsidR="00CF76A6" w:rsidRPr="005E6C30" w:rsidTr="00933E04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6A6" w:rsidRPr="00A125D7" w:rsidRDefault="00CF76A6" w:rsidP="00CF76A6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6A6" w:rsidRDefault="00CF76A6" w:rsidP="00CF76A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ПМС-БОЗЕНТАН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6A6" w:rsidRDefault="00CF76A6" w:rsidP="00CF76A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 по 125 мг по 6 таблеток, вкритих плівковою оболонкою у блістері; по 10 блістерів у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6A6" w:rsidRDefault="00CF76A6" w:rsidP="00CF76A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Інк.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6A6" w:rsidRDefault="00CF76A6" w:rsidP="00CF76A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6A6" w:rsidRDefault="00CF76A6" w:rsidP="00CF76A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нерозфасованого продукту: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Генвіон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Канада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Литовсько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-норвезьке ЗАТ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Норфачем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Литва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пакування, вторинне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ПСІ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Канада, Інк., Канада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виробник, відповідальний за випуск серії, контроль якості: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Інк., Канада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6A6" w:rsidRDefault="00CF76A6" w:rsidP="00CF76A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Канада/ Литва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6A6" w:rsidRDefault="00CF76A6" w:rsidP="00CF76A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реєстрація згідно з Порядком проведення перевірки реєстраційних матеріалів на їх автентичність на лікарський засіб, який подається на державну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реєстрацію з метою його закупівлі особою, уповноваженою на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закупівель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сфері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6A6" w:rsidRDefault="00CF76A6" w:rsidP="00CF76A6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а</w:t>
            </w:r>
          </w:p>
          <w:p w:rsidR="00CF76A6" w:rsidRDefault="00CF76A6" w:rsidP="00CF76A6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6A6" w:rsidRPr="00A125D7" w:rsidRDefault="00CF76A6" w:rsidP="00CF76A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6A6" w:rsidRPr="00CF76A6" w:rsidRDefault="00CF76A6" w:rsidP="00CF76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76A6">
              <w:rPr>
                <w:rFonts w:ascii="Arial" w:hAnsi="Arial" w:cs="Arial"/>
                <w:b/>
                <w:sz w:val="18"/>
                <w:szCs w:val="18"/>
              </w:rPr>
              <w:t>UA/20079/01/02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50DCC"/>
    <w:rsid w:val="00052194"/>
    <w:rsid w:val="00052E1B"/>
    <w:rsid w:val="00060A4F"/>
    <w:rsid w:val="00061325"/>
    <w:rsid w:val="000648BC"/>
    <w:rsid w:val="000653C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D77C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B12FC"/>
    <w:rsid w:val="001B537C"/>
    <w:rsid w:val="001C32CB"/>
    <w:rsid w:val="001C55C5"/>
    <w:rsid w:val="001C65A1"/>
    <w:rsid w:val="001C66CF"/>
    <w:rsid w:val="001D0728"/>
    <w:rsid w:val="001D29CC"/>
    <w:rsid w:val="001D4A79"/>
    <w:rsid w:val="001D6751"/>
    <w:rsid w:val="001D75AF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3347F"/>
    <w:rsid w:val="00345B79"/>
    <w:rsid w:val="0035238D"/>
    <w:rsid w:val="0035291C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56E15"/>
    <w:rsid w:val="004603EB"/>
    <w:rsid w:val="00466107"/>
    <w:rsid w:val="00466356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16DD8"/>
    <w:rsid w:val="00521A8E"/>
    <w:rsid w:val="005225CD"/>
    <w:rsid w:val="005352FA"/>
    <w:rsid w:val="00536DE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93281"/>
    <w:rsid w:val="00595413"/>
    <w:rsid w:val="0059543D"/>
    <w:rsid w:val="00595CDF"/>
    <w:rsid w:val="0059726C"/>
    <w:rsid w:val="005975CE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219DC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775B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10C2"/>
    <w:rsid w:val="008229A9"/>
    <w:rsid w:val="0082315D"/>
    <w:rsid w:val="00823F59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17C3D"/>
    <w:rsid w:val="009206F1"/>
    <w:rsid w:val="0092127C"/>
    <w:rsid w:val="009229D2"/>
    <w:rsid w:val="009233D0"/>
    <w:rsid w:val="009268C2"/>
    <w:rsid w:val="0093005A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D01D3"/>
    <w:rsid w:val="009D0DD6"/>
    <w:rsid w:val="009D2C8A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32F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CF76A6"/>
    <w:rsid w:val="00D0001B"/>
    <w:rsid w:val="00D00E38"/>
    <w:rsid w:val="00D00E6D"/>
    <w:rsid w:val="00D0317B"/>
    <w:rsid w:val="00D04620"/>
    <w:rsid w:val="00D047D9"/>
    <w:rsid w:val="00D04DA8"/>
    <w:rsid w:val="00D120DC"/>
    <w:rsid w:val="00D125A5"/>
    <w:rsid w:val="00D1261C"/>
    <w:rsid w:val="00D12B49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DF7553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0B69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0441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1E1173-7616-4B68-B929-E934E572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2023-06-15T15:14:00Z</dcterms:created>
  <dcterms:modified xsi:type="dcterms:W3CDTF">2023-06-15T15:14:00Z</dcterms:modified>
</cp:coreProperties>
</file>