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50" w:rsidRPr="004A329C" w:rsidRDefault="00001A46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A329C">
        <w:rPr>
          <w:rFonts w:ascii="Arial" w:hAnsi="Arial" w:cs="Arial"/>
          <w:b/>
          <w:sz w:val="28"/>
          <w:szCs w:val="28"/>
        </w:rPr>
        <w:t>ПЕРЕЛІК</w:t>
      </w:r>
    </w:p>
    <w:p w:rsidR="005C2A50" w:rsidRPr="004A329C" w:rsidRDefault="005C2A50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4A329C">
        <w:rPr>
          <w:rFonts w:ascii="Arial" w:hAnsi="Arial" w:cs="Arial"/>
          <w:b/>
          <w:sz w:val="28"/>
          <w:szCs w:val="28"/>
        </w:rPr>
        <w:t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</w:t>
      </w:r>
    </w:p>
    <w:p w:rsidR="00F21401" w:rsidRPr="004A329C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276"/>
        <w:gridCol w:w="992"/>
        <w:gridCol w:w="2694"/>
        <w:gridCol w:w="1275"/>
        <w:gridCol w:w="1276"/>
        <w:gridCol w:w="1134"/>
        <w:gridCol w:w="992"/>
        <w:gridCol w:w="1701"/>
      </w:tblGrid>
      <w:tr w:rsidR="004A329C" w:rsidRPr="004A329C" w:rsidTr="00B8505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A329C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329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A329C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329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A329C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329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A329C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329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A329C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329C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A329C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329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A329C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329C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A329C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329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A329C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329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A329C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329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A329C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A329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A329C" w:rsidRPr="004A329C" w:rsidTr="00B8505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A329C" w:rsidRDefault="00420BDF" w:rsidP="00CD4A8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A329C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A329C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A329C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A329C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A329C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A329C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A329C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A329C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A329C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A329C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329C" w:rsidRPr="00525116" w:rsidTr="00B85059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655" w:rsidRPr="00525116" w:rsidRDefault="00856655" w:rsidP="008F4E58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655" w:rsidRPr="00525116" w:rsidRDefault="0086381A" w:rsidP="008F4E58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25116">
              <w:rPr>
                <w:rFonts w:ascii="Arial" w:hAnsi="Arial" w:cs="Arial"/>
                <w:b/>
                <w:sz w:val="16"/>
                <w:szCs w:val="16"/>
              </w:rPr>
              <w:t>ОГІВРІ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655" w:rsidRPr="00525116" w:rsidRDefault="0086381A" w:rsidP="00CD685E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25116">
              <w:rPr>
                <w:rFonts w:ascii="Arial" w:hAnsi="Arial" w:cs="Arial"/>
                <w:sz w:val="16"/>
                <w:szCs w:val="16"/>
              </w:rPr>
              <w:t xml:space="preserve">порошок для концентрату для розчину для </w:t>
            </w:r>
            <w:proofErr w:type="spellStart"/>
            <w:r w:rsidRPr="00525116">
              <w:rPr>
                <w:rFonts w:ascii="Arial" w:hAnsi="Arial" w:cs="Arial"/>
                <w:sz w:val="16"/>
                <w:szCs w:val="16"/>
              </w:rPr>
              <w:t>інфузій</w:t>
            </w:r>
            <w:proofErr w:type="spellEnd"/>
            <w:r w:rsidRPr="00525116">
              <w:rPr>
                <w:rFonts w:ascii="Arial" w:hAnsi="Arial" w:cs="Arial"/>
                <w:sz w:val="16"/>
                <w:szCs w:val="16"/>
              </w:rPr>
              <w:t xml:space="preserve"> по 150 мг; по 1 флакону </w:t>
            </w:r>
            <w:r w:rsidR="0086398A" w:rsidRPr="0086398A">
              <w:rPr>
                <w:rFonts w:ascii="Arial" w:hAnsi="Arial" w:cs="Arial"/>
                <w:sz w:val="16"/>
                <w:szCs w:val="16"/>
              </w:rPr>
              <w:t>в картонній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655" w:rsidRPr="00525116" w:rsidRDefault="00472187" w:rsidP="0093255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116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655" w:rsidRPr="00525116" w:rsidRDefault="0093255E" w:rsidP="008F4E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116">
              <w:rPr>
                <w:rFonts w:ascii="Arial" w:hAnsi="Arial" w:cs="Arial"/>
                <w:sz w:val="16"/>
                <w:szCs w:val="16"/>
              </w:rPr>
              <w:t xml:space="preserve">Велика </w:t>
            </w:r>
            <w:proofErr w:type="spellStart"/>
            <w:r w:rsidRPr="00525116">
              <w:rPr>
                <w:rFonts w:ascii="Arial" w:hAnsi="Arial" w:cs="Arial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FE2" w:rsidRPr="00FE4FE2" w:rsidRDefault="00FE4FE2" w:rsidP="00FE4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Біокон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Біолоджікс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Лімітед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>, Індія;</w:t>
            </w:r>
          </w:p>
          <w:p w:rsidR="00FE4FE2" w:rsidRPr="00FE4FE2" w:rsidRDefault="00FE4FE2" w:rsidP="00FE4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Майлан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Лабораторіз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Лімітед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>, Індія;</w:t>
            </w:r>
          </w:p>
          <w:p w:rsidR="00FE4FE2" w:rsidRPr="00FE4FE2" w:rsidRDefault="00FE4FE2" w:rsidP="00FE4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Майлан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Лабораторіз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Лімітед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>, Індія;</w:t>
            </w:r>
          </w:p>
          <w:p w:rsidR="00FE4FE2" w:rsidRPr="00FE4FE2" w:rsidRDefault="00FE4FE2" w:rsidP="00FE4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ДіЕйчЕль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 xml:space="preserve"> СEПЛАЙ ЧЕЙН (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Італі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Ес.пі.Ей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>., Італія;</w:t>
            </w:r>
          </w:p>
          <w:p w:rsidR="00FE4FE2" w:rsidRPr="00FE4FE2" w:rsidRDefault="00FE4FE2" w:rsidP="00FE4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ДіЕйчЕль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Сеплай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Чейн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Італі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Ес.пі.Ей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>., Італія;</w:t>
            </w:r>
          </w:p>
          <w:p w:rsidR="00FE4FE2" w:rsidRPr="00FE4FE2" w:rsidRDefault="00FE4FE2" w:rsidP="00FE4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ФармЛог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Фарма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Лоджістік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ГмбХ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>, Німеччина;</w:t>
            </w:r>
          </w:p>
          <w:p w:rsidR="00FE4FE2" w:rsidRPr="00FE4FE2" w:rsidRDefault="00FE4FE2" w:rsidP="00FE4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Чарлз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Рівер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Лабораторіз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Айрленд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Лімітед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>, Ірландія;</w:t>
            </w:r>
          </w:p>
          <w:p w:rsidR="00FE4FE2" w:rsidRPr="00FE4FE2" w:rsidRDefault="00FE4FE2" w:rsidP="00FE4FE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 xml:space="preserve">Чарлз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Рівер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Лабораторіз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Джормані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ГмбХ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Німеччина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;</w:t>
            </w:r>
          </w:p>
          <w:p w:rsidR="00FE4FE2" w:rsidRPr="00FE4FE2" w:rsidRDefault="00FE4FE2" w:rsidP="00FE4FE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Селтіва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Сервісес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Сп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З.о.о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Польща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;</w:t>
            </w:r>
          </w:p>
          <w:p w:rsidR="00FE4FE2" w:rsidRPr="00FE4FE2" w:rsidRDefault="00FE4FE2" w:rsidP="00FE4FE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МакДермотт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Лабораторіз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Лімітед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FE4FE2">
              <w:rPr>
                <w:rFonts w:ascii="Arial" w:hAnsi="Arial" w:cs="Arial"/>
                <w:sz w:val="18"/>
                <w:szCs w:val="18"/>
              </w:rPr>
              <w:t>T</w:t>
            </w:r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 xml:space="preserve">/А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Майлан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Дублін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Біолоджікс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Ірландія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;</w:t>
            </w:r>
          </w:p>
          <w:p w:rsidR="00FE4FE2" w:rsidRPr="00FE4FE2" w:rsidRDefault="00FE4FE2" w:rsidP="00FE4FE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МакДермотт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Лабораторіз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 xml:space="preserve"> Лтд </w:t>
            </w:r>
            <w:r w:rsidRPr="00FE4FE2">
              <w:rPr>
                <w:rFonts w:ascii="Arial" w:hAnsi="Arial" w:cs="Arial"/>
                <w:sz w:val="18"/>
                <w:szCs w:val="18"/>
              </w:rPr>
              <w:t>T</w:t>
            </w:r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 xml:space="preserve">/А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Майлан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Дублін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Респіраторі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Ірландія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;</w:t>
            </w:r>
          </w:p>
          <w:p w:rsidR="00FE4FE2" w:rsidRPr="00FE4FE2" w:rsidRDefault="00FE4FE2" w:rsidP="00FE4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Майлан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Джормані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ГмбХ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  <w:lang w:val="ru-RU"/>
              </w:rPr>
              <w:t>Німеччина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FE4FE2" w:rsidRPr="00FE4FE2" w:rsidRDefault="00FE4FE2" w:rsidP="00FE4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Сентре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Спесіелітес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Фармасеутікуес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Францiя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856655" w:rsidRPr="00FE4FE2" w:rsidRDefault="00FE4FE2" w:rsidP="00FE4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Аллога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 xml:space="preserve"> (НІДЕРЛАНД) </w:t>
            </w:r>
            <w:proofErr w:type="spellStart"/>
            <w:r w:rsidRPr="00FE4FE2">
              <w:rPr>
                <w:rFonts w:ascii="Arial" w:hAnsi="Arial" w:cs="Arial"/>
                <w:sz w:val="18"/>
                <w:szCs w:val="18"/>
              </w:rPr>
              <w:t>Бі.Ві</w:t>
            </w:r>
            <w:proofErr w:type="spellEnd"/>
            <w:r w:rsidRPr="00FE4FE2">
              <w:rPr>
                <w:rFonts w:ascii="Arial" w:hAnsi="Arial" w:cs="Arial"/>
                <w:sz w:val="18"/>
                <w:szCs w:val="18"/>
              </w:rPr>
              <w:t>., Нідерланди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5059" w:rsidRPr="00525116" w:rsidRDefault="00B85059" w:rsidP="008F4E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116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B85059" w:rsidRPr="00525116" w:rsidRDefault="00B85059" w:rsidP="008F4E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116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B85059" w:rsidRPr="00525116" w:rsidRDefault="00B85059" w:rsidP="008F4E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11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B85059" w:rsidRPr="00525116" w:rsidRDefault="00BD57BE" w:rsidP="008F4E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116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BD57BE" w:rsidRPr="00525116" w:rsidRDefault="00BD57BE" w:rsidP="008F4E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116">
              <w:rPr>
                <w:rFonts w:ascii="Arial" w:hAnsi="Arial" w:cs="Arial"/>
                <w:sz w:val="16"/>
                <w:szCs w:val="16"/>
              </w:rPr>
              <w:t>Польща</w:t>
            </w:r>
            <w:r w:rsidR="00E43258" w:rsidRPr="00525116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E43258" w:rsidRPr="00525116" w:rsidRDefault="00E43258" w:rsidP="00E432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11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655" w:rsidRPr="00525116" w:rsidRDefault="001F2BCB" w:rsidP="008F4E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116">
              <w:rPr>
                <w:rFonts w:ascii="Arial" w:hAnsi="Arial" w:cs="Arial"/>
                <w:sz w:val="16"/>
                <w:szCs w:val="16"/>
              </w:rPr>
              <w:t>реєстрація до 01.04.2023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655" w:rsidRPr="00525116" w:rsidRDefault="001F2BCB" w:rsidP="008F4E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251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655" w:rsidRPr="00525116" w:rsidRDefault="001F2BCB" w:rsidP="008F4E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2511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655" w:rsidRPr="00525116" w:rsidRDefault="00D640BC" w:rsidP="00D640B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5116">
              <w:rPr>
                <w:rFonts w:ascii="Arial" w:hAnsi="Arial" w:cs="Arial"/>
                <w:b/>
                <w:sz w:val="16"/>
                <w:szCs w:val="16"/>
              </w:rPr>
              <w:t>UA/19891/01/01</w:t>
            </w:r>
          </w:p>
        </w:tc>
      </w:tr>
    </w:tbl>
    <w:p w:rsidR="00090215" w:rsidRPr="004A329C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4A329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A46"/>
    <w:rsid w:val="00001B0D"/>
    <w:rsid w:val="00003D36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83BD1"/>
    <w:rsid w:val="00090215"/>
    <w:rsid w:val="00091AC0"/>
    <w:rsid w:val="000938B2"/>
    <w:rsid w:val="00094297"/>
    <w:rsid w:val="00095190"/>
    <w:rsid w:val="00096E52"/>
    <w:rsid w:val="00097D66"/>
    <w:rsid w:val="000A03EF"/>
    <w:rsid w:val="000A17B3"/>
    <w:rsid w:val="000A3EC6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1F87"/>
    <w:rsid w:val="000E4D8E"/>
    <w:rsid w:val="000F01AC"/>
    <w:rsid w:val="000F1C81"/>
    <w:rsid w:val="000F353D"/>
    <w:rsid w:val="000F764B"/>
    <w:rsid w:val="001026E5"/>
    <w:rsid w:val="00105379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4263B"/>
    <w:rsid w:val="00151C5E"/>
    <w:rsid w:val="001535CC"/>
    <w:rsid w:val="0015360E"/>
    <w:rsid w:val="00155DA3"/>
    <w:rsid w:val="00156BFD"/>
    <w:rsid w:val="00165B3F"/>
    <w:rsid w:val="00167B60"/>
    <w:rsid w:val="0017149E"/>
    <w:rsid w:val="00171D52"/>
    <w:rsid w:val="001761E5"/>
    <w:rsid w:val="00186545"/>
    <w:rsid w:val="00187040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D75AF"/>
    <w:rsid w:val="001E31A9"/>
    <w:rsid w:val="001F2BCB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461C"/>
    <w:rsid w:val="00224F50"/>
    <w:rsid w:val="002269EE"/>
    <w:rsid w:val="00230DA7"/>
    <w:rsid w:val="00232FF3"/>
    <w:rsid w:val="002336BA"/>
    <w:rsid w:val="002343DC"/>
    <w:rsid w:val="00235181"/>
    <w:rsid w:val="00240CE9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28F8"/>
    <w:rsid w:val="002A413E"/>
    <w:rsid w:val="002A67F3"/>
    <w:rsid w:val="002B278B"/>
    <w:rsid w:val="002B3B3F"/>
    <w:rsid w:val="002B6DBA"/>
    <w:rsid w:val="002C1723"/>
    <w:rsid w:val="002C2704"/>
    <w:rsid w:val="002D07DC"/>
    <w:rsid w:val="002D23E1"/>
    <w:rsid w:val="002D679D"/>
    <w:rsid w:val="002E2D59"/>
    <w:rsid w:val="002E3090"/>
    <w:rsid w:val="002E7983"/>
    <w:rsid w:val="002F15E5"/>
    <w:rsid w:val="002F280B"/>
    <w:rsid w:val="002F3139"/>
    <w:rsid w:val="002F421E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275F"/>
    <w:rsid w:val="00327304"/>
    <w:rsid w:val="00345B79"/>
    <w:rsid w:val="0035238D"/>
    <w:rsid w:val="00360DE1"/>
    <w:rsid w:val="00361F26"/>
    <w:rsid w:val="0036537F"/>
    <w:rsid w:val="00367BF6"/>
    <w:rsid w:val="00370D39"/>
    <w:rsid w:val="00374FBB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3FAC"/>
    <w:rsid w:val="00437736"/>
    <w:rsid w:val="00451ECA"/>
    <w:rsid w:val="004522E1"/>
    <w:rsid w:val="00454DE9"/>
    <w:rsid w:val="004603EB"/>
    <w:rsid w:val="00466107"/>
    <w:rsid w:val="00466356"/>
    <w:rsid w:val="00472187"/>
    <w:rsid w:val="00473FCB"/>
    <w:rsid w:val="004750AF"/>
    <w:rsid w:val="00482C24"/>
    <w:rsid w:val="0049179A"/>
    <w:rsid w:val="004917DF"/>
    <w:rsid w:val="00491E7C"/>
    <w:rsid w:val="004961DC"/>
    <w:rsid w:val="0049620B"/>
    <w:rsid w:val="004A23EB"/>
    <w:rsid w:val="004A329C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E43C8"/>
    <w:rsid w:val="004F1CD7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25116"/>
    <w:rsid w:val="005352FA"/>
    <w:rsid w:val="00540500"/>
    <w:rsid w:val="005410D1"/>
    <w:rsid w:val="005440A2"/>
    <w:rsid w:val="005440B2"/>
    <w:rsid w:val="0054626D"/>
    <w:rsid w:val="0054768D"/>
    <w:rsid w:val="00554295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E396F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775B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7B70"/>
    <w:rsid w:val="006B0465"/>
    <w:rsid w:val="006C2560"/>
    <w:rsid w:val="006C3B70"/>
    <w:rsid w:val="006C50A3"/>
    <w:rsid w:val="006C6E84"/>
    <w:rsid w:val="006D1365"/>
    <w:rsid w:val="006D1E78"/>
    <w:rsid w:val="006D302E"/>
    <w:rsid w:val="006D459F"/>
    <w:rsid w:val="006D5DA0"/>
    <w:rsid w:val="006E3774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1C7A"/>
    <w:rsid w:val="007C21E9"/>
    <w:rsid w:val="007C40A8"/>
    <w:rsid w:val="007D10D4"/>
    <w:rsid w:val="007D74BF"/>
    <w:rsid w:val="007E3A12"/>
    <w:rsid w:val="007F2A99"/>
    <w:rsid w:val="007F4D27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17AC8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440E"/>
    <w:rsid w:val="008460C6"/>
    <w:rsid w:val="00854144"/>
    <w:rsid w:val="00856655"/>
    <w:rsid w:val="008568F1"/>
    <w:rsid w:val="00856B94"/>
    <w:rsid w:val="00857331"/>
    <w:rsid w:val="00861AB3"/>
    <w:rsid w:val="00862959"/>
    <w:rsid w:val="008637A9"/>
    <w:rsid w:val="0086381A"/>
    <w:rsid w:val="0086398A"/>
    <w:rsid w:val="00865575"/>
    <w:rsid w:val="00870292"/>
    <w:rsid w:val="00872D1F"/>
    <w:rsid w:val="00876E69"/>
    <w:rsid w:val="00881420"/>
    <w:rsid w:val="0088320B"/>
    <w:rsid w:val="00883966"/>
    <w:rsid w:val="0088481E"/>
    <w:rsid w:val="00885F5F"/>
    <w:rsid w:val="008930B8"/>
    <w:rsid w:val="00895E64"/>
    <w:rsid w:val="00896D6B"/>
    <w:rsid w:val="008A1686"/>
    <w:rsid w:val="008A1FB6"/>
    <w:rsid w:val="008A3D63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8F4E58"/>
    <w:rsid w:val="0090112F"/>
    <w:rsid w:val="009206F1"/>
    <w:rsid w:val="0092127C"/>
    <w:rsid w:val="009229D2"/>
    <w:rsid w:val="009233D0"/>
    <w:rsid w:val="009268C2"/>
    <w:rsid w:val="0093255E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1D3"/>
    <w:rsid w:val="009D0DD6"/>
    <w:rsid w:val="009D2C8A"/>
    <w:rsid w:val="009D5896"/>
    <w:rsid w:val="009E1D80"/>
    <w:rsid w:val="009E3F25"/>
    <w:rsid w:val="009E43AF"/>
    <w:rsid w:val="009E58E0"/>
    <w:rsid w:val="009E5DE9"/>
    <w:rsid w:val="009F18C1"/>
    <w:rsid w:val="009F1B93"/>
    <w:rsid w:val="009F328E"/>
    <w:rsid w:val="009F32A3"/>
    <w:rsid w:val="009F70F8"/>
    <w:rsid w:val="009F77A3"/>
    <w:rsid w:val="00A07FBE"/>
    <w:rsid w:val="00A11315"/>
    <w:rsid w:val="00A117AA"/>
    <w:rsid w:val="00A11F1F"/>
    <w:rsid w:val="00A128EF"/>
    <w:rsid w:val="00A1387E"/>
    <w:rsid w:val="00A140A6"/>
    <w:rsid w:val="00A14114"/>
    <w:rsid w:val="00A17127"/>
    <w:rsid w:val="00A20889"/>
    <w:rsid w:val="00A21EC7"/>
    <w:rsid w:val="00A221BF"/>
    <w:rsid w:val="00A228EE"/>
    <w:rsid w:val="00A23972"/>
    <w:rsid w:val="00A24AAA"/>
    <w:rsid w:val="00A27783"/>
    <w:rsid w:val="00A30A58"/>
    <w:rsid w:val="00A424A1"/>
    <w:rsid w:val="00A4668F"/>
    <w:rsid w:val="00A46CC4"/>
    <w:rsid w:val="00A478FF"/>
    <w:rsid w:val="00A50429"/>
    <w:rsid w:val="00A50771"/>
    <w:rsid w:val="00A514A9"/>
    <w:rsid w:val="00A54D6B"/>
    <w:rsid w:val="00A552E0"/>
    <w:rsid w:val="00A57309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06F1"/>
    <w:rsid w:val="00A81751"/>
    <w:rsid w:val="00A84128"/>
    <w:rsid w:val="00A84AFE"/>
    <w:rsid w:val="00A861A4"/>
    <w:rsid w:val="00A864CE"/>
    <w:rsid w:val="00A87907"/>
    <w:rsid w:val="00A90566"/>
    <w:rsid w:val="00A93AFA"/>
    <w:rsid w:val="00A94838"/>
    <w:rsid w:val="00A96563"/>
    <w:rsid w:val="00A96B84"/>
    <w:rsid w:val="00A97D30"/>
    <w:rsid w:val="00AA14BF"/>
    <w:rsid w:val="00AA3A18"/>
    <w:rsid w:val="00AB03DC"/>
    <w:rsid w:val="00AB0F9C"/>
    <w:rsid w:val="00AB28FD"/>
    <w:rsid w:val="00AB64E6"/>
    <w:rsid w:val="00AC15B1"/>
    <w:rsid w:val="00AC399A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68CE"/>
    <w:rsid w:val="00B32D1B"/>
    <w:rsid w:val="00B35639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059"/>
    <w:rsid w:val="00B85A09"/>
    <w:rsid w:val="00B85F76"/>
    <w:rsid w:val="00B9248E"/>
    <w:rsid w:val="00B93E6D"/>
    <w:rsid w:val="00B943BC"/>
    <w:rsid w:val="00B94AF0"/>
    <w:rsid w:val="00BA4D02"/>
    <w:rsid w:val="00BB086D"/>
    <w:rsid w:val="00BB0A03"/>
    <w:rsid w:val="00BB2383"/>
    <w:rsid w:val="00BB3B43"/>
    <w:rsid w:val="00BB3EE6"/>
    <w:rsid w:val="00BB6679"/>
    <w:rsid w:val="00BB761C"/>
    <w:rsid w:val="00BC0247"/>
    <w:rsid w:val="00BC65BD"/>
    <w:rsid w:val="00BD2059"/>
    <w:rsid w:val="00BD5315"/>
    <w:rsid w:val="00BD57BE"/>
    <w:rsid w:val="00BD6AF0"/>
    <w:rsid w:val="00BE2591"/>
    <w:rsid w:val="00BE4225"/>
    <w:rsid w:val="00BE42D7"/>
    <w:rsid w:val="00BE45B5"/>
    <w:rsid w:val="00C008A2"/>
    <w:rsid w:val="00C1054F"/>
    <w:rsid w:val="00C123E0"/>
    <w:rsid w:val="00C13B4C"/>
    <w:rsid w:val="00C1784C"/>
    <w:rsid w:val="00C21BBD"/>
    <w:rsid w:val="00C23172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A81"/>
    <w:rsid w:val="00CD4FD6"/>
    <w:rsid w:val="00CD5714"/>
    <w:rsid w:val="00CD5F63"/>
    <w:rsid w:val="00CD685E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2BC3"/>
    <w:rsid w:val="00D4547A"/>
    <w:rsid w:val="00D52752"/>
    <w:rsid w:val="00D5691E"/>
    <w:rsid w:val="00D577D9"/>
    <w:rsid w:val="00D631C5"/>
    <w:rsid w:val="00D6380A"/>
    <w:rsid w:val="00D640BC"/>
    <w:rsid w:val="00D643ED"/>
    <w:rsid w:val="00D651EF"/>
    <w:rsid w:val="00D7027F"/>
    <w:rsid w:val="00D71114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224A"/>
    <w:rsid w:val="00DA5965"/>
    <w:rsid w:val="00DA6324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C788D"/>
    <w:rsid w:val="00DD1784"/>
    <w:rsid w:val="00DD64D8"/>
    <w:rsid w:val="00DE451E"/>
    <w:rsid w:val="00DE5BB8"/>
    <w:rsid w:val="00DF04B0"/>
    <w:rsid w:val="00DF2176"/>
    <w:rsid w:val="00DF521C"/>
    <w:rsid w:val="00DF69BD"/>
    <w:rsid w:val="00DF7553"/>
    <w:rsid w:val="00E07D5A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4325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0F4C"/>
    <w:rsid w:val="00EF36A3"/>
    <w:rsid w:val="00F02138"/>
    <w:rsid w:val="00F06B43"/>
    <w:rsid w:val="00F0735A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4FE2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B6DD10-987C-45E9-B188-048DB3DD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2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2023-01-25T10:04:00Z</dcterms:created>
  <dcterms:modified xsi:type="dcterms:W3CDTF">2023-01-25T10:04:00Z</dcterms:modified>
</cp:coreProperties>
</file>