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E2CAF">
      <w:pPr>
        <w:jc w:val="center"/>
        <w:rPr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E2CAF">
      <w:pPr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277008-22/В-98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rPr>
                <w:b/>
              </w:rPr>
            </w:pPr>
            <w:r w:rsidRPr="003E2CAF">
              <w:rPr>
                <w:b/>
                <w:caps/>
                <w:lang w:val="ru-RU"/>
              </w:rPr>
              <w:t xml:space="preserve">Соліква, </w:t>
            </w:r>
            <w:r w:rsidRPr="003E2CAF">
              <w:rPr>
                <w:b/>
                <w:lang w:val="ru-RU"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</w:t>
            </w:r>
            <w:r w:rsidRPr="003E2CAF">
              <w:rPr>
                <w:b/>
                <w:lang w:val="ru-RU"/>
              </w:rPr>
              <w:t>вку не включені;</w:t>
            </w:r>
            <w:r w:rsidRPr="003E2CAF">
              <w:rPr>
                <w:b/>
                <w:lang w:val="ru-RU"/>
              </w:rPr>
              <w:br/>
              <w:t xml:space="preserve">Розчин для ін`єкцій, 100 Од./мл+50 мкг/мл; №3 або №5: по 3 мл у картриджі, вмонтованому в одноразову шприц-ручку; по 3 або по 5 шприц-ручок в картонній коробці. </w:t>
            </w:r>
            <w:r>
              <w:rPr>
                <w:b/>
              </w:rPr>
              <w:t>Голки в упаковку не включені</w:t>
            </w:r>
          </w:p>
        </w:tc>
      </w:tr>
      <w:tr w:rsidR="00000000" w:rsidRPr="003E2C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3E2CAF" w:rsidRDefault="003E2CAF">
            <w:pPr>
              <w:rPr>
                <w:b/>
                <w:lang w:val="ru-RU"/>
              </w:rPr>
            </w:pPr>
            <w:r w:rsidRPr="003E2CAF">
              <w:rPr>
                <w:b/>
                <w:lang w:val="ru-RU"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bookmarkStart w:id="0" w:name="_GoBack"/>
            <w:r>
              <w:rPr>
                <w:b/>
              </w:rPr>
              <w:t>10.02.2023 р. № 270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E2C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E2CAF">
      <w:pPr>
        <w:rPr>
          <w:b/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E2CAF">
      <w:pPr>
        <w:jc w:val="center"/>
        <w:rPr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E2CAF">
      <w:pPr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277008-22/В-98 в</w:t>
            </w:r>
            <w:r>
              <w:rPr>
                <w:b/>
              </w:rPr>
              <w:t>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rPr>
                <w:b/>
              </w:rPr>
            </w:pPr>
            <w:r w:rsidRPr="003E2CAF">
              <w:rPr>
                <w:b/>
                <w:caps/>
                <w:lang w:val="ru-RU"/>
              </w:rPr>
              <w:t xml:space="preserve">Соліква, </w:t>
            </w:r>
            <w:r w:rsidRPr="003E2CAF">
              <w:rPr>
                <w:b/>
                <w:lang w:val="ru-RU"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 w:rsidRPr="003E2CAF">
              <w:rPr>
                <w:b/>
                <w:lang w:val="ru-RU"/>
              </w:rPr>
              <w:br/>
              <w:t xml:space="preserve">Розчин для ін`єкцій, 100 Од./мл+50 мкг/мл; №3 або №5: по 3 мл у картриджі, вмонтованому в одноразову шприц-ручку; по 3 або по 5 шприц-ручок в картонній коробці. </w:t>
            </w:r>
            <w:r>
              <w:rPr>
                <w:b/>
              </w:rPr>
              <w:t>Голки в упаковку не включені</w:t>
            </w:r>
          </w:p>
        </w:tc>
      </w:tr>
      <w:tr w:rsidR="00000000" w:rsidRPr="003E2C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3E2CAF" w:rsidRDefault="003E2CAF">
            <w:pPr>
              <w:rPr>
                <w:b/>
                <w:lang w:val="ru-RU"/>
              </w:rPr>
            </w:pPr>
            <w:r w:rsidRPr="003E2CAF">
              <w:rPr>
                <w:b/>
                <w:lang w:val="ru-RU"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10.02.2023 р. № 270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E2C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E2CAF">
      <w:pPr>
        <w:rPr>
          <w:b/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3E2CAF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E2CAF">
      <w:pPr>
        <w:jc w:val="center"/>
        <w:rPr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277008-22/В-98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rPr>
                <w:b/>
              </w:rPr>
            </w:pPr>
            <w:r w:rsidRPr="003E2CAF">
              <w:rPr>
                <w:b/>
                <w:caps/>
                <w:lang w:val="ru-RU"/>
              </w:rPr>
              <w:t xml:space="preserve">Соліква, </w:t>
            </w:r>
            <w:r w:rsidRPr="003E2CAF">
              <w:rPr>
                <w:b/>
                <w:lang w:val="ru-RU"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 w:rsidRPr="003E2CAF">
              <w:rPr>
                <w:b/>
                <w:lang w:val="ru-RU"/>
              </w:rPr>
              <w:br/>
            </w:r>
            <w:r w:rsidRPr="003E2CAF">
              <w:rPr>
                <w:b/>
                <w:lang w:val="ru-RU"/>
              </w:rPr>
              <w:t xml:space="preserve">Розчин для ін`єкцій, 100 Од./мл+50 мкг/мл; №3 або №5: по 3 мл у картриджі, вмонтованому в одноразову шприц-ручку; по 3 або по 5 шприц-ручок в картонній коробці. </w:t>
            </w:r>
            <w:r>
              <w:rPr>
                <w:b/>
              </w:rPr>
              <w:t>Голки в упаковку не включені</w:t>
            </w:r>
          </w:p>
        </w:tc>
      </w:tr>
      <w:tr w:rsidR="00000000" w:rsidRPr="003E2C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3E2CAF" w:rsidRDefault="003E2CAF">
            <w:pPr>
              <w:rPr>
                <w:b/>
                <w:lang w:val="ru-RU"/>
              </w:rPr>
            </w:pPr>
            <w:r w:rsidRPr="003E2CAF">
              <w:rPr>
                <w:b/>
                <w:lang w:val="ru-RU"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10.02.2023 р. № 270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E2C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u w:val="single"/>
              </w:rPr>
            </w:pPr>
          </w:p>
        </w:tc>
      </w:tr>
      <w:tr w:rsidR="00000000" w:rsidRPr="003E2CAF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E2C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E2CAF">
      <w:pPr>
        <w:jc w:val="center"/>
        <w:rPr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E2CAF">
      <w:pPr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277008-22/В-98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rPr>
                <w:b/>
              </w:rPr>
            </w:pPr>
            <w:r w:rsidRPr="003E2CAF">
              <w:rPr>
                <w:b/>
                <w:caps/>
                <w:lang w:val="ru-RU"/>
              </w:rPr>
              <w:t xml:space="preserve">Соліква, </w:t>
            </w:r>
            <w:r w:rsidRPr="003E2CAF">
              <w:rPr>
                <w:b/>
                <w:lang w:val="ru-RU"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 w:rsidRPr="003E2CAF">
              <w:rPr>
                <w:b/>
                <w:lang w:val="ru-RU"/>
              </w:rPr>
              <w:br/>
            </w:r>
            <w:r w:rsidRPr="003E2CAF">
              <w:rPr>
                <w:b/>
                <w:lang w:val="ru-RU"/>
              </w:rPr>
              <w:t xml:space="preserve">Розчин для ін`єкцій, 100 Од./мл+50 мкг/мл; №3 або №5: по 3 мл у картриджі, вмонтованому в одноразову шприц-ручку; по 3 або по 5 шприц-ручок в картонній коробці. </w:t>
            </w:r>
            <w:r>
              <w:rPr>
                <w:b/>
              </w:rPr>
              <w:t>Голки в упаковку не включені</w:t>
            </w:r>
          </w:p>
        </w:tc>
      </w:tr>
      <w:tr w:rsidR="00000000" w:rsidRPr="003E2C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3E2CAF" w:rsidRDefault="003E2CAF">
            <w:pPr>
              <w:rPr>
                <w:b/>
                <w:lang w:val="ru-RU"/>
              </w:rPr>
            </w:pPr>
            <w:r w:rsidRPr="003E2CAF">
              <w:rPr>
                <w:b/>
                <w:lang w:val="ru-RU"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10.02.2023 р. № 270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E2C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E2CAF">
      <w:pPr>
        <w:rPr>
          <w:b/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E2CAF">
      <w:pPr>
        <w:jc w:val="center"/>
        <w:rPr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E2CAF">
      <w:pPr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277008-22/В-98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rPr>
                <w:b/>
              </w:rPr>
            </w:pPr>
            <w:r w:rsidRPr="003E2CAF">
              <w:rPr>
                <w:b/>
                <w:caps/>
                <w:lang w:val="ru-RU"/>
              </w:rPr>
              <w:t xml:space="preserve">Соліква, </w:t>
            </w:r>
            <w:r w:rsidRPr="003E2CAF">
              <w:rPr>
                <w:b/>
                <w:lang w:val="ru-RU"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 w:rsidRPr="003E2CAF">
              <w:rPr>
                <w:b/>
                <w:lang w:val="ru-RU"/>
              </w:rPr>
              <w:br/>
              <w:t>Розчин для ін`єкцій, 100 Од./мл+50 мкг/мл; №3 або №5: по 3 мл у к</w:t>
            </w:r>
            <w:r w:rsidRPr="003E2CAF">
              <w:rPr>
                <w:b/>
                <w:lang w:val="ru-RU"/>
              </w:rPr>
              <w:t xml:space="preserve">артриджі, вмонтованому в одноразову шприц-ручку; по 3 або по 5 шприц-ручок в картонній коробці. </w:t>
            </w:r>
            <w:r>
              <w:rPr>
                <w:b/>
              </w:rPr>
              <w:t>Голки в упаковку не включені</w:t>
            </w:r>
          </w:p>
        </w:tc>
      </w:tr>
      <w:tr w:rsidR="00000000" w:rsidRPr="003E2C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3E2CAF" w:rsidRDefault="003E2CAF">
            <w:pPr>
              <w:rPr>
                <w:b/>
                <w:lang w:val="ru-RU"/>
              </w:rPr>
            </w:pPr>
            <w:r w:rsidRPr="003E2CAF">
              <w:rPr>
                <w:b/>
                <w:lang w:val="ru-RU"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10.02.2023 р. № 270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E2C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E2CAF">
      <w:pPr>
        <w:rPr>
          <w:b/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3E2CAF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E2C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E2CAF">
      <w:pPr>
        <w:jc w:val="center"/>
        <w:rPr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277008-22/В-98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rPr>
                <w:b/>
              </w:rPr>
            </w:pPr>
            <w:r w:rsidRPr="003E2CAF">
              <w:rPr>
                <w:b/>
                <w:caps/>
                <w:lang w:val="ru-RU"/>
              </w:rPr>
              <w:t xml:space="preserve">Соліква, </w:t>
            </w:r>
            <w:r w:rsidRPr="003E2CAF">
              <w:rPr>
                <w:b/>
                <w:lang w:val="ru-RU"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 w:rsidRPr="003E2CAF">
              <w:rPr>
                <w:b/>
                <w:lang w:val="ru-RU"/>
              </w:rPr>
              <w:br/>
              <w:t>Розчин для ін`єкцій, 100 Од./мл+50 мкг/мл; №3 або №5: по 3 мл у к</w:t>
            </w:r>
            <w:r w:rsidRPr="003E2CAF">
              <w:rPr>
                <w:b/>
                <w:lang w:val="ru-RU"/>
              </w:rPr>
              <w:t xml:space="preserve">артриджі, вмонтованому в одноразову шприц-ручку; по 3 або по 5 шприц-ручок в картонній коробці. </w:t>
            </w:r>
            <w:r>
              <w:rPr>
                <w:b/>
              </w:rPr>
              <w:t>Голки в упаковку не включені</w:t>
            </w:r>
          </w:p>
        </w:tc>
      </w:tr>
      <w:tr w:rsidR="00000000" w:rsidRPr="003E2C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3E2CAF" w:rsidRDefault="003E2CAF">
            <w:pPr>
              <w:rPr>
                <w:b/>
                <w:lang w:val="ru-RU"/>
              </w:rPr>
            </w:pPr>
            <w:r w:rsidRPr="003E2CAF">
              <w:rPr>
                <w:b/>
                <w:lang w:val="ru-RU"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10.02.2023 р. № 270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E2C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napToGrid w:val="0"/>
              <w:jc w:val="both"/>
              <w:rPr>
                <w:szCs w:val="20"/>
              </w:rPr>
            </w:pP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E2CA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3E2CAF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E2C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u w:val="single"/>
              </w:rPr>
            </w:pPr>
          </w:p>
        </w:tc>
      </w:tr>
      <w:tr w:rsidR="00000000" w:rsidRPr="003E2CAF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E2C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2C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E2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E2CAF">
      <w:pPr>
        <w:jc w:val="center"/>
        <w:rPr>
          <w:b/>
          <w:lang w:val="uk-UA"/>
        </w:rPr>
      </w:pPr>
    </w:p>
    <w:p w:rsidR="00000000" w:rsidRDefault="003E2C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E2CA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2CA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E2CA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2CA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E2CA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30839"/>
    <w:rsid w:val="00030839"/>
    <w:rsid w:val="003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025D3-1C39-4ACA-9474-67DDFEA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7</Pages>
  <Words>1236</Words>
  <Characters>8681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3</cp:revision>
  <cp:lastPrinted>2012-07-18T13:42:00Z</cp:lastPrinted>
  <dcterms:created xsi:type="dcterms:W3CDTF">2023-02-17T15:08:00Z</dcterms:created>
  <dcterms:modified xsi:type="dcterms:W3CDTF">2023-02-17T15:08:00Z</dcterms:modified>
</cp:coreProperties>
</file>