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D30FC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278930-22/З-138, 278931-22/З-138, 278932-22/З-138, 278933-22/З-138, 278934-22/З-138, 278936-22/З-138, 278937-22/З-138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</w:t>
            </w:r>
            <w:r>
              <w:rPr>
                <w:b/>
              </w:rPr>
              <w:t xml:space="preserve">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278930-22/З-138, 278931-22/З-138, 278932-22/З-138, 278933-22/З-138, 278934-22/З-138, 278936-22/З-138, 278937-22/З-138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278930-22/З-138, 278931-22/З-138, 278932-22/З-138, 278933-22/З-138, 278934-22/З-138, 278936-22/З-138, 278937-22/З-138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278930-22/З-138, 278931-22/З-138, 278932-22/З-138, 278933-22/З-138, 278934-22/З-138, 278936-22/З-138, 278937-22/З-138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278930-22/З-138, 278931-22/З-138, 278932-22/З-138, 278933-22/З-138, 278934-22/З-138, 278936-22/З-138, 278937-22/З-138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278930-22/З-138, 278931-22/З-138, 278932-22/З-138, 278933-22/З-138, 278934-22/З-138, 278936-22/З-138, 278937-22/З-138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278930-22/З-138, 278931-22/З-138, 278932-22/З-138, 278933-22/З-138, 278934-22/З-138, 278936-22/З-138, 278937-22/З-138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278930-22/З-138, 278931-22/З-138, 278932-22/З-138, 278933-22/З-138, 278934-22/З-138, 278936-22/З-138, 278937-22/З-138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278930-22/З-138, 278931-22/З-138, 278932-22/З-138, 278933-22/З-138, 278934-22/З-138, 278936-22/З-138, 278937-22/З-138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278930-22/З-138, 278931-22/З-138, 278932-22/З-138, 278933-22/З-138, 278934-22/З-138, 278936-22/З-138, 278937-22/З-138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278930-22/З-138, 278931-22/З-138, 278932-22/З-138, 278933-22/З-138, 278934-22/З-138, 278936-22/З-138, 278937-22/З-138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278930-22/З-138, 278931-22/З-138, 278932-22/З-138, 278933-22/З-138, 278934-22/З-138, 278936-22/З-138, 278937-22/З-138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278930-22/З-138, 278931-22/З-138, 278932-22/З-138, 278933-22/З-138, 278934-22/З-138, 278936-22/З-138, 278937-22/З-138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278930-22/З-138, 278931-22/З-138, 278932-22/З-138, 278933-22/З-138, 278934-22/З-138, 278936-22/З-138, 278937-22/З-138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278930-22/З-138, 278931-22/З-138, 278932-22/З-138, 278933-22/З-138, 278934-22/З-138, 278936-22/З-138, 278937-22/З-138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282950-22/З-84, 282951-22/З-84, 282952-22/З-84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Актилізе®, </w:t>
            </w:r>
            <w:r>
              <w:rPr>
                <w:b/>
              </w:rPr>
              <w:t>ліофілізат для розчину для інфузій по 50 мг; 1 флакон з ліофілізатом у комплекті з 1 флаконом розчинника (вода для ін'єкцій) по 50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282950-22/З-84, 282951-22/З-84, 282952-22/З-84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Актилізе®, </w:t>
            </w:r>
            <w:r>
              <w:rPr>
                <w:b/>
              </w:rPr>
              <w:t>ліофілізат для розчину для інфузій по 50 мг; 1 флакон з ліофілізатом у комплекті з 1 флаконом розчинника (вода для ін'єкцій) по 50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282950-22/З-84, 282951-22/З-84, 282952-22/З-84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Актилізе®, </w:t>
            </w:r>
            <w:r>
              <w:rPr>
                <w:b/>
              </w:rPr>
              <w:t>ліофілізат для розчину для інфузій по 50 мг; 1 флакон з ліофілізатом у комплекті з 1 флаконом розчинника (вода для ін'єкцій) по 50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285649-22/В-97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Алергостоп®, </w:t>
            </w:r>
            <w:r>
              <w:rPr>
                <w:b/>
              </w:rPr>
              <w:t>таблетки, вкриті плівковою оболонкою, по 5 мг,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285649-22/В-97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Алергостоп®, </w:t>
            </w:r>
            <w:r>
              <w:rPr>
                <w:b/>
              </w:rPr>
              <w:t>таблетки, вкриті плівковою оболонкою, по 5 мг,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285649-22/В-97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Алергостоп®, </w:t>
            </w:r>
            <w:r>
              <w:rPr>
                <w:b/>
              </w:rPr>
              <w:t>таблетки, вкриті плівковою оболонкою, по 5 мг,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285144-22/В-66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285144-22/В-66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285144-22/В-66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283660-22/З-138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Сандоз®,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283660-22/З-138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Сандоз®,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283660-22/З-138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Сандоз®,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284114-22/В-92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Аргітек, </w:t>
            </w:r>
            <w:r>
              <w:rPr>
                <w:b/>
              </w:rPr>
              <w:t>розчин для інфузій, 8 мг/мл по 250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284114-22/В-92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Аргітек, </w:t>
            </w:r>
            <w:r>
              <w:rPr>
                <w:b/>
              </w:rPr>
              <w:t>розчин для інфузій, 8 мг/мл по 250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284114-22/В-92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Аргітек, </w:t>
            </w:r>
            <w:r>
              <w:rPr>
                <w:b/>
              </w:rPr>
              <w:t>розчин для інфузій, 8 мг/мл по 250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</w:t>
      </w:r>
      <w:r>
        <w:rPr>
          <w:b/>
          <w:lang w:val="uk-UA"/>
        </w:rPr>
        <w:t>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284124-22/З-92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Арифон®, </w:t>
            </w:r>
            <w:r>
              <w:rPr>
                <w:b/>
              </w:rPr>
              <w:t>таблетки, вкриті плівковою оболонкою, по 2,5 мг; по 30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284124-22/З-92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Арифон®, </w:t>
            </w:r>
            <w:r>
              <w:rPr>
                <w:b/>
              </w:rPr>
              <w:t>таблетки, вкриті плівковою оболонкою, по 2,5 мг; по 30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284124-22/З-92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Арифон®, </w:t>
            </w:r>
            <w:r>
              <w:rPr>
                <w:b/>
              </w:rPr>
              <w:t>таблетки, вкриті плівковою оболонкою, по 2,5 мг; по 30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284011-22/З-132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АФФИДА ЕКСПРЕС, </w:t>
            </w:r>
            <w:r>
              <w:rPr>
                <w:b/>
              </w:rPr>
              <w:t>капсули м'які по 200 мг; по 10 капсул м'яких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284011-22/З-132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АФФИДА ЕКСПРЕС, </w:t>
            </w:r>
            <w:r>
              <w:rPr>
                <w:b/>
              </w:rPr>
              <w:t>капсули м'які по 200 мг; по 10 капсул м'яких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284011-22/З-132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АФФИДА ЕКСПРЕС, </w:t>
            </w:r>
            <w:r>
              <w:rPr>
                <w:b/>
              </w:rPr>
              <w:t>капсули м'які по 200 мг; по 10 капсул м'яких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283185-22/З-132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ЕКСПРЕС , </w:t>
            </w:r>
            <w:r>
              <w:rPr>
                <w:b/>
              </w:rPr>
              <w:t>капсули м'які по 400 мг; по 10 капсул м'яких у блістері, по 1,2, 3 або 10 блістерів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283185-22/З-132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ЕКСПРЕС , </w:t>
            </w:r>
            <w:r>
              <w:rPr>
                <w:b/>
              </w:rPr>
              <w:t>капсули м'які по 400 мг; по 10 капсул м'яких у блістері, по 1,2, 3 або 10 блістерів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283185-22/З-132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ЕКСПРЕС , </w:t>
            </w:r>
            <w:r>
              <w:rPr>
                <w:b/>
              </w:rPr>
              <w:t>капсули м'які по 400 мг; по 10 капсул м'яких у блістері, по 1,2, 3 або 10 блістерів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282097-22/В-92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500 мг, по 10 таблеток у блістерах; по 10 таблеток у блістерах, по 1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282097-22/В-92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500 мг, по 10 таблеток у блістерах; по 10 таблеток у блістерах, по 1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282097-22/В-92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500 мг, по 10 таблеток у блістерах; по 10 таблеток у блістерах, по 1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286058-22/В-28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 xml:space="preserve">таблетки по 500 мг, по 10 таблеток у блістерах; 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286058-22/В-28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 xml:space="preserve">таблетки по 500 мг, по 10 таблеток у блістерах; 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286058-22/В-28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 xml:space="preserve">таблетки по 500 мг, по 10 таблеток у блістерах; 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280390-22/В-60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Бетагістину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280390-22/В-60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Бетагістину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280390-22/В-60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Бетагістину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284165-22/В-137, 284166-22/В-137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Бофен, </w:t>
            </w:r>
            <w:r>
              <w:rPr>
                <w:b/>
              </w:rPr>
              <w:t>суспензія оральна, 100 мг/5 мл;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 скляному або полімерному; по 1 флакону в пачці разом з ложкою дозувальною;</w:t>
            </w:r>
            <w:r>
              <w:rPr>
                <w:b/>
              </w:rPr>
              <w:br/>
              <w:t>по 100 мл у банці полімерній;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</w:t>
            </w:r>
            <w:r>
              <w:rPr>
                <w:b/>
              </w:rPr>
              <w:t>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284165-22/В-137,</w:t>
            </w:r>
            <w:r>
              <w:rPr>
                <w:b/>
              </w:rPr>
              <w:t xml:space="preserve"> 284166-22/В-137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Бофен, </w:t>
            </w:r>
            <w:r>
              <w:rPr>
                <w:b/>
              </w:rPr>
              <w:t>суспензія оральна, 100 мг/5 мл;</w:t>
            </w:r>
            <w:r>
              <w:rPr>
                <w:b/>
              </w:rPr>
              <w:br/>
              <w:t>по 100 мл у флаконі скляному або полімерному; по 1 флакону в пачці разом з ложкою дозувальною;</w:t>
            </w:r>
            <w:r>
              <w:rPr>
                <w:b/>
              </w:rPr>
              <w:br/>
            </w:r>
            <w:r>
              <w:rPr>
                <w:b/>
              </w:rPr>
              <w:t>по 100 мл у банці полімерній;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284165-22/В-137, 284166-22/В-137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Бофен, </w:t>
            </w:r>
            <w:r>
              <w:rPr>
                <w:b/>
              </w:rPr>
              <w:t>суспензія оральна, 100 мг/5 мл;</w:t>
            </w:r>
            <w:r>
              <w:rPr>
                <w:b/>
              </w:rPr>
              <w:br/>
              <w:t>по 100 мл у флаконі скляному або полімерному; по 1 флакону в пачці разом з ложкою дозувальною;</w:t>
            </w:r>
            <w:r>
              <w:rPr>
                <w:b/>
              </w:rPr>
              <w:br/>
              <w:t>по 100 мл у банці полімерній;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277863-22/З-124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Браунодин, </w:t>
            </w:r>
            <w:r>
              <w:rPr>
                <w:b/>
              </w:rPr>
              <w:t>розчин нашкірний, 7,5%; по 100 мл у поліетиленових флаконах; по 250 мл у поліетиленових флаконах зі спрей-насосом, по 20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277863-22/З-124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Браунодин, </w:t>
            </w:r>
            <w:r>
              <w:rPr>
                <w:b/>
              </w:rPr>
              <w:t>розчин нашкірний, 7,5%; по 100 мл у поліетиленових флаконах; по 250 мл у поліетиленових флаконах зі спрей-насосом, по 20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277863-22/З-124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Браунодин, </w:t>
            </w:r>
            <w:r>
              <w:rPr>
                <w:b/>
              </w:rPr>
              <w:t>розчин нашкірний, 7,5%; по 100 мл у поліетиленових флаконах; по 250 мл у поліетиленових флаконах зі спрей-насосом, по 20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283278-22/З-98, 283279-22/З-98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коробці; або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10.02.2023 р. </w:t>
            </w:r>
            <w:r>
              <w:rPr>
                <w:b/>
              </w:rPr>
              <w:t>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283278-22/З-98, 283279-22/З-98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коробці; або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10.02.2023 р. </w:t>
            </w:r>
            <w:r>
              <w:rPr>
                <w:b/>
              </w:rPr>
              <w:t>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283278-22/З-98, 283279-22/З-98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коробці; або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283278-22/З-98</w:t>
            </w:r>
            <w:r>
              <w:rPr>
                <w:b/>
              </w:rPr>
              <w:t>, 283279-22/З-98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коробці; або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10.02.2023 р. </w:t>
            </w:r>
            <w:r>
              <w:rPr>
                <w:b/>
              </w:rPr>
              <w:t>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283278-22/З-98, 283279-22/З-98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коробці; або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283278-22/З-98, 283279-22/З-98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коробці; або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279074-22/З-12</w:t>
            </w:r>
            <w:r>
              <w:rPr>
                <w:b/>
              </w:rPr>
              <w:t>8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Брінейра, </w:t>
            </w:r>
            <w:r>
              <w:rPr>
                <w:b/>
              </w:rPr>
              <w:t>розчин для інфузій, 30 мг/мл; по 5 мл розчину для інфузій у прозорому скляному флаконі (скло I типу), закупореному пробкою (бутилкаучук) та обтиснутому алюмінієвою кришкою типу flip-off seal з пластиковим ковпачком зеленого кольору; по 2 флакони з розчином</w:t>
            </w:r>
            <w:r>
              <w:rPr>
                <w:b/>
              </w:rPr>
              <w:t xml:space="preserve"> для інфузій у комплекті з 1 флаконом з розчином для промивання (по 5 мл розчину для промивання у прозорому скляному флаконі (скло I типу), закупореному пробкою (бутилкаучук) та обтиснутому алюмінієвою кришкою типу flip-off seal з пластиковим ковпачком жов</w:t>
            </w:r>
            <w:r>
              <w:rPr>
                <w:b/>
              </w:rPr>
              <w:t>того кольору)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279074-22/З-128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Брінейра, </w:t>
            </w:r>
            <w:r>
              <w:rPr>
                <w:b/>
              </w:rPr>
              <w:t>розчин для інфузій, 30 мг/мл; по 5 мл розчину для інфузій у прозорому скляному флаконі (скло I типу), закупореному пробкою (бутилкаучук) та обтиснутому алюмінієвою кришкою типу flip-off seal з пластиковим ковпачком зеленого кольору; по 2 флакони з розчином</w:t>
            </w:r>
            <w:r>
              <w:rPr>
                <w:b/>
              </w:rPr>
              <w:t xml:space="preserve"> для інфузій у комплекті з 1 флаконом з розчином для промивання (по 5 мл розчину для промивання у прозорому скляному флаконі (скло I типу), закупореному пробкою (бутилкаучук) та обтиснутому алюмінієвою кришкою типу flip-off seal з пластиковим ковпачком жов</w:t>
            </w:r>
            <w:r>
              <w:rPr>
                <w:b/>
              </w:rPr>
              <w:t>того кольору)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279074-22/З-128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Брінейра, </w:t>
            </w:r>
            <w:r>
              <w:rPr>
                <w:b/>
              </w:rPr>
              <w:t>розчин для інфузій, 30 мг/мл; по 5 мл розчину для інфузій у прозорому скляному флаконі (скло I типу), закупореному пробкою (бутилкаучук) та обтиснутому алюмінієвою кришкою типу flip-off seal з пластиковим ковпачком зеленого кольору; по 2 флакони з розчином</w:t>
            </w:r>
            <w:r>
              <w:rPr>
                <w:b/>
              </w:rPr>
              <w:t xml:space="preserve"> для інфузій у комплекті з 1 флаконом з розчином для промивання (по 5 мл розчину для промивання у прозорому скляному флаконі (скло I типу), закупореному пробкою (бутилкаучук) та обтиснутому алюмінієвою кришкою типу flip-off seal з пластиковим ковпачком жов</w:t>
            </w:r>
            <w:r>
              <w:rPr>
                <w:b/>
              </w:rPr>
              <w:t>того кольору)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284015-22/З-128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діти, </w:t>
            </w:r>
            <w:r>
              <w:rPr>
                <w:b/>
              </w:rPr>
              <w:t>капсули по 3,5 мг; 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284015-22/З-128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діти, </w:t>
            </w:r>
            <w:r>
              <w:rPr>
                <w:b/>
              </w:rPr>
              <w:t>капсули по 3,5 мг; 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284015-22/З-128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діти, </w:t>
            </w:r>
            <w:r>
              <w:rPr>
                <w:b/>
              </w:rPr>
              <w:t>капсули по 3,5 мг; 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284607-22/З-100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</w:t>
            </w:r>
            <w:r>
              <w:rPr>
                <w:b/>
              </w:rPr>
              <w:t>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</w:t>
            </w:r>
            <w:r>
              <w:rPr>
                <w:b/>
              </w:rPr>
              <w:t>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284607-22/З-100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</w:t>
            </w:r>
            <w:r>
              <w:rPr>
                <w:b/>
              </w:rPr>
              <w:t>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</w:t>
            </w:r>
            <w:r>
              <w:rPr>
                <w:b/>
              </w:rPr>
              <w:t>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284607-22/З-100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</w:t>
            </w:r>
            <w:r>
              <w:rPr>
                <w:b/>
              </w:rPr>
              <w:t>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прикріплено</w:t>
            </w:r>
            <w:r>
              <w:rPr>
                <w:b/>
              </w:rPr>
              <w:t>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280353-22/З-28</w:t>
            </w:r>
            <w:r>
              <w:rPr>
                <w:b/>
              </w:rPr>
              <w:t xml:space="preserve">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Велоз, </w:t>
            </w:r>
            <w:r>
              <w:rPr>
                <w:b/>
              </w:rPr>
              <w:t>таблетки, вкриті оболонкою, кишковорозчинні по 20 мг, по 10 таблеток у стрипі; по 2 або 3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280353-22/З-28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Велоз, </w:t>
            </w:r>
            <w:r>
              <w:rPr>
                <w:b/>
              </w:rPr>
              <w:t>таблетки, вкриті оболонкою, кишковорозчинні по 20 мг, по 10 таблеток у стрипі; по 2 або 3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280353-22/З-28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Велоз, </w:t>
            </w:r>
            <w:r>
              <w:rPr>
                <w:b/>
              </w:rPr>
              <w:t>таблетки, вкриті оболонкою, кишковорозчинні по 20 мг, по 10 таблеток у стрипі; по 2 або 3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283033-22/З-92, 283034-22/З-92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Вермокс, </w:t>
            </w:r>
            <w:r>
              <w:rPr>
                <w:b/>
              </w:rPr>
              <w:t>таблетки по 100 мг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283033-22/З-92, 283034-22/З-92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Вермокс, </w:t>
            </w:r>
            <w:r>
              <w:rPr>
                <w:b/>
              </w:rPr>
              <w:t>таблетки по 100 мг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283033-22/З-92, 283034-22/З-92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Вермокс, </w:t>
            </w:r>
            <w:r>
              <w:rPr>
                <w:b/>
              </w:rPr>
              <w:t>таблетки по 100 мг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286178-22/В-97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Вікаїр®, </w:t>
            </w:r>
            <w:r>
              <w:rPr>
                <w:b/>
              </w:rPr>
              <w:t>таблетки, по 10 таблеток у стрипах або у блістерах; по 10 таблеток у блістері;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286178-22/В-97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Вікаїр®, </w:t>
            </w:r>
            <w:r>
              <w:rPr>
                <w:b/>
              </w:rPr>
              <w:t>таблетки, по 10 таблеток у стрипах або у блістерах; по 10 таблеток у блістері;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286178-22/В-97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Вікаїр®, </w:t>
            </w:r>
            <w:r>
              <w:rPr>
                <w:b/>
              </w:rPr>
              <w:t>таблетки, по 10 таблеток у стрипах або у блістерах; по 10 таблеток у блістері;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285099-22/З-45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Віпенем, </w:t>
            </w:r>
            <w:r>
              <w:rPr>
                <w:b/>
              </w:rPr>
              <w:t>порошок для розчину для інфузій по 500 мг/500 мг у флаконах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285099-22/З-45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Віпенем, </w:t>
            </w:r>
            <w:r>
              <w:rPr>
                <w:b/>
              </w:rPr>
              <w:t>порошок для розчину для інфузій п</w:t>
            </w:r>
            <w:r>
              <w:rPr>
                <w:b/>
              </w:rPr>
              <w:t>о 500 мг/500 мг у флаконах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285099-22/З-45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Віпенем, </w:t>
            </w:r>
            <w:r>
              <w:rPr>
                <w:b/>
              </w:rPr>
              <w:t>порошок для розчину для інфузій по 500 мг/500 мг у флаконах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282337-22/З-92, 282338-22/З-92, 282339-22/З-92, 282340-22/З-92, 282341-22/З-92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Вокара®, </w:t>
            </w:r>
            <w:r>
              <w:rPr>
                <w:b/>
              </w:rPr>
              <w:t xml:space="preserve">краплі оральні по 20 мл або по 50 мл, або по 100 мл у флаконах-крапельницях; по 1 флакону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282337-22/З-92, 282338-22/З-92, 282339-22/З-92, 282340-22/З-92, 282341-22/З-92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Вокара®, </w:t>
            </w:r>
            <w:r>
              <w:rPr>
                <w:b/>
              </w:rPr>
              <w:t xml:space="preserve">краплі оральні по 20 мл або по 50 мл, або по 100 мл у флаконах-крапельницях; по 1 флакону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282337-22/З-92, 282338-22/З-92, 282339-22/З-92, 282340-22/З-92, 282341-22/З-92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Вокара®, </w:t>
            </w:r>
            <w:r>
              <w:rPr>
                <w:b/>
              </w:rPr>
              <w:t xml:space="preserve">краплі оральні по 20 мл або по 50 мл, або по 100 мл у флаконах-крапельницях; по 1 флакону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278454-22/В-100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Гексікон, </w:t>
            </w:r>
            <w:r>
              <w:rPr>
                <w:b/>
              </w:rPr>
              <w:t>песарії по 16 мг; по 5 песаріїв у контурній чарунковій упаковці; по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278454-22/В-100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Гексікон, </w:t>
            </w:r>
            <w:r>
              <w:rPr>
                <w:b/>
              </w:rPr>
              <w:t>песарії по 16 мг; по 5 песаріїв у контурній чарунковій упаковці; по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278454-22/В-100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Гексікон, </w:t>
            </w:r>
            <w:r>
              <w:rPr>
                <w:b/>
              </w:rPr>
              <w:t>песарії по 16 мг; по 5 песаріїв у контурній чарунковій упаковці; по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280230-22/З-121, 280231-22/З-121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Аккорд, </w:t>
            </w:r>
            <w:r>
              <w:rPr>
                <w:b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280230-22/З-121, 280231-22/З-121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Аккорд, </w:t>
            </w:r>
            <w:r>
              <w:rPr>
                <w:b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280230-22/З-121, 280231-22/З-121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Аккорд, </w:t>
            </w:r>
            <w:r>
              <w:rPr>
                <w:b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283302-22/З-60</w:t>
            </w:r>
            <w:r>
              <w:rPr>
                <w:b/>
              </w:rPr>
              <w:t xml:space="preserve">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1%; по 10 г у тубі алюмінієвій; по 1 тубі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283302-22/З-60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1%; по 10 г у тубі алюмінієвій; по 1 тубі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283302-22/З-60 в</w:t>
            </w:r>
            <w:r>
              <w:rPr>
                <w:b/>
              </w:rPr>
              <w:t>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1%; по 10 г у тубі алюмінієвій; по 1 тубі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282588-22/З-134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Гістаглобулін-Біолік, </w:t>
            </w:r>
            <w:r>
              <w:rPr>
                <w:b/>
              </w:rPr>
              <w:t>ліофілізат для розчину для ін'єкцій 1 ампула з ліофілізатом у комплекті з розчинником по 2 мл в ампулі (натрію хлориду розчин 9 мг/мл); по 5 комплектів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282588-22/З-134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Гістаглобулін-Біолік, </w:t>
            </w:r>
            <w:r>
              <w:rPr>
                <w:b/>
              </w:rPr>
              <w:t>ліофілізат для розчину для ін'єкцій 1 ампула з ліофілізатом у комплекті з розчинником по 2 мл в ампулі (натрію хлориду розчин 9 мг/мл); по 5 комплектів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282588-22/З-134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Гістаглобулін-Біолік, </w:t>
            </w:r>
            <w:r>
              <w:rPr>
                <w:b/>
              </w:rPr>
              <w:t>ліофілізат для розчину для ін'єкцій 1 ампула з ліофілізатом у комплекті з розчинником по 2 мл в ампулі (натрію хлориду розчин 9 мг/мл); по 5 комплектів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282867-22/З-123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ГЛЮРЕНОРМ®, </w:t>
            </w:r>
            <w:r>
              <w:rPr>
                <w:b/>
              </w:rPr>
              <w:t>таблетки по 30 мг;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282867-22/З-123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ГЛЮРЕНОРМ®, </w:t>
            </w:r>
            <w:r>
              <w:rPr>
                <w:b/>
              </w:rPr>
              <w:t>таблетки по 30 мг;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282867-22/З-123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ГЛЮРЕНОРМ®, </w:t>
            </w:r>
            <w:r>
              <w:rPr>
                <w:b/>
              </w:rPr>
              <w:t>таблетки по 30 мг;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283037-22/В-92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Грандазол®, </w:t>
            </w:r>
            <w:r>
              <w:rPr>
                <w:b/>
              </w:rPr>
              <w:t>розчин для інфузій, 5 мг/2,5 мг/мл по 200 мл у пляшці; по 1 пляшці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283037-22/В-92 в</w:t>
            </w:r>
            <w:r>
              <w:rPr>
                <w:b/>
              </w:rPr>
              <w:t>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Грандазол®, </w:t>
            </w:r>
            <w:r>
              <w:rPr>
                <w:b/>
              </w:rPr>
              <w:t>розчин для інфузій, 5 мг/2,5 мг/мл по 200 мл у пляшці; по 1 пляшці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283037-22/В-92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Грандазол®, </w:t>
            </w:r>
            <w:r>
              <w:rPr>
                <w:b/>
              </w:rPr>
              <w:t>розчин для інфузій, 5 мг/2,5 мг/мл по 200 мл у пляшці; по 1 пляшці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266628-21/З-39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Гропринозин®-Ріхтер, </w:t>
            </w:r>
            <w:r>
              <w:rPr>
                <w:b/>
              </w:rPr>
              <w:t>сироп, 250 мг/5 мл по 150 мл у флаконі, по 1 флакону у картонній упаковці, в комплекті з пристроєм для дозування з мірною шкалою від 0,5 мл до 5 мл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</w:t>
            </w:r>
            <w:r>
              <w:rPr>
                <w:b/>
                <w:noProof/>
              </w:rPr>
              <w:t>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266628-21/З-39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Гропринозин®-Ріхтер, </w:t>
            </w:r>
            <w:r>
              <w:rPr>
                <w:b/>
              </w:rPr>
              <w:t>сироп, 250 мг/5 мл по 150 мл у флаконі, по 1 флакону у картонній упаковці, в комплекті з пристроєм для дозування з мірною шкалою від 0,5 мл до 5 мл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266628-21/З-39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Гропринозин®-Ріхтер, </w:t>
            </w:r>
            <w:r>
              <w:rPr>
                <w:b/>
              </w:rPr>
              <w:t>сироп, 250 мг/5 мл по 150 мл у флаконі, по 1 флакону у картонній упаковці, в комплекті з пристроєм для дозування з мірною шкалою від 0,5 мл до 5 мл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</w:t>
            </w:r>
            <w:r>
              <w:rPr>
                <w:b/>
                <w:noProof/>
              </w:rPr>
              <w:t>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284090-22/З-132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Диклак® ліпогель, </w:t>
            </w:r>
            <w:r>
              <w:rPr>
                <w:b/>
              </w:rPr>
              <w:t>гель 1 %;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284090-22/З-132 </w:t>
            </w:r>
            <w:r>
              <w:rPr>
                <w:b/>
              </w:rPr>
              <w:t>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Диклак® ліпогель, </w:t>
            </w:r>
            <w:r>
              <w:rPr>
                <w:b/>
              </w:rPr>
              <w:t>гель 1 %;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284090-22/З-132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Диклак® ліпогель, </w:t>
            </w:r>
            <w:r>
              <w:rPr>
                <w:b/>
              </w:rPr>
              <w:t>гель 1 %;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283979-22/В-97</w:t>
            </w:r>
            <w:r>
              <w:rPr>
                <w:b/>
              </w:rPr>
              <w:t xml:space="preserve">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Диклофенак-Здоров'я, </w:t>
            </w:r>
            <w:r>
              <w:rPr>
                <w:b/>
              </w:rPr>
              <w:t>розчин для ін'єкцій, 25 мг/мл, по 3 мл в ампулі; по 5 ампул у картонній коробці з перегородками; по 3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283979-22/В-97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Диклофенак-Здоров'я, </w:t>
            </w:r>
            <w:r>
              <w:rPr>
                <w:b/>
              </w:rPr>
              <w:t>розчин для ін'єкцій, 25 мг/мл, по 3 мл в ампулі; по 5 ампул у картонній коробці з перегородками; по 3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283979-22/В-97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Диклофенак-Здоров'я, </w:t>
            </w:r>
            <w:r>
              <w:rPr>
                <w:b/>
              </w:rPr>
              <w:t>розчин для ін'єкцій, 25 мг/мл, по 3 мл в ампулі; по 5 ампул у картонній коробці з перегородками; по 3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285129-22/В-28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Димедрол, </w:t>
            </w:r>
            <w:r>
              <w:rPr>
                <w:b/>
              </w:rPr>
              <w:t>розчин для ін'єкцій, 10 мг/мл по 1 мл в ампулі; по 10 ампул у коробці;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285129-22/В-28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Димедрол, </w:t>
            </w:r>
            <w:r>
              <w:rPr>
                <w:b/>
              </w:rPr>
              <w:t>розчин для ін'єкцій, 10 мг/мл по 1 мл в ампулі; по 10 ампул у коробці;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285129-22/В-28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Димедрол, </w:t>
            </w:r>
            <w:r>
              <w:rPr>
                <w:b/>
              </w:rPr>
              <w:t>розчин для ін'єкцій, 10 мг/мл по 1 мл в ампулі; по 10 ампул у коробці;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275589-22/З-45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275589-22/З-45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275589-22/З-45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275589-22/З-45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275589-22/З-45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275589-22/З-45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275589-22/З-45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275589-22/З-45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275589-22/З-45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269515-21/З-06, 269516-21/З-06, 269517-21/З-06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269515-21/З-06, 269516-21/З-06, 269517-21/З-06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269515-21/З-06, 269516-21/З-06, 269517-21/З-06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269515-21/З-06, 269516-21/З-06, 269517-21/З-06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269515-21/З-06, 269516-21/З-06, 269517-21/З-06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269515-21/З-06, 269516-21/З-06, 269517-21/З-06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269515-21/З-06, 269516-21/З-06, 269517-21/З-06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269515-21/З-06, 269516-21/З-06, 269517-21/З-06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269515-21/З-06, 269516-21/З-06, 269517-21/З-06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мг, по 10 мг, по 20 мг, по 14 таблеток у блістері; по 1 або по 2,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282422-22/В-100, 282423-22/В-100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Дитилін-Біолік, </w:t>
            </w:r>
            <w:r>
              <w:rPr>
                <w:b/>
              </w:rPr>
              <w:t>розчин для ін'єкцій 20 мг/мл; по 5 мл в ампулі; по 5 або по 10 ампул у пачці; по 5 мл в ампулі; по 5 ампул у блістері,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282422-22/В-100, 282423-22/В-100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Дитилін-Біолік, </w:t>
            </w:r>
            <w:r>
              <w:rPr>
                <w:b/>
              </w:rPr>
              <w:t>розчин для ін'єкцій 20 мг/мл; по 5 мл в ампулі; по 5 або по 10 ампул у пачці; по 5 мл в ампулі; по 5 ампул у блістері,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282422-22/В-100, 282423-22/В-100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Дитилін-Біолік, </w:t>
            </w:r>
            <w:r>
              <w:rPr>
                <w:b/>
              </w:rPr>
              <w:t>розчин для ін'єкцій 20 мг/мл; по 5 мл в ампулі; по 5 або по 10 ампул у пачці; по 5 мл в ампулі; по 5 ампул у блістері,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282188-22/В-13</w:t>
            </w:r>
            <w:r>
              <w:rPr>
                <w:b/>
              </w:rPr>
              <w:t>8, 282189-22/В-138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282188-22/В-138, 282189-22/В-138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282188-22/В-138, 282189-22/В-138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282188-22/В-138, 282189-22/В-138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282188-22/В-138, 282189-22/В-138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282188-22/В-138, 282189-22/В-138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282187-22/В-138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282187-22/В-138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282187-22/В-138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279412-22/В-138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279412-22/В-138 </w:t>
            </w:r>
            <w:r>
              <w:rPr>
                <w:b/>
              </w:rPr>
              <w:t>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279412-22/В-138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282187-22/В-138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282187-22/В-138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282187-22/В-138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279412-22/В-138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279412-22/В-138 </w:t>
            </w:r>
            <w:r>
              <w:rPr>
                <w:b/>
              </w:rPr>
              <w:t>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279412-22/В-138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279439-22/В-138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279439-22/В-138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279439-22/В-138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279439-22/В-138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279439-22/В-138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279439-22/В-138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276781-22/В-118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 Н-Тева, </w:t>
            </w:r>
            <w:r>
              <w:rPr>
                <w:b/>
              </w:rPr>
              <w:t>таблетки 10 мг/25 мг; по 10 таблеток у блістері; по 2 або по 3, або по 5, або по 6,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276781-22/В-118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 Н-Тева, </w:t>
            </w:r>
            <w:r>
              <w:rPr>
                <w:b/>
              </w:rPr>
              <w:t>таблетки 10 мг/25 мг; по 10 таблеток у блістері; по 2 або по 3, або по 5, або по 6,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276781-22/В-118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 Н-Тева, </w:t>
            </w:r>
            <w:r>
              <w:rPr>
                <w:b/>
              </w:rPr>
              <w:t>таблетки 10 мг/25 мг; по 10 таблеток у блістері; по 2 або по 3, або по 5, або по 6,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283760-22/З-60, 283761-22/З-60, 283763-22/З-60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Енгістол, </w:t>
            </w:r>
            <w:r>
              <w:rPr>
                <w:b/>
              </w:rPr>
              <w:t>таблетки по 50 таблеток у контейнері поліпропіленовому; по 1 контейнеру в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283760-22/З-60, 283761-22/З-60, 283763-22/З-60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Енгістол, </w:t>
            </w:r>
            <w:r>
              <w:rPr>
                <w:b/>
              </w:rPr>
              <w:t>таблетки по 50 таблеток у контейнері поліпропіленовому; по 1 контейнеру в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283760-22/З-60, 283761-22/З-60, 283763-22/З-60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Енгістол, </w:t>
            </w:r>
            <w:r>
              <w:rPr>
                <w:b/>
              </w:rPr>
              <w:t>таблетки по 50 таблеток у контейнері поліпропіленовому; по 1 контейнеру в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280350-22/З-28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Епімат,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280350-22/З-28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Епімат,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280350-22/З-28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Епімат,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280350-22/З-28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Епімат,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280350-22/З-28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Епімат,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280350-22/З-28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Епімат,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285779-22/З-61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>порошок для ін'єкцій по 750 мг або по 1,5 г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285779-22/З-61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>порошок для ін'єкцій по 750 мг або по 1,5 г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285779-22/З-61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>порошок для ін'єкцій по 750 мг або по 1,5 г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285779-22/З-61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>порошок для ін'єкцій по 750 мг або по 1,5 г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285779-22/З-61 в</w:t>
            </w:r>
            <w:r>
              <w:rPr>
                <w:b/>
              </w:rPr>
              <w:t>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>порошок для ін'єкцій по 750 мг або по 1,5 г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285779-22/З-61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>порошок для ін'єкцій по 750 мг або по 1,5 г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284006-22/З-138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Єврофаст, </w:t>
            </w:r>
            <w:r>
              <w:rPr>
                <w:b/>
              </w:rPr>
              <w:t>капсули желатинові м'які по 200 мг або по 400 мг;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284006-22/З-138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Єврофаст, </w:t>
            </w:r>
            <w:r>
              <w:rPr>
                <w:b/>
              </w:rPr>
              <w:t>капсули желатинові м'які по 200 мг або по 400 мг;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284006-22/З-138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Єврофаст, </w:t>
            </w:r>
            <w:r>
              <w:rPr>
                <w:b/>
              </w:rPr>
              <w:t>капсули желатинові м'які по 200 мг або по 400 мг;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284006-22/З-138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Єврофаст, </w:t>
            </w:r>
            <w:r>
              <w:rPr>
                <w:b/>
              </w:rPr>
              <w:t>капсули желатинові м'які по 200 мг або по 400 мг;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284006-22/З-138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Єврофаст, </w:t>
            </w:r>
            <w:r>
              <w:rPr>
                <w:b/>
              </w:rPr>
              <w:t>капсули желатинові м'які по 200 мг або по 400 мг;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284006-22/З-138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Єврофаст, </w:t>
            </w:r>
            <w:r>
              <w:rPr>
                <w:b/>
              </w:rPr>
              <w:t>капсули желатинові м'які по 200 мг або по 400 мг;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283987-22/З-45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Експрес, </w:t>
            </w:r>
            <w:r>
              <w:rPr>
                <w:b/>
              </w:rPr>
              <w:t>капсули м'які по 400 мг,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283987-22/З-45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Експрес, </w:t>
            </w:r>
            <w:r>
              <w:rPr>
                <w:b/>
              </w:rPr>
              <w:t>капсули м'які по 400 мг,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283987-22/З-45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Експрес, </w:t>
            </w:r>
            <w:r>
              <w:rPr>
                <w:b/>
              </w:rPr>
              <w:t>капсули м'які по 400 мг,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277164-22/З-138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Аккорд, </w:t>
            </w:r>
            <w:r>
              <w:rPr>
                <w:b/>
              </w:rPr>
              <w:t>концентрат для розчину для інфузій, 1мг/мл; по 2 мл та по 6 мл у флаконах,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277164-22/З-138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Аккорд, </w:t>
            </w:r>
            <w:r>
              <w:rPr>
                <w:b/>
              </w:rPr>
              <w:t>концентрат для розчину для інфузій, 1мг/мл; по 2 мл та по 6 мл у флаконах,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277164-22/З-138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Аккорд, </w:t>
            </w:r>
            <w:r>
              <w:rPr>
                <w:b/>
              </w:rPr>
              <w:t>концентрат для розчину для інфузій, 1мг/мл; по 2 мл та по 6 мл у флаконах,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281799-22/З-06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мг, по 80 мг/12,5 мг, по 80 мг/25 мг по 7 таблеток в алюмінієвому блістері, по 2 блістери у картонній коробці; по 7 таблеток в алюмінієвому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281799-22/З-06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мг, по 80 мг/12,5 мг, по 80 мг/25 мг по 7 таблеток в алюмінієвому блістері, по 2 блістери у картонній коробці; по 7 таблеток в алюмінієвому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281799-22/З-06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мг, по 80 мг/12,5 мг, по 80 мг/25 мг по 7 таблеток в алюмінієвому блістері, по 2 блістери у картонній коробці; по 7 таблеток в алюмінієвому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281799-22/З-06</w:t>
            </w:r>
            <w:r>
              <w:rPr>
                <w:b/>
              </w:rPr>
              <w:t xml:space="preserve">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мг, по 80 мг/12,5 мг, по 80 мг/25 мг по 7 таблеток в алюмінієвому блістері, по 2 блістери у картонній коробці; по 7 таблеток в алюмінієвому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281799-22/З-06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мг, по 80 мг/12,5 мг, по 80 мг/25 мг по 7 таблеток в алюмінієвому блістері, по 2 блістери у картонній коробці; по 7 таблеток в алюмінієвому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281799-22/З-06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мг, по 80 мг/12,5 мг, по 80 мг/25 мг по 7 таблеток в алюмінієвому блістері, по 2 блістери у картонній коробці; по 7 таблеток в алюмінієвому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281799-22/З-06</w:t>
            </w:r>
            <w:r>
              <w:rPr>
                <w:b/>
              </w:rPr>
              <w:t xml:space="preserve">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мг, по 80 мг/12,5 мг, по 80 мг/25 мг по 7 таблеток в алюмінієвому блістері, по 2 блістери у картонній коробці; по 7 таблеток в алюмінієвому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281799-22/З-06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мг, по 80 мг/12,5 мг, по 80 мг/25 мг по 7 таблеток в алюмінієвому блістері, по 2 блістери у картонній коробці; по 7 таблеток в алюмінієвому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281799-22/З-06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Ізікард® Н, </w:t>
            </w:r>
            <w:r>
              <w:rPr>
                <w:b/>
              </w:rPr>
              <w:t>таблетки по 40 мг/12,5 мг, по 80 мг/12,5 мг, по 80 мг/25 мг по 7 таблеток в алюмінієвому блістері, по 2 блістери у картонній коробці; по 7 таблеток в алюмінієвому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285110-22/З-45</w:t>
            </w:r>
            <w:r>
              <w:rPr>
                <w:b/>
              </w:rPr>
              <w:t xml:space="preserve">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Іміпенем/Циластатин - Віста, </w:t>
            </w:r>
            <w:r>
              <w:rPr>
                <w:b/>
              </w:rPr>
              <w:t>порошок для приготування розчину для інфузій по 500 мг/500 мг; 1 або 10 скляних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285110-22/З-45 в</w:t>
            </w:r>
            <w:r>
              <w:rPr>
                <w:b/>
              </w:rPr>
              <w:t>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Іміпенем/Циластатин - Віста, </w:t>
            </w:r>
            <w:r>
              <w:rPr>
                <w:b/>
              </w:rPr>
              <w:t>порошок для приготування розчину для інфузій по 500 мг/500 мг; 1 або 10 скляних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285110-22/З-45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Іміпенем/Циластатин - Віста, </w:t>
            </w:r>
            <w:r>
              <w:rPr>
                <w:b/>
              </w:rPr>
              <w:t>порошок для приготування розчину для інфузій по 500 мг/500 мг; 1 або 10 скляних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282546-22/З-45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 КОЛДмакс®, </w:t>
            </w:r>
            <w:r>
              <w:rPr>
                <w:b/>
              </w:rPr>
              <w:t>порошок для орального розчину, 1000 мг/12,2 мг; по 5,15 г порошка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282546-22/З-45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 КОЛДмакс®, </w:t>
            </w:r>
            <w:r>
              <w:rPr>
                <w:b/>
              </w:rPr>
              <w:t>порошок для орального розчину, 1000 мг/12,2 мг; по 5,15 г порошка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282546-22/З-45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 КОЛДмакс®, </w:t>
            </w:r>
            <w:r>
              <w:rPr>
                <w:b/>
              </w:rPr>
              <w:t>порошок для орального розчину, 1000 мг/12,2 мг; по 5,15 г порошка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283035-22/В-92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Кліндаміцин-М, </w:t>
            </w:r>
            <w:r>
              <w:rPr>
                <w:b/>
              </w:rPr>
              <w:t>капсули по 0,15 г; по 10 капсул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283035-22/В-92 в</w:t>
            </w:r>
            <w:r>
              <w:rPr>
                <w:b/>
              </w:rPr>
              <w:t>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Кліндаміцин-М, </w:t>
            </w:r>
            <w:r>
              <w:rPr>
                <w:b/>
              </w:rPr>
              <w:t>капсули по 0,15 г; по 10 капсул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283035-22/В-92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Кліндаміцин-М, </w:t>
            </w:r>
            <w:r>
              <w:rPr>
                <w:b/>
              </w:rPr>
              <w:t>капсули по 0,15 г; по 10 капсул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282544-22/З-92</w:t>
            </w:r>
            <w:r>
              <w:rPr>
                <w:b/>
              </w:rPr>
              <w:t xml:space="preserve">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Коензим композитум,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</w:t>
            </w:r>
            <w:r>
              <w:rPr>
                <w:b/>
              </w:rPr>
              <w:t>у; по 2,2 мл 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282544-22/З-92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Коензим композитум,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</w:t>
            </w:r>
            <w:r>
              <w:rPr>
                <w:b/>
              </w:rPr>
              <w:t>у; по 2,2 мл 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282544-22/З-92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Коензим композитум,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</w:t>
            </w:r>
            <w:r>
              <w:rPr>
                <w:b/>
              </w:rPr>
              <w:t>у; по 2,2 мл 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284474-22/З-98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284474-22/З-98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284474-22/З-98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283625-22/В-138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АМ, </w:t>
            </w:r>
            <w:r>
              <w:rPr>
                <w:b/>
              </w:rPr>
              <w:t>таблетки, вкриті плівковою оболонкою, 5 мг/80 мг або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283625-22/В-138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АМ, </w:t>
            </w:r>
            <w:r>
              <w:rPr>
                <w:b/>
              </w:rPr>
              <w:t>таблетки, вкриті плівковою оболонкою, 5 мг/80 мг або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283625-22/В-138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АМ, </w:t>
            </w:r>
            <w:r>
              <w:rPr>
                <w:b/>
              </w:rPr>
              <w:t>таблетки, вкриті плівковою оболонкою, 5 мг/80 мг або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283626-22/В-138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АМ, </w:t>
            </w:r>
            <w:r>
              <w:rPr>
                <w:b/>
              </w:rPr>
              <w:t>таблетки, вкриті плівковою оболонкою, 5 мг/160 мг; по 10 таблеток у блістері; по 3 або 5,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283626-22/В-138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АМ, </w:t>
            </w:r>
            <w:r>
              <w:rPr>
                <w:b/>
              </w:rPr>
              <w:t>таблетки, вкриті плівковою оболонкою, 5 мг/160 мг; по 10 таблеток у блістері; по 3 або 5,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283626-22/В-138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АМ, </w:t>
            </w:r>
            <w:r>
              <w:rPr>
                <w:b/>
              </w:rPr>
              <w:t>таблетки, вкриті плівковою оболонкою, 5 мг/160 мг; по 10 таблеток у блістері; по 3 або 5,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283625-22/В-138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АМ, </w:t>
            </w:r>
            <w:r>
              <w:rPr>
                <w:b/>
              </w:rPr>
              <w:t>таблетки, вкриті плівковою оболонкою, 5 мг/80 мг або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283625-22/В-138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АМ, </w:t>
            </w:r>
            <w:r>
              <w:rPr>
                <w:b/>
              </w:rPr>
              <w:t>таблетки, вкриті плівковою оболонкою, 5 мг/80 мг або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283625-22/В-138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АМ, </w:t>
            </w:r>
            <w:r>
              <w:rPr>
                <w:b/>
              </w:rPr>
              <w:t>таблетки, вкриті плівковою оболонкою, 5 мг/80 мг або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283028-22/В-121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КортиДерм, </w:t>
            </w:r>
            <w:r>
              <w:rPr>
                <w:b/>
              </w:rPr>
              <w:t>крем, 1 мг/г по 10 г, по 15 г або по 30 г у тубі; по 1 тубі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</w:t>
            </w:r>
            <w:r>
              <w:rPr>
                <w:b/>
              </w:rPr>
              <w:t xml:space="preserve">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283028-22/В-121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КортиДерм, </w:t>
            </w:r>
            <w:r>
              <w:rPr>
                <w:b/>
              </w:rPr>
              <w:t>крем, 1 мг/г по 10 г, по 15 г або по 30 г у тубі; по 1 тубі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283028-22/В-121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КортиДерм, </w:t>
            </w:r>
            <w:r>
              <w:rPr>
                <w:b/>
              </w:rPr>
              <w:t>крем, 1 мг/г по 10 г, по 15 г або по 30 г у тубі; по 1 тубі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284049-22/З-124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англійською або іншою іноземною мово</w:t>
            </w:r>
            <w:r>
              <w:rPr>
                <w:b/>
              </w:rPr>
              <w:t>ю зі стикером українською мовою;</w:t>
            </w:r>
            <w:r>
              <w:rPr>
                <w:b/>
              </w:rPr>
              <w:br/>
              <w:t>капсули по 250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</w:t>
            </w:r>
            <w:r>
              <w:rPr>
                <w:b/>
              </w:rPr>
              <w:t>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284049-22/З-124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англійською або іншою іноземною мово</w:t>
            </w:r>
            <w:r>
              <w:rPr>
                <w:b/>
              </w:rPr>
              <w:t>ю зі стикером українською мовою;</w:t>
            </w:r>
            <w:r>
              <w:rPr>
                <w:b/>
              </w:rPr>
              <w:br/>
              <w:t>капсули по 250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</w:t>
            </w:r>
            <w:r>
              <w:rPr>
                <w:b/>
              </w:rPr>
              <w:t>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284049-22/З-124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англійською або іншою іноземною мово</w:t>
            </w:r>
            <w:r>
              <w:rPr>
                <w:b/>
              </w:rPr>
              <w:t>ю зі стикером українською мовою;</w:t>
            </w:r>
            <w:r>
              <w:rPr>
                <w:b/>
              </w:rPr>
              <w:br/>
              <w:t>капсули по 250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</w:t>
            </w:r>
            <w:r>
              <w:rPr>
                <w:b/>
              </w:rPr>
              <w:t>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284049-22/З-124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англійською або іншою іноземною мово</w:t>
            </w:r>
            <w:r>
              <w:rPr>
                <w:b/>
              </w:rPr>
              <w:t>ю зі стикером українською мовою;</w:t>
            </w:r>
            <w:r>
              <w:rPr>
                <w:b/>
              </w:rPr>
              <w:br/>
              <w:t>капсули по 250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</w:t>
            </w:r>
            <w:r>
              <w:rPr>
                <w:b/>
              </w:rPr>
              <w:t>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284049-22/З-124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англійською або іншою іноземною мово</w:t>
            </w:r>
            <w:r>
              <w:rPr>
                <w:b/>
              </w:rPr>
              <w:t>ю зі стикером українською мовою;</w:t>
            </w:r>
            <w:r>
              <w:rPr>
                <w:b/>
              </w:rPr>
              <w:br/>
              <w:t>капсули по 250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</w:t>
            </w:r>
            <w:r>
              <w:rPr>
                <w:b/>
              </w:rPr>
              <w:t>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284049-22/З-124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англійською або іншою іноземною мово</w:t>
            </w:r>
            <w:r>
              <w:rPr>
                <w:b/>
              </w:rPr>
              <w:t>ю зі стикером українською мовою;</w:t>
            </w:r>
            <w:r>
              <w:rPr>
                <w:b/>
              </w:rPr>
              <w:br/>
              <w:t>капсули по 250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</w:t>
            </w:r>
            <w:r>
              <w:rPr>
                <w:b/>
              </w:rPr>
              <w:t>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284136-22/З-128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МАКС, </w:t>
            </w:r>
            <w:r>
              <w:rPr>
                <w:b/>
              </w:rPr>
              <w:t>капсули з пролонгованою дією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284136-22/З-128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МАКС, </w:t>
            </w:r>
            <w:r>
              <w:rPr>
                <w:b/>
              </w:rPr>
              <w:t>капсули з пролонгованою дією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284136-22/З-128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МАКС, </w:t>
            </w:r>
            <w:r>
              <w:rPr>
                <w:b/>
              </w:rPr>
              <w:t>капсули з пролонгованою дією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283744-22/З-45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 xml:space="preserve">таблетки по 50 мг, по 10 таблеток у блістері, по 3 блістери у пачці з картону або таблетки по 100 мг, по 15 таблеток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10.02.2023 р. </w:t>
            </w:r>
            <w:r>
              <w:rPr>
                <w:b/>
              </w:rPr>
              <w:t>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283744-22/З-45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 xml:space="preserve">таблетки по 50 мг, по 10 таблеток у блістері, по 3 блістери у пачці з картону або таблетки по 100 мг, по 15 таблеток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10.02.2023 р. </w:t>
            </w:r>
            <w:r>
              <w:rPr>
                <w:b/>
              </w:rPr>
              <w:t>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283744-22/З-45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 xml:space="preserve">таблетки по 50 мг, по 10 таблеток у блістері, по 3 блістери у пачці з картону або таблетки по 100 мг, по 15 таблеток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283744-22/З-45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 xml:space="preserve">таблетки по 50 мг, по 10 таблеток у блістері, по 3 блістери у пачці з картону або таблетки по 100 мг, по 15 таблеток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283744-22/З-45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 xml:space="preserve">таблетки по 50 мг, по 10 таблеток у блістері, по 3 блістери у пачці з картону або таблетки по 100 мг, по 15 таблеток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283744-22/З-45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 xml:space="preserve">таблетки по 50 мг, по 10 таблеток у блістері, по 3 блістери у пачці з картону або таблетки по 100 мг, по 15 таблеток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279969-22/В-100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порошок назальний по 100 000 МО; 5 флаконів з порошком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279969-22/В-100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порошок назальний по 100 000 МО; 5 флаконів з порошком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279969-22/В-100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порошок назальний по 100 000 МО; 5 флаконів з порошком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279979-22/В-100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краплі назальні по 100000 МО/мл; по 5 мл у флаконі, закупореному мікродозатором-крапельницею;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279979-22/В-100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краплі назальні по 100000 МО/мл; по 5 мл у флаконі, закупореному мікродозатором-крапельницею;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279979-22/В-100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краплі назальні по 100000 МО/мл; по 5 мл у флаконі, закупореному мікродозатором-крапельницею;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279981-22/В-123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спрей назальний по 100000 МО/мл; по 5 мл у флаконі, закупореному мікродозатором-розпилювачем;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279981-22/В-123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спрей назальний по 100000 МО/мл; по 5 мл у флаконі, закупореному мікродозатором-розпилювачем;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279981-22/В-123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спрей назальний по 100000 МО/мл; по 5 мл у флаконі, закупореному мікродозатором-розпилювачем;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278458-22/В-100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 xml:space="preserve">супозиторії по 150 000 МО; супозиторії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</w:t>
            </w:r>
            <w:r>
              <w:rPr>
                <w:b/>
              </w:rPr>
              <w:t>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278458-22/В-100 </w:t>
            </w:r>
            <w:r>
              <w:rPr>
                <w:b/>
              </w:rPr>
              <w:t>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 xml:space="preserve">супозиторії по 150 000 МО; супозиторії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</w:t>
            </w:r>
            <w:r>
              <w:rPr>
                <w:b/>
              </w:rPr>
              <w:t>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278458-22/В-100 </w:t>
            </w:r>
            <w:r>
              <w:rPr>
                <w:b/>
              </w:rPr>
              <w:t>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супози</w:t>
            </w:r>
            <w:r>
              <w:rPr>
                <w:b/>
              </w:rPr>
              <w:t>торії по 150 000 МО; супозиторії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</w:t>
            </w:r>
            <w:r>
              <w:rPr>
                <w:b/>
              </w:rPr>
              <w:t>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278458-22/В-10</w:t>
            </w:r>
            <w:r>
              <w:rPr>
                <w:b/>
              </w:rPr>
              <w:t>0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 xml:space="preserve">супозиторії по 150 000 МО; супозиторії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</w:t>
            </w:r>
            <w:r>
              <w:rPr>
                <w:b/>
              </w:rPr>
              <w:t>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278458-22/В-100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 xml:space="preserve">супозиторії по 150 000 МО; супозиторії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</w:t>
            </w:r>
            <w:r>
              <w:rPr>
                <w:b/>
              </w:rPr>
              <w:t>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278458-22/В-100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 xml:space="preserve">супозиторії по 150 000 МО; супозиторії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</w:t>
            </w:r>
            <w:r>
              <w:rPr>
                <w:b/>
              </w:rPr>
              <w:t>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278457-22/В-10</w:t>
            </w:r>
            <w:r>
              <w:rPr>
                <w:b/>
              </w:rPr>
              <w:t>0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МО; супозиторії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</w:t>
            </w:r>
            <w:r>
              <w:rPr>
                <w:b/>
              </w:rPr>
              <w:t>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278457-22/В-100 </w:t>
            </w:r>
            <w:r>
              <w:rPr>
                <w:b/>
              </w:rPr>
              <w:t>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МО; супозиторії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</w:t>
            </w:r>
            <w:r>
              <w:rPr>
                <w:b/>
              </w:rPr>
              <w:t>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278457-22/В-100 </w:t>
            </w:r>
            <w:r>
              <w:rPr>
                <w:b/>
              </w:rPr>
              <w:t>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МО; супозиторії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</w:t>
            </w:r>
            <w:r>
              <w:rPr>
                <w:b/>
              </w:rPr>
              <w:t>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278457-22/В-10</w:t>
            </w:r>
            <w:r>
              <w:rPr>
                <w:b/>
              </w:rPr>
              <w:t>0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МО; супозиторії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</w:t>
            </w:r>
            <w:r>
              <w:rPr>
                <w:b/>
              </w:rPr>
              <w:t>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278457-22/В-100 </w:t>
            </w:r>
            <w:r>
              <w:rPr>
                <w:b/>
              </w:rPr>
              <w:t>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МО; супозиторії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</w:t>
            </w:r>
            <w:r>
              <w:rPr>
                <w:b/>
              </w:rPr>
              <w:t>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278457-22/В-100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МО; супозиторії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</w:t>
            </w:r>
            <w:r>
              <w:rPr>
                <w:b/>
              </w:rPr>
              <w:t>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284399-22/З-135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ЛевоРо, </w:t>
            </w:r>
            <w:r>
              <w:rPr>
                <w:b/>
              </w:rPr>
              <w:t>таблетки, вкриті плівковою оболонкою, по 500 мг; по 10 таблеток, вкритих плівковою оболонкою,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284399-22/З-135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ЛевоРо, </w:t>
            </w:r>
            <w:r>
              <w:rPr>
                <w:b/>
              </w:rPr>
              <w:t>таблетки, вкриті плівковою оболонкою, по 500 мг; по 10 таблеток, вкритих плівковою оболонкою,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284399-22/З-135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ЛевоРо, </w:t>
            </w:r>
            <w:r>
              <w:rPr>
                <w:b/>
              </w:rPr>
              <w:t>таблетки, вкриті плівковою оболонкою, по 500 мг; по 10 таблеток, вкритих плівковою оболонкою,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283423-22/З-137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 Сандоз®, </w:t>
            </w:r>
            <w:r>
              <w:rPr>
                <w:b/>
              </w:rPr>
              <w:t xml:space="preserve">імплантат по 5 мг </w:t>
            </w:r>
            <w:r>
              <w:rPr>
                <w:b/>
              </w:rPr>
              <w:br/>
            </w:r>
            <w:r>
              <w:rPr>
                <w:b/>
              </w:rPr>
              <w:t>по 1 шприцу з імплантатом у пакеті; по 1, або 3, або 6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283423-22/З-137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 Сандоз®, </w:t>
            </w:r>
            <w:r>
              <w:rPr>
                <w:b/>
              </w:rPr>
              <w:t xml:space="preserve">імплантат по 5 мг </w:t>
            </w:r>
            <w:r>
              <w:rPr>
                <w:b/>
              </w:rPr>
              <w:br/>
            </w:r>
            <w:r>
              <w:rPr>
                <w:b/>
              </w:rPr>
              <w:t>по 1 шприцу з імплантатом у пакеті; по 1, або 3, або 6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283423-22/З-137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 Сандоз®, </w:t>
            </w:r>
            <w:r>
              <w:rPr>
                <w:b/>
              </w:rPr>
              <w:t xml:space="preserve">імплантат по 5 мг </w:t>
            </w:r>
            <w:r>
              <w:rPr>
                <w:b/>
              </w:rPr>
              <w:br/>
            </w:r>
            <w:r>
              <w:rPr>
                <w:b/>
              </w:rPr>
              <w:t>по 1 шприцу з імплантатом у пакеті; по 1, або 3, або 6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286060-22/В-96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286060-22/В-96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286060-22/В-96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276368-22/В-60, 276369-22/В-60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Материнки трави екстракт рідкий,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276368-22/В-60, 276369-22/В-60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Материнки трави екстракт рідкий,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276368-22/В-60, 276369-22/В-60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Материнки трави екстракт рідкий,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277642-22/З-130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Мекініст, </w:t>
            </w:r>
            <w:r>
              <w:rPr>
                <w:b/>
              </w:rPr>
              <w:t>таблетки, вкриті плівковою оболонкою по 0,5 мг; по 30 таблеток у флаконі, по 1 флакону в картонній коробці;</w:t>
            </w:r>
            <w:r>
              <w:rPr>
                <w:b/>
              </w:rPr>
              <w:br/>
              <w:t>таблетки, вкриті плівковою оболонкою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277642-22/З-130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Мекініст, </w:t>
            </w:r>
            <w:r>
              <w:rPr>
                <w:b/>
              </w:rPr>
              <w:t>таблетки, вкриті плівковою оболонкою по 0,5 мг; по 30 таблеток у флаконі, по 1 флакону в картонній коробці;</w:t>
            </w:r>
            <w:r>
              <w:rPr>
                <w:b/>
              </w:rPr>
              <w:br/>
              <w:t>таблетки, вкриті плівковою оболонкою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277642-22/З-130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Мекініст, </w:t>
            </w:r>
            <w:r>
              <w:rPr>
                <w:b/>
              </w:rPr>
              <w:t>таблетки, вкриті плівковою оболонкою по 0,5 мг; по 30 таблеток у флаконі, по 1 флакону в картонній коробці;</w:t>
            </w:r>
            <w:r>
              <w:rPr>
                <w:b/>
              </w:rPr>
              <w:br/>
              <w:t>таблетки, вкриті плівковою оболонкою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277642-22/З-130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Мекініст, </w:t>
            </w:r>
            <w:r>
              <w:rPr>
                <w:b/>
              </w:rPr>
              <w:t>таблетки, вкриті плівковою оболонкою по 0,5 мг; по 30 таблеток у флаконі, по 1 флакону в картонній коробці;</w:t>
            </w:r>
            <w:r>
              <w:rPr>
                <w:b/>
              </w:rPr>
              <w:br/>
              <w:t>таблетки, вкриті плівковою оболонкою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277642-22/З-130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Мекініст, </w:t>
            </w:r>
            <w:r>
              <w:rPr>
                <w:b/>
              </w:rPr>
              <w:t>таблетки, вкриті плівковою оболонкою по 0,5 мг; по 30 таблеток у флаконі, по 1 флакону в картонній коробці;</w:t>
            </w:r>
            <w:r>
              <w:rPr>
                <w:b/>
              </w:rPr>
              <w:br/>
              <w:t>таблетки, вкриті плівковою оболонкою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277642-22/З-130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Мекініст, </w:t>
            </w:r>
            <w:r>
              <w:rPr>
                <w:b/>
              </w:rPr>
              <w:t>таблетки, вкриті плівковою оболонкою по 0,5 мг; по 30 таблеток у флаконі, по 1 флакону в картонній коробці;</w:t>
            </w:r>
            <w:r>
              <w:rPr>
                <w:b/>
              </w:rPr>
              <w:br/>
              <w:t>таблетки, вкриті плівковою оболонкою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280542-22/В-61</w:t>
            </w:r>
            <w:r>
              <w:rPr>
                <w:b/>
              </w:rPr>
              <w:t xml:space="preserve">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 по 40 мл у флаконах; по 40 мл у флаконі, по 1 флакону в пачці; по 50 мл у флаконі скляному або полімерному з механічним розпилювачем; по 1 флакону в пачці; по 100 мл у флаконах скляних; по 100 мл у флаконі скл</w:t>
            </w:r>
            <w:r>
              <w:rPr>
                <w:b/>
              </w:rPr>
              <w:t>яному, по 1 флакону в пачці; по 100 мл у флаконах полімерних; по 100 мл у флаконі полімерному,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280542-22/В-61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 по 40 мл у флаконах; по 40 мл у флаконі, по 1 флакону в пачці; по 50 мл у флаконі скляному або полімерному з механічним розпилювачем; по 1 флакону в пачці; по 100 мл у флаконах скляних; по 100 мл у флаконі скл</w:t>
            </w:r>
            <w:r>
              <w:rPr>
                <w:b/>
              </w:rPr>
              <w:t>яному, по 1 флакону в пачці; по 100 мл у флаконах полімерних; по 100 мл у флаконі полімерному,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280542-22/В-61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 xml:space="preserve">розчин для зовнішнього застосування, спиртовий по 40 мл у флаконах; по 40 мл у флаконі, по 1 флакону в пачці; по 50 мл у флаконі скляному або полімерному з механічним розпилювачем; по 1 флакону в пачці; по 100 мл </w:t>
            </w:r>
            <w:r>
              <w:rPr>
                <w:b/>
              </w:rPr>
              <w:t>у флаконах скляних; по 100 мл у флаконі скляному, по 1 флакону в пачці; по 100 мл у флаконах полімерних; по 100 мл у флаконі полімерному,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273299-22/З-96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МЕТЕОРІК АЙРОН ГЛОБУЛІ ВЕЛАТІ, </w:t>
            </w:r>
            <w:r>
              <w:rPr>
                <w:b/>
              </w:rPr>
              <w:t>гранули гомеопатичні по 20 г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273299-22/З-96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МЕТЕОРІК АЙРОН ГЛОБУЛІ ВЕЛАТІ, </w:t>
            </w:r>
            <w:r>
              <w:rPr>
                <w:b/>
              </w:rPr>
              <w:t>гранули гомеопатичні по 20 г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273299-22/З-96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МЕТЕОРІК АЙРОН ГЛОБУЛІ ВЕЛАТІ, </w:t>
            </w:r>
            <w:r>
              <w:rPr>
                <w:b/>
              </w:rPr>
              <w:t>гранули гомеопатичні по 20 г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286061-22/В-96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286061-22/В-96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286061-22/В-96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282883-22/З-123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МІКАРДИС®, </w:t>
            </w:r>
            <w:r>
              <w:rPr>
                <w:b/>
              </w:rPr>
              <w:t>таблетки по 80 мг; по 7 таблеток у блістері; по 2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282883-22/З-123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МІКАРДИС®, </w:t>
            </w:r>
            <w:r>
              <w:rPr>
                <w:b/>
              </w:rPr>
              <w:t>таблетки по 80 мг; по 7 таблеток у блістері; по 2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282883-22/З-123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МІКАРДИС®, </w:t>
            </w:r>
            <w:r>
              <w:rPr>
                <w:b/>
              </w:rPr>
              <w:t>таблетки по 80 мг; по 7 таблеток у блістері; по 2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283719-22/З-100, 283720-22/З-100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, </w:t>
            </w:r>
            <w:r>
              <w:rPr>
                <w:b/>
              </w:rPr>
              <w:t>порошок для суспензії для ін’єкцій, 1 флакон з порошком (1 доза) та 1 флакон з розчинником (вода для ін’єкцій) по 0,7 мл у картонній коробці; 1 флакон з порошком (1 доза)</w:t>
            </w:r>
            <w:r>
              <w:rPr>
                <w:b/>
              </w:rPr>
              <w:t xml:space="preserve"> та 1 попередньо наповнений шприц з розчинником (вода для ін’єкцій) по 0,7 мл в комплекті з двома голками у картонній коробці; 10 флаконів з порошком та 10 флаконів з розчинником (вода для ін’єкцій) по 0,7 мл в окремих картонних коробках. Маркування україн</w:t>
            </w:r>
            <w:r>
              <w:rPr>
                <w:b/>
              </w:rPr>
              <w:t>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283719-22/З-100, 283720-22/З-100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, </w:t>
            </w:r>
            <w:r>
              <w:rPr>
                <w:b/>
              </w:rPr>
              <w:t>порошок для суспензії для ін’єкцій, 1 флакон з порошком (1 доза) та 1 флакон з розчинником (вода для ін’єкцій) по 0,7 мл у картонній коробці; 1 флакон з порошком (1 доза) та 1 попередньо наповнений шприц з розчинником (вода для ін’єкцій) по 0,7 мл в компле</w:t>
            </w:r>
            <w:r>
              <w:rPr>
                <w:b/>
              </w:rPr>
              <w:t>кті з двома голками у картонній коробці; 10 флаконів з порошком та 10 флаконів з розчинником (вода для ін’єкцій) по 0,7 мл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</w:t>
            </w:r>
            <w:r>
              <w:rPr>
                <w:b/>
              </w:rPr>
              <w:t>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283719-22/З-100, 283720-22/З-100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, </w:t>
            </w:r>
            <w:r>
              <w:rPr>
                <w:b/>
              </w:rPr>
              <w:t>порошок для суспензії для ін’єкцій, 1 флакон з порошком (1 доза) та 1 флакон з розчинником (вода для ін’єкцій) по 0,7 мл у картонній коробці; 1 флакон з порошком (1 доза) та 1 попередньо наповнений шприц з розчинником (вода для ін’єкцій) по 0,7 мл в компле</w:t>
            </w:r>
            <w:r>
              <w:rPr>
                <w:b/>
              </w:rPr>
              <w:t>кті з двома голками у картонній коробці; 10 флаконів з порошком та 10 флаконів з розчинником (вода для ін’єкцій) по 0,7 мл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</w:t>
            </w:r>
            <w:r>
              <w:rPr>
                <w:b/>
              </w:rPr>
              <w:t>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282765-22/З-100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таблетки по 7,5 мг; по 10 таблеток; по 2 блістери в картонній коробці з маркуванням українською мовою; таблетки по 15 мг; по 10 таблеток;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282765-22/З-100 </w:t>
            </w:r>
            <w:r>
              <w:rPr>
                <w:b/>
              </w:rPr>
              <w:t>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таблетки по 7,5 мг; по 10 таблеток; по 2 блістери в картонній коробці з маркуванням українською мовою; таблетки по 15 мг; по 10 таблеток;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</w:t>
            </w:r>
            <w:r>
              <w:rPr>
                <w:b/>
              </w:rPr>
              <w:t xml:space="preserve">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282765-22/З-100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таблетки по 7,5 мг; по 10 таблеток; по 2 блістери в картонній коробці з маркуванням українською мовою; таблетки по 15 мг; по 10 таблеток;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282795-22/З-12</w:t>
            </w:r>
            <w:r>
              <w:rPr>
                <w:b/>
              </w:rPr>
              <w:t>3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розчин для ін'єкцій, 15 мг/1,5 мл; по 1,5 мл у ампулі; по 5 ампул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282795-22/З-123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розчин для ін'єкцій, 15 мг/1,5 мл; по 1,5 мл у ампулі; по 5 ампул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282795-22/З-123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розчин для ін'єкцій, 15 мг/1,5 мл; по 1,5 мл у ампулі; по 5 ампул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282765-22/З-100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таблетки по 7,5 мг; по 10 таблеток; по 2 блістери в картонній коробці з маркуванням українською мовою; таблетки по 15 мг; по 10 таблеток;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</w:t>
            </w:r>
            <w:r>
              <w:rPr>
                <w:b/>
              </w:rPr>
              <w:t xml:space="preserve">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282765-22/З-100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таблетки по 7,5 мг; по 10 таблеток; по 2 блістери в картонній коробці з маркуванням українською мовою; таблетки по 15 мг; по 10 таблеток;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</w:t>
            </w:r>
            <w:r>
              <w:rPr>
                <w:b/>
              </w:rPr>
              <w:t xml:space="preserve">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282765-22/З-100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таблетки по 7,5 мг; по 10 таблеток; по 2 блістери в картонній коробці з маркуванням українською мовою; таблетки по 15 мг; по 10 таблеток;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283147-22/З-13</w:t>
            </w:r>
            <w:r>
              <w:rPr>
                <w:b/>
              </w:rPr>
              <w:t>4, 283148-22/З-134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МОКСИКУМ, </w:t>
            </w:r>
            <w:r>
              <w:rPr>
                <w:b/>
              </w:rPr>
              <w:t>таблетки, вкриті плівковою оболонкою, по 400 мг; по 7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283147-22/З-134, 283148-22/З-134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МОКСИКУМ, </w:t>
            </w:r>
            <w:r>
              <w:rPr>
                <w:b/>
              </w:rPr>
              <w:t>таблетки, вкриті плівковою оболонкою, по 400 мг; по 7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283147-22/З-134, 283148-22/З-134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МОКСИКУМ, </w:t>
            </w:r>
            <w:r>
              <w:rPr>
                <w:b/>
              </w:rPr>
              <w:t>таблетки, вкриті плівковою оболонкою, по 400 мг; по 7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280447-22/З-134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Моксифтор 400, </w:t>
            </w:r>
            <w:r>
              <w:rPr>
                <w:b/>
              </w:rPr>
              <w:t>таблетки, вкриті оболонкою, по 400 мг, по 5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280447-22/З-134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Моксифтор 400, </w:t>
            </w:r>
            <w:r>
              <w:rPr>
                <w:b/>
              </w:rPr>
              <w:t>таблетки, вкриті оболонкою, по 400 мг, по 5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280447-22/З-134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Моксифтор 400, </w:t>
            </w:r>
            <w:r>
              <w:rPr>
                <w:b/>
              </w:rPr>
              <w:t>таблетки, вкриті оболонкою, по 400 мг, по 5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284294-22/В-97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284294-22/В-97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284294-22/В-97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284294-22/В-97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284294-22/В-97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284294-22/В-97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284293-22/В-97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таблетки, вкриті плівковою оболонкою, по 10 мг, по 7 таблеток у блістері;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</w:t>
            </w:r>
            <w:r>
              <w:rPr>
                <w:b/>
              </w:rPr>
              <w:t xml:space="preserve">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284293-22/В-97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таблетки, вкриті плівковою оболонкою, по 10 мг, по 7 таблеток у блістері;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</w:t>
            </w:r>
            <w:r>
              <w:rPr>
                <w:b/>
              </w:rPr>
              <w:t xml:space="preserve">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284293-22/В-97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таблетки, вкриті плівковою оболонкою, по 10 мг, по 7 таблеток у блістері;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276370-22/В-60</w:t>
            </w:r>
            <w:r>
              <w:rPr>
                <w:b/>
              </w:rPr>
              <w:t>, 276371-22/В-60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Моркви дикої плодів екстракт рідкий,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276370-22/В-60, 276371-22/В-60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Моркви дикої плодів екстракт рідкий,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276370-22/В-60, 276371-22/В-60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Моркви дикої плодів екстракт рідкий,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283786-22/З-135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Нолет, </w:t>
            </w:r>
            <w:r>
              <w:rPr>
                <w:b/>
              </w:rPr>
              <w:t>таблетки по 5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283786-22/З-135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Нолет, </w:t>
            </w:r>
            <w:r>
              <w:rPr>
                <w:b/>
              </w:rPr>
              <w:t>таблетки по 5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283786-22/З-135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Нолет, </w:t>
            </w:r>
            <w:r>
              <w:rPr>
                <w:b/>
              </w:rPr>
              <w:t>таблетки по 5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284621-22/З-28</w:t>
            </w:r>
            <w:r>
              <w:rPr>
                <w:b/>
              </w:rPr>
              <w:t xml:space="preserve">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2,0 мг/0,625 мг, </w:t>
            </w:r>
            <w:r>
              <w:rPr>
                <w:b/>
              </w:rPr>
              <w:t xml:space="preserve">таблетки по 30 таблеток у блістері; по 1 блістеру, запаяному разом з адсорбентом у пакет з алюмінієвої фольги,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284621-22/З-28 в</w:t>
            </w:r>
            <w:r>
              <w:rPr>
                <w:b/>
              </w:rPr>
              <w:t>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2,0 мг/0,625 мг, </w:t>
            </w:r>
            <w:r>
              <w:rPr>
                <w:b/>
              </w:rPr>
              <w:t xml:space="preserve">таблетки по 30 таблеток у блістері; по 1 блістеру, запаяному разом з адсорбентом у пакет з алюмінієвої фольги,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284621-22/З-28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2,0 мг/0,625 мг, </w:t>
            </w:r>
            <w:r>
              <w:rPr>
                <w:b/>
              </w:rPr>
              <w:t xml:space="preserve">таблетки по 30 таблеток у блістері; по 1 блістеру, запаяному разом з адсорбентом у пакет з алюмінієвої фольги,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279996-22/В-123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Окоферон®, </w:t>
            </w:r>
            <w:r>
              <w:rPr>
                <w:b/>
              </w:rPr>
              <w:t xml:space="preserve">краплі очні, порошок по 1 000 000 МО; </w:t>
            </w:r>
            <w:r>
              <w:rPr>
                <w:b/>
              </w:rPr>
              <w:t>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та піпеткою Пастера в пачці з картону; 1 флакон з порошком у комплекті з 1 ампулою р</w:t>
            </w:r>
            <w:r>
              <w:rPr>
                <w:b/>
              </w:rPr>
              <w:t>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та піпеткою Пастера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</w:t>
            </w:r>
            <w:r>
              <w:rPr>
                <w:b/>
              </w:rPr>
              <w:t>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279996-22/В-123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Окоферон®, </w:t>
            </w:r>
            <w:r>
              <w:rPr>
                <w:b/>
              </w:rPr>
              <w:t>краплі очні, порошок по 1 000 000 МО; 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та піпеткою Пастера в пачці з картону; 1 флако</w:t>
            </w:r>
            <w:r>
              <w:rPr>
                <w:b/>
              </w:rPr>
              <w:t xml:space="preserve">н з порошком у комплекті з 1 ампулою розчинника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та піпеткою Пастера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279996-22/В-123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Окоферон®, </w:t>
            </w:r>
            <w:r>
              <w:rPr>
                <w:b/>
              </w:rPr>
              <w:t xml:space="preserve">краплі очні, порошок по 1 000 000 МО; </w:t>
            </w:r>
            <w:r>
              <w:rPr>
                <w:b/>
              </w:rPr>
              <w:t>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та піпеткою Пастера в пачці з картону; 1 флакон з порошком у комплекті з 1 ампулою р</w:t>
            </w:r>
            <w:r>
              <w:rPr>
                <w:b/>
              </w:rPr>
              <w:t>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та піпеткою Пастера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"ФЗ "Б</w:t>
            </w:r>
            <w:r>
              <w:rPr>
                <w:b/>
              </w:rPr>
              <w:t>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282053-22/В-61, 282054-22/В-61, 282055-22/В-61 від 03.10.202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Офтаклін, </w:t>
            </w:r>
            <w:r>
              <w:rPr>
                <w:b/>
              </w:rPr>
              <w:t>краплі очні, розчин, 0,1 мг/мл по 5 мл у флаконі з крапельницею та кришкою з контролем розкриття;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282053-22/В-61, 282054-22/В-61, 282055-22/В-61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Офтаклін, </w:t>
            </w:r>
            <w:r>
              <w:rPr>
                <w:b/>
              </w:rPr>
              <w:t>краплі очні, розчин, 0,1 мг/мл по 5 мл у флаконі з крапельницею та кришкою з контролем розкриття;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282053-22/В-61, 282054-22/В-61, 282055-22/В-61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Офтаклін, </w:t>
            </w:r>
            <w:r>
              <w:rPr>
                <w:b/>
              </w:rPr>
              <w:t>краплі очні, розчин, 0,1 мг/мл по 5 мл у флаконі з крапельницею та кришкою з контролем розкриття;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282528-22/З-130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282528-22/З-130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282528-22/З-130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282344-22/З-92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Перговеріс®, </w:t>
            </w:r>
            <w:r>
              <w:rPr>
                <w:b/>
              </w:rPr>
              <w:t>порошок та розчинник для розчину для ін'єкцій; 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коробці; 5 флаконів з порошком у комплекті</w:t>
            </w:r>
            <w:r>
              <w:rPr>
                <w:b/>
              </w:rPr>
              <w:t xml:space="preserve"> з 5 флаконами з 1 мл розчинника (вода для ін'єкцій) у контурній чарунковій упаковці; по 2 контурні чарункові упаковки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282344-22/З-92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Перговеріс®, </w:t>
            </w:r>
            <w:r>
              <w:rPr>
                <w:b/>
              </w:rPr>
              <w:t>порошок та розчинник для розчину для ін'єкцій; 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коробці; 5 флаконів з порошком у комплекті</w:t>
            </w:r>
            <w:r>
              <w:rPr>
                <w:b/>
              </w:rPr>
              <w:t xml:space="preserve"> з 5 флаконами з 1 мл розчинника (вода для ін'єкцій) у контурній чарунковій упаковці; по 2 контурні чарункові упаковки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282344-22/З-92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Перговеріс®, </w:t>
            </w:r>
            <w:r>
              <w:rPr>
                <w:b/>
              </w:rPr>
              <w:t>порошок та розчинник для розчину для ін'єкцій; 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коробці; 5 флаконів з порошком у комплекті</w:t>
            </w:r>
            <w:r>
              <w:rPr>
                <w:b/>
              </w:rPr>
              <w:t xml:space="preserve"> з 5 флаконами з 1 мл розчинника (вода для ін'єкцій) у контурній чарунковій упаковці; по 2 контурні чарункові упаковки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283693-22/В-60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Півонії настойка, </w:t>
            </w:r>
            <w:r>
              <w:rPr>
                <w:b/>
              </w:rPr>
              <w:t xml:space="preserve">настойка по 50 мл або по 100 мл, 110мл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283693-22/В-60 в</w:t>
            </w:r>
            <w:r>
              <w:rPr>
                <w:b/>
              </w:rPr>
              <w:t>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Півонії настойка, </w:t>
            </w:r>
            <w:r>
              <w:rPr>
                <w:b/>
              </w:rPr>
              <w:t xml:space="preserve">настойка по 50 мл або по 100 мл, 110мл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283693-22/В-60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Півонії настойка, </w:t>
            </w:r>
            <w:r>
              <w:rPr>
                <w:b/>
              </w:rPr>
              <w:t xml:space="preserve">настойка по 50 мл або по 100 мл, 110мл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273052-22/З-92</w:t>
            </w:r>
            <w:r>
              <w:rPr>
                <w:b/>
              </w:rPr>
              <w:t>, 273053-22/З-92, 273054-22/З-92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Постеризан Форте, </w:t>
            </w:r>
            <w:r>
              <w:rPr>
                <w:b/>
              </w:rPr>
              <w:t>супозиторії; по 5 супозиторіїв у стрипі; по 2 стрипи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273052-22/З-92, 273053-22/З-92, 273054-22/З-92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Постеризан Форте, </w:t>
            </w:r>
            <w:r>
              <w:rPr>
                <w:b/>
              </w:rPr>
              <w:t>супозиторії; по 5 супозиторіїв у стрипі; по 2 стрипи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273052-22/З-92, 273053-22/З-92, 273054-22/З-92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Постеризан Форте, </w:t>
            </w:r>
            <w:r>
              <w:rPr>
                <w:b/>
              </w:rPr>
              <w:t>супозиторії; по 5 супозиторіїв у стрипі; по 2 стрипи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273078-22/З-96, 273079-22/З-96, 273080-22/З-96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Постеризан Форте, </w:t>
            </w:r>
            <w:r>
              <w:rPr>
                <w:b/>
              </w:rPr>
              <w:t>мазь; по 25 г у тубі алюмінієвій з аплікатором;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273078-22/З-96, 273079-22/З-96, 273080-22/З-96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Постеризан Форте, </w:t>
            </w:r>
            <w:r>
              <w:rPr>
                <w:b/>
              </w:rPr>
              <w:t>мазь; по 25 г у тубі алюмінієвій з аплікатором;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273078-22/З-96, 273079-22/З-96, 273080-22/З-96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Постеризан Форте, </w:t>
            </w:r>
            <w:r>
              <w:rPr>
                <w:b/>
              </w:rPr>
              <w:t>мазь; по 25 г у тубі алюмінієвій з аплікатором;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282815-22/З-134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 по 50 мл у флаконі; по 2 флакони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282815-22/З-134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 по 50 мл у флаконі; по 2 флакони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282815-22/З-134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 по 50 мл у флаконі; по 2 флакони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277157-22/З-135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 по 10 капсул у блістері; по 4 або 6 блістерів </w:t>
            </w:r>
            <w:r>
              <w:rPr>
                <w:b/>
              </w:rPr>
              <w:t>у картонній коробці; по 500 мг по 15 капсул в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277157-22/З-135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 по 10 капсул у блістері; по 4 або 6 блістерів </w:t>
            </w:r>
            <w:r>
              <w:rPr>
                <w:b/>
              </w:rPr>
              <w:t>у картонній коробці; по 500 мг по 15 капсул в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277157-22/З-135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 по 10 капсул у блістері; по 4 або 6 блістерів </w:t>
            </w:r>
            <w:r>
              <w:rPr>
                <w:b/>
              </w:rPr>
              <w:t>у картонній коробці; по 500 мг по 15 капсул в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277157-22/З-135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 по 10 капсул у блістері; по 4 або 6 блістерів </w:t>
            </w:r>
            <w:r>
              <w:rPr>
                <w:b/>
              </w:rPr>
              <w:t>у картонній коробці; по 500 мг по 15 капсул в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277157-22/З-135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 по 10 капсул у блістері; по 4 або 6 блістерів </w:t>
            </w:r>
            <w:r>
              <w:rPr>
                <w:b/>
              </w:rPr>
              <w:t>у картонній коробці; по 500 мг по 15 капсул в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277157-22/З-135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 по 10 капсул у блістері; по 4 або 6 блістерів </w:t>
            </w:r>
            <w:r>
              <w:rPr>
                <w:b/>
              </w:rPr>
              <w:t>у картонній коробці; по 500 мг по 15 капсул в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275381-22/З-45, 275394-22/З-45, 275395-22/З-45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Розукард®10 Розукард®20, </w:t>
            </w:r>
            <w:r>
              <w:rPr>
                <w:b/>
              </w:rPr>
              <w:t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№90 (10х9): по 10 таблеток у блістері; по 9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275381-22/З-45, 275394-22/З-45, 275395-22/З-45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Розукард®10 Розукард®20, </w:t>
            </w:r>
            <w:r>
              <w:rPr>
                <w:b/>
              </w:rPr>
              <w:t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№90 (10х9): по 10 таблеток у блістері; по 9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275381-22/З-45, 275394-22/З-45, 275395-22/З-45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Розукард®10 Розукард®20, </w:t>
            </w:r>
            <w:r>
              <w:rPr>
                <w:b/>
              </w:rPr>
              <w:t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№90 (10х9): по 10 таблеток у блістері; по 9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275381-22/З-45</w:t>
            </w:r>
            <w:r>
              <w:rPr>
                <w:b/>
              </w:rPr>
              <w:t>, 275394-22/З-45, 275395-22/З-45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Розукард®10 Розукард®20, </w:t>
            </w:r>
            <w:r>
              <w:rPr>
                <w:b/>
              </w:rPr>
              <w:t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№90 (10х9): по 10 таблеток у блістері; по 9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275381-22/З-45, </w:t>
            </w:r>
            <w:r>
              <w:rPr>
                <w:b/>
              </w:rPr>
              <w:t>275394-22/З-45, 275395-22/З-45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Розукард®10 Розукард®20, </w:t>
            </w:r>
            <w:r>
              <w:rPr>
                <w:b/>
              </w:rPr>
              <w:t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№90 (10х9): по 10 таблеток у блістері; по 9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275381-22/З-45, </w:t>
            </w:r>
            <w:r>
              <w:rPr>
                <w:b/>
              </w:rPr>
              <w:t>275394-22/З-45, 275395-22/З-45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Розукард®10 Розукард®20, </w:t>
            </w:r>
            <w:r>
              <w:rPr>
                <w:b/>
              </w:rPr>
              <w:t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№90 (10х9): по 10 таблеток у блістері; по 9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277766-22/В-92</w:t>
            </w:r>
            <w:r>
              <w:rPr>
                <w:b/>
              </w:rPr>
              <w:t>, 277768-22/В-92, 277769-22/В-92, 277770-22/В-92, 277771-22/В-92, 278829-22/В-61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Сангіва®, </w:t>
            </w:r>
            <w:r>
              <w:rPr>
                <w:b/>
              </w:rPr>
              <w:t>спрей для ротової порожнини; по 50 мл у флаконі; по 1 флакону з насадкою-розпилювачем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277766-22/В-92, </w:t>
            </w:r>
            <w:r>
              <w:rPr>
                <w:b/>
              </w:rPr>
              <w:t>277768-22/В-92, 277769-22/В-92, 277770-22/В-92, 277771-22/В-92, 278829-22/В-61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Сангіва®, </w:t>
            </w:r>
            <w:r>
              <w:rPr>
                <w:b/>
              </w:rPr>
              <w:t>спрей для ротової порожнини; по 50 мл у флаконі; по 1 флакону з насадкою-розпилювачем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277766-22/В-92, 277768-22/В-92, 277769-22/В-92, 277770-22/В-92, 277771-22/В-92, 278829-22/В-61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Сангіва®, </w:t>
            </w:r>
            <w:r>
              <w:rPr>
                <w:b/>
              </w:rPr>
              <w:t>спрей для ротової порожнини; по 50 мл у флаконі; по 1 флакону з насадкою-розпилювачем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277772-22/В-92, 277773-22/В-92, 277774-22/В-92, 277775-22/В-92, 277776-22/В-92, 278869-22/В-61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Сангіва®, </w:t>
            </w:r>
            <w:r>
              <w:rPr>
                <w:b/>
              </w:rPr>
              <w:t>розчин для ротової порожнини; по 100 мл у флаконі; по 1 флакону з мірним стаканчиком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277772-22/В-92, 277773-22/В-92, 277774-22/В-92, 277775-22/В-92, 277776-22/В-92, 278869-22/В-61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Сангіва®, </w:t>
            </w:r>
            <w:r>
              <w:rPr>
                <w:b/>
              </w:rPr>
              <w:t>розчин для ротової порожнини; по 100 мл у флаконі; по 1 флакону з мірним стаканчиком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277772-22/В-92, 277773-22/В-92, 277774-22/В-92, 277775-22/В-92, 277776-22/В-92, 278869-22/В-61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Сангіва®, </w:t>
            </w:r>
            <w:r>
              <w:rPr>
                <w:b/>
              </w:rPr>
              <w:t>розчин для ротової порожнини; по 100 мл у флаконі; по 1 флакону з мірним стаканчиком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280641-22/В-60, 280642-22/В-60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СЕПТАВІОЛ ПЛЮС 96%, </w:t>
            </w:r>
            <w:r>
              <w:rPr>
                <w:b/>
              </w:rPr>
              <w:t>розчин для зовнішнього застосування 96 %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50 мл у флаконах скляних або полімерних, укупорених пробкою та кришкою або кришкою з контролем першого розкриття з маркуванням українською мовою; по 100 мл у флаконах скляних або полімерних, укупорених пробкою та кришкою або кришкою з контролем першого </w:t>
            </w:r>
            <w:r>
              <w:rPr>
                <w:b/>
              </w:rPr>
              <w:t>розкриття або алюмінієвими ковпачками з маркуванням українською мовою</w:t>
            </w:r>
            <w:r>
              <w:rPr>
                <w:b/>
              </w:rPr>
              <w:br/>
              <w:t xml:space="preserve">по 0,5 л або 1 л, або по 2 л, або по 5 л, або по 10 л, або по 20 л у каністрах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</w:t>
            </w:r>
            <w:r>
              <w:rPr>
                <w:b/>
              </w:rPr>
              <w:t>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280641-22/В-60, 280642-22/В-60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СЕПТАВІОЛ ПЛЮС 96%, </w:t>
            </w:r>
            <w:r>
              <w:rPr>
                <w:b/>
              </w:rPr>
              <w:t>розчин для зовнішнього застосування 96 %</w:t>
            </w:r>
            <w:r>
              <w:rPr>
                <w:b/>
              </w:rPr>
              <w:br/>
              <w:t>по 50 мл у флаконах скляних або полімерних, укупорених пробкою та кришкою або кришкою з контролем першого розкриття з маркуванням українською мовою; по 100 мл у флаконах скляних або полімерних, укупорених пробкою та</w:t>
            </w:r>
            <w:r>
              <w:rPr>
                <w:b/>
              </w:rPr>
              <w:t xml:space="preserve"> кришкою або кришкою з контролем першого розкриття або алюмінієвими ковпачками з маркуванням українською мовою</w:t>
            </w:r>
            <w:r>
              <w:rPr>
                <w:b/>
              </w:rPr>
              <w:br/>
              <w:t xml:space="preserve">по 0,5 л або 1 л, або по 2 л, або по 5 л, або по 10 л, або по 20 л у каністрах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</w:t>
            </w:r>
            <w:r>
              <w:rPr>
                <w:b/>
              </w:rPr>
              <w:t>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280641-22/В-60, </w:t>
            </w:r>
            <w:r>
              <w:rPr>
                <w:b/>
              </w:rPr>
              <w:t>280642-22/В-60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СЕПТАВІОЛ ПЛЮС 96%, </w:t>
            </w:r>
            <w:r>
              <w:rPr>
                <w:b/>
              </w:rPr>
              <w:t>розчин для зовнішнього застосування 96 %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50 мл у флаконах скляних або полімерних, укупорених пробкою та кришкою або кришкою з контролем першого розкриття з маркуванням українською мовою; по 100 мл у флаконах скляних або полімерних, укупорених пробкою та кришкою або кришкою з контролем першого </w:t>
            </w:r>
            <w:r>
              <w:rPr>
                <w:b/>
              </w:rPr>
              <w:t>розкриття або алюмінієвими ковпачками з маркуванням українською мовою</w:t>
            </w:r>
            <w:r>
              <w:rPr>
                <w:b/>
              </w:rPr>
              <w:br/>
              <w:t xml:space="preserve">по 0,5 л або 1 л, або по 2 л, або по 5 л, або по 10 л, або по 20 л у каністрах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</w:t>
            </w:r>
            <w:r>
              <w:rPr>
                <w:b/>
              </w:rPr>
              <w:t>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278744-22/З-98, 278747-22/З-98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278744-22/З-98, 278747-22/З-98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278744-22/З-98, 278747-22/З-98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278744-22/З-98</w:t>
            </w:r>
            <w:r>
              <w:rPr>
                <w:b/>
              </w:rPr>
              <w:t>, 278747-22/З-98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278744-22/З-98, 278747-22/З-98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278744-22/З-98, 278747-22/З-98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278744-22/З-98</w:t>
            </w:r>
            <w:r>
              <w:rPr>
                <w:b/>
              </w:rPr>
              <w:t>, 278747-22/З-98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278744-22/З-98, 278747-22/З-98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278744-22/З-98, 278747-22/З-98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278744-22/З-98, 278747-22/З-98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278744-22/З-98, 278747-22/З-98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278744-22/З-98, 278747-22/З-98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281513-22/З-13</w:t>
            </w:r>
            <w:r>
              <w:rPr>
                <w:b/>
              </w:rPr>
              <w:t>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Скайрізі, </w:t>
            </w:r>
            <w:r>
              <w:rPr>
                <w:b/>
              </w:rPr>
              <w:t>розчин для ін'єкцій по 150 мг/1 мл;</w:t>
            </w:r>
            <w:r>
              <w:rPr>
                <w:b/>
              </w:rPr>
              <w:br/>
              <w:t>1 попередньо наповнений скляний шприц, вмонтований у автоінжектор; по одному автоінжектору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281513-22/З-130 </w:t>
            </w:r>
            <w:r>
              <w:rPr>
                <w:b/>
              </w:rPr>
              <w:t>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Скайрізі, </w:t>
            </w:r>
            <w:r>
              <w:rPr>
                <w:b/>
              </w:rPr>
              <w:t>розчин для ін'єкцій по 150 мг/1 мл;</w:t>
            </w:r>
            <w:r>
              <w:rPr>
                <w:b/>
              </w:rPr>
              <w:br/>
              <w:t>1 попередньо наповнений скляний шприц, вмонтований у автоінжектор; по одному автоінжектору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281513-22/З-130 </w:t>
            </w:r>
            <w:r>
              <w:rPr>
                <w:b/>
              </w:rPr>
              <w:t>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Скайрізі, </w:t>
            </w:r>
            <w:r>
              <w:rPr>
                <w:b/>
              </w:rPr>
              <w:t>розчин для ін'єкцій по 150 мг/1 мл;</w:t>
            </w:r>
            <w:r>
              <w:rPr>
                <w:b/>
              </w:rPr>
              <w:br/>
              <w:t>1 попередньо наповнений скляний шприц, вмонтований у автоінжектор; по одному автоінжектору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282527-22/З-13</w:t>
            </w:r>
            <w:r>
              <w:rPr>
                <w:b/>
              </w:rPr>
              <w:t>0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282527-22/З-130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282527-22/З-130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283860-22/З-98, 283861-22/З-98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СПІОЛТО® РЕСПІМАТ®, </w:t>
            </w:r>
            <w:r>
              <w:rPr>
                <w:b/>
              </w:rPr>
              <w:t>розчин для інгаляцій по 2,5 мкг/2,5 мкг;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283860-22/З-98, 283861-22/З-98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СПІОЛТО® РЕСПІМАТ®, </w:t>
            </w:r>
            <w:r>
              <w:rPr>
                <w:b/>
              </w:rPr>
              <w:t>розчин для інгаляцій по 2,5 мкг/2,5 мкг;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283860-22/З-98, 283861-22/З-98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СПІОЛТО® РЕСПІМАТ®, </w:t>
            </w:r>
            <w:r>
              <w:rPr>
                <w:b/>
              </w:rPr>
              <w:t>розчин для інгаляцій по 2,5 мкг/2,5 мкг;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283858-22/З-98</w:t>
            </w:r>
            <w:r>
              <w:rPr>
                <w:b/>
              </w:rPr>
              <w:t>, 283859-22/З-98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СПІРИВА®РЕСПІМАТ®, </w:t>
            </w:r>
            <w:r>
              <w:rPr>
                <w:b/>
              </w:rPr>
              <w:t>розчин для інгаляцій, 2,5 мкг/інгаляцію;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283858-22/З-98, </w:t>
            </w:r>
            <w:r>
              <w:rPr>
                <w:b/>
              </w:rPr>
              <w:t>283859-22/З-98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СПІРИВА®РЕСПІМАТ®, </w:t>
            </w:r>
            <w:r>
              <w:rPr>
                <w:b/>
              </w:rPr>
              <w:t>розчин для інгаляцій, 2,5 мкг/інгаляцію;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283858-22/З-98, 283859-22/З-98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СПІРИВА®РЕСПІМАТ®, </w:t>
            </w:r>
            <w:r>
              <w:rPr>
                <w:b/>
              </w:rPr>
              <w:t>розчин для інгаляцій, 2,5 мкг/інгаляцію;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284863-22/З-82, 284864-22/З-82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капсули по 250 мг; по 6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284863-22/З-82, 284864-22/З-82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капсули по 250 мг; по 6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284863-22/З-82, </w:t>
            </w:r>
            <w:r>
              <w:rPr>
                <w:b/>
              </w:rPr>
              <w:t>284864-22/З-82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капсули по 250 мг; по 6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281494-22/В-60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Суматриптану сукцинат, </w:t>
            </w:r>
            <w:r>
              <w:rPr>
                <w:b/>
              </w:rPr>
              <w:t>порошок (субстанція) для фармацевтичного застосування у пакетах 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281494-22/В-60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Суматриптану сукцинат, </w:t>
            </w:r>
            <w:r>
              <w:rPr>
                <w:b/>
              </w:rPr>
              <w:t>порошок (субстанція) для фармацевтичного застосування у пакетах 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281494-22/В-60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Суматриптану сукцинат, </w:t>
            </w:r>
            <w:r>
              <w:rPr>
                <w:b/>
              </w:rPr>
              <w:t>порошок (субстанція) для фармацевтичного застосування у пакетах 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268542-21/З-98, 268543-21/З-98, 270783-21/З-124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>капсули по 1 мг або по 0,25 мг 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268542-21/З-98, 268543-21/З-98, 270783-21/З-124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>капсули по 1 мг або по 0,25 мг 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268542-21/З-98, 268543-21/З-98, 270783-21/З-124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>капсули по 1 мг або по 0,25 мг 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268542-21/З-98, 268543-21/З-98, 270783-21/З-124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>капсули по 1 мг або по 0,25 мг 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268542-21/З-98, 268543-21/З-98, 270783-21/З-124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>капсули по 1 мг або по 0,25 мг 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268542-21/З-98, 268543-21/З-98, 270783-21/З-124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>капсули по 1 мг або по 0,25 мг 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280906-22/З-45, 280907-22/З-45, 280908-22/З-45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 по 20 мг або по 40 мг або по 80 мг,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280906-22/З-45, 280907-22/З-45, 280908-22/З-45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 по 20 мг або по 40 мг або по 80 мг,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280906-22/З-45, 280907-22/З-45, 280908-22/З-45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 по 20 мг або по 40 мг або по 80 мг,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280906-22/З-45, 280907-22/З-45, 280908-22/З-45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 по 20 мг або по 40 мг або по 80 мг,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280906-22/З-45, 280907-22/З-45, 280908-22/З-45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 по 20 мг або по 40 мг або по 80 мг,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280906-22/З-45, 280907-22/З-45, 280908-22/З-45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 по 20 мг або по 40 мг або по 80 мг,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280906-22/З-45, 280907-22/З-45, 280908-22/З-45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 по 20 мг або по 40 мг або по 80 мг,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280906-22/З-45, 280907-22/З-45, 280908-22/З-45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 по 20 мг або по 40 мг або по 80 мг,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280906-22/З-45, 280907-22/З-45, 280908-22/З-45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 по 20 мг або по 40 мг або по 80 мг,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281482-22/В-60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таблетки, вкриті плівковою оболонкою, по 500 мг; по 7 таблеток у блістері; по 4 блістери у пачці з картону з маркуванням українською мовою;по 10 таблеток у блістері; по 3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281482-22/В-60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таблетки, вкриті плівковою оболонкою, по 500 мг; по 7 таблеток у блістері; по 4 блістери у пачці з картону з маркуванням українською мовою;по 10 таблеток у блістері; по 3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281482-22/В-60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таблетки, вкриті плівковою оболонкою, по 500 мг; по 7 таблеток у блістері; по 4 блістери у пачці з картону з маркуванням українською мовою;по 10 таблеток у блістері; по 3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280489-22/З-13</w:t>
            </w:r>
            <w:r>
              <w:rPr>
                <w:b/>
              </w:rPr>
              <w:t>4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Торміпекс, </w:t>
            </w:r>
            <w:r>
              <w:rPr>
                <w:b/>
              </w:rPr>
              <w:t>таблетки по 0,25 мг, по 10 таблеток у блістері,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280489-22/З-134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Торміпекс, </w:t>
            </w:r>
            <w:r>
              <w:rPr>
                <w:b/>
              </w:rPr>
              <w:t>таблетки по 0,25 мг, по 10 таблеток у блістері,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280489-22/З-134 </w:t>
            </w:r>
            <w:r>
              <w:rPr>
                <w:b/>
              </w:rPr>
              <w:t>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Торміпекс, </w:t>
            </w:r>
            <w:r>
              <w:rPr>
                <w:b/>
              </w:rPr>
              <w:t>таблетки по 0,25 мг, по 10 таблеток у блістері,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284113-22/З-92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</w:t>
            </w:r>
            <w:r>
              <w:rPr>
                <w:b/>
              </w:rPr>
              <w:t>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284113-22/З-92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</w:t>
            </w:r>
            <w:r>
              <w:rPr>
                <w:b/>
              </w:rPr>
              <w:t>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284113-22/З-92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</w:t>
            </w:r>
            <w:r>
              <w:rPr>
                <w:b/>
              </w:rPr>
              <w:t>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284113-22/З-92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</w:t>
            </w:r>
            <w:r>
              <w:rPr>
                <w:b/>
              </w:rPr>
              <w:t>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284113-22/З-92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</w:t>
            </w:r>
            <w:r>
              <w:rPr>
                <w:b/>
              </w:rPr>
              <w:t>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284113-22/З-92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</w:t>
            </w:r>
            <w:r>
              <w:rPr>
                <w:b/>
              </w:rPr>
              <w:t>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284113-22/З-92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</w:t>
            </w:r>
            <w:r>
              <w:rPr>
                <w:b/>
              </w:rPr>
              <w:t>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284113-22/З-92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</w:t>
            </w:r>
            <w:r>
              <w:rPr>
                <w:b/>
              </w:rPr>
              <w:t>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284113-22/З-92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</w:t>
            </w:r>
            <w:r>
              <w:rPr>
                <w:b/>
              </w:rPr>
              <w:t>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284113-22/З-92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</w:t>
            </w:r>
            <w:r>
              <w:rPr>
                <w:b/>
              </w:rPr>
              <w:t>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284113-22/З-92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</w:t>
            </w:r>
            <w:r>
              <w:rPr>
                <w:b/>
              </w:rPr>
              <w:t>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284113-22/З-92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</w:t>
            </w:r>
            <w:r>
              <w:rPr>
                <w:b/>
              </w:rPr>
              <w:t>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284113-22/З-92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</w:t>
            </w:r>
            <w:r>
              <w:rPr>
                <w:b/>
              </w:rPr>
              <w:t>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284113-22/З-92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</w:t>
            </w:r>
            <w:r>
              <w:rPr>
                <w:b/>
              </w:rPr>
              <w:t>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284113-22/З-92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</w:t>
            </w:r>
            <w:r>
              <w:rPr>
                <w:b/>
              </w:rPr>
              <w:t>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284183-22/В-61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284183-22/В-61 в</w:t>
            </w:r>
            <w:r>
              <w:rPr>
                <w:b/>
              </w:rPr>
              <w:t>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284183-22/В-61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280171-22/З-84, 280172-22/З-84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Тріумек™, </w:t>
            </w:r>
            <w:r>
              <w:rPr>
                <w:b/>
              </w:rPr>
              <w:t>таблетки, вкриті плівковою оболонкою, по 50 мг/600 мг/300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280171-22/З-84, 280172-22/З-84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Тріумек™, </w:t>
            </w:r>
            <w:r>
              <w:rPr>
                <w:b/>
              </w:rPr>
              <w:t>таблетки, вкриті плівковою оболонкою, по 50 мг/600 мг/300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280171-22/З-84, 280172-22/З-84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Тріумек™, </w:t>
            </w:r>
            <w:r>
              <w:rPr>
                <w:b/>
              </w:rPr>
              <w:t>таблетки, вкриті плівковою оболонкою, по 50 мг/600 мг/300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280369-22/З-121, 280370-22/З-121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100 мг; по 15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280369-22/З-121, 280370-22/З-121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100 мг; по 15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280369-22/З-121, 280370-22/З-121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100 мг; по 15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280356-22/З-121, 280357-22/З-121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200 мг, по 7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280356-22/З-121, 280357-22/З-121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200 мг, по 7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280356-22/З-121, 280357-22/З-121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200 мг, по 7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283780-22/В-92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Фарі Верде, </w:t>
            </w:r>
            <w:r>
              <w:rPr>
                <w:b/>
              </w:rPr>
              <w:t xml:space="preserve">спрей для ротової порожнини 1,5 мг/мл; по 30 мл у контейнері з кришкою в комплекті з пристроєм для розпилювання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283780-22/В-92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Фарі Верде, </w:t>
            </w:r>
            <w:r>
              <w:rPr>
                <w:b/>
              </w:rPr>
              <w:t xml:space="preserve">спрей для ротової порожнини 1,5 мг/мл; по 30 мл у контейнері з кришкою в комплекті з пристроєм для розпилювання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283780-22/В-92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Фарі Верде, </w:t>
            </w:r>
            <w:r>
              <w:rPr>
                <w:b/>
              </w:rPr>
              <w:t xml:space="preserve">спрей для ротової порожнини 1,5 мг/мл; по 30 мл у контейнері з кришкою в комплекті з пристроєм для розпилювання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278597-22/З-28, 278598-22/З-28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Фезам®, </w:t>
            </w:r>
            <w:r>
              <w:rPr>
                <w:b/>
              </w:rPr>
              <w:t xml:space="preserve">капсули тверді по 10 капсул у блістері; по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278597-22/З-28, 278598-22/З-28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Фезам®, </w:t>
            </w:r>
            <w:r>
              <w:rPr>
                <w:b/>
              </w:rPr>
              <w:t xml:space="preserve">капсули тверді по 10 капсул у блістері; по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278597-22/З-28, 278598-22/З-28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Фезам®, </w:t>
            </w:r>
            <w:r>
              <w:rPr>
                <w:b/>
              </w:rPr>
              <w:t xml:space="preserve">капсули тверді по 10 капсул у блістері; по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285615-22/В-96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Фенібут-Астрафарм, </w:t>
            </w:r>
            <w:r>
              <w:rPr>
                <w:b/>
              </w:rPr>
              <w:t>таблетки по 250 мг, по 10 таблеток у блістері,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285615-22/В-96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Фенібут-Астрафарм, </w:t>
            </w:r>
            <w:r>
              <w:rPr>
                <w:b/>
              </w:rPr>
              <w:t>таблетки по 250 мг, по 10 таблеток у блістері,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285615-22/В-96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Фенібут-Астрафарм, </w:t>
            </w:r>
            <w:r>
              <w:rPr>
                <w:b/>
              </w:rPr>
              <w:t>таблетки по 250 мг, по 10 таблеток у блістері,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278143-22/В-61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Фентаніл, </w:t>
            </w:r>
            <w:r>
              <w:rPr>
                <w:b/>
              </w:rPr>
              <w:t>розчин для ін'єкцій, 0,05 мг/мл по 2 мл або по 10 мл в ампулі; по 5 ампул у блістері; по 1 або 2, або 20 блістерів у коробці з картону; по 2 мл в ампулі, по 10 ампул у блістері,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278143-22/В-61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Фентаніл, </w:t>
            </w:r>
            <w:r>
              <w:rPr>
                <w:b/>
              </w:rPr>
              <w:t>розчин для ін'єкцій, 0,05 мг/мл по 2 мл або по 10 мл в ампулі; по 5 ампул у блістері; по 1 або 2, або 20 блістерів у коробці з картону; по 2 мл в ампулі, по 10 ампул у блістері,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278143-22/В-61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Фентаніл, </w:t>
            </w:r>
            <w:r>
              <w:rPr>
                <w:b/>
              </w:rPr>
              <w:t>розчин для ін'єкцій, 0,05 мг/мл по 2 мл або по 10 мл в ампулі; по 5 ампул у блістері; по 1 або 2, або 20 блістерів у коробці з картону; по 2 мл в ампулі, по 10 ампул у блістері,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282909-22/В-60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ФІТОСЕДАН, </w:t>
            </w:r>
            <w:r>
              <w:rPr>
                <w:b/>
              </w:rPr>
              <w:t>збір;</w:t>
            </w:r>
            <w:r>
              <w:rPr>
                <w:b/>
              </w:rPr>
              <w:br/>
              <w:t>по 1,5 г у фільтр-пакеті; по 20 фільтр-пакетів у пачці;</w:t>
            </w:r>
            <w:r>
              <w:rPr>
                <w:b/>
              </w:rPr>
              <w:br/>
            </w:r>
            <w:r>
              <w:rPr>
                <w:b/>
              </w:rPr>
              <w:t>по 1,5 г у фільтр-пакеті; по 20 фільтр-пакетів у пачці з внутрішнім пакетом.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282909-22/В-60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ФІТОСЕДАН, </w:t>
            </w:r>
            <w:r>
              <w:rPr>
                <w:b/>
              </w:rPr>
              <w:t>збір;</w:t>
            </w:r>
            <w:r>
              <w:rPr>
                <w:b/>
              </w:rPr>
              <w:br/>
              <w:t>по 1,5 г у фільтр-пакеті; по 20 фільтр-пакетів у пачці;</w:t>
            </w:r>
            <w:r>
              <w:rPr>
                <w:b/>
              </w:rPr>
              <w:br/>
            </w:r>
            <w:r>
              <w:rPr>
                <w:b/>
              </w:rPr>
              <w:t>по 1,5 г у фільтр-пакеті; по 20 фільтр-пакетів у пачці з внутрішнім пакетом.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282909-22/В-60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ФІТОСЕДАН, </w:t>
            </w:r>
            <w:r>
              <w:rPr>
                <w:b/>
              </w:rPr>
              <w:t>збір;</w:t>
            </w:r>
            <w:r>
              <w:rPr>
                <w:b/>
              </w:rPr>
              <w:br/>
              <w:t>по 1,5 г у фільтр-пакеті; по 20 фільтр-пакетів у пачці;</w:t>
            </w:r>
            <w:r>
              <w:rPr>
                <w:b/>
              </w:rPr>
              <w:br/>
            </w:r>
            <w:r>
              <w:rPr>
                <w:b/>
              </w:rPr>
              <w:t>по 1,5 г у фільтр-пакеті; по 20 фільтр-пакетів у пачці з внутрішнім пакетом.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281135-22/З-84, 281136-22/З-84, 281137-22/З-84, 285113-22/З-84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>розчин для ін'єкцій, 100 мг/мл; по 3 мл в ампулі; по 5 ампул у пластиковому піддоні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281135-22/З-84, 281136-22/З-84, 281137-22/З-84, 285113-22/З-84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>розчин для ін'єкцій, 100 мг/мл; по 3 мл в ампулі; по 5 ампул у пластиковому піддоні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281135-22/З-84, 281136-22/З-84, 281137-22/З-84, 285113-22/З-84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>розчин для ін'єкцій, 100 мг/мл; по 3 мл в ампулі; по 5 ампул у пластиковому піддоні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280625-22/З-135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Флура-5, </w:t>
            </w:r>
            <w:r>
              <w:rPr>
                <w:b/>
              </w:rPr>
              <w:t xml:space="preserve">розчин для ін'єкцій, 50 мг/мл; по 5 мл або 10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280625-22/З-135 </w:t>
            </w:r>
            <w:r>
              <w:rPr>
                <w:b/>
              </w:rPr>
              <w:t>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Флура-5, </w:t>
            </w:r>
            <w:r>
              <w:rPr>
                <w:b/>
              </w:rPr>
              <w:t xml:space="preserve">розчин для ін'єкцій, 50 мг/мл; по 5 мл або 10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280625-22/З-135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Флура-5, </w:t>
            </w:r>
            <w:r>
              <w:rPr>
                <w:b/>
              </w:rPr>
              <w:t xml:space="preserve">розчин для ін'єкцій, 50 мг/мл; по 5 мл або 10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276719-22/З-98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Флутамід, </w:t>
            </w:r>
            <w:r>
              <w:rPr>
                <w:b/>
              </w:rPr>
              <w:t>таблетки по 250 мг по 21 таблетці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276719-22/З-98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Флутамід, </w:t>
            </w:r>
            <w:r>
              <w:rPr>
                <w:b/>
              </w:rPr>
              <w:t>таблетки по 250 мг по 21 таблетці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276719-22/З-98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Флутамід, </w:t>
            </w:r>
            <w:r>
              <w:rPr>
                <w:b/>
              </w:rPr>
              <w:t>таблетки по 250 мг по 21 таблетці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280068-22/З-13</w:t>
            </w:r>
            <w:r>
              <w:rPr>
                <w:b/>
              </w:rPr>
              <w:t>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спрей для ротової порожнини 0,15 %; по 15 мл або по 30 мл розчину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280068-22/З-138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спрей для ротової порожнини 0,15 %; по 15 мл або по 30 мл розчину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280068-22/З-138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спрей для ротової порожнини 0,15 %; по 15 мл або по 30 мл розчину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280066-22/З-138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розчин для ротової порожнини 0,15 %; по 60 мл або 120 мл розчину у скляному флаконі; по 1 флакону разом з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280066-22/З-138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розчин для ротової порожнини 0,15 %; по 60 мл або 120 мл розчину у скляному флаконі; по 1 флакону разом з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280066-22/З-138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розчин для ротової порожнини 0,15 %; по 60 мл або 120 мл розчину у скляному флаконі; по 1 флакону разом з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284209-22/З-39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Цефіксим-Віста, </w:t>
            </w:r>
            <w:r>
              <w:rPr>
                <w:b/>
              </w:rPr>
              <w:t>таблетки, вкриті плівковою оболонкою, по 400 мг, по 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284209-22/З-39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Цефіксим-Віста, </w:t>
            </w:r>
            <w:r>
              <w:rPr>
                <w:b/>
              </w:rPr>
              <w:t>таблетки, вкриті плівковою оболонкою, по 400 мг, по 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284209-22/З-39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Цефіксим-Віста, </w:t>
            </w:r>
            <w:r>
              <w:rPr>
                <w:b/>
              </w:rPr>
              <w:t>таблетки, вкриті плівковою оболонкою, по 400 мг, по 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278391-22/З-39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Ананта, </w:t>
            </w:r>
            <w:r>
              <w:rPr>
                <w:b/>
              </w:rPr>
              <w:t>порошок для розчину для ін'єкцій по 1 г: 1 флакон з порошком в коробці (для виробника Свісс Перентералс Лтд., Індія), 1 флакон з порошком в коробці, 20 флаконів з порошком в коробці (для виробника Ананта Медікеар Лімітед, Індія); по 2 г: 1 флакон з порошко</w:t>
            </w:r>
            <w:r>
              <w:rPr>
                <w:b/>
              </w:rPr>
              <w:t>м в коробці (для виробника Свісс Перентералс Лтд., Індія), 1 флакон з порошком в коробці, 10 флаконів з порошком в коробці (для виробника Ананта Медікеар Лімітед, Індія)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</w:t>
            </w:r>
            <w:r>
              <w:rPr>
                <w:b/>
              </w:rPr>
              <w:t>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278391-22/З-39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Ананта, </w:t>
            </w:r>
            <w:r>
              <w:rPr>
                <w:b/>
              </w:rPr>
              <w:t>порошок для розчину для ін'єкцій по 1 г: 1 флакон з порошком в коробці (для виробника Свісс Перентералс Лтд., Індія), 1 флакон з порошком в коробці, 20 флаконів з порошком в коробці (для виробника Ананта Медікеар Лімітед, Індія); по 2 г: 1 флакон з порошко</w:t>
            </w:r>
            <w:r>
              <w:rPr>
                <w:b/>
              </w:rPr>
              <w:t>м в коробці (для виробника Свісс Перентералс Лтд., Індія), 1 флакон з порошком в коробці, 10 флаконів з порошком в коробці (для виробника Ананта Медікеар Лімітед, Індія)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</w:t>
            </w:r>
            <w:r>
              <w:rPr>
                <w:b/>
              </w:rPr>
              <w:t>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278391-22/З-39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Ананта, </w:t>
            </w:r>
            <w:r>
              <w:rPr>
                <w:b/>
              </w:rPr>
              <w:t>порошок для розчину для ін'єкцій по 1 г: 1 флакон з порошком в коробці (для виробника Свісс Перентералс Лтд., Індія), 1 флакон з порошком в коробці, 20 флаконів з порошком в коробці (для виробника Ананта Медікеар Лімітед, Індія); по 2 г: 1 флакон з порошко</w:t>
            </w:r>
            <w:r>
              <w:rPr>
                <w:b/>
              </w:rPr>
              <w:t>м в коробці (для виробника Свісс Перентералс Лтд., Індія), 1 флакон з порошком в коробці, 10 флаконів з порошком в коробці (для виробника Ананта Медікеар Лімітед, Індія)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</w:t>
            </w:r>
            <w:r>
              <w:rPr>
                <w:b/>
              </w:rPr>
              <w:t>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278391-22/З-39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Ананта, </w:t>
            </w:r>
            <w:r>
              <w:rPr>
                <w:b/>
              </w:rPr>
              <w:t>порошок для розчину для ін'єкцій по 1 г: 1 флакон з порошком в коробці (для виробника Свісс Перентералс Лтд., Індія), 1 флакон з порошком в коробці, 20 флаконів з порошком в коробці (для виробника Ананта Медікеар Лімітед, Індія); по 2 г: 1 флакон з порошко</w:t>
            </w:r>
            <w:r>
              <w:rPr>
                <w:b/>
              </w:rPr>
              <w:t>м в коробці (для виробника Свісс Перентералс Лтд., Індія), 1 флакон з порошком в коробці, 10 флаконів з порошком в коробці (для виробника Ананта Медікеар Лімітед, Індія)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</w:t>
            </w:r>
            <w:r>
              <w:rPr>
                <w:b/>
              </w:rPr>
              <w:t>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278391-22/З-39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Ананта, </w:t>
            </w:r>
            <w:r>
              <w:rPr>
                <w:b/>
              </w:rPr>
              <w:t>порошок для розчину для ін'єкцій по 1 г: 1 флакон з порошком в коробці (для виробника Свісс Перентералс Лтд., Індія), 1 флакон з порошком в коробці, 20 флаконів з порошком в коробці (для виробника Ананта Медікеар Лімітед, Індія); по 2 г: 1 флакон з порошко</w:t>
            </w:r>
            <w:r>
              <w:rPr>
                <w:b/>
              </w:rPr>
              <w:t>м в коробці (для виробника Свісс Перентералс Лтд., Індія), 1 флакон з порошком в коробці, 10 флаконів з порошком в коробці (для виробника Ананта Медікеар Лімітед, Індія)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</w:t>
            </w:r>
            <w:r>
              <w:rPr>
                <w:b/>
              </w:rPr>
              <w:t>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278391-22/З-39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Ананта, </w:t>
            </w:r>
            <w:r>
              <w:rPr>
                <w:b/>
              </w:rPr>
              <w:t>порошок для розчину для ін'єкцій по 1 г: 1 флакон з порошком в коробці (для виробника Свісс Перентералс Лтд., Індія), 1 флакон з порошком в коробці, 20 флаконів з порошком в коробці (для виробника Ананта Медікеар Лімітед, Індія); по 2 г: 1 флакон з порошко</w:t>
            </w:r>
            <w:r>
              <w:rPr>
                <w:b/>
              </w:rPr>
              <w:t>м в коробці (для виробника Свісс Перентералс Лтд., Індія), 1 флакон з порошком в коробці, 10 флаконів з порошком в коробці (для виробника Ананта Медікеар Лімітед, Індія)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</w:t>
            </w:r>
            <w:r>
              <w:rPr>
                <w:b/>
              </w:rPr>
              <w:t>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280978-22/В-60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таблетки вкриті оболонкою,по 250 мг, по 10 таблеток у блістері, по 1 блістеру у пачці з картону; по 10 таблеток у блістері, по 90 блістерів у коробці з картону; по 500 мг, по 10 таблеток у блістері, по 1 блістеру у пачці з картону; по 2 таблетки у блістері</w:t>
            </w:r>
            <w:r>
              <w:rPr>
                <w:b/>
              </w:rPr>
              <w:t>, по 70 блістерів у коробці з картону ; по 10 таблеток у блістері, по 70 блістерів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280978-22/В-60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таблетки вкриті оболонкою,по 250 мг, по 10 таблеток у блістері, по 1 блістеру у пачці з картону; по 10 таблеток у блістері, по 90 блістерів у коробці з картону; по 500 мг, по 10 таблеток у блістері, по 1 блістеру у пачці з картону; по 2 таблетки у блістері</w:t>
            </w:r>
            <w:r>
              <w:rPr>
                <w:b/>
              </w:rPr>
              <w:t>, по 70 блістерів у коробці з картону ; по 10 таблеток у блістері, по 70 блістерів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280978-22/В-60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таблетки вкриті оболонкою,по 250 мг, по 10 таблеток у блістері, по 1 блістеру у пачці з картону; по 10 таблеток у блістері, по 90 блістерів у коробці з картону; по 500 мг, по 10 таблеток у блістері, по 1 блістеру у пачці з картону; по 2 таблетки у блістері</w:t>
            </w:r>
            <w:r>
              <w:rPr>
                <w:b/>
              </w:rPr>
              <w:t>, по 70 блістерів у коробці з картону ; по 10 таблеток у блістері, по 70 блістерів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279590-22/В-66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Цитиколін-Здоров`я, </w:t>
            </w:r>
            <w:r>
              <w:rPr>
                <w:b/>
              </w:rPr>
              <w:t xml:space="preserve">розчин оральний, 100 мг/мл по 30 мл, по 50 мл або по 100 мл у флаконі зі скла; по 1 флакону зі стаканом мірним у коробці з картону; по 50 мл або по 100 мл у флаконі полімерному; по 1 флакону зі шприц-піпеткою дозуючою у коробці з картону; по 10 мл у саше; </w:t>
            </w:r>
            <w:r>
              <w:rPr>
                <w:b/>
              </w:rPr>
              <w:t>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279590-22/В-66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Цитиколін-Здоров`я, </w:t>
            </w:r>
            <w:r>
              <w:rPr>
                <w:b/>
              </w:rPr>
              <w:t xml:space="preserve">розчин оральний, 100 мг/мл по 30 мл, по 50 мл або по 100 мл у флаконі зі скла; по 1 флакону зі стаканом мірним у коробці з картону; по 50 мл або по 100 мл у флаконі полімерному; по 1 флакону зі шприц-піпеткою дозуючою у коробці з картону; по 10 мл у саше; </w:t>
            </w:r>
            <w:r>
              <w:rPr>
                <w:b/>
              </w:rPr>
              <w:t>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279590-22/В-66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Цитиколін-Здоров`я, </w:t>
            </w:r>
            <w:r>
              <w:rPr>
                <w:b/>
              </w:rPr>
              <w:t xml:space="preserve">розчин оральний, 100 мг/мл по 30 мл, по 50 мл або по 100 мл у флаконі зі скла; по 1 флакону зі стаканом мірним у коробці з картону; по 50 мл або по 100 мл у флаконі полімерному; по 1 флакону зі шприц-піпеткою дозуючою у коробці з картону; по 10 мл у саше; </w:t>
            </w:r>
            <w:r>
              <w:rPr>
                <w:b/>
              </w:rPr>
              <w:t>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284181-22/В-61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Цитрамон-Ф, </w:t>
            </w:r>
            <w:r>
              <w:rPr>
                <w:b/>
              </w:rPr>
              <w:t>таблетки, по 6 або по 10 таблеток у блістерах; по 6 таблеток у блістерах, по 20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284181-22/В-61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Цитрамон-Ф, </w:t>
            </w:r>
            <w:r>
              <w:rPr>
                <w:b/>
              </w:rPr>
              <w:t>таблетки, по 6 або по 10 таблеток у блістерах; по 6 таблеток у блістерах, по 20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284181-22/В-61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Цитрамон-Ф, </w:t>
            </w:r>
            <w:r>
              <w:rPr>
                <w:b/>
              </w:rPr>
              <w:t>таблетки, по 6 або по 10 таблеток у блістерах; по 6 таблеток у блістерах, по 20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282545-22/В-97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Юнорм®, </w:t>
            </w:r>
            <w:r>
              <w:rPr>
                <w:b/>
              </w:rPr>
              <w:t>сироп, 4,0 мг/5 мл, по 50 мл у флаконі; по 1 флакону з мірним пристроєм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282545-22/В-97 в</w:t>
            </w:r>
            <w:r>
              <w:rPr>
                <w:b/>
              </w:rPr>
              <w:t>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Юнорм®, </w:t>
            </w:r>
            <w:r>
              <w:rPr>
                <w:b/>
              </w:rPr>
              <w:t>сироп, 4,0 мг/5 мл, по 50 мл у флаконі; по 1 флакону з мірним пристроєм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D30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D30FC">
      <w:pPr>
        <w:jc w:val="center"/>
        <w:rPr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282545-22/В-97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caps/>
              </w:rPr>
              <w:t xml:space="preserve">Юнорм®, </w:t>
            </w:r>
            <w:r>
              <w:rPr>
                <w:b/>
              </w:rPr>
              <w:t>сироп, 4,0 мг/5 мл, по 50 мл у флаконі; по 1 флакону з мірним пристроєм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>10.02.2023 р. № 273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30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napToGrid w:val="0"/>
              <w:jc w:val="both"/>
              <w:rPr>
                <w:szCs w:val="20"/>
              </w:rPr>
            </w:pP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D30F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D30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D30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0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D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D30FC">
      <w:pPr>
        <w:jc w:val="center"/>
        <w:rPr>
          <w:b/>
          <w:lang w:val="uk-UA"/>
        </w:rPr>
      </w:pPr>
    </w:p>
    <w:p w:rsidR="00000000" w:rsidRDefault="009D30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D30FC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D30FC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9D30FC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D30FC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9D30FC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D30FC"/>
    <w:rsid w:val="009D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9D7DD-0156-47C1-99AA-34CB6C4E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95</Pages>
  <Words>107866</Words>
  <Characters>614839</Characters>
  <Application>Microsoft Office Word</Application>
  <DocSecurity>0</DocSecurity>
  <Lines>5123</Lines>
  <Paragraphs>1442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721263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2023-02-17T15:10:00Z</dcterms:created>
  <dcterms:modified xsi:type="dcterms:W3CDTF">2023-02-17T15:10:00Z</dcterms:modified>
</cp:coreProperties>
</file>