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271480-22/З-132, 271481-22/З-132, 271482-22/З-132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АБІТАЗИМ, </w:t>
            </w:r>
            <w:r>
              <w:rPr>
                <w:b/>
              </w:rPr>
              <w:t>порошок для розчину ін'єкцій по 1 г,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bookmarkStart w:id="0" w:name="_GoBack"/>
            <w:r>
              <w:rPr>
                <w:b/>
              </w:rPr>
              <w:t>06.01.2023 р. № 37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271480-22/З-132, 271481-22/З-132, 271482-22/З-132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АБІТАЗИМ, </w:t>
            </w:r>
            <w:r>
              <w:rPr>
                <w:b/>
              </w:rPr>
              <w:t>порошок для розчину ін'єкцій по 1 г,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271480-22/З-132, 271481-22/З-132, 271482-22/З-132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АБІТАЗИМ, </w:t>
            </w:r>
            <w:r>
              <w:rPr>
                <w:b/>
              </w:rPr>
              <w:t>порошок для розчину ін'єкцій по 1 г,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276833-22/З-98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Адрибластин швидкорозчинний, </w:t>
            </w:r>
            <w:r>
              <w:rPr>
                <w:b/>
              </w:rPr>
              <w:t>ліофілізат для розчину для інфузій по 50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276833-22/З-98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Адрибластин швидкорозчинний, </w:t>
            </w:r>
            <w:r>
              <w:rPr>
                <w:b/>
              </w:rPr>
              <w:t>ліофілізат для розчину для інфузій по 50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276833-22/З-98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Адрибластин швидкорозчинний, </w:t>
            </w:r>
            <w:r>
              <w:rPr>
                <w:b/>
              </w:rPr>
              <w:t>ліофілізат для розчину для інфузій по 50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274517-22/В-116, 274912-22/В-86, 284352-22/В-92, 284354-22/В-92, 284356-22/В-92, 284357-22/В-92, 284358-22/В-92, 284359-22/В-92, 284360-22/В-92 від 04.05.202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274517-22/В-116, 274912-22/В-86, 284352-22/В-92, 284354-22/В-92, 284356-22/В-92, 284357-22/В-92, 284358-22/В-92, 284359</w:t>
            </w:r>
            <w:r>
              <w:rPr>
                <w:b/>
              </w:rPr>
              <w:t>-22/В-92, 284360-22/В-92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274517-22/В-116, 274912-22/В-86, 284352-22/В-92, 284354-22/В</w:t>
            </w:r>
            <w:r>
              <w:rPr>
                <w:b/>
              </w:rPr>
              <w:t>-92, 284356-22/В-92, 284357-22/В-92, 284358-22/В-92, 284359-22/В-92, 284360-22/В-92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282133-22/В-82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мг,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282133-22/В-82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мг,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282133-22/В-82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мг,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282132-22/В-82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мг,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282132-22/В-82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мг,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282132-22/В-82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мг,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277686-22/З-66, 277687-22/З-66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АЛПРОСТАДИЛ, </w:t>
            </w:r>
            <w:r>
              <w:rPr>
                <w:b/>
              </w:rPr>
              <w:t>порошок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ЄВРОАПІ Хангері Лтд.,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277686-22/З-66, 277687-22/З-66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АЛПРОСТАДИЛ, </w:t>
            </w:r>
            <w:r>
              <w:rPr>
                <w:b/>
              </w:rPr>
              <w:t>порошок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ЄВРОАПІ Хангері Лтд.,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277686-22/З-66, 277687-22/З-66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АЛПРОСТАДИЛ, </w:t>
            </w:r>
            <w:r>
              <w:rPr>
                <w:b/>
              </w:rPr>
              <w:t>порошок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ЄВРОАПІ Хангері Лтд.,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270819-21/З-135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 І.В., </w:t>
            </w:r>
            <w:r>
              <w:rPr>
                <w:b/>
              </w:rPr>
              <w:t xml:space="preserve">розчин для ін`єкцій, 50 мг/2 мл; по 2 мл в ампулі; по 3 або по 6 ампул у касеті та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270819-21/З-135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 І.В., </w:t>
            </w:r>
            <w:r>
              <w:rPr>
                <w:b/>
              </w:rPr>
              <w:t xml:space="preserve">розчин для ін`єкцій, 50 мг/2 мл; по 2 мл в ампулі; по 3 або по 6 ампул у касеті та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270819-21/З-135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 І.В., </w:t>
            </w:r>
            <w:r>
              <w:rPr>
                <w:b/>
              </w:rPr>
              <w:t xml:space="preserve">розчин для ін`єкцій, 50 мг/2 мл; по 2 мл в ампулі; по 3 або по 6 ампул у касеті та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281970-22/В-61, 283525-22/В-61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281970-22/В-61, 283525-22/В-61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281970-22/В-61, 283525-22/В-61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281970-22/В-61, 283525-22/В-61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281970-22/В-61, 283525-22/В-61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281970-22/В-61, 283525-22/В-61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281965-22/В-61, 283524-22/В-61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281965-22/В-61, 283524-22/В-61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</w:t>
            </w:r>
            <w:r>
              <w:rPr>
                <w:b/>
              </w:rPr>
              <w:t>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281965-22/В-61, 283524-22/В-61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</w:t>
            </w:r>
            <w:r>
              <w:rPr>
                <w:b/>
              </w:rPr>
              <w:t>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283779-22/В-92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10 мг/100 мг; 20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271380-22/З-98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Пенцикловір, </w:t>
            </w:r>
            <w:r>
              <w:rPr>
                <w:b/>
              </w:rPr>
              <w:t>крем 1 %; по 2 г в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271380-22/З-98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Пенцикловір, </w:t>
            </w:r>
            <w:r>
              <w:rPr>
                <w:b/>
              </w:rPr>
              <w:t>крем 1 %; по 2 г в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271380-22/З-98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Пенцикловір, </w:t>
            </w:r>
            <w:r>
              <w:rPr>
                <w:b/>
              </w:rPr>
              <w:t>крем 1 %; по 2 г в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279078-22/З-121 </w:t>
            </w:r>
            <w:r>
              <w:rPr>
                <w:b/>
              </w:rPr>
              <w:t>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АЦЦ® , </w:t>
            </w:r>
            <w:r>
              <w:rPr>
                <w:b/>
              </w:rPr>
              <w:t>розчин оральний по 20 мг/мл;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279078-22/З-121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АЦЦ® , </w:t>
            </w:r>
            <w:r>
              <w:rPr>
                <w:b/>
              </w:rPr>
              <w:t>розчин оральний по 20 мг/мл;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279078-22/З-121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АЦЦ® , </w:t>
            </w:r>
            <w:r>
              <w:rPr>
                <w:b/>
              </w:rPr>
              <w:t>розчин оральний по 20 мг/мл;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281548-22/З-84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281548-22/З-84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281548-22/З-84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283021-22/В-121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 по 15 г або 30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283021-22/В-121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 по 15 г або 30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283021-22/В-121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 по 15 г або 30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283026-22/В-121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 xml:space="preserve">крем для зовнішнього застосування </w:t>
            </w:r>
            <w:r>
              <w:rPr>
                <w:b/>
              </w:rPr>
              <w:br/>
              <w:t>по 15 г або 30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283026-22/В-121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 xml:space="preserve">крем для зовнішнього застосування 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283026-22/В-121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 xml:space="preserve">крем для зовнішнього застосування 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283025-22/В-121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 по 15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283025-22/В-121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 по 15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283025-22/В-121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 по 15 г у тубі; по 1 тубі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272432-22/З-84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 по 0,5 мл (1000 МО) або по 1 мл (2000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</w:t>
            </w:r>
            <w:r>
              <w:rPr>
                <w:b/>
              </w:rPr>
              <w:t xml:space="preserve"> застосування, або без нього; по 3 шприца у контурній блістерній упаковці; по 2 контурні блістерні упаковки у картонній коробці; 84 мкг/мл по 0,8 мл (8000 МО) або 1 мл (10000 МО) розчину для ін'єкцій в попередньо заповненому, градуйованому шприці, оснащено</w:t>
            </w:r>
            <w:r>
              <w:rPr>
                <w:b/>
              </w:rPr>
              <w:t xml:space="preserve">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</w:t>
            </w:r>
            <w:r>
              <w:rPr>
                <w:b/>
              </w:rPr>
              <w:t>або 0,6 мл (6000 МО), або по 0,8 мл (8000 МО),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</w:t>
            </w:r>
            <w:r>
              <w:rPr>
                <w:b/>
              </w:rPr>
              <w:t>вання, або без нього; по 3 шприца у контурній блістерній упаковці; по 2 контурні блістерні упаковки в картонній коробці; 336 мкг/мл по 0,5 мл (20000 МО) або по 0,75 мл (30000 МО), або по 1 мл (40000 МО) розчину для ін'єкцій в попередньо заповненому, градуй</w:t>
            </w:r>
            <w:r>
              <w:rPr>
                <w:b/>
              </w:rPr>
              <w:t>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</w:t>
            </w:r>
            <w:r>
              <w:rPr>
                <w:b/>
              </w:rPr>
              <w:t>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268523-21/З-123, 268524-21/З-123, 268525-21/З-123, 281735-22/З-123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самоблокуючих. Маркування українською мовою. іn bulk: по 30 ампул по 0,6 мл (6 доз), або по 1 мл (10 доз), або по 20 ампул по 3 мл (30 доз) у картонній чарунков</w:t>
            </w:r>
            <w:r>
              <w:rPr>
                <w:b/>
              </w:rPr>
              <w:t>ій упаковці; по 10 або по 20 картонних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268523-21/З-123, 268524-21/З-123, 268525-21/З-123, 281735-22/З-123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самоблокуючих. Маркування українською мовою. іn bulk: по 30 ампул по 0,6 мл (6 доз), або по 1 мл (10 доз), або по 20 ампул по 3 мл (30 доз) у картонній чарунков</w:t>
            </w:r>
            <w:r>
              <w:rPr>
                <w:b/>
              </w:rPr>
              <w:t>ій упаковці; по 10 або по 20 картонних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268523-21/З-123, 268524-21/З-123, 268525-21/З-123, 281735-22/З-123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самоблокуючих. Маркування українською мовою. іn bulk: по 30 ампул по 0,6 мл (6 доз), або по 1 мл (10 доз), або по 20 ампул по 3 мл (30 доз) у картонній чарунков</w:t>
            </w:r>
            <w:r>
              <w:rPr>
                <w:b/>
              </w:rPr>
              <w:t>ій упаковці; по 10 або по 20 картонних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268523-21/З-123, 268524-21/З-123, 268525-21/З-123, 281735-22/З-123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самоблокуючих. Маркування українською мовою. іn bulk: по 30 ампул по 0,6 мл (6 доз), або по 1 мл (10 доз), або по 20 ампул по 3 мл (30 доз) у картонній чарунков</w:t>
            </w:r>
            <w:r>
              <w:rPr>
                <w:b/>
              </w:rPr>
              <w:t>ій упаковці; по 10 або по 20 картонних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268523-21/З-123, 268524-21/З-123, 268525-21/З-123, 281735-22/З-123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самоблокуючих. Маркування українською мовою. іn bulk: по 30 ампул по 0,6 мл (6 доз), або по 1 мл (10 доз), або по 20 ампул по 3 мл (30 доз) у картонній чарунков</w:t>
            </w:r>
            <w:r>
              <w:rPr>
                <w:b/>
              </w:rPr>
              <w:t>ій упаковці; по 10 або по 20 картонних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268523-21/З-123, 268524-21/З-123, 268525-21/З-123, 281735-22/З-123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самоблокуючих. Маркування українською мовою. іn bulk: по 30 ампул по 0,6 мл (6 доз), або по 1 мл (10 доз), або по 20 ампул по 3 мл (30 доз) у картонній чарунков</w:t>
            </w:r>
            <w:r>
              <w:rPr>
                <w:b/>
              </w:rPr>
              <w:t>ій упаковці; по 10 або по 20 картонних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282391-22/З-98, 282392-22/З-98, 282394-22/З-98, 282395-22/З-98, 282397-22/З-98, 282399-22/З-98, 282400-22/З-98, 282401-22/З-98, 282403-22/З-98, 282404-22/З-98, 282405-22/З-98, 28</w:t>
            </w:r>
            <w:r>
              <w:rPr>
                <w:b/>
              </w:rPr>
              <w:t>2406-22/З-98, 282407-22/З-98, 282408-22/З-98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160 мкг/4,5 мкг/доза; по 60 доз або 120 доз в інгаляторі із захисним ковпачком у ламінованому пакеті; по 1 ламінованому пакету в картонній коробці; по 60 доз або 120 доз в інгаляторі із захисним ковпачком у ламінованому пакеті; по 1 л</w:t>
            </w:r>
            <w:r>
              <w:rPr>
                <w:b/>
              </w:rPr>
              <w:t>амінованому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282391-22/З-98, 282392-22/З-98, 282394-22/З-98, 282395-22/З-98, 282397-22/З-98, 282399-22/З-98, 282400-22/З-98, 282401-22/З-98, 282403-22/З-98, 282404-22/З-98, 282405-22/З-98, 282406-22/З-98, 282407-22/З-98, 282408-22/З-98 від 12.1</w:t>
            </w:r>
            <w:r>
              <w:rPr>
                <w:b/>
              </w:rPr>
              <w:t>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160 мкг/4,5 мкг/доза; по 60 доз або 120 доз в інгаляторі із захисним ковпачком у ламінованому пакеті; по 1 ламінованому пакету в картонній коробці; по 60 доз або 120 доз в інгаляторі із захисним ковпачком у ламінованому пакеті; по 1 л</w:t>
            </w:r>
            <w:r>
              <w:rPr>
                <w:b/>
              </w:rPr>
              <w:t>амінованому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282391-22/З-98, 282392-22/З-98, 282394-22/З-98, 282395-22/З-98, 282397-22/З-98, 282399-22/З-98, 282400-22/З-98, 282401-22/З-98, 282403-22/З-98, 282404-22/З-98, 282405-22/З-98, 28</w:t>
            </w:r>
            <w:r>
              <w:rPr>
                <w:b/>
              </w:rPr>
              <w:t>2406-22/З-98, 282407-22/З-98, 282408-22/З-98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160 мкг/4,5 мкг/доза; по 60 доз або 120 доз в інгаляторі із захисним ковпачком у ламінованому пакеті; по 1 ламінованому пакету в картонній коробці; по 60 доз або 120 доз в інгаляторі із захисним ковпачком у ламінованому пакеті; по 1 л</w:t>
            </w:r>
            <w:r>
              <w:rPr>
                <w:b/>
              </w:rPr>
              <w:t>амінованому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277636-22/В-28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Валеріанка-Вішфа, </w:t>
            </w:r>
            <w:r>
              <w:rPr>
                <w:b/>
              </w:rPr>
              <w:t>настойка для перорального застосування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277636-22/В-28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Валеріанка-Вішфа, </w:t>
            </w:r>
            <w:r>
              <w:rPr>
                <w:b/>
              </w:rPr>
              <w:t>настойка для перорального застосування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277636-22/В-28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Валеріанка-Вішфа, </w:t>
            </w:r>
            <w:r>
              <w:rPr>
                <w:b/>
              </w:rPr>
              <w:t>настойка для перорального застосування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283113-22/В-97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283113-22/В-97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283113-22/В-97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272857-22/З-98, 281514-22/З-128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272857-22/З-98, 281514-22/З-128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272857-22/З-98, 281514-22/З-128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274773-22/З-123, 281607-22/З-123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274773-22/З-123, 281607-22/З-123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274773-22/З-123, 281607-22/З-123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274773-22/З-123, 281607-22/З-123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</w:t>
            </w:r>
            <w:r>
              <w:rPr>
                <w:b/>
              </w:rPr>
              <w:t>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</w:t>
            </w:r>
            <w:r>
              <w:rPr>
                <w:b/>
              </w:rPr>
              <w:t>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</w:t>
            </w:r>
            <w:r>
              <w:rPr>
                <w:b/>
              </w:rPr>
              <w:t>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274773-22/З-123, 281607-22/З-123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274773-22/З-123, 281607-22/З-123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282009-22/В-134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апельсина, </w:t>
            </w:r>
            <w:r>
              <w:rPr>
                <w:b/>
              </w:rPr>
              <w:t>льодяники по 4 льодяники у стрипі; по 2, або 4 стрипи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282009-22/В-134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апельсина, </w:t>
            </w:r>
            <w:r>
              <w:rPr>
                <w:b/>
              </w:rPr>
              <w:t>льодяники по 4 льодяники у стрипі; по 2, або 4 стрипи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282009-22/В-134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апельсина, </w:t>
            </w:r>
            <w:r>
              <w:rPr>
                <w:b/>
              </w:rPr>
              <w:t>льодяники по 4 льодяники у стрипі; по 2, або 4 стрипи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282038-22/В-121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лимона, </w:t>
            </w:r>
            <w:r>
              <w:rPr>
                <w:b/>
              </w:rPr>
              <w:t>льодяники; по 4 льодяники у стрипі; по 2, або 4 стрипи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282038-22/В-121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лимона, </w:t>
            </w:r>
            <w:r>
              <w:rPr>
                <w:b/>
              </w:rPr>
              <w:t>льодяники; по 4 льодяники у стрипі; по 2, або 4 стрипи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282038-22/В-121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лимона, </w:t>
            </w:r>
            <w:r>
              <w:rPr>
                <w:b/>
              </w:rPr>
              <w:t>льодяники; по 4 льодяники у стрипі; по 2, або 4 стрипи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281964-22/В-100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меду та лимона,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281964-22/В-100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меду та лимона,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281964-22/В-100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меду та лимона,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281935-22/В-123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чорної смородини,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281935-22/В-123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чорної смородини,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281935-22/В-123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 лорсепт зі смаком чорної смородини,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278338-22/В-135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Гемаксам, </w:t>
            </w:r>
            <w:r>
              <w:rPr>
                <w:b/>
              </w:rPr>
              <w:t>розчин для ін'єкцій, 50 мг/мл по 5 мл в ампулі, по 10 або 50 ампул у пачці з картону, по 10 мл в ампулі, по 5 або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278338-22/В-135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Гемаксам, </w:t>
            </w:r>
            <w:r>
              <w:rPr>
                <w:b/>
              </w:rPr>
              <w:t>розчин для ін'єкцій, 50 мг/мл по 5 мл в ампулі, по 10 або 50 ампул у пачці з картону, по 10 мл в ампулі, по 5 або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278338-22/В-135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Гемаксам, </w:t>
            </w:r>
            <w:r>
              <w:rPr>
                <w:b/>
              </w:rPr>
              <w:t>розчин для ін'єкцій, 50 мг/мл по 5 мл в ампулі, по 10 або 50 ампул у пачці з картону, по 10 мл в ампулі, по 5 або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279165-22/В-60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Гідроксизину гідрохлорид , </w:t>
            </w:r>
            <w:r>
              <w:rPr>
                <w:b/>
              </w:rPr>
              <w:t xml:space="preserve">кристалічний порошок (субстанція) для фармацевтичного застосування у поліетиленових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279165-22/В-60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Гідроксизину гідрохлорид , </w:t>
            </w:r>
            <w:r>
              <w:rPr>
                <w:b/>
              </w:rPr>
              <w:t xml:space="preserve">кристалічний порошок (субстанція) для фармацевтичного застосування у поліетиленових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279165-22/В-60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Гідроксизину гідрохлорид , </w:t>
            </w:r>
            <w:r>
              <w:rPr>
                <w:b/>
              </w:rPr>
              <w:t xml:space="preserve">кристалічний порошок (субстанція) для фармацевтичного застосування у поліетиленових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277953-22/З-138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277953-22/З-138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277953-22/З-138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280977-22/В-60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контейнері; по 1 контейнеру в пачці із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280977-22/В-60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контейнері; по 1 контейнеру в пачці із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280977-22/В-60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контейнері; по 1 контейнеру в пачці із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284606-22/В-66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284606-22/В-66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284606-22/В-66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276450-22/З-124, 276451-22/З-124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276450-22/З-124, 276451-22/З-124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276450-22/З-124, 276451-22/З-124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276445-22/З-130, 276446-22/З-130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276445-22/З-130, 276446-22/З-130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276445-22/З-130, 276446-22/З-130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281352-22/З-61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>таблетки, вкриті плівковою оболонкою, 2 мг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281352-22/З-61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>таблетки, вкриті плівковою оболонкою, 2 мг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281352-22/З-61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Діємоно®, </w:t>
            </w:r>
            <w:r>
              <w:rPr>
                <w:b/>
              </w:rPr>
              <w:t>таблетки, вкриті плівковою оболонкою, 2 мг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282039-22/В-121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мазь,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282039-22/В-121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мазь,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282039-22/В-121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мазь,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282011-22/В-134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сироп по 100 мл у пляшці зі скла; по 1 пляшці в картонній коробці; по 100 мл або по 150 мл у пляшці з поліетилену; по 1 пляшці разом з мірною склянкою в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282011-22/В-134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сироп по 100 мл у пляшці зі скла; по 1 пляшці в картонній коробці; по 100 мл або по 150 мл у пляшці з поліетилену; по 1 пляшці разом з мірною склянкою в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282011-22/В-134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сироп по 100 мл у пляшці зі скла; по 1 пляшці в картонній коробці; по 100 мл або по 150 мл у пляшці з поліетилену; по 1 пляшці разом з мірною склянкою в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281961-22/В-100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281961-22/В-100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281961-22/В-100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282024-22/В-134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282024-22/В-134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282024-22/В-134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282041-22/В-121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282041-22/В-121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282041-22/В-121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281959-22/В-100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281959-22/В-100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281959-22/В-100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284236-22/З-92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>таблетки по 10 мг;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284236-22/З-92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>таблетки по 10 мг;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284236-22/З-92 в</w:t>
            </w:r>
            <w:r>
              <w:rPr>
                <w:b/>
              </w:rPr>
              <w:t>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>таблетки по 10 мг; по 10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279530-22/З-138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279530-22/З-138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279530-22/З-138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271539-22/З-86, 271543-22/З-86, 271545-22/З-86, 271546-22/З-86, 271547-22/З-86, 271549-22/З-86, 271550-22/З-86, 272357-22/В-39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281629-22/З-96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100 мг по 10 капсул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281633-22/З-138, 281634-22/З-138, 281635-22/З-138, 281636-22/З-138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Еліцея, </w:t>
            </w:r>
            <w:r>
              <w:rPr>
                <w:b/>
              </w:rPr>
              <w:t>таблетки, що диспергуються у ротовій порожнині по 5 мг або по 10 мг, або по 20 мг; по 7 таблеток у блістері; по 4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281832-22/З-84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281832-22/З-84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281832-22/З-84 в</w:t>
            </w:r>
            <w:r>
              <w:rPr>
                <w:b/>
              </w:rPr>
              <w:t>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282196-22/З-132 </w:t>
            </w:r>
            <w:r>
              <w:rPr>
                <w:b/>
              </w:rPr>
              <w:t>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282196-22/З-132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282196-22/З-132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283691-22/З-100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мг; таблетки, вкриті плівковою оболонкою, по 120 мг; по 14 таблеток у блістері; по 1 або по 2, або по 4, або по 6, або по 7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283691-22/З-100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мг; таблетки, вкриті плівковою оболонкою, по 120 мг; по 14 таблеток у блістері; по 1 або по 2, або по 4, або по 6, або по 7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283691-22/З-100 </w:t>
            </w:r>
            <w:r>
              <w:rPr>
                <w:b/>
              </w:rPr>
              <w:t>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мг; таблетки, вкриті плівковою оболонкою, по 120 мг; по 14 таблеток у блістері; по 1 або по 2, або по 4, або по 6, або по 7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283691-22/З-100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мг; таблетки, вкриті плівковою оболонкою, по 120 мг; по 14 таблеток у блістері; по 1 або по 2, або по 4, або по 6, або по 7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283691-22/З-100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мг; таблетки, вкриті плівковою оболонкою, по 120 мг; по 14 таблеток у блістері; по 1 або по 2, або по 4, або по 6, або по 7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283691-22/З-100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мг; таблетки, вкриті плівковою оболонкою, по 120 мг; по 14 таблеток у блістері; по 1 або по 2, або по 4, або по 6, або по 7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281020-22/В-130, 281026-22/В-130, 282884-22/В-98, 282885-22/В-98, 282886-22/В-98, 282887-22/В-98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281020-22/В-130, 281026-22/В-130, 282884-22/В-98, 282885-22/В-98, 282886-22/В-98, 282887-22/В-98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281020-22/В-130,</w:t>
            </w:r>
            <w:r>
              <w:rPr>
                <w:b/>
              </w:rPr>
              <w:t xml:space="preserve"> 281026-22/В-130, 282884-22/В-98, 282885-22/В-98, 282886-22/В-98, 282887-22/В-98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276012-22/В-92 в</w:t>
            </w:r>
            <w:r>
              <w:rPr>
                <w:b/>
              </w:rPr>
              <w:t>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Закис азоту медичний Мессер , </w:t>
            </w:r>
            <w:r>
              <w:rPr>
                <w:b/>
              </w:rPr>
              <w:t>газ медичний стиснений у балонах об'ємом 5 л, 10 л, 50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276012-22/В-92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Закис азоту медичний Мессер , </w:t>
            </w:r>
            <w:r>
              <w:rPr>
                <w:b/>
              </w:rPr>
              <w:t>газ медичний стиснений у балонах об'ємом 5 л, 10 л, 50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276012-22/В-92 в</w:t>
            </w:r>
            <w:r>
              <w:rPr>
                <w:b/>
              </w:rPr>
              <w:t>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Закис азоту медичний Мессер , </w:t>
            </w:r>
            <w:r>
              <w:rPr>
                <w:b/>
              </w:rPr>
              <w:t>газ медичний стиснений у балонах об'ємом 5 л, 10 л, 50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281984-22/З-45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281984-22/З-45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281984-22/З-45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278622-22/В-135, 279300-22/В-116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р. № 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278622-22/В-135, 279300-22/В-116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р. № 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278622-22/В-135, 279300-22/В-116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280880-22/З-92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мг; по 10 </w:t>
            </w:r>
            <w:r>
              <w:rPr>
                <w:b/>
              </w:rPr>
              <w:t>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280880-22/З-92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>капсули м'які по 200 мг;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280880-22/З-92 в</w:t>
            </w:r>
            <w:r>
              <w:rPr>
                <w:b/>
              </w:rPr>
              <w:t>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>капсули м'які по 200 мг;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280878-22/З-92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280878-22/З-92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280878-22/З-92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276761-22/З-128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мг;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276761-22/З-128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мг;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276761-22/З-128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мг;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277520-22/В-98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1000 (було: Інозин пранобекс), </w:t>
            </w:r>
            <w:r>
              <w:rPr>
                <w:b/>
              </w:rPr>
              <w:t>таблетки по 1000 мг по 10 таблеток у блістері, по 3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277520-22/В-98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1000 (було: Інозин пранобекс), </w:t>
            </w:r>
            <w:r>
              <w:rPr>
                <w:b/>
              </w:rPr>
              <w:t>таблетки по 1000 мг по 10 таблеток у блістері, по 3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277520-22/В-98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1000 (було: Інозин пранобекс), </w:t>
            </w:r>
            <w:r>
              <w:rPr>
                <w:b/>
              </w:rPr>
              <w:t>таблетки по 1000 мг по 10 таблеток у блістері, по 3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263820-21/З-134, 263821-21/З-134, 263822-21/З-134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br/>
              <w:t>суспензія для ін'єкцій по 1 дозі (0,5 мл) у попередньо заповненому шприці № 1 у комплекті з однією або двома голками: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263820-21/З-134, 263821-21/З-134, 263822-21/З-134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br/>
              <w:t>суспензія для ін'єкцій по 1 дозі (0,5 мл) у попередньо заповненому шприці № 1 у комплекті з однією або двома голками: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263820-21/З-134, 263821-21/З-134, 263822-21/З-134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br/>
              <w:t>суспензія для ін'єкцій по 1 дозі (0,5 мл) у попередньо заповненому шприці № 1 у комплекті з однією або двома голками: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280152-22/З-96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сульфурикум сіль доктора Шюсслера №6,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280152-22/З-96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сульфурикум сіль доктора Шюсслера №6,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280152-22/З-96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сульфурикум сіль доктора Шюсслера №6,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280146-22/З-96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фосфорикум сіль доктора Шюсслера №5 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280146-22/З-96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фосфорикум сіль доктора Шюсслера №5 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280146-22/З-96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фосфорикум сіль доктора Шюсслера №5 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280134-22/З-92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хлоратум сіль Доктора Шюсслера № 4,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280134-22/З-92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хлоратум сіль Доктора Шюсслера № 4,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280134-22/З-92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Каліум хлоратум сіль Доктора Шюсслера № 4,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275617-22/З-60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Кальці-М, </w:t>
            </w:r>
            <w:r>
              <w:rPr>
                <w:b/>
              </w:rPr>
              <w:t>Таблетки, вкриті плівковою оболонкою по 15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275617-22/З-60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Кальці-М, </w:t>
            </w:r>
            <w:r>
              <w:rPr>
                <w:b/>
              </w:rPr>
              <w:t>Таблетки, вкриті плівковою оболонкою по 15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275617-22/З-60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Кальці-М, </w:t>
            </w:r>
            <w:r>
              <w:rPr>
                <w:b/>
              </w:rPr>
              <w:t>Таблетки, вкриті плівковою оболонкою по 15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280137-22/З-92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флуоратум сіль доктора Шюсслера №1,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280137-22/З-92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флуоратум сіль доктора Шюсслера №1,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280137-22/З-92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флуоратум сіль доктора Шюсслера №1,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280136-22/З-92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ФОСФОРИКУМ СІЛЬ ДОКТОРА ШЮССЛЕРА № 2,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280136-22/З-92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ФОСФОРИКУМ СІЛЬ ДОКТОРА ШЮССЛЕРА № 2,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280136-22/З-92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ФОСФОРИКУМ СІЛЬ ДОКТОРА ШЮССЛЕРА № 2, </w:t>
            </w:r>
            <w:r>
              <w:rPr>
                <w:b/>
              </w:rPr>
              <w:t xml:space="preserve">таблетки;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273734-22/З-06, 277673-22/З-137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Кандід-В6, </w:t>
            </w:r>
            <w:r>
              <w:rPr>
                <w:b/>
              </w:rPr>
              <w:t>таблетки вагінальні по 100 мг, по 6 таблеток у стрипі; по 1 стрипу разом з аплікатором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273734-22/З-06, 277673-22/З-137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Кандід-В6, </w:t>
            </w:r>
            <w:r>
              <w:rPr>
                <w:b/>
              </w:rPr>
              <w:t>таблетки вагінальні по 100 мг, по 6 таблеток у стрипі; по 1 стрипу разом з аплікатором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273734-22/З-06, 277673-22/З-137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Кандід-В6, </w:t>
            </w:r>
            <w:r>
              <w:rPr>
                <w:b/>
              </w:rPr>
              <w:t>таблетки вагінальні по 100 мг, по 6 таблеток у стрипі; по 1 стрипу разом з аплікатором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280430-22/З-134, 280435-22/З-134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Кансидаз®, </w:t>
            </w:r>
            <w:r>
              <w:rPr>
                <w:b/>
              </w:rPr>
              <w:t xml:space="preserve">ліофілізат для розчину для інфузій по 50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280430-22/З-134, 280435-22/З-134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Кансидаз®, </w:t>
            </w:r>
            <w:r>
              <w:rPr>
                <w:b/>
              </w:rPr>
              <w:t xml:space="preserve">ліофілізат для розчину для інфузій по 50 мг </w:t>
            </w:r>
            <w:r>
              <w:rPr>
                <w:b/>
              </w:rPr>
              <w:br/>
              <w:t xml:space="preserve">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280430-22/З-134,</w:t>
            </w:r>
            <w:r>
              <w:rPr>
                <w:b/>
              </w:rPr>
              <w:t xml:space="preserve"> 280435-22/З-134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Кансидаз®, </w:t>
            </w:r>
            <w:r>
              <w:rPr>
                <w:b/>
              </w:rPr>
              <w:t xml:space="preserve">ліофілізат для розчину для інфузій по 50 мг </w:t>
            </w:r>
            <w:r>
              <w:rPr>
                <w:b/>
              </w:rPr>
              <w:br/>
              <w:t xml:space="preserve">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279711-22/В-60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Капсиол, </w:t>
            </w:r>
            <w:r>
              <w:rPr>
                <w:b/>
              </w:rPr>
              <w:t>розчин нашкірний, спиртовий;</w:t>
            </w:r>
            <w:r>
              <w:rPr>
                <w:b/>
              </w:rPr>
              <w:br/>
              <w:t xml:space="preserve">по 100 мл або по 200 мл у флаконі (маркування українською мовою), по 1 флакону в пачці з маркуванням українською та російською мовами; </w:t>
            </w:r>
            <w:r>
              <w:rPr>
                <w:b/>
              </w:rPr>
              <w:br/>
              <w:t>по 100 мл або по 200 мл у флаконі (маркування українською мовою) з пробкою-крапельницею, по</w:t>
            </w:r>
            <w:r>
              <w:rPr>
                <w:b/>
              </w:rPr>
              <w:t xml:space="preserve"> 1 флакону з пробкою-крапельницею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279711-22/В-60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Капсиол, </w:t>
            </w:r>
            <w:r>
              <w:rPr>
                <w:b/>
              </w:rPr>
              <w:t>розчин нашкірний, спиртовий;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по 200 мл у флаконі (маркування українською мовою), по 1 флакону в пачці з маркуванням українською та російською мовами; </w:t>
            </w:r>
            <w:r>
              <w:rPr>
                <w:b/>
              </w:rPr>
              <w:br/>
              <w:t>по 100 мл або по 200 мл у флаконі (маркування українською мовою) з пробкою-крапельницею, по 1 флакону з пробкою-крапельн</w:t>
            </w:r>
            <w:r>
              <w:rPr>
                <w:b/>
              </w:rPr>
              <w:t>ицею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279711-22/В-60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Капсиол, </w:t>
            </w:r>
            <w:r>
              <w:rPr>
                <w:b/>
              </w:rPr>
              <w:t>розчин нашкірний, спиртовий;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по 200 мл у флаконі (маркування українською мовою), по 1 флакону в пачці з маркуванням українською та російською мовами; </w:t>
            </w:r>
            <w:r>
              <w:rPr>
                <w:b/>
              </w:rPr>
              <w:br/>
              <w:t>по 100 мл або по 200 мл у флаконі (маркування українською мовою) з пробкою-крапельницею, по 1 флакону з пробкою-крапельн</w:t>
            </w:r>
            <w:r>
              <w:rPr>
                <w:b/>
              </w:rPr>
              <w:t>ицею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 xml:space="preserve">таблетки, вкриті плівковою оболонкою, по 25 мг; по 100 мг; по 200 мг, по 30 або 60 таблеток у флаконі; по 1 флакону у картонній </w:t>
            </w:r>
            <w:r>
              <w:rPr>
                <w:b/>
              </w:rPr>
              <w:t>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 xml:space="preserve">таблетки, вкриті плівковою оболонкою, по 25 мг; по 100 мг; по 200 мг, по 30 або 60 таблеток у флаконі; по 1 флакону у картонній </w:t>
            </w:r>
            <w:r>
              <w:rPr>
                <w:b/>
              </w:rPr>
              <w:t>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272986-22/З-97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мг,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282409-22/З-134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Клафен , </w:t>
            </w:r>
            <w:r>
              <w:rPr>
                <w:b/>
              </w:rPr>
              <w:t>гель, 50 мг/г по 45 г гелю в тубі; по 1 тубі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282409-22/З-134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Клафен , </w:t>
            </w:r>
            <w:r>
              <w:rPr>
                <w:b/>
              </w:rPr>
              <w:t>гель, 50 мг/г по 45 г гелю в тубі; по 1 тубі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282409-22/З-134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Клафен , </w:t>
            </w:r>
            <w:r>
              <w:rPr>
                <w:b/>
              </w:rPr>
              <w:t>гель, 50 мг/г по 45 г гелю в тубі; по 1 тубі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264483-21/З-98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264483-21/З-98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264483-21/З-98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267423-21/З-100, 267424-21/З-100, 267425-21/З-100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267423-21/З-100, 267424-21/З-100, 267425-21/З-100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267423-21/З-100, 267424-21/З-100, 267425-21/З-100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272291-22/З-123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272291-22/З-123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272291-22/З-123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277897-22/В-92, 284248-22/В-92, 284249-22/В-92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 xml:space="preserve">капсули м'які 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277897-22/В-92, 284248-22/В-92, 284249-22/В-92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 xml:space="preserve">капсули м'які 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277897-22/В-92, 284248-22/В-92, 284249-22/В-92 від 12.07.202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 xml:space="preserve">капсули м'які 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281318-22/З-98, 281319-22/З-98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278136-22/В-97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мг/мл, по 100 мл у флаконах полімерних з кришкою з контролем першого відкриття; по 1 флакону з дозуючим пристроєм у картонній коробці; по 200 мл у флаконах полімерних з кришкою з контролем першого відкриття; по 1 флакону з мірним стаканчиком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278136-22/В-97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мг/мл, по 100 мл у флаконах полімерних з кришкою з контролем першого відкриття; по 1 флакону з дозуючим пристроєм у картонній коробці; по 200 мл у флаконах полімерних з кришкою з контролем першого відкриття; по 1 флакону з мірним стаканчиком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278136-22/В-97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Лактулоза, </w:t>
            </w:r>
            <w:r>
              <w:rPr>
                <w:b/>
              </w:rPr>
              <w:t>сироп, 670 мг/мл, по 100 мл у флаконах полімерних з кришкою з контролем першого відкриття; по 1 флакону з дозуючим пристроєм у картонній коробці; по 200 мл у флаконах полімерних з кришкою з контролем першого відкриття; по 1 флакону з мірним стаканчиком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275835-22/З-97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3,6 мг, по 1 шприцу з імплантатом та вологопоглиначем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275835-22/З-97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3,6 мг, по 1 шприцу з імплантатом та вологопоглиначем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275835-22/З-97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3,6 мг, по 1 шприцу з імплантатом та вологопоглиначем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275834-22/З-97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275834-22/З-97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275834-22/З-97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260317-21/В-116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260317-21/В-116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260317-21/В-116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279437-22/В-82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блістері;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279437-22/В-82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блістері;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279437-22/В-82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оболонкою, № 50 (10х5): по 10 таблеток у блістері; по 5 блістерів у картонній коробці; № 60 (20х3): по 20 таблеток у блістері; по 3 блістери у картонній коробці; № 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280149-22/З-96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Магнезіум фосфорикум сіль доктора Шюсслера №7,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280149-22/З-96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>Магнезіум фосфорикум сіль доктора Шюсслера №7,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280149-22/З-96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Магнезіум фосфорикум сіль доктора Шюсслера №7,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283425-22/З-137, 283427-22/З-137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 xml:space="preserve">таблетки, вкриті плівковою оболонкою, по 0,03 мг/2 мг; </w:t>
            </w:r>
            <w:r>
              <w:rPr>
                <w:b/>
              </w:rPr>
              <w:br/>
            </w:r>
            <w:r>
              <w:rPr>
                <w:b/>
              </w:rPr>
              <w:t>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283425-22/З-137, 283427-22/З-137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 xml:space="preserve">таблетки, вкриті плівковою оболонкою, по 0,03 мг/2 мг; </w:t>
            </w:r>
            <w:r>
              <w:rPr>
                <w:b/>
              </w:rPr>
              <w:br/>
            </w:r>
            <w:r>
              <w:rPr>
                <w:b/>
              </w:rPr>
              <w:t>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283425-22/З-137, 283427-22/З-137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 xml:space="preserve">таблетки, вкриті плівковою оболонкою, по 0,03 мг/2 мг; </w:t>
            </w:r>
            <w:r>
              <w:rPr>
                <w:b/>
              </w:rPr>
              <w:br/>
            </w:r>
            <w:r>
              <w:rPr>
                <w:b/>
              </w:rPr>
              <w:t>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282348-22/З-116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Медиксикам, </w:t>
            </w:r>
            <w:r>
              <w:rPr>
                <w:b/>
              </w:rPr>
              <w:t>розчин для ін`єкцій, 15 мг/1,5 мл, по 1,5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282348-22/З-116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Медиксикам, </w:t>
            </w:r>
            <w:r>
              <w:rPr>
                <w:b/>
              </w:rPr>
              <w:t>розчин для ін`єкцій, 15 мг/1,5 мл, по 1,5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282348-22/З-116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Медиксикам, </w:t>
            </w:r>
            <w:r>
              <w:rPr>
                <w:b/>
              </w:rPr>
              <w:t>розчин для ін`єкцій, 15 мг/1,5 мл, по 1,5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279710-22/В-60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скляних; по 40 мл у флаконах полімерних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279710-22/В-60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скляних; по 40 мл у флаконах полімерних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279710-22/В-60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скляних; по 40 мл у флаконах полімерних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281938-22/В-123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 Дента®, </w:t>
            </w:r>
            <w:r>
              <w:rPr>
                <w:b/>
              </w:rPr>
              <w:t>гель для ясен;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281938-22/В-123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 Дента®, </w:t>
            </w:r>
            <w:r>
              <w:rPr>
                <w:b/>
              </w:rPr>
              <w:t>гель для ясен;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281938-22/В-123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 Дента®, </w:t>
            </w:r>
            <w:r>
              <w:rPr>
                <w:b/>
              </w:rPr>
              <w:t>гель для ясен;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267691-21/З-84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Форте (було: Мілістан™ Фаринго Форте), </w:t>
            </w:r>
            <w:r>
              <w:rPr>
                <w:b/>
              </w:rPr>
              <w:t xml:space="preserve">спрей для ротової порожнини, 3 мг/мл (0,3%), по 25 мл у флаконі з небулайзером;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267691-21/З-84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Форте (було: Мілістан™ Фаринго Форте), </w:t>
            </w:r>
            <w:r>
              <w:rPr>
                <w:b/>
              </w:rPr>
              <w:t xml:space="preserve">спрей для ротової порожнини, 3 мг/мл (0,3%), по 25 мл у флаконі з небулайзером;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267691-21/З-84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Форте (було: Мілістан™ Фаринго Форте), </w:t>
            </w:r>
            <w:r>
              <w:rPr>
                <w:b/>
              </w:rPr>
              <w:t xml:space="preserve">спрей для ротової порожнини, 3 мг/мл (0,3%), по 25 мл у флаконі з небулайзером;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282491-22/В-135, 282492-22/В-135, 282493-22/В-135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 по 8 мг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282491-22/В-135, 282492-22/В-135, 282493-22/В-135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 по 8 мг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282491-22/В-135, 282492-22/В-135, 282493-22/В-135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 по 8 мг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278991-22/З-28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 xml:space="preserve">таблетки по 20 мг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278991-22/З-28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 xml:space="preserve">таблетки по 20 мг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278991-22/З-28 в</w:t>
            </w:r>
            <w:r>
              <w:rPr>
                <w:b/>
              </w:rPr>
              <w:t>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 xml:space="preserve">таблетки по 20 мг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278991-22/З-28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 xml:space="preserve">таблетки по 20 мг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278991-22/З-28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 xml:space="preserve">таблетки по 20 мг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278991-22/З-28 в</w:t>
            </w:r>
            <w:r>
              <w:rPr>
                <w:b/>
              </w:rPr>
              <w:t>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 xml:space="preserve">таблетки по 20 мг по 40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274124-22/В-84, 274125-22/В-84, 274126-22/В-84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274124-22/В-84, 274125-22/В-84, 274126-22/В-84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274124-22/В-84, 274125-22/В-84, 274126-22/В-84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281452-22/В-132, 281453-22/В-132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275 мг або по 550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281452-22/В-132, 281453-22/В-132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275 мг або по 550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281452-22/В-132, 281453-22/В-132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275 мг або по 550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281452-22/В-132, 281453-22/В-132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275 мг або по 550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281452-22/В-132, 281453-22/В-132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275 мг або по 550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281452-22/В-132, 281453-22/В-132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275 мг або по 550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280147-22/З-96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хлоратум сіль доктора Шюсслера №8, </w:t>
            </w:r>
            <w:r>
              <w:rPr>
                <w:b/>
              </w:rPr>
              <w:t>таблетки по 80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280147-22/З-96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хлоратум сіль доктора Шюсслера №8, </w:t>
            </w:r>
            <w:r>
              <w:rPr>
                <w:b/>
              </w:rPr>
              <w:t>таблетки по 80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280147-22/З-96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хлоратум сіль доктора Шюсслера №8, </w:t>
            </w:r>
            <w:r>
              <w:rPr>
                <w:b/>
              </w:rPr>
              <w:t>таблетки по 80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282561-22/В-100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тіосульфат, </w:t>
            </w:r>
            <w:r>
              <w:rPr>
                <w:b/>
              </w:rPr>
              <w:t>кристали (субстанція);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282561-22/В-100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тіосульфат, </w:t>
            </w:r>
            <w:r>
              <w:rPr>
                <w:b/>
              </w:rPr>
              <w:t>кристали (субстанція);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282561-22/В-100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тіосульфат, </w:t>
            </w:r>
            <w:r>
              <w:rPr>
                <w:b/>
              </w:rPr>
              <w:t>кристали (субстанція);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278210-22/З-60, 278212-22/З-60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278210-22/З-60, 278212-22/З-60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278210-22/З-60, 278212-22/З-60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282273-22/З-66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коробці;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</w:t>
            </w:r>
            <w:r>
              <w:rPr>
                <w:b/>
              </w:rPr>
              <w:t>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282273-22/З-66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коробці;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</w:t>
            </w:r>
            <w:r>
              <w:rPr>
                <w:b/>
              </w:rPr>
              <w:t>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282273-22/З-66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коробці;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</w:t>
            </w:r>
            <w:r>
              <w:rPr>
                <w:b/>
              </w:rPr>
              <w:t>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279223-22/З-82, 279225-22/З-82, 279226-22/З-82, 279227-22/З-82, 279228-22/З-82, 279229-22/З-82, 279230-22/З-8</w:t>
            </w:r>
            <w:r>
              <w:rPr>
                <w:b/>
              </w:rPr>
              <w:t>2, 279231-22/З-82, 279232-22/З-82, 279233-22/З-82, 279234-22/З-82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279223-22/З-82, 279225-22/З-82, 279226-22/З-82, 279227-22/З-82, 279228-22/З-82, 279229-22/З-82, 279230-22/З-82, 279231-22/З-82, 279232-22/З-82, 279233-22/З-82, 279234-22/З-82 від</w:t>
            </w:r>
            <w:r>
              <w:rPr>
                <w:b/>
              </w:rPr>
              <w:t xml:space="preserve">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279223-22/З-82, 279225-22/З-82, 279226-22/З-82, 279227-22/З-82, 279228-22/З-82, 279229-22/З-82, 279230-22/З-82, 279231-22/З-82, 279232-22/З-82, 279233-22/З-82, 279234-</w:t>
            </w:r>
            <w:r>
              <w:rPr>
                <w:b/>
              </w:rPr>
              <w:t>22/З-82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278971-22/З-124, 278972-22/З-124, 278973-22/З-124, 278974-22/З-124, 278975-22/З-124, 278976-22/З-124, 278977-22/З-124, 278978-22/З-124, 278979-22/З-124, 2789</w:t>
            </w:r>
            <w:r>
              <w:rPr>
                <w:b/>
              </w:rPr>
              <w:t>80-22/З-124, 278981-22/З-124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278971-22/З-124, 278972-22/З-124, 278973-22/З-124, 278974-22</w:t>
            </w:r>
            <w:r>
              <w:rPr>
                <w:b/>
              </w:rPr>
              <w:t>/З-124, 278975-22/З-124, 278976-22/З-124, 278977-22/З-124, 278978-22/З-124, 278979-22/З-124, 278980-22/З-124, 278981-22/З-124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278971-22/З-124, 278972-22/З-124, 278973-22/З-124, 278974-22/З-124, 278975-22/З-124, 278976-22/З-124, 278977-22/З-124, 278978-22/З-124, 278979-22/З-124, 278980-22/З-12</w:t>
            </w:r>
            <w:r>
              <w:rPr>
                <w:b/>
              </w:rPr>
              <w:t>4, 278981-22/З-124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282858-22/З-84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282858-22/З-84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282858-22/З-84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</w:t>
            </w:r>
            <w:r>
              <w:rPr>
                <w:szCs w:val="20"/>
              </w:rPr>
              <w:t>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282732-22/З-84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282732-22/З-84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282732-22/З-84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281033-22/В-92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8000, </w:t>
            </w:r>
            <w:r>
              <w:rPr>
                <w:b/>
              </w:rPr>
              <w:t>таблетки, вкриті оболонкою, кишковорозчинні по 0,24 г; по 10 таблеток у блістері; по 1 або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281033-22/В-92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8000, </w:t>
            </w:r>
            <w:r>
              <w:rPr>
                <w:b/>
              </w:rPr>
              <w:t>таблетки, вкриті оболонкою, кишковорозчинні по 0,24 г; по 10 таблеток у блістері; по 1 або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281033-22/В-92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8000, </w:t>
            </w:r>
            <w:r>
              <w:rPr>
                <w:b/>
              </w:rPr>
              <w:t>таблетки, вкриті оболонкою, кишковорозчинні по 0,24 г; по 10 таблеток у блістері; по 1 або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282028-22/З-96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таблетки по 100 мг,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282028-22/З-96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таблетки по 100 мг,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282028-22/З-96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таблетки по 100 мг,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280126-22/В-134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</w:t>
            </w:r>
            <w:r>
              <w:rPr>
                <w:b/>
              </w:rPr>
              <w:t>або 2,5%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280126-22/В-134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</w:t>
            </w:r>
            <w:r>
              <w:rPr>
                <w:b/>
              </w:rPr>
              <w:t>або 2,5%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280126-22/В-134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</w:t>
            </w:r>
            <w:r>
              <w:rPr>
                <w:b/>
              </w:rPr>
              <w:t>або 2,5%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280126-22/В-134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</w:t>
            </w:r>
            <w:r>
              <w:rPr>
                <w:b/>
              </w:rPr>
              <w:t>або 2,5%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280126-22/В-134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</w:t>
            </w:r>
            <w:r>
              <w:rPr>
                <w:b/>
              </w:rPr>
              <w:t>або 2,5%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280126-22/В-134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</w:t>
            </w:r>
            <w:r>
              <w:rPr>
                <w:b/>
              </w:rPr>
              <w:t>або 2,5%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279679-22/В-97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Пустирник-Вішфа, </w:t>
            </w:r>
            <w:r>
              <w:rPr>
                <w:b/>
              </w:rPr>
              <w:t>настойка для орального застосування,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279679-22/В-97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Пустирник-Вішфа, </w:t>
            </w:r>
            <w:r>
              <w:rPr>
                <w:b/>
              </w:rPr>
              <w:t>настойка для орального застосування,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279679-22/В-97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Пустирник-Вішфа, </w:t>
            </w:r>
            <w:r>
              <w:rPr>
                <w:b/>
              </w:rPr>
              <w:t>настойка для орального застосування,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283986-22/З-92 в</w:t>
            </w:r>
            <w:r>
              <w:rPr>
                <w:b/>
              </w:rPr>
              <w:t>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Ригевідон, </w:t>
            </w:r>
            <w:r>
              <w:rPr>
                <w:b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283986-22/З-92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Ригевідон, </w:t>
            </w:r>
            <w:r>
              <w:rPr>
                <w:b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283986-22/З-92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Ригевідон, </w:t>
            </w:r>
            <w:r>
              <w:rPr>
                <w:b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261820-21/З-98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мг, по 30 капсул твердих у пляшці, по 1 пляшці у картонній коробці; по 200 мг по 90 капсул твердих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261820-21/З-98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мг, по 30 капсул твердих у пляшці, по 1 пляшці у картонній коробці; по 200 мг по 90 капсул твердих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261820-21/З-98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мг, по 30 капсул твердих у пляшці, по 1 пляшці у картонній коробці; по 200 мг по 90 капсул твердих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261820-21/З-98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мг, по 30 капсул твердих у пляшці, по 1 пляшці у картонній коробці; по 200 мг по 90 капсул твердих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261820-21/З-98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мг, по 30 капсул твердих у пляшці, по 1 пляшці у картонній коробці; по 200 мг по 90 капсул твердих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261820-21/З-98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мг, по 30 капсул твердих у пляшці, по 1 пляшці у картонній коробці; по 200 мг по 90 капсул твердих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280179-22/З-100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РОКСИЦЕФ, </w:t>
            </w:r>
            <w:r>
              <w:rPr>
                <w:b/>
              </w:rPr>
              <w:t>порошок для розчину для ін'єкцій або інфузій 1,5 г;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280179-22/З-100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РОКСИЦЕФ, </w:t>
            </w:r>
            <w:r>
              <w:rPr>
                <w:b/>
              </w:rPr>
              <w:t>порошок для розчину для ін'єкцій або інфузій 1,5 г;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280179-22/З-100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РОКСИЦЕФ, </w:t>
            </w:r>
            <w:r>
              <w:rPr>
                <w:b/>
              </w:rPr>
              <w:t>порошок для розчину для ін'єкцій або інфузій 1,5 г;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283877-22/З-97 в</w:t>
            </w:r>
            <w:r>
              <w:rPr>
                <w:b/>
              </w:rPr>
              <w:t>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283877-22/З-97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283877-22/З-97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283689-22/З-100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Салмотек, </w:t>
            </w:r>
            <w:r>
              <w:rPr>
                <w:b/>
              </w:rPr>
              <w:t>сироп,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283689-22/З-100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Салмотек, </w:t>
            </w:r>
            <w:r>
              <w:rPr>
                <w:b/>
              </w:rPr>
              <w:t>сироп,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283689-22/З-100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Салмотек, </w:t>
            </w:r>
            <w:r>
              <w:rPr>
                <w:b/>
              </w:rPr>
              <w:t>сироп,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271330-22/В-96, 271331-22/В-96, 271332-22/В-96, 279690-22/В-96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Сангера, </w:t>
            </w:r>
            <w:r>
              <w:rPr>
                <w:b/>
              </w:rPr>
              <w:t>розчин для ін`єкцій, 100 мг/мл по 5 мл або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271330-22/В-96, 271331-22/В-96, 271332-22/В-96, 279690-22/В-96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Сангера, </w:t>
            </w:r>
            <w:r>
              <w:rPr>
                <w:b/>
              </w:rPr>
              <w:t>розчин для ін`єкцій, 100 мг/мл по 5 мл або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271330-22/В-96, 271331-22/В-96, 271332-22/В-96, 279690-22/В-96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Сангера, </w:t>
            </w:r>
            <w:r>
              <w:rPr>
                <w:b/>
              </w:rPr>
              <w:t>розчин для ін`єкцій, 100 мг/мл по 5 мл або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280732-22/З-98, 280733-22/З-98, 280734-22/З-98, 280735-22/З-</w:t>
            </w:r>
            <w:r>
              <w:rPr>
                <w:b/>
              </w:rPr>
              <w:t>98, 280736-22/З-98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279788-22/З-98, 279790-22/З-98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281456-22/З-137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281456-22/З-137 </w:t>
            </w:r>
            <w:r>
              <w:rPr>
                <w:b/>
              </w:rPr>
              <w:t>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 або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279708-22/В-60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та полімерних, з пробками-крапельницями, кришками полімерними з контролем першого відкриття; по 1 флакону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279708-22/В-60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та полімерних, з пробками-крапельницями, кришками полімерними з контролем першого відкриття; по 1 флакону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279708-22/В-60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та полімерних, з пробками-крапельницями, кришками полімерними з контролем першого відкриття; по 1 флакону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282467-22/З-06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282467-22/З-06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282467-22/З-06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282467-22/З-06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282467-22/З-06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282467-22/З-06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279029-22/З-98, 279030-22/З-98, 279031-22/З-98, 279032-22/З-98, 279033-22/З-98, 279034-22/З-98, 279035-22/З-98, 279036-22/З-98, 279037-22/З-98, 279038-22/З-9</w:t>
            </w:r>
            <w:r>
              <w:rPr>
                <w:b/>
              </w:rPr>
              <w:t>8, 279039-22/З-98, 279040-22/З-98, 279041-22/З-98, 279042-22/З-98, 279043-22/З-98, 279044-22/З-98, 279045-22/З-98, 279046-22/З-98, 279047-22/З-98, 279048-22/З-98, 279049-22/З-98, 279050-22/З-98, 279051-22/З-98, 279052-22/З-98, 279053-22/З-98, 279054-22/З-9</w:t>
            </w:r>
            <w:r>
              <w:rPr>
                <w:b/>
              </w:rPr>
              <w:t>8, 279055-22/З-98, 279056-22/З-98, 279057-22/З-98, 279058-22/З-98, 279060-22/З-98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</w:t>
            </w:r>
            <w:r>
              <w:rPr>
                <w:b/>
              </w:rPr>
              <w:t>який разом з антиокисником вміщують у зовнішній пластиковий мішок,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279029-22/З-98, 279030-22/З-98, 279031-22/З-98, 279032-22/З-98, 279033-22/З-98, 279034-22/З-98, 279035-22/З-98, 279036-22/З-98, 279037-22/З-98, 279038-22/З-98, 279039-22/З-98, 27</w:t>
            </w:r>
            <w:r>
              <w:rPr>
                <w:b/>
              </w:rPr>
              <w:t>9040-22/З-98, 279041-22/З-98, 279042-22/З-98, 279043-22/З-98, 279044-22/З-98, 279045-22/З-98, 279046-22/З-98, 279047-22/З-98, 279048-22/З-98, 279049-22/З-98, 279050-22/З-98, 279051-22/З-98, 279052-22/З-98, 279053-22/З-98, 279054-22/З-98, 279055-22/З-98, 27</w:t>
            </w:r>
            <w:r>
              <w:rPr>
                <w:b/>
              </w:rPr>
              <w:t>9056-22/З-98, 279057-22/З-98, 279058-22/З-98, 279060-22/З-98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</w:t>
            </w:r>
            <w:r>
              <w:rPr>
                <w:b/>
              </w:rPr>
              <w:t>який разом з антиокисником вміщують у зовнішній пластиковий мішок,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279029-22/З-98, 279030-22/З-98, 279031-22/З-98, 279032-22/З-98, 279033-22/З-98, 279034-22/З-98, 279035-22/З-98, 279036-22/З-98, 279037-22/З-98, 279038-22/З-98, 279039-</w:t>
            </w:r>
            <w:r>
              <w:rPr>
                <w:b/>
              </w:rPr>
              <w:t>22/З-98, 279040-22/З-98, 279041-22/З-98, 279042-22/З-98, 279043-22/З-98, 279044-22/З-98, 279045-22/З-98, 279046-22/З-98, 279047-22/З-98, 279048-22/З-98, 279049-22/З-98, 279050-22/З-98, 279051-22/З-98, 279052-22/З-98, 279053-22/З-98, 279054-22/З-98, 279055-</w:t>
            </w:r>
            <w:r>
              <w:rPr>
                <w:b/>
              </w:rPr>
              <w:t>22/З-98, 279056-22/З-98, 279057-22/З-98, 279058-22/З-98, 279060-22/З-98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</w:t>
            </w:r>
            <w:r>
              <w:rPr>
                <w:b/>
              </w:rPr>
              <w:t>який разом з антиокисником вміщують у зовнішній пластиковий мішок,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278623-22/З-98, 278624-22/З-98, 278625-22/З-98, 278626-22/З-98, 278627-22/З-98, 278628-22/З-98, 278629-22/З-98, 278630-22/З-98, 278631-22/З-98, 278632-22/З-9</w:t>
            </w:r>
            <w:r>
              <w:rPr>
                <w:b/>
              </w:rPr>
              <w:t>8, 278633-22/З-98, 278634-22/З-98, 278635-22/З-98, 278636-22/З-98, 278637-22/З-98, 278638-22/З-98, 278639-22/З-98, 278640-22/З-98, 278641-22/З-98, 278642-22/З-98, 278643-22/З-98, 278644-22/З-98, 278645-22/З-98, 278647-22/З-98, 278648-22/З-98, 278649-22/З-9</w:t>
            </w:r>
            <w:r>
              <w:rPr>
                <w:b/>
              </w:rPr>
              <w:t>8, 278650-22/З-98, 278651-22/З-98, 278652-22/З-98, 278653-22/З-98, 278654-22/З-98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278623-22/З-98, 278624-22/З-98, 278625-22/З-98, 278626-22/З-98, 278627-22/З-98, 278628-22/З-98, 278629-22/З-98, 278630-22/З-98, 278631-22/З-98, 278632-22/З-98, 278633-22/З-98, 278634-22/З-98, 278635-22/З-98, 278636-22/З-98, 278637-22/З-98, 278638-22/З-98, </w:t>
            </w:r>
            <w:r>
              <w:rPr>
                <w:b/>
              </w:rPr>
              <w:t>278639-22/З-98, 278640-22/З-98, 278641-22/З-98, 278642-22/З-98, 278643-22/З-98, 278644-22/З-98, 278645-22/З-98, 278647-22/З-98, 278648-22/З-98, 278649-22/З-98, 278650-22/З-98, 278651-22/З-98, 278652-22/З-98, 278653-22/З-98, 278654-22/З-98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278623-22/З-98, </w:t>
            </w:r>
            <w:r>
              <w:rPr>
                <w:b/>
              </w:rPr>
              <w:t xml:space="preserve">278624-22/З-98, 278625-22/З-98, 278626-22/З-98, 278627-22/З-98, 278628-22/З-98, 278629-22/З-98, 278630-22/З-98, 278631-22/З-98, 278632-22/З-98, 278633-22/З-98, 278634-22/З-98, 278635-22/З-98, 278636-22/З-98, 278637-22/З-98, 278638-22/З-98, 278639-22/З-98, </w:t>
            </w:r>
            <w:r>
              <w:rPr>
                <w:b/>
              </w:rPr>
              <w:t>278640-22/З-98, 278641-22/З-98, 278642-22/З-98, 278643-22/З-98, 278644-22/З-98, 278645-22/З-98, 278647-22/З-98, 278648-22/З-98, 278649-22/З-98, 278650-22/З-98, 278651-22/З-98, 278652-22/З-98, 278653-22/З-98, 278654-22/З-98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282630-22/В-96 в</w:t>
            </w:r>
            <w:r>
              <w:rPr>
                <w:b/>
              </w:rPr>
              <w:t>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Собачої кропиви екстракт густий, </w:t>
            </w:r>
            <w:r>
              <w:rPr>
                <w:b/>
              </w:rPr>
              <w:t>густий екстракт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282630-22/В-96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Собачої кропиви екстракт густий, </w:t>
            </w:r>
            <w:r>
              <w:rPr>
                <w:b/>
              </w:rPr>
              <w:t>густий екстракт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282630-22/В-96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Собачої кропиви екстракт густий, </w:t>
            </w:r>
            <w:r>
              <w:rPr>
                <w:b/>
              </w:rPr>
              <w:t>густий екстракт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281187-22/В-60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, </w:t>
            </w:r>
            <w:r>
              <w:rPr>
                <w:b/>
              </w:rPr>
              <w:t>розчин для зовнішнього застосування 70% по 100мл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281187-22/В-60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, </w:t>
            </w:r>
            <w:r>
              <w:rPr>
                <w:b/>
              </w:rPr>
              <w:t>розчин для зовнішнього застосування 70% по 100мл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281187-22/В-60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, </w:t>
            </w:r>
            <w:r>
              <w:rPr>
                <w:b/>
              </w:rPr>
              <w:t>розчин для зовнішнього застосування 70% по 100мл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283171-22/З-96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Таллітон®, </w:t>
            </w:r>
            <w:r>
              <w:rPr>
                <w:b/>
              </w:rPr>
              <w:t>таблетки по 6,25 мг; по 20 або 30 таблеток у флаконі; по 1 флакону в картонній коробці; по 7 таблеток у блістері; по 2 або 4 блістери у картонній коробці; таблетки по 12,5 мг та по 25 мг; по 20 або 30 таблеток у флаконі; по 1 флакону в картонній коробці; п</w:t>
            </w:r>
            <w:r>
              <w:rPr>
                <w:b/>
              </w:rPr>
              <w:t>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282274-22/В-60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Тауміт, </w:t>
            </w:r>
            <w:r>
              <w:rPr>
                <w:b/>
              </w:rPr>
              <w:t>кристали або 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282274-22/В-60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Тауміт, </w:t>
            </w:r>
            <w:r>
              <w:rPr>
                <w:b/>
              </w:rPr>
              <w:t>кристали або 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282274-22/В-60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Тауміт, </w:t>
            </w:r>
            <w:r>
              <w:rPr>
                <w:b/>
              </w:rPr>
              <w:t>кристали або 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264322-21/З-123, 264323-21/З-123, 264324-21/З-123, 264325-21/З-123, 264326-21/З-123, 264327-21/З-123, 264329-21/З-123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279746-22/З-98, 280428-22/З-98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279746-22/З-98, 280428-22/З-98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279746-22/З-98, 280428-22/З-98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283835-22/З-84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10 мг/2,5 мг/10 мг, 5 мг/1,25 мг/5 мг,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</w:t>
            </w:r>
            <w:r>
              <w:rPr>
                <w:b/>
              </w:rPr>
              <w:t xml:space="preserve">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283835-22/З-84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</w:t>
            </w:r>
            <w:r>
              <w:rPr>
                <w:b/>
                <w:caps/>
              </w:rPr>
              <w:t xml:space="preserve">5 мг/1,25 мг/5 мг, </w:t>
            </w:r>
            <w:r>
              <w:rPr>
                <w:b/>
              </w:rPr>
              <w:t>таблетки, вкриті плівковою оболонкою, по 10 мг/2,5 мг/10 мг, 5 мг/1,25 мг/5 мг,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283835-22/З-84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10 мг/2,5 мг/10 мг, 5 мг/1,25 мг/5 мг,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283835-22/З-84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10 мг/2,5 мг/10 мг, 5 мг/1,25 мг/5 мг,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</w:t>
            </w:r>
            <w:r>
              <w:rPr>
                <w:b/>
              </w:rPr>
              <w:t xml:space="preserve">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283835-22/З-84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10 мг/2,5 мг/10 мг, 5 мг/1,25 мг/5 мг,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</w:t>
            </w:r>
            <w:r>
              <w:rPr>
                <w:b/>
              </w:rPr>
              <w:t xml:space="preserve">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283835-22/З-84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10 мг/2,5 мг/10 мг, 5 мг/1,25 мг/5 мг,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</w:t>
            </w:r>
            <w:r>
              <w:rPr>
                <w:b/>
              </w:rPr>
              <w:t xml:space="preserve">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283840-22/З-84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</w:t>
            </w:r>
            <w:r>
              <w:rPr>
                <w:b/>
              </w:rPr>
              <w:t>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283840-22/З-84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283840-22/З-84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265720-21/З-124, 265721-21/З-124, 267726-21/З-88, 267732-21/З-88, 267736-21/З-88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</w:t>
            </w:r>
            <w:r>
              <w:rPr>
                <w:b/>
                <w:caps/>
              </w:rPr>
              <w:t xml:space="preserve">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р. № 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265720-21/З-124, 265721-21/З-124, 267726-21/З-88, 267732-21/З-88, 267736-21/З-88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265720-21/З-124, 265721-21/З-124, 267726-21/З-88, 267732-21/З-88, 267736-21/З-88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</w:t>
            </w:r>
            <w:r>
              <w:rPr>
                <w:b/>
                <w:caps/>
              </w:rPr>
              <w:t xml:space="preserve">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р. № 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265722-21/З-124, 265723-21/З-124, 267724-21/З-88, 267730-21/З-88, 267734-21/З-88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</w:t>
            </w:r>
            <w:r>
              <w:rPr>
                <w:b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265722-21/З-124, 265723-21/З-124, 267724-21/З-88, 267730-21/З-88, 267734-21/З-88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</w:t>
            </w:r>
            <w:r>
              <w:rPr>
                <w:b/>
              </w:rPr>
              <w:t xml:space="preserve">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265722-21/З-124, 265723-21/З-124, 267724-21/З-88, 267730-21/</w:t>
            </w:r>
            <w:r>
              <w:rPr>
                <w:b/>
              </w:rPr>
              <w:t>З-88, 267734-21/З-88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283838-22/З-84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283838-22/З-84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283838-22/З-84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265724-21/З-124, 265725-21/З-124, 267725-21/З-88, 267731-21/З-88, 267735-21/З-88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мг/5 мг, ТРИПЛІКСАМ® 10 мг/2,5 мг/10 мг, </w:t>
            </w:r>
            <w:r>
              <w:rPr>
                <w:b/>
              </w:rPr>
              <w:t>таблетки, вкриті плівковою оболонкою, по 5 мг/1,25 мг/5 мг;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265724-21/З-124, 265725-21/З-124, 267725-21/З-88, 267731-21/</w:t>
            </w:r>
            <w:r>
              <w:rPr>
                <w:b/>
              </w:rPr>
              <w:t>З-88, 267735-21/З-88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мг/5 мг, ТРИПЛІКСАМ® 10 мг/2,5 мг/10 мг, </w:t>
            </w:r>
            <w:r>
              <w:rPr>
                <w:b/>
              </w:rPr>
              <w:t>таблетки, вкриті плівковою оболонкою, по 5 мг/1,25 мг/5 мг;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</w:t>
            </w:r>
            <w:r>
              <w:rPr>
                <w:b/>
              </w:rPr>
              <w:t xml:space="preserve">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265724-21/З-124, 265725-21/З-124, 267725-21/З-88, 267731-21/З-88, 267735-21/З-88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лікарського зас</w:t>
            </w:r>
            <w:r>
              <w:rPr>
                <w:b/>
              </w:rPr>
              <w:t xml:space="preserve">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мг/5 мг, ТРИПЛІКСАМ® 10 мг/2,5 мг/10 мг, </w:t>
            </w:r>
            <w:r>
              <w:rPr>
                <w:b/>
              </w:rPr>
              <w:t>таблетки, вкриті плівковою оболонкою, по 5 мг/1,25 мг/5 мг;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265724-21/З-124, 265725-21/З-124, 267725-21/З-88, 267731-21/З-88, 267735-21/З-88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мг/5 мг, ТРИПЛІКСАМ® 10 мг/2,5 мг/10 мг, </w:t>
            </w:r>
            <w:r>
              <w:rPr>
                <w:b/>
              </w:rPr>
              <w:t>таблетки, вкриті плівковою оболонкою, по 5 мг/1,25 мг/5 мг;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265724-21/З-124, 265725-21/З-124, 267725-21/З-88, 267731-21/З-88, 267735-21/З-88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мг/5 мг, ТРИПЛІКСАМ® 10 мг/2,5 мг/10 мг, </w:t>
            </w:r>
            <w:r>
              <w:rPr>
                <w:b/>
              </w:rPr>
              <w:t>таблетки, вкриті плівковою оболонкою, по 5 мг/1,25 мг/5 мг;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265724-21/З-124, 265725-21/З-124, 267725-21/З-88, 267731-21/З-88, 267735-21/З-88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мг/5 мг, ТРИПЛІКСАМ® 10 мг/2,5 мг/10 мг, </w:t>
            </w:r>
            <w:r>
              <w:rPr>
                <w:b/>
              </w:rPr>
              <w:t>таблетки, вкриті плівковою оболонкою, по 5 мг/1,25 мг/5 мг;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282563-22/В-123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Тропісетрону гідрохлорид, </w:t>
            </w:r>
            <w:r>
              <w:rPr>
                <w:b/>
              </w:rPr>
              <w:t>порошок (субстанція); у поліетиленових пакетах, які поміщають у пакети з ламінованої плівки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282563-22/В-123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Тропісетрону гідрохлорид, </w:t>
            </w:r>
            <w:r>
              <w:rPr>
                <w:b/>
              </w:rPr>
              <w:t>порошок (субстанція); у поліетиленових пакетах, які поміщають у пакети з ламінованої плівки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282563-22/В-123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Тропісетрону гідрохлорид, </w:t>
            </w:r>
            <w:r>
              <w:rPr>
                <w:b/>
              </w:rPr>
              <w:t>порошок (субстанція); у поліетиленових пакетах, які поміщають у пакети з ламінованої плівки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280135-22/З-92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Феррум фосфорикум сіль доктора Шюсслера № 3,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280135-22/З-92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Феррум фосфорикум сіль доктора Шюсслера № 3,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280135-22/З-92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Феррум фосфорикум сіль доктора Шюсслера № 3, </w:t>
            </w:r>
            <w:r>
              <w:rPr>
                <w:b/>
              </w:rPr>
              <w:t xml:space="preserve">таблетки; по 80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281166-22/З-121, 281167-22/З-121, 281168-22/З-121, 281169-22/З-121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Такеда Мануфекчурінг Австрія А</w:t>
            </w:r>
            <w:r>
              <w:rPr>
                <w:b/>
              </w:rPr>
              <w:t>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281166-22/З-121, 281167-22/З-121, 281168-22/З-121, 281169-22</w:t>
            </w:r>
            <w:r>
              <w:rPr>
                <w:b/>
              </w:rPr>
              <w:t>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Такеда Мануфекчурінг Австрія А</w:t>
            </w:r>
            <w:r>
              <w:rPr>
                <w:b/>
              </w:rPr>
              <w:t>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281166-22/З-121,</w:t>
            </w:r>
            <w:r>
              <w:rPr>
                <w:b/>
              </w:rPr>
              <w:t xml:space="preserve"> 281167-22/З-121, 281168-22/З-121, 281169-22/З-121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Такеда Мануфекчурінг Австрія А</w:t>
            </w:r>
            <w:r>
              <w:rPr>
                <w:b/>
              </w:rPr>
              <w:t>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279672-22/В-92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спиртовий;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279672-22/В-92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спиртовий;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279672-22/В-92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спиртовий;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280307-22/В-28, 280308-22/В-28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флакони скляні, укупорені пробками і кришками; по 50 мл у флакони полімерні в комплекті з кришками в пачці або без пачки; по 100 мл у флакони скляні, укупорені пробками і кришками або у флакони полі</w:t>
            </w:r>
            <w:r>
              <w:rPr>
                <w:b/>
              </w:rPr>
              <w:t>мерні в комплекті з кришками в пачці або без пачки; по 100 мл у флакони полімерні з механічним розпилювачем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280307-22/В-28, 280308-22/В-28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флакони скляні, укупорені пробками і кришками; по 50 мл у флакони полімерні в комплекті з кришками в пачці або без пачки; по 100 мл у флакони скляні, укупорені пробками і кришками або у флакони полі</w:t>
            </w:r>
            <w:r>
              <w:rPr>
                <w:b/>
              </w:rPr>
              <w:t>мерні в комплекті з кришками в пачці або без пачки; по 100 мл у флакони полімерні з механічним розпилювачем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280307-22/В-28, 280308-22/В-28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флакони скляні, укупорені пробками і кришками; по 50 мл у флакони полімерні в комплекті з кришками в пачці або без пачки; по 100 мл у флакони скляні, укупорені пробками і кришками або у флакони полі</w:t>
            </w:r>
            <w:r>
              <w:rPr>
                <w:b/>
              </w:rPr>
              <w:t>мерні в комплекті з кришками в пачці або без пачки; по 100 мл у флакони полімерні з механічним розпилювачем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282102-22/З-116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Форсадо, </w:t>
            </w:r>
            <w:r>
              <w:rPr>
                <w:b/>
              </w:rPr>
              <w:t>капсули тверді по 0,5 мг по 7 капсул у блістері; по 4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282102-22/З-116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Форсадо, </w:t>
            </w:r>
            <w:r>
              <w:rPr>
                <w:b/>
              </w:rPr>
              <w:t xml:space="preserve">капсули тверді по 0,5 мг по 7 капсул у блістері; по 4 </w:t>
            </w:r>
            <w:r>
              <w:rPr>
                <w:b/>
              </w:rPr>
              <w:t>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282102-22/З-116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Форсадо, </w:t>
            </w:r>
            <w:r>
              <w:rPr>
                <w:b/>
              </w:rPr>
              <w:t xml:space="preserve">капсули тверді по 0,5 мг по 7 капсул у блістері; по 4 </w:t>
            </w:r>
            <w:r>
              <w:rPr>
                <w:b/>
              </w:rPr>
              <w:t>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279653-22/В-116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коробці; таблетки по 100 мг</w:t>
            </w:r>
            <w:r>
              <w:rPr>
                <w:b/>
              </w:rPr>
              <w:t xml:space="preserve">, по 4 або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коробці; таблетки по 150 мг, по 1 або по 2, </w:t>
            </w:r>
            <w:r>
              <w:rPr>
                <w:b/>
              </w:rPr>
              <w:t xml:space="preserve">або по 4 таблетки у 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 таблетки по 200 мг, по 4 або по 10 </w:t>
            </w:r>
            <w:r>
              <w:rPr>
                <w:b/>
              </w:rPr>
              <w:t>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282889-22/В-98, 282890-22/В-98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282889-22/В-98, 282890-22/В-98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282889-22/В-98, 282890-22/В-98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283976-22/З-45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</w:t>
            </w:r>
            <w:r>
              <w:rPr>
                <w:b/>
              </w:rPr>
              <w:t>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283976-22/З-45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</w:t>
            </w:r>
            <w:r>
              <w:rPr>
                <w:b/>
              </w:rPr>
              <w:t>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283976-22/З-45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283976-22/З-45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283976-22/З-45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</w:t>
            </w:r>
            <w:r>
              <w:rPr>
                <w:b/>
              </w:rPr>
              <w:t>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283976-22/З-45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06.01.2023 </w:t>
            </w:r>
            <w:r>
              <w:rPr>
                <w:b/>
              </w:rPr>
              <w:t>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283820-22/В-96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283820-22/В-96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283820-22/В-96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283818-22/В-96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Цефтриаксону натрієва сіль стерильна, </w:t>
            </w:r>
            <w:r>
              <w:rPr>
                <w:b/>
              </w:rPr>
              <w:t>порошок (субстанція) у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283818-22/В-96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Цефтриаксону натрієва сіль стерильна, </w:t>
            </w:r>
            <w:r>
              <w:rPr>
                <w:b/>
              </w:rPr>
              <w:t>порошок (субстанція) у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283818-22/В-96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Цефтриаксону натрієва сіль стерильна, </w:t>
            </w:r>
            <w:r>
              <w:rPr>
                <w:b/>
              </w:rPr>
              <w:t>порошок (субстанція) у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281617-22/В-96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281617-22/В-96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281617-22/В-96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280978-22/В-60 в</w:t>
            </w:r>
            <w:r>
              <w:rPr>
                <w:b/>
              </w:rPr>
              <w:t>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280978-22/В-60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 вкриті оболонкою,по 250 мг, по 10 таблеток у блістері, по 1 блістеру у пачці з картону; по 10 таблеток у блістері, по 90 блістерів у коробці з картону; по 500 мг, по 10 таблеток у блістері, по 1 блістеру у пачці з картону; по 2 таблетки у блістері</w:t>
            </w:r>
            <w:r>
              <w:rPr>
                <w:b/>
              </w:rPr>
              <w:t>, по 70 блістерів у коробці з картону ; по 10 таблеток у блістері, по 70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284033-22/В-06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284033-22/В-06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17DD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17DDA">
      <w:pPr>
        <w:jc w:val="center"/>
        <w:rPr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284033-22/В-06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>06.01.2023 р. № 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17DD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17DD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17DD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17DD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7DD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7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17DDA">
      <w:pPr>
        <w:jc w:val="center"/>
        <w:rPr>
          <w:b/>
          <w:lang w:val="uk-UA"/>
        </w:rPr>
      </w:pPr>
    </w:p>
    <w:p w:rsidR="00000000" w:rsidRDefault="00117DD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17DD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7DD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17DD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7DD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17DD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17DDA"/>
    <w:rsid w:val="001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3644-1992-4BC7-8102-932AA1BD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471</Pages>
  <Words>124162</Words>
  <Characters>707729</Characters>
  <Application>Microsoft Office Word</Application>
  <DocSecurity>0</DocSecurity>
  <Lines>5897</Lines>
  <Paragraphs>1660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2023-01-13T09:13:00Z</dcterms:created>
  <dcterms:modified xsi:type="dcterms:W3CDTF">2023-01-13T09:13:00Z</dcterms:modified>
</cp:coreProperties>
</file>