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278D1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286767-23/В-137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Абіратерон-Тева,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  <w:t>по 120 таблеток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286767-23/В-137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Абіратерон-Тева,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  <w:t>по 120 таблеток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286767-23/В-137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Абіратерон-Тева,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</w:r>
            <w:r>
              <w:rPr>
                <w:b/>
              </w:rPr>
              <w:t>по 120 таблеток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268167-21/З-84, 268168-21/З-84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268167-21/З-84, 268168-21/З-84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268167-21/З-84, 268168-21/З-84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274692-22/В-84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274692-22/В-84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274692-22/В-84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276160-22/З-128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Адасув, </w:t>
            </w:r>
            <w:r>
              <w:rPr>
                <w:b/>
              </w:rPr>
              <w:t>порошок для інгаляцій дозований, по 9,1 мг/дозу; 1 пакет з фольги з 1 інгалятором Staccato® №1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276160-22/З-128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Адасув, </w:t>
            </w:r>
            <w:r>
              <w:rPr>
                <w:b/>
              </w:rPr>
              <w:t>порошок для інгаляцій дозований, по 9,1 мг/дозу; 1 пакет з фольги з 1 інгалятором Staccato® №1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276160-22/З-128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Адасув, </w:t>
            </w:r>
            <w:r>
              <w:rPr>
                <w:b/>
              </w:rPr>
              <w:t>порошок для інгаляцій дозований, по 9,1 мг/дозу; 1 пакет з фольги з 1 інгалятором Staccato® №1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287024-23/В-06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мг, по 10 таблеток у блістері, по 3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287024-23/В-06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мг, по 10 таблеток у блістері, по 3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287024-23/В-06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мг, по 10 таблеток у блістері, по 3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287727-23/В-61</w:t>
            </w:r>
            <w:r>
              <w:rPr>
                <w:b/>
              </w:rPr>
              <w:t xml:space="preserve">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мл 1 флакон з порошком (400 мг азитроміцину) для 20 мл суспензії у флаконі; по 1 флакону разом з калібровочним шприцом і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287727-23/В-61 в</w:t>
            </w:r>
            <w:r>
              <w:rPr>
                <w:b/>
              </w:rPr>
              <w:t>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мл 1 флакон з порошком (400 мг азитроміцину) для 20 мл суспензії у флаконі; по 1 флакону разом з калібровочним шприцом і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287727-23/В-61 в</w:t>
            </w:r>
            <w:r>
              <w:rPr>
                <w:b/>
              </w:rPr>
              <w:t>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мл 1 флакон з порошком (400 мг азитроміцину) для 20 мл суспензії у флаконі; по 1 флакону разом з калібровочним шприцом і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285283-22/З-13</w:t>
            </w:r>
            <w:r>
              <w:rPr>
                <w:b/>
              </w:rPr>
              <w:t>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Азиоптик Ромфарм, </w:t>
            </w:r>
            <w:r>
              <w:rPr>
                <w:b/>
              </w:rPr>
              <w:t>краплі очні, розчин, 15 мг/г; по 250 мг в однодозовому контейнері, по 6 контейнерів в саше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285283-22/З-138 </w:t>
            </w:r>
            <w:r>
              <w:rPr>
                <w:b/>
              </w:rPr>
              <w:t>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Азиоптик Ромфарм, </w:t>
            </w:r>
            <w:r>
              <w:rPr>
                <w:b/>
              </w:rPr>
              <w:t>краплі очні, розчин, 15 мг/г; по 250 мг в однодозовому контейнері, по 6 контейнерів в саше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285283-22/З-138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Азиоптик Ромфарм, </w:t>
            </w:r>
            <w:r>
              <w:rPr>
                <w:b/>
              </w:rPr>
              <w:t>краплі очні, розчин, 15 мг/г; по 250 мг в однодозовому контейнері, по 6 контейнерів в саше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279025-22/З-128, 279026-22/З-128, 279027-22/З-128, 279028-22</w:t>
            </w:r>
            <w:r>
              <w:rPr>
                <w:b/>
              </w:rPr>
              <w:t>/З-128, 287769-23/З-128, 287770-23/З-128, 287771-23/З-128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АККУЗИД® 10, </w:t>
            </w:r>
            <w:r>
              <w:rPr>
                <w:b/>
              </w:rPr>
              <w:t>таблетки, вкриті плівковою оболонкою, по 10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279025-22/З-128, 279026-22/З-128, 279027-22/З-128, 279028-22/З-128, 287769-23/З-128, 287770-23/З-128, 287771-23/З-128 в</w:t>
            </w:r>
            <w:r>
              <w:rPr>
                <w:b/>
              </w:rPr>
              <w:t>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АККУЗИД® 10, </w:t>
            </w:r>
            <w:r>
              <w:rPr>
                <w:b/>
              </w:rPr>
              <w:t>таблетки, вкриті плівковою оболонкою, по 10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279025-22/З-128, 279026-22/З-128, 279027-22/З-128, 279028-22/З-128, 287769-23/З-128, 287770-23/З-128, 287771-23/З-128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АККУЗИД® 10, </w:t>
            </w:r>
            <w:r>
              <w:rPr>
                <w:b/>
              </w:rPr>
              <w:t>таблетки, вкриті плівковою оболонкою, по 10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279193-22/З-84, 279194-22/З-84, 279195-22/З-84, 279196-22/З-84, 287766-23/З-128, 287767-23/З-128, 287768-23/З-128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АККУЗИД® 20, </w:t>
            </w:r>
            <w:r>
              <w:rPr>
                <w:b/>
              </w:rPr>
              <w:t>таблетки, вкриті плівковою оболонкою, по 20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279193-22/З-84, 279194-22/З-84, 279195-22/З-84, 279196-22/З-84, 287766-23/З-128, 287767-23/З-128, 287768-23/З-128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АККУЗИД® 20, </w:t>
            </w:r>
            <w:r>
              <w:rPr>
                <w:b/>
              </w:rPr>
              <w:t>таблетки, вкриті плівковою оболонкою, по 20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279193-22/З-84, 279194-22/З-84, 279195-22/З-84, 279196-22/З-84, 287766-23/З-128, 287767-23/З-128, 287768-23/З-128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АККУЗИД® 20, </w:t>
            </w:r>
            <w:r>
              <w:rPr>
                <w:b/>
              </w:rPr>
              <w:t>таблетки, вкриті плівковою оболонкою, по 20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283374-22/З-28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 xml:space="preserve">капсули по 8 мг або по 16 мг по 10 капсул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283374-22/З-28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 xml:space="preserve">капсули по 8 мг або по 16 мг по 10 капсул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283374-22/З-28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 xml:space="preserve">капсули по 8 мг або по 16 мг по 10 капсул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283374-22/З-28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 xml:space="preserve">капсули по 8 мг або по 16 мг по 10 капсул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283374-22/З-28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 xml:space="preserve">капсули по 8 мг або по 16 мг по 10 капсул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283374-22/З-28 в</w:t>
            </w:r>
            <w:r>
              <w:rPr>
                <w:b/>
              </w:rPr>
              <w:t>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Акнетін®, </w:t>
            </w:r>
            <w:r>
              <w:rPr>
                <w:b/>
              </w:rPr>
              <w:t xml:space="preserve">капсули по 8 мг або по 16 мг по 10 капсул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282866-22/З-84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мг/мл,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282866-22/З-84 в</w:t>
            </w:r>
            <w:r>
              <w:rPr>
                <w:b/>
              </w:rPr>
              <w:t>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мг/мл,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282866-22/З-84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мг/мл,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282831-22/З-134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282831-22/З-134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282831-22/З-134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284742-22/З-134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Аллертек®, </w:t>
            </w:r>
            <w:r>
              <w:rPr>
                <w:b/>
              </w:rPr>
              <w:t xml:space="preserve">таблетки, вкриті оболонкою, по 10 мг </w:t>
            </w:r>
            <w:r>
              <w:rPr>
                <w:b/>
              </w:rPr>
              <w:t>по 7 або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284742-22/З-134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Аллертек®, </w:t>
            </w:r>
            <w:r>
              <w:rPr>
                <w:b/>
              </w:rPr>
              <w:t xml:space="preserve">таблетки, вкриті оболонкою, по 10 мг </w:t>
            </w:r>
            <w:r>
              <w:rPr>
                <w:b/>
              </w:rPr>
              <w:t>по 7 або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284742-22/З-134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Аллертек®, </w:t>
            </w:r>
            <w:r>
              <w:rPr>
                <w:b/>
              </w:rPr>
              <w:t xml:space="preserve">таблетки, вкриті оболонкою, по 10 мг </w:t>
            </w:r>
            <w:r>
              <w:rPr>
                <w:b/>
              </w:rPr>
              <w:t>по 7 або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283467-22/В-60, 283468-22/В-60, 283469-22/В-60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Алохол, </w:t>
            </w:r>
            <w:r>
              <w:rPr>
                <w:b/>
              </w:rPr>
              <w:t>таблетки, вкриті плівковою оболонкою; по 10 або 50 таблеток у блістерах;</w:t>
            </w:r>
            <w:r>
              <w:rPr>
                <w:b/>
              </w:rPr>
              <w:br/>
              <w:t>по 10 таблеток у блістері; по 5 блістерів у пачці з картону;</w:t>
            </w:r>
            <w:r>
              <w:rPr>
                <w:b/>
              </w:rPr>
              <w:br/>
              <w:t>по 180 таблеток у контейнері пластиковому; по 1 контейнеру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</w:t>
            </w:r>
            <w:r>
              <w:rPr>
                <w:b/>
              </w:rPr>
              <w:t>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283467-22/В-60, 283468-22/В-60, 283469-22/В-60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Алохол, </w:t>
            </w:r>
            <w:r>
              <w:rPr>
                <w:b/>
              </w:rPr>
              <w:t>таблетки, вкриті плівковою оболонкою; по 10 або 50 таблеток у блістерах;</w:t>
            </w:r>
            <w:r>
              <w:rPr>
                <w:b/>
              </w:rPr>
              <w:br/>
              <w:t>по 10 таблеток у блістері; по 5 блістерів у пачці з картону;</w:t>
            </w:r>
            <w:r>
              <w:rPr>
                <w:b/>
              </w:rPr>
              <w:br/>
              <w:t>по 180 таблеток у контейнері пластиковому; по 1 контейнеру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283467-22/В-60, 283468-22/В-60, 283469-22/В-60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Алохол, </w:t>
            </w:r>
            <w:r>
              <w:rPr>
                <w:b/>
              </w:rPr>
              <w:t>таблетки, вкриті плівковою оболонкою; по 10 або 50 таблеток у блістерах;</w:t>
            </w:r>
            <w:r>
              <w:rPr>
                <w:b/>
              </w:rPr>
              <w:br/>
              <w:t>по 10 таблеток у блістері; по 5 блістерів у пачці з картону;</w:t>
            </w:r>
            <w:r>
              <w:rPr>
                <w:b/>
              </w:rPr>
              <w:br/>
              <w:t>по 180 таблеток у контейнері пластиковому; по 1 контейнеру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</w:t>
            </w:r>
            <w:r>
              <w:rPr>
                <w:b/>
              </w:rPr>
              <w:t>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278889-22/З-124, 278890-22/З-124, 278891-22/З-124, 278892-22/З-124, 278893-22/З-124, 278894-22/З-124, 278895-22/З-124, 278896-22/З-124, 278897-22/З-124, 278898-22/З-124, 278899-2</w:t>
            </w:r>
            <w:r>
              <w:rPr>
                <w:b/>
              </w:rPr>
              <w:t>2/З-124, 278900-22/З-124, 278901-22/З-124, 278902-22/З-124, 278903-22/З-124, 278904-22/З-124, 278905-22/З-124, 278907-22/З-124, 278908-22/З-124, 278909-22/З-124, 278910-22/З-124, 278911-22/З-124, 278912-22/З-124, 278913-22/З-124, 278914-22/З-124, 278915-22</w:t>
            </w:r>
            <w:r>
              <w:rPr>
                <w:b/>
              </w:rPr>
              <w:t>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278889-22/З-124, 278890-22/З-124, 278891-22/З-124, 278892-22/З-124, 278893-22/З-124, 278894-22/З-124, 278895-22/З-124, 278896-22/З-124, 278897-22/З-124, 278898-22/З-124, 278899-2</w:t>
            </w:r>
            <w:r>
              <w:rPr>
                <w:b/>
              </w:rPr>
              <w:t>2/З-124, 278900-22/З-124, 278901-22/З-124, 278902-22/З-124, 278903-22/З-124, 278904-22/З-124, 278905-22/З-124, 278907-22/З-124, 278908-22/З-124, 278909-22/З-124, 278910-22/З-124, 278911-22/З-124, 278912-22/З-124, 278913-22/З-124, 278914-22/З-124, 278915-22</w:t>
            </w:r>
            <w:r>
              <w:rPr>
                <w:b/>
              </w:rPr>
              <w:t>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278889-22/З-124, 278890-22/З-124, 278891-22/З-124, 278892-22/З-124, 278893-22/З-124, 278894-22/З-124, 278895-22/З-124, 278896-22/З-124, 278897-22/З-124, 278898-22/З-12</w:t>
            </w:r>
            <w:r>
              <w:rPr>
                <w:b/>
              </w:rPr>
              <w:t>4, 278899-22/З-124, 278900-22/З-124, 278901-22/З-124, 278902-22/З-124, 278903-22/З-124, 278904-22/З-124, 278905-22/З-124, 278907-22/З-124, 278908-22/З-124, 278909-22/З-124, 278910-22/З-124, 278911-22/З-124, 278912-22/З-124, 278913-22/З-124, 278914-22/З-124</w:t>
            </w:r>
            <w:r>
              <w:rPr>
                <w:b/>
              </w:rPr>
              <w:t>, 278915-22/З-124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278889-22/З-124, 278890-22/З-124, 278891-22/З-124, 278892-22/З-124, 278893-22/З-124, 278894-22/З-124, 278895-22/З-124, 278896-22/З-124, 278897-22/З-124, 2788</w:t>
            </w:r>
            <w:r>
              <w:rPr>
                <w:b/>
              </w:rPr>
              <w:t>98-22/З-124, 278899-22/З-124, 278900-22/З-124, 278901-22/З-124, 278902-22/З-124, 278903-22/З-124, 278904-22/З-124, 278905-22/З-124, 278907-22/З-124, 278908-22/З-124, 278909-22/З-124, 278910-22/З-124, 278911-22/З-124, 278912-22/З-124, 278913-22/З-124, 27891</w:t>
            </w:r>
            <w:r>
              <w:rPr>
                <w:b/>
              </w:rPr>
              <w:t>4-22/З-124, 278915-22/З-124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278889-22/З-124, 278890-22/З-124, 278891-22/З-124, 278892-22/З-124, 278893-22/З-124, 278894-22/З-124, 278895-22/З-124, 278896-22/З-124, 278897-22/З-124, 278898-22/З-124, 278899-2</w:t>
            </w:r>
            <w:r>
              <w:rPr>
                <w:b/>
              </w:rPr>
              <w:t>2/З-124, 278900-22/З-124, 278901-22/З-124, 278902-22/З-124, 278903-22/З-124, 278904-22/З-124, 278905-22/З-124, 278907-22/З-124, 278908-22/З-124, 278909-22/З-124, 278910-22/З-124, 278911-22/З-124, 278912-22/З-124, 278913-22/З-124, 278914-22/З-124, 278915-22</w:t>
            </w:r>
            <w:r>
              <w:rPr>
                <w:b/>
              </w:rPr>
              <w:t>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278889-22/З-124, 278890-22/З-124, 278891-22/З-124, 278892-22/З-124, 278893-22/З-124, 278894-22/З-124, 278895-22/З-124, 278896-22/З-124, 278897-22/З-124, 278898-22/З-12</w:t>
            </w:r>
            <w:r>
              <w:rPr>
                <w:b/>
              </w:rPr>
              <w:t>4, 278899-22/З-124, 278900-22/З-124, 278901-22/З-124, 278902-22/З-124, 278903-22/З-124, 278904-22/З-124, 278905-22/З-124, 278907-22/З-124, 278908-22/З-124, 278909-22/З-124, 278910-22/З-124, 278911-22/З-124, 278912-22/З-124, 278913-22/З-124, 278914-22/З-124</w:t>
            </w:r>
            <w:r>
              <w:rPr>
                <w:b/>
              </w:rPr>
              <w:t>, 278915-22/З-124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10%, Аміновен 15%, </w:t>
            </w:r>
            <w:r>
              <w:rPr>
                <w:b/>
              </w:rPr>
              <w:t>розчин для інфузій; по 500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282932-22/З-45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1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282932-22/З-45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1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282932-22/З-45 в</w:t>
            </w:r>
            <w:r>
              <w:rPr>
                <w:b/>
              </w:rPr>
              <w:t>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1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282928-22/З-45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282928-22/З-45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282928-22/З-45 в</w:t>
            </w:r>
            <w:r>
              <w:rPr>
                <w:b/>
              </w:rPr>
              <w:t>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280045-22/З-128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280045-22/З-128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280045-22/З-128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280046-22/З-128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280046-22/З-128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280046-22/З-128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286967-23/В-61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 по 10 таблеток у блістері; по 1 блістеру в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16.03.2023 р. № </w:t>
            </w:r>
            <w:r>
              <w:rPr>
                <w:b/>
              </w:rPr>
              <w:t>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286967-23/В-61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 по 10 таблеток у блістері; по 1 блістеру в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16.03.2023 р. № </w:t>
            </w:r>
            <w:r>
              <w:rPr>
                <w:b/>
              </w:rPr>
              <w:t>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286967-23/В-61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 по 10 таблеток у блістері; по 1 блістеру в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286437-22/З-123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мг/мл; по 5 мл в ампулі; по 5 ампул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286437-22/З-123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 xml:space="preserve">концентрат для приготування розчину для інфузій по 50 мг/мл; </w:t>
            </w:r>
            <w:r>
              <w:rPr>
                <w:b/>
              </w:rPr>
              <w:t>по 5 мл в ампулі; по 5 ампул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286437-22/З-123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мг/мл; по 5 мл в ампулі; по 5 ампул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285459-22/В-96, 285460-22/В-96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 або по 20 мг,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285459-22/В-96, 285460-22/В-96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 або по 20 мг,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285459-22/В-96, 285460-22/В-96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 або по 20 мг,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285459-22/В-96</w:t>
            </w:r>
            <w:r>
              <w:rPr>
                <w:b/>
              </w:rPr>
              <w:t>, 285460-22/В-96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 або по 20 мг,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285459-22/В-96, 285460-22/В-96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 або по 20 мг,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285459-22/В-96, 285460-22/В-96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 або по 20 мг,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282976-22/В-96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БЕНЗИДАМІНУ ГІДРОХЛОРИД 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282976-22/В-96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БЕНЗИДАМІНУ ГІДРОХЛОРИД 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282976-22/В-96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БЕНЗИДАМІНУ ГІДРОХЛОРИД 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282766-22/З-100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Беродуал®, </w:t>
            </w:r>
            <w:r>
              <w:rPr>
                <w:b/>
              </w:rPr>
              <w:t>розчин для інгаляцій; по 20 мл або 40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282766-22/З-100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Беродуал®, </w:t>
            </w:r>
            <w:r>
              <w:rPr>
                <w:b/>
              </w:rPr>
              <w:t>розчин для інгаляцій; по 20 мл або 40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282766-22/З-100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Беродуал®, </w:t>
            </w:r>
            <w:r>
              <w:rPr>
                <w:b/>
              </w:rPr>
              <w:t>розчин для інгаляцій; по 20 мл або 40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282832-22/З-134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 xml:space="preserve">аерозоль дозований </w:t>
            </w:r>
            <w:r>
              <w:rPr>
                <w:b/>
              </w:rPr>
              <w:t>по 10 мл (200 інгаляцій)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282832-22/З-134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 xml:space="preserve">аерозоль дозований </w:t>
            </w:r>
            <w:r>
              <w:rPr>
                <w:b/>
              </w:rPr>
              <w:t>по 10 мл (200 інгаляцій)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282832-22/З-134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 xml:space="preserve">аерозоль дозований </w:t>
            </w:r>
            <w:r>
              <w:rPr>
                <w:b/>
              </w:rPr>
              <w:t>по 10 мл (200 інгаляцій)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279936-22/З-128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Біолектра Магнезіум форте, </w:t>
            </w:r>
            <w:r>
              <w:rPr>
                <w:b/>
              </w:rPr>
              <w:t>таблетки шипучі по 243 мг по 10 таблеток у тубі; по 1 тубі в картонній коробці; по 4 таблетки у стрипі; по 5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279936-22/З-128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Біолектра Магнезіум форте, </w:t>
            </w:r>
            <w:r>
              <w:rPr>
                <w:b/>
              </w:rPr>
              <w:t>таблетки шипучі по 243 мг по 10 таблеток у тубі; по 1 тубі в картонній коробці; по 4 таблетки у стрипі; по 5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279936-22/З-128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Біолектра Магнезіум форте, </w:t>
            </w:r>
            <w:r>
              <w:rPr>
                <w:b/>
              </w:rPr>
              <w:t>таблетки шипучі по 243 мг по 10 таблеток у тубі; по 1 тубі в картонній коробці; по 4 таблетки у стрипі; по 5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279937-22/З-128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Біолектра Магнезіум фортіссімум, </w:t>
            </w:r>
            <w:r>
              <w:rPr>
                <w:b/>
              </w:rPr>
              <w:t>таблетки шипучі, по 10 таблеток у тубі; по 1 або по 2 туби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279937-22/З-128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Біолектра Магнезіум фортіссімум, </w:t>
            </w:r>
            <w:r>
              <w:rPr>
                <w:b/>
              </w:rPr>
              <w:t>таблетки шипучі, по 10 таблеток у тубі; по 1 або по 2 туби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279937-22/З-128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Біолектра Магнезіум фортіссімум, </w:t>
            </w:r>
            <w:r>
              <w:rPr>
                <w:b/>
              </w:rPr>
              <w:t>таблетки шипучі, по 10 таблеток у тубі; по 1 або по 2 туби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281753-22/З-100, 281754-22/З-100, 282774-22/З-100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281753-22/З-100, 281754-22/З-100, 282774-22/З-100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281753-22/З-100, 281754-22/З-100, 282774-22/З-100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281753-22/З-100, 281754-22/З-100, 282774-22/З-100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281753-22/З-100, 281754-22/З-100, 282774-22/З-100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281753-22/З-100, 281754-22/З-100, 282774-22/З-100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284744-22/З-134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 480, </w:t>
            </w:r>
            <w:r>
              <w:rPr>
                <w:b/>
              </w:rPr>
              <w:t xml:space="preserve">концентрат для приготування розчину для інфузій </w:t>
            </w:r>
            <w:r>
              <w:rPr>
                <w:b/>
              </w:rPr>
              <w:br/>
            </w:r>
            <w:r>
              <w:rPr>
                <w:b/>
              </w:rPr>
              <w:t>(80 мг+16 мг)/мл по 5 мл в ампулі; по 5 ампул у контурній чарунковій упаковці; по 2 контурні чарункові упаковки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</w:t>
            </w:r>
            <w:r>
              <w:rPr>
                <w:b/>
              </w:rPr>
              <w:t xml:space="preserve">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284744-22/З-134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 480, </w:t>
            </w:r>
            <w:r>
              <w:rPr>
                <w:b/>
              </w:rPr>
              <w:t xml:space="preserve">концентрат для приготування розчину для інфузій </w:t>
            </w:r>
            <w:r>
              <w:rPr>
                <w:b/>
              </w:rPr>
              <w:br/>
              <w:t>(80 мг+16 мг)/мл по 5 мл в ампулі; по 5 ампул у контурній чарунковій упаковці; по 2 контурні чарункові упаковки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</w:t>
            </w:r>
            <w:r>
              <w:rPr>
                <w:b/>
              </w:rPr>
              <w:t xml:space="preserve">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284744-22/З-134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 480, </w:t>
            </w:r>
            <w:r>
              <w:rPr>
                <w:b/>
              </w:rPr>
              <w:t xml:space="preserve">концентрат для приготування розчину для інфузій </w:t>
            </w:r>
            <w:r>
              <w:rPr>
                <w:b/>
              </w:rPr>
              <w:br/>
              <w:t>(80 мг+16 мг)/мл по 5 мл в ампулі; по 5 ампул у контурній чарунковій упаковці; по 2 контурні чарункові упаковки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281786-22/В-97</w:t>
            </w:r>
            <w:r>
              <w:rPr>
                <w:b/>
              </w:rPr>
              <w:t>, 281787-22/В-97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мазь,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281786-22/В-97, 281787-22/В-97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мазь,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281786-22/В-97, 281787-22/В-97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мазь,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281330-22/З-97</w:t>
            </w:r>
            <w:r>
              <w:rPr>
                <w:b/>
              </w:rPr>
              <w:t xml:space="preserve">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Бондерм, </w:t>
            </w:r>
            <w:r>
              <w:rPr>
                <w:b/>
              </w:rPr>
              <w:t>мазь, 20 мг/г, по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281330-22/З-97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Бондерм, </w:t>
            </w:r>
            <w:r>
              <w:rPr>
                <w:b/>
              </w:rPr>
              <w:t>мазь, 20 мг/г, по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281330-22/З-97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Бондерм, </w:t>
            </w:r>
            <w:r>
              <w:rPr>
                <w:b/>
              </w:rPr>
              <w:t>мазь, 20 мг/г, по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273428-22/З-124, 273429-22/З-124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273428-22/З-124,</w:t>
            </w:r>
            <w:r>
              <w:rPr>
                <w:b/>
              </w:rPr>
              <w:t xml:space="preserve"> 273429-22/З-124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273428-22/З-124, 273429-22/З-124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275521-22/З-130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275521-22/З-130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275521-22/З-130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273428-22/З-124, 273429-22/З-124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273428-22/З-124, 273429-22/З-124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273428-22/З-124,</w:t>
            </w:r>
            <w:r>
              <w:rPr>
                <w:b/>
              </w:rPr>
              <w:t xml:space="preserve"> 273429-22/З-124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275521-22/З-130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275521-22/З-130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275521-22/З-130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284051-22/З-124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284051-22/З-124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284051-22/З-124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283308-22/В-60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10 таблеток у блістері, по 5 блістерів у пачці; по 50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283308-22/В-60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10 таблеток у блістері, по 5 блістерів у пачці; по 50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283308-22/В-60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10 таблеток у блістері, по 5 блістерів у пачці; по 50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284555-22/З-60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284555-22/З-60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284555-22/З-60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284555-22/З-60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284555-22/З-60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284555-22/З-60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284555-22/З-60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284555-22/З-60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284555-22/З-60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284751-22/З-66, 284753-22/З-66, 284754-22/З-66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Вальсакор® Н 160, Вальсакор® НD 160, </w:t>
            </w:r>
            <w:r>
              <w:rPr>
                <w:b/>
              </w:rPr>
              <w:t>таблетки, вкриті плівковою оболонкою, 80 мг/12,5 мг, 160 мг/12,5 мг, 160 мг/25 мг, по 14 таблеток у блістері; по 2, по 4 або по 6 блістерів в коробці; по 15 таблеток у блістері; по 2 або 4 блістери в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284751-22/З-66, 284753-22/З-66, 284754-22/З-66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Вальсакор® Н 160, Вальсакор® НD 160, </w:t>
            </w:r>
            <w:r>
              <w:rPr>
                <w:b/>
              </w:rPr>
              <w:t>таблетки, вкриті плівковою оболонкою, 80 мг/12,5 мг, 160 мг/12,5 мг,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284751-22/З-66, 284753-22/З-66, 284754-22/З-66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Вальсакор® Н 160, Вальсакор® НD 160, </w:t>
            </w:r>
            <w:r>
              <w:rPr>
                <w:b/>
              </w:rPr>
              <w:t>таблетки, вкриті плівковою оболонкою, 80 мг/12,5 мг, 160 мг/12,5 мг,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284751-22/З-66, 284753-22/З-66, 284754-22/З-66 від 01.12.202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Вальсакор® Н 160, Вальсакор® НD 160, </w:t>
            </w:r>
            <w:r>
              <w:rPr>
                <w:b/>
              </w:rPr>
              <w:t>таблетки, вкриті плівковою оболонкою, 80 мг/12,5 мг, 160 мг/12,5 мг,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284751-22/З-66, 284753-22/З-66, 284754-22/З-66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Вальсакор® Н 160, Вальсакор® НD 160, </w:t>
            </w:r>
            <w:r>
              <w:rPr>
                <w:b/>
              </w:rPr>
              <w:t>таблетки, вкриті плівковою оболонкою, 80 мг/12,5 мг, 160 мг/12,5 мг, 160 мг/25 мг, по 14 таблеток у блістері; по 2, по 4 або по 6 блістерів в коробці; по 15 таблеток у блістері; по 2 або 4 блістери в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284751-22/З-66, </w:t>
            </w:r>
            <w:r>
              <w:rPr>
                <w:b/>
              </w:rPr>
              <w:t>284753-22/З-66, 284754-22/З-66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Вальсакор® Н 160, Вальсакор® НD 160, </w:t>
            </w:r>
            <w:r>
              <w:rPr>
                <w:b/>
              </w:rPr>
              <w:t>таблетки, вкриті плівковою оболонкою, 80 мг/12,5 мг, 160 мг/12,5 мг,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284751-22/З-66, 284753-22/З-66, 284754-22/З-66 від 01.12.202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Вальсакор® Н 160, Вальсакор® НD 160, </w:t>
            </w:r>
            <w:r>
              <w:rPr>
                <w:b/>
              </w:rPr>
              <w:t>таблетки, вкриті плівковою оболонкою, 80 мг/12,5 мг, 160 мг/12,5 мг,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284751-22/З-66, 284753-22/З-66, 284754-22/З-66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Вальсакор® Н 160, Вальсакор® НD 160, </w:t>
            </w:r>
            <w:r>
              <w:rPr>
                <w:b/>
              </w:rPr>
              <w:t>таблетки, вкриті плівковою оболонкою, 80 мг/12,5 мг, 160 мг/12,5 мг, 160 мг/25 мг, по 14 таблеток у блістері; по 2, по 4 або по 6 блістерів в коробці; по 15 таблеток у блістері; по 2 або 4 блістери в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284751-22/З-66, 284753-22/З-66, 284754-22/З-66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Вальсакор® Н 160, Вальсакор® НD 160, </w:t>
            </w:r>
            <w:r>
              <w:rPr>
                <w:b/>
              </w:rPr>
              <w:t>таблетки, вкриті плівковою оболонкою, 80 мг/12,5 мг, 160 мг/12,5 мг,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284705-22/З-134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>таблетки, вкриті плівковою оболонкою по 5 мг/80 мг або по 10 мг/160 мг по 14 таблеток у блістері; по 2 блістери або по 7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284705-22/З-134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>таблетки, вкриті плівковою оболонкою по 5 мг/80 мг або по 10 мг/160 мг по 14 таблеток у блістері; по 2 блістери або по 7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284705-22/З-134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>таблетки, вкриті плівковою оболонкою по 5 мг/80 мг або по 10 мг/160 мг по 14 таблеток у блістері; по 2 блістери або по 7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284705-22/З-13</w:t>
            </w:r>
            <w:r>
              <w:rPr>
                <w:b/>
              </w:rPr>
              <w:t>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>таблетки, вкриті плівковою оболонкою по 5 мг/80 мг або по 10 мг/160 мг по 14 таблеток у блістері; по 2 блістери або по 7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284705-22/З-134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>таблетки, вкриті плівковою оболонкою по 5 мг/80 мг або по 10 мг/160 мг по 14 таблеток у блістері; по 2 блістери або по 7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284705-22/З-134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>таблетки, вкриті плівковою оболонкою по 5 мг/80 мг або по 10 мг/160 мг по 14 таблеток у блістері; по 2 блістери або по 7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284690-22/З-10</w:t>
            </w:r>
            <w:r>
              <w:rPr>
                <w:b/>
              </w:rPr>
              <w:t>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5 мг/160 мг/12,5 мг; таблетки, вкриті плівковою оболонкою по 10 мг/160 мг/12,5 мг; по 7 таблеток у блістері; по 2 блістери в картонній коробці; по 14 таблеток у блістері; по 1 блістеру або по 2 блістери в картонній к</w:t>
            </w:r>
            <w:r>
              <w:rPr>
                <w:b/>
              </w:rPr>
              <w:t>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284690-22/З-100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5 мг/160 мг/12,5 мг; таблетки, вкриті плівковою оболонкою по 10 мг/160 мг/12,5 мг; по 7 таблеток у блістері; по 2 блістери в картонній коробці; по 14 таблеток у блістері; по 1 блістеру або по 2 блістери в картонній к</w:t>
            </w:r>
            <w:r>
              <w:rPr>
                <w:b/>
              </w:rPr>
              <w:t>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284690-22/З-100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5 мг/160 мг/12,5 мг; таблетки, вкриті плівковою оболонкою по 10 мг/160 мг/12,5 мг; по 7 таблеток у блістері; по 2 блістери в картонній коробці; по 14 таблеток у блістері; по 1 блістеру або по 2 блістери в картонній к</w:t>
            </w:r>
            <w:r>
              <w:rPr>
                <w:b/>
              </w:rPr>
              <w:t>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284690-22/З-100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5 мг/160 мг/12,5 мг; таблетки, вкриті плівковою оболонкою по 10 мг/160 мг/12,5 мг; по 7 таблеток у блістері; по 2 блістери в картонній коробці; по 14 таблеток у блістері; по 1 блістеру або по 2 блістери в картонній к</w:t>
            </w:r>
            <w:r>
              <w:rPr>
                <w:b/>
              </w:rPr>
              <w:t>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284690-22/З-100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5 мг/160 мг/12,5 мг; таблетки, вкриті плівковою оболонкою по 10 мг/160 мг/12,5 мг; по 7 таблеток у блістері; по 2 блістери в картонній коробці; по 14 таблеток у блістері; по 1 блістеру або по 2 блістери в картонній к</w:t>
            </w:r>
            <w:r>
              <w:rPr>
                <w:b/>
              </w:rPr>
              <w:t>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284690-22/З-100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5 мг/160 мг/12,5 мг; таблетки, вкриті плівковою оболонкою по 10 мг/160 мг/12,5 мг; по 7 таблеток у блістері; по 2 блістери в картонній коробці; по 14 таблеток у блістері; по 1 блістеру або по 2 блістери в картонній к</w:t>
            </w:r>
            <w:r>
              <w:rPr>
                <w:b/>
              </w:rPr>
              <w:t>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284682-22/З-121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</w:t>
            </w:r>
            <w:r>
              <w:rPr>
                <w:b/>
              </w:rPr>
              <w:t>вковою оболонкою, 160 мг/12,5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284682-22/З-121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160 мг/12,5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284682-22/З-121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160 мг/12,5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286217-22/З-121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Ванкоміцин-Вокате, </w:t>
            </w:r>
            <w:r>
              <w:rPr>
                <w:b/>
              </w:rPr>
              <w:t>ліофілізат для приготування розчину для інфузій по 500 мг; по 1 або 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286217-22/З-121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Ванкоміцин-Вокате, </w:t>
            </w:r>
            <w:r>
              <w:rPr>
                <w:b/>
              </w:rPr>
              <w:t>ліофілізат для приготування розчину для інфузій по 500 мг; по 1 або 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286217-22/З-121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Ванкоміцин-Вокате, </w:t>
            </w:r>
            <w:r>
              <w:rPr>
                <w:b/>
              </w:rPr>
              <w:t>ліофілізат для приготування розчину для інфузій по 500 мг; по 1 або 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285364-22/З-66, 285383-22/З-66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Вендіол, </w:t>
            </w:r>
            <w:r>
              <w:rPr>
                <w:b/>
              </w:rPr>
              <w:t>таблетки, вкриті плівковою оболонкою, 0.06 мг/0,015 мг, по 28 таблеток у блістері (24 жовті активні таблетки і 4 зелені таблетки плацебо); по 1 або по 3 блістери (кожен блістер - у ламінованому пакеті-саше з пласким картонним футляром для зберігання блісте</w:t>
            </w:r>
            <w:r>
              <w:rPr>
                <w:b/>
              </w:rPr>
              <w:t>ра та тижневим календарем-стікером)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285364-22/З-66, 285383-22/З-66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Вендіол, </w:t>
            </w:r>
            <w:r>
              <w:rPr>
                <w:b/>
              </w:rPr>
              <w:t>таблетки, вкриті плівковою оболонкою, 0.06 мг/0,015 мг, по 28 таблеток у блістері (24 жовті активні таблетки і 4 зелені таблетки плацебо); по 1 або по 3 блістери (кожен блістер - у ламінованому пакеті-саше з пласким картонним футляром для зберігання блісте</w:t>
            </w:r>
            <w:r>
              <w:rPr>
                <w:b/>
              </w:rPr>
              <w:t>ра та тижневим календарем-стікером)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285364-22/З-66, 285383-22/З-66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Вендіол, </w:t>
            </w:r>
            <w:r>
              <w:rPr>
                <w:b/>
              </w:rPr>
              <w:t>таблетки, вкриті плівковою оболонкою, 0.06 мг/0,015 мг, по 28 таблеток у блістері (24 жовті активні таблетки і 4 зелені таблетки плацебо); по 1 або по 3 блістери (кожен блістер - у ламінованому пакеті-саше з пласким картонним футляром для зберігання блісте</w:t>
            </w:r>
            <w:r>
              <w:rPr>
                <w:b/>
              </w:rPr>
              <w:t>ра та тижневим календарем-стікером)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262515-21/З-121, 262516-21/З-121, 262517-21/З-121, 262518-21/З-121, 262519-21/З-121, 262543-21/З-121, 262544-21/З-121, 262545-21/З-121, 262546-21/З-121, 262547-21/З-121, 262548-2</w:t>
            </w:r>
            <w:r>
              <w:rPr>
                <w:b/>
              </w:rPr>
              <w:t>1/З-121, 262557-21/З-121, 262558-21/З-121, 262559-21/З-121, 262560-21/З-121, 262561-21/З-121, 262562-21/З-121, 262563-21/З-121, 262564-21/З-121, 262565-21/З-121, 262567-21/З-121, 262568-21/З-121, 262569-21/З-121, 262570-21/З-121, 262572-21/З-121, 262573-21</w:t>
            </w:r>
            <w:r>
              <w:rPr>
                <w:b/>
              </w:rPr>
              <w:t>/З-121, 262574-21/З-121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МО/доза,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</w:t>
            </w:r>
            <w:r>
              <w:rPr>
                <w:b/>
              </w:rPr>
              <w:t>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</w:t>
            </w:r>
            <w:r>
              <w:rPr>
                <w:b/>
              </w:rPr>
              <w:t>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262515-21/З-121, 262516-21/З-121, 262517-21/З-121, 262518-21/З-121, 262519-21/З-121, 262543-21/З-121, 262544-21/З-121, 262545-21/З-121, 262546-21/З-121, 262547-21/З-121, 262548-2</w:t>
            </w:r>
            <w:r>
              <w:rPr>
                <w:b/>
              </w:rPr>
              <w:t>1/З-121, 262557-21/З-121, 262558-21/З-121, 262559-21/З-121, 262560-21/З-121, 262561-21/З-121, 262562-21/З-121, 262563-21/З-121, 262564-21/З-121, 262565-21/З-121, 262567-21/З-121, 262568-21/З-121, 262569-21/З-121, 262570-21/З-121, 262572-21/З-121, 262573-21</w:t>
            </w:r>
            <w:r>
              <w:rPr>
                <w:b/>
              </w:rPr>
              <w:t>/З-121, 262574-21/З-121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МО/доза,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</w:t>
            </w:r>
            <w:r>
              <w:rPr>
                <w:b/>
              </w:rPr>
              <w:t>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</w:t>
            </w:r>
            <w:r>
              <w:rPr>
                <w:b/>
              </w:rPr>
              <w:t>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262515-21/З-121, 262516-21/З-121, 262517-21/З-121, 262518-21/З-121, 262519-21/З-121, 262543-21/З-121, 262544-21/З-121, 262545-21/З-121, 262546-21/З-121, 262547-21/З-121, 262548-2</w:t>
            </w:r>
            <w:r>
              <w:rPr>
                <w:b/>
              </w:rPr>
              <w:t>1/З-121, 262557-21/З-121, 262558-21/З-121, 262559-21/З-121, 262560-21/З-121, 262561-21/З-121, 262562-21/З-121, 262563-21/З-121, 262564-21/З-121, 262565-21/З-121, 262567-21/З-121, 262568-21/З-121, 262569-21/З-121, 262570-21/З-121, 262572-21/З-121, 262573-21</w:t>
            </w:r>
            <w:r>
              <w:rPr>
                <w:b/>
              </w:rPr>
              <w:t>/З-121, 262574-21/З-121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МО/доза,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</w:t>
            </w:r>
            <w:r>
              <w:rPr>
                <w:b/>
              </w:rPr>
              <w:t>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</w:t>
            </w:r>
            <w:r>
              <w:rPr>
                <w:b/>
              </w:rPr>
              <w:t>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268463-21/З-13</w:t>
            </w:r>
            <w:r>
              <w:rPr>
                <w:b/>
              </w:rPr>
              <w:t>4, 268466-21/З-134, 268467-21/З-134, 268468-21/З-134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українською мовою; </w:t>
            </w:r>
            <w:r>
              <w:rPr>
                <w:b/>
              </w:rPr>
              <w:br/>
              <w:t>по 1 флакону з порошком (1 доза) та 1 попередньо заповненому шприцу (0,</w:t>
            </w:r>
            <w:r>
              <w:rPr>
                <w:b/>
              </w:rPr>
              <w:t xml:space="preserve">5 мл), що містить розчинник, в стандартно-експортній упаковці, яка міститься у картонній коробці з інструкцією для медичного застосування; </w:t>
            </w:r>
            <w:r>
              <w:rPr>
                <w:b/>
              </w:rPr>
              <w:br/>
              <w:t xml:space="preserve">по 5 флаконів з порошком (1 доза) у комплекті з розчинником (0,4 % розчин натрію хлориду) в ампулах по 0,5 мл № 5 в </w:t>
            </w:r>
            <w:r>
              <w:rPr>
                <w:b/>
              </w:rPr>
              <w:t xml:space="preserve">картонній упаковці з маркуванням українською мовою; </w:t>
            </w:r>
            <w:r>
              <w:rPr>
                <w:b/>
              </w:rPr>
              <w:br/>
              <w:t>по 5 флаконів з порошком (1 доза) у комплекті з розчинником (0,4 % розчин натрію хлориду) в ампулах по 0,5 мл № 5 в стандартно-експортній упаковці, яка міститься у картонній коробці з інструкцією для мед</w:t>
            </w:r>
            <w:r>
              <w:rPr>
                <w:b/>
              </w:rPr>
              <w:t>ичного застосування</w:t>
            </w:r>
            <w:r>
              <w:rPr>
                <w:b/>
              </w:rPr>
              <w:br/>
              <w:t xml:space="preserve">по 10 флаконів з порошком та по 10 попередньо заповнених шприців (0,5 мл), що містять розчинник (0,4 % розчин натрію хлориду), в картонній упаковці з маркуванням українською мовою; </w:t>
            </w:r>
            <w:r>
              <w:rPr>
                <w:b/>
              </w:rPr>
              <w:br/>
              <w:t>по 10 флаконів з порошком та по 10 попередньо заповнен</w:t>
            </w:r>
            <w:r>
              <w:rPr>
                <w:b/>
              </w:rPr>
              <w:t>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268463-21/З-134, 268466-21/З-134, 268467-21/З-134, 268468-21/З-134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українською мовою; </w:t>
            </w:r>
            <w:r>
              <w:rPr>
                <w:b/>
              </w:rPr>
              <w:br/>
              <w:t>по 1 флакону з порошком (1 доза) та 1 попередньо заповненому шприцу (0,</w:t>
            </w:r>
            <w:r>
              <w:rPr>
                <w:b/>
              </w:rPr>
              <w:t xml:space="preserve">5 мл), що містить розчинник, в стандартно-експортній упаковці, яка міститься у картонній коробці з інструкцією для медичного застосування; </w:t>
            </w:r>
            <w:r>
              <w:rPr>
                <w:b/>
              </w:rPr>
              <w:br/>
              <w:t xml:space="preserve">по 5 флаконів з порошком (1 доза) у комплекті з розчинником (0,4 % розчин натрію хлориду) в ампулах по 0,5 мл № 5 в </w:t>
            </w:r>
            <w:r>
              <w:rPr>
                <w:b/>
              </w:rPr>
              <w:t xml:space="preserve">картонній упаковці з маркуванням українською мовою; </w:t>
            </w:r>
            <w:r>
              <w:rPr>
                <w:b/>
              </w:rPr>
              <w:br/>
              <w:t>по 5 флаконів з порошком (1 доза) у комплекті з розчинником (0,4 % розчин натрію хлориду) в ампулах по 0,5 мл № 5 в стандартно-експортній упаковці, яка міститься у картонній коробці з інструкцією для мед</w:t>
            </w:r>
            <w:r>
              <w:rPr>
                <w:b/>
              </w:rPr>
              <w:t>ичного застосування</w:t>
            </w:r>
            <w:r>
              <w:rPr>
                <w:b/>
              </w:rPr>
              <w:br/>
              <w:t xml:space="preserve">по 10 флаконів з порошком та по 10 попередньо заповнених шприців (0,5 мл), що містять розчинник (0,4 % розчин натрію хлориду), в картонній упаковці з маркуванням українською мовою; </w:t>
            </w:r>
            <w:r>
              <w:rPr>
                <w:b/>
              </w:rPr>
              <w:br/>
              <w:t>по 10 флаконів з порошком та по 10 попередньо заповнен</w:t>
            </w:r>
            <w:r>
              <w:rPr>
                <w:b/>
              </w:rPr>
              <w:t>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268463-21/З-134, 268466-21/З-134, 268467-21/З-134, 268468-21</w:t>
            </w:r>
            <w:r>
              <w:rPr>
                <w:b/>
              </w:rPr>
              <w:t>/З-134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українською мовою; </w:t>
            </w:r>
            <w:r>
              <w:rPr>
                <w:b/>
              </w:rPr>
              <w:br/>
              <w:t>по 1 флакону з порошком (1 доза) та 1 попередньо заповненому шприцу (0,</w:t>
            </w:r>
            <w:r>
              <w:rPr>
                <w:b/>
              </w:rPr>
              <w:t xml:space="preserve">5 мл), що містить розчинник, в стандартно-експортній упаковці, яка міститься у картонній коробці з інструкцією для медичного застосування; </w:t>
            </w:r>
            <w:r>
              <w:rPr>
                <w:b/>
              </w:rPr>
              <w:br/>
              <w:t xml:space="preserve">по 5 флаконів з порошком (1 доза) у комплекті з розчинником (0,4 % розчин натрію хлориду) в ампулах по 0,5 мл № 5 в </w:t>
            </w:r>
            <w:r>
              <w:rPr>
                <w:b/>
              </w:rPr>
              <w:t xml:space="preserve">картонній упаковці з маркуванням українською мовою; </w:t>
            </w:r>
            <w:r>
              <w:rPr>
                <w:b/>
              </w:rPr>
              <w:br/>
              <w:t>по 5 флаконів з порошком (1 доза) у комплекті з розчинником (0,4 % розчин натрію хлориду) в ампулах по 0,5 мл № 5 в стандартно-експортній упаковці, яка міститься у картонній коробці з інструкцією для мед</w:t>
            </w:r>
            <w:r>
              <w:rPr>
                <w:b/>
              </w:rPr>
              <w:t>ичного застосування</w:t>
            </w:r>
            <w:r>
              <w:rPr>
                <w:b/>
              </w:rPr>
              <w:br/>
              <w:t xml:space="preserve">по 10 флаконів з порошком та по 10 попередньо заповнених шприців (0,5 мл), що містять розчинник (0,4 % розчин натрію хлориду), в картонній упаковці з маркуванням українською мовою; </w:t>
            </w:r>
            <w:r>
              <w:rPr>
                <w:b/>
              </w:rPr>
              <w:br/>
              <w:t>по 10 флаконів з порошком та по 10 попередньо заповнен</w:t>
            </w:r>
            <w:r>
              <w:rPr>
                <w:b/>
              </w:rPr>
              <w:t>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284926-22/З-134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мг,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284926-22/З-134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мг,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284926-22/З-134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мг,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286268-22/З-123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286268-22/З-123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286268-22/З-123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286268-22/З-123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286268-22/З-123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286268-22/З-123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285373-22/З-121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>краплі очні, розчин, 0,5 мг/мл; по 5 мл у флаконі з крапельницею і кришкою з гарантійним кільцем; по 2 флакони в картонній коробці з маркуванням українською мовою; по 0,5 мл у пластиковому флаконі одноразового використання; по 12 флаконів в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285373-22/З-121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>краплі очні, розчин, 0,5 мг/мл; по 5 мл у флаконі з крапельницею і кришкою з гарантійним кільцем; по 2 флакони в картонній коробці з маркуванням українською мовою; по 0,5 мл у пластиковому флаконі одноразового використання; по 12 флаконів в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285373-22/З-121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>краплі очні, розчин, 0,5 мг/мл; по 5 мл у флаконі з крапельницею і кришкою з гарантійним кільцем; по 2 флакони в картонній коробці з маркуванням українською мовою; по 0,5 мл у пластиковому флаконі одноразового використання; по 12 флаконів в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286961-23/З-98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286961-23/З-98 в</w:t>
            </w:r>
            <w:r>
              <w:rPr>
                <w:b/>
              </w:rPr>
              <w:t>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286961-23/З-98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285618-22/В-96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0,25 г по 10 таблеток у блістерах;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285618-22/В-96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0,25 г по 10 таблеток у блістерах;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285618-22/В-96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0,25 г по 10 таблеток у блістерах;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284746-22/З-134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гель назальний 0,05 % або </w:t>
            </w:r>
            <w:r>
              <w:rPr>
                <w:b/>
              </w:rPr>
              <w:t>0,1 % по 10 г у флаконі з насосом-дозатором; по 1 флакону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284746-22/З-134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гель назальний 0,05 % або </w:t>
            </w:r>
            <w:r>
              <w:rPr>
                <w:b/>
              </w:rPr>
              <w:t>0,1 % по 10 г у флаконі з насосом-дозатором; по 1 флакону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284746-22/З-134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гель назальний 0,05 % або </w:t>
            </w:r>
            <w:r>
              <w:rPr>
                <w:b/>
              </w:rPr>
              <w:t>0,1 % по 10 г у флаконі з насосом-дозатором; по 1 флакону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284746-22/З-134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гель назальний 0,05 % або </w:t>
            </w:r>
            <w:r>
              <w:rPr>
                <w:b/>
              </w:rPr>
              <w:t>0,1 % по 10 г у флаконі з насосом-дозатором; по 1 флакону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284746-22/З-134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гель назальний 0,05 % або </w:t>
            </w:r>
            <w:r>
              <w:rPr>
                <w:b/>
              </w:rPr>
              <w:t>0,1 % по 10 г у флаконі з насосом-дозатором; по 1 флакону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284746-22/З-134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гель назальний 0,05 % або </w:t>
            </w:r>
            <w:r>
              <w:rPr>
                <w:b/>
              </w:rPr>
              <w:t>0,1 % по 10 г у флаконі з насосом-дозатором; по 1 флакону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284949-22/З-134, 284956-22/З-134, 284957-22/З-134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 xml:space="preserve">суспензія для ін’єкцій 1 або 10 флаконів (по 0,5 мл (1 доза)) у картонній коробці з маркуванням українською мовою; </w:t>
            </w:r>
            <w:r>
              <w:rPr>
                <w:b/>
              </w:rPr>
              <w:br/>
              <w:t xml:space="preserve">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284949-22/З-134, 284956-22/З-134, 284957-22/З-134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 xml:space="preserve">суспензія для ін’єкцій 1 або 10 флаконів (по 0,5 мл (1 доза)) у картонній коробці з маркуванням українською мовою; </w:t>
            </w:r>
            <w:r>
              <w:rPr>
                <w:b/>
              </w:rPr>
              <w:br/>
              <w:t xml:space="preserve">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284949-22/З-134, 284956-22/З-134, 284957-22/З-134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 xml:space="preserve">суспензія для ін’єкцій 1 або 10 флаконів (по 0,5 мл (1 доза)) у картонній коробці з маркуванням українською мовою; </w:t>
            </w:r>
            <w:r>
              <w:rPr>
                <w:b/>
              </w:rPr>
              <w:br/>
              <w:t>1 або 6 попередньо наповнених шприців (по 0,5 мл (1 доза)) у комплекті з 1 голкою у контурній комірковій упаковці в картонній коробці з марк</w:t>
            </w:r>
            <w:r>
              <w:rPr>
                <w:b/>
              </w:rPr>
              <w:t>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285814-22/З-100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мг; таблетки, вкриті плівковою оболонкою, по 400 мг; таблетки, вкриті плівковою оболонкою, по 800 мг; по 10 таблеток у блістері; по 3 блістера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285814-22/З-100 </w:t>
            </w:r>
            <w:r>
              <w:rPr>
                <w:b/>
              </w:rPr>
              <w:t>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мг; таблетки, вкриті плівковою оболонкою, по 400 мг; таблетки, вкриті плівковою оболонкою, по 800 мг; по 10 таблеток у блістері; по </w:t>
            </w:r>
            <w:r>
              <w:rPr>
                <w:b/>
              </w:rPr>
              <w:t>3 блістера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285814-22/З-100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мг; таблетки, вкриті плівковою оболонкою, по 400 мг; таблетки, вкриті плівковою оболонкою, по 800 мг; по 10 таблеток у блістері; по 3 блістера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285814-22/З-10</w:t>
            </w:r>
            <w:r>
              <w:rPr>
                <w:b/>
              </w:rPr>
              <w:t>0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мг; таблетки, вкриті плівковою оболонкою, по 400 мг; таблетки, вкриті плівковою оболонкою, по 800 мг; по 10 таблеток у блістері; по </w:t>
            </w:r>
            <w:r>
              <w:rPr>
                <w:b/>
              </w:rPr>
              <w:t>3 блістера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285814-22/З-100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мг; таблетки, вкриті плівковою оболонкою, по 400 мг; таблетки, вкриті плівковою оболонкою, по 800 мг; по 10 таблеток у блістері; по 3 блістера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285814-22/З-100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мг; таблетки, вкриті плівковою оболонкою, по 400 мг; таблетки, вкриті плівковою оболонкою, по 800 мг; по 10 таблеток у блістері; по 3 блістера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285814-22/З-100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мг; таблетки, вкриті плівковою оболонкою, по 400 мг; таблетки, вкриті плівковою оболонкою, по 800 мг; по 10 таблеток у блістері; по 3 блістера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285814-22/З-100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мг; таблетки, вкриті плівковою оболонкою, по 400 мг; таблетки, вкриті плівковою оболонкою, по 800 мг; по 10 таблеток </w:t>
            </w:r>
            <w:r>
              <w:rPr>
                <w:b/>
              </w:rPr>
              <w:t>у блістері; по 3 блістера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285814-22/З-100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мг; таблетки, вкриті плівковою оболонкою, по 400 мг; таблетки, вкриті плівковою оболонкою, по 800 мг; по 10 таблеток у блістері; по 3 блістера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286361-22/З-10</w:t>
            </w:r>
            <w:r>
              <w:rPr>
                <w:b/>
              </w:rPr>
              <w:t>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286361-22/З-100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286361-22/З-100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285581-22/В-92, 285582-22/В-92, 285583-22/В-92, 285584-22/В-92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285581-22/В-92, 285582-22/В-92, 285583-22/В-92, 285584-22/В-92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285581-22/В-92, 285582-22/В-92, 285583-22/В-92, 285584-22/В-92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270099-21/В-82, 270119-21/В-82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ГЕПАРИН-ІНДАР, </w:t>
            </w:r>
            <w:r>
              <w:rPr>
                <w:b/>
              </w:rPr>
              <w:t>розчин для ін'єкцій, 5000 МО/мл, по 5 мл (25000 МО) у флаконі; по 1 або по 5, або по 100 флаконів у пачці; in bulk № 100: по 5 мл (25000 МО) у флаконі; по 100 флаконів у коробі; in bulk № 200: по 5 мл (25000 МО) у флаконі; по 200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270099-21/В-82, </w:t>
            </w:r>
            <w:r>
              <w:rPr>
                <w:b/>
              </w:rPr>
              <w:t>270119-21/В-82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ГЕПАРИН-ІНДАР, </w:t>
            </w:r>
            <w:r>
              <w:rPr>
                <w:b/>
              </w:rPr>
              <w:t>розчин для ін'єкцій, 5000 МО/мл, по 5 мл (25000 МО) у флаконі; по 1 або по 5, або по 100 флаконів у пачці; in bulk № 100: по 5 мл (25000 МО) у флаконі; по 100 флаконів у коробі; in bulk № 200: по 5 мл (25000 МО) у флаконі; по 200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270099-21/В-82, </w:t>
            </w:r>
            <w:r>
              <w:rPr>
                <w:b/>
              </w:rPr>
              <w:t>270119-21/В-82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ГЕПАРИН-ІНДАР, </w:t>
            </w:r>
            <w:r>
              <w:rPr>
                <w:b/>
              </w:rPr>
              <w:t>розчин для ін'єкцій, 5000 МО/мл, по 5 мл (25000 МО) у флаконі; по 1 або по 5, або по 100 флаконів у пачці; in bulk № 100: по 5 мл (25000 МО) у флаконі; по 100 флаконів у коробі; in bulk № 200: по 5 мл (25000 МО) у флаконі; по 200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270099-21/В-82</w:t>
            </w:r>
            <w:r>
              <w:rPr>
                <w:b/>
              </w:rPr>
              <w:t>, 270119-21/В-82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ГЕПАРИН-ІНДАР, </w:t>
            </w:r>
            <w:r>
              <w:rPr>
                <w:b/>
              </w:rPr>
              <w:t>розчин для ін'єкцій, 5000 МО/мл, по 5 мл (25000 МО) у флаконі; по 1 або по 5, або по 100 флаконів у пачці; in bulk № 100: по 5 мл (25000 МО) у флаконі; по 100 флаконів у коробі; in bulk № 200: по 5 мл (25000 МО) у флаконі; по 200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270099-21/В-82, </w:t>
            </w:r>
            <w:r>
              <w:rPr>
                <w:b/>
              </w:rPr>
              <w:t>270119-21/В-82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ГЕПАРИН-ІНДАР, </w:t>
            </w:r>
            <w:r>
              <w:rPr>
                <w:b/>
              </w:rPr>
              <w:t>розчин для ін'єкцій, 5000 МО/мл, по 5 мл (25000 МО) у флаконі; по 1 або по 5, або по 100 флаконів у пачці; in bulk № 100: по 5 мл (25000 МО) у флаконі; по 100 флаконів у коробі; in bulk № 200: по 5 мл (25000 МО) у флаконі; по 200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270099-21/В-82, 270119-21/В-82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ГЕПАРИН-ІНДАР, </w:t>
            </w:r>
            <w:r>
              <w:rPr>
                <w:b/>
              </w:rPr>
              <w:t>розчин для ін'єкцій, 5000 МО/мл, по 5 мл (25000 МО) у флаконі; по 1 або по 5, або по 100 флаконів у пачці; in bulk № 100: по 5 мл (25000 МО) у флаконі; по 100 флаконів у коробі; in bulk № 200: по 5 мл (25000 МО) у флаконі; по 200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285816-22/З-100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Гербалор Плющ проти кашлю, </w:t>
            </w:r>
            <w:r>
              <w:rPr>
                <w:b/>
              </w:rPr>
              <w:t xml:space="preserve">сироп, 27,78 мг/5 мл; по 100 мл у </w:t>
            </w:r>
            <w:r>
              <w:rPr>
                <w:b/>
              </w:rPr>
              <w:t>флаконі; по 1 флакону разом зі шприцом-дозатором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285816-22/З-100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Гербалор Плющ проти кашлю, </w:t>
            </w:r>
            <w:r>
              <w:rPr>
                <w:b/>
              </w:rPr>
              <w:t xml:space="preserve">сироп, 27,78 мг/5 мл; по 100 мл у </w:t>
            </w:r>
            <w:r>
              <w:rPr>
                <w:b/>
              </w:rPr>
              <w:t>флаконі; по 1 флакону разом зі шприцом-дозатором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285816-22/З-100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Гербалор Плющ проти кашлю, </w:t>
            </w:r>
            <w:r>
              <w:rPr>
                <w:b/>
              </w:rPr>
              <w:t xml:space="preserve">сироп, 27,78 мг/5 мл; по 100 мл у </w:t>
            </w:r>
            <w:r>
              <w:rPr>
                <w:b/>
              </w:rPr>
              <w:t>флаконі; по 1 флакону разом зі шприцом-дозатором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285947-22/В-60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  <w:t>таблетки, вкриті плівковою оболонкою, по 20 мг; 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285947-22/В-60 в</w:t>
            </w:r>
            <w:r>
              <w:rPr>
                <w:b/>
              </w:rPr>
              <w:t>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 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285947-22/В-60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  <w:t>таблетки, вкриті плівковою оболонкою, по 20 мг; 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285947-22/В-60</w:t>
            </w:r>
            <w:r>
              <w:rPr>
                <w:b/>
              </w:rPr>
              <w:t xml:space="preserve">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 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285947-22/В-60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  <w:t>таблетки, вкриті плівковою оболонкою, по 20 мг; 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285947-22/В-60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>таблетки, вкриті плівковою оболонкою, по 10 мг ;по 10 таблеток у блістері; по 3 або 6 блістерів у пачці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мг; 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285282-22/З-138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Ромфарм, </w:t>
            </w:r>
            <w:r>
              <w:rPr>
                <w:b/>
              </w:rPr>
              <w:t>порошок для розчину для ін'єкцій/інфузій, 100 мг; 1 або 10 флаконів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285282-22/З-138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Ромфарм, </w:t>
            </w:r>
            <w:r>
              <w:rPr>
                <w:b/>
              </w:rPr>
              <w:t>порошок для розчину для ін'єкцій/інфузій, 100 мг; 1 або 10 флаконів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285282-22/З-138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Ромфарм, </w:t>
            </w:r>
            <w:r>
              <w:rPr>
                <w:b/>
              </w:rPr>
              <w:t>порошок для розчину для ін'єкцій/інфузій, 100 мг; 1 або 10 флаконів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285463-22/В-96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Гідрохлортіазид, </w:t>
            </w:r>
            <w:r>
              <w:rPr>
                <w:b/>
              </w:rPr>
              <w:t>таблетки по 25 мг по 10 таблеток у блістері; по 2 блістери в пачці; по 20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285463-22/В-96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Гідрохлортіазид, </w:t>
            </w:r>
            <w:r>
              <w:rPr>
                <w:b/>
              </w:rPr>
              <w:t>таблетки по 25 мг по 10 таблеток у блістері; по 2 блістери в пачці; по 20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285463-22/В-96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Гідрохлортіазид, </w:t>
            </w:r>
            <w:r>
              <w:rPr>
                <w:b/>
              </w:rPr>
              <w:t>таблетки по 25 мг по 10 таблеток у блістері; по 2 блістери в пачці; по 20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284786-22/З-92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Гіненорм, </w:t>
            </w:r>
            <w:r>
              <w:rPr>
                <w:b/>
              </w:rPr>
              <w:t>розчин вагінальний 0,1 % по 100 мл у флаконі; по 5 флаконів у комплекті із стерильною канюлею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Ескулапіус Фармасьютічі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284786-22/З-92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Гіненорм, </w:t>
            </w:r>
            <w:r>
              <w:rPr>
                <w:b/>
              </w:rPr>
              <w:t>розчин вагінальний 0,1 % по 100 мл у флаконі; по 5 флаконів у комплекті із стерильною канюлею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Ескулапіус Фармасьютічі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284786-22/З-92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Гіненорм, </w:t>
            </w:r>
            <w:r>
              <w:rPr>
                <w:b/>
              </w:rPr>
              <w:t>розчин вагінальний 0,1 % по 100 мл у флаконі; по 5 флаконів у комплекті із стерильною канюлею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Ескулапіус Фармасьютічі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285828-22/З-134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Гліатилін, </w:t>
            </w:r>
            <w:r>
              <w:rPr>
                <w:b/>
              </w:rPr>
              <w:t>розчин для ін'єкцій, 1000 мг/4 мл по 4 мл в ампулі; по 3 ампули у пластиковому контейнері; по 1 контейнеру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285828-22/З-134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Гліатилін, </w:t>
            </w:r>
            <w:r>
              <w:rPr>
                <w:b/>
              </w:rPr>
              <w:t>розчин для ін'єкцій, 1000 мг/4 мл по 4 мл в ампулі; по 3 ампули у пластиковому контейнері; по 1 контейнеру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285828-22/З-134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Гліатилін, </w:t>
            </w:r>
            <w:r>
              <w:rPr>
                <w:b/>
              </w:rPr>
              <w:t>розчин для ін'єкцій, 1000 мг/4 мл по 4 мл в ампулі; по 3 ампули у пластиковому контейнері; по 1 контейнеру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282309-22/В-135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>таблетки з модифікованим вивільненням по 30 мг, по 10 таблеток у блістері; по 6 блістерів у коробці; по 60 мг; по 10 таблеток у блістері; по 3 або по 9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282309-22/В-135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>таблетки з модифікованим вивільненням по 30 мг, по 10 таблеток у блістері; по 6 блістерів у коробці; по 60 мг; по 10 таблеток у блістері; по 3 або по 9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282309-22/В-135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>таблетки з модифікованим вивільненням по 30 мг, по 10 таблеток у блістері; по 6 блістерів у коробці; по 60 мг; по 10 таблеток у блістері; по 3 або по 9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282309-22/В-135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>таблетки з модифікованим вивільненням по 30 мг, по 10 таблеток у блістері; по 6 блістерів у коробці; по 60 мг; по 10 таблеток у блістері; по 3 або по 9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282309-22/В-135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>таблетки з модифікованим вивільненням по 30 мг, по 10 таблеток у блістері; по 6 блістерів у коробці; по 60 мг; по 10 таблеток у блістері; по 3 або по 9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282309-22/В-135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>таблетки з модифікованим вивільненням по 30 мг, по 10 таблеток у блістері; по 6 блістерів у коробці; по 60 мг; по 10 таблеток у блістері; по 3 або по 9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277545-22/В-138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Гліптар®, </w:t>
            </w:r>
            <w:r>
              <w:rPr>
                <w:b/>
              </w:rPr>
              <w:t>таблетки по 50 мг;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277545-22/В-138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Гліптар®, </w:t>
            </w:r>
            <w:r>
              <w:rPr>
                <w:b/>
              </w:rPr>
              <w:t>таблетки по 50 мг;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277545-22/В-138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Гліптар®, </w:t>
            </w:r>
            <w:r>
              <w:rPr>
                <w:b/>
              </w:rPr>
              <w:t>таблетки по 50 мг;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287680-23/В-97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>розчин для інфузій, 50 мг/мл, по 200 мл або по 250 мл, або по 400 мл, або по 500 мл у флаконах; по 200 мл або по 250 мл, або по 400 мл, або по 500 мл у флаконі; по 20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287680-23/В-97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>розчин для інфузій, 50 мг/мл, по 200 мл або по 250 мл, або по 400 мл, або по 500 мл у флаконах; по 200 мл або по 250 мл, або по 400 мл, або по 500 мл у флаконі; по 20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287680-23/В-97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>розчин для інфузій, 50 мг/мл, по 200 мл або по 250 мл, або по 400 мл, або по 500 мл у флаконах; по 200 мл або по 250 мл, або по 400 мл, або по 500 мл у флаконі; по 20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287682-23/В-97</w:t>
            </w:r>
            <w:r>
              <w:rPr>
                <w:b/>
              </w:rPr>
              <w:t xml:space="preserve">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>розчин для ін’єкцій, 400 мг/мл, по 10 мл або по 20 мл в ампулі; по 5 або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287682-23/В-97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>розчин для ін’єкцій, 400 мг/мл, по 10 мл або по 20 мл в ампулі; по 5 або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287682-23/В-97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>розчин для ін’єкцій, 400 мг/мл, по 10 мл або по 20 мл в ампулі; по 5 або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256842-21/З-02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Дапаглін,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256842-21/З-02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Дапаглін,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256842-21/З-02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Дапаглін,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284019-22/З-135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Дезофемін® 30, </w:t>
            </w:r>
            <w:r>
              <w:rPr>
                <w:b/>
              </w:rPr>
              <w:t>таблетки, вкриті плівковою оболонкою, по 0,03 мг/0,15 мг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284019-22/З-135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Дезофемін® 30, </w:t>
            </w:r>
            <w:r>
              <w:rPr>
                <w:b/>
              </w:rPr>
              <w:t>таблетки, вкриті плівковою оболонкою, по 0,03 мг/0,15 мг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284019-22/З-135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Дезофемін® 30, </w:t>
            </w:r>
            <w:r>
              <w:rPr>
                <w:b/>
              </w:rPr>
              <w:t>таблетки, вкриті плівковою оболонкою, по 0,03 мг/0,15 мг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284752-22/З-134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ВФЗ, </w:t>
            </w:r>
            <w:r>
              <w:rPr>
                <w:b/>
              </w:rPr>
              <w:t>краплі очні, суспензія, 1 мг/мл по 5 мл у флаконі-крапельниці з контролем першого розкриття; по 1 флакону-крапельниці з контролем першого розкриття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</w:t>
            </w:r>
            <w:r>
              <w:rPr>
                <w:b/>
              </w:rPr>
              <w:t>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284752-22/З-134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ВФЗ, </w:t>
            </w:r>
            <w:r>
              <w:rPr>
                <w:b/>
              </w:rPr>
              <w:t>краплі очні, суспензія, 1 мг/мл по 5 мл у флаконі-крапельниці з контролем першого розкриття; по 1 флакону-крапельниці з контролем першого розкриття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</w:t>
            </w:r>
            <w:r>
              <w:rPr>
                <w:b/>
              </w:rPr>
              <w:t>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284752-22/З-134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ВФЗ, </w:t>
            </w:r>
            <w:r>
              <w:rPr>
                <w:b/>
              </w:rPr>
              <w:t>краплі очні, суспензія, 1 мг/мл по 5 мл у флаконі-крапельниці з контролем першого розкриття; по 1 флакону-крапельниці з контролем першого розкриття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284535-22/В-28, 284536-22/В-28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фосфат, </w:t>
            </w:r>
            <w:r>
              <w:rPr>
                <w:b/>
              </w:rPr>
              <w:t>розчин для ін'єкцій, 4 мг/мл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284535-22/В-28, 284536-22/В-28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фосфат, </w:t>
            </w:r>
            <w:r>
              <w:rPr>
                <w:b/>
              </w:rPr>
              <w:t>розчин для ін'єкцій, 4 мг/мл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284535-22/В-28, 284536-22/В-28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фосфат, </w:t>
            </w:r>
            <w:r>
              <w:rPr>
                <w:b/>
              </w:rPr>
              <w:t>розчин для ін'єкцій, 4 мг/мл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280083-22/В-116, 286747-23/В-137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Дексмедетомідин-Ново , </w:t>
            </w:r>
            <w:r>
              <w:rPr>
                <w:b/>
              </w:rPr>
              <w:t xml:space="preserve">концентрат для розчину для інфузій, 100 мкг/мл по 2 мл у флаконі; по 5 флаконів у контурній чарунковій упаковці; по 1 контурній чарунковій упаковці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280083-22/В-116, 286747-23/В-137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Дексмедетомідин-Ново , </w:t>
            </w:r>
            <w:r>
              <w:rPr>
                <w:b/>
              </w:rPr>
              <w:t xml:space="preserve">концентрат для розчину для інфузій, 100 мкг/мл по 2 мл у флаконі; по 5 флаконів у контурній чарунковій упаковці; по 1 контурній чарунковій упаковці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280083-22/В-116, 286747-23/В-137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Дексмедетомідин-Ново , </w:t>
            </w:r>
            <w:r>
              <w:rPr>
                <w:b/>
              </w:rPr>
              <w:t xml:space="preserve">концентрат для розчину для інфузій, 100 мкг/мл по 2 мл у флаконі; по 5 флаконів у контурній чарунковій упаковці; по 1 контурній чарунковій упаковці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282197-22/З-92</w:t>
            </w:r>
            <w:r>
              <w:rPr>
                <w:b/>
              </w:rPr>
              <w:t xml:space="preserve">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ДЕЛЬТІБА, </w:t>
            </w:r>
            <w:r>
              <w:rPr>
                <w:b/>
              </w:rPr>
              <w:t>таблетки, вкриті плівковою оболонкою по 50 мг 48 таблеток в упаковці: 8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Р-Фарм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282197-22/З-92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ДЕЛЬТІБА, </w:t>
            </w:r>
            <w:r>
              <w:rPr>
                <w:b/>
              </w:rPr>
              <w:t>таблетки, вкриті плівковою оболонкою по 50 мг 48 таблеток в упаковці: 8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Р-Фарм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282197-22/З-92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ДЕЛЬТІБА, </w:t>
            </w:r>
            <w:r>
              <w:rPr>
                <w:b/>
              </w:rPr>
              <w:t>таблетки, вкриті плівковою оболонкою по 50 мг 48 таблеток в упаковці: 8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Р-Фарм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283630-22/З-128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ДЕЛЬТІБА®, </w:t>
            </w:r>
            <w:r>
              <w:rPr>
                <w:b/>
              </w:rPr>
              <w:t>таблетки, вкриті плівковою оболонкою по 50 мг; 48 таблеток в упаковці: 8 таблеток у блістері,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Р-Фарм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283630-22/З-128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ДЕЛЬТІБА®, </w:t>
            </w:r>
            <w:r>
              <w:rPr>
                <w:b/>
              </w:rPr>
              <w:t>таблетки, вкриті плівковою оболонкою по 50 мг; 48 таблеток в упаковці: 8 таблеток у блістері,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Р-Фарм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283630-22/З-128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ДЕЛЬТІБА®, </w:t>
            </w:r>
            <w:r>
              <w:rPr>
                <w:b/>
              </w:rPr>
              <w:t>таблетки, вкриті плівковою оболонкою по 50 мг; 48 таблеток в упаковці: 8 таблеток у блістері,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Р-Фарм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280141-22/З-84, 280143-22/З-84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280141-22/З-84, 280143-22/З-84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280141-22/З-84, 280143-22/З-84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280165-22/З-84, 280166-22/З-84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280165-22/З-84, 280166-22/З-84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280165-22/З-84, 280166-22/З-84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283173-22/З-121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мг: по 10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283173-22/З-121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мг: по 10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283173-22/З-121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мг: по 10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283173-22/З-121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мг: по 10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283173-22/З-121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мг: по 10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283173-22/З-121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мг: по 10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284845-22/З-132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50, </w:t>
            </w:r>
            <w:r>
              <w:rPr>
                <w:b/>
              </w:rPr>
              <w:t>супозиторії по 50 мг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284845-22/З-132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50, </w:t>
            </w:r>
            <w:r>
              <w:rPr>
                <w:b/>
              </w:rPr>
              <w:t>супозиторії по 50 мг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284845-22/З-132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50, </w:t>
            </w:r>
            <w:r>
              <w:rPr>
                <w:b/>
              </w:rPr>
              <w:t>супозиторії по 50 мг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284362-22/З-97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Дихлор-25, </w:t>
            </w:r>
            <w:r>
              <w:rPr>
                <w:b/>
              </w:rPr>
              <w:t>таблетки по 25 мг, по 10 таблеток в блістері, по 3 блістери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284362-22/З-97 в</w:t>
            </w:r>
            <w:r>
              <w:rPr>
                <w:b/>
              </w:rPr>
              <w:t>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Дихлор-25, </w:t>
            </w:r>
            <w:r>
              <w:rPr>
                <w:b/>
              </w:rPr>
              <w:t>таблетки по 25 мг, по 10 таблеток в блістері, по 3 блістери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284362-22/З-97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Дихлор-25, </w:t>
            </w:r>
            <w:r>
              <w:rPr>
                <w:b/>
              </w:rPr>
              <w:t>таблетки по 25 мг, по 10 таблеток в блістері, по 3 блістери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285375-22/З-121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Діакарб, </w:t>
            </w:r>
            <w:r>
              <w:rPr>
                <w:b/>
              </w:rPr>
              <w:t>таблетки по 250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285375-22/З-121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Діакарб, </w:t>
            </w:r>
            <w:r>
              <w:rPr>
                <w:b/>
              </w:rPr>
              <w:t>таблетки по 250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285375-22/З-121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Діакарб, </w:t>
            </w:r>
            <w:r>
              <w:rPr>
                <w:b/>
              </w:rPr>
              <w:t>таблетки по 250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284693-22/З-121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Діфадол, </w:t>
            </w:r>
            <w:r>
              <w:rPr>
                <w:b/>
              </w:rPr>
              <w:t>краплі очні, розчин, 1 мг/мл; 5 мл розчину у поліетиленовому (ПЕТ) флаконі-крапельниці з кришкою з гарантійним кільцем;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16.03.2023 р. № </w:t>
            </w:r>
            <w:r>
              <w:rPr>
                <w:b/>
              </w:rPr>
              <w:t>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284693-22/З-121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Діфадол, </w:t>
            </w:r>
            <w:r>
              <w:rPr>
                <w:b/>
              </w:rPr>
              <w:t>краплі очні, розчин, 1 мг/мл; 5 мл розчину у поліетиленовому (ПЕТ) флаконі-крапельниці з кришкою з гарантійним кільцем;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16.03.2023 р. № </w:t>
            </w:r>
            <w:r>
              <w:rPr>
                <w:b/>
              </w:rPr>
              <w:t>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284693-22/З-121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Діфадол, </w:t>
            </w:r>
            <w:r>
              <w:rPr>
                <w:b/>
              </w:rPr>
              <w:t>краплі очні, розчин, 1 мг/мл; 5 мл розчину у поліетиленовому (ПЕТ) флаконі-крапельниці з кришкою з гарантійним кільцем;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16.03.2023 р. № </w:t>
            </w:r>
            <w:r>
              <w:rPr>
                <w:b/>
              </w:rPr>
              <w:t>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285611-22/В-45, 285612-22/В-45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Діфорс 160, </w:t>
            </w:r>
            <w:r>
              <w:rPr>
                <w:b/>
              </w:rPr>
              <w:t>таблетки, вкриті плівковою оболонкою, 5 мг/160 мг або 10 мг/160 мг або 5 мг/160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16.03.2023 </w:t>
            </w:r>
            <w:r>
              <w:rPr>
                <w:b/>
              </w:rPr>
              <w:t>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285611-22/В-45, 285612-22/В-45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Діфорс 160, </w:t>
            </w:r>
            <w:r>
              <w:rPr>
                <w:b/>
              </w:rPr>
              <w:t>таблетки, вкриті плівковою оболонкою, 5 мг/160 мг або 10 мг/160 мг або 5 мг/160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</w:t>
            </w:r>
            <w:r>
              <w:rPr>
                <w:b/>
              </w:rPr>
              <w:t>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285611-22/В-45, 285612-22/В-45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Діфорс 160, </w:t>
            </w:r>
            <w:r>
              <w:rPr>
                <w:b/>
              </w:rPr>
              <w:t>таблетки, вкриті плівковою оболонкою, 5 мг/160 мг або 10 мг/160 мг або 5 мг/160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16.03.2023 </w:t>
            </w:r>
            <w:r>
              <w:rPr>
                <w:b/>
              </w:rPr>
              <w:t>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285611-22/В-45, 285612-22/В-45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Діфорс 160, </w:t>
            </w:r>
            <w:r>
              <w:rPr>
                <w:b/>
              </w:rPr>
              <w:t>таблетки, вкриті плівковою оболонкою, 5 мг/160 мг або 10 мг/160 мг або 5 мг/160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285611-22/В-45, </w:t>
            </w:r>
            <w:r>
              <w:rPr>
                <w:b/>
              </w:rPr>
              <w:t>285612-22/В-45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Діфорс 160, </w:t>
            </w:r>
            <w:r>
              <w:rPr>
                <w:b/>
              </w:rPr>
              <w:t>таблетки, вкриті плівковою оболонкою, 5 мг/160 мг або 10 мг/160 мг або 5 мг/160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285611-22/В-45, </w:t>
            </w:r>
            <w:r>
              <w:rPr>
                <w:b/>
              </w:rPr>
              <w:t>285612-22/В-45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Діфорс 160, </w:t>
            </w:r>
            <w:r>
              <w:rPr>
                <w:b/>
              </w:rPr>
              <w:t>таблетки, вкриті плівковою оболонкою, 5 мг/160 мг або 10 мг/160 мг або 5 мг/160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285611-22/В-45</w:t>
            </w:r>
            <w:r>
              <w:rPr>
                <w:b/>
              </w:rPr>
              <w:t>, 285612-22/В-45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Діфорс 160, </w:t>
            </w:r>
            <w:r>
              <w:rPr>
                <w:b/>
              </w:rPr>
              <w:t>таблетки, вкриті плівковою оболонкою, 5 мг/160 мг або 10 мг/160 мг або 5 мг/160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16.03.2023 </w:t>
            </w:r>
            <w:r>
              <w:rPr>
                <w:b/>
              </w:rPr>
              <w:t>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285611-22/В-45, 285612-22/В-45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Діфорс 160, </w:t>
            </w:r>
            <w:r>
              <w:rPr>
                <w:b/>
              </w:rPr>
              <w:t>таблетки, вкриті плівковою оболонкою, 5 мг/160 мг або 10 мг/160 мг або 5 мг/160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285611-22/В-45, 285612-22/В-45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Діфорс 160, </w:t>
            </w:r>
            <w:r>
              <w:rPr>
                <w:b/>
              </w:rPr>
              <w:t>таблетки, вкриті плівковою оболонкою, 5 мг/160 мг або 10 мг/160 мг або 5 мг/160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285279-22/З-100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285279-22/З-100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285279-22/З-100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287451-23/В-121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287451-23/В-121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287451-23/В-121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284758-22/З-134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284758-22/З-134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284758-22/З-134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285392-22/З-100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Комбі ЕКО, </w:t>
            </w:r>
            <w:r>
              <w:rPr>
                <w:b/>
              </w:rPr>
              <w:t>краплі очні, розчин 20 мг/мл+5 мг/мл;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285392-22/З-100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Комбі ЕКО, </w:t>
            </w:r>
            <w:r>
              <w:rPr>
                <w:b/>
              </w:rPr>
              <w:t>краплі очні, розчин 20 мг/мл+5 мг/мл;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285392-22/З-100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Комбі ЕКО, </w:t>
            </w:r>
            <w:r>
              <w:rPr>
                <w:b/>
              </w:rPr>
              <w:t>краплі очні, розчин 20 мг/мл+5 мг/мл;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283076-22/З-61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 по 100 мл у флаконі із скла;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283076-22/З-61 в</w:t>
            </w:r>
            <w:r>
              <w:rPr>
                <w:b/>
              </w:rPr>
              <w:t>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 по 100 мл у флаконі із скла;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283076-22/З-61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 по 100 мл у флаконі із скла;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283054-22/З-96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г, по 100 мл у флаконі із скла;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283054-22/З-96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г, по 100 мл у флаконі із скла;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283054-22/З-96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г, по 100 мл у флаконі із скла;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286173-22/В-134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cироп, 0,5 мг/мл по 60 мл або по 100 мл у флаконі; по 1 флакону разом з ложкою дозувальною та дозуючим стаканом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286173-22/В-134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cироп, 0,5 мг/мл по 60 мл або по 100 мл у флаконі; по 1 флакону разом з ложкою дозувальною та дозуючим стаканом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286173-22/В-134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cироп, 0,5 мг/мл по 60 мл або по 100 мл у флаконі; по 1 флакону разом з ложкою дозувальною та дозуючим стаканом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285029-22/З-06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Езопротект, </w:t>
            </w:r>
            <w:r>
              <w:rPr>
                <w:b/>
              </w:rPr>
              <w:t>ліофілізат для розчину для ін'єкцій та інфузій по 40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285029-22/З-06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Езопротект, </w:t>
            </w:r>
            <w:r>
              <w:rPr>
                <w:b/>
              </w:rPr>
              <w:t>ліофілізат для розчину для ін'єкцій та інфузій по 40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285029-22/З-06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Езопротект, </w:t>
            </w:r>
            <w:r>
              <w:rPr>
                <w:b/>
              </w:rPr>
              <w:t>ліофілізат для розчину для ін'єкцій та інфузій по 40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286802-23/В-100, 286804-23/В-100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Ектерицид®, </w:t>
            </w:r>
            <w:r>
              <w:rPr>
                <w:b/>
              </w:rPr>
              <w:t>розчин для зовнішнього застосування; по 50 мл або по 250 мл в пляшці скляній; по 1 пляшці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286802-23/В-100, 286804-23/В-100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Ектерицид®, </w:t>
            </w:r>
            <w:r>
              <w:rPr>
                <w:b/>
              </w:rPr>
              <w:t>розчин для зовнішнього застосування; по 50 мл або по 250 мл в пляшці скляній; по 1 пляшці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286802-23/В-100, 286804-23/В-100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Ектерицид®, </w:t>
            </w:r>
            <w:r>
              <w:rPr>
                <w:b/>
              </w:rPr>
              <w:t>розчин для зовнішнього застосування; по 50 мл або по 250 мл в пляшці скляній; по 1 пляшці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284750-22/З-128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мазь 0,1 % по 15 г або 30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284750-22/З-128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мазь 0,1 % по 15 г або 30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284750-22/З-128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мазь 0,1 % по 15 г або 30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278141-22/В-98, 278142-22/В-98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 № 5: по 5 мл у флаконі; по 5 флаконів, з’єднаних між собою поліетиленовою перемичкою, у касеті; по 1 касеті в картонній коробці; № 10; № 20 (10х2): по 5 мл у флаконі; по 10 флаконів, з’єднаних між собою поліетиленовою перемичкою, у касеті</w:t>
            </w:r>
            <w:r>
              <w:rPr>
                <w:b/>
              </w:rPr>
              <w:t>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278141-22/В-98, 278142-22/В-98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 № 5: по 5 мл у флаконі; по 5 флаконів, з’єднаних між собою поліетиленовою перемичкою, у касеті; по 1 касеті в картонній коробці; № 10; № 20 (10х2): по 5 мл у флаконі; по 10 флаконів, з’єднаних між собою поліетиленовою перемичкою, у касеті</w:t>
            </w:r>
            <w:r>
              <w:rPr>
                <w:b/>
              </w:rPr>
              <w:t>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278141-22/В-98, 278142-22/В-98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 № 5: по 5 мл у флаконі; по 5 флаконів, з’єднаних між собою поліетиленовою перемичкою, у касеті; по 1 касеті в картонній коробці; № 10; № 20 (10х2): по 5 мл у флаконі; по 10 флаконів, з’єднаних між собою поліетиленовою перемичкою, у касеті</w:t>
            </w:r>
            <w:r>
              <w:rPr>
                <w:b/>
              </w:rPr>
              <w:t>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 в</w:t>
            </w:r>
            <w:r>
              <w:rPr>
                <w:b/>
              </w:rPr>
              <w:t>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 в</w:t>
            </w:r>
            <w:r>
              <w:rPr>
                <w:b/>
              </w:rPr>
              <w:t>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</w:t>
            </w:r>
            <w:r>
              <w:rPr>
                <w:b/>
              </w:rPr>
              <w:t xml:space="preserve">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</w:t>
            </w:r>
            <w:r>
              <w:rPr>
                <w:b/>
              </w:rPr>
              <w:t xml:space="preserve">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 в</w:t>
            </w:r>
            <w:r>
              <w:rPr>
                <w:b/>
              </w:rPr>
              <w:t>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 в</w:t>
            </w:r>
            <w:r>
              <w:rPr>
                <w:b/>
              </w:rPr>
              <w:t>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</w:t>
            </w:r>
            <w:r>
              <w:rPr>
                <w:b/>
              </w:rPr>
              <w:t xml:space="preserve">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 в</w:t>
            </w:r>
            <w:r>
              <w:rPr>
                <w:b/>
              </w:rPr>
              <w:t>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273668-22/В-82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277077-22/В-60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10 ампул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277077-22/В-60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10 ампул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277077-22/В-60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10 ампул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277065-22/В-96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Екстра, </w:t>
            </w:r>
            <w:r>
              <w:rPr>
                <w:b/>
              </w:rPr>
              <w:t>розчин для ін'єкцій по 1 мл або по 2 мл в ампулі; по 10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277065-22/В-96 в</w:t>
            </w:r>
            <w:r>
              <w:rPr>
                <w:b/>
              </w:rPr>
              <w:t>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Екстра, </w:t>
            </w:r>
            <w:r>
              <w:rPr>
                <w:b/>
              </w:rPr>
              <w:t>розчин для ін'єкцій по 1 мл або по 2 мл в ампулі; по 10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277065-22/В-96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Екстра, </w:t>
            </w:r>
            <w:r>
              <w:rPr>
                <w:b/>
              </w:rPr>
              <w:t>розчин для ін'єкцій по 1 мл або по 2 мл в ампулі; по 10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277064-22/В-97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УЛЬТРАфарм, </w:t>
            </w:r>
            <w:r>
              <w:rPr>
                <w:b/>
              </w:rPr>
              <w:t>розчин для ін'єкцій, по 1 мл або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277064-22/В-97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УЛЬТРАфарм, </w:t>
            </w:r>
            <w:r>
              <w:rPr>
                <w:b/>
              </w:rPr>
              <w:t>розчин для ін'єкцій, по 1 мл або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277064-22/В-97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УЛЬТРАфарм, </w:t>
            </w:r>
            <w:r>
              <w:rPr>
                <w:b/>
              </w:rPr>
              <w:t>розчин для ін'єкцій, по 1 мл або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таблетки, вкриті плівковою оболонкою, по 40 мг; по 10 таблеток у блістері;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таблетки, вкриті плівковою оболонкою, по 40 мг; по 10 таблеток у блістері;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287630-23/В-92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таблетки, вкриті плівковою оболонкою, по 40 мг; по 10 таблеток у блістері;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285381-22/З-134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 xml:space="preserve">таблетки, вкриті плівковою оболонкою, по 25 мг або по 50 мг по 10 таблеток у блістері; по 1, по 2, по 3, по 5 або по 9 блістерів в картонній коробці; </w:t>
            </w:r>
            <w:r>
              <w:rPr>
                <w:b/>
              </w:rPr>
              <w:br/>
              <w:t>по 14 таблеток у блістері; по 2 блістери в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</w:t>
            </w:r>
            <w:r>
              <w:rPr>
                <w:b/>
              </w:rPr>
              <w:t>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285381-22/З-134 </w:t>
            </w:r>
            <w:r>
              <w:rPr>
                <w:b/>
              </w:rPr>
              <w:t>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 xml:space="preserve">таблетки, вкриті плівковою оболонкою, по 25 мг або по 50 мг по 10 таблеток у блістері; по 1, по 2, по 3, по 5 або по 9 блістерів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285381-22/З-134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 xml:space="preserve">таблетки, вкриті плівковою оболонкою, по 25 мг або по 50 мг по 10 таблеток у блістері; по 1, по 2, по 3, по 5 або по 9 блістерів в картонній коробці; </w:t>
            </w:r>
            <w:r>
              <w:rPr>
                <w:b/>
              </w:rPr>
              <w:br/>
              <w:t>по 14 таблеток у блістері; по 2 блістери в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</w:t>
            </w:r>
            <w:r>
              <w:rPr>
                <w:b/>
              </w:rPr>
              <w:t>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285381-22/З-134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 xml:space="preserve">таблетки, вкриті плівковою оболонкою, по 25 мг або по 50 мг по 10 таблеток у блістері; по 1, по 2, по 3, по 5 або по 9 блістерів в картонній коробці; </w:t>
            </w:r>
            <w:r>
              <w:rPr>
                <w:b/>
              </w:rPr>
              <w:br/>
              <w:t>по 14 таблеток у блістері; по 2 блістери в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</w:t>
            </w:r>
            <w:r>
              <w:rPr>
                <w:b/>
              </w:rPr>
              <w:t>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285381-22/З-134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 xml:space="preserve">таблетки, вкриті плівковою оболонкою, по 25 мг або по 50 мг по 10 таблеток у блістері; по 1, по 2, по 3, по 5 або по 9 блістерів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в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285381-22/З-134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 xml:space="preserve">таблетки, вкриті плівковою оболонкою, по 25 мг або по 50 мг по 10 таблеток у блістері; по 1, по 2, по 3, по 5 або по 9 блістерів в картонній коробці; </w:t>
            </w:r>
            <w:r>
              <w:rPr>
                <w:b/>
              </w:rPr>
              <w:br/>
              <w:t>по 14 таблеток у блістері; по 2 блістери в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</w:t>
            </w:r>
            <w:r>
              <w:rPr>
                <w:b/>
              </w:rPr>
              <w:t>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286026-22/В-28</w:t>
            </w:r>
            <w:r>
              <w:rPr>
                <w:b/>
              </w:rPr>
              <w:t xml:space="preserve">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286026-22/В-28 в</w:t>
            </w:r>
            <w:r>
              <w:rPr>
                <w:b/>
              </w:rPr>
              <w:t>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286026-22/В-28 в</w:t>
            </w:r>
            <w:r>
              <w:rPr>
                <w:b/>
              </w:rPr>
              <w:t>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286026-22/В-28</w:t>
            </w:r>
            <w:r>
              <w:rPr>
                <w:b/>
              </w:rPr>
              <w:t xml:space="preserve">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286026-22/В-28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286026-22/В-28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285384-22/З-134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 або по 120 мг; по 7 таблеток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285384-22/З-134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 або по 120 мг; по 7 таблеток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285384-22/З-134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 або по 120 мг; по 7 таблеток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285384-22/З-13</w:t>
            </w:r>
            <w:r>
              <w:rPr>
                <w:b/>
              </w:rPr>
              <w:t>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 або по 120 мг; по 7 таблеток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285384-22/З-134 </w:t>
            </w:r>
            <w:r>
              <w:rPr>
                <w:b/>
              </w:rPr>
              <w:t>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 або по 120 мг; по 7 таблеток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285384-22/З-134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 або по 120 мг; по 7 таблеток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285384-22/З-134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 або по 120 мг; по 7 таблеток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285384-22/З-134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 або по 120 мг; по 7 таблеток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285384-22/З-134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Етора, </w:t>
            </w:r>
            <w:r>
              <w:rPr>
                <w:b/>
              </w:rPr>
              <w:t>таблетки, вкриті плівковою оболонкою по 60 мг або по 90 мг або по 120 мг; по 7 таблеток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268590-21/З-98</w:t>
            </w:r>
            <w:r>
              <w:rPr>
                <w:b/>
              </w:rPr>
              <w:t xml:space="preserve">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ЗОВІРАКС™,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268590-21/З-98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ЗОВІРАКС™,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268590-21/З-98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ЗОВІРАКС™,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287662-23/В-97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 моногідрат,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287662-23/В-97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 моногідрат,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287662-23/В-97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 моногідрат,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286435-22/З-134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286435-22/З-134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286435-22/З-134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286428-22/З-123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 xml:space="preserve">капсули м'які по 200 мг; по 10 </w:t>
            </w:r>
            <w:r>
              <w:rPr>
                <w:b/>
              </w:rPr>
              <w:t>капсул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286428-22/З-123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 xml:space="preserve">капсули м'які по 200 мг; по 10 </w:t>
            </w:r>
            <w:r>
              <w:rPr>
                <w:b/>
              </w:rPr>
              <w:t>капсул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286428-22/З-123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 xml:space="preserve">капсули м'які по 200 мг; по 10 </w:t>
            </w:r>
            <w:r>
              <w:rPr>
                <w:b/>
              </w:rPr>
              <w:t>капсул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286438-22/З-134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286438-22/З-134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286438-22/З-134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283837-22/З-82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283837-22/З-82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283837-22/З-82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279062-22/З-66</w:t>
            </w:r>
            <w:r>
              <w:rPr>
                <w:b/>
              </w:rPr>
              <w:t xml:space="preserve">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Мазь, по 25 г, по 50 г, по 100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279062-22/З-66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 xml:space="preserve">Мазь, по 25 г, по </w:t>
            </w:r>
            <w:r>
              <w:rPr>
                <w:b/>
              </w:rPr>
              <w:t>50 г, по 100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279062-22/З-66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Мазь, по 25 г, по 50 г, по 100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286360-22/З-13</w:t>
            </w:r>
            <w:r>
              <w:rPr>
                <w:b/>
              </w:rPr>
              <w:t>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</w:t>
            </w:r>
            <w:r>
              <w:rPr>
                <w:b/>
              </w:rPr>
              <w:t>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</w:t>
            </w:r>
            <w:r>
              <w:rPr>
                <w:b/>
              </w:rPr>
              <w:t xml:space="preserve">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</w:t>
            </w:r>
            <w:r>
              <w:rPr>
                <w:b/>
              </w:rPr>
              <w:t xml:space="preserve">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286360-22/З-134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</w:t>
            </w:r>
            <w:r>
              <w:rPr>
                <w:b/>
              </w:rPr>
              <w:t>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</w:t>
            </w:r>
            <w:r>
              <w:rPr>
                <w:b/>
              </w:rPr>
              <w:t xml:space="preserve">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</w:t>
            </w:r>
            <w:r>
              <w:rPr>
                <w:b/>
              </w:rPr>
              <w:t>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286360-22/З-134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</w:t>
            </w:r>
            <w:r>
              <w:rPr>
                <w:b/>
              </w:rPr>
              <w:t>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</w:t>
            </w:r>
            <w:r>
              <w:rPr>
                <w:b/>
              </w:rPr>
              <w:t xml:space="preserve">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</w:t>
            </w:r>
            <w:r>
              <w:rPr>
                <w:b/>
              </w:rPr>
              <w:t xml:space="preserve">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284920-22/З-123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 таблетки, вкриті плівковою оболонкою,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284920-22/З-123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 таблетки, вкриті плівковою оболонкою,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284920-22/З-123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 таблетки, вкриті плівковою оболонкою,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284920-22/З-123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 таблетки, вкриті плівковою оболонкою,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284920-22/З-123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 таблетки, вкриті плівковою оболонкою,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284920-22/З-123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 таблетки, вкриті плівковою оболонкою,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283360-22/З-130, 283361-22/З-130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283360-22/З-130, 283361-22/З-130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283360-22/З-130, 283361-22/З-130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283360-22/З-130, 283361-22/З-130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283360-22/З-130, 283361-22/З-130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283360-22/З-130, 283361-22/З-130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279804-22/З-82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 мг/12,5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279804-22/З-82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 мг/12,5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279804-22/З-82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 мг/12,5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279801-22/З-82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 мг/25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279801-22/З-82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 мг/25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279801-22/З-82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 мг/25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287637-23/В-96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КАСАРК®, </w:t>
            </w:r>
            <w:r>
              <w:rPr>
                <w:b/>
              </w:rPr>
              <w:t>таблетки по 32 мг або по 16 мг або, по 10 таблеток у блістері; по 3 блістери в пачці; таблетки по 8 мг по 10 таблеток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287637-23/В-96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КАСАРК®, </w:t>
            </w:r>
            <w:r>
              <w:rPr>
                <w:b/>
              </w:rPr>
              <w:t>таблетки по 32 мг або по 16 мг або, по 10 таблеток у блістері; по 3 блістери в пачці; таблетки по 8 мг по 10 таблеток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287637-23/В-96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КАСАРК®, </w:t>
            </w:r>
            <w:r>
              <w:rPr>
                <w:b/>
              </w:rPr>
              <w:t>таблетки по 32 мг або по 16 мг або, по 10 таблеток у блістері; по 3 блістери в пачці; таблетки по 8 мг по 10 таблеток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287637-23/В-96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КАСАРК®, </w:t>
            </w:r>
            <w:r>
              <w:rPr>
                <w:b/>
              </w:rPr>
              <w:t>таблетки по 32 мг або по 16 мг або, по 10 таблеток у блістері; по 3 блістери в пачці; таблетки по 8 мг по 10 таблеток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287637-23/В-96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КАСАРК®, </w:t>
            </w:r>
            <w:r>
              <w:rPr>
                <w:b/>
              </w:rPr>
              <w:t>таблетки по 32 мг або по 16 мг або, по 10 таблеток у блістері; по 3 блістери в пачці; таблетки по 8 мг по 10 таблеток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287637-23/В-96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КАСАРК®, </w:t>
            </w:r>
            <w:r>
              <w:rPr>
                <w:b/>
              </w:rPr>
              <w:t>таблетки по 32 мг або по 16 мг або, по 10 таблеток у блістері; по 3 блістери в пачці; таблетки по 8 мг по 10 таблеток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287637-23/В-96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КАСАРК®, </w:t>
            </w:r>
            <w:r>
              <w:rPr>
                <w:b/>
              </w:rPr>
              <w:t>таблетки по 32 мг або по 16 мг або, по 10 таблеток у блістері; по 3 блістери в пачці; таблетки по 8 мг по 10 таблеток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287637-23/В-96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КАСАРК®, </w:t>
            </w:r>
            <w:r>
              <w:rPr>
                <w:b/>
              </w:rPr>
              <w:t>таблетки по 32 мг або по 16 мг або, по 10 таблеток у блістері; по 3 блістери в пачці; таблетки по 8 мг по 10 таблеток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287637-23/В-96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КАСАРК®, </w:t>
            </w:r>
            <w:r>
              <w:rPr>
                <w:b/>
              </w:rPr>
              <w:t>таблетки по 32 мг або по 16 мг або, по 10 таблеток у блістері; по 3 блістери в пачці; таблетки по 8 мг по 10 таблеток у блістері; по 3 або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282387-22/З-121, 282388-22/З-121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розчин для ін’єкцій, 30 мг/мл; по 1 мл в ампулі;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282387-22/З-121, 282388-22/З-121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розчин для ін’єкцій, 30 мг/мл; по 1 мл в ампулі;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282387-22/З-121, 282388-22/З-121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Кетанов, </w:t>
            </w:r>
            <w:r>
              <w:rPr>
                <w:b/>
              </w:rPr>
              <w:t>розчин для ін’єкцій, 30 мг/мл; по 1 мл в ампулі;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Терапія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288052-23/В-116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288052-23/В-116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288052-23/В-116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>капсули тверді по 5 мг/100 мг, по 7 капсул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269973-21/В-88, 269974-21/В-88, 269975-21/В-88, 279436-22/В-124, 279438-22/В-124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 або по 5 мг/500 мг або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269973-21/В-88, 269974-21/В-88, 269975-21/В-88, 279436-22/В-124, 279438-22/В-124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 або по 5 мг/500 мг або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269973-21/В-88, 269974-21/В-88, 269975-21/В-88, 279436-22/В-124, 279438-22/В-124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 або по 5 мг/500 мг або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269973-21/В-88, 269974-21/В-88, 269975-21/В-88, 279436-22/В-124, 279438-22/В-124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 або по 5 мг/500 мг або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269973-21/В-88, 269974-21/В-88, 269975-21/В-88, 279436-22/В-124, 279438-22/В-124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 або по 5 мг/500 мг або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269973-21/В-88, 269974-21/В-88, 269975-21/В-88, 279436-22/В-124, 279438-22/В-124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 або по 5 мг/500 мг або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269973-21/В-88, 269974-21/В-88, 269975-21/В-88, 279436-22/В-124, 279438-22/В-124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 або по 5 мг/500 мг або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269973-21/В-88, 269974-21/В-88, 269975-21/В-88, 279436-22/В-124, 279438-22/В-124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 або по 5 мг/500 мг або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269973-21/В-88, 269974-21/В-88, 269975-21/В-88, 279436-22/В-124, 279438-22/В-124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 або по 5 мг/500 мг або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280936-22/В-92, 280937-22/В-92, 280938-22/В-92, 280939-22/В-92, 280940-22/В-92, 280941-22/В-92, 280942-22/В-92, 280943-22/В-92, 280944-22/В-92, 280945-22/В-9</w:t>
            </w:r>
            <w:r>
              <w:rPr>
                <w:b/>
              </w:rPr>
              <w:t>2, 280946-22/В-92, 280948-22/В-92, 280949-22/В-92, 281241-22/В-92, 281242-22/В-92, 286893-23/В-92, 286894-23/В-92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Ксилат®, </w:t>
            </w:r>
            <w:r>
              <w:rPr>
                <w:b/>
              </w:rPr>
              <w:t>розчин для інфузій, по 200 мл або 400 мл у пляшках скляних, по 200 мл або 400 мл у пляшках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280936-22/В-92, 280937-22/В-92, 280938-22/В-92, 280939-22/В-92, 280940-22/В-92, 280941-22/В-92, 280942-22/В-92, 280943-22/В-92, 280944-22/В-92, 280945-22/В-92, 280946-22/В-92, 28</w:t>
            </w:r>
            <w:r>
              <w:rPr>
                <w:b/>
              </w:rPr>
              <w:t>0948-22/В-92, 280949-22/В-92, 281241-22/В-92, 281242-22/В-92, 286893-23/В-92, 286894-23/В-92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Ксилат®, </w:t>
            </w:r>
            <w:r>
              <w:rPr>
                <w:b/>
              </w:rPr>
              <w:t>розчин для інфузій, по 200 мл або 400 мл у пляшках скляних, по 200 мл або 400 мл у пляшках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280936-22/В-92, 280937-22/В-92, 280938-22/В-92, 280939-22/В-92, 280940-22/В-92, 280941-22/В-92, 280942-22/В-92, 280943-22/В-92, 280944-22/В-92, 280945-22/В-92, 280946-22/В-92, 28</w:t>
            </w:r>
            <w:r>
              <w:rPr>
                <w:b/>
              </w:rPr>
              <w:t>0948-22/В-92, 280949-22/В-92, 281241-22/В-92, 281242-22/В-92, 286893-23/В-92, 286894-23/В-92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Ксилат®, </w:t>
            </w:r>
            <w:r>
              <w:rPr>
                <w:b/>
              </w:rPr>
              <w:t>розчин для інфузій, по 200 мл або 400 мл у пляшках скляних, по 200 мл або 400 мл у пляшках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277115-22/З-98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</w:t>
            </w:r>
            <w:r>
              <w:rPr>
                <w:b/>
              </w:rPr>
              <w:t>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277115-22/З-98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</w:t>
            </w:r>
            <w:r>
              <w:rPr>
                <w:b/>
              </w:rPr>
              <w:t>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277115-22/З-98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277115-22/З-98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</w:t>
            </w:r>
            <w:r>
              <w:rPr>
                <w:b/>
              </w:rPr>
              <w:t>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277115-22/З-98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</w:t>
            </w:r>
            <w:r>
              <w:rPr>
                <w:b/>
              </w:rPr>
              <w:t>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277115-22/З-98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284428-22/З-13</w:t>
            </w:r>
            <w:r>
              <w:rPr>
                <w:b/>
              </w:rPr>
              <w:t>4, 284429-22/З-134, 284430-22/З-134, 284899-22/З-82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Кутівейт, </w:t>
            </w:r>
            <w:r>
              <w:rPr>
                <w:b/>
              </w:rPr>
              <w:t>мазь 0,005 %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284428-22/З-134, 284429-22/З-134, 284430-22/З-134, 284899-22/З-82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Кутівейт, </w:t>
            </w:r>
            <w:r>
              <w:rPr>
                <w:b/>
              </w:rPr>
              <w:t>мазь 0,005 %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284428-22/З-134, 284429-22/З-134, 284430-22/З-134, 284899-22/З-82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Кутівейт, </w:t>
            </w:r>
            <w:r>
              <w:rPr>
                <w:b/>
              </w:rPr>
              <w:t>мазь 0,005 %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284423-22/З-134, 284425-22/З-134, 284426-22/З-134, 284901-22/З-82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 , </w:t>
            </w:r>
            <w:r>
              <w:rPr>
                <w:b/>
              </w:rPr>
              <w:t>крем 0,05 %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284423-22/З-134, 284425-22/З-134, 284426-22/З-134, 284901-22/З-82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 , </w:t>
            </w:r>
            <w:r>
              <w:rPr>
                <w:b/>
              </w:rPr>
              <w:t>крем 0,05 %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284423-22/З-134, 284425-22/З-134, 284426-22/З-134, 284901-22/З-82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Кутівейт , </w:t>
            </w:r>
            <w:r>
              <w:rPr>
                <w:b/>
              </w:rPr>
              <w:t>крем 0,05 %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286600-23/В-66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Ланцерол®, </w:t>
            </w:r>
            <w:r>
              <w:rPr>
                <w:b/>
              </w:rPr>
              <w:t>капсули по 30 мг, по 10 капсул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286600-23/В-66 в</w:t>
            </w:r>
            <w:r>
              <w:rPr>
                <w:b/>
              </w:rPr>
              <w:t>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Ланцерол®, </w:t>
            </w:r>
            <w:r>
              <w:rPr>
                <w:b/>
              </w:rPr>
              <w:t>капсули по 30 мг, по 10 капсул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286600-23/В-66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Ланцерол®, </w:t>
            </w:r>
            <w:r>
              <w:rPr>
                <w:b/>
              </w:rPr>
              <w:t>капсули по 30 мг, по 10 капсул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277337-22/З-39</w:t>
            </w:r>
            <w:r>
              <w:rPr>
                <w:b/>
              </w:rPr>
              <w:t>, 282843-22/З-132, 285391-22/З-39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Лігато,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277337-22/З-39, </w:t>
            </w:r>
            <w:r>
              <w:rPr>
                <w:b/>
              </w:rPr>
              <w:t>282843-22/З-132, 285391-22/З-39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Лігато,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277337-22/З-39, 282843-22/З-132, 285391-22/З-39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Лігато,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277337-22/З-39, 282843-22/З-132, 285391-22/З-39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Лігато,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277337-22/З-39, 282843-22/З-132, 285391-22/З-39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Лігато,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277337-22/З-39, 282843-22/З-132, 285391-22/З-39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Лігато,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277337-22/З-39, 282843-22/З-132, 285391-22/З-39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Лігато,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277337-22/З-39, 282843-22/З-132, 285391-22/З-39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Лігато,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277337-22/З-39, 282843-22/З-132, 285391-22/З-39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Лігато,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275791-22/З-92, 282301-22/З-92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275791-22/З-92, 282301-22/З-92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275791-22/З-92, 282301-22/З-92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275791-22/З-92, 282301-22/З-92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275791-22/З-92, 282301-22/З-92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275791-22/З-92, 282301-22/З-92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275791-22/З-92, 282301-22/З-92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275791-22/З-92, 282301-22/З-92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275791-22/З-92, 282301-22/З-92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283313-22/З-39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мг/мл,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283313-22/З-39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мг/мл,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283313-22/З-39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мг/мл,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286871-23/В-134, 286877-23/В-100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Ліолів-Біолік, </w:t>
            </w:r>
            <w:r>
              <w:rPr>
                <w:b/>
              </w:rPr>
              <w:t>ліофілізат для емульсії для ін'єкцій; 1 флакон або пляшка з ліофілізатом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286871-23/В-134, 286877-23/В-100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Ліолів-Біолік, </w:t>
            </w:r>
            <w:r>
              <w:rPr>
                <w:b/>
              </w:rPr>
              <w:t>ліофілізат для емульсії для ін'єкцій; 1 флакон або пляшка з ліофілізатом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286871-23/В-134, 286877-23/В-100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Ліолів-Біолік, </w:t>
            </w:r>
            <w:r>
              <w:rPr>
                <w:b/>
              </w:rPr>
              <w:t>ліофілізат для емульсії для ін'єкцій; 1 флакон або пляшка з ліофілізатом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286862-23/В-123, 286863-23/В-123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Ліпофлавон-Кардіо, </w:t>
            </w:r>
            <w:r>
              <w:rPr>
                <w:b/>
              </w:rPr>
              <w:t>ліофілізат для емульсії для ін'єкцій; 1 флакон або пляшка з ліофілізатом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286862-23/В-123, 286863-23/В-123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Ліпофлавон-Кардіо, </w:t>
            </w:r>
            <w:r>
              <w:rPr>
                <w:b/>
              </w:rPr>
              <w:t>ліофілізат для емульсії для ін'єкцій; 1 флакон або пляшка з ліофілізатом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286862-23/В-123, 286863-23/В-123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Ліпофлавон-Кардіо, </w:t>
            </w:r>
            <w:r>
              <w:rPr>
                <w:b/>
              </w:rPr>
              <w:t>ліофілізат для емульсії для ін'єкцій; 1 флакон або пляшка з ліофілізатом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286868-23/В-123, 286869-23/В-123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Ліпофлавон-Офта, </w:t>
            </w:r>
            <w:r>
              <w:rPr>
                <w:b/>
              </w:rPr>
              <w:t>краплі очні, ліофілізат для емульсії; 1 флакон з ліофілізатом та 1 флакон з 1,5 мл розчинника (розчин натрію хлориду 9 мг/мл) разом із кришкою-крапельницею в індивідуальних пачках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286868-23/В-123,</w:t>
            </w:r>
            <w:r>
              <w:rPr>
                <w:b/>
              </w:rPr>
              <w:t xml:space="preserve"> 286869-23/В-123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Ліпофлавон-Офта, </w:t>
            </w:r>
            <w:r>
              <w:rPr>
                <w:b/>
              </w:rPr>
              <w:t>краплі очні, ліофілізат для емульсії; 1 флакон з ліофілізатом та 1 флакон з 1,5 мл розчинника (розчин натрію хлориду 9 мг/мл) разом із кришкою-крапельницею в індивідуальних пачках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286868-23/В-123,</w:t>
            </w:r>
            <w:r>
              <w:rPr>
                <w:b/>
              </w:rPr>
              <w:t xml:space="preserve"> 286869-23/В-123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Ліпофлавон-Офта, </w:t>
            </w:r>
            <w:r>
              <w:rPr>
                <w:b/>
              </w:rPr>
              <w:t xml:space="preserve">краплі очні, ліофілізат для емульсії; 1 флакон з ліофілізатом та 1 флакон з 1,5 мл розчинника (розчин натрію хлориду 9 мг/мл) разом із </w:t>
            </w:r>
            <w:r>
              <w:rPr>
                <w:b/>
              </w:rPr>
              <w:t>кришкою-крапельницею в індивідуальних пачках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284914-22/З-123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Ліпримар®,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або по 10 блістерів у картонній коробці; таблетки, вкриті плівковою оболонкою, по 20 мг, по 10 таблеток у блістері; по 3 блістери або по 10 блістерів у картонній короб</w:t>
            </w:r>
            <w:r>
              <w:rPr>
                <w:b/>
              </w:rPr>
              <w:t>ці; таблетки, вкриті плівковою оболонкою, по 40 мг, по 10 таблеток у блістері; по 3 блістери в картонній коробці; таблетки, вкриті плівковою оболонкою, по 80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блістері; по 1 або по 4 блістери в картонній коробці; по 21 капсу</w:t>
            </w:r>
            <w:r>
              <w:rPr>
                <w:b/>
              </w:rPr>
              <w:t>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блістері; по 1 або по 4 блістери в картонній коробці; по 21 капсу</w:t>
            </w:r>
            <w:r>
              <w:rPr>
                <w:b/>
              </w:rPr>
              <w:t>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блістері; по 1 або по 4 блістери в картонній коробці; по 21 капсу</w:t>
            </w:r>
            <w:r>
              <w:rPr>
                <w:b/>
              </w:rPr>
              <w:t>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блістері; по 1 або по 4 блістери в картонній коробці; по 21 капсу</w:t>
            </w:r>
            <w:r>
              <w:rPr>
                <w:b/>
              </w:rPr>
              <w:t>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блістері; по 1 або по 4 блістери в картонній коробці; по 21 капсу</w:t>
            </w:r>
            <w:r>
              <w:rPr>
                <w:b/>
              </w:rPr>
              <w:t>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 xml:space="preserve">капсули по </w:t>
            </w:r>
            <w:r>
              <w:rPr>
                <w:b/>
              </w:rPr>
              <w:t>150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АПДЖОН ЮС </w:t>
            </w:r>
            <w:r>
              <w:rPr>
                <w:b/>
              </w:rPr>
              <w:t>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блістері; по 1 або по 4 блістери в картонній коробці; по 21 капсу</w:t>
            </w:r>
            <w:r>
              <w:rPr>
                <w:b/>
              </w:rPr>
              <w:t>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блістері; по 1 або по 4 блістери в картонній коробці; по 21 капсу</w:t>
            </w:r>
            <w:r>
              <w:rPr>
                <w:b/>
              </w:rPr>
              <w:t>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блістері; по 1 або по 4 блістери в картонній коробці; по 21 капсу</w:t>
            </w:r>
            <w:r>
              <w:rPr>
                <w:b/>
              </w:rPr>
              <w:t>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блістері; по 1 або по 4 блістери в картонній коробці; по 21 капсу</w:t>
            </w:r>
            <w:r>
              <w:rPr>
                <w:b/>
              </w:rPr>
              <w:t>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блістері; по 1 або по 4 блістери в картонній коробці; по 21 капсу</w:t>
            </w:r>
            <w:r>
              <w:rPr>
                <w:b/>
              </w:rPr>
              <w:t>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284935-22/З-134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Лірика,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блістері; по 1 або по 4 блістери в картонній коробці; по 21 капсу</w:t>
            </w:r>
            <w:r>
              <w:rPr>
                <w:b/>
              </w:rPr>
              <w:t>лі у блістері;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286282-22/З-121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ін'єкцій, 15 мг/1,5 мл по 1,5 мл в ампулі; по 3 ампули у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16.03.2023 </w:t>
            </w:r>
            <w:r>
              <w:rPr>
                <w:b/>
              </w:rPr>
              <w:t>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286282-22/З-121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ін'єкцій, 15 мг/1,5 мл по 1,5 мл в ампулі; по 3 ампули у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286282-22/З-121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ін'єкцій, 15 мг/1,5 мл по 1,5 мл в ампулі; по 3 ампули у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273633-22/В-61, 273634-22/В-61, 273635-22/В-61, 273636-22/В-</w:t>
            </w:r>
            <w:r>
              <w:rPr>
                <w:b/>
              </w:rPr>
              <w:t>61, 273637-22/В-61, 273638-22/В-61, 273639-22/В-61, 273641-22/В-61, 273642-22/В-61, 273643-22/В-61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Лорангін, </w:t>
            </w:r>
            <w:r>
              <w:rPr>
                <w:b/>
              </w:rPr>
              <w:t>спрей для ротової порожнини по 50 мл у флаконі та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273633-22/В-61, 273634-22/В-61, 273635-22/В-61, 273636-22/В-61, 273637-22/В-61, 273638-22/В-61, 273639-22/В-61, 273641-22/В-61, 273642-22/В-61, 273643-22/В-61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Лорангін, </w:t>
            </w:r>
            <w:r>
              <w:rPr>
                <w:b/>
              </w:rPr>
              <w:t>спрей для ротової порожнини по 50 мл у флаконі та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273633-22/В-61, 273634-22/В-61, 273635-22/В-61, 273636-22/В-61, 273637-22/В-61, 273638-22/В-61, 273639-22/В-61, 273641-22/В-61, 273642-22/В-61, 273643-22/В-61 від 21.0</w:t>
            </w:r>
            <w:r>
              <w:rPr>
                <w:b/>
              </w:rPr>
              <w:t>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Лорангін, </w:t>
            </w:r>
            <w:r>
              <w:rPr>
                <w:b/>
              </w:rPr>
              <w:t>спрей для ротової порожнини по 50 мл у флаконі та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286599-23/В-66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286599-23/В-66 в</w:t>
            </w:r>
            <w:r>
              <w:rPr>
                <w:b/>
              </w:rPr>
              <w:t>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286599-23/В-66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285613-22/В-45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0,05 %;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285613-22/В-45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0,05 %;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285613-22/В-45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0,05 %;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286659-23/З-100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оболонкою, по 4 мг; таблетки, вкриті плівковою оболонкою, по 8 мг; по 10 таблеток у блістері з маркуванням українською та англійською мовами; по 1, 2, 5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286659-23/З-100 </w:t>
            </w:r>
            <w:r>
              <w:rPr>
                <w:b/>
              </w:rPr>
              <w:t>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оболонкою, по 4 мг; таблетки, вкриті плівковою оболонкою, по 8 мг; по 10 таблеток у блістері з маркуванням українською та англійською мовами; по 1, 2, 5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286659-23/З-100 </w:t>
            </w:r>
            <w:r>
              <w:rPr>
                <w:b/>
              </w:rPr>
              <w:t>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оболонкою, по 4 мг; таблетки, вкриті плівковою оболонкою, по 8 мг; по 10 таблеток у блістері з маркуванням українською та англійською мовами; по 1, 2, 5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286659-23/З-10</w:t>
            </w:r>
            <w:r>
              <w:rPr>
                <w:b/>
              </w:rPr>
              <w:t>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оболонкою, по 4 мг; таблетки, вкриті плівковою оболонкою, по 8 мг; по 10 таблеток у блістері з маркуванням українською та англійською мовами; по 1, 2, 5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286659-23/З-100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оболонкою, по 4 мг; таблетки, вкриті плівковою оболонкою, по 8 мг; по 10 таблеток у блістері з маркуванням українською та англійською мовами; по 1, 2, 5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286659-23/З-100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оболонкою, по 4 мг; таблетки, вкриті плівковою оболонкою, по 8 мг; по 10 таблеток у блістері з маркуванням українською та англійською мовами; по 1, 2, 5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279933-22/В-82</w:t>
            </w:r>
            <w:r>
              <w:rPr>
                <w:b/>
              </w:rPr>
              <w:t>, 279934-22/В-82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оральна, № 1: по 250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279933-22/В-82, 279934-22/В-82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оральна, № 1: по 250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279933-22/В-82, </w:t>
            </w:r>
            <w:r>
              <w:rPr>
                <w:b/>
              </w:rPr>
              <w:t>279934-22/В-82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оральна, № 1: по 250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282081-22/З-132, 282082-22/З-132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МайДекла, </w:t>
            </w:r>
            <w:r>
              <w:rPr>
                <w:b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</w:t>
            </w:r>
            <w:r>
              <w:rPr>
                <w:b/>
              </w:rPr>
              <w:t>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282081-22/З-132, 282082-22/З-132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МайДекла, </w:t>
            </w:r>
            <w:r>
              <w:rPr>
                <w:b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</w:t>
            </w:r>
            <w:r>
              <w:rPr>
                <w:b/>
              </w:rPr>
              <w:t>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282081-22/З-132, 282082-22/З-132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МайДекла, </w:t>
            </w:r>
            <w:r>
              <w:rPr>
                <w:b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277678-22/З-66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Макмірор, </w:t>
            </w:r>
            <w:r>
              <w:rPr>
                <w:b/>
              </w:rPr>
              <w:t>таблетки, вкриті оболонкою, по 200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277678-22/З-66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Макмірор, </w:t>
            </w:r>
            <w:r>
              <w:rPr>
                <w:b/>
              </w:rPr>
              <w:t>таблетки, вкриті оболонкою, по 200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277678-22/З-66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Макмірор, </w:t>
            </w:r>
            <w:r>
              <w:rPr>
                <w:b/>
              </w:rPr>
              <w:t>таблетки, вкриті оболонкою, по 200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277679-22/З-66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капсули вагінальні м'які, по 8 капсул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277679-22/З-66 в</w:t>
            </w:r>
            <w:r>
              <w:rPr>
                <w:b/>
              </w:rPr>
              <w:t>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капсули вагінальні м'які, по 8 капсул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277679-22/З-66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капсули вагінальні м'які, по 8 капсул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277680-22/З-66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вагінальний, 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277680-22/З-66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вагінальний, 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277680-22/З-66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вагінальний, 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286598-23/В-66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Меверин®, </w:t>
            </w:r>
            <w:r>
              <w:rPr>
                <w:b/>
              </w:rPr>
              <w:t>капсули по 200 мг,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286598-23/В-66 в</w:t>
            </w:r>
            <w:r>
              <w:rPr>
                <w:b/>
              </w:rPr>
              <w:t>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Меверин®, </w:t>
            </w:r>
            <w:r>
              <w:rPr>
                <w:b/>
              </w:rPr>
              <w:t>капсули по 200 мг,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286598-23/В-66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Меверин®, </w:t>
            </w:r>
            <w:r>
              <w:rPr>
                <w:b/>
              </w:rPr>
              <w:t>капсули по 200 мг,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239166-20/З-13</w:t>
            </w:r>
            <w:r>
              <w:rPr>
                <w:b/>
              </w:rPr>
              <w:t>3 від 21.07.2020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МЕГАЛІС, </w:t>
            </w:r>
            <w:r>
              <w:rPr>
                <w:b/>
              </w:rPr>
              <w:t xml:space="preserve">таблетки, вкриті плівковою оболонкою по 20 мг по 1 або 2 або 4 таблетки у блістері,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239166-20/З-133 від 21.07.2020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МЕГАЛІС, </w:t>
            </w:r>
            <w:r>
              <w:rPr>
                <w:b/>
              </w:rPr>
              <w:t xml:space="preserve">таблетки, вкриті плівковою оболонкою по 20 мг по 1 або 2 або 4 таблетки у блістері,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239166-20/З-133 від 21.07.2020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МЕГАЛІС, </w:t>
            </w:r>
            <w:r>
              <w:rPr>
                <w:b/>
              </w:rPr>
              <w:t xml:space="preserve">таблетки, вкриті плівковою оболонкою по 20 мг по 1 або 2 або 4 таблетки у блістері,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282959-22/В-97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282959-22/В-97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282959-22/В-97 в</w:t>
            </w:r>
            <w:r>
              <w:rPr>
                <w:b/>
              </w:rPr>
              <w:t>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281795-22/В-60</w:t>
            </w:r>
            <w:r>
              <w:rPr>
                <w:b/>
              </w:rPr>
              <w:t xml:space="preserve">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 - Вішфа, </w:t>
            </w:r>
            <w:r>
              <w:rPr>
                <w:b/>
              </w:rPr>
              <w:t xml:space="preserve">розчин для зовнішнього застосування, спиртовий по 40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281795-22/В-60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 - Вішфа, </w:t>
            </w:r>
            <w:r>
              <w:rPr>
                <w:b/>
              </w:rPr>
              <w:t xml:space="preserve">розчин для зовнішнього застосування, спиртовий по 40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281795-22/В-60 в</w:t>
            </w:r>
            <w:r>
              <w:rPr>
                <w:b/>
              </w:rPr>
              <w:t>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 - Вішфа, </w:t>
            </w:r>
            <w:r>
              <w:rPr>
                <w:b/>
              </w:rPr>
              <w:t xml:space="preserve">розчин для зовнішнього застосування, спиртовий по 40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281393-22/З-128, 281394-22/З-128, 281395-22/З-128, 282495-22/З-128, 282496-22/З-128, 282497-22/З-128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 по 10 флаконів з порошком і по 10 ампул із розчинником (0,9 % розчин натрію хлориду, кислота хлористоводнева розведена, вода для ін'єкцій) по 1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281393-22/З-128, 281394-22/З-128, 281395-22/З-128, 282495-22/З-128, 282496-22/З-128, 282497-22/З-128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 по 10 флаконів з порошком і по 10 ампул із розчинником (0,9 % розчин натрію хлориду, кислота хлористоводнева розведена, вода для ін'єкцій) по 1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281393-22/З-128, 281394-22/З-128, 281395-22/З-128, 282495-22/З-128, 282496-22/З-128, 282497-22/З-128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 по 10 флаконів з порошком і по 10 ампул із розчинником (0,9 % розчин натрію хлориду, кислота хлористоводнева розведена, вода для ін'єкцій) по 1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Феррінг ГмбХ,</w:t>
            </w:r>
            <w:r>
              <w:rPr>
                <w:b/>
              </w:rPr>
              <w:t xml:space="preserve">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272353-22/В-92</w:t>
            </w:r>
            <w:r>
              <w:rPr>
                <w:b/>
              </w:rPr>
              <w:t>, 272354-22/В-92, 272355-22/В-92, 272356-22/В-92, 272402-22/В-92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 xml:space="preserve">порошок для розчину для ін`єкцій по 500 мг або по 1000 мг; 1 або 10, або 50 флаконів з порошком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272353-22/В-92, </w:t>
            </w:r>
            <w:r>
              <w:rPr>
                <w:b/>
              </w:rPr>
              <w:t>272354-22/В-92, 272355-22/В-92, 272356-22/В-92, 272402-22/В-92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 xml:space="preserve">порошок для розчину для ін`єкцій по 500 мг або по 1000 мг; 1 або 10, або 50 флаконів з порошком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272353-22/В-92, </w:t>
            </w:r>
            <w:r>
              <w:rPr>
                <w:b/>
              </w:rPr>
              <w:t>272354-22/В-92, 272355-22/В-92, 272356-22/В-92, 272402-22/В-92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 xml:space="preserve">порошок для розчину для ін`єкцій по 500 мг або по 1000 мг; 1 або 10, або 50 флаконів з порошком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272353-22/В-92</w:t>
            </w:r>
            <w:r>
              <w:rPr>
                <w:b/>
              </w:rPr>
              <w:t>, 272354-22/В-92, 272355-22/В-92, 272356-22/В-92, 272402-22/В-92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 xml:space="preserve">порошок для розчину для ін`єкцій по 500 мг або по 1000 мг; 1 або 10, або 50 флаконів з порошком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272353-22/В-92, </w:t>
            </w:r>
            <w:r>
              <w:rPr>
                <w:b/>
              </w:rPr>
              <w:t>272354-22/В-92, 272355-22/В-92, 272356-22/В-92, 272402-22/В-92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 xml:space="preserve">порошок для розчину для ін`єкцій по 500 мг або по 1000 мг; 1 або 10, або 50 флаконів з порошком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272353-22/В-92, 272354-22/В-92, 272355-22/В-92, 272356-22/В-92, 272402-22/В-92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 xml:space="preserve">порошок для розчину для ін`єкцій по 500 мг або по 1000 мг; 1 або 10, або 50 флаконів з порошком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282777-22/З-123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Берінгер Інгельхайм Інтернешнл </w:t>
            </w:r>
            <w:r>
              <w:rPr>
                <w:b/>
              </w:rPr>
              <w:t>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282777-22/З-123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Берінгер Інгельхайм Інтернешнл </w:t>
            </w:r>
            <w:r>
              <w:rPr>
                <w:b/>
              </w:rPr>
              <w:t>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282777-22/З-123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282767-22/З-10</w:t>
            </w:r>
            <w:r>
              <w:rPr>
                <w:b/>
              </w:rPr>
              <w:t>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таблетки пролонгованої дії по 0,75 мг; таблетки пролонгованої дії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282767-22/З-100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таблетки пролонгованої дії по 0,75 мг; таблетки пролонгованої дії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282767-22/З-100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таблетки пролонгованої дії по 0,75 мг; таблетки пролонгованої дії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282767-22/З-10</w:t>
            </w:r>
            <w:r>
              <w:rPr>
                <w:b/>
              </w:rPr>
              <w:t>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таблетки пролонгованої дії по 0,75 мг; таблетки пролонгованої дії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282767-22/З-100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таблетки пролонгованої дії по 0,75 мг; таблетки пролонгованої дії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282767-22/З-100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таблетки пролонгованої дії по 0,75 мг; таблетки пролонгованої дії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282767-22/З-10</w:t>
            </w:r>
            <w:r>
              <w:rPr>
                <w:b/>
              </w:rPr>
              <w:t>0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таблетки пролонгованої дії по 0,75 мг; таблетки пролонгованої дії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282767-22/З-100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таблетки пролонгованої дії по 0,75 мг; таблетки пролонгованої дії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282767-22/З-100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Мірапекс®ПД, </w:t>
            </w:r>
            <w:r>
              <w:rPr>
                <w:b/>
              </w:rPr>
              <w:t>таблетки пролонгованої дії по 0,375 мг; таблетки пролонгованої дії по 0,75 мг; таблетки пролонгованої дії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284200-22/З-61</w:t>
            </w:r>
            <w:r>
              <w:rPr>
                <w:b/>
              </w:rPr>
              <w:t xml:space="preserve">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284200-22/З-61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284200-22/З-61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282704-22/З-124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282704-22/З-124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282704-22/З-124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282704-22/З-124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282704-22/З-124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282704-22/З-124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таблетки по 7,5 мг; по 10 таблеток;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мг;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282703-22/З-124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розчин для ін'єкцій, 15 мг/1,5 мл; по 1,5 мл у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282703-22/З-124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розчин для ін'єкцій, 15 мг/1,5 мл; по 1,5 мл у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282703-22/З-124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розчин для ін'єкцій, 15 мг/1,5 мл; по 1,5 мл у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286933-23/З-135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МОВІКСИКАМ®, </w:t>
            </w:r>
            <w:r>
              <w:rPr>
                <w:b/>
              </w:rPr>
              <w:t>розчин для ін’єкцій, 15 мг/1,5 мл; по 1,5 мл в ампулі;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286933-23/З-135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МОВІКСИКАМ®, </w:t>
            </w:r>
            <w:r>
              <w:rPr>
                <w:b/>
              </w:rPr>
              <w:t>розчин для ін’єкцій, 15 мг/1,5 мл; по 1,5 мл в ампулі;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286933-23/З-135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МОВІКСИКАМ®, </w:t>
            </w:r>
            <w:r>
              <w:rPr>
                <w:b/>
              </w:rPr>
              <w:t>розчин для ін’єкцій, 15 мг/1,5 мл; по 1,5 мл в ампулі;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285369-22/З-134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Мукофальк Апельсин, </w:t>
            </w:r>
            <w:r>
              <w:rPr>
                <w:b/>
              </w:rPr>
              <w:t>гранули, 3,25 г/5 г по 5 г гранул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285369-22/З-134 </w:t>
            </w:r>
            <w:r>
              <w:rPr>
                <w:b/>
              </w:rPr>
              <w:t>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Мукофальк Апельсин, </w:t>
            </w:r>
            <w:r>
              <w:rPr>
                <w:b/>
              </w:rPr>
              <w:t>гранули, 3,25 г/5 г по 5 г гранул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285369-22/З-134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Мукофальк Апельсин, </w:t>
            </w:r>
            <w:r>
              <w:rPr>
                <w:b/>
              </w:rPr>
              <w:t>гранули, 3,25 г/5 г по 5 г гранул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284219-22/В-97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Мурашиний спирт - вішфа, </w:t>
            </w:r>
            <w:r>
              <w:rPr>
                <w:b/>
              </w:rPr>
              <w:t>розчин для зовнішнього застосування, спиртовий,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284219-22/В-97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Мурашиний спирт - вішфа, </w:t>
            </w:r>
            <w:r>
              <w:rPr>
                <w:b/>
              </w:rPr>
              <w:t>розчин для зовнішнього застосування, спиртовий,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284219-22/В-97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Мурашиний спирт - вішфа, </w:t>
            </w:r>
            <w:r>
              <w:rPr>
                <w:b/>
              </w:rPr>
              <w:t>розчин для зовнішнього застосування, спиртовий,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284885-22/В-06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284885-22/В-06 в</w:t>
            </w:r>
            <w:r>
              <w:rPr>
                <w:b/>
              </w:rPr>
              <w:t>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284885-22/В-06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277483-22/З-13</w:t>
            </w:r>
            <w:r>
              <w:rPr>
                <w:b/>
              </w:rPr>
              <w:t>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спрей назальний, дозований 0,05 %; по 10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277483-22/З-138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спрей назальний, дозований 0,05 %; по 10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277483-22/З-138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спрей назальний, дозований 0,05 %; по 10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284142-22/З-45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Найз®, </w:t>
            </w:r>
            <w:r>
              <w:rPr>
                <w:b/>
              </w:rPr>
              <w:t>таблетки по 100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284142-22/З-45 в</w:t>
            </w:r>
            <w:r>
              <w:rPr>
                <w:b/>
              </w:rPr>
              <w:t>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Найз®, </w:t>
            </w:r>
            <w:r>
              <w:rPr>
                <w:b/>
              </w:rPr>
              <w:t>таблетки по 100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284142-22/З-45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Найз®, </w:t>
            </w:r>
            <w:r>
              <w:rPr>
                <w:b/>
              </w:rPr>
              <w:t>таблетки по 100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282954-22/З-13</w:t>
            </w:r>
            <w:r>
              <w:rPr>
                <w:b/>
              </w:rPr>
              <w:t>7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Налбен, </w:t>
            </w:r>
            <w:r>
              <w:rPr>
                <w:b/>
              </w:rPr>
              <w:t>розчин для ін'єкцій, 10 мг/мл;</w:t>
            </w:r>
            <w:r>
              <w:rPr>
                <w:b/>
              </w:rPr>
              <w:br/>
              <w:t xml:space="preserve">по 1 мл в ампулі; по 5 ампул у контурній упаковці; по 1 контурній упаковці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282954-22/З-137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Налбен, </w:t>
            </w:r>
            <w:r>
              <w:rPr>
                <w:b/>
              </w:rPr>
              <w:t>розчин для ін'єкцій, 10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в ампулі; по 5 ампул у контурній упаковці; по 1 контурній упаковці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282954-22/З-137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Налбен, </w:t>
            </w:r>
            <w:r>
              <w:rPr>
                <w:b/>
              </w:rPr>
              <w:t>розчин для ін'єкцій, 10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в ампулі; по 5 ампул у контурній упаковці; по 1 контурній упаковці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285711-22/З-96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</w:t>
            </w:r>
            <w:r>
              <w:rPr>
                <w:b/>
              </w:rPr>
              <w:t>й, 10 мг/мл; по 1 мл в ампулі; по 5 ампул у контурній чарунковій упаковці; по 1 контурній чарунковій упаковці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285711-22/З-96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1 контурній чарунковій упаковці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285711-22/З-96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1 контурній чарунковій упаковці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283872-22/З-28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 xml:space="preserve">розчин для інфузій 0,9 % по 100 мл у флаконі; по 20 флаконів у картонній коробці; по 250 мл, або по 500 мл, або по 1000 мл у флаконі;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283872-22/З-28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 xml:space="preserve">розчин для інфузій 0,9 % по 100 мл у флаконі; по 20 флаконів у картонній коробці; по 250 мл, або по 500 мл, або по 1000 мл у флаконі;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283872-22/З-28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 xml:space="preserve">розчин для інфузій 0,9 % по 100 мл у флаконі; по 20 флаконів у картонній коробці; по 250 мл, або по 500 мл, або по 1000 мл у флаконі;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279132-22/З-121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>таблетки по 10 мг; по 30 таблеток у блістері; по 1 або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279132-22/З-121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>таблетки по 10 мг; по 30 таблеток у блістері; по 1 або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279132-22/З-121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>таблетки по 10 мг; по 30 таблеток у блістері; по 1 або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279117-22/З-121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>таблетки по 5 мг; по 30 таблеток у блістері; по 1 або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279117-22/З-121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>таблетки по 5 мг; по 30 таблеток у блістері; по 1 або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279117-22/З-121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>таблетки по 5 мг; по 30 таблеток у блістері; по 1 або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285525-22/З-124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мг;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285525-22/З-124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мг;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285525-22/З-124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мг;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284531-22/В-60, 284616-22/В-61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капсули, по 10 капсул у блістері; по 3 або по 5 блістерів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284531-22/В-60, 284616-22/В-61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капсули, по 10 капсул у блістері; по 3 або по 5 блістерів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284531-22/В-60, 284616-22/В-61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капсули, по 10 капсул у блістері; по 3 або по 5 блістерів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284674-22/З-92, 284675-22/З-92, 284676-22/З-92, 284677-22/З-92, 284678-22/З-92, 284679-22/З-92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>НЕЙРОРУБІН™-ФОРТЕ ЛАКТАБ,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284674-22/З-92, 284675-22/З-92, 284676-22/З-92, 284677-22/З-92, 284678-22/З-92, 284679-22/З-92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>НЕЙРОРУБІН™-ФОРТЕ ЛАКТАБ,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284674-22/З-92, 284675-22/З-92, 284676-22/З-92, 284677-22/З-92, 284678-22/З-92, 284679-22/З-92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>НЕЙРОРУБІН™-ФОРТЕ ЛАКТАБ,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283579-22/В-92, 283580-22/В-92, 283581-22/В-92, 283582-22/В-92, 283583-22/В-92, 283584-22/В-92, 283585-22/В-92, 283586-22/В-92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інфузій,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283579-22/В-92, 283580-22/В-92, 283581-22/В-92, 283582-22/В-92, 283583-22/В-92, 283584-22/В-92, 283585-22/В-92, 283586-22/В-92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інфузій,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283579-22/В-92, 283580-22/В-92, 283581-22/В-92, 283582-22/В-92, 283583-22/В-92, 283584-22/В-92, 283585-22/В-92, 283586-22/В-92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інфузій,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280815-22/В-97, 288024-23/В-97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капсули по 200 мг, по 12 капсул в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280815-22/В-97, 288024-23/В-97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капсули по 200 мг, по 12 капсул в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280815-22/В-97, 288024-23/В-97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капсули по 200 мг, по 12 капсул в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280814-22/В-97, 288023-23/В-97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оральна, 200 мг/5 мл,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280814-22/В-97, 288023-23/В-97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оральна, 200 мг/5 мл,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280814-22/В-97, 288023-23/В-97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оральна, 200 мг/5 мл,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285681-22/З-84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(20мг), або по 0,4 мл (40мг), або по 0,6 мл (60мг), або по 0,8 мл (80мг), або по 1,0 мл (100 мг) у попередньо наповненому шприці; по 2 шприци в блістері; по 1 блістеру в картонній коробці</w:t>
            </w:r>
            <w:r>
              <w:rPr>
                <w:b/>
              </w:rPr>
              <w:t>; по 0,2 мл (20мг), або по 0,4 мл (40мг), або по 0,6 мл (60мг), або по 0,8 мл (80мг) у попередньо наповненому шприці;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285681-22/З-84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(20мг), або по 0,4 мл (40мг), або по 0,6 мл (60мг), або по 0,8 мл (80мг), або по 1,0 мл (100 мг) у попередньо наповненому шприці; по 2 шприци в блістері; по 1 блістеру в картонній коробці</w:t>
            </w:r>
            <w:r>
              <w:rPr>
                <w:b/>
              </w:rPr>
              <w:t>; по 0,2 мл (20мг), або по 0,4 мл (40мг), або по 0,6 мл (60мг), або по 0,8 мл (80мг) у попередньо наповненому шприці;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285681-22/З-84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(20мг), або по 0,4 мл (40мг), або по 0,6 мл (60мг), або по 0,8 мл (80мг), або по 1,0 мл (100 мг) у попередньо наповненому шприці; по 2 шприци в блістері; по 1 блістеру в картонній коробці</w:t>
            </w:r>
            <w:r>
              <w:rPr>
                <w:b/>
              </w:rPr>
              <w:t>; по 0,2 мл (20мг), або по 0,4 мл (40мг), або по 0,6 мл (60мг), або по 0,8 мл (80мг) у попередньо наповненому шприці;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284553-22/З-124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</w:t>
            </w:r>
            <w:r>
              <w:rPr>
                <w:b/>
              </w:rPr>
              <w:br/>
              <w:t>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284553-22/З-124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284553-22/З-124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284553-22/З-124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284553-22/З-124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284553-22/З-124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284912-22/З-123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284912-22/З-123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284912-22/З-123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284912-22/З-123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284912-22/З-123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284912-22/З-123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Норваск®, </w:t>
            </w:r>
            <w:r>
              <w:rPr>
                <w:b/>
              </w:rPr>
              <w:t>таблетки по 5 мг; по 10 таблеток у блістері; по 3 або по 6 блістерів у картонній упаковці;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284771-22/В-134, 284772-22/В-134, 284776-22/В-134, 284777-22</w:t>
            </w:r>
            <w:r>
              <w:rPr>
                <w:b/>
              </w:rPr>
              <w:t>/В-134, 284778-22/В-134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284771-22/В-134, 284772-22/В-134, 284776-22/В-134, 284777-22/В-134, 284778-22/В-134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284771-22/В-134, 284772-22/В-134, 284776-22/В-134, 284777-22/В-134, 284778-22/В-134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286215-22/З-121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Омепразол-Вокате, </w:t>
            </w:r>
            <w:r>
              <w:rPr>
                <w:b/>
              </w:rPr>
              <w:t>ліофілізат для розчину для ін'єкцій по 40 мг; 1 флакон з ліофілізатом у комплекті з 1 ампулою з розчинником по 10 мл (поліетиленгліколь 400, кислоти лимонної моногідрат, воду для ін’єкцій) з маркуванням українською мовою у картонній коробці з маркуванням у</w:t>
            </w:r>
            <w:r>
              <w:rPr>
                <w:b/>
              </w:rPr>
              <w:t>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286215-22/З-121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Омепразол-Вокате, </w:t>
            </w:r>
            <w:r>
              <w:rPr>
                <w:b/>
              </w:rPr>
              <w:t>ліофілізат для розчину для ін'єкцій по 40 мг; 1 флакон з ліофілізатом у комплекті з 1 ампулою з розчинником по 10 мл (поліетиленгліколь 400, кислоти лимонної моногідрат, воду для ін’єкцій) з маркуванням українською мовою у картонній коробці з маркуванням у</w:t>
            </w:r>
            <w:r>
              <w:rPr>
                <w:b/>
              </w:rPr>
              <w:t>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286215-22/З-121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Омепразол-Вокате, </w:t>
            </w:r>
            <w:r>
              <w:rPr>
                <w:b/>
              </w:rPr>
              <w:t>ліофілізат для розчину для ін'єкцій по 40 мг; 1 флакон з ліофілізатом у комплекті з 1 ампулою з розчинником по 10 мл (поліетиленгліколь 400, кислоти лимонної моногідрат, воду для ін’єкцій) з маркуванням українською мовою у картонній коробці з маркуванням у</w:t>
            </w:r>
            <w:r>
              <w:rPr>
                <w:b/>
              </w:rPr>
              <w:t>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283116-22/В-97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>розчин олійний для ін'єкцій, по 1 мл у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283116-22/В-97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>розчин олійний для ін'єкцій, по 1 мл у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283116-22/В-97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>розчин олійний для ін'єкцій, по 1 мл у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286403-22/З-137, 286404-22/З-137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286403-22/З-137,</w:t>
            </w:r>
            <w:r>
              <w:rPr>
                <w:b/>
              </w:rPr>
              <w:t xml:space="preserve"> 286404-22/З-137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286403-22/З-137,</w:t>
            </w:r>
            <w:r>
              <w:rPr>
                <w:b/>
              </w:rPr>
              <w:t xml:space="preserve"> 286404-22/З-137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286403-22/З-13</w:t>
            </w:r>
            <w:r>
              <w:rPr>
                <w:b/>
              </w:rPr>
              <w:t>7, 286404-22/З-137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286403-22/З-137,</w:t>
            </w:r>
            <w:r>
              <w:rPr>
                <w:b/>
              </w:rPr>
              <w:t xml:space="preserve"> 286404-22/З-137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286403-22/З-137, 286404-22/З-137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270245-21/З-84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Ораморф, </w:t>
            </w:r>
            <w:r>
              <w:rPr>
                <w:b/>
              </w:rPr>
              <w:t>розчин оральний, 2 мг/мл, по 100 мл у флаконі; по 1 флакону з адаптером, кришкою з захистом від відкриття дітьми та мірною піпеткою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Л. Молтені і К. деі Фрателлі Алітті Сосіета ді Езерчиціо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270245-21/З-84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Ораморф, </w:t>
            </w:r>
            <w:r>
              <w:rPr>
                <w:b/>
              </w:rPr>
              <w:t>розчин оральний, 2 мг/мл, по 100 мл у флаконі; по 1 флакону з адаптером, кришкою з захистом від відкриття дітьми та мірною піпеткою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Л. Молтені і К. деі Фрателлі Алітті Сосіета ді Езерчиціо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270245-21/З-84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Ораморф, </w:t>
            </w:r>
            <w:r>
              <w:rPr>
                <w:b/>
              </w:rPr>
              <w:t>розчин оральний, 2 мг/мл, по 100 мл у флаконі; по 1 флакону з адаптером, кришкою з захистом від відкриття дітьми та мірною піпеткою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Л. Молтені і К. деі Фрателлі Алітті Сосіета ді Езерчиціо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280502-22/З-98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Оргалутран®,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280502-22/З-98 в</w:t>
            </w:r>
            <w:r>
              <w:rPr>
                <w:b/>
              </w:rPr>
              <w:t>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Оргалутран®,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280502-22/З-98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Оргалутран®,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286597-23/В-66</w:t>
            </w:r>
            <w:r>
              <w:rPr>
                <w:b/>
              </w:rPr>
              <w:t xml:space="preserve">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Орнізол®,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286597-23/В-66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Орнізол®,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286597-23/В-66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Орнізол®,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284614-22/З-128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284614-22/З-128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284614-22/З-128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284467-22/З-124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 xml:space="preserve">спрей назальний, дозований 0,1 %; </w:t>
            </w:r>
            <w:r>
              <w:rPr>
                <w:b/>
              </w:rPr>
              <w:br/>
            </w:r>
            <w:r>
              <w:rPr>
                <w:b/>
              </w:rPr>
              <w:t>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284467-22/З-124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 xml:space="preserve">спрей назальний, дозований 0,1 %; </w:t>
            </w:r>
            <w:r>
              <w:rPr>
                <w:b/>
              </w:rPr>
              <w:br/>
            </w:r>
            <w:r>
              <w:rPr>
                <w:b/>
              </w:rPr>
              <w:t>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284467-22/З-124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 xml:space="preserve">спрей назальний, дозований 0,1 %; </w:t>
            </w:r>
            <w:r>
              <w:rPr>
                <w:b/>
              </w:rPr>
              <w:br/>
            </w:r>
            <w:r>
              <w:rPr>
                <w:b/>
              </w:rPr>
              <w:t>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284466-22/З-124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 xml:space="preserve">спрей назальний, дозований 0,1 %; </w:t>
            </w:r>
            <w:r>
              <w:rPr>
                <w:b/>
              </w:rPr>
              <w:br/>
              <w:t>по 10 мл у полімерному флаконі з р</w:t>
            </w:r>
            <w:r>
              <w:rPr>
                <w:b/>
              </w:rPr>
              <w:t>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284466-22/З-124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 xml:space="preserve">спрей назальний, дозований 0,1 %; </w:t>
            </w:r>
            <w:r>
              <w:rPr>
                <w:b/>
              </w:rPr>
              <w:br/>
            </w:r>
            <w:r>
              <w:rPr>
                <w:b/>
              </w:rPr>
              <w:t>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284466-22/З-124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 xml:space="preserve">спрей назальний, дозований 0,1 %; </w:t>
            </w:r>
            <w:r>
              <w:rPr>
                <w:b/>
              </w:rPr>
              <w:br/>
            </w:r>
            <w:r>
              <w:rPr>
                <w:b/>
              </w:rPr>
              <w:t>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262410-21/В-118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Пакліал, </w:t>
            </w:r>
            <w:r>
              <w:rPr>
                <w:b/>
              </w:rPr>
              <w:t>ліофілізат для приготування суспензії для інфузій,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Панацея Біотек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262410-21/В-118 </w:t>
            </w:r>
            <w:r>
              <w:rPr>
                <w:b/>
              </w:rPr>
              <w:t>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Пакліал, </w:t>
            </w:r>
            <w:r>
              <w:rPr>
                <w:b/>
              </w:rPr>
              <w:t>ліофілізат для приготування суспензії для інфузій,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Панацея Біотек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262410-21/В-118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Пакліал, </w:t>
            </w:r>
            <w:r>
              <w:rPr>
                <w:b/>
              </w:rPr>
              <w:t>ліофілізат для приготування суспензії для інфузій,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Панацея Біотек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283221-22/В-96, 286642-23/В-96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325 мг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283221-22/В-96, 286642-23/В-96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325 мг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283221-22/В-96, 286642-23/В-96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325 мг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286980-23/В-61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Бебі, </w:t>
            </w:r>
            <w:r>
              <w:rPr>
                <w:b/>
              </w:rPr>
              <w:t>суспензія оральна 120 мг/5 мл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286980-23/В-61 в</w:t>
            </w:r>
            <w:r>
              <w:rPr>
                <w:b/>
              </w:rPr>
              <w:t>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Бебі, </w:t>
            </w:r>
            <w:r>
              <w:rPr>
                <w:b/>
              </w:rPr>
              <w:t>суспензія оральна 120 мг/5 мл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286980-23/В-61 в</w:t>
            </w:r>
            <w:r>
              <w:rPr>
                <w:b/>
              </w:rPr>
              <w:t>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Бебі, </w:t>
            </w:r>
            <w:r>
              <w:rPr>
                <w:b/>
              </w:rPr>
              <w:t>суспензія оральна 120 мг/5 мл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282125-22/З-82</w:t>
            </w:r>
            <w:r>
              <w:rPr>
                <w:b/>
              </w:rPr>
              <w:t>, 282126-22/З-82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ПЕЙОНА, </w:t>
            </w:r>
            <w:r>
              <w:rPr>
                <w:b/>
              </w:rPr>
              <w:t>розчин для інфузій та орального застосування, 20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контурній чарунковій упаковці, по 2 контурні чарункові упаковки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 мл в ампулі; по 5 ампул у контурній чарунковій упаковці, по 2 контурні ча</w:t>
            </w:r>
            <w:r>
              <w:rPr>
                <w:b/>
              </w:rPr>
              <w:t>рункові упаковки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282125-22/З-82, 282126-22/З-82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ПЕЙОНА, </w:t>
            </w:r>
            <w:r>
              <w:rPr>
                <w:b/>
              </w:rPr>
              <w:t>розчин для інфузій та орального застосування, 20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контурній чарунковій упаковці, по 2 контурні чарункові упаковки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 мл в ампулі; по 5 ампул у контурній чарунковій упаковці, по 2 контурні ча</w:t>
            </w:r>
            <w:r>
              <w:rPr>
                <w:b/>
              </w:rPr>
              <w:t>рункові упаковки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282125-22/З-82, 282126-22/З-82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ПЕЙОНА, </w:t>
            </w:r>
            <w:r>
              <w:rPr>
                <w:b/>
              </w:rPr>
              <w:t>розчин для інфузій та орального застосування, 20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контурній чарунковій упаковці, по 2 контурні чарункові упаковки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 мл в ампулі; по 5 ампул у контурній чарунковій упаковці, по 2 контурні ча</w:t>
            </w:r>
            <w:r>
              <w:rPr>
                <w:b/>
              </w:rPr>
              <w:t>рункові упаковки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286388-22/З-123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286388-22/З-123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286388-22/З-123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286972-23/В-61</w:t>
            </w:r>
            <w:r>
              <w:rPr>
                <w:b/>
              </w:rPr>
              <w:t xml:space="preserve">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>таблетки по 10 таблеток у блістері;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286972-23/В-61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>таблетки по 10 таблеток у блістері;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286972-23/В-61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>таблетки по 10 таблеток у блістері;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284855-22/З-28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284855-22/З-28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284855-22/З-28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284855-22/З-28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284855-22/З-28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284855-22/З-28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285083-22/З-128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285083-22/З-128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285083-22/З-128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274186-22/З-137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274186-22/З-137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274186-22/З-137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274187-22/В-137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274187-22/В-137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274187-22/В-137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265920-21/З-92, 265945-21/З-92, 265946-21/З-92, 265947-21/З-92, 265948-21/З-92, 265949-21/З-92, 265950-21/З-92, 265951-21/З-92, 265952-21/З-92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265920-21/З-92, 265945-21/З-92, 265946-21/З-92, 265947-21/З-92, 265948-21/З-92, 265949-21/З-92, 265950-21/З-92, 265951-21/З-92, 265952-21/З-92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265920-21/З-92, 265945-21/З-92, 265946-21/З-92, 265947-21/З-92, 265948-21/З-92, 265949-21/З-92, 265950-21/З-92, 265951-21/З-92, 265952-21/З-92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285159-22/В-137, 285160-22/В-137, 285161-22/В-137, 285162-22</w:t>
            </w:r>
            <w:r>
              <w:rPr>
                <w:b/>
              </w:rPr>
              <w:t>/В-137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 по 10 таблеток у блістері; по 1 блістеру в пачці з картону; або по 7,5 мг по 10 таблеток у блістері; по 1 або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285159-22/В-137, 285160-22/В-137, 285161-22/В-137, 285162-22/В-137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 по 10 таблеток у блістері; по 1 блістеру в пачці з картону; або по 7,5 мг по 10 таблеток у блістері; по 1 або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285159-22/В-137, 285160-22/В-137, 285161-22/В-137, 285162-22/В-137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 по 10 таблеток у блістері; по 1 блістеру в пачці з картону; або по 7,5 мг по 10 таблеток у блістері; по 1 або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285159-22/В-137, 285160-22/В-137, 285161-22/В-137, 285162-22/В-137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 по 10 таблеток у блістері; по 1 блістеру в пачці з картону; або по 7,5 мг по 10 таблеток у блістері; по 1 або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285159-22/В-137, 285160-22/В-137, 285161-22/В-137, 285162-22/В-137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 по 10 таблеток у блістері; по 1 блістеру в пачці з картону; або по 7,5 мг по 10 таблеток у блістері; по 1 або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285159-22/В-137, 285160-22/В-137, 285161-22/В-137, 285162-22/В-137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 по 10 таблеток у блістері; по 1 блістеру в пачці з картону; або по 7,5 мг по 10 таблеток у блістері; по 1 або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284483-22/В-98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мг; № 60 (15х4): 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284483-22/В-98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мг; № 60 (15х4): 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284483-22/В-98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мг; № 60 (15х4): 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285614-22/З-45</w:t>
            </w:r>
            <w:r>
              <w:rPr>
                <w:b/>
              </w:rPr>
              <w:t xml:space="preserve">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285614-22/З-45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285614-22/З-45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285614-22/З-45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285614-22/З-45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285614-22/З-45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286431-22/З-134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286431-22/З-134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286431-22/З-134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286431-22/З-134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286431-22/З-134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286431-22/З-134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286431-22/З-134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286431-22/З-134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286431-22/З-134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278835-22/З-130, 279310-22/З-130, 281266-22/З-130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</w:t>
            </w:r>
            <w:r>
              <w:rPr>
                <w:b/>
              </w:rPr>
              <w:br/>
              <w:t>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278835-22/З-130, 279310-22/З-130, 281266-22/З-130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278835-22/З-130, 279310-22/З-130, 281266-22/З-130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284968-22/З-98, 284969-22/З-98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284968-22/З-98, 284969-22/З-98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284968-22/З-98, 284969-22/З-98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285441-22/В-60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285441-22/В-60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285441-22/В-60 в</w:t>
            </w:r>
            <w:r>
              <w:rPr>
                <w:b/>
              </w:rPr>
              <w:t>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285453-22/З-92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Рабелок, </w:t>
            </w:r>
            <w:r>
              <w:rPr>
                <w:b/>
              </w:rPr>
              <w:t>ліофілізат для розчину для ін’єкцій по 20 мг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285453-22/З-92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Рабелок, </w:t>
            </w:r>
            <w:r>
              <w:rPr>
                <w:b/>
              </w:rPr>
              <w:t>ліофілізат для розчину для ін’єкцій по 20 мг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285453-22/З-92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Рабелок, </w:t>
            </w:r>
            <w:r>
              <w:rPr>
                <w:b/>
              </w:rPr>
              <w:t>ліофілізат для розчину для ін’єкцій по 20 мг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285069-22/З-96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 або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285069-22/З-96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 або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285069-22/З-96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 або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285069-22/З-96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 або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285069-22/З-96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 або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285069-22/З-96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 або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285069-22/З-96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 або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285069-22/З-96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 або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285069-22/З-96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 або по 5 мг або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282335-22/В-138, 282336-22/В-138, 285571-22/В-138, 285572-22/В-138, 285573-22/В-138, 285574-22/В-138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10 мг/25 мг або 5 мг/12,5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282335-22/В-138, 282336-22/В-138, 285571-22/В-138, 285572-22/В-138, 285573-22/В-138, 285574-22/В-138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10 мг/25 мг або 5 мг/12,5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282335-22/В-138, 282336-22/В-138, 285571-22/В-138, 285572-22/В-138, 285573-22/В-138, 285574-22/В-138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10 мг/25 мг або 5 мг/12,5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282430-22/В-132, 282432-22/В-132, 285687-22/В-132, 285688-22/В-132, 285689-22/В-132, 285690-22/В-132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282430-22/В-132, 282432-22/В-132, 285687-22/В-132, 285688-22/В-132, 285689-22/В-132, 285690-22/В-132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282430-22/В-132, 282432-22/В-132, 285687-22/В-132, 285688-22/В-132, 285689-22/В-132, 285690-22/В-132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>таблетки, 10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282335-22/В-138, 282336-22/В-138, 285571-22/В-138, 285572-22/В-138, 285573-22/В-138, 285574-22/В-138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10 мг/25 мг або 5 мг/12,5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282335-22/В-138, 282336-22/В-138, 285571-22/В-138, 285572-22/В-138, 285573-22/В-138, 285574-22/В-138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10 мг/25 мг або 5 мг/12,5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282335-22/В-138, 282336-22/В-138, 285571-22/В-138, 285572-22/В-138, 285573-22/В-138, 285574-22/В-138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 Ком, </w:t>
            </w:r>
            <w:r>
              <w:rPr>
                <w:b/>
              </w:rPr>
              <w:t xml:space="preserve">таблетки, 10 мг/25 мг або 5 мг/12,5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284934-22/З-134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мг,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284934-22/З-134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мг,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284934-22/З-134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мг,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285488-22/В-28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 xml:space="preserve">капсули тверді по 200 мг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285488-22/В-28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 xml:space="preserve">капсули тверді по 200 мг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285488-22/В-28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 xml:space="preserve">капсули тверді по 200 мг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284809-22/В-45, 284810-22/В-45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284809-22/В-45, 284810-22/В-45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284809-22/В-45, 284810-22/В-45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284809-22/В-45, 284810-22/В-45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284809-22/В-45, 284810-22/В-45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284809-22/В-45, 284810-22/В-45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</w:t>
            </w:r>
            <w:r>
              <w:rPr>
                <w:b/>
              </w:rPr>
              <w:t>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284809-22/В-45, 284810-22/В-45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284809-22/В-45, 284810-22/В-45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284809-22/В-45, 284810-22/В-45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282207-22/В-61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Саліцилка-Вішфа, </w:t>
            </w:r>
            <w:r>
              <w:rPr>
                <w:b/>
              </w:rPr>
              <w:t>розчин для зовнішнього застосування, спиртовий 1 %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282207-22/В-61 в</w:t>
            </w:r>
            <w:r>
              <w:rPr>
                <w:b/>
              </w:rPr>
              <w:t>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Саліцилка-Вішфа, </w:t>
            </w:r>
            <w:r>
              <w:rPr>
                <w:b/>
              </w:rPr>
              <w:t>розчин для зовнішнього застосування, спиртовий 1 %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282207-22/В-61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Саліцилка-Вішфа, </w:t>
            </w:r>
            <w:r>
              <w:rPr>
                <w:b/>
              </w:rPr>
              <w:t>розчин для зовнішнього застосування, спиртовий 1 %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284575-22/З-92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суспензія ректальна, 4 г/60 г по 60 г суспензії у клізмі; </w:t>
            </w:r>
            <w:r>
              <w:rPr>
                <w:b/>
              </w:rPr>
              <w:t>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284575-22/З-92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суспензія ректальна, 4 г/60 г по 60 г суспензії у клізмі; </w:t>
            </w:r>
            <w:r>
              <w:rPr>
                <w:b/>
              </w:rPr>
              <w:t>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284575-22/З-92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суспензія ректальна, 4 г/60 г по 60 г суспензії у клізмі; </w:t>
            </w:r>
            <w:r>
              <w:rPr>
                <w:b/>
              </w:rPr>
              <w:t>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284576-22/З-92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284576-22/З-92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284576-22/З-92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284948-22/З-134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ліофілізат для розчину для ін'єкцій по 4 мг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амп</w:t>
            </w:r>
            <w:r>
              <w:rPr>
                <w:b/>
              </w:rPr>
              <w:t>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284948-22/З-134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ліофілізат для розчину для ін'єкцій по 4 мг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амп</w:t>
            </w:r>
            <w:r>
              <w:rPr>
                <w:b/>
              </w:rPr>
              <w:t>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284948-22/З-134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ліофілізат для розчину для ін'єкцій по 4 мг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амп</w:t>
            </w:r>
            <w:r>
              <w:rPr>
                <w:b/>
              </w:rPr>
              <w:t>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284929-22/З-134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279536-22/З-96, 279537-22/З-96, 279538-22/З-96, 279539-22/З-96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Скоприл плюс®, </w:t>
            </w:r>
            <w:r>
              <w:rPr>
                <w:b/>
              </w:rPr>
              <w:t>таблетки по 20 мг/12,5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279536-22/З-96, 279537-22/З-96, 279538-22/З-96, 279539-22/З-96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Скоприл плюс®, </w:t>
            </w:r>
            <w:r>
              <w:rPr>
                <w:b/>
              </w:rPr>
              <w:t>таблетки по 20 мг/12,5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279536-22/З-96, 279537-22/З-96, 279538-22/З-96, 279539-22/З-96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Скоприл плюс®, </w:t>
            </w:r>
            <w:r>
              <w:rPr>
                <w:b/>
              </w:rPr>
              <w:t>таблетки по 20 мг/12,5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280408-22/З-124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280408-22/З-124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280408-22/З-124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274109-22/В-84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274109-22/В-84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274109-22/В-84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274109-22/В-84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274109-22/В-84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274109-22/В-84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Соматин,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285617-22/В-96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Сорбекс®, </w:t>
            </w:r>
            <w:r>
              <w:rPr>
                <w:b/>
              </w:rPr>
              <w:t>капсули по 0,25 г по 10 капсул у блістері; по 1 або по 2 блістери у пачці з картону; по 2 капсули у блістері; по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285617-22/В-96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Сорбекс®, </w:t>
            </w:r>
            <w:r>
              <w:rPr>
                <w:b/>
              </w:rPr>
              <w:t>капсули по 0,25 г по 10 капсул у блістері; по 1 або по 2 блістери у пачці з картону; по 2 капсули у блістері; по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285617-22/В-96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Сорбекс®, </w:t>
            </w:r>
            <w:r>
              <w:rPr>
                <w:b/>
              </w:rPr>
              <w:t>капсули по 0,25 г по 10 капсул у блістері; по 1 або по 2 блістери у пачці з картону; по 2 капсули у блістері; по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265844-21/З-45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Софген-В, </w:t>
            </w:r>
            <w:r>
              <w:rPr>
                <w:b/>
              </w:rPr>
              <w:t>таблетки, вкриті плівковою оболонкою, по 400 мг/100 мг, по 28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265844-21/З-45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Софген-В, </w:t>
            </w:r>
            <w:r>
              <w:rPr>
                <w:b/>
              </w:rPr>
              <w:t>таблетки, вкриті плівковою оболонкою, по 400 мг/100 мг, по 28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265844-21/З-45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Софген-В, </w:t>
            </w:r>
            <w:r>
              <w:rPr>
                <w:b/>
              </w:rPr>
              <w:t>таблетки, вкриті плівковою оболонкою, по 400 мг/100 мг, по 28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287042-23/З-61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287042-23/З-61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287042-23/З-61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282824-22/З-134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СПІРИВА®, </w:t>
            </w:r>
            <w:r>
              <w:rPr>
                <w:b/>
              </w:rPr>
              <w:t xml:space="preserve">порошок для інгаляцій, тверді капсули по 18 мкг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</w:t>
            </w:r>
            <w:r>
              <w:rPr>
                <w:b/>
              </w:rPr>
              <w:t>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282824-22/З-134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СПІРИВА®, </w:t>
            </w:r>
            <w:r>
              <w:rPr>
                <w:b/>
              </w:rPr>
              <w:t>порошок для інгаляцій, тверді капсули по 18 мкг по 10 капсул з порошком для інгаляцій у 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282824-22/З-134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СПІРИВА®, </w:t>
            </w:r>
            <w:r>
              <w:rPr>
                <w:b/>
              </w:rPr>
              <w:t xml:space="preserve">порошок для інгаляцій, тверді капсули по 18 мкг по 10 капсул з порошком для інгаляцій у </w:t>
            </w:r>
            <w:r>
              <w:rPr>
                <w:b/>
              </w:rPr>
              <w:t>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</w:t>
            </w:r>
            <w:r>
              <w:rPr>
                <w:b/>
              </w:rPr>
              <w:t>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282826-22/З-121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 xml:space="preserve">розчин для інгаляцій, 2,5 мкг/інгаляцію; </w:t>
            </w:r>
            <w:r>
              <w:rPr>
                <w:b/>
              </w:rPr>
              <w:br/>
              <w:t>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282826-22/З-121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 xml:space="preserve">розчин для інгаляцій, 2,5 мкг/інгаляцію; </w:t>
            </w:r>
            <w:r>
              <w:rPr>
                <w:b/>
              </w:rPr>
              <w:br/>
              <w:t>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282826-22/З-121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 xml:space="preserve">розчин для інгаляцій, 2,5 мкг/інгаляцію; </w:t>
            </w:r>
            <w:r>
              <w:rPr>
                <w:b/>
              </w:rPr>
              <w:br/>
              <w:t>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286320-22/З-39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Стопангін, </w:t>
            </w:r>
            <w:r>
              <w:rPr>
                <w:b/>
              </w:rPr>
              <w:t>спрей для ротової порожнини, 1,92 мг/мл; по 30 мл у флаконі; по 1 флакону з механічним розпилювачем, аплікатором для ротової порожнини та кришкою, яка захищає розпилювач,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286320-22/З-39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Стопангін, </w:t>
            </w:r>
            <w:r>
              <w:rPr>
                <w:b/>
              </w:rPr>
              <w:t>спрей для ротової порожнини, 1,92 мг/мл; по 30 мл у флаконі; по 1 флакону з механічним розпилювачем, аплікатором для ротової порожнини та кришкою, яка захищає розпилювач,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286320-22/З-39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Стопангін, </w:t>
            </w:r>
            <w:r>
              <w:rPr>
                <w:b/>
              </w:rPr>
              <w:t>спрей для ротової порожнини, 1,92 мг/мл; по 30 мл у флаконі; по 1 флакону з механічним розпилювачем, аплікатором для ротової порожнини та кришкою, яка захищає розпилювач,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281120-22/З-28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Сульфасалазин,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281120-22/З-28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Сульфасалазин,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281120-22/З-28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Сульфасалазин,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281122-22/З-28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Сульфасалазин-ЕН, </w:t>
            </w:r>
            <w:r>
              <w:rPr>
                <w:b/>
              </w:rPr>
              <w:t xml:space="preserve">таблетки кишковорозчинні по 500 мг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281122-22/З-28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Сульфасалазин-ЕН, </w:t>
            </w:r>
            <w:r>
              <w:rPr>
                <w:b/>
              </w:rPr>
              <w:t xml:space="preserve">таблетки кишковорозчинні по 500 мг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281122-22/З-28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Сульфасалазин-ЕН, </w:t>
            </w:r>
            <w:r>
              <w:rPr>
                <w:b/>
              </w:rPr>
              <w:t xml:space="preserve">таблетки кишковорозчинні по 500 мг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269970-21/В-88, 269971-21/В-88, 269972-21/В-88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ТАРГОЦИД®, </w:t>
            </w:r>
            <w:r>
              <w:rPr>
                <w:b/>
              </w:rPr>
              <w:t>ліофілізат для розчину для ін'єкцій по 400 мг; 1 флакон з ліофілізатом у комплекті з 1 ампулою розчинника по 3,2 мл (вода для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269970-21/В-88, 269971-21/В-88, 269972-21/В-88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ТАРГОЦИД®, </w:t>
            </w:r>
            <w:r>
              <w:rPr>
                <w:b/>
              </w:rPr>
              <w:t>ліофілізат для розчину для ін'єкцій по 400 мг; 1 флакон з ліофілізатом у комплекті з 1 ампулою розчинника по 3,2 мл (вода для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269970-21/В-88, 269971-21/В-88, 269972-21/В-88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ТАРГОЦИД®, </w:t>
            </w:r>
            <w:r>
              <w:rPr>
                <w:b/>
              </w:rPr>
              <w:t>ліофілізат для розчину для ін'єкцій по 400 мг; 1 флакон з ліофілізатом у комплекті з 1 ампулою розчинника по 3,2 мл (вода для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284187-22/В-132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Тевалор-Тева, </w:t>
            </w:r>
            <w:r>
              <w:rPr>
                <w:b/>
              </w:rPr>
              <w:t>таблетки для смоктання; по 20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284187-22/В-132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Тевалор-Тева, </w:t>
            </w:r>
            <w:r>
              <w:rPr>
                <w:b/>
              </w:rPr>
              <w:t>таблетки для смоктання; по 20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284187-22/В-132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Тевалор-Тева, </w:t>
            </w:r>
            <w:r>
              <w:rPr>
                <w:b/>
              </w:rPr>
              <w:t>таблетки для смоктання; по 20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284422-22/З-61, 284482-22/З-60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Телміста H 80, </w:t>
            </w:r>
            <w:r>
              <w:rPr>
                <w:b/>
              </w:rPr>
              <w:t>таблетки по 40 мг/12,5 мг або по 80 мг/25,0 мг або по 80 мг/12,5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</w:t>
            </w:r>
            <w:r>
              <w:rPr>
                <w:b/>
              </w:rPr>
              <w:t>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284422-22/З-61, 284482-22/З-60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Телміста H 80, </w:t>
            </w:r>
            <w:r>
              <w:rPr>
                <w:b/>
              </w:rPr>
              <w:t>таблетки по 40 мг/12,5 мг або по 80 мг/25,0 мг або по 80 мг/12,5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</w:t>
            </w:r>
            <w:r>
              <w:rPr>
                <w:b/>
              </w:rPr>
              <w:t>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284422-22/З-61, </w:t>
            </w:r>
            <w:r>
              <w:rPr>
                <w:b/>
              </w:rPr>
              <w:t>284482-22/З-60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Телміста H 80, </w:t>
            </w:r>
            <w:r>
              <w:rPr>
                <w:b/>
              </w:rPr>
              <w:t>таблетки по 40 мг/12,5 мг або по 80 мг/25,0 мг або по 80 мг/12,5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</w:t>
            </w:r>
            <w:r>
              <w:rPr>
                <w:b/>
              </w:rPr>
              <w:t>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284422-22/З-61</w:t>
            </w:r>
            <w:r>
              <w:rPr>
                <w:b/>
              </w:rPr>
              <w:t>, 284482-22/З-60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Телміста H 80, </w:t>
            </w:r>
            <w:r>
              <w:rPr>
                <w:b/>
              </w:rPr>
              <w:t>таблетки по 40 мг/12,5 мг або по 80 мг/25,0 мг або по 80 мг/12,5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</w:t>
            </w:r>
            <w:r>
              <w:rPr>
                <w:b/>
              </w:rPr>
              <w:t>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284422-22/З-61, </w:t>
            </w:r>
            <w:r>
              <w:rPr>
                <w:b/>
              </w:rPr>
              <w:t>284482-22/З-60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Телміста H 80, </w:t>
            </w:r>
            <w:r>
              <w:rPr>
                <w:b/>
              </w:rPr>
              <w:t>таблетки по 40 мг/12,5 мг або по 80 мг/25,0 мг або по 80 мг/12,5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</w:t>
            </w:r>
            <w:r>
              <w:rPr>
                <w:b/>
              </w:rPr>
              <w:t>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284422-22/З-61, 284482-22/З-60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Телміста H 80, </w:t>
            </w:r>
            <w:r>
              <w:rPr>
                <w:b/>
              </w:rPr>
              <w:t>таблетки по 40 мг/12,5 мг або по 80 мг/25,0 мг або по 80 мг/12,5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</w:t>
            </w:r>
            <w:r>
              <w:rPr>
                <w:b/>
              </w:rPr>
              <w:t>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284422-22/З-61</w:t>
            </w:r>
            <w:r>
              <w:rPr>
                <w:b/>
              </w:rPr>
              <w:t>, 284482-22/З-60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Телміста H 80, </w:t>
            </w:r>
            <w:r>
              <w:rPr>
                <w:b/>
              </w:rPr>
              <w:t>таблетки по 40 мг/12,5 мг або по 80 мг/25,0 мг або по 80 мг/12,5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</w:t>
            </w:r>
            <w:r>
              <w:rPr>
                <w:b/>
              </w:rPr>
              <w:t>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284422-22/З-61, 284482-22/З-60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Телміста H 80, </w:t>
            </w:r>
            <w:r>
              <w:rPr>
                <w:b/>
              </w:rPr>
              <w:t>таблетки по 40 мг/12,5 мг або по 80 мг/25,0 мг або по 80 мг/12,5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284422-22/З-61, 284482-22/З-60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 Н 40, Телміста HD 80, Телміста H 80, </w:t>
            </w:r>
            <w:r>
              <w:rPr>
                <w:b/>
              </w:rPr>
              <w:t>таблетки по 40 мг/12,5 мг або по 80 мг/25,0 мг або по 80 мг/12,5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КР</w:t>
            </w:r>
            <w:r>
              <w:rPr>
                <w:b/>
              </w:rPr>
              <w:t>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286390-22/З-12</w:t>
            </w:r>
            <w:r>
              <w:rPr>
                <w:b/>
              </w:rPr>
              <w:t>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</w:t>
            </w:r>
            <w:r>
              <w:rPr>
                <w:b/>
              </w:rPr>
              <w:t xml:space="preserve">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</w:t>
            </w:r>
            <w:r>
              <w:rPr>
                <w:b/>
              </w:rPr>
              <w:t>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286390-22/З-123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286390-22/З-123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</w:t>
            </w:r>
            <w:r>
              <w:rPr>
                <w:b/>
              </w:rPr>
              <w:t xml:space="preserve">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</w:t>
            </w:r>
            <w:r>
              <w:rPr>
                <w:b/>
              </w:rPr>
              <w:t>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285363-22/В-66, 285382-22/В-66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ТетраНекст, </w:t>
            </w:r>
            <w:r>
              <w:rPr>
                <w:b/>
              </w:rPr>
              <w:t>мазь очна, 10 мг/г, по 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285363-22/В-66, </w:t>
            </w:r>
            <w:r>
              <w:rPr>
                <w:b/>
              </w:rPr>
              <w:t>285382-22/В-66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ТетраНекст, </w:t>
            </w:r>
            <w:r>
              <w:rPr>
                <w:b/>
              </w:rPr>
              <w:t>мазь очна, 10 мг/г, по 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285363-22/В-66, 285382-22/В-66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ТетраНекст, </w:t>
            </w:r>
            <w:r>
              <w:rPr>
                <w:b/>
              </w:rPr>
              <w:t>мазь очна, 10 мг/г, по 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287695-23/В-97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>таблетки, вкриті оболонкою,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287695-23/В-97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>таблетки, вкриті оболонкою,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287695-23/В-97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>таблетки, вкриті оболонкою,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284748-22/З-128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крем;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284748-22/З-128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крем;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284748-22/З-128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крем;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282201-22/З-128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крем;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282201-22/З-128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крем;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282201-22/З-128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крем;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284434-22/З-134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мг/10 мг по 7 капсул у блістері;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284434-22/З-134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мг/10 мг по 7 капсул у блістері;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284434-22/З-134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мг/10 мг по 7 капсул у блістері;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284436-22/З-134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мг/5 мг по 7 капсул у блістері;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284436-22/З-134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мг/5 мг по 7 капсул у блістері;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284436-22/З-134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мг/5 мг по 7 капсул у блістері;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285289-22/В-97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285289-22/В-97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285289-22/В-97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286929-23/З-13</w:t>
            </w:r>
            <w:r>
              <w:rPr>
                <w:b/>
              </w:rPr>
              <w:t>4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гель 2,5 % по 30 г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286929-23/З-134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гель 2,5 % по 30 г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286929-23/З-134 </w:t>
            </w:r>
            <w:r>
              <w:rPr>
                <w:b/>
              </w:rPr>
              <w:t>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гель 2,5 % по 30 г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284962-22/З-96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284962-22/З-96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284962-22/З-96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285365-22/З-66, 285366-22/З-66, 285367-22/З-66, 285368-22/З-66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мл,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285365-22/З-66, 285366-22/З-66, 285367-22/З-66, 285368-22/З-66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мл,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285365-22/З-66, 285366-22/З-66, 285367-22/З-66, 285368-22/З-66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мл,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285454-22/З-92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Файтобакт 1 г, Файтобакт 2 г, </w:t>
            </w:r>
            <w:r>
              <w:rPr>
                <w:b/>
              </w:rPr>
              <w:t>порошок для розчину для ін’єкцій, 0,5 г/0,5 г, 1 г/1 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285454-22/З-92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Файтобакт 1 г, Файтобакт 2 г, </w:t>
            </w:r>
            <w:r>
              <w:rPr>
                <w:b/>
              </w:rPr>
              <w:t>порошок для розчину для ін’єкцій, 0,5 г/0,5 г, 1 г/1 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285454-22/З-92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Файтобакт 1 г, Файтобакт 2 г, </w:t>
            </w:r>
            <w:r>
              <w:rPr>
                <w:b/>
              </w:rPr>
              <w:t>порошок для розчину для ін’єкцій, 0,5 г/0,5 г, 1 г/1 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285454-22/З-92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Файтобакт 1 г, Файтобакт 2 г, </w:t>
            </w:r>
            <w:r>
              <w:rPr>
                <w:b/>
              </w:rPr>
              <w:t>порошок для розчину для ін’єкцій, 0,5 г/0,5 г, 1 г/1 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285454-22/З-92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Файтобакт 1 г, Файтобакт 2 г, </w:t>
            </w:r>
            <w:r>
              <w:rPr>
                <w:b/>
              </w:rPr>
              <w:t>порошок для розчину для ін’єкцій, 0,5 г/0,5 г, 1 г/1 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285454-22/З-92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Файтобакт 1 г, Файтобакт 2 г, </w:t>
            </w:r>
            <w:r>
              <w:rPr>
                <w:b/>
              </w:rPr>
              <w:t>порошок для розчину для ін’єкцій, 0,5 г/0,5 г, 1 г/1 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286753-23/В-98, 286755-23/В-98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Н, </w:t>
            </w:r>
            <w:r>
              <w:rPr>
                <w:b/>
              </w:rPr>
              <w:t>спрей назальний, 1 мг/мл; по 15 мл або по 20 мл у флаконі поліетиленовому;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286753-23/В-98, 286755-23/В-98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Н, </w:t>
            </w:r>
            <w:r>
              <w:rPr>
                <w:b/>
              </w:rPr>
              <w:t>спрей назальний, 1 мг/мл; по 15 мл або по 20 мл у флаконі поліетиленовому;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286753-23/В-98, 286755-23/В-98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Н, </w:t>
            </w:r>
            <w:r>
              <w:rPr>
                <w:b/>
              </w:rPr>
              <w:t>спрей назальний, 1 мг/мл; по 15 мл або по 20 мл у флаконі поліетиленовому;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285031-22/З-132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Фероксид, </w:t>
            </w:r>
            <w:r>
              <w:rPr>
                <w:b/>
              </w:rPr>
              <w:t>розчин для ін'єкцій, по 20 мг/мл, по 5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285031-22/З-132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Фероксид, </w:t>
            </w:r>
            <w:r>
              <w:rPr>
                <w:b/>
              </w:rPr>
              <w:t>розчин для ін'єкцій, по 20 мг/мл, по 5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285031-22/З-132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Фероксид, </w:t>
            </w:r>
            <w:r>
              <w:rPr>
                <w:b/>
              </w:rPr>
              <w:t>розчин для ін'єкцій, по 20 мг/мл, по 5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284547-22/З-39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Фламогрель 75, </w:t>
            </w:r>
            <w:r>
              <w:rPr>
                <w:b/>
              </w:rPr>
              <w:t>таблетки, вкриті плівковою оболонкою, по 75 мг,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284547-22/З-39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Фламогрель 75, </w:t>
            </w:r>
            <w:r>
              <w:rPr>
                <w:b/>
              </w:rPr>
              <w:t>таблетки, вкриті плівковою оболонкою, по 75 мг,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284547-22/З-39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Фламогрель 75, </w:t>
            </w:r>
            <w:r>
              <w:rPr>
                <w:b/>
              </w:rPr>
              <w:t>таблетки, вкриті плівковою оболонкою, по 75 мг,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284036-22/В-60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 або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284036-22/В-60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 або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284036-22/В-60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 або 200 мг;</w:t>
            </w:r>
            <w:r>
              <w:rPr>
                <w:b/>
              </w:rPr>
              <w:br/>
              <w:t>по 10 капсул у блістері; по 1 або 2 блістери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284036-22/В-60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 або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284036-22/В-60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 або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284036-22/В-60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 або 200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287638-23/В-96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таблетки, вкриті плівковою оболонкою, по 500 мг по 5 або по 10 таблеток у блістері; по 1 у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287638-23/В-96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таблетки, вкриті плівковою оболонкою, по 500 мг по 5 або по 10 таблеток у блістері; по 1 у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287638-23/В-96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таблетки, вкриті плівковою оболонкою, по 500 мг по 5 або по 10 таблеток у блістері; по 1 у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287726-23/В-61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Флуксен®, </w:t>
            </w:r>
            <w:r>
              <w:rPr>
                <w:b/>
              </w:rPr>
              <w:t>капсули по 20 мг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287726-23/В-61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Флуксен®, </w:t>
            </w:r>
            <w:r>
              <w:rPr>
                <w:b/>
              </w:rPr>
              <w:t>капсули по 20 мг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287726-23/В-61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Флуксен®, </w:t>
            </w:r>
            <w:r>
              <w:rPr>
                <w:b/>
              </w:rPr>
              <w:t>капсули по 20 мг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278010-22/З-124, 278460-22/З-98, 278461-22/З-98, 278463-22/З-98, 278464-22/З-98, 278465-22/З-98, 278466-22/З-98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Формотерол Ізіхейлер, </w:t>
            </w:r>
            <w:r>
              <w:rPr>
                <w:b/>
              </w:rPr>
              <w:t>порошок для інгаляцій 12 мкг/доза; по 120 доз (12 мкг/дозу) в інгаляторі з захисним ковпачком у ламінованому пакеті; по 1 ламінованому пакету в картонній коробці; по 120 доз (12 мкг/дозу) в інгаляторі з захисним ковпачком у ламінованому пакеті; по 1 ламіно</w:t>
            </w:r>
            <w:r>
              <w:rPr>
                <w:b/>
              </w:rPr>
              <w:t>ваному пакету та захисному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278010-22/З-124, 278460-22/З-98, 278461-22/З-98, 278463-22/З-98, 278464-22/З-98, 278465-22/З-98, 278466-22/З-98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Формотерол Ізіхейлер, </w:t>
            </w:r>
            <w:r>
              <w:rPr>
                <w:b/>
              </w:rPr>
              <w:t>порошок для інгаляцій 12 мкг/доза; по 120 доз (12 мкг/дозу) в інгаляторі з захисним ковпачком у ламінованому пакеті; по 1 ламінованому пакету в картонній коробці; по 120 доз (12 мкг/дозу) в інгаляторі з захисним ковпачком у ламіновано</w:t>
            </w:r>
            <w:r>
              <w:rPr>
                <w:b/>
              </w:rPr>
              <w:t>му пакеті; по 1 ламінованому пакету та захисному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278010-22/З-124, 278460-22/З-98, 278461-22/З-98, 278463-22/З-98, 278464-22/З-98, 278465-22/З-98, 278466-22/З-98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Формотерол Ізіхейлер, </w:t>
            </w:r>
            <w:r>
              <w:rPr>
                <w:b/>
              </w:rPr>
              <w:t>порошок для інгаляцій 12 мкг/доза; по 120 доз (12 мкг/дозу) в інгаляторі з захисним ковпачком у ламінованому пакеті; по 1 ламінованому пакету в картонній коробці; по 120 доз (12 мкг/дозу) в інгаляторі з захисним ковпачком у ламіновано</w:t>
            </w:r>
            <w:r>
              <w:rPr>
                <w:b/>
              </w:rPr>
              <w:t>му пакеті; по 1 ламінованому пакету та захисному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287631-23/В-92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 xml:space="preserve">таблетки по 500 мг; по 10 таблеток у блістерах;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287631-23/В-92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 xml:space="preserve">таблетки по 500 мг; по 10 таблеток у блістерах;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287631-23/В-92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ФТАЛАЗОЛ, </w:t>
            </w:r>
            <w:r>
              <w:rPr>
                <w:b/>
              </w:rPr>
              <w:t xml:space="preserve">таблетки по 500 мг; по 10 таблеток у блістерах;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286686-23/З-123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286686-23/З-123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286686-23/З-123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286676-23/З-134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</w:t>
            </w:r>
            <w:r>
              <w:rPr>
                <w:b/>
              </w:rPr>
              <w:br/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  <w:t>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</w:t>
            </w:r>
            <w:r>
              <w:rPr>
                <w:b/>
              </w:rPr>
              <w:br/>
              <w:t>по 10 таблеток у блістері; по 1 блістеру в картонній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286676-23/З-134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  <w:t>по 4 таблетки у блістері; по 1 блістеру в картонній пачці; по 20 пачок у груповій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</w:t>
            </w:r>
            <w:r>
              <w:rPr>
                <w:b/>
              </w:rPr>
              <w:t xml:space="preserve">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286676-23/З-134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  <w:t>по 4 таблетки у блістері; по 1 блістеру в картонній пачці; по 20 пачок у груповій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</w:t>
            </w:r>
            <w:r>
              <w:rPr>
                <w:b/>
              </w:rPr>
              <w:t xml:space="preserve">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287407-23/В-92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287407-23/В-92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287407-23/В-92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287407-23/В-92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287407-23/В-92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287407-23/В-92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287452-23/В-100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287452-23/В-100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287452-23/В-100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287452-23/В-100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287452-23/В-100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287452-23/В-100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287636-23/В-96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Холелесан®, </w:t>
            </w:r>
            <w:r>
              <w:rPr>
                <w:b/>
              </w:rPr>
              <w:t>капсули;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287636-23/В-96 в</w:t>
            </w:r>
            <w:r>
              <w:rPr>
                <w:b/>
              </w:rPr>
              <w:t>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Холелесан®, </w:t>
            </w:r>
            <w:r>
              <w:rPr>
                <w:b/>
              </w:rPr>
              <w:t>капсули;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287636-23/В-96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Холелесан®, </w:t>
            </w:r>
            <w:r>
              <w:rPr>
                <w:b/>
              </w:rPr>
              <w:t>капсули;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284921-22/З-13</w:t>
            </w:r>
            <w:r>
              <w:rPr>
                <w:b/>
              </w:rPr>
              <w:t>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284921-22/З-134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284921-22/З-134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284785-22/З-138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таблетки,вкриті плівковою оболонкою, по 200 мг або по 400 мг; по 10 таблеток у блістері 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284785-22/З-138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таблетки,вкриті плівковою оболонкою, по 200 мг або по 400 мг; по 10 таблеток у блістері 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284785-22/З-138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таблетки,вкриті плівковою оболонкою, по 200 мг або по 400 мг; по 10 таблеток у блістері 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284785-22/З-138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таблетки,вкриті плівковою оболонкою, по 200 мг або по 400 мг; по 10 таблеток у блістері 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284785-22/З-138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таблетки,вкриті плівковою оболонкою, по 200 мг або по 400 мг; по 10 таблеток у блістері 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284785-22/З-138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таблетки,вкриті плівковою оболонкою, по 200 мг або по 400 мг; по 10 таблеток у блістері 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284923-22/З-116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порошок для оральної суспензії 100 мг/5 мл 1 флакон з порошком для приготування 50 мл суспензії або 1 флакон з порошком для приготування 100 мл суспензії; по 1 флакону з мірним стаканчиком та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284923-22/З-116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порошок для оральної суспензії 100 мг/5 мл 1 флакон з порошком для приготування 50 мл суспензії або 1 флакон з порошком для приготування 100 мл суспензії; по 1 флакону з мірним стаканчиком та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Абрил Формулейшнз П</w:t>
            </w:r>
            <w:r>
              <w:rPr>
                <w:b/>
              </w:rPr>
              <w:t>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284923-22/З-116 </w:t>
            </w:r>
            <w:r>
              <w:rPr>
                <w:b/>
              </w:rPr>
              <w:t>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порошок для оральної суспензії 100 мг/5 мл 1 флакон з порошком для приготування 50 мл суспензії або 1 флакон з порошком для приготування 100 мл суспензії; по 1 флакону з мірним стаканчиком та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Абрил Формулейшнз П</w:t>
            </w:r>
            <w:r>
              <w:rPr>
                <w:b/>
              </w:rPr>
              <w:t>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285452-22/З-92</w:t>
            </w:r>
            <w:r>
              <w:rPr>
                <w:b/>
              </w:rPr>
              <w:t xml:space="preserve">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 по 1000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285452-22/З-92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 по 1000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285452-22/З-92 в</w:t>
            </w:r>
            <w:r>
              <w:rPr>
                <w:b/>
              </w:rPr>
              <w:t>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Цефікад 1000, </w:t>
            </w:r>
            <w:r>
              <w:rPr>
                <w:b/>
              </w:rPr>
              <w:t>порошок для розчину для ін’єкцій по 1000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278859-22/В-60, 278860-22/В-60, 278861-22/В-60, 278862-22/В-60, 278863-22/В-60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ЮРіЯ-ФАРМ, </w:t>
            </w:r>
            <w:r>
              <w:rPr>
                <w:b/>
              </w:rPr>
              <w:t>порошок для розчину для ін'єкцій по 1000 мг; по 1 або по 10 флаконів з порошком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278859-22/В-60, 278860-22/В-60, 278861-22/В-60, 278862-22/В-60, 278863-22/В-60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ЮРіЯ-ФАРМ, </w:t>
            </w:r>
            <w:r>
              <w:rPr>
                <w:b/>
              </w:rPr>
              <w:t>порошок для розчину для ін'єкцій по 1000 мг; по 1 або по 10 флаконів з порошком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278859-22/В-60, 278860-22/В-60, 278861-22/В-60, 278862-22/В-60, 278863-22/В-60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ЮРіЯ-ФАРМ, </w:t>
            </w:r>
            <w:r>
              <w:rPr>
                <w:b/>
              </w:rPr>
              <w:t>порошок для розчину для ін'єкцій по 1000 мг; по 1 або по 10 флаконів з порошком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287710-23/З-92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Кайпін Джєньюін Байокемікал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287710-23/З-92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Кайпін Джєньюін Байокемікал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287710-23/З-92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Порошок (субстанція) у подвійних полі</w:t>
            </w:r>
            <w:r>
              <w:rPr>
                <w:b/>
              </w:rPr>
              <w:t>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Кайпін Джєньюін Байокемікал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281454-22/В-132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>краплі очні 0,5%, по 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281454-22/В-132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>краплі очні 0,5%, по 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281454-22/В-132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>краплі очні 0,5%, по 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283224-22/В-96, 286641-23/В-96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Цитрамон-форте, </w:t>
            </w:r>
            <w:r>
              <w:rPr>
                <w:b/>
              </w:rPr>
              <w:t>таблетки,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283224-22/В-96, 286641-23/В-96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Цитрамон-форте, </w:t>
            </w:r>
            <w:r>
              <w:rPr>
                <w:b/>
              </w:rPr>
              <w:t>таблетки,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78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78D1">
      <w:pPr>
        <w:jc w:val="center"/>
        <w:rPr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283224-22/В-96, 286641-23/В-96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Цитрамон-форте, </w:t>
            </w:r>
            <w:r>
              <w:rPr>
                <w:b/>
              </w:rPr>
              <w:t>таблетки,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>16.03.2023 р. № 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78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napToGrid w:val="0"/>
              <w:jc w:val="both"/>
              <w:rPr>
                <w:szCs w:val="20"/>
              </w:rPr>
            </w:pP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278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278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78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78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7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78D1">
      <w:pPr>
        <w:jc w:val="center"/>
        <w:rPr>
          <w:b/>
          <w:lang w:val="uk-UA"/>
        </w:rPr>
      </w:pPr>
    </w:p>
    <w:p w:rsidR="00000000" w:rsidRDefault="009278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78D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78D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9278D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78D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9278D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278D1"/>
    <w:rsid w:val="0092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315E0-EA39-41E8-A689-4DD88EF6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187</Pages>
  <Words>177717</Words>
  <Characters>1273666</Characters>
  <Application>Microsoft Office Word</Application>
  <DocSecurity>0</DocSecurity>
  <Lines>10613</Lines>
  <Paragraphs>2896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1448487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2023-03-24T15:01:00Z</dcterms:created>
  <dcterms:modified xsi:type="dcterms:W3CDTF">2023-03-24T15:01:00Z</dcterms:modified>
</cp:coreProperties>
</file>