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562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286003-22/В-66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мг/мл,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286003-22/В-66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мг/мл,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</w:t>
            </w:r>
            <w:r>
              <w:rPr>
                <w:b/>
              </w:rPr>
              <w:t>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286003-22/В-66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мг/мл,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271876-22/З-06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271876-22/З-06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271876-22/З-06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, </w:t>
            </w:r>
            <w:r>
              <w:rPr>
                <w:b/>
              </w:rPr>
              <w:t xml:space="preserve">розчин оральний 0,5 мг/мл, 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284544-22/З-39, 284545-22/З-39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284544-22/З-39, 284545-22/З-39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284544-22/З-39, 284545-22/З-39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</w:t>
            </w:r>
            <w:r>
              <w:rPr>
                <w:b/>
              </w:rPr>
              <w:t xml:space="preserve">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</w:t>
            </w:r>
            <w:r>
              <w:rPr>
                <w:b/>
              </w:rPr>
              <w:t>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</w:t>
            </w:r>
            <w:r>
              <w:rPr>
                <w:b/>
              </w:rPr>
              <w:t xml:space="preserve">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</w:t>
            </w:r>
            <w:r>
              <w:rPr>
                <w:b/>
              </w:rPr>
              <w:t xml:space="preserve">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282229-22/З-82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280402-22/З-124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280402-22/З-124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280402-22/З-124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279143-22/В-60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2 блістери в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279143-22/В-60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2 блістери в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279143-22/В-60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блістерах з маркуванням українською та англійською мовами;</w:t>
            </w:r>
            <w:r>
              <w:rPr>
                <w:b/>
              </w:rPr>
              <w:br/>
              <w:t>по 10 таблеток у блістері; по 2 блістери в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</w:t>
            </w:r>
            <w:r>
              <w:rPr>
                <w:b/>
              </w:rPr>
              <w:t>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</w:t>
            </w:r>
            <w:r>
              <w:rPr>
                <w:b/>
              </w:rPr>
              <w:t>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286669-23/З-134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Багеда,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285771-22/В-61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 xml:space="preserve">капсули тверді по 10 капсул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285771-22/В-61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 xml:space="preserve">капсули тверді по 10 капсул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285771-22/В-61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 xml:space="preserve">капсули тверді по 10 капсул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279475-22/З-100, 279476-22/З-100, 279477-22/З-100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з уповільненим вивільненням по 50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283007-22/З-124, 283841-22/З-124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284645-22/З-28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 xml:space="preserve">краплі очні, 0,3 мг/мл по 3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284645-22/З-28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 xml:space="preserve">краплі очні, 0,3 мг/мл по 3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284645-22/З-28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 xml:space="preserve">краплі очні, 0,3 мг/мл по 3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280421-22/В-66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280421-22/В-66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280421-22/В-66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284061-22/В-116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БОФЕН 600, </w:t>
            </w:r>
            <w:r>
              <w:rPr>
                <w:b/>
              </w:rPr>
              <w:t>таблетки, вкриті плівковою оболонкою, по 600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284061-22/В-116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БОФЕН 600, </w:t>
            </w:r>
            <w:r>
              <w:rPr>
                <w:b/>
              </w:rPr>
              <w:t>таблетки, вкриті плівковою оболонкою, по 600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284061-22/В-116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БОФЕН 600, </w:t>
            </w:r>
            <w:r>
              <w:rPr>
                <w:b/>
              </w:rPr>
              <w:t>таблетки, вкриті плівковою оболонкою, по 600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286297-22/З-134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2 г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283899-22/З-96, 283900-22/З-96, 283901-22/З-96, 283902-22/З-</w:t>
            </w:r>
            <w:r>
              <w:rPr>
                <w:b/>
              </w:rPr>
              <w:t>96, 283903-22/З-96, 283904-22/З-96, 283922-22/З-96, 283923-22/З-96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>таблетки по 2,5 мг по 30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283899-22/З-96, 283900-22/З-96, 283901-22/З-96, 283902-22/З-96, 283903-22/З-96, 283904-22/З-96, 283922-22/З-96, 283923-22/З-96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>таблетки по 2,5 мг по 30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283899-22/З-96, 283900-22/З-96, 283901-22/З-96, 283902-22/З-96, 283903-22/З-96, 283904-22/З-96, 283922-22/З-96, 283923-22/З-96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>таблетки по 2,5 мг по 30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288009-23/З-121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мг,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288009-23/З-121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мг,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288009-23/З-121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мг,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285673-22/В-66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Буркуну трава, </w:t>
            </w:r>
            <w:r>
              <w:rPr>
                <w:b/>
              </w:rPr>
              <w:t>трава (субстанція) у мішках або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285673-22/В-66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Буркуну трава, </w:t>
            </w:r>
            <w:r>
              <w:rPr>
                <w:b/>
              </w:rPr>
              <w:t>трава (субстанція) у мішках або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285673-22/В-66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Буркуну трава, </w:t>
            </w:r>
            <w:r>
              <w:rPr>
                <w:b/>
              </w:rPr>
              <w:t>трава (субстанція) у мішках або тюках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284561-22/З-100, 284562-22/З-100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284561-22/З-100, 284562-22/З-100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284561-22/З-100, 284562-22/З-100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284882-22/З-100, 284883-22/З-100, 284884-22/З-100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284882-22/З-100, 284883-22/З-100, 284884-22/З-100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284882-22/З-100, 284883-22/З-100, 284884-22/З-100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283850-22/З-98, 283851-22/З-98, 283852-22/З-98, 283853-22/З-98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283850-22/З-98, 283851-22/З-98, 283852-22/З-98, 283853-22/З-98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283850-22/З-98, 283851-22/З-98, 283852-22/З-98, 283853-22/З-98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283854-22/З-98, 283855-22/З-98, 283856-22/З-98, 283857-22/З-98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мкг/доза; по 120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283854-22/З-98, 283855-22/З-98, 283856-22/З-98, 283857-22/З-98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мкг/доза; по 120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283854-22/З-98, 283855-22/З-98, 283856-22/З-98, 283857-22/З-98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мкг/доза; по 120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285767-22/В-61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капсули по 500 мг по 10 капсул у блістері; по 6 </w:t>
            </w:r>
            <w:r>
              <w:rPr>
                <w:b/>
              </w:rPr>
              <w:t>блістерів у пачці з картону</w:t>
            </w:r>
            <w:r>
              <w:rPr>
                <w:b/>
              </w:rPr>
              <w:br/>
              <w:t>капсули по 250 мг по 10 капсул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285767-22/В-61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500 мг по 10 капсул у блістері; по 6 блістерів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капсули по 250 мг по 10 капсул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285767-22/В-61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500 мг по 10 капсул у блістері; по 6 блістерів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капсули по 250 мг по 10 капсул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282747-22/В-66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</w:t>
            </w:r>
            <w:r>
              <w:rPr>
                <w:b/>
              </w:rPr>
              <w:t>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282747-22/В-66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</w:t>
            </w:r>
            <w:r>
              <w:rPr>
                <w:b/>
              </w:rPr>
              <w:t>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282747-22/В-66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Вертинекс®, </w:t>
            </w:r>
            <w:r>
              <w:rPr>
                <w:b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285610-22/З-121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 або 320 мг йоду/мл; для 270 мг йоду/мл: по 50 мл або по 100 мл у флаконі; по 10 флаконів у картонній коробці з маркуванням українською та англійською мовами; для 320 мг йоду/мл: по 20 мл, або по 50 мл, або по 100 мл, або</w:t>
            </w:r>
            <w:r>
              <w:rPr>
                <w:b/>
              </w:rPr>
              <w:t xml:space="preserve"> по 200 мл, або по 500 мл у флаконі;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274977-22/З-128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274977-22/З-128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274977-22/З-128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265289-21/З-98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265289-21/З-98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265289-21/З-98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280379-22/З-61, 280380-22/З-61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 по 20 таблеток у блістері; по 2 або 10 блістерів у картонній коробці; по 800 таблеток у банках.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280379-22/З-61, 280380-22/З-61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 по 20 таблеток у блістері; по 2 або 10 блістерів у картонній коробці; по 800 таблеток у банках.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280379-22/З-61, 280380-22/З-61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 по 20 таблеток у блістері; по 2 або 10 блістерів у картонній коробці; по 800 таблеток у банках.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282087-22/З-116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282087-22/З-116 </w:t>
            </w:r>
            <w:r>
              <w:rPr>
                <w:b/>
              </w:rPr>
              <w:t>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282087-22/З-116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286962-23/З-98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286962-23/З-98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286962-23/З-98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288053-23/З-121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288053-23/З-121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288053-23/З-121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287144-23/З-60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287144-23/З-60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287144-23/З-60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</w:t>
            </w:r>
            <w:r>
              <w:rPr>
                <w:b/>
              </w:rPr>
              <w:t>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</w:t>
            </w:r>
            <w:r>
              <w:rPr>
                <w:b/>
              </w:rPr>
              <w:t>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</w:t>
            </w:r>
            <w:r>
              <w:rPr>
                <w:b/>
              </w:rPr>
              <w:t>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</w:t>
            </w:r>
            <w:r>
              <w:rPr>
                <w:b/>
              </w:rPr>
              <w:t>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</w:t>
            </w:r>
            <w:r>
              <w:rPr>
                <w:b/>
              </w:rPr>
              <w:t>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</w:t>
            </w:r>
            <w:r>
              <w:rPr>
                <w:b/>
              </w:rPr>
              <w:t>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285017-22/З-98, 285018-22/З-98, 285020-22/З-98, 285021-22/З-98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</w:t>
            </w:r>
            <w:r>
              <w:rPr>
                <w:b/>
              </w:rPr>
              <w:t>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288064-23/З-121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288064-23/З-121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288064-23/З-121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288064-23/З-121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288064-23/З-121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288064-23/З-121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гранули для оральної суспензії по 10 мг або по 30 мг;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276602-22/В-100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276602-22/В-100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276602-22/В-100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285288-22/З-100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таблетки, по 4 таблетки у стрипі або блістері; по 1 стрипу або блістеру у картонній упаковці №4 (4х1); по 4 таблетки у стрипі або блістері; по 1 стрипу або блістеру у картонній коробці, по 50 картонних коробок у картонній коробці №200 (4х1х50); по 4 таблет</w:t>
            </w:r>
            <w:r>
              <w:rPr>
                <w:b/>
              </w:rPr>
              <w:t>ки у стрипі або блістері; по 50 стрипів або блістерів у картонній упаковці №200 (4х50); по 10 таблеток у стрипі або блістері; по 1 стрипу або блістеру у картонній упаковці №10 (10х1); по 10 таблеток у стрипі або блістері; по 1 стрипу або блістеру у картонн</w:t>
            </w:r>
            <w:r>
              <w:rPr>
                <w:b/>
              </w:rPr>
              <w:t>ій коробці, по 10 картонних коробок у картонній коробці №100 (10х1х10); по 10 таблеток у стрипі або блістері; по 10 стрипів або блістерів у картонній упаковці №100 (10х10)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285288-22/З-100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таблетки, по 4 таблетки у стрипі або блістері; по 1 стрипу або блістеру у картонній упаковці №4 (4х1); по 4 таблетки у стрипі або блістері; по 1 стрипу або блістеру у картонній коробці, по 50 картонних коробок у картонній коробці №200 (4х1х50); по 4 таблет</w:t>
            </w:r>
            <w:r>
              <w:rPr>
                <w:b/>
              </w:rPr>
              <w:t>ки у стрипі або блістері; по 50 стрипів або блістерів у картонній упаковці №200 (4х50); по 10 таблеток у стрипі або блістері; по 1 стрипу або блістеру у картонній упаковці №10 (10х1); по 10 таблеток у стрипі або блістері; по 1 стрипу або блістеру у картонн</w:t>
            </w:r>
            <w:r>
              <w:rPr>
                <w:b/>
              </w:rPr>
              <w:t>ій коробці, по 10 картонних коробок у картонній коробці №100 (10х1х10); по 10 таблеток у стрипі або блістері; по 10 стрипів або блістерів у картонній упаковці №100 (10х10)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285288-22/З-100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таблетки, по 4 таблетки у стрипі або блістері; по 1 стрипу або блістеру у картонній упаковці №4 (4х1); по 4 таблетки у стрипі або блістері; по 1 стрипу або блістеру у картонній коробці, по 50 картонних коробок у картонній коробці №200 (4х1х50); по 4 таблет</w:t>
            </w:r>
            <w:r>
              <w:rPr>
                <w:b/>
              </w:rPr>
              <w:t>ки у стрипі або блістері; по 50 стрипів або блістерів у картонній упаковці №200 (4х50); по 10 таблеток у стрипі або блістері; по 1 стрипу або блістеру у картонній упаковці №10 (10х1); по 10 таблеток у стрипі або блістері; по 1 стрипу або блістеру у картонн</w:t>
            </w:r>
            <w:r>
              <w:rPr>
                <w:b/>
              </w:rPr>
              <w:t>ій коробці, по 10 картонних коробок у картонній коробці №100 (10х1х10); по 10 таблеток у стрипі або блістері; по 10 стрипів або блістерів у картонній упаковці №100 (10х10)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285299-22/З-100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розчину, по 6 г у пакетику; по 10 пакетиків у картонній коробці з маркуванням українською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285299-22/З-100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розчину, по 6 г у пакетику; по 10 пакетиків у картонній коробці з маркуванням українською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285299-22/З-100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 xml:space="preserve">порошок для орального розчину, по 6 г у пакетику; по 10 пакетиків у картонній коробці з маркуванням українською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282033-22/В-60, 282034-22/В-60, 282035-22/В-60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3, 5, або 10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282033-22/В-60, 282034-22/В-60, 282035-22/В-60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3, 5, або 10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282033-22/В-60, 282034-22/В-60, 282035-22/В-60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3, 5, або 10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284598-22/З-28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t>по 0,075 мг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284598-22/З-28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>таблетки, вкриті плівковою оболонкою по 0,075 мг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284598-22/З-28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>таблетки, вкриті плівковою оболонкою по 0,075 мг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271058-21/З-132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271058-21/З-132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271058-21/З-132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Дезофемоно® 75,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286392-22/В-132, 286393-22/В-132, 286489-22/В-132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мг/мл;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</w:t>
            </w:r>
            <w:r>
              <w:rPr>
                <w:b/>
              </w:rPr>
              <w:t>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286392-22/В-132,</w:t>
            </w:r>
            <w:r>
              <w:rPr>
                <w:b/>
              </w:rPr>
              <w:t xml:space="preserve"> 286393-22/В-132, 286489-22/В-132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мг/мл;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</w:t>
            </w:r>
            <w:r>
              <w:rPr>
                <w:b/>
              </w:rPr>
              <w:t>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286392-22/В-132,</w:t>
            </w:r>
            <w:r>
              <w:rPr>
                <w:b/>
              </w:rPr>
              <w:t xml:space="preserve"> 286393-22/В-132, 286489-22/В-132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мг/мл;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</w:t>
            </w:r>
            <w:r>
              <w:rPr>
                <w:b/>
              </w:rPr>
              <w:t>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</w:t>
            </w:r>
            <w:r>
              <w:rPr>
                <w:b/>
              </w:rPr>
              <w:t>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279997-22/З-135, 279999-22/З-135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ДЕКРИЗ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284216-22/В-97, 286731-23/В-97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 2,5%,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</w:t>
            </w:r>
            <w:r>
              <w:rPr>
                <w:b/>
              </w:rPr>
              <w:t xml:space="preserve">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284216-22/В-97, 286731-23/В-97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 2,5%,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</w:t>
            </w:r>
            <w:r>
              <w:rPr>
                <w:b/>
              </w:rPr>
              <w:t xml:space="preserve">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284216-22/В-97, 286731-23/В-97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 2,5%,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288082-23/З-121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мг/мл;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288082-23/З-121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мг/мл;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288082-23/З-121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мг/мл;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288006-23/З-121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мг,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288006-23/З-121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мг,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288006-23/З-121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мг,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281211-22/В-92, 282712-22/В-92, 288506-23/В-92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281211-22/В-92, 282712-22/В-92, 288506-23/В-92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281211-22/В-92, 282712-22/В-92, 288506-23/В-92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Евказолін® Аква,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284813-22/З-138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284813-22/З-138 </w:t>
            </w:r>
            <w:r>
              <w:rPr>
                <w:b/>
              </w:rPr>
              <w:t>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284813-22/З-138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281962-22/З-45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281962-22/З-45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281962-22/З-45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286752-23/З-98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286752-23/З-98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286752-23/З-98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285339-22/В-96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мг/мл, по 60 мл або по 100 мл у флаконах з мірною ложкою,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285339-22/В-96 в</w:t>
            </w:r>
            <w:r>
              <w:rPr>
                <w:b/>
              </w:rPr>
              <w:t>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мг/мл, по 60 мл або по 100 мл у флаконах з мірною ложкою,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285339-22/В-96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мг/мл, по 60 мл або по 100 мл у флаконах з мірною ложкою,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285419-22/З-84</w:t>
            </w:r>
            <w:r>
              <w:rPr>
                <w:b/>
              </w:rPr>
              <w:t xml:space="preserve">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285419-22/З-84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285419-22/З-84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</w:t>
            </w:r>
            <w:r>
              <w:rPr>
                <w:b/>
              </w:rPr>
              <w:t>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284095-22/В-12</w:t>
            </w:r>
            <w:r>
              <w:rPr>
                <w:b/>
              </w:rPr>
              <w:t>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284095-22/В-128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281550-22/З-98</w:t>
            </w:r>
            <w:r>
              <w:rPr>
                <w:b/>
              </w:rPr>
              <w:t>, 281552-22/З-98, 282904-22/З-98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281550-22/З-98, 281552-22/З-98, 282904-22/З-98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281550-22/З-98, 281552-22/З-98, 282904-22/З-98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280019-22/З-128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ЕСБЕРІТОКС, </w:t>
            </w:r>
            <w:r>
              <w:rPr>
                <w:b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280019-22/З-128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ЕСБЕРІТОКС, </w:t>
            </w:r>
            <w:r>
              <w:rPr>
                <w:b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280019-22/З-128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ЕСБЕРІТОКС, </w:t>
            </w:r>
            <w:r>
              <w:rPr>
                <w:b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284134-22/З-96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284134-22/З-96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284134-22/З-96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288263-23/З-100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1 або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288263-23/З-100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1 або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288263-23/З-100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1 або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286468-22/З-66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м'які по 200 мг, </w:t>
            </w:r>
            <w:r>
              <w:rPr>
                <w:b/>
              </w:rPr>
              <w:t>по 400 мг, по 10 капсул у блістері;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279491-22/З-132, 279492-22/З-132, 279493-22/З-132 від 11.08.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Медак, </w:t>
            </w:r>
            <w:r>
              <w:rPr>
                <w:b/>
              </w:rPr>
              <w:t>капсули по 100 мг по 15 капсул у блістері, по 4 блістери у пачці, капсули по 400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283553-22/В-96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ІмуноВел®,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283553-22/В-96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ІмуноВел®,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283553-22/В-96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ІмуноВел®,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286638-23/З-66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286638-23/З-66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286638-23/З-66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  <w:t>таблетки, вкриті плівковою оболонкою по 100</w:t>
            </w:r>
            <w:r>
              <w:rPr>
                <w:b/>
              </w:rPr>
              <w:t>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288143-23/З-134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Інсуфор, </w:t>
            </w:r>
            <w:r>
              <w:rPr>
                <w:b/>
              </w:rPr>
              <w:t xml:space="preserve">таблетки, вкриті плівковою оболонкою, по 500 мг, по 850 мг по 15 таблеток у блістері з маркуванням українською та англійською мовами;  по 2, 4 або 6 блістерів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1000 мг по 10 таблеток у блістері з маркуванням українською та англійською мовами; по 3, 6 або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285555-22/З-100, 285556-22/З-100, 285557-22/З-100 від 15.12.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</w:t>
            </w:r>
            <w:r>
              <w:rPr>
                <w:b/>
              </w:rPr>
              <w:t>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</w:t>
            </w:r>
            <w:r>
              <w:rPr>
                <w:b/>
              </w:rPr>
              <w:t xml:space="preserve">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</w:t>
            </w:r>
            <w:r>
              <w:rPr>
                <w:b/>
              </w:rPr>
              <w:t>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285555-22/З-100, 285556-22/З-100, 285557-22/З-100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</w:t>
            </w:r>
            <w:r>
              <w:rPr>
                <w:b/>
                <w:caps/>
              </w:rPr>
              <w:t xml:space="preserve">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</w:t>
            </w:r>
            <w:r>
              <w:rPr>
                <w:b/>
              </w:rPr>
              <w:t>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</w:t>
            </w:r>
            <w:r>
              <w:rPr>
                <w:b/>
              </w:rPr>
              <w:t>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</w:t>
            </w:r>
            <w:r>
              <w:rPr>
                <w:b/>
              </w:rPr>
              <w:t xml:space="preserve">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</w:t>
            </w:r>
            <w:r>
              <w:rPr>
                <w:b/>
              </w:rPr>
              <w:t>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285555-22/З-100, 285556-22/З-100, 285557-22/З-100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285411-22/З-100, 285412-22/З-100, 285413-22/З-100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285411-22/З-100, 285412-22/З-100, 285413-22/З-100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285411-22/З-100, 285412-22/З-100, 285413-22/З-100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285280-22/З-121, 285281-22/З-121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285280-22/З-121, 285281-22/З-121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285280-22/З-121, 285281-22/З-121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280584-22/В-137, 288043-23/В-137, 288044-23/В-137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280584-22/В-137, 288043-23/В-137, 288044-23/В-137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280584-22/В-137, 288043-23/В-137, 288044-23/В-137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280617-22/В-39, 287946-23/В-39, 287950-23/В-39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ампулі, по 5 ампул у блістері, по 1 або по 2 блістери в пачці з картону, по 2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280617-22/В-39, 287946-23/В-39, 287950-23/В-39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ампулі, по 5 ампул у блістері, по 1 або по 2 блістери в пачці з картону, по 2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280617-22/В-39, 287946-23/В-39, 287950-23/В-39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Кейвер®, </w:t>
            </w:r>
            <w:r>
              <w:rPr>
                <w:b/>
              </w:rPr>
              <w:t xml:space="preserve">розчин для ін'єкцій, 50 мг/2 мл, по 2 мл </w:t>
            </w:r>
            <w:r>
              <w:rPr>
                <w:b/>
              </w:rPr>
              <w:t>в ампулі, по 5 ампул у блістері, по 1 або по 2 блістери в пачці з картону, по 2 мл в ампулі,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285011-22/З-138, 285012-22/З-138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285011-22/З-138, 285012-22/З-138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285011-22/З-138, 285012-22/З-138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286680-23/З-123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</w:t>
            </w:r>
            <w:r>
              <w:rPr>
                <w:b/>
              </w:rPr>
              <w:t xml:space="preserve">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286680-23/З-123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</w:t>
            </w:r>
            <w:r>
              <w:rPr>
                <w:b/>
              </w:rPr>
              <w:t xml:space="preserve">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286680-23/З-123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Кетопрофен-ВМ, </w:t>
            </w:r>
            <w:r>
              <w:rPr>
                <w:b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285606-22/З-121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285606-22/З-121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285606-22/З-121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288084-23/З-12</w:t>
            </w:r>
            <w:r>
              <w:rPr>
                <w:b/>
              </w:rPr>
              <w:t>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288084-23/З-121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288084-23/З-121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284398-22/З-123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284398-22/З-123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284398-22/З-123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284384-22/З-123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284384-22/З-123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284384-22/З-123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284660-22/З-98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284660-22/З-98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284660-22/З-98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283463-22/З-134, 283466-22/З-134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283463-22/З-134, 283466-22/З-134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283463-22/З-134, 283466-22/З-134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280451-22/З-84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280451-22/З-84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280451-22/З-84 в</w:t>
            </w:r>
            <w:r>
              <w:rPr>
                <w:b/>
              </w:rPr>
              <w:t>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269141-21/З-28, 269142-21/З-28, 269143-21/З-28, 269144-21/З-28, 269145-21/З-28, 269146-21/З-28, 269147-21/З-28, 269148-21/З-28, 269149-21/З-28, 269150-21/З-2</w:t>
            </w:r>
            <w:r>
              <w:rPr>
                <w:b/>
              </w:rPr>
              <w:t>8, 269151-21/З-28, 269152-21/З-28, 269153-21/З-28, 269154-21/З-28, 277685-22/З-66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 xml:space="preserve">спрей 10 % по 38 г спрею у флаконі; по 1 флакону + 1 пластмасовий клапан-дозатор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269141-21/З-28, </w:t>
            </w:r>
            <w:r>
              <w:rPr>
                <w:b/>
              </w:rPr>
              <w:t>269142-21/З-28, 269143-21/З-28, 269144-21/З-28, 269145-21/З-28, 269146-21/З-28, 269147-21/З-28, 269148-21/З-28, 269149-21/З-28, 269150-21/З-28, 269151-21/З-28, 269152-21/З-28, 269153-21/З-28, 269154-21/З-28, 277685-22/З-66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 xml:space="preserve">спрей 10 % по 38 г спрею у флаконі; по 1 флакону + 1 пластмасовий клапан-дозатор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269141-21/З-28, 269142-21/З-28, 269143-21/З-28, 269144-21/З-28, 269145-21/З-28, 269146-21/З-28, 269147-21/З-28, 269148-21/З-28, 269149-21/З-28, 269150-21/З-28, 269151-</w:t>
            </w:r>
            <w:r>
              <w:rPr>
                <w:b/>
              </w:rPr>
              <w:t>21/З-28, 269152-21/З-28, 269153-21/З-28, 269154-21/З-28, 277685-22/З-66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 xml:space="preserve">спрей 10 % по 38 г спрею у флаконі; по 1 флакону + 1 пластмасовий клапан-дозатор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271177-21/В-92, 271178-21/В-92, 271179-21/В-92, 271180-21/В-92, 271181-21/В-92, 271578-22/В-60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271177-21/В-92, 271178-21/В-92, 271179-21/В-92, 271180-21/В-92, 271181-21/В-92, 271578-22/В-60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271177-21/В-92, 271178-21/В-92, 271179-21/В-92, 271180-21/В-92, 271181-21/В-92, 271578-22/В-60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281458-22/В-97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281458-22/В-97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281458-22/В-97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286666-23/З-100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</w:t>
            </w:r>
            <w:r>
              <w:rPr>
                <w:b/>
              </w:rPr>
              <w:t>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286666-23/З-100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286666-23/З-100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</w:t>
            </w:r>
            <w:r>
              <w:rPr>
                <w:b/>
              </w:rPr>
              <w:t>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281335-22/В-61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281335-22/В-61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281335-22/В-61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281988-22/З-84, 281989-22/З-84, 281991-22/З-84, 281992-22/З-84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281988-22/З-84, </w:t>
            </w:r>
            <w:r>
              <w:rPr>
                <w:b/>
              </w:rPr>
              <w:t>281989-22/З-84, 281991-22/З-84, 281992-22/З-84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281988-22/З-84, 281989-22/З-84, 281991-22/З-84, 281992-22/З-84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286634-23/В-123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, </w:t>
            </w:r>
            <w:r>
              <w:rPr>
                <w:b/>
              </w:rPr>
              <w:t>таблетки, вкриті плівковою оболонкою, по 1000 мг; по 10 таблеток у блістері; по 3 або 5,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286634-23/В-123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, </w:t>
            </w:r>
            <w:r>
              <w:rPr>
                <w:b/>
              </w:rPr>
              <w:t>таблетки, вкриті плівковою оболонкою, по 1000 мг; по 10 таблеток у блістері; по 3 або 5,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286634-23/В-123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, </w:t>
            </w:r>
            <w:r>
              <w:rPr>
                <w:b/>
              </w:rPr>
              <w:t>таблетки, вкриті плівковою оболонкою, по 1000 мг; по 10 таблеток у блістері; по 3 або 5,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282763-22/З-100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таблетки по 1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</w:t>
            </w:r>
            <w:r>
              <w:rPr>
                <w:b/>
              </w:rPr>
              <w:t xml:space="preserve">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 xml:space="preserve">таблетки, вкриті оболонкою, кишковорозчинні по 360 мг; по 10 таблеток у </w:t>
            </w:r>
            <w:r>
              <w:rPr>
                <w:b/>
              </w:rPr>
              <w:t>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23.03.2023 р. </w:t>
            </w:r>
            <w:r>
              <w:rPr>
                <w:b/>
              </w:rPr>
              <w:t>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287242-23/З-84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мг;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287025-23/З-134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287025-23/З-134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287025-23/З-134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 по 30 або 60 таблеток у пляшці; по 1 пляшці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276288-22/В-60, 276289-22/В-60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банці або контейнері з маркуванням українською мовою, по 1 банці або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контурних безчарункових упаковках з маркуванням українською та російською мо</w:t>
            </w:r>
            <w:r>
              <w:rPr>
                <w:b/>
              </w:rPr>
              <w:t>вами;</w:t>
            </w:r>
            <w:r>
              <w:rPr>
                <w:b/>
              </w:rPr>
              <w:br/>
              <w:t>по 30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 з маркуванням українською мовою, по 1, або 3, або10 блістерів в пачці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276288-22/В-60, 276289-22/В-60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банці або контейнері з маркуванням українською мовою, по 1 банці або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контурних безчарункових упаковках з маркуванням українською та російською мо</w:t>
            </w:r>
            <w:r>
              <w:rPr>
                <w:b/>
              </w:rPr>
              <w:t>вами;</w:t>
            </w:r>
            <w:r>
              <w:rPr>
                <w:b/>
              </w:rPr>
              <w:br/>
              <w:t>по 30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 з маркуванням українською мовою, по 1, або 3, або10 блістерів в пачці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276288-22/В-60, 276289-22/В-60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банці або контейнері з маркуванням українською мовою, по 1 банці або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контурних безчарункових упаковках з маркуванням українською та російською мо</w:t>
            </w:r>
            <w:r>
              <w:rPr>
                <w:b/>
              </w:rPr>
              <w:t>вами;</w:t>
            </w:r>
            <w:r>
              <w:rPr>
                <w:b/>
              </w:rPr>
              <w:br/>
              <w:t>по 30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 з маркуванням українською мовою, по 1, або 3, або10 блістерів в пачці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286085-22/З-96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286165-22/З-61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0,1 % або краплі назальні, розчин 0,05 %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286183-22/З-61, 286184-22/З-61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286183-22/З-61, 286184-22/З-61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286183-22/З-61, 286184-22/З-61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285482-22/З-28, 288397-23/З-28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285482-22/З-28, 288397-23/З-28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285482-22/З-28, 288397-23/З-28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286736-23/В-97, 286737-23/В-97, 286738-23/В-97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286736-23/В-97, 286737-23/В-97, 286738-23/В-97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286736-23/В-97, 286737-23/В-97, 286738-23/В-97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273980-22/З-96, 275730-22/З-60, 275731-22/З-60, 275732-22/З-60, 288667-23/З-96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273980-22/З-96, 275730-22/З-60, 275731-22/З-60, 275732-22/З-60, 288667-23/З-96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273980-22/З-96, 275730-22/З-60, 275731-22/З-60, 275732-22/З-60, 288667-23/З-96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284190-22/В-116, 284191-22/В-116, 284192-22/В-116, 288055-23/В-116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281692-22/З-28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281692-22/З-28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281692-22/З-28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282772-22/З-92, 282773-22/З-92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282772-22/З-92, 282773-22/З-92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282772-22/З-92, 282773-22/З-92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284601-22/З-123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12+, </w:t>
            </w:r>
            <w:r>
              <w:rPr>
                <w:b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284601-22/З-123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12+, </w:t>
            </w:r>
            <w:r>
              <w:rPr>
                <w:b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284601-22/З-123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12+, </w:t>
            </w:r>
            <w:r>
              <w:rPr>
                <w:b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279579-22/В-96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279579-22/В-96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279579-22/В-96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288054-23/З-121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Омакор,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288054-23/З-121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Омакор,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288054-23/З-121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Омакор,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285334-22/З-121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285334-22/З-121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285334-22/З-121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285334-22/З-12</w:t>
            </w:r>
            <w:r>
              <w:rPr>
                <w:b/>
              </w:rPr>
              <w:t>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285334-22/З-121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285334-22/З-121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10 мг, по 40 мг; капсули по 10 мг - по 10 капсул у блістері з маркуванням українською мовою; по 1 або по 3 блістери в картонній коробці з маркуванням українською та англійською мовами; капсули по 40 мг - по 10 капсул у блістері з маркуванням укр</w:t>
            </w:r>
            <w:r>
              <w:rPr>
                <w:b/>
              </w:rPr>
              <w:t>аїнською мовою; по 1 або 3 блістери в картонній коробці з маркуванням українською та англійською мовами; по 7 капсул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</w:t>
            </w:r>
            <w:r>
              <w:rPr>
                <w:b/>
              </w:rPr>
              <w:t xml:space="preserve">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258848-21/З-28</w:t>
            </w:r>
            <w:r>
              <w:rPr>
                <w:b/>
              </w:rPr>
              <w:t>, 264009-21/З-135, 264010-21/З-135, 264011-21/З-135, 264012-21/З-135, 264013-21/З-135, 281130-22/З-28, 281131-22/З-28, 281132-22/З-28, 281133-22/З-28, 284116-22/З-92, 284117-22/З-92, 284118-22/З-92, 284119-22/З-92, 284120-22/З-92, 284121-22/З-92 від 06.09.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тверді; по 10 капсул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258848-21/З-28, 264009-21/З-135, 264010-21/З-135, 264011-21/З-135, 264012-21/З-135, 264013-21/З-135, 281130-22/З-28, 28</w:t>
            </w:r>
            <w:r>
              <w:rPr>
                <w:b/>
              </w:rPr>
              <w:t>1131-22/З-28, 281132-22/З-28, 281133-22/З-28, 284116-22/З-92, 284117-22/З-92, 284118-22/З-92, 284119-22/З-92, 284120-22/З-92, 284121-22/З-92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тверді; по 10 капсул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258848-21/З-28, 264009-21/З-135, 264010-21/З-135, 264011-21/З-135, 264012-21/З-135, 264013-21/З-135, 281130-22/З-28, 281131-22/З-28, 281132-22/З-28, 281133-22/З-28, 284116-22/З-9</w:t>
            </w:r>
            <w:r>
              <w:rPr>
                <w:b/>
              </w:rPr>
              <w:t>2, 284117-22/З-92, 284118-22/З-92, 284119-22/З-92, 284120-22/З-92, 284121-22/З-92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Омез® ДСР, </w:t>
            </w:r>
            <w:r>
              <w:rPr>
                <w:b/>
              </w:rPr>
              <w:t>капсули з модифікованим вивільненням, тверді; по 10 капсул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285616-22/З-12</w:t>
            </w:r>
            <w:r>
              <w:rPr>
                <w:b/>
              </w:rPr>
              <w:t>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 або 350 мг йоду/мл; </w:t>
            </w:r>
            <w:r>
              <w:rPr>
                <w:b/>
              </w:rPr>
              <w:t>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 або 350 мг йоду/мл; 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285616-22/З-121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 або 350 мг йоду/мл; </w:t>
            </w:r>
            <w:r>
              <w:rPr>
                <w:b/>
              </w:rPr>
              <w:t>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 або 350 мг йоду/мл; </w:t>
            </w:r>
            <w:r>
              <w:rPr>
                <w:b/>
              </w:rPr>
              <w:t>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 або 350 мг йоду/мл; 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285616-22/З-121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 xml:space="preserve">розчин для ін’єкцій, 300 мг йоду/мл або 350 мг йоду/мл; </w:t>
            </w:r>
            <w:r>
              <w:rPr>
                <w:b/>
              </w:rPr>
              <w:t>для 300 мг йоду/мл: по 50 мл або по 100 мл у флаконі; по 10 флаконів у картонній коробці; для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285671-22/В-66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Ортосифону тичинкового листя , </w:t>
            </w:r>
            <w:r>
              <w:rPr>
                <w:b/>
              </w:rPr>
              <w:t>листя (субстанція) у мішках, тюках, кіпах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285671-22/В-66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Ортосифону тичинкового листя , </w:t>
            </w:r>
            <w:r>
              <w:rPr>
                <w:b/>
              </w:rPr>
              <w:t>листя (субстанція) у мішках, тюках, кіпах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285671-22/В-66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Ортосифону тичинкового листя , </w:t>
            </w:r>
            <w:r>
              <w:rPr>
                <w:b/>
              </w:rPr>
              <w:t>листя (субстанція) у мішках, тюках, кіпах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283110-22/З-39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</w:t>
            </w:r>
            <w:r>
              <w:rPr>
                <w:b/>
              </w:rPr>
              <w:t xml:space="preserve">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283110-22/З-39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</w:t>
            </w:r>
            <w:r>
              <w:rPr>
                <w:b/>
              </w:rPr>
              <w:t xml:space="preserve">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283110-22/З-39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286879-23/З-45</w:t>
            </w:r>
            <w:r>
              <w:rPr>
                <w:b/>
              </w:rPr>
              <w:t xml:space="preserve">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Пакліхоп, </w:t>
            </w:r>
            <w:r>
              <w:rPr>
                <w:b/>
              </w:rPr>
              <w:t xml:space="preserve">концентрат для розчину для інфузій, 30 мг/5 мл;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286879-23/З-45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Пакліхоп, </w:t>
            </w:r>
            <w:r>
              <w:rPr>
                <w:b/>
              </w:rPr>
              <w:t xml:space="preserve">концентрат для розчину для інфузій, 30 мг/5 мл;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286879-23/З-45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Пакліхоп, </w:t>
            </w:r>
            <w:r>
              <w:rPr>
                <w:b/>
              </w:rPr>
              <w:t xml:space="preserve">концентрат для розчину для інфузій, 30 мг/5 мл;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283000-22/З-124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287202-23/З-61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Паміфос, </w:t>
            </w:r>
            <w:r>
              <w:rPr>
                <w:b/>
              </w:rPr>
              <w:t>концентрат для розчину для інфузій, 3 мг/мл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287202-23/З-61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Паміфос, </w:t>
            </w:r>
            <w:r>
              <w:rPr>
                <w:b/>
              </w:rPr>
              <w:t>концентрат для розчину для інфузій, 3 мг/мл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287202-23/З-61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Паміфос, </w:t>
            </w:r>
            <w:r>
              <w:rPr>
                <w:b/>
              </w:rPr>
              <w:t>концентрат для розчину для інфузій, 3 мг/мл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286809-23/В-28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282010-22/В-61, 282012-22/В-61, 282015-22/В-61, 282017-22/В-61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282010-22/В-61, 282012-22/В-61, 282015-22/В-61, 282017-22/В-61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282010-22/В-61, 282012-22/В-61, 282015-22/В-61, 282017-22/В-61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285287-22/В-97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285287-22/В-97 в</w:t>
            </w:r>
            <w:r>
              <w:rPr>
                <w:b/>
              </w:rPr>
              <w:t>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285287-22/В-97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287719-23/В-96</w:t>
            </w:r>
            <w:r>
              <w:rPr>
                <w:b/>
              </w:rPr>
              <w:t xml:space="preserve">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In bulk: № 35 (по 30 мл у скляному флаконі з пробкою крапельницею; по 35 флаконів без маркування в картонній коробці); In bulk: № 30 (по 50 мл у скляному флаконі з пробкою крапельницею; по 30 флаконів без маркування в картонній коробці); In bulk: по</w:t>
            </w:r>
            <w:r>
              <w:rPr>
                <w:b/>
              </w:rPr>
              <w:t xml:space="preserve">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287719-23/В-96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In bulk: № 35 (по 30 мл у скляному флаконі з пробкою крапельницею; по 35 флаконів без маркування в картонній коробці); In bulk: № 30 (по 50 мл у скляному флаконі з пробкою крапельницею; по 30 флаконів без маркування в картонній коробці); In bulk: по</w:t>
            </w:r>
            <w:r>
              <w:rPr>
                <w:b/>
              </w:rPr>
              <w:t xml:space="preserve">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287719-23/В-96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In bulk: № 35 (по 30 мл у скляному флаконі з пробкою крапельницею; по 35 флаконів без маркування в картонній коробці); In bulk: № 30 (по 50 мл у скляному флаконі з пробкою крапельницею; по 30 флаконів без маркування в картонній коробці); In bulk: по</w:t>
            </w:r>
            <w:r>
              <w:rPr>
                <w:b/>
              </w:rPr>
              <w:t xml:space="preserve">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285306-22/З-39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Рабезол, </w:t>
            </w:r>
            <w:r>
              <w:rPr>
                <w:b/>
              </w:rPr>
              <w:t>таблетки кишковорозчинні, по 20 мг,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285306-22/З-39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Рабезол, </w:t>
            </w:r>
            <w:r>
              <w:rPr>
                <w:b/>
              </w:rPr>
              <w:t>таблетки кишковорозчинні, по 20 мг,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285306-22/З-39 в</w:t>
            </w:r>
            <w:r>
              <w:rPr>
                <w:b/>
              </w:rPr>
              <w:t>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Рабезол, </w:t>
            </w:r>
            <w:r>
              <w:rPr>
                <w:b/>
              </w:rPr>
              <w:t>таблетки кишковорозчинні, по 20 мг,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</w:t>
            </w:r>
            <w:r>
              <w:rPr>
                <w:b/>
              </w:rPr>
              <w:t xml:space="preserve">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</w:t>
            </w:r>
            <w:r>
              <w:rPr>
                <w:b/>
              </w:rPr>
              <w:t>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280804-22/З-124, 280805-22/З-124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РЕАГІЛА, </w:t>
            </w:r>
            <w:r>
              <w:rPr>
                <w:b/>
              </w:rPr>
              <w:t>капсули тверді по 1,5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3 мг; по 7 капсул у блістері; по 1 або 4 блістери в картонній упаковці;</w:t>
            </w:r>
            <w:r>
              <w:rPr>
                <w:b/>
              </w:rPr>
              <w:br/>
              <w:t>капсули тверді по 4,5 мг; по 7 капсул у блістері; по 4 блістери в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капсули тверді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273171-22/В-86, 281693-22/В-28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273171-22/В-86, 281693-22/В-28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273171-22/В-86, 281693-22/В-28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282679-22/З-60, 282680-22/З-60, 282682-22/З-60, 282683-22/З-</w:t>
            </w:r>
            <w:r>
              <w:rPr>
                <w:b/>
              </w:rPr>
              <w:t>60, 287772-23/З-60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РИФАМІЦИН СВ НАТРІЮ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282679-22/З-60, 282680-22/З-60, 282682-22/З-60, 282683-22/З-60, 287772-23/З-60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РИФАМІЦИН СВ НАТРІЮ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282679-22/З-60, 282680-22/З-60, 282682-22/З-60, 282683-22/З-60, 287772-23/З-60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РИФАМІЦИН СВ НАТРІЮ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274462-22/З-134, 274463-22/З-134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 xml:space="preserve">спрей назальний, дозований, суспензія по 56,120 </w:t>
            </w:r>
            <w:r>
              <w:rPr>
                <w:b/>
              </w:rPr>
              <w:t>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274462-22/З-134, 274463-22/З-134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 по 56,120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274462-22/З-134, 274463-22/З-134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 xml:space="preserve">спрей назальний, дозований, суспензія по 56,120 </w:t>
            </w:r>
            <w:r>
              <w:rPr>
                <w:b/>
              </w:rPr>
              <w:t>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287585-23/З-134, 287586-23/З-134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287585-23/З-134, 287586-23/З-134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287585-23/З-134, 287586-23/З-134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283661-22/З-138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283661-22/З-138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283661-22/З-138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282870-22/З-121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282965-22/З-121, 282966-22/З-121, 282967-22/З-121, 282968-22/З-121, 282969-22/З-121, 282970-22/З-121, 282971-22/З-121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283126-22/З-121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283126-22/З-121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283126-22/З-121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286275-22/З-121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</w:t>
            </w:r>
            <w:r>
              <w:rPr>
                <w:b/>
              </w:rPr>
              <w:t>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286352-22/З-61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287226-23/В-06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288516-23/З-138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288516-23/З-138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288516-23/З-138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285865-22/З-116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285865-22/З-116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285865-22/З-116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 xml:space="preserve">таблетки, вкриті плівковою оболонкою, по 25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277546-22/В-123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277546-22/В-123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277546-22/В-123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</w:t>
            </w:r>
            <w:r>
              <w:rPr>
                <w:b/>
              </w:rPr>
              <w:t>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282300-22/В-135 </w:t>
            </w:r>
            <w:r>
              <w:rPr>
                <w:b/>
              </w:rPr>
              <w:t>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282300-22/В-135 </w:t>
            </w:r>
            <w:r>
              <w:rPr>
                <w:b/>
              </w:rPr>
              <w:t>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</w:t>
            </w:r>
            <w:r>
              <w:rPr>
                <w:b/>
              </w:rPr>
              <w:t>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282300-22/В-135 </w:t>
            </w:r>
            <w:r>
              <w:rPr>
                <w:b/>
              </w:rPr>
              <w:t>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282300-22/В-135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285599-22/В-92, 285601-22/В-92, 285602-22/В-92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</w:t>
            </w:r>
            <w:r>
              <w:rPr>
                <w:b/>
              </w:rPr>
              <w:t>овки в пачці; по 14 таблеток у контурній чарунковій упаковці, по 1 або по 2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285599-22/В-92, 285601-22/В-92, 285602-22/В-92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</w:t>
            </w:r>
            <w:r>
              <w:rPr>
                <w:b/>
              </w:rPr>
              <w:t>овки в пачці; по 14 таблеток у контурній чарунковій упаковці, по 1 або по 2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285599-22/В-92, 285601-22/В-92, 285602-22/В-92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</w:t>
            </w:r>
            <w:r>
              <w:rPr>
                <w:b/>
              </w:rPr>
              <w:t>овки в пачці; по 14 таблеток у контурній чарунковій упаковці, по 1 або по 2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285774-22/В-61, 285775-22/В-61, 285776-22/В-61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або по 4 контурні чарункові упаковки в пачці; по 14 таблеток у контурній чарунковій упаковці; по 1 або по 2 контурні чарункові упаковки в пачц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по 14 таблеток у контурній чарунковій упаковці; по 1, по 2 або по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285774-22/В-61, 285775-22/В-61, 285776-22/В-61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або по 4 контурні чарункові упаковки в пачці; по 14 таблеток у контурній чарунковій упаковці; по 1 або по 2 контурні чарункові упаковки в пачц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по 14 таблеток у контурній чарунковій упаковці; по 1, по 2 або по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285774-22/В-61, 285775-22/В-61, 285776-22/В-61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або по 4 контурні чарункові упаковки в пачці; по 14 таблеток у контурній чарунковій упаковці; по 1 або по 2 контурні чарункові упаковки в пачц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по 14 таблеток у контурній чарунковій упаковці; по 1, по 2 або по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</w:t>
            </w:r>
            <w:r>
              <w:rPr>
                <w:b/>
              </w:rPr>
              <w:t xml:space="preserve">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282893-22/З-06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276799-22/В-06</w:t>
            </w:r>
            <w:r>
              <w:rPr>
                <w:b/>
              </w:rPr>
              <w:t xml:space="preserve">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276799-22/В-06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276799-22/В-06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283988-22/В-97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ін'єкцій, 50 мг/мл, по 5 мл в ампулі; по 5 ампул у блістері; по 1 або 2 блістери у коробці з картону; по 5 мл в ампулі;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283988-22/В-97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ін'єкцій, 50 мг/мл, по 5 мл в ампулі; по 5 ампул у блістері; по 1 або 2 блістери у коробці з картону; по 5 мл в ампулі;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283988-22/В-97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ін'єкцій, 50 мг/мл, по 5 мл в ампулі; по 5 ампул у блістері; по 1 або 2 блістери у коробці з картону; по 5 мл в ампулі;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279952-22/З-13</w:t>
            </w:r>
            <w:r>
              <w:rPr>
                <w:b/>
              </w:rPr>
              <w:t>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279952-22/З-130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279952-22/З-130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287584-23/З-134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287584-23/З-134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287584-23/З-134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</w:t>
            </w:r>
            <w:r>
              <w:rPr>
                <w:b/>
              </w:rPr>
              <w:t>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276163-22/В-135, 276164-22/В-135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Фаніган, </w:t>
            </w:r>
            <w:r>
              <w:rPr>
                <w:b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упаковці, in bulk по 10 таблеток у блістері,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</w:t>
            </w:r>
            <w:r>
              <w:rPr>
                <w:b/>
              </w:rPr>
              <w:t>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</w:t>
            </w:r>
            <w:r>
              <w:rPr>
                <w:b/>
              </w:rPr>
              <w:t>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288077-23/З-121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288001-23/З-12</w:t>
            </w:r>
            <w:r>
              <w:rPr>
                <w:b/>
              </w:rPr>
              <w:t>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мг,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288001-23/З-121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мг,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288001-23/З-121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 xml:space="preserve">таблетки, вкриті плівковою оболонкою, по 1 мг/5 мг, </w:t>
            </w:r>
            <w:r>
              <w:rPr>
                <w:b/>
              </w:rPr>
              <w:t>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287370-23/З-39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288083-23/З-121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мг, по 0,3 мг, по 0,4 мг; Таблетки по 0,2 мг і 0,4 мг: по 14 таблеток у блістері; по 1, або по 2, або по 7 блістерів у картонній коробці; по 28 таблеток у блістері; по 1 блістеру в картонній коробці. Таблетки по</w:t>
            </w:r>
            <w:r>
              <w:rPr>
                <w:b/>
              </w:rPr>
              <w:t xml:space="preserve"> 0,3 мг: по 14 таблеток у блістері; по 2, або по 7 блістерів у картонній коробці;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285076-22/З-134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 по 10 таблеток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285076-22/З-134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 по 10 таблеток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285076-22/З-134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 по 10 таблеток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288379-23/З-06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285350-22/В-134, 285352-22/В-134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285350-22/В-134, 285352-22/В-134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285350-22/В-134, 285352-22/В-134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287023-23/З-06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 xml:space="preserve">капсули тверді по 150 мг, по 1 капсулі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287023-23/З-06 в</w:t>
            </w:r>
            <w:r>
              <w:rPr>
                <w:b/>
              </w:rPr>
              <w:t>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 xml:space="preserve">капсули тверді по 150 мг, по 1 капсулі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287023-23/З-06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 xml:space="preserve">капсули тверді по 150 мг, по 1 капсулі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287240-23/З-135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287240-23/З-135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287240-23/З-135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281496-22/З-92, 287927-23/З-92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 ФаРес, </w:t>
            </w:r>
            <w:r>
              <w:rPr>
                <w:b/>
              </w:rPr>
              <w:t xml:space="preserve">розчин для ін'єкцій 50 мг/мл; по 5 мл, 10 мл, 20 мл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281496-22/З-92, 287927-23/З-92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 ФаРес, </w:t>
            </w:r>
            <w:r>
              <w:rPr>
                <w:b/>
              </w:rPr>
              <w:t xml:space="preserve">розчин для ін'єкцій 50 мг/мл; по 5 мл, 10 мл, 20 мл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281496-22/З-92, 287927-23/З-92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 ФаРес, </w:t>
            </w:r>
            <w:r>
              <w:rPr>
                <w:b/>
              </w:rPr>
              <w:t xml:space="preserve">розчин для ін'єкцій 50 мг/мл; по 5 мл, 10 мл, 20 мл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286245-22/З-100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лимона; по 5 г порошку в саше;по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286245-22/З-100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лимона; по 5 г порошку в саше;по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286245-22/З-100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лимона; по 5 г порошку в саше;по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286730-23/В-96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>краплі вушні, розчин 0,066 %; по 20 мл у флаконах; по 20 мл у флаконі; по 1 флакону у пачці ; по 20 мл у флаконах, укупорених пробкою та кришкою або пробкою-крапельницею та кришкою; по 20 мл у флаконі укупореному пробкою-крапельницею; по 1 флакону у пачці;</w:t>
            </w:r>
            <w:r>
              <w:rPr>
                <w:b/>
              </w:rPr>
              <w:t xml:space="preserve"> по 20 мл у флаконах полімерних, укупорених пробкою-крапельницею та кришкою; по 20 мл у флаконі полімерному, укупореному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286730-23/В-96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>краплі вушні, розчин 0,066 %; по 20 мл у флаконах; по 20 мл у флаконі; по 1 флакону у пачці ; по 20 мл у флаконах, укупорених пробкою та кришкою або пробкою-крапельницею та кришкою; по 20 мл у флаконі укупореному пробкою-крапельницею; по 1 флакону у пачці;</w:t>
            </w:r>
            <w:r>
              <w:rPr>
                <w:b/>
              </w:rPr>
              <w:t xml:space="preserve"> по 20 мл у флаконах полімерних, укупорених пробкою-крапельницею та кришкою; по 20 мл у флаконі полімерному, укупореному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286730-23/В-96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>краплі вушні, розчин 0,066 %; по 20 мл у флаконах; по 20 мл у флаконі; по 1 флакону у пачці ; по 20 мл у флаконах, укупорених пробкою та кришкою або пробкою-крапельницею та кришкою; по 20 мл у флаконі укупореному пробкою-крапельницею; по 1 флакону у пачці;</w:t>
            </w:r>
            <w:r>
              <w:rPr>
                <w:b/>
              </w:rPr>
              <w:t xml:space="preserve"> по 20 мл у флаконах полімерних, укупорених пробкою-крапельницею та кришкою; по 20 мл у флаконі полімерному, укупореному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270937-21/З-84, 270945-21/З-84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270937-21/З-84, 270945-21/З-84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270937-21/З-84, 270945-21/З-84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279122-22/З-82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279122-22/З-82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279122-22/З-82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284170-22/В-97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Церегліа®, </w:t>
            </w:r>
            <w:r>
              <w:rPr>
                <w:b/>
              </w:rPr>
              <w:t>капсули м'які по 400 мг, по 10 капсул у блістері, по 1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284170-22/В-97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Церегліа®, </w:t>
            </w:r>
            <w:r>
              <w:rPr>
                <w:b/>
              </w:rPr>
              <w:t>капсули м'які по 400 мг, по 10 капсул у блістері, по 1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284170-22/В-97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Церегліа®, </w:t>
            </w:r>
            <w:r>
              <w:rPr>
                <w:b/>
              </w:rPr>
              <w:t>капсули м'які по 400 мг, по 10 капсул у блістері, по 1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</w:t>
            </w:r>
            <w:r>
              <w:rPr>
                <w:b/>
              </w:rPr>
              <w:t>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283196-22/З-138, 283197-22/З-138, 283198-22/З-138, 283199-22/З-138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Цинакальцет-Віста, </w:t>
            </w:r>
            <w:r>
              <w:rPr>
                <w:b/>
              </w:rPr>
              <w:t>таблетки, вкриті плівковою оболонкою, по 30 мг, по 60 мг або по 90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280020-22/З-128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280020-22/З-128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280020-22/З-128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286644-23/В-96, 286645-23/В-96, 286646-23/В-96, 286647-23/В-96, 286648-23/В-96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286644-23/В-96, 286645-23/В-96, 286646-23/В-96, 286647-23/В-96, 286648-23/В-96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56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5620">
      <w:pPr>
        <w:jc w:val="center"/>
        <w:rPr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286644-23/В-96, 286645-23/В-96, 286646-23/В-96, 286647-23/В-96, 286648-23/В-96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>23.03.2023 р. № 539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56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napToGrid w:val="0"/>
              <w:jc w:val="both"/>
              <w:rPr>
                <w:szCs w:val="20"/>
              </w:rPr>
            </w:pP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956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956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56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56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5620">
      <w:pPr>
        <w:jc w:val="center"/>
        <w:rPr>
          <w:b/>
          <w:lang w:val="uk-UA"/>
        </w:rPr>
      </w:pPr>
    </w:p>
    <w:p w:rsidR="00000000" w:rsidRDefault="00A956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562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562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9562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562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9562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5620"/>
    <w:rsid w:val="00A9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1B871-5129-4A8E-87C5-AA514EEB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331</Pages>
  <Words>117570</Words>
  <Characters>832112</Characters>
  <Application>Microsoft Office Word</Application>
  <DocSecurity>0</DocSecurity>
  <Lines>6934</Lines>
  <Paragraphs>1895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947787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2023-03-31T14:53:00Z</dcterms:created>
  <dcterms:modified xsi:type="dcterms:W3CDTF">2023-03-31T14:53:00Z</dcterms:modified>
</cp:coreProperties>
</file>