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377E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282266-22/З-100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АД-М-Біолік, </w:t>
            </w:r>
            <w:r>
              <w:rPr>
                <w:b/>
              </w:rPr>
              <w:t>суспензія для ін'єкцій, 5 Lf/доза; по 0,5 мл (1 доза) або 1 мл (2 дози)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282266-22/З-100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АД-М-Біолік, </w:t>
            </w:r>
            <w:r>
              <w:rPr>
                <w:b/>
              </w:rPr>
              <w:t>суспензія для ін'єкцій, 5 Lf/доза; по 0,5 мл (1 доза) або 1 мл (2 дози)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282266-22/З-100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АД-М-Біолік, </w:t>
            </w:r>
            <w:r>
              <w:rPr>
                <w:b/>
              </w:rPr>
              <w:t>суспензія для ін'єкцій, 5 Lf/доза; по 0,5 мл (1 доза) або 1 мл (2 дози) в ампулі;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282257-22/З-123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АДП-Біолік, </w:t>
            </w:r>
            <w:r>
              <w:rPr>
                <w:b/>
              </w:rPr>
              <w:t>суспензія для ін'єкцій; по 0,5 мл (1 доза) або 1 мл (2 дози)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282257-22/З-123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АДП-Біолік, </w:t>
            </w:r>
            <w:r>
              <w:rPr>
                <w:b/>
              </w:rPr>
              <w:t>суспензія для ін'єкцій; по 0,5 мл (1 доза) або 1 мл (2 дози)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282257-22/З-123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АДП-Біолік, </w:t>
            </w:r>
            <w:r>
              <w:rPr>
                <w:b/>
              </w:rPr>
              <w:t>суспензія для ін'єкцій; по 0,5 мл (1 доза) або 1 мл (2 дози)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282258-22/З-123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АДП-М-Біолік, </w:t>
            </w:r>
            <w:r>
              <w:rPr>
                <w:b/>
              </w:rPr>
              <w:t>суспензія для ін'єкцій; по 0,5 мл (1 доза) або по 1 мл (2 дози) в ампулах;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282258-22/З-123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АДП-М-Біолік, </w:t>
            </w:r>
            <w:r>
              <w:rPr>
                <w:b/>
              </w:rPr>
              <w:t>суспензія для ін'єкцій; по 0,5 мл (1 доза) або по 1 мл (2 дози) в ампулах;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282258-22/З-123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АДП-М-Біолік, </w:t>
            </w:r>
            <w:r>
              <w:rPr>
                <w:b/>
              </w:rPr>
              <w:t>суспензія для ін'єкцій; по 0,5 мл (1 доза) або по 1 мл (2 дози) в ампулах; по 10 ампул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281488-22/З-60, 281489-22/З-60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таблетки, вкриті плівковою оболонкою, по 250 мг; по 6 таблеток у блістері; по 1 блістеру в коробці;</w:t>
            </w:r>
            <w:r>
              <w:rPr>
                <w:b/>
              </w:rPr>
              <w:br/>
              <w:t>таблетки, вкриті плівковою оболонкою, по 500 мг;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281488-22/З-60, 281489-22/З-60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таблетки, вкриті плівковою оболонкою, по 250 мг; по 6 таблеток у блістері;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281488-22/З-60, 281489-22/З-60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таблетки, вкриті плівковою оболонкою, по 250 мг; по 6 таблеток у блістері; по 1 блістеру в коробці;</w:t>
            </w:r>
            <w:r>
              <w:rPr>
                <w:b/>
              </w:rPr>
              <w:br/>
              <w:t>таблетки, вкриті плівковою оболонкою, по 500 мг;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281488-22/З-60, </w:t>
            </w:r>
            <w:r>
              <w:rPr>
                <w:b/>
              </w:rPr>
              <w:t>281489-22/З-60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таблетки, вкриті плівковою оболонкою, по 250 мг; по 6 таблеток у блістері;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281488-22/З-60, 281489-22/З-60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таблетки, вкриті плівковою оболонкою, по 250 мг; по 6 таблеток у блістері; по 1 блістеру в коробці;</w:t>
            </w:r>
            <w:r>
              <w:rPr>
                <w:b/>
              </w:rPr>
              <w:br/>
              <w:t>таблетки, вкриті плівковою оболонкою, по 500 мг;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281488-22/З-60, </w:t>
            </w:r>
            <w:r>
              <w:rPr>
                <w:b/>
              </w:rPr>
              <w:t>281489-22/З-60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>таблетки, вкриті плівковою оболонкою, по 250 мг; по 6 таблеток у блістері; по 1 блістеру в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280957-22/В-66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280957-22/В-66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280957-22/В-66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282263-22/В-100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АКДП-Біолік, </w:t>
            </w:r>
            <w:r>
              <w:rPr>
                <w:b/>
              </w:rPr>
              <w:t>суспензія для ін'єкцій; по 0,5 мл (1 доза) або 1 мл (2 дози)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282263-22/В-100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АКДП-Біолік, </w:t>
            </w:r>
            <w:r>
              <w:rPr>
                <w:b/>
              </w:rPr>
              <w:t>суспензія для ін'єкцій; по 0,5 мл (1 доза) або 1 мл (2 дози)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282263-22/В-100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АКДП-Біолік, </w:t>
            </w:r>
            <w:r>
              <w:rPr>
                <w:b/>
              </w:rPr>
              <w:t>суспензія для ін'єкцій; по 0,5 мл (1 доза) або 1 мл (2 дози) в ампулі; по 10 ампул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282636-22/З-61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Акістан, </w:t>
            </w:r>
            <w:r>
              <w:rPr>
                <w:b/>
              </w:rPr>
              <w:t>краплі очні, 50 мкг/мл по 2,5 мл в поліетиленовому флаконі з поліетиленовою крапельницею і поліпропіленовою кришкою; по 1 або по 3, або по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</w:t>
            </w:r>
            <w:r>
              <w:rPr>
                <w:b/>
              </w:rPr>
              <w:t>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282636-22/З-61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Акістан, </w:t>
            </w:r>
            <w:r>
              <w:rPr>
                <w:b/>
              </w:rPr>
              <w:t>краплі очні, 50 мкг/мл по 2,5 мл в поліетиленовому флаконі з поліетиленовою крапельницею і поліпропіленовою кришкою; по 1 або по 3, або по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</w:t>
            </w:r>
            <w:r>
              <w:rPr>
                <w:b/>
              </w:rPr>
              <w:t>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282636-22/З-61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Акістан, </w:t>
            </w:r>
            <w:r>
              <w:rPr>
                <w:b/>
              </w:rPr>
              <w:t>краплі очні, 50 мкг/мл по 2,5 мл в поліетиленовому флаконі з поліетиленовою крапельницею і поліпропіленовою кришкою; по 1 або по 3, або по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</w:t>
            </w:r>
            <w:r>
              <w:rPr>
                <w:b/>
              </w:rPr>
              <w:t>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282631-22/З-61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Акістан Дуо, </w:t>
            </w:r>
            <w:r>
              <w:rPr>
                <w:b/>
              </w:rPr>
              <w:t>краплі очні, розчин по 2,5 мл у флаконі з крапельницею та кришкою;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282631-22/З-61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Акістан Дуо, </w:t>
            </w:r>
            <w:r>
              <w:rPr>
                <w:b/>
              </w:rPr>
              <w:t>краплі очні, розчин по 2,5 мл у флаконі з крапельницею та кришкою;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282631-22/З-61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Акістан Дуо, </w:t>
            </w:r>
            <w:r>
              <w:rPr>
                <w:b/>
              </w:rPr>
              <w:t>краплі очні, розчин по 2,5 мл у флаконі з крапельницею та кришкою; по 1 або 3, або 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282640-22/З-121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Алерік, </w:t>
            </w:r>
            <w:r>
              <w:rPr>
                <w:b/>
              </w:rPr>
              <w:t>таблетки по 10 мг; по 7 або по 30 таблеток у блістері з маркуванням українською мовою;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282640-22/З-121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Алерік, </w:t>
            </w:r>
            <w:r>
              <w:rPr>
                <w:b/>
              </w:rPr>
              <w:t>таблетки по 10 мг; по 7 або по 30 таблеток у б</w:t>
            </w:r>
            <w:r>
              <w:rPr>
                <w:b/>
              </w:rPr>
              <w:t>лістері з маркуванням українською мовою;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282640-22/З-121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Алерік, </w:t>
            </w:r>
            <w:r>
              <w:rPr>
                <w:b/>
              </w:rPr>
              <w:t>таблетки по 10 мг; по 7 або по 30 таблеток у блістері з маркуванням українською мовою;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283657-22/В-100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283657-22/В-100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283657-22/В-100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283657-22/В-100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283657-22/В-100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283657-22/В-100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275753-22/З-92, 275754-22/З-92, 275755-22/З-92, 275757-22/З-92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Денто,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150 таблеток у флаконі; по 1 флакону в картонній коробці; по 30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275753-22/З-92, 275754-22/З-92, 275755-22/З-92, 275757-22/З-92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Денто,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150 таблеток у флаконі; по 1 флакону в картонній коробці; по 30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275753-22/З-92, 275754-22/З-92, 275755-22/З-92, 275757-22/З-92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Денто,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150 таблеток у флаконі; по 1 флакону в картонній коробці; по 30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275860-22/З-66, 275861-22/З-66, 275862-22/З-66, 275863-22/З-66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Дормі, </w:t>
            </w:r>
            <w:r>
              <w:rPr>
                <w:b/>
              </w:rPr>
              <w:t>таблетки, по 150 таблеток у флаконі; по 1 флакону у картонній коробці або по 30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275860-22/З-66, 275861-22/З-66, 275862-22/З-66, 275863-22/З-66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Дормі, </w:t>
            </w:r>
            <w:r>
              <w:rPr>
                <w:b/>
              </w:rPr>
              <w:t>таблетки, по 150 таблеток у флаконі; по 1 флакону у картонній коробці або по 30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275860-22/З-66, 275861-22/З-66, 275862-22/З-66, 275863-22/З-66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АльпеКід Дормі, </w:t>
            </w:r>
            <w:r>
              <w:rPr>
                <w:b/>
              </w:rPr>
              <w:t>таблетки, по 150 таблеток у флаконі; по 1 флакону у картонній коробці або по 30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278577-22/В-60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оральний, 600 мг/7 мл;</w:t>
            </w:r>
            <w:r>
              <w:rPr>
                <w:b/>
              </w:rPr>
              <w:br/>
            </w:r>
            <w:r>
              <w:rPr>
                <w:b/>
              </w:rPr>
              <w:t>по 7 мл у флаконі з кришкою з контролем першого відкриття; по 10 флаконів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278577-22/В-60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оральний, 600 мг/7 мл;</w:t>
            </w:r>
            <w:r>
              <w:rPr>
                <w:b/>
              </w:rPr>
              <w:br/>
            </w:r>
            <w:r>
              <w:rPr>
                <w:b/>
              </w:rPr>
              <w:t>по 7 мл у флаконі з кришкою з контролем першого відкриття; по 10 флаконів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278577-22/В-60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оральний, 600 мг/7 мл;</w:t>
            </w:r>
            <w:r>
              <w:rPr>
                <w:b/>
              </w:rPr>
              <w:br/>
            </w:r>
            <w:r>
              <w:rPr>
                <w:b/>
              </w:rPr>
              <w:t>по 7 мл у флаконі з кришкою з контролем першого відкриття; по 10 флаконів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283111-22/В-97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283111-22/В-97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283111-22/В-97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281324-22/З-123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281324-22/З-123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281324-22/З-123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282204-22/В-96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г,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282204-22/В-96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г,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282204-22/В-96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г, по 10 таблеток у блістерах;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279274-22/В-66, 279277-22/В-66, 279278-22/В-66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279274-22/В-66, 279277-22/В-66, 279278-22/В-66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279274-22/В-66, 279277-22/В-66, 279278-22/В-66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282261-22/В-100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АП-Біолік, </w:t>
            </w:r>
            <w:r>
              <w:rPr>
                <w:b/>
              </w:rPr>
              <w:t>суспензія для ін'єкцій, 10 ОЗ/доза; по 0,5 мл (1 доза) або 1 мл (2 дози) в ампулах з маркуванням українською мовою; по 10 ампул разом з інструкцією про застосування та скарифікатором упаковують в пачку з картону з маркуванням українською та російською мова</w:t>
            </w:r>
            <w:r>
              <w:rPr>
                <w:b/>
              </w:rPr>
              <w:t>ми. При пакуванні ампул с кільцем зламу або точкою зламу скарифікатор не вкладають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282261-22/В-100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АП-Біолік, </w:t>
            </w:r>
            <w:r>
              <w:rPr>
                <w:b/>
              </w:rPr>
              <w:t>суспензія для ін'єкцій, 10 ОЗ/доза; по 0,5 мл (1 доза) або 1 мл (2 дози) в ампулах з маркуванням українською мовою; по 10 ампул разом з інструкцією про застосування та скарифікатором упаковують в пачку з картону з маркуванням українською та російською мова</w:t>
            </w:r>
            <w:r>
              <w:rPr>
                <w:b/>
              </w:rPr>
              <w:t>ми. При пакуванні ампул с кільцем зламу або точкою зламу скарифікатор не вкладають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282261-22/В-100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АП-Біолік, </w:t>
            </w:r>
            <w:r>
              <w:rPr>
                <w:b/>
              </w:rPr>
              <w:t>суспензія для ін'єкцій, 10 ОЗ/доза; по 0,5 мл (1 доза) або 1 мл (2 дози) в ампулах з маркуванням українською мовою; по 10 ампул разом з інструкцією про застосування та скарифікатором упаковують в пачку з картону з маркуванням українською та російською мова</w:t>
            </w:r>
            <w:r>
              <w:rPr>
                <w:b/>
              </w:rPr>
              <w:t>ми. При пакуванні ампул с кільцем зламу або точкою зламу скарифікатор не вкладають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281802-22/В-28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Арфазетин, </w:t>
            </w:r>
            <w:r>
              <w:rPr>
                <w:b/>
              </w:rPr>
              <w:t>збір по 75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 xml:space="preserve">пакетів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281802-22/В-28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Арфазетин, </w:t>
            </w:r>
            <w:r>
              <w:rPr>
                <w:b/>
              </w:rPr>
              <w:t>збір по 75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 xml:space="preserve">пакетів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281802-22/В-28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Арфазетин, </w:t>
            </w:r>
            <w:r>
              <w:rPr>
                <w:b/>
              </w:rPr>
              <w:t>збір по 75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 xml:space="preserve">пакетів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282719-22/В-28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кислота-Дарниця, </w:t>
            </w:r>
            <w:r>
              <w:rPr>
                <w:b/>
              </w:rPr>
              <w:t>розчин для ін'єкцій, 100 мг/мл по 2 мл в ампулі; по 5 ампул в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282719-22/В-28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кислота-Дарниця, </w:t>
            </w:r>
            <w:r>
              <w:rPr>
                <w:b/>
              </w:rPr>
              <w:t>розчин для ін'єкцій, 100 мг/мл по 2 мл в ампулі; по 5 ампул в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282719-22/В-28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кислота-Дарниця, </w:t>
            </w:r>
            <w:r>
              <w:rPr>
                <w:b/>
              </w:rPr>
              <w:t>розчин для ін'єкцій, 100 мг/мл по 2 мл в ампулі; по 5 ампул в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282718-22/В-28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кислота-Дарниця, </w:t>
            </w:r>
            <w:r>
              <w:rPr>
                <w:b/>
              </w:rPr>
              <w:t xml:space="preserve">розчин для ін'єкцій, 50 мг/мл по 2 мл в ампулі; по 5 ампул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282718-22/В-28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кислота-Дарниця, </w:t>
            </w:r>
            <w:r>
              <w:rPr>
                <w:b/>
              </w:rPr>
              <w:t xml:space="preserve">розчин для ін'єкцій, 50 мг/мл по 2 мл в ампулі; по 5 ампул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282718-22/В-28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кислота-Дарниця, </w:t>
            </w:r>
            <w:r>
              <w:rPr>
                <w:b/>
              </w:rPr>
              <w:t xml:space="preserve">розчин для ін'єкцій, 50 мг/мл по 2 мл в ампулі; по 5 ампул у контурній чарунковій упаковці; по 2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274911-22/З-128, 284208-22/З-128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300 мг,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274911-22/З-128, 284208-22/З-128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300 мг,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274911-22/З-128, 284208-22/З-128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300 мг,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277857-22/З-124, 277858-22/З-124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</w:t>
            </w:r>
            <w:r>
              <w:rPr>
                <w:b/>
              </w:rPr>
              <w:t>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</w:t>
            </w:r>
            <w:r>
              <w:rPr>
                <w:b/>
              </w:rPr>
              <w:t xml:space="preserve">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277857-22/З-124, 277858-22/З-124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277857-22/З-124,</w:t>
            </w:r>
            <w:r>
              <w:rPr>
                <w:b/>
              </w:rPr>
              <w:t xml:space="preserve"> 277858-22/З-124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277859-22/З-124, 277860-22/З-124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277859-22/З-124, 277860-22/З-124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277859-22/З-124, 277860-22/З-124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277861-22/З-124, 277862-22/З-124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277861-22/З-124, 277862-22/З-124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277861-22/З-124,</w:t>
            </w:r>
            <w:r>
              <w:rPr>
                <w:b/>
              </w:rPr>
              <w:t xml:space="preserve"> 277862-22/З-124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Баланс 4,25% глюкози 1,25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Фрезеніус М</w:t>
            </w:r>
            <w:r>
              <w:rPr>
                <w:b/>
              </w:rPr>
              <w:t>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281688-22/З-28 в</w:t>
            </w:r>
            <w:r>
              <w:rPr>
                <w:b/>
              </w:rPr>
              <w:t>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281688-22/З-28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281688-22/З-28 в</w:t>
            </w:r>
            <w:r>
              <w:rPr>
                <w:b/>
              </w:rPr>
              <w:t>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281700-22/З-28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 xml:space="preserve">мазь по 15 г або 30 г у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виконаних робіт </w:t>
            </w:r>
            <w:r>
              <w:rPr>
                <w:noProof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281700-22/З-28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 xml:space="preserve">мазь по 15 г або 30 г у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281700-22/З-28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 xml:space="preserve">мазь по 15 г або 30 г у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281699-22/З-28 в</w:t>
            </w:r>
            <w:r>
              <w:rPr>
                <w:b/>
              </w:rPr>
              <w:t>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крем для зовнішнього застосування 0,05 %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281699-22/З-28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крем для зовнішнього застосування 0,05 %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281699-22/З-28 в</w:t>
            </w:r>
            <w:r>
              <w:rPr>
                <w:b/>
              </w:rPr>
              <w:t>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крем для зовнішнього застосування 0,05 %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281698-22/З-28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мазь для зовнішнього застосування, 0,05 %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281698-22/З-28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мазь для зовнішнього застосування, 0,05 %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281698-22/З-28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Белодерм, </w:t>
            </w:r>
            <w:r>
              <w:rPr>
                <w:b/>
              </w:rPr>
              <w:t>мазь для зовнішнього застосування, 0,05 %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271142-21/З-135, 271143-21/З-135, 271144-21/З-135, 271145-21/З-135, 271146-21/З-135, 283115-22/З-97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 xml:space="preserve">таблетки по 200 мг по 10 таблеток у блістері; по 3 блістери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271142-21/З-135, 271143-21/З-135, 271144-21/З-135, 271145-21/З-135, 271146-21/З-135, 283115-22/З-97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 xml:space="preserve">таблетки по 200 мг по 10 таблеток у блістері; по 3 блістери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271142-21/З-135, 271143-21/З-135, 271144-21/З-135, 271145-21/З-135, 271146-21/З-135, 283115-22/З-97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>Бетамакс,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таблетки по 200 мг по 10 таблеток у блістері; по 3 блістери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271147-21/З-135, 271148-21/З-135, 271149-21/З-135, 271150-21/З-135, 271737-22/З-60, 283114-22/З-97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271147-21/З-135, 271148-21/З-135, 271149-21/З-135, 271150-21/З-135, 271737-22/З-60, 283114-22/З-97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271147-21/З-135, 271148-21/З-135, 271149-21/З-135, 271150-21/З-135, 271737-22/З-60, 283114-22/З-97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272878-22/З-132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200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272878-22/З-132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200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272878-22/З-132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200 мг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271147-21/З-135, 271148-21/З-135, 271149-21/З-135, 271150-21/З-135, 271737-22/З-60, 283114-22/З-97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271147-21/З-135, 271148-21/З-135, 271149-21/З-135, 271150-21/З-135, 271737-22/З-60, 283114-22/З-97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271147-21/З-135, 271148-21/З-135, 271149-21/З-135, 271150-21/З-135, 271737-22/З-60, 283114-22/З-97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272567-22/З-06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272567-22/З-06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272567-22/З-06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272567-22/З-06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272567-22/З-06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272567-22/З-06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Бетамакс, </w:t>
            </w:r>
            <w:r>
              <w:rPr>
                <w:b/>
              </w:rPr>
              <w:t>таблетки по 50 мг або по 100 мг по 10 таблеток у блістері; по 3 блістери в пачці з картону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280374-22/В-60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Браксон,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5 ампул в контурній чарунковій упаковці; по 2 контурні чарункові упаковки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280374-22/В-60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Браксон,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5 ампул в контурній чарунковій упаковці; по 2 контурні чарункові упаковки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280374-22/В-60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Браксон, </w:t>
            </w:r>
            <w:r>
              <w:rPr>
                <w:b/>
              </w:rPr>
              <w:t>розчин для ін'єкцій, 40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або 2 мл в ампулі; по 5 ампул в контурній чарунковій упаковці; по 2 контурні чарункові упаковки в пачці з картону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277312-22/З-82, 277313-22/З-82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</w:t>
            </w:r>
            <w:r>
              <w:rPr>
                <w:b/>
              </w:rPr>
              <w:br/>
            </w:r>
            <w:r>
              <w:rPr>
                <w:b/>
              </w:rPr>
              <w:t>по 4 мл в ампулі; по 4 ампули в герметично запаяному стрипі; по 16, 28 або 56 ампул у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277312-22/З-82, 277313-22/З-82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</w:t>
            </w:r>
            <w:r>
              <w:rPr>
                <w:b/>
              </w:rPr>
              <w:br/>
            </w:r>
            <w:r>
              <w:rPr>
                <w:b/>
              </w:rPr>
              <w:t>по 4 мл в ампулі; по 4 ампули в герметично запаяному стрипі; по 16, 28 або 56 ампул у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277312-22/З-82, 277313-22/З-82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</w:t>
            </w:r>
            <w:r>
              <w:rPr>
                <w:b/>
              </w:rPr>
              <w:br/>
              <w:t>по 4 мл в ампулі; по 4 ампули в герметично запаяному стрипі; по 16, 28 або 56 ампул у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283702-22/З-134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Бронхіальний бальзам Белл'с, </w:t>
            </w:r>
            <w:r>
              <w:rPr>
                <w:b/>
              </w:rPr>
              <w:t>розчин для перорального застосування</w:t>
            </w:r>
            <w:r>
              <w:rPr>
                <w:b/>
              </w:rPr>
              <w:br/>
              <w:t>по 100 мл або по 200 мл в пляшці; по 1 пляшці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283702-22/З-134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Бронхіальний бальзам Белл'с, </w:t>
            </w:r>
            <w:r>
              <w:rPr>
                <w:b/>
              </w:rPr>
              <w:t>розчин для перорального застосування</w:t>
            </w:r>
            <w:r>
              <w:rPr>
                <w:b/>
              </w:rPr>
              <w:br/>
              <w:t>по 100 мл або по 200 мл в пляшці; по 1 пляшці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283702-22/З-134 </w:t>
            </w:r>
            <w:r>
              <w:rPr>
                <w:b/>
              </w:rPr>
              <w:t>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Бронхіальний бальзам Белл'с, </w:t>
            </w:r>
            <w:r>
              <w:rPr>
                <w:b/>
              </w:rPr>
              <w:t>розчин для перорального застосування</w:t>
            </w:r>
            <w:r>
              <w:rPr>
                <w:b/>
              </w:rPr>
              <w:br/>
              <w:t>по 100 мл або по 200 мл в пляшці; по 1 пляшці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279140-22/В-61, </w:t>
            </w:r>
            <w:r>
              <w:rPr>
                <w:b/>
              </w:rPr>
              <w:t>279141-22/В-61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279140-22/В-61, 279141-22/В-61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279140-22/В-61, 279141-22/В-61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281448-22/З-134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Валемонт, </w:t>
            </w:r>
            <w:r>
              <w:rPr>
                <w:b/>
              </w:rPr>
              <w:t>таблетки, вкриті оболонкою, по 300 мг по 10 таблеток у блістері;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281448-22/З-134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Валемонт, </w:t>
            </w:r>
            <w:r>
              <w:rPr>
                <w:b/>
              </w:rPr>
              <w:t>таблетки, вкриті оболонкою, по 300 мг по 10 таблеток у блістері; по 2 блістери в карт</w:t>
            </w:r>
            <w:r>
              <w:rPr>
                <w:b/>
              </w:rPr>
              <w:t>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281448-22/З-134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Валемонт, </w:t>
            </w:r>
            <w:r>
              <w:rPr>
                <w:b/>
              </w:rPr>
              <w:t>таблетки, вкриті оболонкою, по 300 мг по 10 таблеток у блістері; по 2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280371-22/В-61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>таблетки, вкриті плівковою оболонкою, по 40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280371-22/В-61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>таблетки, вкриті плівковою оболонкою, по 40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280371-22/В-61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>таблетки, вкриті плівковою оболонкою, по 40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279331-22/В-121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40 %; по 50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279331-22/В-121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40 %; по 50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279331-22/В-121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Валіскін, </w:t>
            </w:r>
            <w:r>
              <w:rPr>
                <w:b/>
              </w:rPr>
              <w:t>мазь 40 %; по 50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284401-22/З-100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</w:t>
            </w:r>
            <w:r>
              <w:rPr>
                <w:b/>
              </w:rPr>
              <w:t>атрію хлориду), в картонній коробці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</w:t>
            </w:r>
            <w:r>
              <w:rPr>
                <w:b/>
              </w:rPr>
              <w:t xml:space="preserve">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</w:t>
            </w:r>
            <w:r>
              <w:rPr>
                <w:b/>
              </w:rPr>
              <w:t>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</w:t>
            </w:r>
            <w:r>
              <w:rPr>
                <w:b/>
              </w:rPr>
              <w:t>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</w:t>
            </w:r>
            <w:r>
              <w:rPr>
                <w:b/>
              </w:rPr>
              <w:t>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284401-22/З-100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284401-22/З-100 </w:t>
            </w:r>
            <w:r>
              <w:rPr>
                <w:b/>
              </w:rPr>
              <w:t>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</w:t>
            </w:r>
            <w:r>
              <w:rPr>
                <w:b/>
              </w:rPr>
              <w:t>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</w:t>
            </w:r>
            <w:r>
              <w:rPr>
                <w:b/>
              </w:rPr>
              <w:t xml:space="preserve">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</w:t>
            </w:r>
            <w:r>
              <w:rPr>
                <w:b/>
              </w:rPr>
              <w:t>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</w:t>
            </w:r>
            <w:r>
              <w:rPr>
                <w:b/>
              </w:rPr>
              <w:t>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</w:t>
            </w:r>
            <w:r>
              <w:rPr>
                <w:b/>
              </w:rPr>
              <w:t>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272894-22/В-61 в</w:t>
            </w:r>
            <w:r>
              <w:rPr>
                <w:b/>
              </w:rPr>
              <w:t>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мг, 1 флакон (маркування українською мовою)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272894-22/В-61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мг, 1 флакон (маркування українською мовою)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272894-22/В-61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мг, 1 флакон (маркування українською мовою)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277805-22/В-100, 284157-22/В-100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 по 5 супозиторіїв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277805-22/В-100, 284157-22/В-100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 по 5 супозиторіїв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277805-22/В-100, 284157-22/В-100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 по 5 супозиторіїв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266243-21/З-88, 266244-21/З-88, 266245-21/З-88, 266246-21/З-88, 266247-21/З-88, 266248-21/З-88, 266249-21/З-88, 266250-21/З-88, 266251-21/З-88, 266252-21/З-8</w:t>
            </w:r>
            <w:r>
              <w:rPr>
                <w:b/>
              </w:rPr>
              <w:t>8, 266253-21/З-88, 266254-21/З-88, 266255-21/З-88, 266256-21/З-88, 266257-21/З-88, 266258-21/З-88, 266259-21/З-88, 266260-21/З-88, 266261-21/З-88, 266262-21/З-88, 266263-21/З-88, 266264-21/З-88, 266265-21/З-88, 266266-21/З-88, 266267-21/З-88, 266268-21/З-8</w:t>
            </w:r>
            <w:r>
              <w:rPr>
                <w:b/>
              </w:rPr>
              <w:t>8, 266269-21/З-88, 266270-21/З-88, 266271-21/З-88, 266272-21/З-88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блістері, по 1 блістеру в картонній коробці; по 200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266243-21/З-88, 266244-21/З-88, 266245-21/З-88, 266246-21/З-88, 266247-21/З-88, 266248-21/З-88, 266249-21/З-88, 266250-21/З-88, 266251-21/З-88, 266252-21/З-88, 266253-21/З-88, 26</w:t>
            </w:r>
            <w:r>
              <w:rPr>
                <w:b/>
              </w:rPr>
              <w:t>6254-21/З-88, 266255-21/З-88, 266256-21/З-88, 266257-21/З-88, 266258-21/З-88, 266259-21/З-88, 266260-21/З-88, 266261-21/З-88, 266262-21/З-88, 266263-21/З-88, 266264-21/З-88, 266265-21/З-88, 266266-21/З-88, 266267-21/З-88, 266268-21/З-88, 266269-21/З-88, 26</w:t>
            </w:r>
            <w:r>
              <w:rPr>
                <w:b/>
              </w:rPr>
              <w:t>6270-21/З-88, 266271-21/З-88, 266272-21/З-88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блістері, по 1 блістеру в картонній коробці; по 200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266243-21/З-88, 266244-21/З-88, 266245-21/З-88, 266246-21/З-88, 266247-21/З-88, 266248-21/З-88, 266249-21/З-88, 266250-21/З-88, 266251-21/З-88, 266252-21/З-88, 266253-</w:t>
            </w:r>
            <w:r>
              <w:rPr>
                <w:b/>
              </w:rPr>
              <w:t>21/З-88, 266254-21/З-88, 266255-21/З-88, 266256-21/З-88, 266257-21/З-88, 266258-21/З-88, 266259-21/З-88, 266260-21/З-88, 266261-21/З-88, 266262-21/З-88, 266263-21/З-88, 266264-21/З-88, 266265-21/З-88, 266266-21/З-88, 266267-21/З-88, 266268-21/З-88, 266269-</w:t>
            </w:r>
            <w:r>
              <w:rPr>
                <w:b/>
              </w:rPr>
              <w:t>21/З-88, 266270-21/З-88, 266271-21/З-88, 266272-21/З-88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блістері, по 1 блістеру в картонній коробці; по 200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266243-21/З-88, 266244-21/З-88, 266245-21/З-88, 266246-21/З-88, 266247-21/З-88, 266248-21/З-88, 266249-21/З-88, 266250-21/З-88, 266251-21/З-88, 266252-21/З-8</w:t>
            </w:r>
            <w:r>
              <w:rPr>
                <w:b/>
              </w:rPr>
              <w:t>8, 266253-21/З-88, 266254-21/З-88, 266255-21/З-88, 266256-21/З-88, 266257-21/З-88, 266258-21/З-88, 266259-21/З-88, 266260-21/З-88, 266261-21/З-88, 266262-21/З-88, 266263-21/З-88, 266264-21/З-88, 266265-21/З-88, 266266-21/З-88, 266267-21/З-88, 266268-21/З-8</w:t>
            </w:r>
            <w:r>
              <w:rPr>
                <w:b/>
              </w:rPr>
              <w:t>8, 266269-21/З-88, 266270-21/З-88, 266271-21/З-88, 266272-21/З-88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блістері, по 1 блістеру в картонній коробці; по 200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266243-21/З-88, 266244-21/З-88, 266245-21/З-88, 266246-21/З-88, 266247-21/З-88, 266248-21/З-88, 266249-21/З-88, 266250-21/З-88, 266251-21/З-88, 266252-21/З-88, 266253-21/З-88, 26</w:t>
            </w:r>
            <w:r>
              <w:rPr>
                <w:b/>
              </w:rPr>
              <w:t>6254-21/З-88, 266255-21/З-88, 266256-21/З-88, 266257-21/З-88, 266258-21/З-88, 266259-21/З-88, 266260-21/З-88, 266261-21/З-88, 266262-21/З-88, 266263-21/З-88, 266264-21/З-88, 266265-21/З-88, 266266-21/З-88, 266267-21/З-88, 266268-21/З-88, 266269-21/З-88, 26</w:t>
            </w:r>
            <w:r>
              <w:rPr>
                <w:b/>
              </w:rPr>
              <w:t>6270-21/З-88, 266271-21/З-88, 266272-21/З-88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блістері, по 1 блістеру в картонній коробці; по 200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266243-21/З-88, 266244-21/З-88, 266245-21/З-88, 266246-21/З-88, 266247-21/З-88, 266248-21/З-88, 266249-21/З-88, 266250-21/З-88, 266251-21/З-88, 266252-21/З-8</w:t>
            </w:r>
            <w:r>
              <w:rPr>
                <w:b/>
              </w:rPr>
              <w:t>8, 266253-21/З-88, 266254-21/З-88, 266255-21/З-88, 266256-21/З-88, 266257-21/З-88, 266258-21/З-88, 266259-21/З-88, 266260-21/З-88, 266261-21/З-88, 266262-21/З-88, 266263-21/З-88, 266264-21/З-88, 266265-21/З-88, 266266-21/З-88, 266267-21/З-88, 266268-21/З-8</w:t>
            </w:r>
            <w:r>
              <w:rPr>
                <w:b/>
              </w:rPr>
              <w:t>8, 266269-21/З-88, 266270-21/З-88, 266271-21/З-88, 266272-21/З-88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Віфенд, </w:t>
            </w:r>
            <w:r>
              <w:rPr>
                <w:b/>
              </w:rPr>
              <w:t>таблетки, вкриті плівковою оболонкою, по 50 мг; по 10 таблеток у блістері, по 1 блістеру в картонній коробці; по 200 мг; по 7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278713-22/З-124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500 мл у флаконах поліетиленових; по 10 флаконів у картонній коробці;</w:t>
            </w:r>
            <w:r>
              <w:rPr>
                <w:b/>
              </w:rPr>
              <w:br/>
              <w:t>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278713-22/З-124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500 мл у флаконах поліетиленових; по 10 флаконів у картонній коробці;</w:t>
            </w:r>
            <w:r>
              <w:rPr>
                <w:b/>
              </w:rPr>
              <w:br/>
              <w:t>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278713-22/З-124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500 мл у флаконах поліетиленових; по 10 флаконів у картонній коробці;</w:t>
            </w:r>
            <w:r>
              <w:rPr>
                <w:b/>
              </w:rPr>
              <w:br/>
              <w:t>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284212-22/В-97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порошок для розчину для ін'єкцій, по 942,05 мг порошку у флаконі; по 1, 5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284212-22/В-97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порошок для розчину для ін'єкцій, по 942,05 мг порошку у флаконі; по 1, 5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284212-22/В-97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порошок для розчину для ін'єкцій, по 942,05 мг порошку у флаконі; по 1, 5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284213-22/В-97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284213-22/В-97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284213-22/В-97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Гепадиф®,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282569-22/В-123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Гепарин-Біолік, </w:t>
            </w:r>
            <w:r>
              <w:rPr>
                <w:b/>
              </w:rPr>
              <w:t>розчин для ін'єкцій, 5000 МО/мл; по 1 мл в ампулі; по 5 ампул у пачці з картону; по 4 мл у флаконі; по 5 флаконів у пачці з картону; по 5 мл у флаконі; по 5 або по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</w:t>
            </w:r>
            <w:r>
              <w:rPr>
                <w:b/>
              </w:rPr>
              <w:t>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282569-22/В-123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Гепарин-Біолік, </w:t>
            </w:r>
            <w:r>
              <w:rPr>
                <w:b/>
              </w:rPr>
              <w:t>розчин для ін'єкцій, 5000 МО/мл; по 1 мл в ампулі; по 5 ампул у пачці з картону; по 4 мл у флаконі; по 5 флаконів у пачці з картону; по 5 мл у флаконі; по 5 або по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</w:t>
            </w:r>
            <w:r>
              <w:rPr>
                <w:b/>
              </w:rPr>
              <w:t>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282569-22/В-123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Гепарин-Біолік, </w:t>
            </w:r>
            <w:r>
              <w:rPr>
                <w:b/>
              </w:rPr>
              <w:t>розчин для ін'єкцій, 5000 МО/мл; по 1 мл в ампулі; по 5 ампул у пачці з картону; по 4 мл у флаконі; по 5 флаконів у пачці з картону; по 5 мл у флаконі; по 5 або по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281119-22/З-28 в</w:t>
            </w:r>
            <w:r>
              <w:rPr>
                <w:b/>
              </w:rPr>
              <w:t>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плющ, </w:t>
            </w:r>
            <w:r>
              <w:rPr>
                <w:b/>
              </w:rPr>
              <w:t>льодяники по 35 мг по 8 льодяників у блістері; по 1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281119-22/З-28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плющ, </w:t>
            </w:r>
            <w:r>
              <w:rPr>
                <w:b/>
              </w:rPr>
              <w:t>льодяники по 35 мг по 8 льодяників у блістері; по 1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281119-22/З-28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плющ, </w:t>
            </w:r>
            <w:r>
              <w:rPr>
                <w:b/>
              </w:rPr>
              <w:t>льодяники по 35 мг по 8 льодяників у блістері; по 1 або по 2, або по 3,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269967-21/З-88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269967-21/З-88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269967-21/З-88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ін’єкцій,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282584-22/В-134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кристалічний порошок (субстанція);</w:t>
            </w:r>
            <w:r>
              <w:rPr>
                <w:b/>
              </w:rPr>
              <w:br/>
              <w:t>у подвійних поліетиленових пакетах;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282584-22/В-134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кристалічний порошок (субстанція);</w:t>
            </w:r>
            <w:r>
              <w:rPr>
                <w:b/>
              </w:rPr>
              <w:br/>
              <w:t>у подвійних поліетиленових пакетах;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282584-22/В-134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кристалічний порошок (субстанція);</w:t>
            </w:r>
            <w:r>
              <w:rPr>
                <w:b/>
              </w:rPr>
              <w:br/>
              <w:t>у подвійних поліетиленових пакетах;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268326-21/З-124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</w:t>
            </w:r>
            <w:r>
              <w:rPr>
                <w:b/>
              </w:rPr>
              <w:br/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268326-21/З-124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</w:t>
            </w:r>
            <w:r>
              <w:rPr>
                <w:b/>
              </w:rPr>
              <w:br/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268326-21/З-124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</w:t>
            </w:r>
            <w:r>
              <w:rPr>
                <w:b/>
              </w:rPr>
              <w:br/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268326-21/З-124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</w:t>
            </w:r>
            <w:r>
              <w:rPr>
                <w:b/>
              </w:rPr>
              <w:br/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268326-21/З-124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</w:t>
            </w:r>
            <w:r>
              <w:rPr>
                <w:b/>
              </w:rPr>
              <w:br/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268326-21/З-124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ГЛІВЕК®, </w:t>
            </w:r>
            <w:r>
              <w:rPr>
                <w:b/>
              </w:rPr>
              <w:t>таблетки, вкриті плівковою оболонкою, по 100 мг; по 10 таблеток у блістері; по 6 блістерів в коробці;</w:t>
            </w:r>
            <w:r>
              <w:rPr>
                <w:b/>
              </w:rPr>
              <w:br/>
              <w:t>таблетки, вкриті плівковою оболонкою, по 400 мг;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284880-22/В-96 в</w:t>
            </w:r>
            <w:r>
              <w:rPr>
                <w:b/>
              </w:rPr>
              <w:t>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та квіток екстракт сухий,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284880-22/В-96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та квіток екстракт сухий,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284880-22/В-96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та квіток екстракт сухий,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280176-22/В-92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Глюкоза-Новофарм, </w:t>
            </w:r>
            <w:r>
              <w:rPr>
                <w:b/>
              </w:rPr>
              <w:t>розчин для інфузій, 50 мг/мл по 200 мл або 250 мл, або 400 мл, або 500 мл у пляшках; по 250 мл або 500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280176-22/В-92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Глюкоза-Новофарм, </w:t>
            </w:r>
            <w:r>
              <w:rPr>
                <w:b/>
              </w:rPr>
              <w:t>розчин для інфузій, 50 мг/мл по 200 мл або 250 мл, або 400 мл, або 500 мл у пляшках; по 250 мл або 500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280176-22/В-92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Глюкоза-Новофарм, </w:t>
            </w:r>
            <w:r>
              <w:rPr>
                <w:b/>
              </w:rPr>
              <w:t>розчин для інфузій, 50 мг/мл по 200 мл або 250 мл, або 400 мл, або 500 мл у пляшках; по 250 мл або 500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283058-22/З-96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саше, по 5, або по 7, або по 8 або по 10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283058-22/З-96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саше, по 5, або по 7, або по 8 або по 10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283058-22/З-96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саше, по 5, або по 7, або по 8 або по 10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283056-22/З-96, 283057-22/З-96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саше, по 5, або по 7, або по 8 або по 10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283056-22/З-96, 283057-22/З-96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саше, по 5, або по 7, або по 8 або по 10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283056-22/З-96, 283057-22/З-96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, </w:t>
            </w:r>
            <w:r>
              <w:rPr>
                <w:b/>
              </w:rPr>
              <w:t>порошок для орального розчину, по 4 г в саше, по 5, або по 7, або по 8 або по 10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279926-22/В-66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279926-22/В-66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279926-22/В-66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279926-22/В-66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279926-22/В-66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279926-22/В-66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капсули, по 10 капсул у блістері; по 2 блістери у пачці з картону; in bulk: № 3750 (10х375) (по 10 капсул у блістері; по 375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279883-22/З-28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 , </w:t>
            </w:r>
            <w:r>
              <w:rPr>
                <w:b/>
              </w:rPr>
              <w:t>спрей назальний, розчин 0,1% або 0,05% по 15 мл у флаконі; по 1 флакону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283200-22/В-100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мг/мл; по 15 мл або 30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283200-22/В-100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мг/мл; по 15 мл або 30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283200-22/В-100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Гутталакс®Пікосульфат, </w:t>
            </w:r>
            <w:r>
              <w:rPr>
                <w:b/>
              </w:rPr>
              <w:t>краплі, 7,5 мг/мл; по 15 мл або 30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280302-22/В-132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 (було: Даймісил Баум), </w:t>
            </w:r>
            <w:r>
              <w:rPr>
                <w:b/>
              </w:rPr>
              <w:t>гранули для оральної суспензії 100 мг/2 г,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280302-22/В-132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 (було: Даймісил Баум), </w:t>
            </w:r>
            <w:r>
              <w:rPr>
                <w:b/>
              </w:rPr>
              <w:t>гранули для оральної суспензії 100 мг/2 г,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280302-22/В-132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 (було: Даймісил Баум), </w:t>
            </w:r>
            <w:r>
              <w:rPr>
                <w:b/>
              </w:rPr>
              <w:t>гранули для оральної суспензії 100 мг/2 г, по 2 г в саше,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278469-22/В-134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278469-22/В-134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278469-22/В-134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283179-22/В-45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мазь,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283179-22/В-45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мазь,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283179-22/В-45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мазь,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</w:t>
            </w:r>
            <w:r>
              <w:rPr>
                <w:b/>
              </w:rPr>
              <w:t>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274069-22/З-84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ДЕФЕРАСІРОКС-ВІСТА, </w:t>
            </w:r>
            <w:r>
              <w:rPr>
                <w:b/>
              </w:rPr>
              <w:t>таблетки, вкриті плівковою оболонкою, по 90 мг, 180 мг, 360 мг, по 10 таблеток в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 274913-22/В-86, 284414-22/В-100, 284415-22/В-100, 284416-22/В-100, 284417-22/В-100, 284418-22/В-100, 284419-22/В-100, 284420-22/В-100 від 04</w:t>
            </w:r>
            <w:r>
              <w:rPr>
                <w:b/>
              </w:rPr>
              <w:t>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 274913-22/В-86, 284414-22/В-100, 284415-22/</w:t>
            </w:r>
            <w:r>
              <w:rPr>
                <w:b/>
              </w:rPr>
              <w:t>В-100, 284416-22/В-100, 284417-22/В-100, 284418-22/В-100, 284419-22/В-100, 284420-22/В-100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 274913-22/В-86, 284414-22/В-100, 284415-22/В-100, 284416-22/В-100, 284417-22/В-100, 284418-22/В-100, 284419-22/В-100, 284420-22/В-100 від 04</w:t>
            </w:r>
            <w:r>
              <w:rPr>
                <w:b/>
              </w:rPr>
              <w:t>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</w:t>
            </w:r>
            <w:r>
              <w:rPr>
                <w:b/>
              </w:rPr>
              <w:t xml:space="preserve"> 274913-22/В-86, 284414-22/В-100, 284415-22/В-100, 284416-22/В-100, 284417-22/В-100, 284418-22/В-100, 284419-22/В-100, 284420-22/В-100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 274913-22/В-86, 284414-22/В-100, 284415-22/В-100, 284416-22/В-100, 284417-22/В-100, 284418-22/В-100, 284419-22/В-100, 284420-22/В-100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</w:t>
            </w:r>
            <w:r>
              <w:rPr>
                <w:b/>
              </w:rPr>
              <w:t xml:space="preserve"> 274913-22/В-86, 284414-22/В-100, 284415-22/В-100, 284416-22/В-100, 284417-22/В-100, 284418-22/В-100, 284419-22/В-100, 284420-22/В-100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 274913-22/В-86, 284414-22/В-100, 284415-22/В-100, 284416-22/В-100, 284417-22/В-100, 284418-22/В-100, 284419-22/В-100, 284420-22/В-100 від 0</w:t>
            </w:r>
            <w:r>
              <w:rPr>
                <w:b/>
              </w:rPr>
              <w:t>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 274913-22/В-86, 284414-22/В-100, 284415-22/</w:t>
            </w:r>
            <w:r>
              <w:rPr>
                <w:b/>
              </w:rPr>
              <w:t>В-100, 284416-22/В-100, 284417-22/В-100, 284418-22/В-100, 284419-22/В-100, 284420-22/В-100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274508-22/В-128, 274913-22/В-86, 284414-22/В-100, 284415-22/В-100, 284416-22/В-100, 284417-22/В-100, 284418-22/В-100, 284419-22/В-100, 284420-22/В-100 від 04</w:t>
            </w:r>
            <w:r>
              <w:rPr>
                <w:b/>
              </w:rPr>
              <w:t>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капсули по 50 мг або по 100 мг по 7 капсул у блістері; 1 блістер у пачці по 150 мг по 1 капсулі у блістері; 1 або 2 блістери у пачці; по 2 капсули у блістері;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258407-21/З-128,</w:t>
            </w:r>
            <w:r>
              <w:rPr>
                <w:b/>
              </w:rPr>
              <w:t xml:space="preserve"> 268313-21/З-124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розчин для інфузій, 2 мг/мл; по 50 мл або 100 мл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258407-21/З-128, 268313-21/З-124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розчин для інфузій, 2 мг/мл; по 50 мл або 100 мл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258407-21/З-128, 268313-21/З-124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розчин для інфузій, 2 мг/мл; по 50 мл або 100 мл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282650-22/В-92, 282651-22/В-92, 282652-22/В-92, 282653-22/В-92, 282654-22/В-92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282650-22/В-92, 282651-22/В-92, 282652-22/В-92, 282653-22/В-92, 282654-22/В-92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282650-22/В-92, 282651-22/В-92, 282652-22/В-92, 282653-22/В-92, 282654-22/В-92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282650-22/В-92, 282651-22/В-92, 282652-22/В-92, 282653-22/В-92, 282654-22/В-92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282650-22/В-92, 282651-22/В-92, 282652-22/В-92, 282653-22/В-92, 282654-22/В-92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282650-22/В-92, 282651-22/В-92, 282652-22/В-92, 282653-22/В-92, 282654-22/В-92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  <w:t>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</w:t>
            </w:r>
            <w:r>
              <w:rPr>
                <w:b/>
              </w:rPr>
              <w:t xml:space="preserve">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</w:t>
            </w:r>
            <w:r>
              <w:rPr>
                <w:b/>
              </w:rPr>
              <w:t>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</w:t>
            </w:r>
            <w:r>
              <w:rPr>
                <w:b/>
              </w:rPr>
              <w:t>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  <w:t>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</w:t>
            </w:r>
            <w:r>
              <w:rPr>
                <w:b/>
              </w:rPr>
              <w:t xml:space="preserve">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</w:t>
            </w:r>
            <w:r>
              <w:rPr>
                <w:b/>
              </w:rPr>
              <w:t>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</w:t>
            </w:r>
            <w:r>
              <w:rPr>
                <w:b/>
              </w:rPr>
              <w:t>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  <w:t>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</w:t>
            </w:r>
            <w:r>
              <w:rPr>
                <w:b/>
              </w:rPr>
              <w:t xml:space="preserve">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</w:t>
            </w:r>
            <w:r>
              <w:rPr>
                <w:b/>
              </w:rPr>
              <w:t>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</w:t>
            </w:r>
            <w:r>
              <w:rPr>
                <w:b/>
              </w:rPr>
              <w:t>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</w:t>
            </w:r>
            <w:r>
              <w:rPr>
                <w:b/>
              </w:rPr>
              <w:t>м мішком для дренажу, вкладених у прозорий пластиковий пакет; по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</w:t>
            </w:r>
            <w:r>
              <w:rPr>
                <w:b/>
              </w:rPr>
              <w:t>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</w:t>
            </w:r>
            <w:r>
              <w:rPr>
                <w:b/>
              </w:rPr>
              <w:t>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</w:t>
            </w:r>
            <w:r>
              <w:rPr>
                <w:b/>
              </w:rPr>
              <w:t>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Бакстер </w:t>
            </w:r>
            <w:r>
              <w:rPr>
                <w:b/>
              </w:rPr>
              <w:t>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  <w:t>по 2000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</w:t>
            </w:r>
            <w:r>
              <w:rPr>
                <w:b/>
              </w:rPr>
              <w:t xml:space="preserve"> та Y-з’єднувача порожнім пластиковим мішком для дренажу, вкладених у прозорий пластиковий пакет; по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</w:t>
            </w:r>
            <w:r>
              <w:rPr>
                <w:b/>
              </w:rPr>
              <w:t>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3000 мл розчину у </w:t>
            </w:r>
            <w:r>
              <w:rPr>
                <w:b/>
              </w:rPr>
              <w:t>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</w:t>
            </w:r>
            <w:r>
              <w:rPr>
                <w:b/>
              </w:rPr>
              <w:t xml:space="preserve">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5000 мл розчину у пластиковому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  <w:t>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</w:t>
            </w:r>
            <w:r>
              <w:rPr>
                <w:b/>
              </w:rPr>
              <w:t xml:space="preserve">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</w:t>
            </w:r>
            <w:r>
              <w:rPr>
                <w:b/>
              </w:rPr>
              <w:t>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</w:t>
            </w:r>
            <w:r>
              <w:rPr>
                <w:b/>
              </w:rPr>
              <w:t>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</w:r>
            <w:r>
              <w:rPr>
                <w:b/>
              </w:rPr>
              <w:t>по 2000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</w:t>
            </w:r>
            <w:r>
              <w:rPr>
                <w:b/>
              </w:rPr>
              <w:t>м мішком для дренажу, вкладених у прозорий пластиковий пакет; по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</w:t>
            </w:r>
            <w:r>
              <w:rPr>
                <w:b/>
              </w:rPr>
              <w:t>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</w:t>
            </w:r>
            <w:r>
              <w:rPr>
                <w:b/>
              </w:rPr>
              <w:t>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</w:t>
            </w:r>
            <w:r>
              <w:rPr>
                <w:b/>
              </w:rPr>
              <w:t>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Бакстер </w:t>
            </w:r>
            <w:r>
              <w:rPr>
                <w:b/>
              </w:rPr>
              <w:t>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  <w:t>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</w:t>
            </w:r>
            <w:r>
              <w:rPr>
                <w:b/>
              </w:rPr>
              <w:t xml:space="preserve">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</w:t>
            </w:r>
            <w:r>
              <w:rPr>
                <w:b/>
              </w:rPr>
              <w:t>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</w:t>
            </w:r>
            <w:r>
              <w:rPr>
                <w:b/>
              </w:rPr>
              <w:t>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281809-22/З-124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діалізу.</w:t>
            </w:r>
            <w:r>
              <w:rPr>
                <w:b/>
              </w:rPr>
              <w:br/>
              <w:t>по 2000 мл розчину у пластиковому мішку “Віафлекс” PL 146-3, оди</w:t>
            </w:r>
            <w:r>
              <w:rPr>
                <w:b/>
              </w:rPr>
              <w:t>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</w:t>
            </w:r>
            <w:r>
              <w:rPr>
                <w:b/>
              </w:rPr>
              <w:t xml:space="preserve"> 5 комплектів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</w:t>
            </w:r>
            <w:r>
              <w:rPr>
                <w:b/>
              </w:rPr>
              <w:t xml:space="preserve"> та Y-з’єднувача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3000 мл розчину у пластиковому мішку “Віафлекс” PL 146-3, одинарному, обладнаному ін’єкційним портом та з’єднувачем, а</w:t>
            </w:r>
            <w:r>
              <w:rPr>
                <w:b/>
              </w:rPr>
              <w:t>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5000 мл розчину у п</w:t>
            </w:r>
            <w:r>
              <w:rPr>
                <w:b/>
              </w:rPr>
              <w:t>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Хелскеа С.А.,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273245-22/З-137, 282402-22/З-137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273245-22/З-137, 282402-22/З-137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273245-22/З-137, 282402-22/З-137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278343-22/В-100, 278344-22/В-100, 278345-22/В-100, 278346-22/В-100, 278347-22/В-100, 278348-22/В-100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Доксициклін-Дарниця, </w:t>
            </w:r>
            <w:r>
              <w:rPr>
                <w:b/>
              </w:rPr>
              <w:t>капсули по 100 мг, по 10 капсул у контурній чарунковій упаковці; по 1 або по 2 контурні чарункові упаковки у пачці; по 1000 капсул у контейнерах пластикових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278343-22/В-100, 278344-22/В-100, 278345-22/В-100, 278346-22/В-100, 278347-22/В-100, 278348-22/В-100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Доксициклін-Дарниця, </w:t>
            </w:r>
            <w:r>
              <w:rPr>
                <w:b/>
              </w:rPr>
              <w:t>капсули по 100 мг, по 10 капсул у контурній чарунковій упаковці; по 1 або по 2 контурні чарункові упаковки у пачці; по 1000 капсул у контейнерах пластикових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278343-22/В-100, 278344-22/В-100, 278345-22/В-100, 278346-22/В-100, 278347-22/В-100, 278348-22/В-100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 xml:space="preserve">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Доксициклін-Дарниця, </w:t>
            </w:r>
            <w:r>
              <w:rPr>
                <w:b/>
              </w:rPr>
              <w:t>капсули по 100 мг, по 10 капсул у контурній чарунковій упаковці; по 1 або по 2 контурні чарункові упаковки у пачці; по 1000 капсул у контейнерах пластикових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283696-22/З-134 </w:t>
            </w:r>
            <w:r>
              <w:rPr>
                <w:b/>
              </w:rPr>
              <w:t>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Фаст, </w:t>
            </w:r>
            <w:r>
              <w:rPr>
                <w:b/>
              </w:rPr>
              <w:t>мазь, 61,1 мг/г По 20 г або по 50 г у тубі.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283696-22/З-134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Фаст, </w:t>
            </w:r>
            <w:r>
              <w:rPr>
                <w:b/>
              </w:rPr>
              <w:t>мазь, 61,1 мг/г По 20 г або по 50 г у тубі.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283696-22/З-134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 Фаст, </w:t>
            </w:r>
            <w:r>
              <w:rPr>
                <w:b/>
              </w:rPr>
              <w:t>мазь, 61,1 мг/г По 20 г або по 50 г у тубі.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276159-22/З-45, </w:t>
            </w:r>
            <w:r>
              <w:rPr>
                <w:b/>
              </w:rPr>
              <w:t>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</w:t>
            </w:r>
            <w:r>
              <w:rPr>
                <w:b/>
              </w:rPr>
              <w:t>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276159-22/З-45, 276350-22/З-45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Долоніка 10 мг, Долоніка 20 мг, Долоніка 40 мг, Долоніка 80 мг, </w:t>
            </w:r>
            <w:r>
              <w:rPr>
                <w:b/>
              </w:rPr>
              <w:t>таблетки, вкриті плівковою оболонкою, пролонгованої дії по 10 мг, по 20 мг, по 40 мг, по 80 мг, по 10 таблеток у блістері; по 3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279812-22/З-138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279812-22/З-138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279812-22/З-138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273408-22/В-28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273408-22/В-28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273408-22/В-28 в</w:t>
            </w:r>
            <w:r>
              <w:rPr>
                <w:b/>
              </w:rPr>
              <w:t>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264776-21/З-128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Дропізол, </w:t>
            </w:r>
            <w:r>
              <w:rPr>
                <w:b/>
              </w:rPr>
              <w:t>краплі оральні, розчин 10 мг/мл; по 10 мл крапель оральних, розчину у флаконі; по 1 або по 3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Атнас Фарма Нордіск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264776-21/З-128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Дропізол, </w:t>
            </w:r>
            <w:r>
              <w:rPr>
                <w:b/>
              </w:rPr>
              <w:t>краплі оральні, розчин 10 мг/мл; по 10 мл крапель оральних, розчину у флаконі; по 1 або по 3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Атнас Фарма Нордіск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264776-21/З-128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Дропізол, </w:t>
            </w:r>
            <w:r>
              <w:rPr>
                <w:b/>
              </w:rPr>
              <w:t>краплі оральні, розчин 10 мг/мл; по 10 мл крапель оральних, розчину у флаконі; по 1 або по 3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Атнас Фарма Нордіск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279291-22/В-96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Екзолік, </w:t>
            </w:r>
            <w:r>
              <w:rPr>
                <w:b/>
              </w:rPr>
              <w:t>розчин нашкірний 1 %,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279291-22/В-96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Екзолік, </w:t>
            </w:r>
            <w:r>
              <w:rPr>
                <w:b/>
              </w:rPr>
              <w:t>розчин нашкірний 1 %,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279291-22/В-96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Екзолік, </w:t>
            </w:r>
            <w:r>
              <w:rPr>
                <w:b/>
              </w:rPr>
              <w:t>розчин нашкірний 1 %, по 10 мл або по 20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282562-22/В-100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 по 50 мл або по 250 мл в пляшці скляній; по 1 пляшці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282562-22/В-100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 по 50 мл або по 250 мл в пляшці скляній; по 1 пляшці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282562-22/В-100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Ектерицид®, </w:t>
            </w:r>
            <w:r>
              <w:rPr>
                <w:b/>
              </w:rPr>
              <w:t>розчин для зовнішнього застосування; по 50 мл або по 250 мл в пляшці скляній; по 1 пляшці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280950-22/З-134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порошок для орального застосування по 250 мг,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280950-22/З-134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порошок для орального застосування по 250 мг,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280950-22/З-134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порошок для орального застосування по 250 мг,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280951-22/З-134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280951-22/З-134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280951-22/З-134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280002-22/В-123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280002-22/В-123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280002-22/В-123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280002-22/В-123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280002-22/В-123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280002-22/В-123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280002-22/В-123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280002-22/В-123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280002-22/В-123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280002-22/В-123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280002-22/В-123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280002-22/В-123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281421-22/З-124 </w:t>
            </w:r>
            <w:r>
              <w:rPr>
                <w:b/>
              </w:rPr>
              <w:t>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Еспа-Бастин®, </w:t>
            </w:r>
            <w:r>
              <w:rPr>
                <w:b/>
              </w:rPr>
              <w:t>таблетки, що диспергуються в ротовій порожнині, по 20 мг;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281421-22/З-124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Еспа-Бастин®, </w:t>
            </w:r>
            <w:r>
              <w:rPr>
                <w:b/>
              </w:rPr>
              <w:t>таблетки, що диспергуються в ротовій порожнині, по 20 мг;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281421-22/З-124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Еспа-Бастин®, </w:t>
            </w:r>
            <w:r>
              <w:rPr>
                <w:b/>
              </w:rPr>
              <w:t>таблетки, що диспергуються в ротовій порожнині, по 20 мг; по 10 таблеток у блістері, по 1 блістеру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271373-22/З-82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 xml:space="preserve">капсули тверді, по 150 мг по 50 капсул </w:t>
            </w:r>
            <w:r>
              <w:rPr>
                <w:b/>
              </w:rPr>
              <w:t>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271373-22/З-82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271373-22/З-82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282697-22/З-134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РР, </w:t>
            </w:r>
            <w:r>
              <w:rPr>
                <w:b/>
              </w:rPr>
              <w:t>таблетки, вкриті плівковою оболонкою, по 200 мг по 10 таблеток у блістері; по 1, 2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282697-22/З-134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РР, </w:t>
            </w:r>
            <w:r>
              <w:rPr>
                <w:b/>
              </w:rPr>
              <w:t>таблетки, вкриті плівковою оболонкою, по 200 мг по 10 таблеток у блістері; по 1, 2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282697-22/З-134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РР, </w:t>
            </w:r>
            <w:r>
              <w:rPr>
                <w:b/>
              </w:rPr>
              <w:t>таблетки, вкриті плівковою оболонкою, по 200 мг по 10 таблеток у блістері; по 1, 2 або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256586-21/З-39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Ібусофт, </w:t>
            </w:r>
            <w:r>
              <w:rPr>
                <w:b/>
              </w:rPr>
              <w:t>капсули м'які, по 200 мг, 400 мг, по 10 капсул у блістері,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256586-21/З-39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Ібусофт, </w:t>
            </w:r>
            <w:r>
              <w:rPr>
                <w:b/>
              </w:rPr>
              <w:t>капсули м'які, по 200 мг, 400 мг, по 10 капсул у блістері,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256586-21/З-39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Ібусофт, </w:t>
            </w:r>
            <w:r>
              <w:rPr>
                <w:b/>
              </w:rPr>
              <w:t>капсули м'які, по 200 мг, 400 мг, по 10 капсул у блістері,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256586-21/З-39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Ібусофт, </w:t>
            </w:r>
            <w:r>
              <w:rPr>
                <w:b/>
              </w:rPr>
              <w:t>капсули м'які, по 200 мг, 400 мг, по 10 капсул у блістері,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256586-21/З-39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Ібусофт, </w:t>
            </w:r>
            <w:r>
              <w:rPr>
                <w:b/>
              </w:rPr>
              <w:t>капсули м'які, по 200 мг, 400 мг, по 10 капсул у блістері,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256586-21/З-39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Ібусофт, </w:t>
            </w:r>
            <w:r>
              <w:rPr>
                <w:b/>
              </w:rPr>
              <w:t>капсули м'які, по 200 мг, 400 мг, по 10 капсул у блістері,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279691-22/В-96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279691-22/В-96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279691-22/В-96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Калію оротат, </w:t>
            </w:r>
            <w:r>
              <w:rPr>
                <w:b/>
              </w:rPr>
              <w:t>таблетки по 500 мг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280336-22/З-28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сульфурикум сіль Доктора Шюсслера №12,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280336-22/З-28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сульфурикум сіль Доктора Шюсслера №12,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280336-22/З-28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Кальціум сульфурикум сіль Доктора Шюсслера №12,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280826-22/З-116, 280829-22/З-116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280826-22/З-116, 280829-22/З-116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280826-22/З-116, 280829-22/З-116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280826-22/З-116, 280829-22/З-116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280826-22/З-116, 280829-22/З-116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280826-22/З-116, 280829-22/З-116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Капевіста,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в пачці з картону або по 500 мг по 10 таблеток у блістері;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280926-22/В-116, 280927-22/В-116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280926-22/В-116, 280927-22/В-116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280926-22/В-116, 280927-22/В-116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280926-22/В-116, 280927-22/В-116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280926-22/В-116, 280927-22/В-116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280926-22/В-116, 280927-22/В-116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КАРБАМАЗЕПІН-ФС, </w:t>
            </w:r>
            <w:r>
              <w:rPr>
                <w:b/>
              </w:rPr>
              <w:t>таблетки по 200 мг; по 10 таблеток у блістері; по 1, по 2, по 5 або по 10 блістерів у пачці; in bulk: по 6 кг у пакеті, вкладеному у контейнер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271954-22/З-135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271954-22/З-135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271954-22/З-135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283590-22/З-97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283590-22/З-97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283590-22/З-97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279876-22/В-66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279876-22/В-66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>крем для 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279876-22/В-66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Кетоконазол-Фітофарм, </w:t>
            </w:r>
            <w:r>
              <w:rPr>
                <w:b/>
              </w:rPr>
              <w:t xml:space="preserve">крем для </w:t>
            </w:r>
            <w:r>
              <w:rPr>
                <w:b/>
              </w:rPr>
              <w:t>зовнішнього застосування 2 %, по 15 г або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281231-22/З-121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мг/мл; по 10 мл (1 г/10 мл), по 25 мл (2,5 г/25 мл), 50 мл (5 г/50 мл), 100 мл (10 г/100 мл), 200 мл (20 г/200 мл),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281231-22/З-121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мг/мл; по 10 мл (1 г/10 мл), по 25 мл (2,5 г/25 мл), 50 мл (5 г/50 мл), 100 мл (10 г/100 мл), 200 мл (20 г/200 мл),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281231-22/З-121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мг/мл; по 10 мл (1 г/10 мл), по 25 мл (2,5 г/25 мл), 50 мл (5 г/50 мл), 100 мл (10 г/100 мл), 200 мл (20 г/200 мл),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256682-21/З-132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Клофазимін Маклеодс 100, </w:t>
            </w:r>
            <w:r>
              <w:rPr>
                <w:b/>
              </w:rPr>
              <w:t>таблетки, вкриті плівковою оболонкою по 100 мг; по 10 таблеток у стрипі,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256682-21/З-132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Клофазимін Маклеодс 100, </w:t>
            </w:r>
            <w:r>
              <w:rPr>
                <w:b/>
              </w:rPr>
              <w:t>таблетки, вкриті плівковою оболонкою по 100 мг; по 10 таблеток у стрипі,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256682-21/З-132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Клофазимін Маклеодс 100, </w:t>
            </w:r>
            <w:r>
              <w:rPr>
                <w:b/>
              </w:rPr>
              <w:t>таблетки, вкриті плівковою оболонкою по 100 мг; по 10 таблеток у стрипі, по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280001-22/В-123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гідрохлорид, </w:t>
            </w:r>
            <w:r>
              <w:rPr>
                <w:b/>
              </w:rPr>
              <w:t>розчин для ін`єкцій, 50 мг/2 мл;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280001-22/В-123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гідрохлорид, </w:t>
            </w:r>
            <w:r>
              <w:rPr>
                <w:b/>
              </w:rPr>
              <w:t>розчин для ін`єкцій, 50 мг/2 мл;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280001-22/В-123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Кокарбоксилази гідрохлорид, </w:t>
            </w:r>
            <w:r>
              <w:rPr>
                <w:b/>
              </w:rPr>
              <w:t>розчин для ін`єкцій, 50 мг/2 мл; по 2 мл в ампулі; по 5 ампул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274774-22/З-39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15000 МО, по 10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274774-22/З-39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15000 МО, по 10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274774-22/З-39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Коледан, </w:t>
            </w:r>
            <w:r>
              <w:rPr>
                <w:b/>
              </w:rPr>
              <w:t>краплі оральні, розчин, 15000 МО, по 10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280345-22/З-28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Комбінил® Дуо, </w:t>
            </w:r>
            <w:r>
              <w:rPr>
                <w:b/>
              </w:rPr>
              <w:t>краплі очні/вушні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</w:t>
            </w:r>
            <w:r>
              <w:rPr>
                <w:b/>
              </w:rPr>
              <w:t>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280345-22/З-28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Комбінил® Дуо, </w:t>
            </w:r>
            <w:r>
              <w:rPr>
                <w:b/>
              </w:rPr>
              <w:t>краплі очні/вушні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</w:t>
            </w:r>
            <w:r>
              <w:rPr>
                <w:b/>
              </w:rPr>
              <w:t>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280345-22/З-28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Комбінил® Дуо, </w:t>
            </w:r>
            <w:r>
              <w:rPr>
                <w:b/>
              </w:rPr>
              <w:t>краплі очні/вушні по 5 мл у поліетиленовому флаконі-крапельниці з кришкою-скарифікатором; по 1 флакону-крапельниці в картонній пачці; по 5 мл у поліетиленовому флаконі з пробкою-крапельницею і кришкою;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</w:t>
            </w:r>
            <w:r>
              <w:rPr>
                <w:b/>
              </w:rPr>
              <w:t>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283772-22/З-121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283772-22/З-121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283772-22/З-121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283772-22/З-121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283772-22/З-121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283772-22/З-121 </w:t>
            </w:r>
            <w:r>
              <w:rPr>
                <w:b/>
              </w:rPr>
              <w:t>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281533-22/В-66, </w:t>
            </w:r>
            <w:r>
              <w:rPr>
                <w:b/>
              </w:rPr>
              <w:t>281534-22/В-66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Контрапіл®, </w:t>
            </w:r>
            <w:r>
              <w:rPr>
                <w:b/>
              </w:rPr>
              <w:t>супозиторії вагінальні, по 0,015 г, по 5 супозиторіїв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281533-22/В-66, 281534-22/В-66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Контрапіл®, </w:t>
            </w:r>
            <w:r>
              <w:rPr>
                <w:b/>
              </w:rPr>
              <w:t>супозиторії вагінальні, по 0,015 г, по 5 супозиторіїв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281533-22/В-66, 281534-22/В-66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Контрапіл®, </w:t>
            </w:r>
            <w:r>
              <w:rPr>
                <w:b/>
              </w:rPr>
              <w:t>супозиторії вагінальні, по 0,015 г, по 5 супозиторіїв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277976-22/В-60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277976-22/В-60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277976-22/В-60 в</w:t>
            </w:r>
            <w:r>
              <w:rPr>
                <w:b/>
              </w:rPr>
              <w:t>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</w:t>
            </w:r>
            <w:r>
              <w:rPr>
                <w:b/>
              </w:rPr>
              <w:t>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282547-22/В-97 в</w:t>
            </w:r>
            <w:r>
              <w:rPr>
                <w:b/>
              </w:rPr>
              <w:t>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Лактувіт®, </w:t>
            </w:r>
            <w:r>
              <w:rPr>
                <w:b/>
              </w:rPr>
              <w:t>сироп, 3,335 г/5 мл, по 100 мл або 200 мл у флаконах полімерних; по 1 флакону в пачці* з картону; *(можливе додаткове вкладання в пачку мірного пристрою)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282547-22/В-97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Лактувіт®, </w:t>
            </w:r>
            <w:r>
              <w:rPr>
                <w:b/>
              </w:rPr>
              <w:t>сироп, 3,335 г/5 мл, по 100 мл або 200 мл у флаконах полімерних; по 1 флакону в пачці* з картону; *(можливе додаткове вкладання в пачку мірного пристрою)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282547-22/В-97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Лактувіт®, </w:t>
            </w:r>
            <w:r>
              <w:rPr>
                <w:b/>
              </w:rPr>
              <w:t>сироп, 3,335 г/5 мл, по 100 мл або 200 мл у флаконах полімерних; по 1 флакону в пачці* з картону; *(можливе додаткове вкладання в пачку мірного пристрою)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281755-22/В-121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Ларгінід,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1 мг; 10 ампул у пачці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"Біолік Фарма" (ТОВ "БІОЛІК ФАРМА"),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281755-22/В-121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Ларгінід,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1 мг; 10 ампул у пачці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"Біолік Фарма" (ТОВ "БІОЛІК ФАРМА"),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281755-22/В-121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Ларгінід,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1 мг; 10 ампул у пачці або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"Біолік Фарма" (ТОВ "БІОЛІК ФАРМА"),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270676-21/З-28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Латанокс®, </w:t>
            </w:r>
            <w:r>
              <w:rPr>
                <w:b/>
              </w:rPr>
              <w:t xml:space="preserve">краплі очні 0,005 % по 2,5 мл розчину у флаконі-крапельниці; по 1 або 3 флакона-крапельниці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270676-21/З-28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Латанокс®, </w:t>
            </w:r>
            <w:r>
              <w:rPr>
                <w:b/>
              </w:rPr>
              <w:t xml:space="preserve">краплі очні 0,005 % по 2,5 мл розчину у флаконі-крапельниці; по 1 або 3 флакона-крапельниці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270676-21/З-28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Латанокс®, </w:t>
            </w:r>
            <w:r>
              <w:rPr>
                <w:b/>
              </w:rPr>
              <w:t xml:space="preserve">краплі очні 0,005 % по 2,5 мл розчину у флаконі-крапельниці; по 1 або 3 флакона-крапельниці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279292-22/З-135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ЛЕЙПРОРЕЛІН-ВІСТА, </w:t>
            </w:r>
            <w:r>
              <w:rPr>
                <w:b/>
              </w:rPr>
              <w:t>імплантат по 11,25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капсулою, по 1 пакету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279292-22/З-135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ЛЕЙПРОРЕЛІН-ВІСТА, </w:t>
            </w:r>
            <w:r>
              <w:rPr>
                <w:b/>
              </w:rPr>
              <w:t>імплантат по 11,25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капсулою, по 1 пакету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279292-22/З-135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ЛЕЙПРОРЕЛІН-ВІСТА, </w:t>
            </w:r>
            <w:r>
              <w:rPr>
                <w:b/>
              </w:rPr>
              <w:t>імплантат по 11,25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капсулою, по 1 пакету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283022-22/З-116, 283023-22/З-116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283022-22/З-116, 283023-22/З-116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283022-22/З-116, 283023-22/З-116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282455-22/В-134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Ліолів-Біолік, </w:t>
            </w:r>
            <w:r>
              <w:rPr>
                <w:b/>
              </w:rPr>
              <w:t>ліофілізат для емульсії для ін'єкцій 1 флакон або пляшка з ліофілізатом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282455-22/В-134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Ліолів-Біолік, </w:t>
            </w:r>
            <w:r>
              <w:rPr>
                <w:b/>
              </w:rPr>
              <w:t>ліофілізат для емульсії для ін'єкцій 1 флакон або пляшка з ліофілізатом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282455-22/В-134 </w:t>
            </w:r>
            <w:r>
              <w:rPr>
                <w:b/>
              </w:rPr>
              <w:t>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Ліолів-Біолік, </w:t>
            </w:r>
            <w:r>
              <w:rPr>
                <w:b/>
              </w:rPr>
              <w:t>ліофілізат для емульсії для ін'єкцій 1 флакон або пляшка з ліофілізатом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282372-22/В-121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Ліпін-Біолік, </w:t>
            </w:r>
            <w:r>
              <w:rPr>
                <w:b/>
              </w:rPr>
              <w:t>ліофілізат для емульсії по 500 мг; 1 флакон або пляшка з ліофілізатом в пачці з маркуванням українською мовою; комплект: 3 флакони з ліофілізатом та 1 інгалятор Nebuliser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282372-22/В-121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Ліпін-Біолік, </w:t>
            </w:r>
            <w:r>
              <w:rPr>
                <w:b/>
              </w:rPr>
              <w:t>ліофілізат для емульсії по 500 мг; 1 флакон або пляшка з ліофілізатом в пачці з маркуванням українською мовою; комплект: 3 флакони з ліофілізатом та 1 інгалятор Nebuliser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282372-22/В-121 </w:t>
            </w:r>
            <w:r>
              <w:rPr>
                <w:b/>
              </w:rPr>
              <w:t>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Ліпін-Біолік, </w:t>
            </w:r>
            <w:r>
              <w:rPr>
                <w:b/>
              </w:rPr>
              <w:t>ліофілізат для емульсії по 500 мг; 1 флакон або пляшка з ліофілізатом в пачці з маркуванням українською мовою; комплект: 3 флакони з ліофілізатом та 1 інгалятор Nebuliser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282440-22/В-134 </w:t>
            </w:r>
            <w:r>
              <w:rPr>
                <w:b/>
              </w:rPr>
              <w:t>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 1 флакон або пляшка з ліофілізатом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282440-22/В-134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 1 флакон або пляшка з ліофілізатом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282440-22/В-134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Ліпофлавон-Кардіо, </w:t>
            </w:r>
            <w:r>
              <w:rPr>
                <w:b/>
              </w:rPr>
              <w:t>ліофілізат для емульсії для ін'єкцій 1 флакон або пляшка з ліофілізатом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282225-22/В-28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 по 10 таблеток у блістері; по 3 блістери у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282225-22/В-28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 по 10 таблеток у блістері; по 3 блістери у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282225-22/В-28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 по 10 таблеток у блістері; по 3 блістери у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282225-22/В-28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 по 10 таблеток у блістері; по 3 блістери у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282225-22/В-28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 по 10 таблеток у блістері; по 3 блістери у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282225-22/В-28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Ліпразид 10, Ліпразид 20, </w:t>
            </w:r>
            <w:r>
              <w:rPr>
                <w:b/>
              </w:rPr>
              <w:t>таблетки по 10 таблеток у блістері; по 3 блістери у пачці з картону; по 60 або 90 таблеток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280901-22/В-97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 15 мг/1,5 мл, по 1,5 мл в ампулі,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280901-22/В-97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 15 мг/1,5 мл, по 1,5 мл в ампулі,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280901-22/В-97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розчин для ін'єкцій 15 мг/1,5 мл, по 1,5 мл в ампулі,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282698-22/З-134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Манті, </w:t>
            </w:r>
            <w:r>
              <w:rPr>
                <w:b/>
              </w:rPr>
              <w:t>таблетки жувальні по 10 таблеток у блістері з маркуванням українською мовою; по 1 або 3 блістери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8 таблеток у блістері з маркуванням українською мовою; по 1, або 2, або 3, або 4 блісте</w:t>
            </w:r>
            <w:r>
              <w:rPr>
                <w:b/>
              </w:rPr>
              <w:t>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282698-22/З-134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Манті, </w:t>
            </w:r>
            <w:r>
              <w:rPr>
                <w:b/>
              </w:rPr>
              <w:t>таблетки жувальні по 10 таблеток у блістері з маркуванням українською мовою; по 1 або 3 блістери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8 таблеток у блістері з маркуванням українською мовою; по 1, або 2, або 3, або 4 блісте</w:t>
            </w:r>
            <w:r>
              <w:rPr>
                <w:b/>
              </w:rPr>
              <w:t>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282698-22/З-134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Манті, </w:t>
            </w:r>
            <w:r>
              <w:rPr>
                <w:b/>
              </w:rPr>
              <w:t>таблетки жувальні по 10 таблеток у блістері з маркуванням українською мовою; по 1 або 3 блістери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по 8 таблеток у блістері з маркуванням українською мовою; по 1, або 2, або 3, або 4 блісте</w:t>
            </w:r>
            <w:r>
              <w:rPr>
                <w:b/>
              </w:rPr>
              <w:t>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279566-22/З-60, 279567-22/З-60, 279569-22/З-60, 283523-22/З-61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 мікронізований, </w:t>
            </w:r>
            <w:r>
              <w:rPr>
                <w:b/>
              </w:rPr>
              <w:t>порошок (cубстанція)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ЄВРОАПІ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279566-22/З-60, 279567-22/З-60, 279569-22/З-60, 283523-22/З-61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 мікронізований, </w:t>
            </w:r>
            <w:r>
              <w:rPr>
                <w:b/>
              </w:rPr>
              <w:t>порошок (cубстанція)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ЄВРОАПІ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279566-22/З-60, 279567-22/З-60, 279569-22/З-60, 283523-22/З-61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 мікронізований, </w:t>
            </w:r>
            <w:r>
              <w:rPr>
                <w:b/>
              </w:rPr>
              <w:t>порошок (cубстанція)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ЄВРОАПІ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274805-22/З-135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мг; по 10 таблеток у блістері; по 3 або 12 блістерів у картонній коробці; по 12 таблеток у блістері; по 10 блістерів у картонній к</w:t>
            </w:r>
            <w:r>
              <w:rPr>
                <w:b/>
              </w:rPr>
              <w:t>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274805-22/З-135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 або 12 блістерів у картонній коробці; по 850 мг; по 10 таблеток у блістері; по 3 або 12 блістерів у картонній коробці; </w:t>
            </w:r>
            <w:r>
              <w:rPr>
                <w:b/>
              </w:rPr>
              <w:t>по 12 таблеток у блістері;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274805-22/З-135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мг; по 10 таблеток у блістері; по 3 або 12 блістерів у картонній коробці; по 12 таблеток у блістері; по 10 блістерів у картонній к</w:t>
            </w:r>
            <w:r>
              <w:rPr>
                <w:b/>
              </w:rPr>
              <w:t>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274805-22/З-135 </w:t>
            </w:r>
            <w:r>
              <w:rPr>
                <w:b/>
              </w:rPr>
              <w:t>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 або 12 блістерів у картонній коробці; </w:t>
            </w:r>
            <w:r>
              <w:rPr>
                <w:b/>
              </w:rPr>
              <w:t>по 850 мг; по 10 таблеток у блістері; по 3 або 12 блістерів у картонній коробці; по 12 таблеток у блістері;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274805-22/З-135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мг; по 10 таблеток у блістері; по 3 або 12 блістерів у картонній коробці; по 850 мг; по 10 таблеток у блістері; по 3 або 12 блістерів у картонній коробці; по 12 таблеток у блістері; по 10 блістерів у картонній к</w:t>
            </w:r>
            <w:r>
              <w:rPr>
                <w:b/>
              </w:rPr>
              <w:t>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274805-22/З-135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3 або 12 блістерів у картонній коробці; </w:t>
            </w:r>
            <w:r>
              <w:rPr>
                <w:b/>
              </w:rPr>
              <w:t>по 850 мг; по 10 таблеток у блістері; по 3 або 12 блістерів у картонній коробці; по 12 таблеток у блістері;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265168-21/В-86, 265170-21/В-86, 278033-22/В-97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Миродекс, </w:t>
            </w:r>
            <w:r>
              <w:rPr>
                <w:b/>
              </w:rPr>
              <w:t>концентрат для розчину для інфузій, 100 мкг/мл, по 2 мл у скляному флаконі, по 4 або 5 скляних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265168-21/В-86, 265170-21/В-86, 278033-22/В-97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Миродекс, </w:t>
            </w:r>
            <w:r>
              <w:rPr>
                <w:b/>
              </w:rPr>
              <w:t>концентрат для розчину для інфузій, 100 мкг/мл, по 2 мл у скляному флаконі, по 4 або 5 скляних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265168-21/В-86, 265170-21/В-86, 278033-22/В-97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Миродекс, </w:t>
            </w:r>
            <w:r>
              <w:rPr>
                <w:b/>
              </w:rPr>
              <w:t>концентрат для розчину для інфузій, 100 мкг/мл, по 2 мл у скляному флаконі, по 4 або 5 скляних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282817-22/З-45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Мідіана, </w:t>
            </w:r>
            <w:r>
              <w:rPr>
                <w:b/>
              </w:rPr>
              <w:t>таблетки, вкриті плівковою оболонкою; по 21 таблетці у блістері; по 1 або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282817-22/З-45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Мідіана, </w:t>
            </w:r>
            <w:r>
              <w:rPr>
                <w:b/>
              </w:rPr>
              <w:t>таблетки, вкриті плівковою оболонкою; по 21 таблетці у блістері; по 1 або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282817-22/З-45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Мідіана, </w:t>
            </w:r>
            <w:r>
              <w:rPr>
                <w:b/>
              </w:rPr>
              <w:t>таблетки, вкриті плівковою оболонкою; по 21 таблетці у блістері; по 1 або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280347-22/З-28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Мідрімакс, </w:t>
            </w:r>
            <w:r>
              <w:rPr>
                <w:b/>
              </w:rPr>
              <w:t xml:space="preserve">краплі очні, розчин по 5 мл у флаконі-крапельниці або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280347-22/З-28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Мідрімакс, </w:t>
            </w:r>
            <w:r>
              <w:rPr>
                <w:b/>
              </w:rPr>
              <w:t xml:space="preserve">краплі очні, розчин по 5 мл у флаконі-крапельниці або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280347-22/З-28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Мідрімакс, </w:t>
            </w:r>
            <w:r>
              <w:rPr>
                <w:b/>
              </w:rPr>
              <w:t xml:space="preserve">краплі очні, розчин по 5 мл у флаконі-крапельниці або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278386-22/В-116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278386-22/В-116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278386-22/В-116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мг;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</w:t>
            </w:r>
            <w:r>
              <w:rPr>
                <w:b/>
              </w:rPr>
              <w:t xml:space="preserve">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</w:t>
            </w:r>
            <w:r>
              <w:rPr>
                <w:b/>
              </w:rPr>
              <w:t>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</w:t>
            </w:r>
            <w:r>
              <w:rPr>
                <w:b/>
              </w:rPr>
              <w:t xml:space="preserve">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</w:t>
            </w:r>
            <w:r>
              <w:rPr>
                <w:b/>
              </w:rPr>
              <w:t>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</w:t>
            </w:r>
            <w:r>
              <w:rPr>
                <w:b/>
              </w:rPr>
              <w:t xml:space="preserve">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</w:t>
            </w:r>
            <w:r>
              <w:rPr>
                <w:b/>
              </w:rPr>
              <w:t xml:space="preserve">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</w:t>
            </w:r>
            <w:r>
              <w:rPr>
                <w:b/>
              </w:rPr>
              <w:t xml:space="preserve">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 xml:space="preserve">форма </w:t>
            </w:r>
            <w:r>
              <w:rPr>
                <w:b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</w:t>
            </w:r>
            <w:r>
              <w:rPr>
                <w:b/>
              </w:rPr>
              <w:t>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</w:t>
            </w:r>
            <w:r>
              <w:rPr>
                <w:b/>
              </w:rPr>
              <w:t xml:space="preserve">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 xml:space="preserve">форма </w:t>
            </w:r>
            <w:r>
              <w:rPr>
                <w:b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кишковорозчинні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274057-22/З-84, 274058-22/З-84, 274059-22/З-84, 274060-22/З-</w:t>
            </w:r>
            <w:r>
              <w:rPr>
                <w:b/>
              </w:rPr>
              <w:t>84, 274061-22/З-84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Міфортик, </w:t>
            </w:r>
            <w:r>
              <w:rPr>
                <w:b/>
              </w:rPr>
              <w:t xml:space="preserve">таблетки, вкриті оболонкою, кишковорозчинні по 180 мг, по 10 таблеток у блістері; по 12 блістерів у коробці з картону; in bulk: по 10 таблеток у блістері; по 12 блістерів в упаковці; по 90 упаковок у коробці з картону; </w:t>
            </w:r>
            <w:r>
              <w:rPr>
                <w:b/>
              </w:rPr>
              <w:br/>
              <w:t>таблетки, вкриті оболонкою, кишковор</w:t>
            </w:r>
            <w:r>
              <w:rPr>
                <w:b/>
              </w:rPr>
              <w:t>озчинні по 360 мг, по 10 таблеток у блістері; по 12 блістерів у коробці з картону; in bulk: по 10 таблеток у блістері; по 12 блістерів в упаковці; по 45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</w:t>
            </w:r>
            <w:r>
              <w:rPr>
                <w:b/>
              </w:rPr>
              <w:t xml:space="preserve">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275379-22/З-96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275379-22/З-96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275379-22/З-96 в</w:t>
            </w:r>
            <w:r>
              <w:rPr>
                <w:b/>
              </w:rPr>
              <w:t>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280343-22/З-28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СУЛЬФУРИКУМ СІЛЬ ДОКТОРА ШЮССЛЕРА № 10,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280343-22/З-28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СУЛЬФУРИКУМ СІЛЬ ДОКТОРА ШЮССЛЕРА № 10,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280343-22/З-28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СУЛЬФУРИКУМ СІЛЬ ДОКТОРА ШЮССЛЕРА № 10,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280344-22/З-28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ФОСФОРИКУМ СІЛЬ ДОКТОРА ШЮССЛЕРА № 9,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280344-22/З-28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ФОСФОРИКУМ СІЛЬ ДОКТОРА ШЮССЛЕРА № 9,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280344-22/З-28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ФОСФОРИКУМ СІЛЬ ДОКТОРА ШЮССЛЕРА № 9,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282591-22/В-134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 300 мг/мл по 5 мл в ампулі; по 10 ампул в пачці з маркуванням українською мовою; по 5 мл в ампулі; по 5 ампул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282591-22/В-134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 300 мг/мл по 5 мл в ампулі; по 10 ампул в пачці з маркуванням українською мовою; по 5 мл в ампулі; по 5 ампул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282591-22/В-134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тіосульфат-Біолік, </w:t>
            </w:r>
            <w:r>
              <w:rPr>
                <w:b/>
              </w:rPr>
              <w:t>розчин для ін'єкцій 300 мг/мл по 5 мл в ампулі; по 10 ампул в пачці з маркуванням українською мовою; по 5 мл в ампулі; по 5 ампул у блістері;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280175-22/В-92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 або 200 мл, або 250 мл,  або 400 мл, або 500 мл у пляшках; по 250 мл або 500 мл, або 1000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</w:t>
            </w:r>
            <w:r>
              <w:rPr>
                <w:b/>
              </w:rPr>
              <w:t>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280175-22/В-92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 або 200 мл, або 250 мл,  або 400 мл, або 500 мл у пляшках; по 250 мл або 500 мл, або 1000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</w:t>
            </w:r>
            <w:r>
              <w:rPr>
                <w:b/>
              </w:rPr>
              <w:t>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280175-22/В-92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інфузій, 9 мг/мл по 100 мл або 200 мл, або 250 мл,  або 400 мл, або 500 мл у пляшках; по 250 мл або 500 мл, або 1000 мл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277623-22/З-128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</w:t>
            </w:r>
            <w:r>
              <w:rPr>
                <w:b/>
              </w:rPr>
              <w:t>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277623-22/З-128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</w:t>
            </w:r>
            <w:r>
              <w:rPr>
                <w:b/>
              </w:rPr>
              <w:t>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277623-22/З-128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 з маркуванням українською мовою; по 250 мл, або по 500 мл, або по 1000 мл 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</w:t>
            </w:r>
            <w:r>
              <w:rPr>
                <w:b/>
              </w:rPr>
              <w:t>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273888-22/З-84, 273889-22/З-84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273888-22/З-84, 273889-22/З-84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273888-22/З-84, 273889-22/З-84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283953-22/В-97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мг/мл,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283953-22/В-97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мг/мл,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283953-22/В-97 в</w:t>
            </w:r>
            <w:r>
              <w:rPr>
                <w:b/>
              </w:rPr>
              <w:t>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концентрат для розчину для інфузій, 1 мг/мл,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269493-21/З-124, 269494-21/З-124, 269495-21/З-124, 269496-21/З-124, 269497-21/З-124, 269498-21/З-124, 269499-21/З-124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Норматенс,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269493-21/З-124, 269494-21/З-124, 269495-21/З-124, 269496-21/З-124, 269497-21/З-124, 269498-21/З-124, 269499-21/З-124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Норматенс,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269493-21/З-124, 269494-21/З-124, 269495-21/З-124, 269496-21/З-124, 269497-21/З-124, 269498-21/З-124, 269499-21/З-124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Норматенс,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269091-21/В-130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ОКСОЛІН ЛАВАНДА (було НОКСПРЕЙ СТОП ВІРУС), </w:t>
            </w:r>
            <w:r>
              <w:rPr>
                <w:b/>
              </w:rPr>
              <w:t xml:space="preserve">мазь 2,5 мг/г по 3 г в тубі алюмінієвій; по 1 тубі в пеналі; по 1 пеналу в пачці з картону; по 10 г в тубі алюмінієвій;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</w:t>
            </w:r>
            <w:r>
              <w:rPr>
                <w:b/>
              </w:rPr>
              <w:t>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269091-21/В-130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ОКСОЛІН ЛАВАНДА (було НОКСПРЕЙ СТОП ВІРУС), </w:t>
            </w:r>
            <w:r>
              <w:rPr>
                <w:b/>
              </w:rPr>
              <w:t xml:space="preserve">мазь 2,5 мг/г по 3 г в тубі алюмінієвій; по 1 тубі в пеналі; по 1 пеналу в пачці з картону; по 10 г в тубі алюмінієвій;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</w:t>
            </w:r>
            <w:r>
              <w:rPr>
                <w:b/>
              </w:rPr>
              <w:t>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269091-21/В-130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ОКСОЛІН ЛАВАНДА (було НОКСПРЕЙ СТОП ВІРУС), </w:t>
            </w:r>
            <w:r>
              <w:rPr>
                <w:b/>
              </w:rPr>
              <w:t xml:space="preserve">мазь 2,5 мг/г по 3 г в тубі алюмінієвій; по 1 тубі в пеналі; по 1 пеналу в пачці з картону; по 10 г в тубі алюмінієвій;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</w:t>
            </w:r>
            <w:r>
              <w:rPr>
                <w:b/>
              </w:rPr>
              <w:t>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>порошок для оральної суспензії, 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</w:t>
            </w:r>
            <w:r>
              <w:rPr>
                <w:b/>
              </w:rPr>
              <w:t xml:space="preserve"> (800 мг) суспензії) або по 17,6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>капсули по 250 мг, по 6 або 10 капсул у пластиковому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>капсули по 250 мг, по 6 або 10 капсул у пластиковому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280959-22/В-66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>капсули по 250 мг, по 6 або 10 капсул у пластиковому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</w:t>
            </w:r>
            <w:r>
              <w:rPr>
                <w:b/>
              </w:rPr>
              <w:t>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200 мг/5 мл; по 11,74 г порошку (для 20 мл (800 мг) суспензії) або по 17,6</w:t>
            </w:r>
            <w:r>
              <w:rPr>
                <w:b/>
              </w:rPr>
              <w:t xml:space="preserve">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280958-22/В-66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Ормакс, </w:t>
            </w:r>
            <w:r>
              <w:rPr>
                <w:b/>
              </w:rPr>
              <w:t xml:space="preserve">порошок для оральної суспензії, 100 мг/5 мл; по 11,34 г порошку (для 20 мл (400 мг) суспензіі) у контейнері; по 1 контейнеру з дозуючою ложкою та дозуючим шприцом у картонній пачці; порошок для оральної суспензії, </w:t>
            </w:r>
            <w:r>
              <w:rPr>
                <w:b/>
              </w:rPr>
              <w:t>200 мг/5 мл; по 11,74 г порошку (для 20 мл (800 мг) суспензії) або по 17,6 г порошку (для 30 мл 1200 мг) суспензії) у контейнері; по 1 контейнеру з дозуючою ложкою та дозуючим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</w:t>
            </w:r>
            <w:r>
              <w:rPr>
                <w:b/>
              </w:rPr>
              <w:t>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283458-22/З-121 </w:t>
            </w:r>
            <w:r>
              <w:rPr>
                <w:b/>
              </w:rPr>
              <w:t>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283458-22/З-121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283458-22/З-121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283458-22/З-121 </w:t>
            </w:r>
            <w:r>
              <w:rPr>
                <w:b/>
              </w:rPr>
              <w:t>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283458-22/З-121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283458-22/З-121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283458-22/З-121 </w:t>
            </w:r>
            <w:r>
              <w:rPr>
                <w:b/>
              </w:rPr>
              <w:t>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283458-22/З-121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283458-22/З-121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мг, по 5 мг, по 10 мг; по 60 капсул у флаконі з маркуванням українською мовою; по 1 флакону в картонній упаковці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282002-22/З-124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282002-22/З-124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282002-22/З-124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0,1 %;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282001-22/З-124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282001-22/З-124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282001-22/З-124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0,05 %;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282552-22/В-97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 мг/мл, по 100 мл або по 200 мл у пляшках; по 100 мл або по 200 мл у пляшках; по 100 мл або по 200 мл у пляшці; по 1 пляшці у пачці; по 100 мл або по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282552-22/В-97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 мг/мл, по 100 мл або по 200 мл у пляшках; по 100 мл або по 200 мл у пляшках; по 100 мл або по 200 мл у пляшці; по 1 пляшці у пачці; по 100 мл або по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282552-22/В-97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інфузій, 2 мг/мл, по 100 мл або по 200 мл у пляшках; по 100 мл або по 200 мл у пляшках; по 100 мл або по 200 мл у пляшці; по 1 пляшці у пачці; по 100 мл або по 200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261641-21/З-36, 261642-21/З-36, 261644-21/З-36, 261645-21/З-</w:t>
            </w:r>
            <w:r>
              <w:rPr>
                <w:b/>
              </w:rPr>
              <w:t>36, 261646-21/З-36, 261647-21/З-36, 261649-21/З-36, 261650-21/З-36, 261654-21/З-36, 261657-21/З-36, 261658-21/З-36, 261659-21/З-36, 261661-21/З-36, 261662-21/З-36, 261664-21/З-36, 261665-21/З-36, 261666-21/З-36, 261667-21/З-36, 262520-21/З-36 від 21.07.202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мл, по 100 мл у флаконі; по 1 флакону та мірному пристрою у вигляді шприца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261641-21/З-36, 261642-21/З-36, 261644-21/З-36, 261645-21/З-36, 261646-21/З-36, 261647-21/З-36, 261649-21/З-36, 261650-21/З-36, 261654-21/З-36, 261657-21/З-36, 261658-21/З-36, 26</w:t>
            </w:r>
            <w:r>
              <w:rPr>
                <w:b/>
              </w:rPr>
              <w:t>1659-21/З-36, 261661-21/З-36, 261662-21/З-36, 261664-21/З-36, 261665-21/З-36, 261666-21/З-36, 261667-21/З-36, 262520-21/З-36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мл, по 100 мл у флаконі; по 1 флакону та мірному пристрою у вигляді шприца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261641-21/З-36, 261642-21/З-36, 261644-21/З-36, 261645-21/З-36, 261646-21/З-36, 261647-21/З-36, 261649-21/З-36, 261650-21/З-36, 261654-21/З-36, 261657-21/З-36, 261658-21/З-36, 26</w:t>
            </w:r>
            <w:r>
              <w:rPr>
                <w:b/>
              </w:rPr>
              <w:t>1659-21/З-36, 261661-21/З-36, 261662-21/З-36, 261664-21/З-36, 261665-21/З-36, 261666-21/З-36, 261667-21/З-36, 262520-21/З-36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Бебі, </w:t>
            </w:r>
            <w:r>
              <w:rPr>
                <w:b/>
              </w:rPr>
              <w:t>суспензія оральна, 120 мг/5 мл, по 100 мл у флаконі; по 1 флакону та мірному пристрою у вигляді шприца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280803-22/З-124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мг/г;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280803-22/З-124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мг/г;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280803-22/З-124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мг/г;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280075-22/В-116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280075-22/В-116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280075-22/В-116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280075-22/В-116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280075-22/В-116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280075-22/В-116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Параплексін®,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278700-22/В-116, 278701-22/В-116, 278702-22/В-116, 278703-22/В-116, 278704-22/В-116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278700-22/В-116, 278701-22/В-116, 278702-22/В-116, 278703-22/В-116, 278704-22/В-116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</w:t>
            </w:r>
            <w:r>
              <w:rPr>
                <w:b/>
              </w:rPr>
              <w:t>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278700-22/В-116, 278701-22/В-116, 278702-22/В-116, 278703-22/В-116, 278704-22/В-116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</w:t>
            </w:r>
            <w:r>
              <w:rPr>
                <w:b/>
              </w:rPr>
              <w:t>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281694-22/З-28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 або по 300 мг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275703-22/В-132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 xml:space="preserve">розчин для інфузій 0,5 мг/мл по 200 мл або по 400 мл у пляшці, по 1 пляшці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275703-22/В-132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 xml:space="preserve">розчин для інфузій 0,5 мг/мл по 200 мл або по 400 мл у пляшці, по 1 пляшці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275703-22/В-132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 xml:space="preserve">розчин для інфузій 0,5 мг/мл по 200 мл або по 400 мл у пляшці, по 1 пляшці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276607-22/З-132, 281672-22/З-132, 284847-22/З-132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</w:t>
            </w:r>
            <w:r>
              <w:rPr>
                <w:b/>
              </w:rPr>
              <w:t xml:space="preserve">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276607-22/З-132, 281672-22/З-132, 284847-22/З-132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276607-22/З-132,</w:t>
            </w:r>
            <w:r>
              <w:rPr>
                <w:b/>
              </w:rPr>
              <w:t xml:space="preserve"> 281672-22/З-132, 284847-22/З-132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280884-22/В-137, 280885-22/В-137, 280887-22/В-137, 280888-22/В-137, 280889-22/В-137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мг; по 1,0 мг;</w:t>
            </w:r>
            <w:r>
              <w:rPr>
                <w:b/>
              </w:rPr>
              <w:br/>
              <w:t>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280884-22/В-137, 280885-22/В-137, 280887-22/В-137, 280888-22/В-137, 280889-22/В-137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мг; по 1,0 мг;</w:t>
            </w:r>
            <w:r>
              <w:rPr>
                <w:b/>
              </w:rPr>
              <w:br/>
              <w:t>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280884-22/В-137, 280885-22/В-137, 280887-22/В-137, 280888-22/В-137, 280889-22/В-137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мг; по 1,0 мг;</w:t>
            </w:r>
            <w:r>
              <w:rPr>
                <w:b/>
              </w:rPr>
              <w:br/>
              <w:t>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280884-22/В-137, 280885-22/В-137, 280887-22/В-137, 280888-22/В-137, 280889-22/В-137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мг; по 1,0 мг;</w:t>
            </w:r>
            <w:r>
              <w:rPr>
                <w:b/>
              </w:rPr>
              <w:br/>
              <w:t>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280884-22/В-137, 280885-22/В-137, 280887-22/В-137, 280888-22/В-137, 280889-22/В-137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мг; по 1,0 мг;</w:t>
            </w:r>
            <w:r>
              <w:rPr>
                <w:b/>
              </w:rPr>
              <w:br/>
              <w:t>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280884-22/В-137, 280885-22/В-137, 280887-22/В-137, 280888-22/В-137, 280889-22/В-137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мг; по 1,0 мг;</w:t>
            </w:r>
            <w:r>
              <w:rPr>
                <w:b/>
              </w:rPr>
              <w:br/>
              <w:t>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280982-22/З-138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(субстанція);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280982-22/З-138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(субстанція);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280982-22/З-138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порошок (субстанція);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Хікал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278508-22/В-116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розчин оральний, 20 мг/мл по 200 мл у флаконі з адаптером, закритому кришкою з контролем першого розкриття; по 1 флакону зі шприцом дозуючим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278508-22/В-116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розчин оральний, 20 мг/мл по 200 мл у флаконі з адаптером, закритому кришкою з контролем першого розкриття; по 1 флакону зі шприцом дозуючим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278508-22/В-116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Прегабалін-Дарниця, </w:t>
            </w:r>
            <w:r>
              <w:rPr>
                <w:b/>
              </w:rPr>
              <w:t>розчин оральний, 20 мг/мл по 200 мл у флаконі з адаптером, закритому кришкою з контролем першого розкриття; по 1 флакону зі шприцом дозуючим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</w:t>
            </w:r>
            <w:r>
              <w:rPr>
                <w:b/>
              </w:rPr>
              <w:t>сул у блістері; по 3 або 6 блістерів у пачці</w:t>
            </w:r>
            <w:r>
              <w:rPr>
                <w:b/>
              </w:rPr>
              <w:br/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</w:t>
            </w:r>
            <w:r>
              <w:rPr>
                <w:b/>
              </w:rPr>
              <w:t>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</w:t>
            </w:r>
            <w:r>
              <w:rPr>
                <w:b/>
              </w:rPr>
              <w:t>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</w:t>
            </w:r>
            <w:r>
              <w:rPr>
                <w:b/>
              </w:rPr>
              <w:t>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</w:t>
            </w:r>
            <w:r>
              <w:rPr>
                <w:b/>
              </w:rPr>
              <w:t>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282224-22/В-28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Прегадол, </w:t>
            </w:r>
            <w:r>
              <w:rPr>
                <w:b/>
              </w:rPr>
              <w:t>капсули по 75 мг або по 150 мг по 10 капсул у блістері; по 3 або 6 блістерів у пачці</w:t>
            </w:r>
            <w:r>
              <w:rPr>
                <w:b/>
              </w:rPr>
              <w:br/>
              <w:t>капсули по 300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269904-21/В-60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Преднізолону ацетат,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269904-21/В-60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Преднізолону ацетат,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269904-21/В-60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Преднізолону ацетат,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272670-22/З-128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272670-22/З-128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272670-22/З-128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281076-22/З-82, 284916-22/З-82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281076-22/З-82, 284916-22/З-82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281076-22/З-82, 284916-22/З-82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ПРИМОВІСТ, </w:t>
            </w:r>
            <w:r>
              <w:rPr>
                <w:b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280185-22/З-116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 по 2,5 мл 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280185-22/З-116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 по 2,5 мл 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280185-22/З-116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 по 2,5 мл у флаконі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280807-22/З-124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 по 3 мл (75 мг) в ампулі; по 5 а</w:t>
            </w:r>
            <w:r>
              <w:rPr>
                <w:b/>
              </w:rPr>
              <w:t>мпул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280807-22/З-124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 по 3 мл (75 мг) в ампулі; по 5 ампул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280807-22/З-124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 по 3 мл (75 мг) в ампулі; по 5 ампул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276447-22/З-124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Ренітек®, </w:t>
            </w:r>
            <w:r>
              <w:rPr>
                <w:b/>
              </w:rPr>
              <w:t>таблетки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276447-22/З-124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Ренітек®, </w:t>
            </w:r>
            <w:r>
              <w:rPr>
                <w:b/>
              </w:rPr>
              <w:t>таблетки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276447-22/З-124 </w:t>
            </w:r>
            <w:r>
              <w:rPr>
                <w:b/>
              </w:rPr>
              <w:t>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Ренітек®, </w:t>
            </w:r>
            <w:r>
              <w:rPr>
                <w:b/>
              </w:rPr>
              <w:t>таблетки по 20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280780-22/В-66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плівковою оболонкою, по 200 мг, по 10 таблеток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280780-22/В-66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плівковою оболонкою, по 200 мг, по 10 таблеток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280780-22/В-66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плівковою оболонкою, по 200 мг, по 10 таблеток у блістері,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282008-22/В-134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 по 4 таблетки у блістері; по 1 блістеру в картонній коробочці;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коробочці; по 25 картонних коробочок у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коробочці.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282008-22/В-134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 по 4 таблетки у блістері; по 1 блістеру в картонній коробочці;</w:t>
            </w:r>
            <w:r>
              <w:rPr>
                <w:b/>
              </w:rPr>
              <w:br/>
              <w:t>по 4 таблетки у блістері; по 1 блістеру в картонній коробочці; по 25 картонних коробочок у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коробочці.</w:t>
            </w:r>
            <w:r>
              <w:rPr>
                <w:b/>
              </w:rPr>
              <w:br/>
              <w:t>Маркування</w:t>
            </w:r>
            <w:r>
              <w:rPr>
                <w:b/>
              </w:rPr>
              <w:t xml:space="preserve">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282008-22/В-134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Ринза®, </w:t>
            </w:r>
            <w:r>
              <w:rPr>
                <w:b/>
              </w:rPr>
              <w:t>таблетки по 4 таблетки у блістері; по 1 блістеру в картонній коробочці;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коробочці; по 25 картонних коробочок у картонній коробці;</w:t>
            </w:r>
            <w:r>
              <w:rPr>
                <w:b/>
              </w:rPr>
              <w:br/>
              <w:t>по 10 таблеток у блістері; по 1 блістеру в картонній коробочці.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268177-21/З-82, </w:t>
            </w:r>
            <w:r>
              <w:rPr>
                <w:b/>
              </w:rPr>
              <w:t>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268177-21/З-82, 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268177-21/З-82, </w:t>
            </w:r>
            <w:r>
              <w:rPr>
                <w:b/>
              </w:rPr>
              <w:t>268178-21/З-82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 та 20 мг; по 10 капсул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275210-22/З-96, 275211-22/З-96, 275212-22/З-96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275210-22/З-96, 275211-22/З-96, 275212-22/З-96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275210-22/З-96, 275211-22/З-96, 275212-22/З-96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275213-22/З-96, 275214-22/З-96, 275215-22/З-96, 275216-22/З-96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275213-22/З-96, 275214-22/З-96, 275215-22/З-96, 275216-22/З-96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275213-22/З-96, 275214-22/З-96, 275215-22/З-96, 275216-22/З-96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275209-22/З-96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275209-22/З-96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275209-22/З-96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280182-22/З-116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Сигніцеф, </w:t>
            </w:r>
            <w:r>
              <w:rPr>
                <w:b/>
              </w:rPr>
              <w:t>краплі очні, 0,5 % по 5 мл у флаконі-крапельниці;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280182-22/З-116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Сигніцеф, </w:t>
            </w:r>
            <w:r>
              <w:rPr>
                <w:b/>
              </w:rPr>
              <w:t>краплі очні, 0,5 % по 5 мл у флаконі-крапельниці;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280182-22/З-116 </w:t>
            </w:r>
            <w:r>
              <w:rPr>
                <w:b/>
              </w:rPr>
              <w:t>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Сигніцеф, </w:t>
            </w:r>
            <w:r>
              <w:rPr>
                <w:b/>
              </w:rPr>
              <w:t>краплі очні, 0,5 % по 5 мл у флаконі-крапельниці;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277045-22/З-82, 277047-22/З-82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277045-22/З-82, 277047-22/З-82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277045-22/З-82, 277047-22/З-82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277045-22/З-82, 277047-22/З-82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277045-22/З-82, 277047-22/З-82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277045-22/З-82, 277047-22/З-82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або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280342-22/З-28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СІЛІЦЕЯ СІЛЬ ДОКТОРА ШЮССЛЕРА № 11,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280342-22/З-28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СІЛІЦЕЯ СІЛЬ ДОКТОРА ШЮССЛЕРА № 11,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280342-22/З-28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СІЛІЦЕЯ СІЛЬ ДОКТОРА ШЮССЛЕРА № 11, </w:t>
            </w:r>
            <w:r>
              <w:rPr>
                <w:b/>
              </w:rPr>
              <w:t xml:space="preserve">таблетки по 80 таблеток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283369-22/В-28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Сорбілакт®, </w:t>
            </w:r>
            <w:r>
              <w:rPr>
                <w:b/>
              </w:rPr>
              <w:t>розчин для інфузій, по 200 мл або по 400 мл у пляшках; по 200 мл або по 400 мл у пляшці; по 1 пляшці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283369-22/В-28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Сорбілакт®, </w:t>
            </w:r>
            <w:r>
              <w:rPr>
                <w:b/>
              </w:rPr>
              <w:t>розчин для інфузій, по 200 мл або по 400 мл у пляшках; по 200 мл або по 400 мл у пляшці; по 1 пляшці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283369-22/В-28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Сорбілакт®, </w:t>
            </w:r>
            <w:r>
              <w:rPr>
                <w:b/>
              </w:rPr>
              <w:t>розчин для інфузій, по 200 мл або по 400 мл у пляшках; по 200 мл або по 400 мл у пляшці; по 1 пляшці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280882-22/З-92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порошок шипучий для приготування орального розчину по 1 г; по 1 г в пакетику; по 18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280882-22/З-92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порошок шипучий для приготування орального розчину по 1 г; по 1 г в пакетику; по 18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280882-22/З-92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порошок шипучий для приготування орального розчину по 1 г; по 1 г в пакетику; по 18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280928-22/З-134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розчин оральний, 1 г/10 мл по 10 мл у пакетику,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280928-22/З-134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розчин оральний, 1 г/10 мл по 10 мл у пакетику,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280928-22/З-134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Стимол®, </w:t>
            </w:r>
            <w:r>
              <w:rPr>
                <w:b/>
              </w:rPr>
              <w:t>розчин оральний, 1 г/10 мл по 10 мл у пакетику,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279739-22/В-116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279739-22/В-116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279739-22/В-116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279739-22/В-116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279739-22/В-116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279739-22/В-116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Стопмігрен, </w:t>
            </w:r>
            <w:r>
              <w:rPr>
                <w:b/>
              </w:rPr>
              <w:t>таблетки, вкриті плівковою оболонкою, по 50 мг по 6 таблеток у блістері; по 1 блістеру у пачці; по 100 мг по 3 таблетки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284152-22/В-96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284152-22/В-96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284152-22/В-96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273246-22/З-45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мг/мл,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273246-22/З-45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мг/мл,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273246-22/З-45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мг/мл,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281109-22/З-28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 по 2 таблетки у блістері; по 1 блістеру у пачці; по 4 таблетки у блістері; по 1 або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281109-22/З-28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 по 2 таблетки у блістері; по 1 блістеру у пачці; по 4 таблетки у блістері; по 1 або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281109-22/З-28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оболонкою, по 20 мг по 2 таблетки у блістері; по 1 блістеру у пачці; по 4 таблетки у блістері; по 1 або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282963-22/В-92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</w:t>
            </w:r>
            <w:r>
              <w:rPr>
                <w:b/>
              </w:rPr>
              <w:t>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конту</w:t>
            </w:r>
            <w:r>
              <w:rPr>
                <w:b/>
              </w:rPr>
              <w:t>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282963-22/В-92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</w:t>
            </w:r>
            <w:r>
              <w:rPr>
                <w:b/>
              </w:rPr>
              <w:t>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конту</w:t>
            </w:r>
            <w:r>
              <w:rPr>
                <w:b/>
              </w:rPr>
              <w:t>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282963-22/В-92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</w:t>
            </w:r>
            <w:r>
              <w:rPr>
                <w:b/>
              </w:rPr>
              <w:t>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конту</w:t>
            </w:r>
            <w:r>
              <w:rPr>
                <w:b/>
              </w:rPr>
              <w:t>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282963-22/В-92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</w:t>
            </w:r>
            <w:r>
              <w:rPr>
                <w:b/>
              </w:rPr>
              <w:t>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конту</w:t>
            </w:r>
            <w:r>
              <w:rPr>
                <w:b/>
              </w:rPr>
              <w:t>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282963-22/В-92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</w:t>
            </w:r>
            <w:r>
              <w:rPr>
                <w:b/>
              </w:rPr>
              <w:t>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конту</w:t>
            </w:r>
            <w:r>
              <w:rPr>
                <w:b/>
              </w:rPr>
              <w:t>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282963-22/В-92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Тейкопланін-Фармекс, </w:t>
            </w:r>
            <w:r>
              <w:rPr>
                <w:b/>
              </w:rPr>
              <w:t>ліофілізат для розчину для ін'єкцій по 200 мг; 1 флакон з ліофілізатом у комплекті з 1 флаконом розчинника (вода для ін'єкцій) по 3,2 мл у контурній чарунковій упаковці; по 1 контурній чарунковій упаковці у пачці з картону; 1 флакон з ліофілізатом у компле</w:t>
            </w:r>
            <w:r>
              <w:rPr>
                <w:b/>
              </w:rPr>
              <w:t>кті з 1 флаконом розчинника (вода для ін’єкцій) по 3,2 мл у контурній чарунковій упаковці; по 15 контурних чарункових упаковок у коробці з картону; по 400 мг; 1 флакон з ліофілізатом у комплекті з 1 флаконом розчинника (вода для ін'єкцій) по 3,2 мл у конту</w:t>
            </w:r>
            <w:r>
              <w:rPr>
                <w:b/>
              </w:rPr>
              <w:t>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283766-22/З-121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283766-22/З-121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283766-22/З-121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282522-22/З-124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282522-22/З-124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282522-22/З-124 </w:t>
            </w:r>
            <w:r>
              <w:rPr>
                <w:b/>
              </w:rPr>
              <w:t>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Тигацил , </w:t>
            </w:r>
            <w:r>
              <w:rPr>
                <w:b/>
              </w:rPr>
              <w:t>порошок для розчину для інфузій по 50 мг; 10 флаконів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212876-19/В-45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Тіоактив, </w:t>
            </w:r>
            <w:r>
              <w:rPr>
                <w:b/>
              </w:rPr>
              <w:t xml:space="preserve">Розчин для ін`єкцій по 25 мг/мл, по 2 мл в ампулі, по 5 ампул в контурній чарунковій упаковці,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212876-19/В-45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Тіоактив, </w:t>
            </w:r>
            <w:r>
              <w:rPr>
                <w:b/>
              </w:rPr>
              <w:t xml:space="preserve">Розчин для ін`єкцій по 25 мг/мл, по 2 мл в ампулі, по 5 ампул в контурній чарунковій упаковці,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212876-19/В-45 від 04.06.2019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Тіоактив, </w:t>
            </w:r>
            <w:r>
              <w:rPr>
                <w:b/>
              </w:rPr>
              <w:t xml:space="preserve">Розчин для ін`єкцій по 25 мг/мл, по 2 мл в ампулі, по 5 ампул в контурній чарунковій упаковці,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280365-22/В-61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280365-22/В-61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280365-22/В-61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281497-22/В-92, 281498-22/В-92, 281499-22/В-92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 Форте,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281497-22/В-92, 281498-22/В-92, 281499-22/В-92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 Форте,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281497-22/В-92, 281498-22/В-92, 281499-22/В-92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 Форте,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281170-22/З-138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281170-22/З-138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281170-22/З-138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270031-21/З-132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блістері, по 3 блістери у картонній упаковці; по 150 мг по 4 капсули у блістері, по 3 блістери у картонній упаковці,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Торрент Фармасьютікалс Лтд,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270031-21/З-132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блістері, по 3 блістери у картонній упаковці; по 150 мг по 4 капсули у блістері, по 3 блістери у картонній упаковці,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Торрент Фармасьютікалс Лтд,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270031-21/З-132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блістері, по 3 блістери у картонній упаковці; по 150 мг по 4 капсули у блістері, по 3 блістери у картонній упаковці,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Торрент Фармасьютікалс Лтд,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270031-21/З-132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блістері, по 3 блістери у картонній упаковці; по 150 мг по 4 капсули у блістері, по 3 блістери у картонній упаковці,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Торрент Фармасьютікалс Лтд,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270031-21/З-132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блістері, по 3 блістери у картонній упаковці; по 150 мг по 4 капсули у блістері, по 3 блістери у картонній упаковці,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Торрент Фармасьютікалс Лтд,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270031-21/З-132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ТОРГАБАЛІН 75, ТОРГАБАЛІН 150, </w:t>
            </w:r>
            <w:r>
              <w:rPr>
                <w:b/>
              </w:rPr>
              <w:t>капсули тверді по 75 мг по 10 капсул у блістері, по 3 блістери у картонній упаковці; по 150 мг по 4 капсули у блістері, по 3 блістери у картонній упаковці, по 10 капсул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Торрент Фармасьютікалс Лтд,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279993-22/З-134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коробці. Маркування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279993-22/З-134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коробці. Маркування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279993-22/З-134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ТРАВОПРОСТ-ФАРМАТЕН, </w:t>
            </w:r>
            <w:r>
              <w:rPr>
                <w:b/>
              </w:rPr>
              <w:t>краплі очні, 40 мкг/мл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коробці. Маркування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271503-22/З-132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271503-22/З-132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271503-22/З-132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282594-22/В-134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Тропісетрон, </w:t>
            </w:r>
            <w:r>
              <w:rPr>
                <w:b/>
              </w:rPr>
              <w:t xml:space="preserve">розчин для ін'єкцій/інфузій, 1 мг/мл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282594-22/В-134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Тропісетрон, </w:t>
            </w:r>
            <w:r>
              <w:rPr>
                <w:b/>
              </w:rPr>
              <w:t xml:space="preserve">розчин для ін'єкцій/інфузій, 1 мг/мл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282594-22/В-134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Тропісетрон, </w:t>
            </w:r>
            <w:r>
              <w:rPr>
                <w:b/>
              </w:rPr>
              <w:t xml:space="preserve">розчин для ін'єкцій/інфузій, 1 мг/мл по </w:t>
            </w:r>
            <w:r>
              <w:rPr>
                <w:b/>
              </w:rPr>
              <w:t>5 мл в ампулі; по 5 ампул в пачці або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281720-22/З-96, 281726-22/З-96, 281728-22/З-96, 281730-22/З-96, 281731-22/З-96, 281732-22/З-96, 281733-22/З-96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281720-22/З-96, 281726-22/З-96, 281728-22/З-96, 281730-22/З-96, 281731-22/З-96, 281732-22/З-96, 281733-22/З-96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281720-22/З-96, 281726-22/З-96, 281728-22/З-96, 281730-22/З-96, 281731-22/З-96, 281732-22/З-96, 281733-22/З-96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>розчин оральний, 15 мг/5 мл; по 60 мл або 100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281717-22/З-92, 281718-22/З-92, 281719-22/З-92, 281721-22/З-92, 281722-22/З-92, 281723-22/З-92, 281724-22/З-92, 281725-22/З-92, 281727-22/З-92, 281729-22/З-9</w:t>
            </w:r>
            <w:r>
              <w:rPr>
                <w:b/>
              </w:rPr>
              <w:t>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мл, по 100 мл у флаконі,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281717-22/З-92, 281718-22/З-92, 281719-22/З-92, 281721-22/З-92, 281722-22/З-92, 281723-22/З-92, 281724-22/З-92, 281725-22/З-92, 281727-22/З-92, 281729-22/З-92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мл, по 100 мл у флаконі,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281717-22/З-92, 281718-22/З-92, 281719-22/З-92, 281721-22/З-92, 281722-22/З-92, 281723-22/З-92, 281724-22/З-92, 281725-22/З-92, 281727-22/З-92, 281729-22/З-92 від 26.0</w:t>
            </w:r>
            <w:r>
              <w:rPr>
                <w:b/>
              </w:rPr>
              <w:t>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мл, по 100 мл у флаконі,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284016-22/В-97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мг, по 10 капсул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284016-22/В-97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мг, по 10 капсул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284016-22/В-97 в</w:t>
            </w:r>
            <w:r>
              <w:rPr>
                <w:b/>
              </w:rPr>
              <w:t>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Флутісал® , </w:t>
            </w:r>
            <w:r>
              <w:rPr>
                <w:b/>
              </w:rPr>
              <w:t>капсули тверді по 20 мг, по 10 капсул у блістері,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252469-21/З-118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Фопітант, </w:t>
            </w:r>
            <w:r>
              <w:rPr>
                <w:b/>
              </w:rPr>
              <w:t>ліофілізат для розчину для інфузій, 150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252469-21/З-118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Фопітант, </w:t>
            </w:r>
            <w:r>
              <w:rPr>
                <w:b/>
              </w:rPr>
              <w:t>ліофілізат для розчину для інфузій, 150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252469-21/З-118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Фопітант, </w:t>
            </w:r>
            <w:r>
              <w:rPr>
                <w:b/>
              </w:rPr>
              <w:t>ліофілізат для розчину для інфузій, 150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232252-20/В-02 від 06.04.2020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 xml:space="preserve">розчин для ін'єкцій, 10 мг/мл по 2 мл в ампулах, </w:t>
            </w:r>
            <w:r>
              <w:rPr>
                <w:b/>
              </w:rPr>
              <w:t>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232252-20/В-02 від 06.04.2020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 xml:space="preserve">розчин для ін'єкцій, 10 мг/мл по 2 мл в ампулах, </w:t>
            </w:r>
            <w:r>
              <w:rPr>
                <w:b/>
              </w:rPr>
              <w:t>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232252-20/В-02 від 06.04.2020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 xml:space="preserve">розчин для ін'єкцій, 10 мг/мл по 2 мл в ампулах, </w:t>
            </w:r>
            <w:r>
              <w:rPr>
                <w:b/>
              </w:rPr>
              <w:t>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280781-22/В-66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280781-22/В-66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280781-22/В-66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Фуросемід, </w:t>
            </w:r>
            <w:r>
              <w:rPr>
                <w:b/>
              </w:rPr>
              <w:t>таблетки по 40 мг,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280806-22/З-124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280806-22/З-124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280806-22/З-124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277841-22/В-97, 277842-22/В-97, 282922-22/В-97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0,05%,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277841-22/В-97, 277842-22/В-97, 282922-22/В-97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0,05%,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277841-22/В-97, 277842-22/В-97, 282922-22/В-97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Хлоргексидин, </w:t>
            </w:r>
            <w:r>
              <w:rPr>
                <w:b/>
              </w:rPr>
              <w:t>розчин для зовнішнього застосування, 0,05%, по 100 мл або 200 мл у полімерних флаконах з насадкою для спрямованого введення лікарського засобу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275853-22/В-60, 282665-22/В-60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  <w:t>по 10 капсул у блістері; по 3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275853-22/В-60, 282665-22/В-60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</w:t>
            </w:r>
            <w:r>
              <w:rPr>
                <w:szCs w:val="20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275853-22/В-60, 282665-22/В-60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>капсули;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279815-22/З-124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</w:t>
            </w:r>
            <w:r>
              <w:rPr>
                <w:b/>
              </w:rPr>
              <w:t>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279815-22/З-124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</w:t>
            </w:r>
            <w:r>
              <w:rPr>
                <w:b/>
              </w:rPr>
              <w:t>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279815-22/З-124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</w:t>
            </w:r>
            <w:r>
              <w:rPr>
                <w:b/>
              </w:rPr>
              <w:t>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283507-22/В-61 в</w:t>
            </w:r>
            <w:r>
              <w:rPr>
                <w:b/>
              </w:rPr>
              <w:t>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283507-22/В-61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283507-22/В-61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277831-22/З-137, 277832-22/З-137, 277833-22/З-137, 277834-22/З-137, 278026-22/З-137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 xml:space="preserve">порошок для розчину для ін'єкцій по 1000 мг або по 2000 мг </w:t>
            </w:r>
            <w:r>
              <w:rPr>
                <w:b/>
              </w:rPr>
              <w:br/>
              <w:t>по 1 або 10 флаконів з порошком у картонній коробці;</w:t>
            </w:r>
            <w:r>
              <w:rPr>
                <w:b/>
              </w:rPr>
              <w:br/>
              <w:t>іn bulk: по 10 флаконів з порошком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283518-22/В-61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283518-22/В-61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283518-22/В-61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251367-21/З-133, 251371-21/З-133, 251373-21/З-133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</w:t>
            </w:r>
            <w:r>
              <w:rPr>
                <w:b/>
              </w:rPr>
              <w:br/>
              <w:t xml:space="preserve">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251367-21/З-133, 251371-21/З-133, 251373-21/З-133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251367-21/З-133, 251371-21/З-133, 251373-21/З-133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284146-22/З-45, 284148-22/З-45, 284154-22/З-45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284146-22/З-45, 284148-22/З-45, 284154-22/З-45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284146-22/З-45, 284148-22/З-45, 284154-22/З-45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Цефтриаксон-Віста, </w:t>
            </w:r>
            <w:r>
              <w:rPr>
                <w:b/>
              </w:rPr>
              <w:t>порошок для розчину для ін'єкцій по 1 г,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278325-22/В-97, 278327-22/В-97, 283332-22/В-97, 284761-22/В-92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278325-22/В-97, 278327-22/В-97, 283332-22/В-97, 284761-22/В-92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278325-22/В-97, 278327-22/В-97, 283332-22/В-97, 284761-22/В-92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281975-22/В-61, 281976-22/В-61, 282637-22/В-97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Цитизин, </w:t>
            </w:r>
            <w:r>
              <w:rPr>
                <w:b/>
              </w:rPr>
              <w:t>кристалічний 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281975-22/В-61, 281976-22/В-61, 282637-22/В-97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Цитизин, </w:t>
            </w:r>
            <w:r>
              <w:rPr>
                <w:b/>
              </w:rPr>
              <w:t>кристалічний 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377E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377E9">
      <w:pPr>
        <w:jc w:val="center"/>
        <w:rPr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281975-22/В-61, 281976-22/В-61, 282637-22/В-97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caps/>
              </w:rPr>
              <w:t xml:space="preserve">Цитизин, </w:t>
            </w:r>
            <w:r>
              <w:rPr>
                <w:b/>
              </w:rPr>
              <w:t>кристалічний 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>12.01.2023 р. № 68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377E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377E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377E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377E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77E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37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377E9">
      <w:pPr>
        <w:jc w:val="center"/>
        <w:rPr>
          <w:b/>
          <w:lang w:val="uk-UA"/>
        </w:rPr>
      </w:pPr>
    </w:p>
    <w:p w:rsidR="00000000" w:rsidRDefault="00A377E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377E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77E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377E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77E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377E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377E9"/>
    <w:rsid w:val="00A3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E6D72-BF12-40D5-85E0-8EAE39F3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149</Pages>
  <Words>127746</Words>
  <Characters>921343</Characters>
  <Application>Microsoft Office Word</Application>
  <DocSecurity>0</DocSecurity>
  <Lines>7677</Lines>
  <Paragraphs>2093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1046996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2023-01-18T14:53:00Z</dcterms:created>
  <dcterms:modified xsi:type="dcterms:W3CDTF">2023-01-18T14:53:00Z</dcterms:modified>
</cp:coreProperties>
</file>