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289663-23/В-60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Аванафіл, </w:t>
            </w:r>
            <w:r>
              <w:rPr>
                <w:b/>
              </w:rPr>
              <w:t>порошок (субстанція);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bookmarkStart w:id="0" w:name="_GoBack"/>
            <w:r>
              <w:rPr>
                <w:b/>
              </w:rPr>
              <w:t>04.05.2023 р. № 841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289663-23/В-60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Аванафіл, </w:t>
            </w:r>
            <w:r>
              <w:rPr>
                <w:b/>
              </w:rPr>
              <w:t>порошок (субстанція);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289663-23/В-60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Аванафіл, </w:t>
            </w:r>
            <w:r>
              <w:rPr>
                <w:b/>
              </w:rPr>
              <w:t>порошок (субстанція);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287945-23/В-96</w:t>
            </w:r>
            <w:r>
              <w:rPr>
                <w:b/>
              </w:rPr>
              <w:t xml:space="preserve">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Аденостерид-Здоров'я, </w:t>
            </w:r>
            <w:r>
              <w:rPr>
                <w:b/>
              </w:rPr>
              <w:t>таблетки, вкриті плівковою оболонкою, по 5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287945-23/В-96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Аденостерид-Здоров'я, </w:t>
            </w:r>
            <w:r>
              <w:rPr>
                <w:b/>
              </w:rPr>
              <w:t>таблетки, вкриті плівковою оболонкою, по 5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287945-23/В-96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Аденостерид-Здоров'я, </w:t>
            </w:r>
            <w:r>
              <w:rPr>
                <w:b/>
              </w:rPr>
              <w:t>таблетки, вкриті плівковою оболонкою, по 5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288855-23/В-66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Азелаїнова Кислота,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288855-23/В-66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Азелаїнова Кислота,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288855-23/В-66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Азелаїнова Кислота,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285213-22/З-138, 290496-23/З-60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Азибіот® , </w:t>
            </w:r>
            <w:r>
              <w:rPr>
                <w:b/>
              </w:rPr>
              <w:t>таблетки, вкриті плівковою оболонкою, по 500 мг;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285213-22/З-138, 290496-23/З-60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Азибіот® , </w:t>
            </w:r>
            <w:r>
              <w:rPr>
                <w:b/>
              </w:rPr>
              <w:t>таблетки, вкриті плівковою оболонкою, по 500 мг;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285213-22/З-138, 290496-23/З-60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Азибіот® , </w:t>
            </w:r>
            <w:r>
              <w:rPr>
                <w:b/>
              </w:rPr>
              <w:t>таблетки, вкриті плівковою оболонкою, по 500 мг;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284472-22/З-82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Азитер®, </w:t>
            </w:r>
            <w:r>
              <w:rPr>
                <w:b/>
              </w:rPr>
              <w:t>краплі очні, розчин, 15 мг/г, по 250 мг у однодозовому контейнері, по 6 однодозових контейнерів у саше, №6 (1 саше)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284472-22/З-82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Азитер®, </w:t>
            </w:r>
            <w:r>
              <w:rPr>
                <w:b/>
              </w:rPr>
              <w:t>краплі очні, розчин, 15 мг/г, по 250 мг у однодозовому контейнері, по 6 однодозових контейнерів у саше, №6 (1 саше)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284472-22/З-82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Азитер®, </w:t>
            </w:r>
            <w:r>
              <w:rPr>
                <w:b/>
              </w:rPr>
              <w:t>краплі очні, розчин, 15 мг/г, по 250 мг у однодозовому контейнері, по 6 однодозових контейнерів у саше, №6 (1 саше)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289438-23/З-61, 289439-23/З-61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Азілект, </w:t>
            </w:r>
            <w:r>
              <w:rPr>
                <w:b/>
              </w:rPr>
              <w:t>таблетки по 1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289438-23/З-61, 289439-23/З-61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Азілект, </w:t>
            </w:r>
            <w:r>
              <w:rPr>
                <w:b/>
              </w:rPr>
              <w:t>таблетки по 1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289438-23/З-61, </w:t>
            </w:r>
            <w:r>
              <w:rPr>
                <w:b/>
              </w:rPr>
              <w:t>289439-23/З-61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Азілект, </w:t>
            </w:r>
            <w:r>
              <w:rPr>
                <w:b/>
              </w:rPr>
              <w:t>таблетки по 1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276924-22/В-96, 276925-22/В-96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Аквамакс, </w:t>
            </w:r>
            <w:r>
              <w:rPr>
                <w:b/>
              </w:rPr>
              <w:t>краплі назальні 0,65 % по 20 мл у флаконі з кришкою крапельницею зі скляною піпеткою,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276924-22/В-96, 276925-22/В-96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Аквамакс, </w:t>
            </w:r>
            <w:r>
              <w:rPr>
                <w:b/>
              </w:rPr>
              <w:t>краплі назальні 0,65 % по 20 мл у флаконі з кришкою крапельницею зі скляною піпеткою,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276924-22/В-96, 276925-22/В-96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Аквамакс, </w:t>
            </w:r>
            <w:r>
              <w:rPr>
                <w:b/>
              </w:rPr>
              <w:t>краплі назальні 0,65 % по 20 мл у флаконі з кришкою крапельницею зі скляною піпеткою,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287073-23/З-135, 287074-23/З-135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Аксеф®, </w:t>
            </w:r>
            <w:r>
              <w:rPr>
                <w:b/>
              </w:rPr>
              <w:t>таблетки, вкриті оболонкою по 500 мг по 10 таблеток у блістері; по 1 або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287073-23/З-135, 287074-23/З-135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Аксеф®, </w:t>
            </w:r>
            <w:r>
              <w:rPr>
                <w:b/>
              </w:rPr>
              <w:t>таблетки, вкриті оболонкою по 500 мг по 10 таблеток у блістері; по 1 або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287073-23/З-135, 287074-23/З-135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Аксеф®, </w:t>
            </w:r>
            <w:r>
              <w:rPr>
                <w:b/>
              </w:rPr>
              <w:t>таблетки, вкриті оболонкою по 500 мг по 10 таблеток у блістері; по 1 або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284701-22/З-137, 284702-22/З-137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Аллеста®, </w:t>
            </w:r>
            <w:r>
              <w:rPr>
                <w:b/>
              </w:rPr>
              <w:t>таблетки, вкриті плівковою оболонкою, по 10 мг по 10 таблеток у блістері, по 3 блістери в картонній коробці; по 20 мг по 10 таблеток у блістері, по 3 блістери в картонній коробці, по 14 таблеток у блістері, по 2 блістери в картонній коробці; або по 40 мг п</w:t>
            </w:r>
            <w:r>
              <w:rPr>
                <w:b/>
              </w:rPr>
              <w:t>о 15 таблеток у блістері, по 2 блістери в картонній коробці,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284701-22/З-137, 284702-22/З-137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Аллеста®, </w:t>
            </w:r>
            <w:r>
              <w:rPr>
                <w:b/>
              </w:rPr>
              <w:t>таблетки, вкриті плівковою оболонкою, по 10 мг по 10 таблеток у блістері, по 3 блістери в картонній коробці; по 20 мг по 10 таблеток у блістері, по 3 блістери в картонній коробці, по 14 таблеток у блістері, по 2 блістери в картонній коробці; або по 40 мг п</w:t>
            </w:r>
            <w:r>
              <w:rPr>
                <w:b/>
              </w:rPr>
              <w:t>о 15 таблеток у блістері, по 2 блістери в картонній коробці,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284701-22/З-137, 284702-22/З-137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Аллеста®, </w:t>
            </w:r>
            <w:r>
              <w:rPr>
                <w:b/>
              </w:rPr>
              <w:t>таблетки, вкриті плівковою оболонкою, по 10 мг по 10 таблеток у блістері, по 3 блістери в картонній коробці; по 20 мг по 10 таблеток у блістері, по 3 блістери в картонній коробці, по 14 таблеток у блістері, по 2 блістери в картонній коробці; або по 40 мг п</w:t>
            </w:r>
            <w:r>
              <w:rPr>
                <w:b/>
              </w:rPr>
              <w:t>о 15 таблеток у блістері, по 2 блістери в картонній коробці,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284701-22/З-137, 284702-22/З-137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Аллеста®, </w:t>
            </w:r>
            <w:r>
              <w:rPr>
                <w:b/>
              </w:rPr>
              <w:t>таблетки, вкриті плівковою оболонкою, по 10 мг по 10 таблеток у блістері, по 3 блістери в картонній коробці; по 20 мг по 10 таблеток у блістері, по 3 блістери в картонній коробці, по 14 таблеток у блістері, по 2 блістери в картонній коробці; або по 40 мг п</w:t>
            </w:r>
            <w:r>
              <w:rPr>
                <w:b/>
              </w:rPr>
              <w:t>о 15 таблеток у блістері, по 2 блістери в картонній коробці,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284701-22/З-137, 284702-22/З-137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Аллеста®, </w:t>
            </w:r>
            <w:r>
              <w:rPr>
                <w:b/>
              </w:rPr>
              <w:t>таблетки, вкриті плівковою оболонкою, по 10 мг по 10 таблеток у блістері, по 3 блістери в картонній коробці; по 20 мг по 10 таблеток у блістері, по 3 блістери в картонній коробці, по 14 таблеток у блістері, по 2 блістери в картонній коробці; або по 40 мг п</w:t>
            </w:r>
            <w:r>
              <w:rPr>
                <w:b/>
              </w:rPr>
              <w:t>о 15 таблеток у блістері, по 2 блістери в картонній коробці,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284701-22/З-137, 284702-22/З-137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Аллеста®, </w:t>
            </w:r>
            <w:r>
              <w:rPr>
                <w:b/>
              </w:rPr>
              <w:t>таблетки, вкриті плівковою оболонкою, по 10 мг по 10 таблеток у блістері, по 3 блістери в картонній коробці; по 20 мг по 10 таблеток у блістері, по 3 блістери в картонній коробці, по 14 таблеток у блістері, по 2 блістери в картонній коробці; або по 40 мг п</w:t>
            </w:r>
            <w:r>
              <w:rPr>
                <w:b/>
              </w:rPr>
              <w:t>о 15 таблеток у блістері, по 2 блістери в картонній коробці,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284701-22/З-137, 284702-22/З-137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Аллеста®, </w:t>
            </w:r>
            <w:r>
              <w:rPr>
                <w:b/>
              </w:rPr>
              <w:t>таблетки, вкриті плівковою оболонкою, по 10 мг по 10 таблеток у блістері, по 3 блістери в картонній коробці; по 20 мг по 10 таблеток у блістері, по 3 блістери в картонній коробці, по 14 таблеток у блістері, по 2 блістери в картонній коробці; або по 40 мг п</w:t>
            </w:r>
            <w:r>
              <w:rPr>
                <w:b/>
              </w:rPr>
              <w:t>о 15 таблеток у блістері, по 2 блістери в картонній коробці,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284701-22/З-137, 284702-22/З-137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Аллеста®, </w:t>
            </w:r>
            <w:r>
              <w:rPr>
                <w:b/>
              </w:rPr>
              <w:t>таблетки, вкриті плівковою оболонкою, по 10 мг по 10 таблеток у блістері, по 3 блістери в картонній коробці; по 20 мг по 10 таблеток у блістері, по 3 блістери в картонній коробці, по 14 таблеток у блістері, по 2 блістери в картонній коробці; або по 40 мг п</w:t>
            </w:r>
            <w:r>
              <w:rPr>
                <w:b/>
              </w:rPr>
              <w:t>о 15 таблеток у блістері, по 2 блістери в картонній коробці,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284701-22/З-137, 284702-22/З-137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Аллеста®, </w:t>
            </w:r>
            <w:r>
              <w:rPr>
                <w:b/>
              </w:rPr>
              <w:t>таблетки, вкриті плівковою оболонкою, по 10 мг по 10 таблеток у блістері, по 3 блістери в картонній коробці; по 20 мг по 10 таблеток у блістері, по 3 блістери в картонній коробці, по 14 таблеток у блістері, по 2 блістери в картонній коробці; або по 40 мг п</w:t>
            </w:r>
            <w:r>
              <w:rPr>
                <w:b/>
              </w:rPr>
              <w:t>о 15 таблеток у блістері, по 2 блістери в картонній коробці,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289525-23/В-100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Амброксолу гідрохлорид, </w:t>
            </w:r>
            <w:r>
              <w:rPr>
                <w:b/>
              </w:rPr>
              <w:t>таблетки по 30 мг;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289525-23/В-100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Амброксолу гідрохлорид, </w:t>
            </w:r>
            <w:r>
              <w:rPr>
                <w:b/>
              </w:rPr>
              <w:t>таблетки по 30 мг;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289525-23/В-100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Амброксолу гідрохлорид, </w:t>
            </w:r>
            <w:r>
              <w:rPr>
                <w:b/>
              </w:rPr>
              <w:t>таблетки по 30 мг;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280177-22/В-92, 286587-23/В-92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таблетки по 0,5 г;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280177-22/В-92, 286587-23/В-92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таблетки по 0,5 г;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280177-22/В-92, 286587-23/В-92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таблетки по 0,5 г;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282127-22/В-60</w:t>
            </w:r>
            <w:r>
              <w:rPr>
                <w:b/>
              </w:rPr>
              <w:t>, 290804-23/В-60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таблетки по 500 мг;</w:t>
            </w:r>
            <w:r>
              <w:rPr>
                <w:b/>
              </w:rPr>
              <w:br/>
              <w:t xml:space="preserve">по 10 таблеток у блістері, по 1 блістеру в пачці; </w:t>
            </w:r>
            <w:r>
              <w:rPr>
                <w:b/>
              </w:rPr>
              <w:br/>
              <w:t>по 10 таблеток у блістерах;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"Агрофарм",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282127-22/В-60, 290804-23/В-60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таблетки по 500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блістері, по 1 блістеру в пачці; </w:t>
            </w:r>
            <w:r>
              <w:rPr>
                <w:b/>
              </w:rPr>
              <w:br/>
              <w:t>по 10 таблеток у блістерах;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"Агрофарм",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282127-22/В-60, 290804-23/В-60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таблетки по 500 мг;</w:t>
            </w:r>
            <w:r>
              <w:rPr>
                <w:b/>
              </w:rPr>
              <w:br/>
              <w:t xml:space="preserve">по 10 таблеток у блістері, по 1 блістеру в пачці;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"Агрофарм",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287948-23/В-96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Антимігрен-Здоров'я, </w:t>
            </w:r>
            <w:r>
              <w:rPr>
                <w:b/>
              </w:rPr>
              <w:t>таблетки, вкриті плівковою оболонкою, по 50 мг або по 100 мг, по 1 таблетці у блістері; по 1 або 3 блістери в картонній коробці;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</w:t>
            </w:r>
            <w:r>
              <w:rPr>
                <w:b/>
              </w:rPr>
              <w:t>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287948-23/В-96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Антимігрен-Здоров'я, </w:t>
            </w:r>
            <w:r>
              <w:rPr>
                <w:b/>
              </w:rPr>
              <w:t>таблетки, вкриті плівковою оболонкою, по 50 мг або по 100 мг, по 1 таблетці у блістері; по 1 або 3 блістери в картонній коробці;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287948-23/В-96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Антимігрен-Здоров'я, </w:t>
            </w:r>
            <w:r>
              <w:rPr>
                <w:b/>
              </w:rPr>
              <w:t>таблетки, вкриті плівковою оболонкою, по 50 мг або по 100 мг, по 1 таблетці у блістері; по 1 або 3 блістери в картонній коробці;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</w:t>
            </w:r>
            <w:r>
              <w:rPr>
                <w:b/>
              </w:rPr>
              <w:t>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287948-23/В-96</w:t>
            </w:r>
            <w:r>
              <w:rPr>
                <w:b/>
              </w:rPr>
              <w:t xml:space="preserve">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Антимігрен-Здоров'я, </w:t>
            </w:r>
            <w:r>
              <w:rPr>
                <w:b/>
              </w:rPr>
              <w:t>таблетки, вкриті плівковою оболонкою, по 50 мг або по 100 мг, по 1 таблетці у блістері; по 1 або 3 блістери в картонній коробці;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</w:t>
            </w:r>
            <w:r>
              <w:rPr>
                <w:b/>
              </w:rPr>
              <w:t>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287948-23/В-96 в</w:t>
            </w:r>
            <w:r>
              <w:rPr>
                <w:b/>
              </w:rPr>
              <w:t>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Антимігрен-Здоров'я, </w:t>
            </w:r>
            <w:r>
              <w:rPr>
                <w:b/>
              </w:rPr>
              <w:t>таблетки, вкриті плівковою оболонкою, по 50 мг або по 100 мг, по 1 таблетці у блістері; по 1 або 3 блістери в картонній коробці;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</w:t>
            </w:r>
            <w:r>
              <w:rPr>
                <w:b/>
              </w:rPr>
              <w:t>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287948-23/В-96 в</w:t>
            </w:r>
            <w:r>
              <w:rPr>
                <w:b/>
              </w:rPr>
              <w:t>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Антимігрен-Здоров'я, </w:t>
            </w:r>
            <w:r>
              <w:rPr>
                <w:b/>
              </w:rPr>
              <w:t>таблетки, вкриті плівковою оболонкою, по 50 мг або по 100 мг, по 1 таблетці у блістері; по 1 або 3 блістери в картонній коробці;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</w:t>
            </w:r>
            <w:r>
              <w:rPr>
                <w:b/>
              </w:rPr>
              <w:t>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288564-23/В-92</w:t>
            </w:r>
            <w:r>
              <w:rPr>
                <w:b/>
              </w:rPr>
              <w:t xml:space="preserve">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Антраль®, </w:t>
            </w:r>
            <w:r>
              <w:rPr>
                <w:b/>
              </w:rPr>
              <w:t>таблетки, вкриті оболонкою, по 0,1 г та по 0,2 г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288564-23/В-92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Антраль®, </w:t>
            </w:r>
            <w:r>
              <w:rPr>
                <w:b/>
              </w:rPr>
              <w:t>таблетки, вкриті оболонкою, по 0,1 г та по 0,2 г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288564-23/В-92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Антраль®, </w:t>
            </w:r>
            <w:r>
              <w:rPr>
                <w:b/>
              </w:rPr>
              <w:t>таблетки, вкриті оболонкою, по 0,1 г та по 0,2 г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288564-23/В-92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Антраль®, </w:t>
            </w:r>
            <w:r>
              <w:rPr>
                <w:b/>
              </w:rPr>
              <w:t>таблетки, вкриті оболонкою, по 0,1 г та по 0,2 г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288564-23/В-92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Антраль®, </w:t>
            </w:r>
            <w:r>
              <w:rPr>
                <w:b/>
              </w:rPr>
              <w:t>таблетки, вкриті оболонкою, по 0,1 г та по 0,2 г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288564-23/В-92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Антраль®, </w:t>
            </w:r>
            <w:r>
              <w:rPr>
                <w:b/>
              </w:rPr>
              <w:t>таблетки, вкриті оболонкою, по 0,1 г та по 0,2 г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284093-22/В-138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АРГІНІН, </w:t>
            </w:r>
            <w:r>
              <w:rPr>
                <w:b/>
              </w:rPr>
              <w:t>розчин для інфузій, 42 мг/мл; по 100 мл у контейнері з поліпропілену; по 1 контейнеру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284093-22/В-138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АРГІНІН, </w:t>
            </w:r>
            <w:r>
              <w:rPr>
                <w:b/>
              </w:rPr>
              <w:t>розчин для інфузій, 42 мг/мл; по 100 мл у контейнері з поліпропілену; по 1 контейнеру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284093-22/В-138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АРГІНІН, </w:t>
            </w:r>
            <w:r>
              <w:rPr>
                <w:b/>
              </w:rPr>
              <w:t>розчин для інфузій, 42 мг/мл; по 100 мл у контейнері з поліпропілену; по 1 контейнеру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278383-22/З-132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АРТОКСАН, </w:t>
            </w:r>
            <w:r>
              <w:rPr>
                <w:b/>
              </w:rPr>
              <w:t xml:space="preserve">ліофілізат для розчину для ін`єкцій по 20 мг, 3 флакони з ліофілізатом для розчину для ін’єкцій у комплекті з 3 ампулами розчинника (вода для ін'єкцій) у контурній чарунковій упаковці; 1 контурна чарункова упаковка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"УОРЛД</w:t>
            </w:r>
            <w:r>
              <w:rPr>
                <w:b/>
              </w:rPr>
              <w:t xml:space="preserve">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278383-22/З-132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АРТОКСАН, </w:t>
            </w:r>
            <w:r>
              <w:rPr>
                <w:b/>
              </w:rPr>
              <w:t xml:space="preserve">ліофілізат для розчину для ін`єкцій по 20 мг, 3 флакони з ліофілізатом для розчину для ін’єкцій у комплекті з 3 ампулами розчинника (вода для ін'єкцій) у контурній чарунковій упаковці; 1 контурна чарункова упаковка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278383-22/З-132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АРТОКСАН, </w:t>
            </w:r>
            <w:r>
              <w:rPr>
                <w:b/>
              </w:rPr>
              <w:t xml:space="preserve">ліофілізат для розчину для ін`єкцій по 20 мг, 3 флакони з ліофілізатом для розчину для ін’єкцій </w:t>
            </w:r>
            <w:r>
              <w:rPr>
                <w:b/>
              </w:rPr>
              <w:t xml:space="preserve">у комплекті з 3 ампулами розчинника (вода для ін'єкцій) у контурній чарунковій упаковці; 1 контурна чарункова упаковка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Перереєстра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283809-22/В-28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Аскоцин® Макс, </w:t>
            </w:r>
            <w:r>
              <w:rPr>
                <w:b/>
              </w:rPr>
              <w:t>таблетки шипучі по 10 або по 20 шипучих таблеток у поліпропіленовій тубі,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283809-22/В-28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Аскоцин® Макс, </w:t>
            </w:r>
            <w:r>
              <w:rPr>
                <w:b/>
              </w:rPr>
              <w:t>таблетки шипучі по 10 або по 20 шипучих таблеток у поліпропіленовій тубі,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283809-22/В-28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Аскоцин® Макс, </w:t>
            </w:r>
            <w:r>
              <w:rPr>
                <w:b/>
              </w:rPr>
              <w:t>таблетки шипучі по 10 або по 20 шипучих таблеток у поліпропіленовій тубі,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275383-22/З-123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АТЕНАТИВ 500 МО АТЕНАТИВ 1000 МО, </w:t>
            </w:r>
            <w:r>
              <w:rPr>
                <w:b/>
              </w:rPr>
              <w:t xml:space="preserve">порошок та розчинник для розчину для інфузій, 50 МО/мл; </w:t>
            </w:r>
            <w:r>
              <w:rPr>
                <w:b/>
              </w:rPr>
              <w:t>1 флакон з порошком (500 МО) та 1 флакон з розчинником (10 мл) в картонній коробці з маркуванням українською мовою; 1 флакон з порошком (1000 МО) та 1 флакон з розчинником (20 мл)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Октафарма Фарм</w:t>
            </w:r>
            <w:r>
              <w:rPr>
                <w:b/>
              </w:rPr>
              <w:t>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275383-22/З-123 </w:t>
            </w:r>
            <w:r>
              <w:rPr>
                <w:b/>
              </w:rPr>
              <w:t>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АТЕНАТИВ 500 МО АТЕНАТИВ 1000 МО, </w:t>
            </w:r>
            <w:r>
              <w:rPr>
                <w:b/>
              </w:rPr>
              <w:t xml:space="preserve">порошок та розчинник для розчину для інфузій, 50 МО/мл; </w:t>
            </w:r>
            <w:r>
              <w:rPr>
                <w:b/>
              </w:rPr>
              <w:t>1 флакон з порошком (500 МО) та 1 флакон з розчинником (10 мл) в картонній коробці з маркуванням українською мовою; 1 флакон з порошком (1000 МО) та 1 флакон з розчинником (20 мл)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Октафарма Фарм</w:t>
            </w:r>
            <w:r>
              <w:rPr>
                <w:b/>
              </w:rPr>
              <w:t>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275383-22/З-123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АТЕНАТИВ 500 МО АТЕНАТИВ 1000 МО, </w:t>
            </w:r>
            <w:r>
              <w:rPr>
                <w:b/>
              </w:rPr>
              <w:t xml:space="preserve">порошок та розчинник для розчину для інфузій, 50 МО/мл; </w:t>
            </w:r>
            <w:r>
              <w:rPr>
                <w:b/>
              </w:rPr>
              <w:t>1 флакон з порошком (500 МО) та 1 флакон з розчинником (10 мл) в картонній коробці з маркуванням українською мовою; 1 флакон з порошком (1000 МО) та 1 флакон з розчинником (20 мл)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Октафарма Фарм</w:t>
            </w:r>
            <w:r>
              <w:rPr>
                <w:b/>
              </w:rPr>
              <w:t>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275383-22/З-123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АТЕНАТИВ 500 МО АТЕНАТИВ 1000 МО, </w:t>
            </w:r>
            <w:r>
              <w:rPr>
                <w:b/>
              </w:rPr>
              <w:t xml:space="preserve">порошок та розчинник для розчину для інфузій, 50 МО/мл; </w:t>
            </w:r>
            <w:r>
              <w:rPr>
                <w:b/>
              </w:rPr>
              <w:t>1 флакон з порошком (500 МО) та 1 флакон з розчинником (10 мл) в картонній коробці з маркуванням українською мовою; 1 флакон з порошком (1000 МО) та 1 флакон з розчинником (20 мл)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Октафарма Фарм</w:t>
            </w:r>
            <w:r>
              <w:rPr>
                <w:b/>
              </w:rPr>
              <w:t>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275383-22/З-123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АТЕНАТИВ 500 МО АТЕНАТИВ 1000 МО, </w:t>
            </w:r>
            <w:r>
              <w:rPr>
                <w:b/>
              </w:rPr>
              <w:t xml:space="preserve">порошок та розчинник для розчину для інфузій, 50 МО/мл; </w:t>
            </w:r>
            <w:r>
              <w:rPr>
                <w:b/>
              </w:rPr>
              <w:t>1 флакон з порошком (500 МО) та 1 флакон з розчинником (10 мл) в картонній коробці з маркуванням українською мовою; 1 флакон з порошком (1000 МО) та 1 флакон з розчинником (20 мл)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Октафарма Фарм</w:t>
            </w:r>
            <w:r>
              <w:rPr>
                <w:b/>
              </w:rPr>
              <w:t>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275383-22/З-123 </w:t>
            </w:r>
            <w:r>
              <w:rPr>
                <w:b/>
              </w:rPr>
              <w:t>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АТЕНАТИВ 500 МО АТЕНАТИВ 1000 МО, </w:t>
            </w:r>
            <w:r>
              <w:rPr>
                <w:b/>
              </w:rPr>
              <w:t xml:space="preserve">порошок та розчинник для розчину для інфузій, 50 МО/мл; </w:t>
            </w:r>
            <w:r>
              <w:rPr>
                <w:b/>
              </w:rPr>
              <w:t>1 флакон з порошком (500 МО) та 1 флакон з розчинником (10 мл) в картонній коробці з маркуванням українською мовою; 1 флакон з порошком (1000 МО) та 1 флакон з розчинником (20 мл)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Октафарма Фарм</w:t>
            </w:r>
            <w:r>
              <w:rPr>
                <w:b/>
              </w:rPr>
              <w:t>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289515-23/В-10</w:t>
            </w:r>
            <w:r>
              <w:rPr>
                <w:b/>
              </w:rPr>
              <w:t>0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Аторвастатин–Дарниця , </w:t>
            </w:r>
            <w:r>
              <w:rPr>
                <w:b/>
              </w:rPr>
              <w:t>таблетки, вкриті оболонкою, по 10 мг; таблетки, вкриті оболонкою, по 20 мг; по 10 таблеток у контурній чарунковій упаковці; по 3 контурні чарункові упаковки у пачці; по 14 таблеток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289515-23/В-100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Аторвастатин–Дарниця , </w:t>
            </w:r>
            <w:r>
              <w:rPr>
                <w:b/>
              </w:rPr>
              <w:t>таблетки, вкриті оболонкою, по 10 мг; таблетки, вкриті оболонкою, по 20 мг; по 10 таблеток у контурній чарунковій упаковці; по 3 контурні чарункові упаковки у пачці; по 14 таблеток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289515-23/В-100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Аторвастатин–Дарниця , </w:t>
            </w:r>
            <w:r>
              <w:rPr>
                <w:b/>
              </w:rPr>
              <w:t>таблетки, вкриті оболонкою, по 10 мг; таблетки, вкриті оболонкою, по 20 мг; по 10 таблеток у контурній чарунковій упаковці; по 3 контурні чарункові упаковки у пачці; по 14 таблеток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289515-23/В-100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Аторвастатин–Дарниця , </w:t>
            </w:r>
            <w:r>
              <w:rPr>
                <w:b/>
              </w:rPr>
              <w:t>таблетки, вкриті оболонкою, по 10 мг; таблетки, вкриті оболонкою, по 20 мг; по 10 таблеток у контурній чарунковій упаковці; по 3 контурні чарункові упаковки у пачці; по 14 таблеток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289515-23/В-100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Аторвастатин–Дарниця , </w:t>
            </w:r>
            <w:r>
              <w:rPr>
                <w:b/>
              </w:rPr>
              <w:t>таблетки, вкриті оболонкою, по 10 мг; таблетки, вкриті оболонкою, по 20 мг; по 10 таблеток у контурній чарунковій упаковці; по 3 контурні чарункові упаковки у пачці; по 14 таблеток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289515-23/В-100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Аторвастатин–Дарниця , </w:t>
            </w:r>
            <w:r>
              <w:rPr>
                <w:b/>
              </w:rPr>
              <w:t>таблетки, вкриті оболонкою, по 10 мг; таблетки, вкриті оболонкою, по 20 мг; по 10 таблеток у контурній чарунковій упаковці; по 3 контурні чарункові упаковки у пачці; по 14 таблеток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281804-22/З-06, 289876-23/З-06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Ауксилен®, </w:t>
            </w:r>
            <w:r>
              <w:rPr>
                <w:b/>
              </w:rPr>
              <w:t>розчин для ін'єкцій, 50 мг/2 мл по 2 мл в ампулі; по 5 ампул в контурній чарунковій упаковці (піддоні); по 1 контурній чарунковій упаковці (піддону)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281804-22/З-06, 289876-23/З-06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Ауксилен®, </w:t>
            </w:r>
            <w:r>
              <w:rPr>
                <w:b/>
              </w:rPr>
              <w:t>розчин для ін'єкцій, 50 мг/2 мл по 2 мл в ампулі; по 5 ампул в контурній чарунковій упаковці (піддоні); по 1 контурній чарунковій упаковці (піддону)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281804-22/З-06, 289876-23/З-06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Ауксилен®, </w:t>
            </w:r>
            <w:r>
              <w:rPr>
                <w:b/>
              </w:rPr>
              <w:t>розчин для ін'єкцій, 50 мг/2 мл по 2 мл в ампулі; по 5 ампул в контурній чарунковій упаковці (піддоні); по 1 контурній чарунковій упаковці (піддону)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289405-23/В-92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АФЛЕТИН, </w:t>
            </w:r>
            <w:r>
              <w:rPr>
                <w:b/>
              </w:rPr>
              <w:t>капсули м'які по 125 мг; по 10 капсул у блістері; по 2 блістери у пачці; по 20 капсул у блістері; по 1 блістері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289405-23/В-92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АФЛЕТИН, </w:t>
            </w:r>
            <w:r>
              <w:rPr>
                <w:b/>
              </w:rPr>
              <w:t>капсули м'які по 125 мг; по 10 капсул у блістері; по 2 блістери у пачці; по 20 капсул у блістері; по 1 блістері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289405-23/В-92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АФЛЕТИН, </w:t>
            </w:r>
            <w:r>
              <w:rPr>
                <w:b/>
              </w:rPr>
              <w:t>капсули м'які по 125 мг; по 10 капсул у блістері; по 2 блістери у пачці; по 20 капсул у блістері; по 1 блістері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277855-22/З-124, 277856-22/З-124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Баланс 4,25% глюкози 1,75 ммоль/л кальцію, </w:t>
            </w:r>
            <w:r>
              <w:rPr>
                <w:b/>
              </w:rPr>
              <w:t>розчин для перитонеального діалізу</w:t>
            </w:r>
            <w:r>
              <w:rPr>
                <w:b/>
              </w:rPr>
              <w:br/>
            </w:r>
            <w:r>
              <w:rPr>
                <w:b/>
              </w:rPr>
              <w:t>по 2000 мл або 2500 мл у системі двокамерного мішка стей•сейф; по 4 мішкa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сліп•сейф; по 4 мішка у картонній коробці зі</w:t>
            </w:r>
            <w:r>
              <w:rPr>
                <w:b/>
              </w:rPr>
              <w:t xml:space="preserve">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5000 мл у системі двокамерного мішка сліп•сейф; по 2 мішка у картонній коробці зі стикером українською мовою або з маркуванням українською та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Фрезеніус М</w:t>
            </w:r>
            <w:r>
              <w:rPr>
                <w:b/>
              </w:rPr>
              <w:t>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277855-22/З-124, 277856-22/З-124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Баланс 4,25% глюкози 1,75 ммоль/л кальцію, </w:t>
            </w:r>
            <w:r>
              <w:rPr>
                <w:b/>
              </w:rPr>
              <w:t>розчин для перитонеального діалізу</w:t>
            </w:r>
            <w:r>
              <w:rPr>
                <w:b/>
              </w:rPr>
              <w:br/>
            </w:r>
            <w:r>
              <w:rPr>
                <w:b/>
              </w:rPr>
              <w:t>по 2000 мл або 2500 мл у системі двокамерного мішка стей•сейф; по 4 мішкa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сліп•сейф; по 4 мішка у картонній коробці зі</w:t>
            </w:r>
            <w:r>
              <w:rPr>
                <w:b/>
              </w:rPr>
              <w:t xml:space="preserve">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5000 мл у системі двокамерного мішка сліп•сейф; по 2 мішка у картонній коробці зі стикером українською мовою або з маркуванням українською та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Фрезеніус М</w:t>
            </w:r>
            <w:r>
              <w:rPr>
                <w:b/>
              </w:rPr>
              <w:t>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277855-22/З-124,</w:t>
            </w:r>
            <w:r>
              <w:rPr>
                <w:b/>
              </w:rPr>
              <w:t xml:space="preserve"> 277856-22/З-124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Баланс 4,25% глюкози 1,75 ммоль/л кальцію, </w:t>
            </w:r>
            <w:r>
              <w:rPr>
                <w:b/>
              </w:rPr>
              <w:t>розчин для перитонеального діалізу</w:t>
            </w:r>
            <w:r>
              <w:rPr>
                <w:b/>
              </w:rPr>
              <w:br/>
            </w:r>
            <w:r>
              <w:rPr>
                <w:b/>
              </w:rPr>
              <w:t>по 2000 мл або 2500 мл у системі двокамерного мішка стей•сейф; по 4 мішкa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сліп•сейф; по 4 мішка у картонній коробці зі</w:t>
            </w:r>
            <w:r>
              <w:rPr>
                <w:b/>
              </w:rPr>
              <w:t xml:space="preserve">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5000 мл у системі двокамерного мішка сліп•сейф; по 2 мішка у картонній коробці зі стикером українською мовою або з маркуванням українською та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Фрезеніус М</w:t>
            </w:r>
            <w:r>
              <w:rPr>
                <w:b/>
              </w:rPr>
              <w:t>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290152-23/В-97</w:t>
            </w:r>
            <w:r>
              <w:rPr>
                <w:b/>
              </w:rPr>
              <w:t xml:space="preserve"> від 08.03.2023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Барію сульфат для рентгеноскопії, </w:t>
            </w:r>
            <w:r>
              <w:rPr>
                <w:b/>
              </w:rPr>
              <w:t>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290152-23/В-97 від 08.03.2023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Барію сульфат для рентгеноскопії, </w:t>
            </w:r>
            <w:r>
              <w:rPr>
                <w:b/>
              </w:rPr>
              <w:t>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290152-23/В-97 від 08.03.2023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Барію сульфат для рентгеноскопії, </w:t>
            </w:r>
            <w:r>
              <w:rPr>
                <w:b/>
              </w:rPr>
              <w:t>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279793-22/З-82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Белара®, </w:t>
            </w:r>
            <w:r>
              <w:rPr>
                <w:b/>
              </w:rPr>
              <w:t>таблетки, вкриті плівковою оболонкою, 2 мг/0,03 мг; по 21 таблетці у блістері; по 1 або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279793-22/З-82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Белара®, </w:t>
            </w:r>
            <w:r>
              <w:rPr>
                <w:b/>
              </w:rPr>
              <w:t>таблетки, вкриті плівковою оболонкою, 2 мг/0,03 мг; по 21 таблетці у блістері; по 1 або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279793-22/З-82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Белара®, </w:t>
            </w:r>
            <w:r>
              <w:rPr>
                <w:b/>
              </w:rPr>
              <w:t>таблетки, вкриті плівковою оболонкою, 2 мг/0,03 мг; по 21 таблетці у блістері; по 1 або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288793-23/З-123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БІОЛІК Туберкулін ППД-Л, </w:t>
            </w:r>
            <w:r>
              <w:rPr>
                <w:b/>
              </w:rPr>
              <w:t>розчин для ін'єкцій з активністю 2 ТО/доза; по 0,6 мл (6 доз), по 1 мл (10 доз), по 3 мл (30 доз) в ампулах № 10; або комплект: 1 ампула по 0,6 мл (6 доз), 3 шприци з голками для витягання, 3 голки для введення; або комплект: 1 ампула по 1 мл (10 доз), 5 ш</w:t>
            </w:r>
            <w:r>
              <w:rPr>
                <w:b/>
              </w:rPr>
              <w:t>приців з голками для витягання, 5 голок для введення; або 1 флакон по 1 мл (10 доз), 10 шприців самоблокуючих; іn bulk: по 30 ампул по 0,6 мл (6 доз), або по 1 мл (10 доз), або по 20 ампул по 3 мл (30 доз) у картонній чарунковій упаковці; по 10 або по 20 к</w:t>
            </w:r>
            <w:r>
              <w:rPr>
                <w:b/>
              </w:rPr>
              <w:t>артонних чарункових упаковок в упаковці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288793-23/З-123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БІОЛІК Туберкулін ППД-Л, </w:t>
            </w:r>
            <w:r>
              <w:rPr>
                <w:b/>
              </w:rPr>
              <w:t>розчин для ін'єкцій з активністю 2 ТО/доза; по 0,6 мл (6 доз), по 1 мл (10 доз), по 3 мл (30 доз) в ампулах № 10; або комплект: 1 ампула по 0,6 мл (6 доз), 3 шприци з голками для витягання, 3 голки для введення; або комплект: 1 ампула по 1 мл (10 доз), 5 ш</w:t>
            </w:r>
            <w:r>
              <w:rPr>
                <w:b/>
              </w:rPr>
              <w:t>приців з голками для витягання, 5 голок для введення; або 1 флакон по 1 мл (10 доз), 10 шприців самоблокуючих; іn bulk: по 30 ампул по 0,6 мл (6 доз), або по 1 мл (10 доз), або по 20 ампул по 3 мл (30 доз) у картонній чарунковій упаковці; по 10 або по 20 к</w:t>
            </w:r>
            <w:r>
              <w:rPr>
                <w:b/>
              </w:rPr>
              <w:t>артонних чарункових упаковок в упаковці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288793-23/З-123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БІОЛІК Туберкулін ППД-Л, </w:t>
            </w:r>
            <w:r>
              <w:rPr>
                <w:b/>
              </w:rPr>
              <w:t>розчин для ін'єкцій з активністю 2 ТО/доза; по 0,6 мл (6 доз), по 1 мл (10 доз), по 3 мл (30 доз) в ампулах № 10; або комплект: 1 ампула по 0,6 мл (6 доз), 3 шприци з голками для витягання, 3 голки для введення; або комплект: 1 ампула по 1 мл (10 доз), 5 ш</w:t>
            </w:r>
            <w:r>
              <w:rPr>
                <w:b/>
              </w:rPr>
              <w:t>приців з голками для витягання, 5 голок для введення; або 1 флакон по 1 мл (10 доз), 10 шприців самоблокуючих; іn bulk: по 30 ампул по 0,6 мл (6 доз), або по 1 мл (10 доз), або по 20 ампул по 3 мл (30 доз) у картонній чарунковій упаковці; по 10 або по 20 к</w:t>
            </w:r>
            <w:r>
              <w:rPr>
                <w:b/>
              </w:rPr>
              <w:t>артонних чарункових упаковок в упаковці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288793-23/З-123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БІОЛІК Туберкулін ППД-Л, </w:t>
            </w:r>
            <w:r>
              <w:rPr>
                <w:b/>
              </w:rPr>
              <w:t>розчин для ін'єкцій з активністю 2 ТО/доза; по 0,6 мл (6 доз), по 1 мл (10 доз), по 3 мл (30 доз) в ампулах № 10; або комплект: 1 ампула по 0,6 мл (6 доз), 3 шприци з голками для витягання, 3 голки для введення; або комплект: 1 ампула по 1 мл (10 доз), 5 ш</w:t>
            </w:r>
            <w:r>
              <w:rPr>
                <w:b/>
              </w:rPr>
              <w:t>приців з голками для витягання, 5 голок для введення; або 1 флакон по 1 мл (10 доз), 10 шприців самоблокуючих; іn bulk: по 30 ампул по 0,6 мл (6 доз), або по 1 мл (10 доз), або по 20 ампул по 3 мл (30 доз) у картонній чарунковій упаковці; по 10 або по 20 к</w:t>
            </w:r>
            <w:r>
              <w:rPr>
                <w:b/>
              </w:rPr>
              <w:t>артонних чарункових упаковок в упаковці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288793-23/З-123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БІОЛІК Туберкулін ППД-Л, </w:t>
            </w:r>
            <w:r>
              <w:rPr>
                <w:b/>
              </w:rPr>
              <w:t>розчин для ін'єкцій з активністю 2 ТО/доза; по 0,6 мл (6 доз), по 1 мл (10 доз), по 3 мл (30 доз) в ампулах № 10; або комплект: 1 ампула по 0,6 мл (6 доз), 3 шприци з голками для витягання, 3 голки для введення; або комплект: 1 ампула по 1 мл (10 доз), 5 ш</w:t>
            </w:r>
            <w:r>
              <w:rPr>
                <w:b/>
              </w:rPr>
              <w:t>приців з голками для витягання, 5 голок для введення; або 1 флакон по 1 мл (10 доз), 10 шприців самоблокуючих; іn bulk: по 30 ампул по 0,6 мл (6 доз), або по 1 мл (10 доз), або по 20 ампул по 3 мл (30 доз) у картонній чарунковій упаковці; по 10 або по 20 к</w:t>
            </w:r>
            <w:r>
              <w:rPr>
                <w:b/>
              </w:rPr>
              <w:t>артонних чарункових упаковок в упаковці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288793-23/З-123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БІОЛІК Туберкулін ППД-Л, </w:t>
            </w:r>
            <w:r>
              <w:rPr>
                <w:b/>
              </w:rPr>
              <w:t>розчин для ін'єкцій з активністю 2 ТО/доза; по 0,6 мл (6 доз), по 1 мл (10 доз), по 3 мл (30 доз) в ампулах № 10; або комплект: 1 ампула по 0,6 мл (6 доз), 3 шприци з голками для витягання, 3 голки для введення; або комплект: 1 ампула по 1 мл (10 доз), 5 ш</w:t>
            </w:r>
            <w:r>
              <w:rPr>
                <w:b/>
              </w:rPr>
              <w:t>приців з голками для витягання, 5 голок для введення; або 1 флакон по 1 мл (10 доз), 10 шприців самоблокуючих; іn bulk: по 30 ампул по 0,6 мл (6 доз), або по 1 мл (10 доз), або по 20 ампул по 3 мл (30 доз) у картонній чарунковій упаковці; по 10 або по 20 к</w:t>
            </w:r>
            <w:r>
              <w:rPr>
                <w:b/>
              </w:rPr>
              <w:t>артонних чарункових упаковок в упаковці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281683-22/В-66, 281684-22/В-66, 281685-22/В-66, 288866-23/В-66, 288868-23/В-66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Біосепт 70, </w:t>
            </w:r>
            <w:r>
              <w:rPr>
                <w:b/>
              </w:rPr>
              <w:t>розчин для зовнішнього застосування 70 % по 100 мл у флаконах або банках скляних; по 100 мл у флаконах полімерних; по 1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 ЗНАК ЯКОСТІ ЛЮКС 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281683-22/В-66, 281684-22/В-66, 281685-22/В-66, 288866-23/В-66, 288868-23/В-66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Біосепт 70, </w:t>
            </w:r>
            <w:r>
              <w:rPr>
                <w:b/>
              </w:rPr>
              <w:t>розчин для зовнішнього застосування 70 % по 100 мл у флаконах або банках скляних; по 100 мл у флаконах полімерних; по 1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 ЗНАК ЯКОСТІ ЛЮКС 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281683-22/В-66, 281684-22/В-66, 281685-22/В-66, 288866-23/В-</w:t>
            </w:r>
            <w:r>
              <w:rPr>
                <w:b/>
              </w:rPr>
              <w:t>66, 288868-23/В-66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Біосепт 70, </w:t>
            </w:r>
            <w:r>
              <w:rPr>
                <w:b/>
              </w:rPr>
              <w:t>розчин для зовнішнього застосування 70 % по 100 мл у флаконах або банках скляних; по 100 мл у флаконах полімерних; по 1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 ЗНАК ЯКОСТІ ЛЮКС 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286527-22/В-61</w:t>
            </w:r>
            <w:r>
              <w:rPr>
                <w:b/>
              </w:rPr>
              <w:t>, 286528-22/В-61, 286529-22/В-61, 286530-22/В-61, 286531-22/В-61, 286532-22/В-61, 286533-22/В-61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Біосон, </w:t>
            </w:r>
            <w:r>
              <w:rPr>
                <w:b/>
              </w:rPr>
              <w:t>таблетки, вкриті плівковою оболонкою по 10 таблеток у блістері; по 1, 2, 3 або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286527-22/В-61, 286528-22/В-61, 286529-22/В-61, 286530-22/В-61, 286531-22/В-61, 286532-22/В-61, 286533-22/В-61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Біосон, </w:t>
            </w:r>
            <w:r>
              <w:rPr>
                <w:b/>
              </w:rPr>
              <w:t>таблетки, вкриті плівковою оболонкою по 10 таблеток у блістері; по 1, 2, 3 або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286527-22/В-61, 286528-22/В-61, 286529-22/В-61, 286530-22/В-61, 286531-22/В-61, 286532-22/В-61, 286533-22/В-61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Біосон, </w:t>
            </w:r>
            <w:r>
              <w:rPr>
                <w:b/>
              </w:rPr>
              <w:t>таблетки, вкриті плівковою оболонкою по 10 таблеток у блістері; по 1, 2, 3 або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289441-23/З-121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Біфон® Скін , </w:t>
            </w:r>
            <w:r>
              <w:rPr>
                <w:b/>
              </w:rPr>
              <w:t>розчин нашкірний 1 %; по 15 або 35 мл розчину у флаконі-крапельниці, по 25 мл – у флаконі-спреї з дозатором,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289441-23/З-121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Біфон® Скін , </w:t>
            </w:r>
            <w:r>
              <w:rPr>
                <w:b/>
              </w:rPr>
              <w:t>розчин нашкірний 1 %; по 15 або 35 мл розчину у флаконі-крапельниці, по 25 мл – у флаконі-спреї з дозатором,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289441-23/З-121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Біфон® Скін , </w:t>
            </w:r>
            <w:r>
              <w:rPr>
                <w:b/>
              </w:rPr>
              <w:t>розчин нашкірний 1 %; по 15 або 35 мл розчину у флаконі-крапельниці, по 25 мл – у флаконі-спреї з дозатором,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282716-22/В-28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 xml:space="preserve">таблетки, вкриті плівковою оболонкою, по 5 мг/80 мг або по 5 мг/160 мг, або по 10 мг/160 мг по 7 таблеток у блістері; по 2 або 4 блістери у коробці; по 10 таблеток у блістері; по 3 або 9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282716-22/В-28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 xml:space="preserve">таблетки, вкриті плівковою оболонкою, по 5 мг/80 мг або по 5 мг/160 мг, або по 10 мг/160 мг по 7 таблеток у блістері; по 2 або 4 блістери у коробці; по 10 таблеток у блістері; по 3 або 9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282716-22/В-28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 xml:space="preserve">таблетки, вкриті плівковою оболонкою, по 5 мг/80 мг або по 5 мг/160 мг, або по 10 мг/160 мг по 7 таблеток у блістері; по 2 або 4 блістери у коробці; по 10 таблеток у блістері; по 3 або 9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282716-22/В-28</w:t>
            </w:r>
            <w:r>
              <w:rPr>
                <w:b/>
              </w:rPr>
              <w:t xml:space="preserve">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 xml:space="preserve">таблетки, вкриті плівковою оболонкою, по 5 мг/80 мг або по 5 мг/160 мг, або по 10 мг/160 мг по 7 таблеток у блістері; по 2 або 4 блістери у коробці; по 10 таблеток у блістері; по 3 або 9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282716-22/В-28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 xml:space="preserve">таблетки, вкриті плівковою оболонкою, по 5 мг/80 мг або по 5 мг/160 мг, або по 10 мг/160 мг по 7 таблеток у блістері; по 2 або 4 блістери у коробці; по 10 таблеток у блістері; по 3 або 9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282716-22/В-28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 xml:space="preserve">таблетки, вкриті плівковою оболонкою, по 5 мг/80 мг або по 5 мг/160 мг, або по 10 мг/160 мг по 7 таблеток у блістері; по 2 або 4 блістери у коробці; по 10 таблеток у блістері; по 3 або 9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282716-22/В-28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 xml:space="preserve">таблетки, вкриті плівковою оболонкою, по 5 мг/80 мг або по 5 мг/160 мг, або по 10 мг/160 мг по 7 таблеток у блістері; по 2 або 4 блістери у коробці; по 10 таблеток у блістері; по 3 або 9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282716-22/В-28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 xml:space="preserve">таблетки, вкриті плівковою оболонкою, по 5 мг/80 мг або по 5 мг/160 мг, або по 10 мг/160 мг по 7 таблеток у блістері; по 2 або 4 блістери у коробці; по 10 таблеток у блістері; по 3 або 9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282716-22/В-28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 xml:space="preserve">таблетки, вкриті плівковою оболонкою, по 5 мг/80 мг або по 5 мг/160 мг, або по 10 мг/160 мг по 7 таблеток у блістері; по 2 або 4 блістери у коробці; по 10 таблеток у блістері; по 3 або 9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287949-23/В-96</w:t>
            </w:r>
            <w:r>
              <w:rPr>
                <w:b/>
              </w:rPr>
              <w:t xml:space="preserve">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Вазостат-Здоров'я, </w:t>
            </w:r>
            <w:r>
              <w:rPr>
                <w:b/>
              </w:rPr>
              <w:t>таблетки, вкриті плівковою оболонкою, по 10 мг або по 20 мг, або по 40 мг,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287949-23/В-96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Вазостат-Здоров'я, </w:t>
            </w:r>
            <w:r>
              <w:rPr>
                <w:b/>
              </w:rPr>
              <w:t>таблетки, вкриті плівковою оболонкою, по 10 мг або по 20 мг, або по 40 мг,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04.05.2023 р. № </w:t>
            </w:r>
            <w:r>
              <w:rPr>
                <w:b/>
              </w:rPr>
              <w:t>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287949-23/В-96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Вазостат-Здоров'я, </w:t>
            </w:r>
            <w:r>
              <w:rPr>
                <w:b/>
              </w:rPr>
              <w:t>таблетки, вкриті плівковою оболонкою, по 10 мг або по 20 мг, або по 40 мг,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287949-23/В-96</w:t>
            </w:r>
            <w:r>
              <w:rPr>
                <w:b/>
              </w:rPr>
              <w:t xml:space="preserve">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Вазостат-Здоров'я, </w:t>
            </w:r>
            <w:r>
              <w:rPr>
                <w:b/>
              </w:rPr>
              <w:t>таблетки, вкриті плівковою оболонкою, по 10 мг або по 20 мг, або по 40 мг,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287949-23/В-96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Вазостат-Здоров'я, </w:t>
            </w:r>
            <w:r>
              <w:rPr>
                <w:b/>
              </w:rPr>
              <w:t>таблетки, вкриті плівковою оболонкою, по 10 мг або по 20 мг, або по 40 мг,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287949-23/В-96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Вазостат-Здоров'я, </w:t>
            </w:r>
            <w:r>
              <w:rPr>
                <w:b/>
              </w:rPr>
              <w:t>таблетки, вкриті плівковою оболонкою, по 10 мг або по 20 мг, або по 40 мг,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287949-23/В-96</w:t>
            </w:r>
            <w:r>
              <w:rPr>
                <w:b/>
              </w:rPr>
              <w:t xml:space="preserve">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Вазостат-Здоров'я, </w:t>
            </w:r>
            <w:r>
              <w:rPr>
                <w:b/>
              </w:rPr>
              <w:t>таблетки, вкриті плівковою оболонкою, по 10 мг або по 20 мг, або по 40 мг,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287949-23/В-96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Вазостат-Здоров'я, </w:t>
            </w:r>
            <w:r>
              <w:rPr>
                <w:b/>
              </w:rPr>
              <w:t>таблетки, вкриті плівковою оболонкою, по 10 мг або по 20 мг, або по 40 мг,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04.05.2023 р. № </w:t>
            </w:r>
            <w:r>
              <w:rPr>
                <w:b/>
              </w:rPr>
              <w:t>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287949-23/В-96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Вазостат-Здоров'я, </w:t>
            </w:r>
            <w:r>
              <w:rPr>
                <w:b/>
              </w:rPr>
              <w:t>таблетки, вкриті плівковою оболонкою, по 10 мг або по 20 мг, або по 40 мг,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285102-22/З-13</w:t>
            </w:r>
            <w:r>
              <w:rPr>
                <w:b/>
              </w:rPr>
              <w:t>5, 285158-22/З-135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Валодіп, </w:t>
            </w:r>
            <w:r>
              <w:rPr>
                <w:b/>
              </w:rPr>
              <w:t>таблетки, вкриті плівковою оболонкою по 5 мг/80 мг, по 10 таблеток у блістері, по 3, по 6, по 9 або по 10 блістерів у картонній коробці; по 14 таблеток у блістері, по 1, по 2 , по 4 або по 7 блістерів у картонній коробці; таблетки, вкриті плівковою оболонк</w:t>
            </w:r>
            <w:r>
              <w:rPr>
                <w:b/>
              </w:rPr>
              <w:t>ою 5 мг/160 мг та 10 мг/160 мг по 7 таблеток у блістері, по 2, по 4, по 8 або по 14 блістерів у картонній коробці; по 10 таблеток у блістері, по 3, по 6, по 9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285102-22/З-135, 285158-22/З-135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Валодіп, </w:t>
            </w:r>
            <w:r>
              <w:rPr>
                <w:b/>
              </w:rPr>
              <w:t>таблетки, вкриті плівковою оболонкою по 5 мг/80 мг, по 10 таблеток у блістері, по 3, по 6, по 9 або по 10 блістерів у картонній коробці; по 14 таблеток у блістері, по 1, по 2 , по 4 або по 7 блістерів у картонній коробці; таблетки, вкриті плівковою оболонк</w:t>
            </w:r>
            <w:r>
              <w:rPr>
                <w:b/>
              </w:rPr>
              <w:t>ою 5 мг/160 мг та 10 мг/160 мг по 7 таблеток у блістері, по 2, по 4, по 8 або по 14 блістерів у картонній коробці; по 10 таблеток у блістері, по 3, по 6, по 9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285102-22/З-135, 285158-22/З-135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Валодіп, </w:t>
            </w:r>
            <w:r>
              <w:rPr>
                <w:b/>
              </w:rPr>
              <w:t>таблетки, вкриті плівковою оболонкою по 5 мг/80 мг, по 10 таблеток у блістері, по 3, по 6, по 9 або по 10 блістерів у картонній коробці; по 14 таблеток у блістері, по 1, по 2 , по 4 або по 7 блістерів у картонній коробці; таблетки, вкриті плівковою оболонк</w:t>
            </w:r>
            <w:r>
              <w:rPr>
                <w:b/>
              </w:rPr>
              <w:t>ою 5 мг/160 мг та 10 мг/160 мг по 7 таблеток у блістері, по 2, по 4, по 8 або по 14 блістерів у картонній коробці; по 10 таблеток у блістері, по 3, по 6, по 9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285102-22/З-135, 285158-22/З-135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Валодіп, </w:t>
            </w:r>
            <w:r>
              <w:rPr>
                <w:b/>
              </w:rPr>
              <w:t>таблетки, вкриті плівковою оболонкою по 5 мг/80 мг, по 10 таблеток у блістері, по 3, по 6, по 9 або по 10 блістерів у картонній коробці; по 14 таблеток у блістері, по 1, по 2 , по 4 або по 7 блістерів у картонній коробці; таблетки, вкриті плівковою оболонк</w:t>
            </w:r>
            <w:r>
              <w:rPr>
                <w:b/>
              </w:rPr>
              <w:t>ою 5 мг/160 мг та 10 мг/160 мг по 7 таблеток у блістері, по 2, по 4, по 8 або по 14 блістерів у картонній коробці; по 10 таблеток у блістері, по 3, по 6, по 9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285102-22/З-135, 285158-22/З-135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Валодіп, </w:t>
            </w:r>
            <w:r>
              <w:rPr>
                <w:b/>
              </w:rPr>
              <w:t>таблетки, вкриті плівковою оболонкою по 5 мг/80 мг, по 10 таблеток у блістері, по 3, по 6, по 9 або по 10 блістерів у картонній коробці; по 14 таблеток у блістері, по 1, по 2 , по 4 або по 7 блістерів у картонній коробці; таблетки, вкриті плівковою оболонк</w:t>
            </w:r>
            <w:r>
              <w:rPr>
                <w:b/>
              </w:rPr>
              <w:t>ою 5 мг/160 мг та 10 мг/160 мг по 7 таблеток у блістері, по 2, по 4, по 8 або по 14 блістерів у картонній коробці; по 10 таблеток у блістері, по 3, по 6, по 9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285102-22/З-135, 285158-22/З-135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Валодіп, </w:t>
            </w:r>
            <w:r>
              <w:rPr>
                <w:b/>
              </w:rPr>
              <w:t>таблетки, вкриті плівковою оболонкою по 5 мг/80 мг, по 10 таблеток у блістері, по 3, по 6, по 9 або по 10 блістерів у картонній коробці; по 14 таблеток у блістері, по 1, по 2 , по 4 або по 7 блістерів у картонній коробці; таблетки, вкриті плівковою оболонк</w:t>
            </w:r>
            <w:r>
              <w:rPr>
                <w:b/>
              </w:rPr>
              <w:t>ою 5 мг/160 мг та 10 мг/160 мг по 7 таблеток у блістері, по 2, по 4, по 8 або по 14 блістерів у картонній коробці; по 10 таблеток у блістері, по 3, по 6, по 9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285102-22/З-135, 285158-22/З-135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Валодіп, </w:t>
            </w:r>
            <w:r>
              <w:rPr>
                <w:b/>
              </w:rPr>
              <w:t>таблетки, вкриті плівковою оболонкою по 5 мг/80 мг, по 10 таблеток у блістері, по 3, по 6, по 9 або по 10 блістерів у картонній коробці; по 14 таблеток у блістері, по 1, по 2 , по 4 або по 7 блістерів у картонній коробці; таблетки, вкриті плівковою оболонк</w:t>
            </w:r>
            <w:r>
              <w:rPr>
                <w:b/>
              </w:rPr>
              <w:t>ою 5 мг/160 мг та 10 мг/160 мг по 7 таблеток у блістері, по 2, по 4, по 8 або по 14 блістерів у картонній коробці; по 10 таблеток у блістері, по 3, по 6, по 9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285102-22/З-135, 285158-22/З-135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Валодіп, </w:t>
            </w:r>
            <w:r>
              <w:rPr>
                <w:b/>
              </w:rPr>
              <w:t>таблетки, вкриті плівковою оболонкою по 5 мг/80 мг, по 10 таблеток у блістері, по 3, по 6, по 9 або по 10 блістерів у картонній коробці; по 14 таблеток у блістері, по 1, по 2 , по 4 або по 7 блістерів у картонній коробці; таблетки, вкриті плівковою оболонк</w:t>
            </w:r>
            <w:r>
              <w:rPr>
                <w:b/>
              </w:rPr>
              <w:t>ою 5 мг/160 мг та 10 мг/160 мг по 7 таблеток у блістері, по 2, по 4, по 8 або по 14 блістерів у картонній коробці; по 10 таблеток у блістері, по 3, по 6, по 9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285102-22/З-135, 285158-22/З-135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Валодіп, </w:t>
            </w:r>
            <w:r>
              <w:rPr>
                <w:b/>
              </w:rPr>
              <w:t>таблетки, вкриті плівковою оболонкою по 5 мг/80 мг, по 10 таблеток у блістері, по 3, по 6, по 9 або по 10 блістерів у картонній коробці; по 14 таблеток у блістері, по 1, по 2 , по 4 або по 7 блістерів у картонній коробці; таблетки, вкриті плівковою оболонк</w:t>
            </w:r>
            <w:r>
              <w:rPr>
                <w:b/>
              </w:rPr>
              <w:t>ою 5 мг/160 мг та 10 мг/160 мг по 7 таблеток у блістері, по 2, по 4, по 8 або по 14 блістерів у картонній коробці; по 10 таблеток у блістері, по 3, по 6, по 9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289330-23/В-96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289330-23/В-96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289330-23/В-96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290236-23/З-61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Венофер®, </w:t>
            </w:r>
            <w:r>
              <w:rPr>
                <w:b/>
              </w:rPr>
              <w:t>розчин для внутрішньовенних ін'єкцій, 20 мг/мл по 5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290236-23/З-61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Венофер®, </w:t>
            </w:r>
            <w:r>
              <w:rPr>
                <w:b/>
              </w:rPr>
              <w:t>розчин для внутрішньовенних ін'єкцій, 20 мг/мл по 5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290236-23/З-61 в</w:t>
            </w:r>
            <w:r>
              <w:rPr>
                <w:b/>
              </w:rPr>
              <w:t>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Венофер®, </w:t>
            </w:r>
            <w:r>
              <w:rPr>
                <w:b/>
              </w:rPr>
              <w:t>розчин для внутрішньовенних ін'єкцій, 20 мг/мл по 5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289396-23/З-121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Веррукутан®, </w:t>
            </w:r>
            <w:r>
              <w:rPr>
                <w:b/>
              </w:rPr>
              <w:t>розчин нашкірний, 5 мг/г, 100 мг/г; по 13 мл у флаконі з поліетиленовою кришкою недоступною для відкриття дітьми, що загвинчується та приєднаним до неї шпателем; по 1 флакону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</w:t>
            </w:r>
            <w:r>
              <w:rPr>
                <w:b/>
              </w:rPr>
              <w:t>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289396-23/З-121 </w:t>
            </w:r>
            <w:r>
              <w:rPr>
                <w:b/>
              </w:rPr>
              <w:t>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Веррукутан®, </w:t>
            </w:r>
            <w:r>
              <w:rPr>
                <w:b/>
              </w:rPr>
              <w:t>розчин нашкірний, 5 мг/г, 100 мг/г; по 13 мл у флаконі з поліетиленовою кришкою недоступною для відкриття дітьми, що загвинчується та приєднаним до неї шпателем; по 1 флакону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</w:t>
            </w:r>
            <w:r>
              <w:rPr>
                <w:b/>
              </w:rPr>
              <w:t>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289396-23/З-121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Веррукутан®, </w:t>
            </w:r>
            <w:r>
              <w:rPr>
                <w:b/>
              </w:rPr>
              <w:t>розчин нашкірний, 5 мг/г, 100 мг/г; по 13 мл у флаконі з поліетиленовою кришкою недоступною для відкриття дітьми, що загвинчується та приєднаним до неї шпателем; по 1 флакону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</w:t>
            </w:r>
            <w:r>
              <w:rPr>
                <w:b/>
              </w:rPr>
              <w:t>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289946-23/В-61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ВІТАМІН Е, </w:t>
            </w:r>
            <w:r>
              <w:rPr>
                <w:b/>
              </w:rPr>
              <w:t>капсули м'які по 100 мг по 10 капсул у блістерах; по 10 капсул у блістері; по 1, або по 3, або по 5 блістерів у пачці; по 20 капсул у блістері; по 1, або по 2, або по 3 блістери у пачці; по 50 капсул у блістері; по 1 блістеру у пачці</w:t>
            </w:r>
            <w:r>
              <w:rPr>
                <w:b/>
              </w:rPr>
              <w:br/>
              <w:t>капсули м'які по 200 м</w:t>
            </w:r>
            <w:r>
              <w:rPr>
                <w:b/>
              </w:rPr>
              <w:t>г по 10 капсул у блістерах; по 10 капсул у блістері; по 3 блістери у пачці</w:t>
            </w:r>
            <w:r>
              <w:rPr>
                <w:b/>
              </w:rPr>
              <w:br/>
              <w:t>капсули м'які по 400 мг по 10 капсул у блістері , по 1 або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289946-23/В-61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ВІТАМІН Е, </w:t>
            </w:r>
            <w:r>
              <w:rPr>
                <w:b/>
              </w:rPr>
              <w:t>капсули м'які по 100 мг по 10 капсул у блістерах; по 10 капсул у блістері; по 1, або по 3, або по 5 блістерів у пачці; по 20 капсул у блістері; по 1, або по 2, або по 3 блістери у пачці; по 50 капсул у блістері; по 1 блістеру у пачці</w:t>
            </w:r>
            <w:r>
              <w:rPr>
                <w:b/>
              </w:rPr>
              <w:br/>
              <w:t>капсули м'які по 200 м</w:t>
            </w:r>
            <w:r>
              <w:rPr>
                <w:b/>
              </w:rPr>
              <w:t>г по 10 капсул у блістерах; по 10 капсул у блістері; по 3 блістери у пачці</w:t>
            </w:r>
            <w:r>
              <w:rPr>
                <w:b/>
              </w:rPr>
              <w:br/>
              <w:t>капсули м'які по 400 мг по 10 капсул у блістері , по 1 або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289946-23/В-61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ВІТАМІН Е, </w:t>
            </w:r>
            <w:r>
              <w:rPr>
                <w:b/>
              </w:rPr>
              <w:t>капсули м'які по 100 мг по 10 капсул у блістерах; по 10 капсул у блістері; по 1, або по 3, або по 5 блістерів у пачці; по 20 капсул у блістері; по 1, або по 2, або по 3 блістери у пачці; по 50 капсул у блістері; по 1 блістеру у пачці</w:t>
            </w:r>
            <w:r>
              <w:rPr>
                <w:b/>
              </w:rPr>
              <w:br/>
              <w:t>капсули м'які по 200 м</w:t>
            </w:r>
            <w:r>
              <w:rPr>
                <w:b/>
              </w:rPr>
              <w:t>г по 10 капсул у блістерах; по 10 капсул у блістері; по 3 блістери у пачці</w:t>
            </w:r>
            <w:r>
              <w:rPr>
                <w:b/>
              </w:rPr>
              <w:br/>
              <w:t>капсули м'які по 400 мг по 10 капсул у блістері , по 1 або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289946-23/В-61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ВІТАМІН Е, </w:t>
            </w:r>
            <w:r>
              <w:rPr>
                <w:b/>
              </w:rPr>
              <w:t>капсули м'які по 100 мг по 10 капсул у блістерах; по 10 капсул у блістері; по 1, або по 3, або по 5 блістерів у пачці; по 20 капсул у блістері; по 1, або по 2, або по 3 блістери у пачці; по 50 капсул у блістері; по 1 блістеру у пачці</w:t>
            </w:r>
            <w:r>
              <w:rPr>
                <w:b/>
              </w:rPr>
              <w:br/>
              <w:t>капсули м'які по 200 м</w:t>
            </w:r>
            <w:r>
              <w:rPr>
                <w:b/>
              </w:rPr>
              <w:t>г по 10 капсул у блістерах; по 10 капсул у блістері; по 3 блістери у пачці</w:t>
            </w:r>
            <w:r>
              <w:rPr>
                <w:b/>
              </w:rPr>
              <w:br/>
              <w:t>капсули м'які по 400 мг по 10 капсул у блістері , по 1 або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289946-23/В-61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ВІТАМІН Е, </w:t>
            </w:r>
            <w:r>
              <w:rPr>
                <w:b/>
              </w:rPr>
              <w:t>капсули м'які по 100 мг по 10 капсул у блістерах; по 10 капсул у блістері; по 1, або по 3, або по 5 блістерів у пачці; по 20 капсул у блістері; по 1, або по 2, або по 3 блістери у пачці; по 50 капсул у блістері; по 1 блістеру у пачці</w:t>
            </w:r>
            <w:r>
              <w:rPr>
                <w:b/>
              </w:rPr>
              <w:br/>
              <w:t>капсули м'які по 200 м</w:t>
            </w:r>
            <w:r>
              <w:rPr>
                <w:b/>
              </w:rPr>
              <w:t>г по 10 капсул у блістерах; по 10 капсул у блістері; по 3 блістери у пачці</w:t>
            </w:r>
            <w:r>
              <w:rPr>
                <w:b/>
              </w:rPr>
              <w:br/>
              <w:t>капсули м'які по 400 мг по 10 капсул у блістері , по 1 або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289946-23/В-61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ВІТАМІН Е, </w:t>
            </w:r>
            <w:r>
              <w:rPr>
                <w:b/>
              </w:rPr>
              <w:t>капсули м'які по 100 мг по 10 капсул у блістерах; по 10 капсул у блістері; по 1, або по 3, або по 5 блістерів у пачці; по 20 капсул у блістері; по 1, або по 2, або по 3 блістери у пачці; по 50 капсул у блістері; по 1 блістеру у пачці</w:t>
            </w:r>
            <w:r>
              <w:rPr>
                <w:b/>
              </w:rPr>
              <w:br/>
              <w:t>капсули м'які по 200 м</w:t>
            </w:r>
            <w:r>
              <w:rPr>
                <w:b/>
              </w:rPr>
              <w:t>г по 10 капсул у блістерах; по 10 капсул у блістері; по 3 блістери у пачці</w:t>
            </w:r>
            <w:r>
              <w:rPr>
                <w:b/>
              </w:rPr>
              <w:br/>
              <w:t>капсули м'які по 400 мг по 10 капсул у блістері , по 1 або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289946-23/В-61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ВІТАМІН Е, </w:t>
            </w:r>
            <w:r>
              <w:rPr>
                <w:b/>
              </w:rPr>
              <w:t>капсули м'які по 100 мг по 10 капсул у блістерах; по 10 капсул у блістері; по 1, або по 3, або по 5 блістерів у пачці; по 20 капсул у блістері; по 1, або по 2, або по 3 блістери у пачці; по 50 капсул у блістері; по 1 блістеру у пачці</w:t>
            </w:r>
            <w:r>
              <w:rPr>
                <w:b/>
              </w:rPr>
              <w:br/>
              <w:t>капсули м'які по 200 м</w:t>
            </w:r>
            <w:r>
              <w:rPr>
                <w:b/>
              </w:rPr>
              <w:t>г по 10 капсул у блістерах; по 10 капсул у блістері; по 3 блістери у пачці</w:t>
            </w:r>
            <w:r>
              <w:rPr>
                <w:b/>
              </w:rPr>
              <w:br/>
              <w:t>капсули м'які по 400 мг по 10 капсул у блістері , по 1 або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289946-23/В-61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ВІТАМІН Е, </w:t>
            </w:r>
            <w:r>
              <w:rPr>
                <w:b/>
              </w:rPr>
              <w:t>капсули м'які по 100 мг по 10 капсул у блістерах; по 10 капсул у блістері; по 1, або по 3, або по 5 блістерів у пачці; по 20 капсул у блістері; по 1, або по 2, або по 3 блістери у пачці; по 50 капсул у блістері; по 1 блістеру у пачці</w:t>
            </w:r>
            <w:r>
              <w:rPr>
                <w:b/>
              </w:rPr>
              <w:br/>
              <w:t>капсули м'які по 200 м</w:t>
            </w:r>
            <w:r>
              <w:rPr>
                <w:b/>
              </w:rPr>
              <w:t>г по 10 капсул у блістерах; по 10 капсул у блістері; по 3 блістери у пачці</w:t>
            </w:r>
            <w:r>
              <w:rPr>
                <w:b/>
              </w:rPr>
              <w:br/>
              <w:t>капсули м'які по 400 мг по 10 капсул у блістері , по 1 або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289946-23/В-61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ВІТАМІН Е, </w:t>
            </w:r>
            <w:r>
              <w:rPr>
                <w:b/>
              </w:rPr>
              <w:t>капсули м'які по 100 мг по 10 капсул у блістерах; по 10 капсул у блістері; по 1, або по 3, або по 5 блістерів у пачці; по 20 капсул у блістері; по 1, або по 2, або по 3 блістери у пачці; по 50 капсул у блістері; по 1 блістеру у пачці</w:t>
            </w:r>
            <w:r>
              <w:rPr>
                <w:b/>
              </w:rPr>
              <w:br/>
              <w:t>капсули м'які по 200 м</w:t>
            </w:r>
            <w:r>
              <w:rPr>
                <w:b/>
              </w:rPr>
              <w:t>г по 10 капсул у блістерах; по 10 капсул у блістері; по 3 блістери у пачці</w:t>
            </w:r>
            <w:r>
              <w:rPr>
                <w:b/>
              </w:rPr>
              <w:br/>
              <w:t>капсули м'які по 400 мг по 10 капсул у блістері , по 1 або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277517-22/З-39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Вомікайнд-МД 4, Вомікайнд-МД 8, </w:t>
            </w:r>
            <w:r>
              <w:rPr>
                <w:b/>
              </w:rPr>
              <w:t>таблетки, що диспергуються в ротовій порожнині по 4 мг або по 8 мг, по 10 таблеток 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277517-22/З-39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Вомікайнд-МД 4, Вомікайнд-МД 8, </w:t>
            </w:r>
            <w:r>
              <w:rPr>
                <w:b/>
              </w:rPr>
              <w:t>таблетки, що диспергуються в ротовій порожнині по 4 мг або по 8 мг, по 10 таблеток 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277517-22/З-39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Вомікайнд-МД 4, Вомікайнд-МД 8, </w:t>
            </w:r>
            <w:r>
              <w:rPr>
                <w:b/>
              </w:rPr>
              <w:t>таблетки, що диспергуються в ротовій порожнині по 4 мг або по 8 мг, по 10 таблеток 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277517-22/З-39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Вомікайнд-МД 4, Вомікайнд-МД 8, </w:t>
            </w:r>
            <w:r>
              <w:rPr>
                <w:b/>
              </w:rPr>
              <w:t>таблетки, що диспергуються в ротовій порожнині по 4 мг або по 8 мг, по 10 таблеток 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277517-22/З-39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Вомікайнд-МД 4, Вомікайнд-МД 8, </w:t>
            </w:r>
            <w:r>
              <w:rPr>
                <w:b/>
              </w:rPr>
              <w:t>таблетки, що диспергуються в ротовій порожнині по 4 мг або по 8 мг, по 10 таблеток 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277517-22/З-39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Вомікайнд-МД 4, Вомікайнд-МД 8, </w:t>
            </w:r>
            <w:r>
              <w:rPr>
                <w:b/>
              </w:rPr>
              <w:t>таблетки, що диспергуються в ротовій порожнині по 4 мг або по 8 мг, по 10 таблеток 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269800-21/З-135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, </w:t>
            </w:r>
            <w:r>
              <w:rPr>
                <w:b/>
              </w:rPr>
              <w:t>порошок для розчину для інфузій по 200 мг у флаконі, по 1 флакону у пачці з картону, in bulk: по 100флаконів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269800-21/З-135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, </w:t>
            </w:r>
            <w:r>
              <w:rPr>
                <w:b/>
              </w:rPr>
              <w:t>порошок для розчину для інфузій по 200 мг у флаконі, по 1 флакону у пачці з картону, in bulk: по 100флаконів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269800-21/З-135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, </w:t>
            </w:r>
            <w:r>
              <w:rPr>
                <w:b/>
              </w:rPr>
              <w:t>порошок для розчину для інфузій по 200 мг у флаконі, по 1 флакону у пачці з картону, in bulk: по 100флаконів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269800-21/З-135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, </w:t>
            </w:r>
            <w:r>
              <w:rPr>
                <w:b/>
              </w:rPr>
              <w:t>порошок для розчину для інфузій по 200 мг у флаконі, по 1 флакону у пачці з картону, in bulk: по 100флаконів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269800-21/З-135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, </w:t>
            </w:r>
            <w:r>
              <w:rPr>
                <w:b/>
              </w:rPr>
              <w:t>порошок для розчину для інфузій по 200 мг у флаконі, по 1 флакону у пачці з картону, in bulk: по 100флаконів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269800-21/З-135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, </w:t>
            </w:r>
            <w:r>
              <w:rPr>
                <w:b/>
              </w:rPr>
              <w:t>порошок для розчину для інфузій по 200 мг у флаконі, по 1 флакону у пачці з картону, in bulk: по 100флаконів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286516-22/В-61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Габапентин, </w:t>
            </w:r>
            <w:r>
              <w:rPr>
                <w:b/>
              </w:rPr>
              <w:t>порошок кристалічний (субстанція) в подвійних пакетах із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286516-22/В-61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Габапентин, </w:t>
            </w:r>
            <w:r>
              <w:rPr>
                <w:b/>
              </w:rPr>
              <w:t>порошок кристалічний (субстанція) в подвійних пакетах із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286516-22/В-61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Габапентин, </w:t>
            </w:r>
            <w:r>
              <w:rPr>
                <w:b/>
              </w:rPr>
              <w:t>порошок кристалічний (субстанція) в подвійних пакетах із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285952-22/З-124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Гемлібра®, </w:t>
            </w:r>
            <w:r>
              <w:rPr>
                <w:b/>
              </w:rPr>
              <w:t>розчин для ін’єкцій по 30 мг/1 мл; по 1 мл (30 мг) у флаконі; по 1 флакону в картонній коробці; розчин для ін’єкцій по 150 мг/1 мл; по 0,4 мл (60 мг) у флаконі; по 0,7 мл (105 мг) у флаконі; по 1 мл (150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285952-22/З-124 </w:t>
            </w:r>
            <w:r>
              <w:rPr>
                <w:b/>
              </w:rPr>
              <w:t>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Гемлібра®, </w:t>
            </w:r>
            <w:r>
              <w:rPr>
                <w:b/>
              </w:rPr>
              <w:t>розчин для ін’єкцій по 30 мг/1 мл; по 1 мл (30 мг) у флаконі; по 1 флакону в картонній коробці; розчин для ін’єкцій по 150 мг/1 мл; по 0,4 мл (60 мг) у флаконі; по 0,7 мл (105 мг) у флаконі; по 1 мл (150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285952-22/З-124 </w:t>
            </w:r>
            <w:r>
              <w:rPr>
                <w:b/>
              </w:rPr>
              <w:t>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Гемлібра®, </w:t>
            </w:r>
            <w:r>
              <w:rPr>
                <w:b/>
              </w:rPr>
              <w:t>розчин для ін’єкцій по 30 мг/1 мл; по 1 мл (30 мг) у флаконі; по 1 флакону в картонній коробці; розчин для ін’єкцій по 150 мг/1 мл; по 0,4 мл (60 мг) у флаконі; по 0,7 мл (105 мг) у флаконі; по 1 мл (150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285952-22/З-12</w:t>
            </w:r>
            <w:r>
              <w:rPr>
                <w:b/>
              </w:rPr>
              <w:t>4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Гемлібра®, </w:t>
            </w:r>
            <w:r>
              <w:rPr>
                <w:b/>
              </w:rPr>
              <w:t>розчин для ін’єкцій по 30 мг/1 мл; по 1 мл (30 мг) у флаконі; по 1 флакону в картонній коробці; розчин для ін’єкцій по 150 мг/1 мл; по 0,4 мл (60 мг) у флаконі; по 0,7 мл (105 мг) у флаконі; по 1 мл (150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285952-22/З-124 </w:t>
            </w:r>
            <w:r>
              <w:rPr>
                <w:b/>
              </w:rPr>
              <w:t>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Гемлібра®, </w:t>
            </w:r>
            <w:r>
              <w:rPr>
                <w:b/>
              </w:rPr>
              <w:t>розчин для ін’єкцій по 30 мг/1 мл; по 1 мл (30 мг) у флаконі; по 1 флакону в картонній коробці; розчин для ін’єкцій по 150 мг/1 мл; по 0,4 мл (60 мг) у флаконі; по 0,7 мл (105 мг) у флаконі; по 1 мл (150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285952-22/З-124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Гемлібра®, </w:t>
            </w:r>
            <w:r>
              <w:rPr>
                <w:b/>
              </w:rPr>
              <w:t>розчин для ін’єкцій по 30 мг/1 мл; по 1 мл (30 мг) у флаконі; по 1 флакону в картонній коробці; розчин для ін’єкцій по 150 мг/1 мл; по 0,4 мл (60 мг) у флаконі; по 0,7 мл (105 мг) у флаконі; по 1 мл (150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269612-21/З-82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269612-21/З-82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269612-21/З-82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270151-21/З-124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Н, </w:t>
            </w:r>
            <w:r>
              <w:rPr>
                <w:b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270151-21/З-124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Н, </w:t>
            </w:r>
            <w:r>
              <w:rPr>
                <w:b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270151-21/З-124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Н, </w:t>
            </w:r>
            <w:r>
              <w:rPr>
                <w:b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288128-23/В-61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Гліклазид-Здоров'я, </w:t>
            </w:r>
            <w:r>
              <w:rPr>
                <w:b/>
              </w:rPr>
              <w:t>таблетки по 80 мг по 10 таблеток у блістері; по 3 блістери в картонній коробці; по 30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288128-23/В-61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Гліклазид-Здоров'я, </w:t>
            </w:r>
            <w:r>
              <w:rPr>
                <w:b/>
              </w:rPr>
              <w:t>таблетки по 80 мг по 10 таблеток у блістері; по 3 блістери в картонній коробці; по 30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288128-23/В-61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Гліклазид-Здоров'я, </w:t>
            </w:r>
            <w:r>
              <w:rPr>
                <w:b/>
              </w:rPr>
              <w:t>таблетки по 80 мг по 10 таблеток у блістері; по 3 блістери в картонній коробці; по 30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285181-22/З-124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 XR, </w:t>
            </w:r>
            <w:r>
              <w:rPr>
                <w:b/>
              </w:rPr>
              <w:t>таблетки пролонгованої дії по 500 мг;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285181-22/З-124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 XR, </w:t>
            </w:r>
            <w:r>
              <w:rPr>
                <w:b/>
              </w:rPr>
              <w:t>таблетки пролонгованої дії по 500 мг;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285181-22/З-124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 XR, </w:t>
            </w:r>
            <w:r>
              <w:rPr>
                <w:b/>
              </w:rPr>
              <w:t>таблетки пролонгованої дії по 500 мг;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285180-22/З-124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Глюкофаж®, </w:t>
            </w:r>
            <w:r>
              <w:rPr>
                <w:b/>
              </w:rPr>
              <w:t>таблетки, вкриті плівковою оболонкою, по 500 мг; по 850 мг; по 15 таблеток у блістері; по 2 або по 4 блістери у картонній коробці; по 20 таблеток у блістері; по 3 блістери у картонній коробці; таблетки, вкриті плівковою оболонкою, по 1000 мг; по 15 таблето</w:t>
            </w:r>
            <w:r>
              <w:rPr>
                <w:b/>
              </w:rPr>
              <w:t>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285180-22/З-124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Глюкофаж®, </w:t>
            </w:r>
            <w:r>
              <w:rPr>
                <w:b/>
              </w:rPr>
              <w:t>таблетки, вкриті плівковою оболонкою, по 500 мг; по 850 мг; по 15 таблеток у блістері; по 2 або по 4 блістери у картонній коробці; по 20 таблеток у блістері; по 3 блістери у картонній коробці; таблетки, вкриті плівковою оболонкою, по 1000 мг; по 15 таблето</w:t>
            </w:r>
            <w:r>
              <w:rPr>
                <w:b/>
              </w:rPr>
              <w:t>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285180-22/З-124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Глюкофаж®, </w:t>
            </w:r>
            <w:r>
              <w:rPr>
                <w:b/>
              </w:rPr>
              <w:t>таблетки, вкриті плівковою оболонкою, по 500 мг; по 850 мг; по 15 таблеток у блістері; по 2 або по 4 блістери у картонній коробці; по 20 таблеток у блістері; по 3 блістери у картонній коробці; таблетки, вкриті плівковою оболонкою, по 1000 мг; по 15 таблето</w:t>
            </w:r>
            <w:r>
              <w:rPr>
                <w:b/>
              </w:rPr>
              <w:t>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285180-22/З-124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Глюкофаж®, </w:t>
            </w:r>
            <w:r>
              <w:rPr>
                <w:b/>
              </w:rPr>
              <w:t>таблетки, вкриті плівковою оболонкою, по 500 мг; по 850 мг; по 15 таблеток у блістері; по 2 або по 4 блістери у картонній коробці; по 20 таблеток у блістері; по 3 блістери у картонній коробці; таблетки, вкриті плівковою оболонкою, по 1000 мг; по 15 таблето</w:t>
            </w:r>
            <w:r>
              <w:rPr>
                <w:b/>
              </w:rPr>
              <w:t>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285180-22/З-124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Глюкофаж®, </w:t>
            </w:r>
            <w:r>
              <w:rPr>
                <w:b/>
              </w:rPr>
              <w:t>таблетки, вкриті плівковою оболонкою, по 500 мг; по 850 мг; по 15 таблеток у блістері; по 2 або по 4 блістери у картонній коробці; по 20 таблеток у блістері; по 3 блістери у картонній коробці; таблетки, вкриті плівковою оболонкою, по 1000 мг; по 15 таблето</w:t>
            </w:r>
            <w:r>
              <w:rPr>
                <w:b/>
              </w:rPr>
              <w:t>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285180-22/З-124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Глюкофаж®, </w:t>
            </w:r>
            <w:r>
              <w:rPr>
                <w:b/>
              </w:rPr>
              <w:t>таблетки, вкриті плівковою оболонкою, по 500 мг; по 850 мг; по 15 таблеток у блістері; по 2 або по 4 блістери у картонній коробці; по 20 таблеток у блістері; по 3 блістери у картонній коробці; таблетки, вкриті плівковою оболонкою, по 1000 мг; по 15 таблето</w:t>
            </w:r>
            <w:r>
              <w:rPr>
                <w:b/>
              </w:rPr>
              <w:t>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285180-22/З-124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Глюкофаж®, </w:t>
            </w:r>
            <w:r>
              <w:rPr>
                <w:b/>
              </w:rPr>
              <w:t>таблетки, вкриті плівковою оболонкою, по 500 мг; по 850 мг; по 15 таблеток у блістері; по 2 або по 4 блістери у картонній коробці; по 20 таблеток у блістері; по 3 блістери у картонній коробці; таблетки, вкриті плівковою оболонкою, по 1000 мг; по 15 таблето</w:t>
            </w:r>
            <w:r>
              <w:rPr>
                <w:b/>
              </w:rPr>
              <w:t>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285180-22/З-124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Глюкофаж®, </w:t>
            </w:r>
            <w:r>
              <w:rPr>
                <w:b/>
              </w:rPr>
              <w:t>таблетки, вкриті плівковою оболонкою, по 500 мг; по 850 мг; по 15 таблеток у блістері; по 2 або по 4 блістери у картонній коробці; по 20 таблеток у блістері; по 3 блістери у картонній коробці; таблетки, вкриті плівковою оболонкою, по 1000 мг; по 15 таблето</w:t>
            </w:r>
            <w:r>
              <w:rPr>
                <w:b/>
              </w:rPr>
              <w:t>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285180-22/З-124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Глюкофаж®, </w:t>
            </w:r>
            <w:r>
              <w:rPr>
                <w:b/>
              </w:rPr>
              <w:t>таблетки, вкриті плівковою оболонкою, по 500 мг; по 850 мг; по 15 таблеток у блістері; по 2 або по 4 блістери у картонній коробці; по 20 таблеток у блістері; по 3 блістери у картонній коробці; таблетки, вкриті плівковою оболонкою, по 1000 мг; по 15 таблето</w:t>
            </w:r>
            <w:r>
              <w:rPr>
                <w:b/>
              </w:rPr>
              <w:t>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279072-22/З-97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0,05% назальні краплі, Гриппостад® Рино 0,1% назальні краплі, </w:t>
            </w:r>
            <w:r>
              <w:rPr>
                <w:b/>
              </w:rPr>
              <w:t>краплі назальні, розчин 0,05 % або 0,1 %,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279072-22/З-97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0,05% назальні краплі, Гриппостад® Рино 0,1% назальні краплі, </w:t>
            </w:r>
            <w:r>
              <w:rPr>
                <w:b/>
              </w:rPr>
              <w:t>краплі назальні, розчин 0,05 % або 0,1 %,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279072-22/З-97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0,05% назальні краплі, Гриппостад® Рино 0,1% назальні краплі, </w:t>
            </w:r>
            <w:r>
              <w:rPr>
                <w:b/>
              </w:rPr>
              <w:t>краплі назальні, розчин 0,05 % або 0,1 %,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279072-22/З-97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0,05% назальні краплі, Гриппостад® Рино 0,1% назальні краплі, </w:t>
            </w:r>
            <w:r>
              <w:rPr>
                <w:b/>
              </w:rPr>
              <w:t>краплі назальні, розчин 0,05 % або 0,1 %,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279072-22/З-97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0,05% назальні краплі, Гриппостад® Рино 0,1% назальні краплі, </w:t>
            </w:r>
            <w:r>
              <w:rPr>
                <w:b/>
              </w:rPr>
              <w:t>краплі назальні, розчин 0,05 % або 0,1 %,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279072-22/З-97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0,05% назальні краплі, Гриппостад® Рино 0,1% назальні краплі, </w:t>
            </w:r>
            <w:r>
              <w:rPr>
                <w:b/>
              </w:rPr>
              <w:t>краплі назальні, розчин 0,05 % або 0,1 %,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280392-22/В-60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Гуайфенезин, </w:t>
            </w:r>
            <w:r>
              <w:rPr>
                <w:b/>
              </w:rPr>
              <w:t>кристалічний порошок (субстанція) в пакетах двошаравих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280392-22/В-60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Гуайфенезин, </w:t>
            </w:r>
            <w:r>
              <w:rPr>
                <w:b/>
              </w:rPr>
              <w:t>кристалічний порошок (субстанція) в пакетах двошаравих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280392-22/В-60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Гуайфенезин, </w:t>
            </w:r>
            <w:r>
              <w:rPr>
                <w:b/>
              </w:rPr>
              <w:t>кристалічний порошок (субстанція) в пакетах двошаравих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287365-23/З-39, 287367-23/З-39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Дезрадин®, </w:t>
            </w:r>
            <w:r>
              <w:rPr>
                <w:b/>
              </w:rPr>
              <w:t>таблетки, вкриті плівковою оболонкою, по 5 мг, по 10 таблеток у блістері; по 1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</w:t>
      </w:r>
      <w:r>
        <w:rPr>
          <w:b/>
          <w:lang w:val="uk-UA"/>
        </w:rPr>
        <w:t xml:space="preserve">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287365-23/З-39, 287367-23/З-39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Дезрадин®, </w:t>
            </w:r>
            <w:r>
              <w:rPr>
                <w:b/>
              </w:rPr>
              <w:t>таблетки, вкриті плівковою оболонкою, по 5 мг, по 10 таблеток у блістері; по 1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287365-23/З-39, 287367-23/З-39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Дезрадин®, </w:t>
            </w:r>
            <w:r>
              <w:rPr>
                <w:b/>
              </w:rPr>
              <w:t>таблетки, вкриті плівковою оболонкою, по 5 мг, по 10 таблеток у блістері; по 1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289722-23/З-134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Декрістол® 20000 МО, </w:t>
            </w:r>
            <w:r>
              <w:rPr>
                <w:b/>
              </w:rPr>
              <w:t>капсули м`які 20000 МО по 10 капсул у блістері; по 1 або по 2, або по 5 блістерів у пачці; по 20 капсул у блістері; по 1 блістеру у пачці; по 25 капсул у блістері; по 2 блістера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289722-23/З-134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Декрістол® 20000 МО, </w:t>
            </w:r>
            <w:r>
              <w:rPr>
                <w:b/>
              </w:rPr>
              <w:t>капсули м`які 20000 МО по 10 капсул у блістері; по 1 або по 2, або по 5 блістерів у пачці; по 20 капсул у блістері; по 1 блістеру у пачці; по 25 капсул у блістері; по 2 блістера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289722-23/З-134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Декрістол® 20000 МО, </w:t>
            </w:r>
            <w:r>
              <w:rPr>
                <w:b/>
              </w:rPr>
              <w:t>капсули м`які 20000 МО по 10 капсул у блістері; по 1 або по 2, або по 5 блістерів у пачці; по 20 капсул у блістері; по 1 блістеру у пачці; по 25 капсул у блістері; по 2 блістера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279501-22/В-13</w:t>
            </w:r>
            <w:r>
              <w:rPr>
                <w:b/>
              </w:rPr>
              <w:t>5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Дексанест, </w:t>
            </w:r>
            <w:r>
              <w:rPr>
                <w:b/>
              </w:rPr>
              <w:t xml:space="preserve">концентрат для розчину для інфузій, 100 мкг/мл, по 2 мл у ампулі, по 1 ампулі у </w:t>
            </w:r>
            <w:r>
              <w:rPr>
                <w:b/>
              </w:rPr>
              <w:t>пачці з картону; по 2 мл у ампулі, по 5 ампул у блістері, по 1 або 5 блістерів у пачці з картону; по 4 мл у флаконі, по 1 флакону у пачці з картону; по 4 мл у флаконі, по 4 флакони у блістері, по 1 блістеру у пачці з картону; по 10 мл у флаконі, по 1 флако</w:t>
            </w:r>
            <w:r>
              <w:rPr>
                <w:b/>
              </w:rPr>
              <w:t>ну у пачці з картону; по 10 мл у флаконі, по 4 флакони у блістері,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279501-22/В-135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Дексанест, </w:t>
            </w:r>
            <w:r>
              <w:rPr>
                <w:b/>
              </w:rPr>
              <w:t xml:space="preserve">концентрат для розчину для інфузій, 100 мкг/мл, по 2 мл у ампулі, по 1 ампулі у </w:t>
            </w:r>
            <w:r>
              <w:rPr>
                <w:b/>
              </w:rPr>
              <w:t>пачці з картону; по 2 мл у ампулі, по 5 ампул у блістері, по 1 або 5 блістерів у пачці з картону; по 4 мл у флаконі, по 1 флакону у пачці з картону; по 4 мл у флаконі, по 4 флакони у блістері, по 1 блістеру у пачці з картону; по 10 мл у флаконі, по 1 флако</w:t>
            </w:r>
            <w:r>
              <w:rPr>
                <w:b/>
              </w:rPr>
              <w:t>ну у пачці з картону; по 10 мл у флаконі, по 4 флакони у блістері,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279501-22/В-135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Дексанест, </w:t>
            </w:r>
            <w:r>
              <w:rPr>
                <w:b/>
              </w:rPr>
              <w:t xml:space="preserve">концентрат для розчину для інфузій, 100 мкг/мл, по 2 мл у ампулі, по 1 ампулі у </w:t>
            </w:r>
            <w:r>
              <w:rPr>
                <w:b/>
              </w:rPr>
              <w:t>пачці з картону; по 2 мл у ампулі, по 5 ампул у блістері, по 1 або 5 блістерів у пачці з картону; по 4 мл у флаконі, по 1 флакону у пачці з картону; по 4 мл у флаконі, по 4 флакони у блістері, по 1 блістеру у пачці з картону; по 10 мл у флаконі, по 1 флако</w:t>
            </w:r>
            <w:r>
              <w:rPr>
                <w:b/>
              </w:rPr>
              <w:t>ну у пачці з картону; по 10 мл у флаконі, по 4 флакони у блістері,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279565-22/В-135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Дексмедетомідину гідрохлорид, </w:t>
            </w:r>
            <w:r>
              <w:rPr>
                <w:b/>
              </w:rPr>
              <w:t>порошок (субстанція) в поліетиленових контейнерах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279565-22/В-135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Дексмедетомідину гідрохлорид, </w:t>
            </w:r>
            <w:r>
              <w:rPr>
                <w:b/>
              </w:rPr>
              <w:t>порошок (субстанція) в поліетиленових контейнерах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279565-22/В-135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Дексмедетомідину гідрохлорид, </w:t>
            </w:r>
            <w:r>
              <w:rPr>
                <w:b/>
              </w:rPr>
              <w:t>порошок (субстанція) в поліетиленових контейнерах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289724-23/В-134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Деновель® 30, </w:t>
            </w:r>
            <w:r>
              <w:rPr>
                <w:b/>
              </w:rPr>
              <w:t>таблетки, вкриті плівковою оболонкою, по 0,03 мг/2 мг по 21 таблетці у блістері; по 1 або по 3, або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289724-23/В-134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Деновель® 30, </w:t>
            </w:r>
            <w:r>
              <w:rPr>
                <w:b/>
              </w:rPr>
              <w:t>таблетки, вкриті плівковою оболонкою, по 0,03 мг/2 мг по 21 таблетці у блістері; по 1 або по 3, або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289724-23/В-134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Деновель® 30, </w:t>
            </w:r>
            <w:r>
              <w:rPr>
                <w:b/>
              </w:rPr>
              <w:t>таблетки, вкриті плівковою оболонкою, по 0,03 мг/2 мг по 21 таблетці у блістері; по 1 або по 3, або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282086-22/З-98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ДЖАКАВІ, </w:t>
            </w:r>
            <w:r>
              <w:rPr>
                <w:b/>
              </w:rPr>
              <w:t>таблетки по 5 мг або по 15 мг, або по 20 мг; по 14 таблеток у блістері; по 4 блістери у коробці із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282086-22/З-98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ДЖАКАВІ, </w:t>
            </w:r>
            <w:r>
              <w:rPr>
                <w:b/>
              </w:rPr>
              <w:t>таблетки по 5 мг або по 15 мг, або по 20 мг; по 14 таблеток у блістері; по 4 блістери у коробці із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282086-22/З-98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ДЖАКАВІ, </w:t>
            </w:r>
            <w:r>
              <w:rPr>
                <w:b/>
              </w:rPr>
              <w:t>таблетки по 5 мг або по 15 мг, або по 20 мг; по 14 таблеток у блістері; по 4 блістери у коробці із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282086-22/З-98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ДЖАКАВІ, </w:t>
            </w:r>
            <w:r>
              <w:rPr>
                <w:b/>
              </w:rPr>
              <w:t>таблетки по 5 мг або по 15 мг, або по 20 мг; по 14 таблеток у блістері; по 4 блістери у коробці із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282086-22/З-98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ДЖАКАВІ, </w:t>
            </w:r>
            <w:r>
              <w:rPr>
                <w:b/>
              </w:rPr>
              <w:t>таблетки по 5 мг або по 15 мг, або по 20 мг; по 14 таблеток у блістері; по 4 блістери у коробці із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282086-22/З-98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ДЖАКАВІ, </w:t>
            </w:r>
            <w:r>
              <w:rPr>
                <w:b/>
              </w:rPr>
              <w:t>таблетки по 5 мг або по 15 мг, або по 20 мг; по 14 таблеток у блістері; по 4 блістери у коробці із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282086-22/З-98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ДЖАКАВІ, </w:t>
            </w:r>
            <w:r>
              <w:rPr>
                <w:b/>
              </w:rPr>
              <w:t>таблетки по 5 мг або по 15 мг, або по 20 мг; по 14 таблеток у блістері; по 4 блістери у коробці із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282086-22/З-98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ДЖАКАВІ, </w:t>
            </w:r>
            <w:r>
              <w:rPr>
                <w:b/>
              </w:rPr>
              <w:t>таблетки по 5 мг або по 15 мг, або по 20 мг; по 14 таблеток у блістері; по 4 блістери у коробці із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282086-22/З-98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ДЖАКАВІ, </w:t>
            </w:r>
            <w:r>
              <w:rPr>
                <w:b/>
              </w:rPr>
              <w:t>таблетки по 5 мг або по 15 мг, або по 20 мг; по 14 таблеток у блістері; по 4 блістери у коробці із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284741-22/В-135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 натрію, </w:t>
            </w:r>
            <w:r>
              <w:rPr>
                <w:b/>
              </w:rPr>
              <w:t>капсули по 25 мг, по 10 капсул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284741-22/В-135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 натрію, </w:t>
            </w:r>
            <w:r>
              <w:rPr>
                <w:b/>
              </w:rPr>
              <w:t>капсули по 25 мг, по 10 капсул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284741-22/В-135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 натрію, </w:t>
            </w:r>
            <w:r>
              <w:rPr>
                <w:b/>
              </w:rPr>
              <w:t>капсули по 25 мг, по 10 капсул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288910-23/З-92 від 16.02.2023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>порошок по 0,1 мг та розчинник для розчину для ін'єкцій; по 7 флаконів з порошком та 7 ампул з 1 мл розчинника (розчин натрію хлориду 0,9 %)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288910-23/З-92 від 16.02.2023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>порошок по 0,1 мг та розчинник для розчину для ін'єкцій; по 7 флаконів з порошком та 7 ампул з 1 мл розчинника (розчин натрію хлориду 0,9 %)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288910-23/З-92 від 16.02.2023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>порошок по 0,1 мг та розчинник для розчину для ін'єкцій; по 7 флаконів з порошком та 7 ампул з 1 мл розчинника (розчин натрію хлориду 0,9 %)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289244-23/З-100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Дорзоптик, </w:t>
            </w:r>
            <w:r>
              <w:rPr>
                <w:b/>
              </w:rPr>
              <w:t>краплі очні, розчин, 20 мг/мл; по 5 мл розчину у флаконі-крапельниці;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289244-23/З-100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Дорзоптик, </w:t>
            </w:r>
            <w:r>
              <w:rPr>
                <w:b/>
              </w:rPr>
              <w:t>краплі очні, розчин, 20 мг/мл; по 5 мл розчину у флаконі-крапельниці;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289244-23/З-100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Дорзоптик, </w:t>
            </w:r>
            <w:r>
              <w:rPr>
                <w:b/>
              </w:rPr>
              <w:t>краплі очні, розчин, 20 мг/мл; по 5 мл розчину у флаконі-крапельниці;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288961-23/З-60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Дорзоптик, </w:t>
            </w:r>
            <w:r>
              <w:rPr>
                <w:b/>
              </w:rPr>
              <w:t xml:space="preserve">краплі очні, розчин, 20 мг/мл; </w:t>
            </w:r>
            <w:r>
              <w:rPr>
                <w:b/>
              </w:rPr>
              <w:br/>
            </w:r>
            <w:r>
              <w:rPr>
                <w:b/>
              </w:rPr>
              <w:t>по 5 мл розчину у флаконі-крапельниці;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288961-23/З-60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Дорзоптик, </w:t>
            </w:r>
            <w:r>
              <w:rPr>
                <w:b/>
              </w:rPr>
              <w:t xml:space="preserve">краплі очні, розчин, 20 мг/мл; </w:t>
            </w:r>
            <w:r>
              <w:rPr>
                <w:b/>
              </w:rPr>
              <w:br/>
            </w:r>
            <w:r>
              <w:rPr>
                <w:b/>
              </w:rPr>
              <w:t>по 5 мл розчину у флаконі-крапельниці;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288961-23/З-60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Дорзоптик, </w:t>
            </w:r>
            <w:r>
              <w:rPr>
                <w:b/>
              </w:rPr>
              <w:t xml:space="preserve">краплі очні, розчин, 20 мг/мл; </w:t>
            </w:r>
            <w:r>
              <w:rPr>
                <w:b/>
              </w:rPr>
              <w:br/>
            </w:r>
            <w:r>
              <w:rPr>
                <w:b/>
              </w:rPr>
              <w:t>по 5 мл розчину у флаконі-крапельниці;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290295-23/В-138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Дроспіфем® 30, </w:t>
            </w:r>
            <w:r>
              <w:rPr>
                <w:b/>
              </w:rPr>
              <w:t>таблетки, вкриті плівковою оболонкою, по 0,03 мг/3 мг; по 21 таблетці у блістері; по 1, або по 3,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290295-23/В-138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Дроспіфем® 30, </w:t>
            </w:r>
            <w:r>
              <w:rPr>
                <w:b/>
              </w:rPr>
              <w:t>таблетки, вкриті плівковою оболонкою, по 0,03 мг/3 мг; по 21 таблетці у блістері; по 1, або по 3,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290295-23/В-138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Дроспіфем® 30, </w:t>
            </w:r>
            <w:r>
              <w:rPr>
                <w:b/>
              </w:rPr>
              <w:t>таблетки, вкриті плівковою оболонкою, по 0,03 мг/3 мг; по 21 таблетці у блістері; по 1, або по 3,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288345-23/В-66 від 07.02.2023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Евкаліпта прутовидного листя, </w:t>
            </w:r>
            <w:r>
              <w:rPr>
                <w:b/>
              </w:rPr>
              <w:t>листя, по 75 г у пачках з внутрішнім пакетом; по 2,5 г у фільтр-пакеті; по 20 фільтр-пакетів у пачці; по 2,5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288345-23/В-66 від 07.02.2023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Евкаліпта прутовидного листя, </w:t>
            </w:r>
            <w:r>
              <w:rPr>
                <w:b/>
              </w:rPr>
              <w:t>листя, по 75 г у пачках з внутрішнім пакетом; по 2,5 г у фільтр-пакеті; по 20 фільтр-пакетів у пачці; по 2,5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288345-23/В-66 від 07.02.2023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Евкаліпта прутовидного листя, </w:t>
            </w:r>
            <w:r>
              <w:rPr>
                <w:b/>
              </w:rPr>
              <w:t>листя, по 75 г у пачках з внутрішнім пакетом; по 2,5 г у фільтр-пакеті; по 20 фільтр-пакетів у пачці; по 2,5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290160-23/З-92</w:t>
            </w:r>
            <w:r>
              <w:rPr>
                <w:b/>
              </w:rPr>
              <w:t xml:space="preserve"> від 08.03.2023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ЕдарбіКлор®, </w:t>
            </w:r>
            <w:r>
              <w:rPr>
                <w:b/>
              </w:rPr>
              <w:t>таблетки, вкриті плівковою оболонкою, 40 мг/25 мг; по 14 таблеток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290160-23/З-92 від 08.03.2023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ЕдарбіКлор®, </w:t>
            </w:r>
            <w:r>
              <w:rPr>
                <w:b/>
              </w:rPr>
              <w:t>таблетки, вкриті плівковою оболонкою, 40 мг/25 мг; по 14 таблеток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290160-23/З-92 від 08.03.2023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ЕдарбіКлор®, </w:t>
            </w:r>
            <w:r>
              <w:rPr>
                <w:b/>
              </w:rPr>
              <w:t>таблетки, вкриті плівковою оболонкою, 40 мг/25 мг; по 14 таблеток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288344-23/В-66 від 07.02.2023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Елекасол, </w:t>
            </w:r>
            <w:r>
              <w:rPr>
                <w:b/>
              </w:rPr>
              <w:t>збір, по 60 г або по 75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пакетом; по 1,5 г у фільтр-пакеті в індивідуальному пакетику; по 20 фільтр-</w:t>
            </w:r>
            <w:r>
              <w:rPr>
                <w:b/>
              </w:rPr>
              <w:t>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288344-23/В-66 від 07.02.2023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Елекасол, </w:t>
            </w:r>
            <w:r>
              <w:rPr>
                <w:b/>
              </w:rPr>
              <w:t>збір, по 60 г або по 75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пакетом; по 1,5 г у фільтр-пакеті в індивідуальному пакетику; по 20 фільтр-</w:t>
            </w:r>
            <w:r>
              <w:rPr>
                <w:b/>
              </w:rPr>
              <w:t>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288344-23/В-66 в</w:t>
            </w:r>
            <w:r>
              <w:rPr>
                <w:b/>
              </w:rPr>
              <w:t>ід 07.02.2023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Елекасол, </w:t>
            </w:r>
            <w:r>
              <w:rPr>
                <w:b/>
              </w:rPr>
              <w:t>збір, по 60 г або по 75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пакетом; по 1,5 г у фільтр-пакеті в індивідуальному пакетику; по 20 фільтр-</w:t>
            </w:r>
            <w:r>
              <w:rPr>
                <w:b/>
              </w:rPr>
              <w:t>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284286-22/В-11</w:t>
            </w:r>
            <w:r>
              <w:rPr>
                <w:b/>
              </w:rPr>
              <w:t>6, 290328-23/В-116, 290329-23/В-116, 290330-23/В-116, 290331-23/В-116, 290335-23/В-116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Еналозид® 25, </w:t>
            </w:r>
            <w:r>
              <w:rPr>
                <w:b/>
              </w:rPr>
              <w:t>таблетки по 10 таблеток у блістері; по 2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284286-22/В-116, 290328-23/В-116, 290329-23/В-116, 290330-23/В-116, 290331-23/В-116, 290335-23/В-116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Еналозид® 25, </w:t>
            </w:r>
            <w:r>
              <w:rPr>
                <w:b/>
              </w:rPr>
              <w:t>таблетки по 10 таблеток у блістері; по 2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284286-22/В-116, 290328-23/В-116, 290329-23/В-116, 290330-23/В-116, 290331-23/В-116, 290335-23/В-116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Еналозид® 25, </w:t>
            </w:r>
            <w:r>
              <w:rPr>
                <w:b/>
              </w:rPr>
              <w:t>таблетки по 10 таблеток у блістері; по 2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288749-23/В-60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Епілептал®, </w:t>
            </w:r>
            <w:r>
              <w:rPr>
                <w:b/>
              </w:rPr>
              <w:t>таблетки по 50 мг</w:t>
            </w:r>
            <w:r>
              <w:rPr>
                <w:b/>
              </w:rPr>
              <w:br/>
              <w:t>таблетки по 25 мг</w:t>
            </w:r>
            <w:r>
              <w:rPr>
                <w:b/>
              </w:rPr>
              <w:br/>
              <w:t>таблетки по 100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288749-23/В-60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Епілептал®, </w:t>
            </w:r>
            <w:r>
              <w:rPr>
                <w:b/>
              </w:rPr>
              <w:t>таблетки по 50 мг</w:t>
            </w:r>
            <w:r>
              <w:rPr>
                <w:b/>
              </w:rPr>
              <w:br/>
              <w:t>таблетки по 25 мг</w:t>
            </w:r>
            <w:r>
              <w:rPr>
                <w:b/>
              </w:rPr>
              <w:br/>
              <w:t>таблетки по 100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288749-23/В-60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Епілептал®, </w:t>
            </w:r>
            <w:r>
              <w:rPr>
                <w:b/>
              </w:rPr>
              <w:t>таблетки по 50 мг</w:t>
            </w:r>
            <w:r>
              <w:rPr>
                <w:b/>
              </w:rPr>
              <w:br/>
              <w:t>таблетки по 25 мг</w:t>
            </w:r>
            <w:r>
              <w:rPr>
                <w:b/>
              </w:rPr>
              <w:br/>
              <w:t>таблетки по 100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288749-23/В-60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Епілептал®, </w:t>
            </w:r>
            <w:r>
              <w:rPr>
                <w:b/>
              </w:rPr>
              <w:t>таблетки по 50 мг</w:t>
            </w:r>
            <w:r>
              <w:rPr>
                <w:b/>
              </w:rPr>
              <w:br/>
              <w:t>таблетки по 25 мг</w:t>
            </w:r>
            <w:r>
              <w:rPr>
                <w:b/>
              </w:rPr>
              <w:br/>
              <w:t>таблетки по 100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288749-23/В-60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Епілептал®, </w:t>
            </w:r>
            <w:r>
              <w:rPr>
                <w:b/>
              </w:rPr>
              <w:t>таблетки по 50 мг</w:t>
            </w:r>
            <w:r>
              <w:rPr>
                <w:b/>
              </w:rPr>
              <w:br/>
              <w:t>таблетки по 25 мг</w:t>
            </w:r>
            <w:r>
              <w:rPr>
                <w:b/>
              </w:rPr>
              <w:br/>
              <w:t>таблетки по 100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288749-23/В-60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Епілептал®, </w:t>
            </w:r>
            <w:r>
              <w:rPr>
                <w:b/>
              </w:rPr>
              <w:t>таблетки по 50 мг</w:t>
            </w:r>
            <w:r>
              <w:rPr>
                <w:b/>
              </w:rPr>
              <w:br/>
              <w:t>таблетки по 25 мг</w:t>
            </w:r>
            <w:r>
              <w:rPr>
                <w:b/>
              </w:rPr>
              <w:br/>
              <w:t>таблетки по 100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288749-23/В-60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Епілептал®, </w:t>
            </w:r>
            <w:r>
              <w:rPr>
                <w:b/>
              </w:rPr>
              <w:t>таблетки по 50 мг</w:t>
            </w:r>
            <w:r>
              <w:rPr>
                <w:b/>
              </w:rPr>
              <w:br/>
              <w:t>таблетки по 25 мг</w:t>
            </w:r>
            <w:r>
              <w:rPr>
                <w:b/>
              </w:rPr>
              <w:br/>
              <w:t>таблетки по 100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288749-23/В-60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Епілептал®, </w:t>
            </w:r>
            <w:r>
              <w:rPr>
                <w:b/>
              </w:rPr>
              <w:t>таблетки по 50 мг</w:t>
            </w:r>
            <w:r>
              <w:rPr>
                <w:b/>
              </w:rPr>
              <w:br/>
              <w:t>таблетки по 25 мг</w:t>
            </w:r>
            <w:r>
              <w:rPr>
                <w:b/>
              </w:rPr>
              <w:br/>
              <w:t>таблетки по 100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288749-23/В-60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Епілептал®, </w:t>
            </w:r>
            <w:r>
              <w:rPr>
                <w:b/>
              </w:rPr>
              <w:t>таблетки по 50 мг</w:t>
            </w:r>
            <w:r>
              <w:rPr>
                <w:b/>
              </w:rPr>
              <w:br/>
              <w:t>таблетки по 25 мг</w:t>
            </w:r>
            <w:r>
              <w:rPr>
                <w:b/>
              </w:rPr>
              <w:br/>
              <w:t>таблетки по 100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256817-21/З-45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Алкалоїд, </w:t>
            </w:r>
            <w:r>
              <w:rPr>
                <w:b/>
              </w:rPr>
              <w:t>таблетки, вкриті плівковою оболонкою, по 100 мг або 150 мг,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Реєстраці</w:t>
            </w:r>
            <w:r>
              <w:rPr>
                <w:b/>
                <w:noProof/>
              </w:rPr>
              <w:t>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256817-21/З-45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Алкалоїд, </w:t>
            </w:r>
            <w:r>
              <w:rPr>
                <w:b/>
              </w:rPr>
              <w:t>таблетки, вкриті плівковою оболонкою, по 100 мг або 150 мг,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Реєстраці</w:t>
            </w:r>
            <w:r>
              <w:rPr>
                <w:b/>
                <w:noProof/>
              </w:rPr>
              <w:t>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256817-21/З-45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Алкалоїд, </w:t>
            </w:r>
            <w:r>
              <w:rPr>
                <w:b/>
              </w:rPr>
              <w:t>таблетки, вкриті плівковою оболонкою, по 100 мг або 150 мг,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Реєстраці</w:t>
            </w:r>
            <w:r>
              <w:rPr>
                <w:b/>
                <w:noProof/>
              </w:rPr>
              <w:t>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256817-21/З-45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Алкалоїд, </w:t>
            </w:r>
            <w:r>
              <w:rPr>
                <w:b/>
              </w:rPr>
              <w:t>таблетки, вкриті плівковою оболонкою, по 100 мг або 150 мг,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Реєстраці</w:t>
            </w:r>
            <w:r>
              <w:rPr>
                <w:b/>
                <w:noProof/>
              </w:rPr>
              <w:t>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256817-21/З-45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Алкалоїд, </w:t>
            </w:r>
            <w:r>
              <w:rPr>
                <w:b/>
              </w:rPr>
              <w:t>таблетки, вкриті плівковою оболонкою, по 100 мг або 150 мг,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Реєстраці</w:t>
            </w:r>
            <w:r>
              <w:rPr>
                <w:b/>
                <w:noProof/>
              </w:rPr>
              <w:t>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256817-21/З-45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Алкалоїд, </w:t>
            </w:r>
            <w:r>
              <w:rPr>
                <w:b/>
              </w:rPr>
              <w:t>таблетки, вкриті плівковою оболонкою, по 100 мг або 150 мг,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Реєстраці</w:t>
            </w:r>
            <w:r>
              <w:rPr>
                <w:b/>
                <w:noProof/>
              </w:rPr>
              <w:t>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288505-23/З-92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Ескузан® краплі, </w:t>
            </w:r>
            <w:r>
              <w:rPr>
                <w:b/>
              </w:rPr>
              <w:t>краплі оральні; по 20 мл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288505-23/З-92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Ескузан® краплі, </w:t>
            </w:r>
            <w:r>
              <w:rPr>
                <w:b/>
              </w:rPr>
              <w:t>краплі оральні; по 20 мл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288505-23/З-92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Ескузан® краплі, </w:t>
            </w:r>
            <w:r>
              <w:rPr>
                <w:b/>
              </w:rPr>
              <w:t>краплі оральні; по 20 мл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288483-23/З-28 від 09.02.2023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Еспа-ліпон® 600, </w:t>
            </w:r>
            <w:r>
              <w:rPr>
                <w:b/>
              </w:rPr>
              <w:t>таблетки, вкриті оболонкою, по 600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288483-23/З-28 від 09.02.2023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Еспа-ліпон® 600, </w:t>
            </w:r>
            <w:r>
              <w:rPr>
                <w:b/>
              </w:rPr>
              <w:t>таблетки, вкриті оболонкою, по 600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288483-23/З-28 від 09.02.2023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Еспа-ліпон® 600, </w:t>
            </w:r>
            <w:r>
              <w:rPr>
                <w:b/>
              </w:rPr>
              <w:t>таблетки, вкриті оболонкою, по 600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289927-23/З-121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Ессобел®, </w:t>
            </w:r>
            <w:r>
              <w:rPr>
                <w:b/>
              </w:rPr>
              <w:t>таблетки, вкриті оболонкою, по 10 мг та по 20 мг; по 14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289927-23/З-121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Ессобел®, </w:t>
            </w:r>
            <w:r>
              <w:rPr>
                <w:b/>
              </w:rPr>
              <w:t>таблетки, вкриті оболонкою, по 10 мг та по 20 мг; по 14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289927-23/З-121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Ессобел®, </w:t>
            </w:r>
            <w:r>
              <w:rPr>
                <w:b/>
              </w:rPr>
              <w:t>таблетки, вкриті оболонкою, по 10 мг та по 20 мг; по 14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289927-23/З-121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Ессобел®, </w:t>
            </w:r>
            <w:r>
              <w:rPr>
                <w:b/>
              </w:rPr>
              <w:t>таблетки, вкриті оболонкою, по 10 мг та по 20 мг; по 14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289927-23/З-121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Ессобел®, </w:t>
            </w:r>
            <w:r>
              <w:rPr>
                <w:b/>
              </w:rPr>
              <w:t>таблетки, вкриті оболонкою, по 10 мг та по 20 мг; по 14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289927-23/З-121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Ессобел®, </w:t>
            </w:r>
            <w:r>
              <w:rPr>
                <w:b/>
              </w:rPr>
              <w:t>таблетки, вкриті оболонкою, по 10 мг та по 20 мг; по 14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286776-23/З-39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Еторикоксиб-Віста, </w:t>
            </w:r>
            <w:r>
              <w:rPr>
                <w:b/>
              </w:rPr>
              <w:t>таблетки, вкриті плівковою оболонкою по 30 мг, по 60 мг, по 90 мг або по 120 мг; по 7 таблеток у блістері, по 1 або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286776-23/З-39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Еторикоксиб-Віста, </w:t>
            </w:r>
            <w:r>
              <w:rPr>
                <w:b/>
              </w:rPr>
              <w:t>таблетки, вкриті плівковою оболонкою по 30 мг, по 60 мг, по 90 мг або по 120 мг; по 7 таблеток у блістері, по 1 або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286776-23/З-39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Еторикоксиб-Віста, </w:t>
            </w:r>
            <w:r>
              <w:rPr>
                <w:b/>
              </w:rPr>
              <w:t>таблетки, вкриті плівковою оболонкою по 30 мг, по 60 мг, по 90 мг або по 120 мг; по 7 таблеток у блістері, по 1 або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286776-23/З-39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Еторикоксиб-Віста, </w:t>
            </w:r>
            <w:r>
              <w:rPr>
                <w:b/>
              </w:rPr>
              <w:t>таблетки, вкриті плівковою оболонкою по 30 мг, по 60 мг, по 90 мг або по 120 мг; по 7 таблеток у блістері, по 1 або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286776-23/З-39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Еторикоксиб-Віста, </w:t>
            </w:r>
            <w:r>
              <w:rPr>
                <w:b/>
              </w:rPr>
              <w:t>таблетки, вкриті плівковою оболонкою по 30 мг, по 60 мг, по 90 мг або по 120 мг; по 7 таблеток у блістері, по 1 або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286776-23/З-39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Еторикоксиб-Віста, </w:t>
            </w:r>
            <w:r>
              <w:rPr>
                <w:b/>
              </w:rPr>
              <w:t>таблетки, вкриті плівковою оболонкою по 30 мг, по 60 мг, по 90 мг або по 120 мг; по 7 таблеток у блістері, по 1 або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286776-23/З-39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Еторикоксиб-Віста, </w:t>
            </w:r>
            <w:r>
              <w:rPr>
                <w:b/>
              </w:rPr>
              <w:t>таблетки, вкриті плівковою оболонкою по 30 мг, по 60 мг, по 90 мг або по 120 мг; по 7 таблеток у блістері, по 1 або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286776-23/З-39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Еторикоксиб-Віста, </w:t>
            </w:r>
            <w:r>
              <w:rPr>
                <w:b/>
              </w:rPr>
              <w:t>таблетки, вкриті плівковою оболонкою по 30 мг, по 60 мг, по 90 мг або по 120 мг; по 7 таблеток у блістері, по 1 або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286776-23/З-39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Еторикоксиб-Віста, </w:t>
            </w:r>
            <w:r>
              <w:rPr>
                <w:b/>
              </w:rPr>
              <w:t>таблетки, вкриті плівковою оболонкою по 30 мг, по 60 мг, по 90 мг або по 120 мг; по 7 таблеток у блістері, по 1 або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286776-23/З-39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Еторикоксиб-Віста, </w:t>
            </w:r>
            <w:r>
              <w:rPr>
                <w:b/>
              </w:rPr>
              <w:t>таблетки, вкриті плівковою оболонкою по 30 мг, по 60 мг, по 90 мг або по 120 мг; по 7 таблеток у блістері, по 1 або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286776-23/З-39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Еторикоксиб-Віста, </w:t>
            </w:r>
            <w:r>
              <w:rPr>
                <w:b/>
              </w:rPr>
              <w:t>таблетки, вкриті плівковою оболонкою по 30 мг, по 60 мг, по 90 мг або по 120 мг; по 7 таблеток у блістері, по 1 або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286776-23/З-39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Еторикоксиб-Віста, </w:t>
            </w:r>
            <w:r>
              <w:rPr>
                <w:b/>
              </w:rPr>
              <w:t>таблетки, вкриті плівковою оболонкою по 30 мг, по 60 мг, по 90 мг або по 120 мг; по 7 таблеток у блістері, по 1 або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285768-22/З-97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супозиторії ректальні по 80 мг або по 150 мг, або по 300 мг,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285768-22/З-97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супозиторії ректальні по 80 мг або по 150 мг, або по 300 мг,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285768-22/З-97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супозиторії ректальні по 80 мг або по 150 мг, або по 300 мг,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285768-22/З-97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супозиторії ректальні по 80 мг або по 150 мг, або по 300 мг,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285768-22/З-97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супозиторії ректальні по 80 мг або по 150 мг, або по 300 мг,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285768-22/З-97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супозиторії ректальні по 80 мг або по 150 мг, або по 300 мг,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285768-22/З-97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супозиторії ректальні по 80 мг або по 150 мг, або по 300 мг,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285768-22/З-97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супозиторії ректальні по 80 мг або по 150 мг, або по 300 мг,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285768-22/З-97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супозиторії ректальні по 80 мг або по 150 мг, або по 300 мг,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286448-22/З-66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розчин оральний 3 %, по 90 мл у флаконі; по 1 флакону в комплекті з 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286448-22/З-66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розчин оральний 3 %, по 90 мл у флаконі; по 1 флакону в комплекті з 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286448-22/З-66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розчин оральний 3 %, по 90 мл у флаконі; по 1 флакону в комплекті з 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286449-22/З-66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 з вітаміном С, </w:t>
            </w:r>
            <w:r>
              <w:rPr>
                <w:b/>
              </w:rPr>
              <w:t>таблетки шипучі, 330 мг/200 мг, по 10 таблеток у тубі; по 1 або по 2 туби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286449-22/З-66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 з вітаміном С, </w:t>
            </w:r>
            <w:r>
              <w:rPr>
                <w:b/>
              </w:rPr>
              <w:t>таблетки шипучі, 330 мг/200 мг, по 10 таблеток у тубі; п</w:t>
            </w:r>
            <w:r>
              <w:rPr>
                <w:b/>
              </w:rPr>
              <w:t>о 1 або по 2 туби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286449-22/З-66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 з вітаміном С, </w:t>
            </w:r>
            <w:r>
              <w:rPr>
                <w:b/>
              </w:rPr>
              <w:t>таблетки шипучі, 330 мг/200 мг, по 10 таблеток у тубі; по 1 або по 2 туби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284902-22/З-116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Еффахоп 600, </w:t>
            </w:r>
            <w:r>
              <w:rPr>
                <w:b/>
              </w:rPr>
              <w:t>таблетки вкриті, плівковою оболонкою, по 600 мг, по 30 таблеток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284902-22/З-116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Еффахоп 600, </w:t>
            </w:r>
            <w:r>
              <w:rPr>
                <w:b/>
              </w:rPr>
              <w:t>таблетки вкриті, плівковою оболонкою, по 600 мг, по 30 таблеток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284902-22/З-116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Еффахоп 600, </w:t>
            </w:r>
            <w:r>
              <w:rPr>
                <w:b/>
              </w:rPr>
              <w:t>таблетки вкриті, плівковою оболонкою, по 600 мг, по 30 таблеток у флаконі;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289442-23/З-134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Євро Цитрамон®, </w:t>
            </w:r>
            <w:r>
              <w:rPr>
                <w:b/>
              </w:rPr>
              <w:t>таблетки по 10 або 20 таблеток у блістері; по 1 блістеру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289442-23/З-134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Євро Цитрамон®, </w:t>
            </w:r>
            <w:r>
              <w:rPr>
                <w:b/>
              </w:rPr>
              <w:t>таблетки по 10 або 20 таблеток у блістері; по 1 блістеру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289442-23/З-134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Євро Цитрамон®, </w:t>
            </w:r>
            <w:r>
              <w:rPr>
                <w:b/>
              </w:rPr>
              <w:t>таблетки по 10 або 20 таблеток у блістері; по 1 блістеру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283673-22/З-98, 283674-22/З-98, 283675-22/З-98, 283676-22/З-98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Зербакса®, </w:t>
            </w:r>
            <w:r>
              <w:rPr>
                <w:b/>
              </w:rPr>
              <w:t>порошок для концентрату для розчину для інфузій, 1 г/0,5 г;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283673-22/З-98, 283674-22/З-98, 283675-22/З-98, 283676-22/З-98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Зербакса®, </w:t>
            </w:r>
            <w:r>
              <w:rPr>
                <w:b/>
              </w:rPr>
              <w:t>порошок для концентрату для розчину для інфузій, 1 г/0,5 г;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283673-22/З-98, 283674-22/З-98, 283675-22/З-98, 283676-22/З-98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Зербакса®, </w:t>
            </w:r>
            <w:r>
              <w:rPr>
                <w:b/>
              </w:rPr>
              <w:t>порошок для концентрату для розчину для інфузій, 1 г/0,5 г;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287517-23/З-135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Іміпенем/Циластатин, </w:t>
            </w:r>
            <w:r>
              <w:rPr>
                <w:b/>
              </w:rPr>
              <w:t>порошок для розчину для інфузій, 500 мг/500 мг; 10 флаконів з порошком у картонній коробці; in bulk: по 660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287517-23/З-135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Іміпенем/Циластатин, </w:t>
            </w:r>
            <w:r>
              <w:rPr>
                <w:b/>
              </w:rPr>
              <w:t>порошок для розчину для інфузій, 500 мг/500 мг; 10 флаконів з порошком у картонній коробці; in bulk: по 660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287517-23/З-135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Іміпенем/Циластатин, </w:t>
            </w:r>
            <w:r>
              <w:rPr>
                <w:b/>
              </w:rPr>
              <w:t>порошок для розчину для інфузій, 500 мг/500 мг; 10 флаконів з порошком у картонній коробці; in bulk: по 660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287517-23/З-135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Іміпенем/Циластатин, </w:t>
            </w:r>
            <w:r>
              <w:rPr>
                <w:b/>
              </w:rPr>
              <w:t>порошок для розчину для інфузій, 500 мг/500 мг; 10 флаконів з порошком у картонній коробці; in bulk: по 660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287517-23/З-135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Іміпенем/Циластатин, </w:t>
            </w:r>
            <w:r>
              <w:rPr>
                <w:b/>
              </w:rPr>
              <w:t>порошок для розчину для інфузій, 500 мг/500 мг; 10 флаконів з порошком у картонній коробці; in bulk: по 660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287517-23/З-135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Іміпенем/Циластатин, </w:t>
            </w:r>
            <w:r>
              <w:rPr>
                <w:b/>
              </w:rPr>
              <w:t>порошок для розчину для інфузій, 500 мг/500 мг; 10 флаконів з порошком у картонній коробці; in bulk: по 660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289348-23/З-66, 289350-23/З-66, 289745-23/З-66 від 23.02.202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Індовазин-Тева, </w:t>
            </w:r>
            <w:r>
              <w:rPr>
                <w:b/>
              </w:rPr>
              <w:t>гель, по 45 г у тубі; по 1 тубі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289348-23/З-66, 289350-23/З-66, 289745-23/З-66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Індовазин-Тева, </w:t>
            </w:r>
            <w:r>
              <w:rPr>
                <w:b/>
              </w:rPr>
              <w:t>гель, по 45 г у тубі; по 1 тубі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289348-23/З-66, </w:t>
            </w:r>
            <w:r>
              <w:rPr>
                <w:b/>
              </w:rPr>
              <w:t>289350-23/З-66, 289745-23/З-66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Індовазин-Тева, </w:t>
            </w:r>
            <w:r>
              <w:rPr>
                <w:b/>
              </w:rPr>
              <w:t>гель, по 45 г у тубі; по 1 тубі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280686-22/З-121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перед використанням; по 1 попередньо наповненому однора</w:t>
            </w:r>
            <w:r>
              <w:rPr>
                <w:b/>
              </w:rPr>
              <w:t>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04.05.2023 </w:t>
            </w:r>
            <w:r>
              <w:rPr>
                <w:b/>
              </w:rPr>
              <w:t>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280686-22/З-121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перед використанням; по 1 попередньо наповненому однора</w:t>
            </w:r>
            <w:r>
              <w:rPr>
                <w:b/>
              </w:rPr>
              <w:t>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04.05.2023 </w:t>
            </w:r>
            <w:r>
              <w:rPr>
                <w:b/>
              </w:rPr>
              <w:t>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280686-22/З-121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 та ліофілізат (Hib);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</w:t>
            </w:r>
            <w:r>
              <w:rPr>
                <w:b/>
              </w:rPr>
              <w:t>ед використанням;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ГлаксоСмітКляйн Експорт Лімі</w:t>
            </w:r>
            <w:r>
              <w:rPr>
                <w:b/>
              </w:rPr>
              <w:t>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286439-22/З-28, 286440-22/З-28, 286441-22/З-28 від 28.12.202</w:t>
            </w:r>
            <w:r>
              <w:rPr>
                <w:b/>
              </w:rPr>
              <w:t>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 медак, </w:t>
            </w:r>
            <w:r>
              <w:rPr>
                <w:b/>
              </w:rPr>
              <w:t>концентрат для приготування розчину для інфузій, 20 мг/мл по 2 мл (40 мг), або по 5 мл (100 мг), або по 15 мл (300 мг) у скляному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286439-22/З-28, 286440-22/З-28, 286441-22/З-28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 медак, </w:t>
            </w:r>
            <w:r>
              <w:rPr>
                <w:b/>
              </w:rPr>
              <w:t>концентрат для приготування розчину для інфузій, 20 мг/мл по 2 мл (40 мг), або по 5 мл (100 мг), або по 15 мл (300 мг) у скляному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286439-22/З-28, 286440-22/З-28, 286441-22/З-28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 медак, </w:t>
            </w:r>
            <w:r>
              <w:rPr>
                <w:b/>
              </w:rPr>
              <w:t>концентрат для приготування розчину для інфузій, 20 мг/мл по 2 мл (40 мг), або по 5 мл (100 мг), або по 15 мл (300 мг) у скляному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</w:t>
            </w:r>
            <w:r>
              <w:rPr>
                <w:b/>
              </w:rPr>
              <w:t>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281780-22/З-123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Кіовіг, </w:t>
            </w:r>
            <w:r>
              <w:rPr>
                <w:b/>
              </w:rPr>
              <w:t>Розчин для інфузій 100 мг/мл; по 10 мл (1 г/10 мл), по 25 мл (2,5 г/25 мл), 50 мл (5 г/50 мл), 100 мл (10 г/100 мл), 200 мл (20 г/200 мл), 300 мл (30 г/300 мл) у флаконі; по 1 флакону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281780-22/З-123 </w:t>
            </w:r>
            <w:r>
              <w:rPr>
                <w:b/>
              </w:rPr>
              <w:t>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Кіовіг, </w:t>
            </w:r>
            <w:r>
              <w:rPr>
                <w:b/>
              </w:rPr>
              <w:t>Розчин для інфузій 100 мг/мл; по 10 мл (1 г/10 мл), по 25 мл (2,5 г/25 мл), 50 мл (5 г/50 мл), 100 мл (10 г/100 мл), 200 мл (20 г/200 мл), 300 мл (30 г/300 мл) у флаконі; по 1 флакону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281780-22/З-123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Кіовіг, </w:t>
            </w:r>
            <w:r>
              <w:rPr>
                <w:b/>
              </w:rPr>
              <w:t>Розчин для інфузій 100 мг/мл; по 10 мл (1 г/10 мл), по 25 мл (2,5 г/25 мл), 50 мл (5 г/50 мл), 100 мл (10 г/100 мл), 200 мл (20 г/200 мл), 300 мл (30 г/300 мл) у флаконі; по 1 флакону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287345-23/В-82</w:t>
            </w:r>
            <w:r>
              <w:rPr>
                <w:b/>
              </w:rPr>
              <w:t xml:space="preserve">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Клексан®, </w:t>
            </w:r>
            <w:r>
              <w:rPr>
                <w:b/>
              </w:rPr>
              <w:t>розчин для ін'єкцій, 10 000 анти-Ха МО/мл</w:t>
            </w:r>
            <w:r>
              <w:rPr>
                <w:b/>
              </w:rPr>
              <w:br/>
              <w:t>№ 10 (2х5): по 0,2 мл у шприц-дозі із захисною системою голки ERIS; по 2 шприц-дози у блістері; по 5 блістерів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0,2 мл у шприц-дозі із захисною системою голки PREVENTIS; по 2 шприц-дози у блістері; по 5 блістерів у картонній коробці;</w:t>
            </w:r>
            <w:r>
              <w:rPr>
                <w:b/>
              </w:rPr>
              <w:br/>
              <w:t>по 0,2 мл у шприц-дозі без захисної системи голки; по 2 шприц-дози у блістері; по 5 блістерів у картонній коробці;</w:t>
            </w:r>
            <w:r>
              <w:rPr>
                <w:b/>
              </w:rPr>
              <w:br/>
              <w:t>по 0,4 мл у шпри</w:t>
            </w:r>
            <w:r>
              <w:rPr>
                <w:b/>
              </w:rPr>
              <w:t>ц-дозі із захисною системою голки ERIS; по 2 шприц-дози у блістері; по 5 блістерів у картонній коробці;</w:t>
            </w:r>
            <w:r>
              <w:rPr>
                <w:b/>
              </w:rPr>
              <w:br/>
              <w:t>по 0,4 мл у шприц-дозі із захисною системою голки PREVENTIS; по 2 шприц-дози у блістері; по 5 блістерів у картонній коробці;</w:t>
            </w:r>
            <w:r>
              <w:rPr>
                <w:b/>
              </w:rPr>
              <w:br/>
              <w:t xml:space="preserve">по 0,4 мл у шприц-дозі без </w:t>
            </w:r>
            <w:r>
              <w:rPr>
                <w:b/>
              </w:rPr>
              <w:t>захисної системи голки; по 2 шприц-дози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287345-23/В-82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Клексан®, </w:t>
            </w:r>
            <w:r>
              <w:rPr>
                <w:b/>
              </w:rPr>
              <w:t>розчин для ін'єкцій, 10 000 анти-Ха МО/мл</w:t>
            </w:r>
            <w:r>
              <w:rPr>
                <w:b/>
              </w:rPr>
              <w:br/>
            </w:r>
            <w:r>
              <w:rPr>
                <w:b/>
              </w:rPr>
              <w:t>№ 10 (2х5): по 0,2 мл у шприц-дозі із захисною системою голки ERIS; по 2 шприц-дози у блістері; по 5 блістерів у картонній коробці;</w:t>
            </w:r>
            <w:r>
              <w:rPr>
                <w:b/>
              </w:rPr>
              <w:br/>
              <w:t>по 0,2 мл у шприц-дозі із захисною системою голки PREVENTIS; по 2 шприц-дози у блістері; по 5 блістерів у картонній коробці;</w:t>
            </w:r>
            <w:r>
              <w:rPr>
                <w:b/>
              </w:rPr>
              <w:br/>
              <w:t>по 0,2 мл у шприц-дозі без захисної системи голки; по 2 шприц-дози у блістері; по 5 блістерів у картонній коробці;</w:t>
            </w:r>
            <w:r>
              <w:rPr>
                <w:b/>
              </w:rPr>
              <w:br/>
              <w:t>по 0,4 мл у шприц-дозі із захисною системою голки ERIS; по 2 шприц-дози у блістері; по 5 блістерів у картонній коробці;</w:t>
            </w:r>
            <w:r>
              <w:rPr>
                <w:b/>
              </w:rPr>
              <w:br/>
              <w:t>по 0,4 мл у шприц-до</w:t>
            </w:r>
            <w:r>
              <w:rPr>
                <w:b/>
              </w:rPr>
              <w:t>зі із захисною системою голки PREVENTIS; по 2 шприц-дози у блістері; по 5 блістерів у картонній коробці;</w:t>
            </w:r>
            <w:r>
              <w:rPr>
                <w:b/>
              </w:rPr>
              <w:br/>
              <w:t>по 0,4 мл у шприц-дозі без захисної системи голки; по 2 шприц-дози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"Санофі-Авентіс Україна</w:t>
            </w:r>
            <w:r>
              <w:rPr>
                <w:b/>
              </w:rPr>
              <w:t>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287345-23/В-82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Клексан®, </w:t>
            </w:r>
            <w:r>
              <w:rPr>
                <w:b/>
              </w:rPr>
              <w:t>розчин для ін'єкцій, 10 000 анти-Ха МО/мл</w:t>
            </w:r>
            <w:r>
              <w:rPr>
                <w:b/>
              </w:rPr>
              <w:br/>
              <w:t>№ 10 (2х5): по 0,2 мл у шприц-дозі із захисною системою голки ERIS; по 2 шприц-дози у блістері; по 5 блістерів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0,2 мл у шприц-дозі із захисною системою голки PREVENTIS; по 2 шприц-дози у блістері; по 5 блістерів у картонній коробці;</w:t>
            </w:r>
            <w:r>
              <w:rPr>
                <w:b/>
              </w:rPr>
              <w:br/>
              <w:t>по 0,2 мл у шприц-дозі без захисної системи голки; по 2 шприц-дози у блістері; по 5 блістерів у картонній коробці;</w:t>
            </w:r>
            <w:r>
              <w:rPr>
                <w:b/>
              </w:rPr>
              <w:br/>
              <w:t>по 0,4 мл у шпри</w:t>
            </w:r>
            <w:r>
              <w:rPr>
                <w:b/>
              </w:rPr>
              <w:t>ц-дозі із захисною системою голки ERIS; по 2 шприц-дози у блістері; по 5 блістерів у картонній коробці;</w:t>
            </w:r>
            <w:r>
              <w:rPr>
                <w:b/>
              </w:rPr>
              <w:br/>
              <w:t>по 0,4 мл у шприц-дозі із захисною системою голки PREVENTIS; по 2 шприц-дози у блістері; по 5 блістерів у картонній коробці;</w:t>
            </w:r>
            <w:r>
              <w:rPr>
                <w:b/>
              </w:rPr>
              <w:br/>
              <w:t xml:space="preserve">по 0,4 мл у шприц-дозі без </w:t>
            </w:r>
            <w:r>
              <w:rPr>
                <w:b/>
              </w:rPr>
              <w:t>захисної системи голки; по 2 шприц-дози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288993-23/З-28, 288994-23/З-28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Клімен®, </w:t>
            </w:r>
            <w:r>
              <w:rPr>
                <w:b/>
              </w:rPr>
              <w:t>таблетки, вкриті оболонкою, білого кольору по 2 мг + таблетки, вкриті оболонкою, рожевого кольору, 2 мг/1 мг комбі-упаковка № 21: 11 таблеток білого кольору + 10 таблеток рожевого кольору у блістері з календарною шкалою;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288993-23/З-28, 288994-23/З-28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Клімен®, </w:t>
            </w:r>
            <w:r>
              <w:rPr>
                <w:b/>
              </w:rPr>
              <w:t>таблетки, вкриті оболонкою, білого кольору по 2 мг + таблетки, вкриті оболонкою, рожевого кольору, 2 мг/1 мг комбі-упаковка № 21: 11 таблеток білого кольору + 10 таблеток рожевого кольору у блістері з календарною шкалою;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288993-23/З-28, </w:t>
            </w:r>
            <w:r>
              <w:rPr>
                <w:b/>
              </w:rPr>
              <w:t>288994-23/З-28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Клімен®, </w:t>
            </w:r>
            <w:r>
              <w:rPr>
                <w:b/>
              </w:rPr>
              <w:t>таблетки, вкриті оболонкою, білого кольору по 2 мг + таблетки, вкриті оболонкою, рожевого кольору, 2 мг/1 мг комбі-упаковка № 21: 11 таблеток білого кольору + 10 таблеток рожевого кольору у блістері з календарною шкалою;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287653-23/З-13</w:t>
            </w:r>
            <w:r>
              <w:rPr>
                <w:b/>
              </w:rPr>
              <w:t>5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Клімонорм, </w:t>
            </w:r>
            <w:r>
              <w:rPr>
                <w:b/>
              </w:rPr>
              <w:t>таблетки, вкриті плівковою оболонкою, по 2 мг + таблетки, вкриті плівковою оболонкою, по 2 мг/0,15 мг, № 21: 9 таблеток жовтого кольору (естрадіолу валерату 2 мг) та 12 таблеток коричневого кольору (естрадіолу валерату 2 мг, левоноргестрелу 0,15 мг) у бліс</w:t>
            </w:r>
            <w:r>
              <w:rPr>
                <w:b/>
              </w:rPr>
              <w:t>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287653-23/З-135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Клімонорм, </w:t>
            </w:r>
            <w:r>
              <w:rPr>
                <w:b/>
              </w:rPr>
              <w:t>таблетки, вкриті плівковою оболонкою, по 2 мг + таблетки, вкриті плівковою оболонкою, по 2 мг/0,15 мг, № 21: 9 таблеток жовтого кольору (естрадіолу валерату 2 мг) та 12 таблеток коричневого кольору (естрадіолу валерату 2 мг, левоноргестрелу 0,15 мг) у бліс</w:t>
            </w:r>
            <w:r>
              <w:rPr>
                <w:b/>
              </w:rPr>
              <w:t>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287653-23/З-135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Клімонорм, </w:t>
            </w:r>
            <w:r>
              <w:rPr>
                <w:b/>
              </w:rPr>
              <w:t>таблетки, вкриті плівковою оболонкою, по 2 мг + таблетки, вкриті плівковою оболонкою, по 2 мг/0,15 мг, № 21: 9 таблеток жовтого кольору (естрадіолу валерату 2 мг) та 12 таблеток коричневого кольору (естрадіолу валерату 2 мг, левоноргестрелу 0,15 мг) у бліс</w:t>
            </w:r>
            <w:r>
              <w:rPr>
                <w:b/>
              </w:rPr>
              <w:t>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288746-23/В-60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Корвалол® Н, </w:t>
            </w:r>
            <w:r>
              <w:rPr>
                <w:b/>
              </w:rPr>
              <w:t>краплі оральні по 25 мл у флаконі з пробкою-крапельницею;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288746-23/В-60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Корвалол® Н, </w:t>
            </w:r>
            <w:r>
              <w:rPr>
                <w:b/>
              </w:rPr>
              <w:t>краплі оральні по 25 мл у флаконі з пробкою-крапельницею;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288746-23/В-60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Корвалол® Н, </w:t>
            </w:r>
            <w:r>
              <w:rPr>
                <w:b/>
              </w:rPr>
              <w:t>краплі оральні по 25 мл у флаконі з пробкою-крапельницею;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290060-23/В-134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АМ, </w:t>
            </w:r>
            <w:r>
              <w:rPr>
                <w:b/>
              </w:rPr>
              <w:t>таблетки, вкриті плівковою оболонкою, 5 мг/160 мг; по 10 таблеток у блістері; по 3 або 5,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290060-23/В-134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АМ, </w:t>
            </w:r>
            <w:r>
              <w:rPr>
                <w:b/>
              </w:rPr>
              <w:t>таблетки, вкриті плівковою оболонкою, 5 мг/160 мг; по 10 таблеток у блістері; по 3 або 5,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290060-23/В-134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АМ, </w:t>
            </w:r>
            <w:r>
              <w:rPr>
                <w:b/>
              </w:rPr>
              <w:t>таблетки, вкриті плівковою оболонкою, 5 мг/160 мг; по 10 таблеток у блістері; по 3 або 5,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290019-23/В-137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Корсар®АМ, </w:t>
            </w:r>
            <w:r>
              <w:rPr>
                <w:b/>
              </w:rPr>
              <w:t xml:space="preserve">таблетки, вкриті плівковою оболонкою, 5 мг/80 мг або 10 мг/160 мг; по 10 таблеток у блістері; по 3 або 5, або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290019-23/В-137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Корсар®АМ, </w:t>
            </w:r>
            <w:r>
              <w:rPr>
                <w:b/>
              </w:rPr>
              <w:t xml:space="preserve">таблетки, вкриті плівковою оболонкою, 5 мг/80 мг або 10 мг/160 мг; по 10 таблеток у блістері; по 3 або 5, або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290019-23/В-137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Корсар®АМ, </w:t>
            </w:r>
            <w:r>
              <w:rPr>
                <w:b/>
              </w:rPr>
              <w:t xml:space="preserve">таблетки, вкриті плівковою оболонкою, 5 мг/80 мг або 10 мг/160 мг; по 10 таблеток у блістері; по 3 або 5, або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290019-23/В-137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Корсар®АМ, </w:t>
            </w:r>
            <w:r>
              <w:rPr>
                <w:b/>
              </w:rPr>
              <w:t xml:space="preserve">таблетки, вкриті плівковою оболонкою, 5 мг/80 мг або 10 мг/160 мг; по 10 таблеток у блістері; по 3 або 5, або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290019-23/В-137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Корсар®АМ, </w:t>
            </w:r>
            <w:r>
              <w:rPr>
                <w:b/>
              </w:rPr>
              <w:t xml:space="preserve">таблетки, вкриті плівковою оболонкою, 5 мг/80 мг або 10 мг/160 мг; по 10 таблеток у блістері; по 3 або 5, або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290019-23/В-137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Корсар®АМ, </w:t>
            </w:r>
            <w:r>
              <w:rPr>
                <w:b/>
              </w:rPr>
              <w:t xml:space="preserve">таблетки, вкриті плівковою оболонкою, 5 мг/80 мг або 10 мг/160 мг; по 10 таблеток у блістері; по 3 або 5, або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283323-22/З-92, 288502-23/З-92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Кофан Босналек®, </w:t>
            </w:r>
            <w:r>
              <w:rPr>
                <w:b/>
              </w:rPr>
              <w:t>таблетки,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283323-22/З-92, </w:t>
            </w:r>
            <w:r>
              <w:rPr>
                <w:b/>
              </w:rPr>
              <w:t>288502-23/З-92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Кофан Босналек®, </w:t>
            </w:r>
            <w:r>
              <w:rPr>
                <w:b/>
              </w:rPr>
              <w:t>таблетки,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283323-22/З-92, 288502-23/З-92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Кофан Босналек®, </w:t>
            </w:r>
            <w:r>
              <w:rPr>
                <w:b/>
              </w:rPr>
              <w:t>таблетки,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288189-23/В-28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Кропиви листя, </w:t>
            </w:r>
            <w:r>
              <w:rPr>
                <w:b/>
              </w:rPr>
              <w:t xml:space="preserve">листя по 30 г або по 50 г у пачках з внутрішнім пакетом; по 1,5 г у фільтр-пакеті; по 20 фільтр-пакетів у пачці або у пачці з внутрішнім пакетом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288189-23/В-28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Кропиви листя, </w:t>
            </w:r>
            <w:r>
              <w:rPr>
                <w:b/>
              </w:rPr>
              <w:t xml:space="preserve">листя по 30 г або по 50 г у пачках з внутрішнім пакетом; по 1,5 г у фільтр-пакеті; по 20 фільтр-пакетів у пачці або у пачці з внутрішнім пакетом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288189-23/В-28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Кропиви листя, </w:t>
            </w:r>
            <w:r>
              <w:rPr>
                <w:b/>
              </w:rPr>
              <w:t xml:space="preserve">листя по 30 г або по 50 г у пачках з внутрішнім пакетом; по 1,5 г у фільтр-пакеті; по 20 фільтр-пакетів у пачці або у пачці з внутрішнім пакетом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288188-23/В-28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Крушини кора, </w:t>
            </w:r>
            <w:r>
              <w:rPr>
                <w:b/>
              </w:rPr>
              <w:t>кора по 75 г або 100 г у пачках з внутрішнім пакетом; по 2,5 г у фільтр-пакеті; по 20 фільтр-пакетів у пачці або у пачці з внутрішнім пакетом.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288188-23/В-28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Крушини кора, </w:t>
            </w:r>
            <w:r>
              <w:rPr>
                <w:b/>
              </w:rPr>
              <w:t>кора по 75 г або 100 г у пачках з внутрішнім пакетом; по 2,5 г у фільтр-пакеті; по 20 фільтр-пакетів у пачці або у пачці з внутрішнім пакетом.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288188-23/В-28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Крушини кора, </w:t>
            </w:r>
            <w:r>
              <w:rPr>
                <w:b/>
              </w:rPr>
              <w:t>кора по 75 г або 100 г у пачках з внутрішнім пакетом; по 2,5 г у фільтр-пакеті; по 20 фільтр-пакетів у пачці або у пачці з внутрішнім пакетом.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281008-22/В-82, 281009-22/В-82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 xml:space="preserve">супозиторії по 150 000 МО або по 500 000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</w:t>
            </w:r>
            <w:r>
              <w:rPr>
                <w:b/>
              </w:rPr>
              <w:t>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281008-22/В-82, </w:t>
            </w:r>
            <w:r>
              <w:rPr>
                <w:b/>
              </w:rPr>
              <w:t>281009-22/В-82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 xml:space="preserve">супозиторії по 150 000 МО або по 500 000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</w:t>
            </w:r>
            <w:r>
              <w:rPr>
                <w:b/>
              </w:rPr>
              <w:t>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281008-22/В-82, 281009-22/В-82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 xml:space="preserve">супозиторії по 150 000 МО або по 500 000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</w:t>
            </w:r>
            <w:r>
              <w:rPr>
                <w:b/>
              </w:rPr>
              <w:t>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281008-22/В-82, 281009-22/В-82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 xml:space="preserve">супозиторії по 150 000 МО або по 500 000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</w:t>
            </w:r>
            <w:r>
              <w:rPr>
                <w:b/>
              </w:rPr>
              <w:t>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281008-22/В-82, 281009-22/В-82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 xml:space="preserve">супозиторії по 150 000 МО або по 500 000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</w:t>
            </w:r>
            <w:r>
              <w:rPr>
                <w:b/>
              </w:rPr>
              <w:t>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281008-22/В-82, </w:t>
            </w:r>
            <w:r>
              <w:rPr>
                <w:b/>
              </w:rPr>
              <w:t>281009-22/В-82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 xml:space="preserve">супозиторії по 150 000 МО або по 500 000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</w:t>
            </w:r>
            <w:r>
              <w:rPr>
                <w:b/>
              </w:rPr>
              <w:t>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280726-22/В-13</w:t>
            </w:r>
            <w:r>
              <w:rPr>
                <w:b/>
              </w:rPr>
              <w:t>0, 280727-22/В-130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ЛАФЕРОМАКС, </w:t>
            </w:r>
            <w:r>
              <w:rPr>
                <w:b/>
              </w:rPr>
              <w:t>супозиторії по 1 000 000 МО; по 3 000 000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</w:t>
            </w:r>
            <w:r>
              <w:rPr>
                <w:b/>
              </w:rPr>
              <w:t xml:space="preserve">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280726-22/В-130,</w:t>
            </w:r>
            <w:r>
              <w:rPr>
                <w:b/>
              </w:rPr>
              <w:t xml:space="preserve"> 280727-22/В-130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ЛАФЕРОМАКС, </w:t>
            </w:r>
            <w:r>
              <w:rPr>
                <w:b/>
              </w:rPr>
              <w:t>супозиторії по 1 000 000 МО; по 3 000 000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</w:t>
            </w:r>
            <w:r>
              <w:rPr>
                <w:b/>
              </w:rPr>
              <w:t xml:space="preserve">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280726-22/В-130,</w:t>
            </w:r>
            <w:r>
              <w:rPr>
                <w:b/>
              </w:rPr>
              <w:t xml:space="preserve"> 280727-22/В-130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ЛАФЕРОМАКС, </w:t>
            </w:r>
            <w:r>
              <w:rPr>
                <w:b/>
              </w:rPr>
              <w:t>супозиторії по 1 000 000 МО; по 3 000 000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</w:t>
            </w:r>
            <w:r>
              <w:rPr>
                <w:b/>
              </w:rPr>
              <w:t xml:space="preserve">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280726-22/В-13</w:t>
            </w:r>
            <w:r>
              <w:rPr>
                <w:b/>
              </w:rPr>
              <w:t>0, 280727-22/В-130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ЛАФЕРОМАКС, </w:t>
            </w:r>
            <w:r>
              <w:rPr>
                <w:b/>
              </w:rPr>
              <w:t>супозиторії по 1 000 000 МО; по 3 000 000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</w:t>
            </w:r>
            <w:r>
              <w:rPr>
                <w:b/>
              </w:rPr>
              <w:t xml:space="preserve">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280726-22/В-130, 280727-22/В-130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ЛАФЕРОМАКС, </w:t>
            </w:r>
            <w:r>
              <w:rPr>
                <w:b/>
              </w:rPr>
              <w:t>супозиторії по 1 000 000 МО; по 3 000 000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</w:t>
            </w:r>
            <w:r>
              <w:rPr>
                <w:b/>
              </w:rPr>
              <w:t xml:space="preserve">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280726-22/В-130, 280727-22/В-130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ЛАФЕРОМАКС, </w:t>
            </w:r>
            <w:r>
              <w:rPr>
                <w:b/>
              </w:rPr>
              <w:t>супозиторії по 1 000 000 МО; по 3 000 000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</w:t>
            </w:r>
            <w:r>
              <w:rPr>
                <w:b/>
              </w:rPr>
              <w:t xml:space="preserve">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287031-23/З-92</w:t>
            </w:r>
            <w:r>
              <w:rPr>
                <w:b/>
              </w:rPr>
              <w:t xml:space="preserve">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Лефлютаб, </w:t>
            </w:r>
            <w:r>
              <w:rPr>
                <w:b/>
              </w:rPr>
              <w:t>таблетки вкриті оболонкою, по 10 мг, по 20 мг; по 30 таблеток у контейнері; по 1 контейнеру в пачці; по 15 або по 30 таблеток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287031-23/З-92 в</w:t>
            </w:r>
            <w:r>
              <w:rPr>
                <w:b/>
              </w:rPr>
              <w:t>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Лефлютаб, </w:t>
            </w:r>
            <w:r>
              <w:rPr>
                <w:b/>
              </w:rPr>
              <w:t>таблетки вкриті оболонкою, по 10 мг, по 20 мг; по 30 таблеток у контейнері; по 1 контейнеру в пачці; по 15 або по 30 таблеток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287031-23/З-92 в</w:t>
            </w:r>
            <w:r>
              <w:rPr>
                <w:b/>
              </w:rPr>
              <w:t>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Лефлютаб, </w:t>
            </w:r>
            <w:r>
              <w:rPr>
                <w:b/>
              </w:rPr>
              <w:t>таблетки вкриті оболонкою, по 10 мг, по 20 мг; по 30 таблеток у контейнері; по 1 контейнеру в пачці; по 15 або по 30 таблеток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287031-23/З-92</w:t>
            </w:r>
            <w:r>
              <w:rPr>
                <w:b/>
              </w:rPr>
              <w:t xml:space="preserve">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Лефлютаб, </w:t>
            </w:r>
            <w:r>
              <w:rPr>
                <w:b/>
              </w:rPr>
              <w:t>таблетки вкриті оболонкою, по 10 мг, по 20 мг; по 30 таблеток у контейнері; по 1 контейнеру в пачці; по 15 або по 30 таблеток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287031-23/З-92 в</w:t>
            </w:r>
            <w:r>
              <w:rPr>
                <w:b/>
              </w:rPr>
              <w:t>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Лефлютаб, </w:t>
            </w:r>
            <w:r>
              <w:rPr>
                <w:b/>
              </w:rPr>
              <w:t>таблетки вкриті оболонкою, по 10 мг, по 20 мг; по 30 таблеток у контейнері; по 1 контейнеру в пачці; по 15 або по 30 таблеток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287031-23/З-92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Лефлютаб, </w:t>
            </w:r>
            <w:r>
              <w:rPr>
                <w:b/>
              </w:rPr>
              <w:t>таблетки вкриті оболонкою, по 10 мг, по 20 мг; по 30 таблеток у контейнері; по 1 контейнеру в пачці; по 15 або по 30 таблеток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289057-23/З-92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ЛІВАЗО, </w:t>
            </w:r>
            <w:r>
              <w:rPr>
                <w:b/>
              </w:rPr>
              <w:t>таблетки, вкриті плівковою оболонкою, по 1 мг, по 4 мг; по 7 таблеток у блістері; по 1 блістеру в картонній коробці; по 14 таблеток у блістері; по 2 блістери в картонній коробці; по 15 таблеток у блістері; по 2 блістери в картонній коробці; по 2 мг, по 7 т</w:t>
            </w:r>
            <w:r>
              <w:rPr>
                <w:b/>
              </w:rPr>
              <w:t>аблеток у блістері; по 1 блістеру в картонній коробці; по 14 таблеток у блістері; по 2 блістери в картонній коробці; по 15 таблеток у блістері; по 2 блістери в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Рекор</w:t>
            </w:r>
            <w:r>
              <w:rPr>
                <w:b/>
              </w:rPr>
              <w:t>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289057-23/З-92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ЛІВАЗО, </w:t>
            </w:r>
            <w:r>
              <w:rPr>
                <w:b/>
              </w:rPr>
              <w:t>таблетки, вкриті плівковою оболонкою, по 1 мг, по 4 мг; по 7 таблеток у блістері; по 1 блістеру в картонній коробці; по 14 таблеток у блістері; по 2 блістери в картонній коробці; по 15 таблеток у блістері; по 2 блістери в картонній коробці; по 2 мг, по 7 т</w:t>
            </w:r>
            <w:r>
              <w:rPr>
                <w:b/>
              </w:rPr>
              <w:t>аблеток у блістері; по 1 блістеру в картонній коробці; по 14 таблеток у блістері; по 2 блістери в картонній коробці; по 15 таблеток у блістері; по 2 блістери в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Рекор</w:t>
            </w:r>
            <w:r>
              <w:rPr>
                <w:b/>
              </w:rPr>
              <w:t>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289057-23/З-92 в</w:t>
            </w:r>
            <w:r>
              <w:rPr>
                <w:b/>
              </w:rPr>
              <w:t>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ЛІВАЗО, </w:t>
            </w:r>
            <w:r>
              <w:rPr>
                <w:b/>
              </w:rPr>
              <w:t>таблетки, вкриті плівковою оболонкою, по 1 мг, по 4 мг; по 7 таблеток у блістері; по 1 блістеру в картонній коробці; по 14 таблеток у блістері; по 2 блістери в картонній коробці; по 15 таблеток у блістері; по 2 блістери в картонній коробці; по 2 мг, по 7 т</w:t>
            </w:r>
            <w:r>
              <w:rPr>
                <w:b/>
              </w:rPr>
              <w:t>аблеток у блістері; по 1 блістеру в картонній коробці; по 14 таблеток у блістері; по 2 блістери в картонній коробці; по 15 таблеток у блістері; по 2 блістери в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Рекор</w:t>
            </w:r>
            <w:r>
              <w:rPr>
                <w:b/>
              </w:rPr>
              <w:t>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289057-23/З-92</w:t>
            </w:r>
            <w:r>
              <w:rPr>
                <w:b/>
              </w:rPr>
              <w:t xml:space="preserve">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ЛІВАЗО, </w:t>
            </w:r>
            <w:r>
              <w:rPr>
                <w:b/>
              </w:rPr>
              <w:t>таблетки, вкриті плівковою оболонкою, по 1 мг, по 4 мг; по 7 таблеток у блістері; по 1 блістеру в картонній коробці; по 14 таблеток у блістері; по 2 блістери в картонній коробці; по 15 таблеток у блістері; по 2 блістери в картонній коробці; по 2 мг, по 7 т</w:t>
            </w:r>
            <w:r>
              <w:rPr>
                <w:b/>
              </w:rPr>
              <w:t>аблеток у блістері; по 1 блістеру в картонній коробці; по 14 таблеток у блістері; по 2 блістери в картонній коробці; по 15 таблеток у блістері; по 2 блістери в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Рекор</w:t>
            </w:r>
            <w:r>
              <w:rPr>
                <w:b/>
              </w:rPr>
              <w:t>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289057-23/З-92 в</w:t>
            </w:r>
            <w:r>
              <w:rPr>
                <w:b/>
              </w:rPr>
              <w:t>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ЛІВАЗО, </w:t>
            </w:r>
            <w:r>
              <w:rPr>
                <w:b/>
              </w:rPr>
              <w:t>таблетки, вкриті плівковою оболонкою, по 1 мг, по 4 мг; по 7 таблеток у блістері; по 1 блістеру в картонній коробці; по 14 таблеток у блістері; по 2 блістери в картонній коробці; по 15 таблеток у блістері; по 2 блістери в картонній коробці; по 2 мг, по 7 т</w:t>
            </w:r>
            <w:r>
              <w:rPr>
                <w:b/>
              </w:rPr>
              <w:t>аблеток у блістері; по 1 блістеру в картонній коробці; по 14 таблеток у блістері; по 2 блістери в картонній коробці; по 15 таблеток у блістері; по 2 блістери в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Рекор</w:t>
            </w:r>
            <w:r>
              <w:rPr>
                <w:b/>
              </w:rPr>
              <w:t>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289057-23/З-92 в</w:t>
            </w:r>
            <w:r>
              <w:rPr>
                <w:b/>
              </w:rPr>
              <w:t>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ЛІВАЗО, </w:t>
            </w:r>
            <w:r>
              <w:rPr>
                <w:b/>
              </w:rPr>
              <w:t>таблетки, вкриті плівковою оболонкою, по 1 мг, по 4 мг; по 7 таблеток у блістері; по 1 блістеру в картонній коробці; по 14 таблеток у блістері; по 2 блістери в картонній коробці; по 15 таблеток у блістері; по 2 блістери в картонній коробці; по 2 мг, по 7 т</w:t>
            </w:r>
            <w:r>
              <w:rPr>
                <w:b/>
              </w:rPr>
              <w:t>аблеток у блістері; по 1 блістеру в картонній коробці; по 14 таблеток у блістері; по 2 блістери в картонній коробці; по 15 таблеток у блістері; по 2 блістери в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Рекор</w:t>
            </w:r>
            <w:r>
              <w:rPr>
                <w:b/>
              </w:rPr>
              <w:t>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289057-23/З-92</w:t>
            </w:r>
            <w:r>
              <w:rPr>
                <w:b/>
              </w:rPr>
              <w:t xml:space="preserve">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ЛІВАЗО, </w:t>
            </w:r>
            <w:r>
              <w:rPr>
                <w:b/>
              </w:rPr>
              <w:t>таблетки, вкриті плівковою оболонкою, по 1 мг, по 4 мг; по 7 таблеток у блістері; по 1 блістеру в картонній коробці; по 14 таблеток у блістері; по 2 блістери в картонній коробці; по 15 таблеток у блістері; по 2 блістери в картонній коробці; по 2 мг, по 7 т</w:t>
            </w:r>
            <w:r>
              <w:rPr>
                <w:b/>
              </w:rPr>
              <w:t>аблеток у блістері; по 1 блістеру в картонній коробці; по 14 таблеток у блістері; по 2 блістери в картонній коробці; по 15 таблеток у блістері; по 2 блістери в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Рекор</w:t>
            </w:r>
            <w:r>
              <w:rPr>
                <w:b/>
              </w:rPr>
              <w:t>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289057-23/З-92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ЛІВАЗО, </w:t>
            </w:r>
            <w:r>
              <w:rPr>
                <w:b/>
              </w:rPr>
              <w:t>таблетки, вкриті плівковою оболонкою, по 1 мг, по 4 мг; по 7 таблеток у блістері; по 1 блістеру в картонній коробці; по 14 таблеток у блістері; по 2 блістери в картонній коробці; по 15 таблеток у блістері; по 2 блістери в картонній коробці; по 2 мг, по 7 т</w:t>
            </w:r>
            <w:r>
              <w:rPr>
                <w:b/>
              </w:rPr>
              <w:t>аблеток у блістері; по 1 блістеру в картонній коробці; по 14 таблеток у блістері; по 2 блістери в картонній коробці; по 15 таблеток у блістері; по 2 блістери в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289057-23/З-92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ЛІВАЗО, </w:t>
            </w:r>
            <w:r>
              <w:rPr>
                <w:b/>
              </w:rPr>
              <w:t>таблетки, вкриті плівковою оболонкою, по 1 мг, по 4 мг; по 7 таблеток у блістері; по 1 блістеру в картонній коробці; по 14 таблеток у блістері; по 2 блістери в картонній коробці; по 15 таблеток у блістері; по 2 блістери в картонній коробці; по 2 мг, по 7 т</w:t>
            </w:r>
            <w:r>
              <w:rPr>
                <w:b/>
              </w:rPr>
              <w:t>аблеток у блістері; по 1 блістеру в картонній коробці; по 14 таблеток у блістері; по 2 блістери в картонній коробці; по 15 таблеток у блістері; по 2 блістери в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Рекор</w:t>
            </w:r>
            <w:r>
              <w:rPr>
                <w:b/>
              </w:rPr>
              <w:t>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283731-22/З-13</w:t>
            </w:r>
            <w:r>
              <w:rPr>
                <w:b/>
              </w:rPr>
              <w:t>8, 283733-22/З-138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Лоріста® Н, </w:t>
            </w:r>
            <w:r>
              <w:rPr>
                <w:b/>
              </w:rPr>
              <w:t>таблетки, вкриті плівковою оболонкою, 50 мг/12,5 мг; по 10 таблеток у блістері; по 3 або по 6 або по 9 блістерів у картонній коробці; по 14 таблеток у блістері; по 1, або по 2, або по 4, або по 6, або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</w:t>
            </w:r>
            <w:r>
              <w:rPr>
                <w:b/>
              </w:rPr>
              <w:t>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283731-22/З-138,</w:t>
            </w:r>
            <w:r>
              <w:rPr>
                <w:b/>
              </w:rPr>
              <w:t xml:space="preserve"> 283733-22/З-138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Лоріста® Н, </w:t>
            </w:r>
            <w:r>
              <w:rPr>
                <w:b/>
              </w:rPr>
              <w:t>таблетки, вкриті плівковою оболонкою, 50 мг/12,5 мг; по 10 таблеток у блістері; по 3 або по 6 або по 9 блістерів у картонній коробці; по 14 таблеток у блістері; по 1, або по 2, або по 4, або по 6, або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</w:t>
            </w:r>
            <w:r>
              <w:rPr>
                <w:b/>
              </w:rPr>
              <w:t>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283731-22/З-138,</w:t>
            </w:r>
            <w:r>
              <w:rPr>
                <w:b/>
              </w:rPr>
              <w:t xml:space="preserve"> 283733-22/З-138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Лоріста® Н, </w:t>
            </w:r>
            <w:r>
              <w:rPr>
                <w:b/>
              </w:rPr>
              <w:t>таблетки, вкриті плівковою оболонкою, 50 мг/12,5 мг; по 10 таблеток у блістері; по 3 або по 6 або по 9 блістерів у картонній коробці; по 14 таблеток у блістері; по 1, або по 2, або по 4, або по 6, або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</w:t>
            </w:r>
            <w:r>
              <w:rPr>
                <w:b/>
              </w:rPr>
              <w:t>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283734-22/З-13</w:t>
            </w:r>
            <w:r>
              <w:rPr>
                <w:b/>
              </w:rPr>
              <w:t>8, 283735-22/З-138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Лоріста® НD, </w:t>
            </w:r>
            <w:r>
              <w:rPr>
                <w:b/>
              </w:rPr>
              <w:t>таблетки, вкриті плівковою оболонкою, 100 мг/25 мг; по 10 таблеток у блістері; по 3, або по 6, або по 9 блістерів у картонній коробці; по 14 таблеток у блістері; по 1, або по 2, або по 4, або по 6, або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</w:t>
            </w:r>
            <w:r>
              <w:rPr>
                <w:b/>
              </w:rPr>
              <w:t>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283734-22/З-138,</w:t>
            </w:r>
            <w:r>
              <w:rPr>
                <w:b/>
              </w:rPr>
              <w:t xml:space="preserve"> 283735-22/З-138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Лоріста® НD, </w:t>
            </w:r>
            <w:r>
              <w:rPr>
                <w:b/>
              </w:rPr>
              <w:t>таблетки, вкриті плівковою оболонкою, 100 мг/25 мг; по 10 таблеток у блістері; по 3, або по 6, або по 9 блістерів у картонній коробці; по 14 таблеток у блістері; по 1, або по 2, або по 4, або по 6, або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</w:t>
            </w:r>
            <w:r>
              <w:rPr>
                <w:b/>
              </w:rPr>
              <w:t>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283734-22/З-138, 283735-22/З-138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Лоріста® НD, </w:t>
            </w:r>
            <w:r>
              <w:rPr>
                <w:b/>
              </w:rPr>
              <w:t>таблетки, вкриті плівковою оболонкою, 100 мг/25 мг; по 10 таблеток у блістері; по 3, або по 6, або по 9 блістерів у картонній коробці; по 14 таблеток у блістері; по 1, або по 2, або по 4, або по 6, або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</w:t>
            </w:r>
            <w:r>
              <w:rPr>
                <w:b/>
              </w:rPr>
              <w:t>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290275-23/В-92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Магнію сульфат - Дарниця, </w:t>
            </w:r>
            <w:r>
              <w:rPr>
                <w:b/>
              </w:rPr>
              <w:t>розчин для ін'єкцій, 250 мг/мл, по 5 мл в ампулі; по 5 ампул у контурній чарунковій упаковці; по 2 контурні чарункові упаковки в пачці; по 10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ПрАТ "</w:t>
            </w:r>
            <w:r>
              <w:rPr>
                <w:b/>
              </w:rPr>
              <w:t>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290275-23/В-92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Магнію сульфат - Дарниця, </w:t>
            </w:r>
            <w:r>
              <w:rPr>
                <w:b/>
              </w:rPr>
              <w:t>розчин для ін'єкцій, 250 мг/мл, по 5 мл в ампулі; по 5 ампул у контурній чарунковій упаковці; по 2 контурні чарункові упаковки в пачці; по 10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ПрАТ "</w:t>
            </w:r>
            <w:r>
              <w:rPr>
                <w:b/>
              </w:rPr>
              <w:t>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290275-23/В-92 в</w:t>
            </w:r>
            <w:r>
              <w:rPr>
                <w:b/>
              </w:rPr>
              <w:t>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Магнію сульфат - Дарниця, </w:t>
            </w:r>
            <w:r>
              <w:rPr>
                <w:b/>
              </w:rPr>
              <w:t>розчин для ін'єкцій, 250 мг/мл, по 5 мл в ампулі; по 5 ампул у контурній чарунковій упаковці; по 2 контурні чарункові упаковки в пачці; по 10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ПрАТ "</w:t>
            </w:r>
            <w:r>
              <w:rPr>
                <w:b/>
              </w:rPr>
              <w:t>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288639-23/З-61</w:t>
            </w:r>
            <w:r>
              <w:rPr>
                <w:b/>
              </w:rPr>
              <w:t xml:space="preserve">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Медролгін, </w:t>
            </w:r>
            <w:r>
              <w:rPr>
                <w:b/>
              </w:rPr>
              <w:t>розчин для ін'єкцій, 30 мг/мл; по 1 мл розчину в ампулі; по 5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288639-23/З-61 в</w:t>
            </w:r>
            <w:r>
              <w:rPr>
                <w:b/>
              </w:rPr>
              <w:t>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Медролгін, </w:t>
            </w:r>
            <w:r>
              <w:rPr>
                <w:b/>
              </w:rPr>
              <w:t>розчин для ін'єкцій, 30 мг/мл; по 1 мл розчину в ампулі; по 5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288639-23/З-61 в</w:t>
            </w:r>
            <w:r>
              <w:rPr>
                <w:b/>
              </w:rPr>
              <w:t>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Медролгін, </w:t>
            </w:r>
            <w:r>
              <w:rPr>
                <w:b/>
              </w:rPr>
              <w:t>розчин для ін'єкцій, 30 мг/мл; по 1 мл розчину в ампулі; по 5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287033-23/З-92</w:t>
            </w:r>
            <w:r>
              <w:rPr>
                <w:b/>
              </w:rPr>
              <w:t xml:space="preserve">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 xml:space="preserve">таблетки по 2,5 мг по 10 таблеток у блістері, по 3 або по 10 </w:t>
            </w:r>
            <w:r>
              <w:rPr>
                <w:b/>
              </w:rPr>
              <w:t>блістерів з алюмінієвої фольги і ПВХ/ПВДХ-плівки в пачці; по 7,5 мг або по 10 мг по 10 таблеток у блістері,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287033-23/З-92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>таблетки по 2,5 мг по 10 таблеток у блістері, по 3 або по 10 блістерів з алюмінієвої фольги і ПВХ/ПВДХ-плівки в пачці; по 7,5 мг або по 10 мг по 10 таблеток у блістері,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287033-23/З-92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 xml:space="preserve">таблетки по 2,5 мг по 10 таблеток у блістері, по 3 або по 10 </w:t>
            </w:r>
            <w:r>
              <w:rPr>
                <w:b/>
              </w:rPr>
              <w:t>блістерів з алюмінієвої фольги і ПВХ/ПВДХ-плівки в пачці; по 7,5 мг або по 10 мг по 10 таблеток у блістері,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287033-23/З-92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 xml:space="preserve">таблетки по 2,5 мг по 10 таблеток у блістері, по 3 або по 10 </w:t>
            </w:r>
            <w:r>
              <w:rPr>
                <w:b/>
              </w:rPr>
              <w:t>блістерів з алюмінієвої фольги і ПВХ/ПВДХ-плівки в пачці; по 7,5 мг або по 10 мг по 10 таблеток у блістері,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287033-23/З-92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>таблетки по 2,5 мг по 10 таблеток у блістері, по 3 або по 10 блістерів з алюмінієвої фольги і ПВХ/ПВДХ-плівки в пачці; по 7,5 мг або по 10 мг по 10 таблеток у блістері,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Медак Гезе</w:t>
            </w:r>
            <w:r>
              <w:rPr>
                <w:b/>
              </w:rPr>
              <w:t>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287033-23/З-92 в</w:t>
            </w:r>
            <w:r>
              <w:rPr>
                <w:b/>
              </w:rPr>
              <w:t>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 xml:space="preserve">таблетки по 2,5 мг по 10 таблеток у блістері, по 3 або по 10 </w:t>
            </w:r>
            <w:r>
              <w:rPr>
                <w:b/>
              </w:rPr>
              <w:t>блістерів з алюмінієвої фольги і ПВХ/ПВДХ-плівки в пачці; по 7,5 мг або по 10 мг по 10 таблеток у блістері,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287033-23/З-92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 xml:space="preserve">таблетки по 2,5 мг по 10 таблеток у блістері, по 3 або по 10 </w:t>
            </w:r>
            <w:r>
              <w:rPr>
                <w:b/>
              </w:rPr>
              <w:t>блістерів з алюмінієвої фольги і ПВХ/ПВДХ-плівки в пачці; по 7,5 мг або по 10 мг по 10 таблеток у блістері,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287033-23/З-92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>таблетки по 2,5 мг по 10 таблеток у блістері, по 3 або по 10 блістерів з алюмінієвої фольги і ПВХ/ПВДХ-плівки в пачці; по 7,5 мг або по 10 мг по 10 таблеток у блістері,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Медак Гезе</w:t>
            </w:r>
            <w:r>
              <w:rPr>
                <w:b/>
              </w:rPr>
              <w:t>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287033-23/З-92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 xml:space="preserve">таблетки по 2,5 мг по 10 таблеток у блістері, по 3 або по 10 </w:t>
            </w:r>
            <w:r>
              <w:rPr>
                <w:b/>
              </w:rPr>
              <w:t>блістерів з алюмінієвої фольги і ПВХ/ПВДХ-плівки в пачці; по 7,5 мг або по 10 мг по 10 таблеток у блістері, по 1 або 3 блістери з алюмінієвої фольги і ПВХ/ПВДХ-плівки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290402-23/В-121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Мілдрокард-Н, </w:t>
            </w:r>
            <w:r>
              <w:rPr>
                <w:b/>
              </w:rPr>
              <w:t>розчин для ін'єкцій, 100 мг/мл по 5 мл в ампулі;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290402-23/В-121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Мілдрокард-Н, </w:t>
            </w:r>
            <w:r>
              <w:rPr>
                <w:b/>
              </w:rPr>
              <w:t>розчин для ін'єкцій, 100 мг/мл по 5 мл в ампулі;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290402-23/В-121 </w:t>
            </w:r>
            <w:r>
              <w:rPr>
                <w:b/>
              </w:rPr>
              <w:t>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Мілдрокард-Н, </w:t>
            </w:r>
            <w:r>
              <w:rPr>
                <w:b/>
              </w:rPr>
              <w:t>розчин для ін'єкцій, 100 мг/мл по 5 мл в ампулі;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290468-23/В-134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Міолокард, </w:t>
            </w:r>
            <w:r>
              <w:rPr>
                <w:b/>
              </w:rPr>
              <w:t>розчин для ін`єкцій, 100 мг/мл по 5 мл в ампулі скляній;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290468-23/В-134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Міолокард, </w:t>
            </w:r>
            <w:r>
              <w:rPr>
                <w:b/>
              </w:rPr>
              <w:t>розчин для ін`єкцій, 100 мг/мл по 5 мл в ампулі скляній;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290468-23/В-134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Міолокард, </w:t>
            </w:r>
            <w:r>
              <w:rPr>
                <w:b/>
              </w:rPr>
              <w:t>розчин для ін`єкцій, 100 мг/мл по 5 мл в ампулі скляній;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287746-23/З-45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Міорикс®, </w:t>
            </w:r>
            <w:r>
              <w:rPr>
                <w:b/>
              </w:rPr>
              <w:t>капсули пролонгованої дії тверді по 15 мг або по 30 мг; по 14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287746-23/З-45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Міорикс®, </w:t>
            </w:r>
            <w:r>
              <w:rPr>
                <w:b/>
              </w:rPr>
              <w:t>капсули пролонгованої дії тверді по 15 мг або по 30 мг; по 14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287746-23/З-45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Міорикс®, </w:t>
            </w:r>
            <w:r>
              <w:rPr>
                <w:b/>
              </w:rPr>
              <w:t>капсули пролонгованої дії тверді по 15 мг або по 30 мг; по 14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287746-23/З-45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Міорикс®, </w:t>
            </w:r>
            <w:r>
              <w:rPr>
                <w:b/>
              </w:rPr>
              <w:t>капсули пролонгованої дії тверді по 15 мг або по 30 мг; по 14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287746-23/З-45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Міорикс®, </w:t>
            </w:r>
            <w:r>
              <w:rPr>
                <w:b/>
              </w:rPr>
              <w:t>капсули пролонгованої дії тверді по 15 мг або по 30 мг; по 14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287746-23/З-45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Міорикс®, </w:t>
            </w:r>
            <w:r>
              <w:rPr>
                <w:b/>
              </w:rPr>
              <w:t>капсули пролонгованої дії тверді по 15 мг або по 30 мг; по 14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287559-23/В-06, 287573-23/В-06, 287574-23/В-06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Моксифлоксацин-Фармекс, </w:t>
            </w:r>
            <w:r>
              <w:rPr>
                <w:b/>
              </w:rPr>
              <w:t>краплі очні, 5 мг/мл, по 5 мл у флаконі, по 1 флакону разом з кришкою-крапельницею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287559-23/В-06, 287573-23/В-06, 287574-23/В-06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Моксифлоксацин-Фармекс, </w:t>
            </w:r>
            <w:r>
              <w:rPr>
                <w:b/>
              </w:rPr>
              <w:t>краплі очні, 5 мг/мл, по 5 мл у флаконі, по 1 флакону разом з кришкою-крапельницею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287559-23/В-06, 287573-23/В-06, 287574-23/В-06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Моксифлоксацин-Фармекс, </w:t>
            </w:r>
            <w:r>
              <w:rPr>
                <w:b/>
              </w:rPr>
              <w:t>краплі очні, 5 мг/мл, по 5 мл у флаконі, по 1 флакону разом з кришкою-крапельницею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289516-23/В-39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Молескін®, </w:t>
            </w:r>
            <w:r>
              <w:rPr>
                <w:b/>
              </w:rPr>
              <w:t>крем 0,1 % , по 15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289516-23/В-39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Молескін®, </w:t>
            </w:r>
            <w:r>
              <w:rPr>
                <w:b/>
              </w:rPr>
              <w:t>крем 0,1 % , по 15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289516-23/В-39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Молескін®, </w:t>
            </w:r>
            <w:r>
              <w:rPr>
                <w:b/>
              </w:rPr>
              <w:t>крем 0,1 % , по 15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286886-23/З-132, 286887-23/З-132, 286888-23/З-132 від 05.01.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Мометазон-Тева, </w:t>
            </w:r>
            <w:r>
              <w:rPr>
                <w:b/>
              </w:rPr>
              <w:t>спрей назальний, суспензія, 50 мкг/дозу, по 10 г (60 доз) у флаконі з дозуючим спрей-насосом та розпилювачем, закритим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286886-23/З-132,</w:t>
            </w:r>
            <w:r>
              <w:rPr>
                <w:b/>
              </w:rPr>
              <w:t xml:space="preserve"> 286887-23/З-132, 286888-23/З-132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Мометазон-Тева, </w:t>
            </w:r>
            <w:r>
              <w:rPr>
                <w:b/>
              </w:rPr>
              <w:t>спрей назальний, суспензія, 50 мкг/дозу, по 10 г (60 доз) у флаконі з дозуючим спрей-насосом та розпилювачем, закритим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286886-23/З-132, 286887-23/З-132, 286888-23/З-132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Мометазон-Тева, </w:t>
            </w:r>
            <w:r>
              <w:rPr>
                <w:b/>
              </w:rPr>
              <w:t>спрей назальний, суспензія, 50 мкг/дозу, по 10 г (60 доз) у флаконі з дозуючим спрей-насосом та розпилювачем, закритим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289445-23/В-45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Мотоприд, </w:t>
            </w:r>
            <w:r>
              <w:rPr>
                <w:b/>
              </w:rPr>
              <w:t>таблетки, вкриті плівковою оболонкою, по 50 мг; по 10 таблеток у блістері; по 1, 2 або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289445-23/В-45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Мотоприд, </w:t>
            </w:r>
            <w:r>
              <w:rPr>
                <w:b/>
              </w:rPr>
              <w:t>таблетки, вкриті плівковою оболонкою, по 50 мг; по 10 таблеток у блістері; по 1, 2 або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289445-23/В-45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Мотоприд, </w:t>
            </w:r>
            <w:r>
              <w:rPr>
                <w:b/>
              </w:rPr>
              <w:t>таблетки, вкриті плівковою оболонкою, по 50 мг; по 10 таблеток у блістері; по 1, 2 або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288688-23/В-138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Назалонг®, </w:t>
            </w:r>
            <w:r>
              <w:rPr>
                <w:b/>
              </w:rPr>
              <w:t>спрей назальний, дозований 0,05% ; по 10 г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288688-23/В-138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Назалонг®, </w:t>
            </w:r>
            <w:r>
              <w:rPr>
                <w:b/>
              </w:rPr>
              <w:t>спрей назальний, дозований 0,05% ; по 10 г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288688-23/В-138 </w:t>
            </w:r>
            <w:r>
              <w:rPr>
                <w:b/>
              </w:rPr>
              <w:t>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Назалонг®, </w:t>
            </w:r>
            <w:r>
              <w:rPr>
                <w:b/>
              </w:rPr>
              <w:t>спрей назальний, дозований 0,05% ; по 10 г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268833-21/З-60 від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Натрію Гідрокарбонат, </w:t>
            </w:r>
            <w:r>
              <w:rPr>
                <w:b/>
              </w:rPr>
              <w:t>кристалічний порошок (субстанція) у паперових або поліетиленових або поліетиленово-пропіленових мішках для фармацевтичного затосувння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"ИМКоФарма",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268833-21/З-60 від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Натрію Гідрокарбонат, </w:t>
            </w:r>
            <w:r>
              <w:rPr>
                <w:b/>
              </w:rPr>
              <w:t>кристалічний порошок (субстанція) у паперових або поліетиленових або поліетиленово-пропіленових мішках для фармацевтичного затосувння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"ИМКоФарма",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268833-21/З-60 від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Натрію Гідрокарбонат, </w:t>
            </w:r>
            <w:r>
              <w:rPr>
                <w:b/>
              </w:rPr>
              <w:t>кристалічний порошок (субстанція) у паперових або поліетиленових або поліетиленово-пропіленових мішках для фармацевтичного затосувння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"ИМКоФарма",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282918-22/В-60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Натрію тіосульфат пентагідрат, </w:t>
            </w:r>
            <w:r>
              <w:rPr>
                <w:b/>
              </w:rPr>
              <w:t xml:space="preserve">кристали (субстанція) у подвійних поліетиленових пакетах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282918-22/В-60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Натрію тіосульфат пентагідрат, </w:t>
            </w:r>
            <w:r>
              <w:rPr>
                <w:b/>
              </w:rPr>
              <w:t xml:space="preserve">кристали (субстанція) у подвійних поліетиленових пакетах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282918-22/В-60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Натрію тіосульфат пентагідрат, </w:t>
            </w:r>
            <w:r>
              <w:rPr>
                <w:b/>
              </w:rPr>
              <w:t xml:space="preserve">кристали (субстанція) у подвійних поліетиленових пакетах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284167-22/З-06, 284169-22/З-06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Неопакс®, </w:t>
            </w:r>
            <w:r>
              <w:rPr>
                <w:b/>
              </w:rPr>
              <w:t xml:space="preserve">таблетки, вкриті плівковою оболонкою, по 100 мг, </w:t>
            </w:r>
            <w:r>
              <w:rPr>
                <w:b/>
              </w:rPr>
              <w:t>по 10 таблеток у блістері; по 1, 6 або 12 блістерів у картонній коробці; 400 мг по 10 таблеток у блістері; по 1, 3 або 6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284167-22/З-06, 284169-22/З-06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Неопакс®, </w:t>
            </w:r>
            <w:r>
              <w:rPr>
                <w:b/>
              </w:rPr>
              <w:t>таблетки, вкриті плівковою оболонкою, по 100 мг, по 10 таблеток у блістері; по 1, 6 або 12 блістерів у картонній коробці; 400 мг по 10 таблеток у блістері; по 1, 3 або 6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284167-22/З-06, 284169-22/З-06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Неопакс®, </w:t>
            </w:r>
            <w:r>
              <w:rPr>
                <w:b/>
              </w:rPr>
              <w:t>таблетки, вкриті плівковою оболонкою, по 100 мг, по 10 таблеток у блістері; по 1, 6 або 12 блістерів у картонній коробці; 400 мг по 10 таблеток у блістері; по 1, 3 або 6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284167-22/З-06</w:t>
            </w:r>
            <w:r>
              <w:rPr>
                <w:b/>
              </w:rPr>
              <w:t>, 284169-22/З-06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Неопакс®, </w:t>
            </w:r>
            <w:r>
              <w:rPr>
                <w:b/>
              </w:rPr>
              <w:t xml:space="preserve">таблетки, вкриті плівковою оболонкою, по 100 мг, </w:t>
            </w:r>
            <w:r>
              <w:rPr>
                <w:b/>
              </w:rPr>
              <w:t>по 10 таблеток у блістері; по 1, 6 або 12 блістерів у картонній коробці; 400 мг по 10 таблеток у блістері; по 1, 3 або 6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284167-22/З-06, 284169-22/З-06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Неопакс®, </w:t>
            </w:r>
            <w:r>
              <w:rPr>
                <w:b/>
              </w:rPr>
              <w:t>таблетки, вкриті плівковою оболонкою, по 100 мг, по 10 таблеток у блістері; по 1, 6 або 12 блістерів у картонній коробці; 400 мг по 10 таблеток у блістері; по 1, 3 або 6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284167-22/З-06, 284169-22/З-06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Неопакс®, </w:t>
            </w:r>
            <w:r>
              <w:rPr>
                <w:b/>
              </w:rPr>
              <w:t xml:space="preserve">таблетки, вкриті плівковою оболонкою, по 100 мг, </w:t>
            </w:r>
            <w:r>
              <w:rPr>
                <w:b/>
              </w:rPr>
              <w:t>по 10 таблеток у блістері; по 1, 6 або 12 блістерів у картонній коробці; 400 мг по 10 таблеток у блістері; по 1, 3 або 6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276416-22/В-84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Неоспастил®, </w:t>
            </w:r>
            <w:r>
              <w:rPr>
                <w:b/>
              </w:rPr>
              <w:t>таблетки, вкриті плівковою оболонкою,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276416-22/В-84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Неоспастил®, </w:t>
            </w:r>
            <w:r>
              <w:rPr>
                <w:b/>
              </w:rPr>
              <w:t>таблетки, вкриті плівковою оболонкою,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276416-22/В-84 в</w:t>
            </w:r>
            <w:r>
              <w:rPr>
                <w:b/>
              </w:rPr>
              <w:t>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Неоспастил®, </w:t>
            </w:r>
            <w:r>
              <w:rPr>
                <w:b/>
              </w:rPr>
              <w:t>таблетки, вкриті плівковою оболонкою,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290413-23/В-121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НІКОМЕКС, </w:t>
            </w:r>
            <w:r>
              <w:rPr>
                <w:b/>
              </w:rPr>
              <w:t>розчин для ін`єкцій, 50 мг/мл; по 2 мл в ампулі скляній; по 5 ампул у блістері; по 2 блістери в пачці з картону; по 5 мл в ампулі скляній; по 5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290413-23/В-121 </w:t>
            </w:r>
            <w:r>
              <w:rPr>
                <w:b/>
              </w:rPr>
              <w:t>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НІКОМЕКС, </w:t>
            </w:r>
            <w:r>
              <w:rPr>
                <w:b/>
              </w:rPr>
              <w:t xml:space="preserve">розчин для ін`єкцій, 50 мг/мл; по 2 мл в ампулі скляній; по 5 ампул у блістері; по 2 блістери в пачці з картону; по 5 мл в ампулі скляній; </w:t>
            </w:r>
            <w:r>
              <w:rPr>
                <w:b/>
              </w:rPr>
              <w:t>по 5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290413-23/В-121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НІКОМЕКС, </w:t>
            </w:r>
            <w:r>
              <w:rPr>
                <w:b/>
              </w:rPr>
              <w:t xml:space="preserve">розчин для ін`єкцій, 50 мг/мл; по 2 мл в ампулі скляній; </w:t>
            </w:r>
            <w:r>
              <w:rPr>
                <w:b/>
              </w:rPr>
              <w:t>по 5 ампул у блістері; по 2 блістери в пачці з картону; по 5 мл в ампулі скляній; по 5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284312-22/В-60, 286628-23/В-92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Німесулід, </w:t>
            </w:r>
            <w:r>
              <w:rPr>
                <w:b/>
              </w:rPr>
              <w:t>таблетки по 100 мг, по 10 таблеток у блістері, по 1, 2, 3 або 10 блістерів у пачці з картону; по 10 таблеток у блістерах;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284312-22/В-60, 286628-23/В-92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Німесулід, </w:t>
            </w:r>
            <w:r>
              <w:rPr>
                <w:b/>
              </w:rPr>
              <w:t>таблетки по 100 мг, по 10 таблеток у блістері, по 1, 2, 3 або 10 блістерів у пачці з картону; по 10 таблеток у блістерах;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284312-22/В-60, 286628-23/В-92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Німесулід, </w:t>
            </w:r>
            <w:r>
              <w:rPr>
                <w:b/>
              </w:rPr>
              <w:t>таблетки по 100 мг, по 10 таблеток у блістері, по 1, 2, 3 або 10 блістерів у пачці з картону; по 10 таблеток у блістерах;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289394-23/З-134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Ніспазм Форте®, </w:t>
            </w:r>
            <w:r>
              <w:rPr>
                <w:b/>
              </w:rPr>
              <w:t>таблетки, вкриті плівковою оболонкою, по 80 мг по 10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289394-23/З-134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Ніспазм Форте®, </w:t>
            </w:r>
            <w:r>
              <w:rPr>
                <w:b/>
              </w:rPr>
              <w:t>таблетки, вкриті плівковою оболонкою, по 80 мг по 10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289394-23/З-134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Ніспазм Форте®, </w:t>
            </w:r>
            <w:r>
              <w:rPr>
                <w:b/>
              </w:rPr>
              <w:t>таблетки, вкриті плівковою оболонкою, по 80 мг по 10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290159-23/В-97 від 08.03.2023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Нітрофуразон, </w:t>
            </w:r>
            <w:r>
              <w:rPr>
                <w:b/>
              </w:rPr>
              <w:t>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290159-23/В-97 від 08.03.2023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Нітрофуразон, </w:t>
            </w:r>
            <w:r>
              <w:rPr>
                <w:b/>
              </w:rPr>
              <w:t>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290159-23/В-97 від 08.03.2023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Нітрофуразон, </w:t>
            </w:r>
            <w:r>
              <w:rPr>
                <w:b/>
              </w:rPr>
              <w:t>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288856-23/З-66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Ніфекаїн, </w:t>
            </w:r>
            <w:r>
              <w:rPr>
                <w:b/>
              </w:rPr>
              <w:t>крем ректальний; по 30 г крему у тубі з ковпачком; по 1 тубі у комплекті з канюлею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Неофармед Джентілі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288856-23/З-66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Ніфекаїн, </w:t>
            </w:r>
            <w:r>
              <w:rPr>
                <w:b/>
              </w:rPr>
              <w:t>крем ректальний; по 30 г крему у тубі з ковпачком; по 1 тубі у комплекті з канюлею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Неофармед Джентілі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288856-23/З-66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Ніфекаїн, </w:t>
            </w:r>
            <w:r>
              <w:rPr>
                <w:b/>
              </w:rPr>
              <w:t>крем ректальний; по 30 г крему у тубі з ковпачком; по 1 тубі у комплекті з канюлею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Неофармед Джентілі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287978-23/В-100, 287979-23/В-100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Нобі гель®, </w:t>
            </w:r>
            <w:r>
              <w:rPr>
                <w:b/>
              </w:rPr>
              <w:t>гель 2,5 %; по 30 г у тубі; по 1 тубі у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287978-23/В-100, 287979-23/В-100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Нобі гель®, </w:t>
            </w:r>
            <w:r>
              <w:rPr>
                <w:b/>
              </w:rPr>
              <w:t>гель 2,5 %; по 30 г у тубі; по 1 тубі у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287978-23/В-100, 287979-23/В-100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Нобі гель®, </w:t>
            </w:r>
            <w:r>
              <w:rPr>
                <w:b/>
              </w:rPr>
              <w:t>гель 2,5 %; по 30 г у тубі; по 1 тубі у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291086-23/В-96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Ноотрофен-Фаркос, </w:t>
            </w:r>
            <w:r>
              <w:rPr>
                <w:b/>
              </w:rPr>
              <w:t>таблетки по 250 мг; по 10 таблеток у блістері; по 10 таблеток у блістері, по 2 або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291086-23/В-96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Ноотрофен-Фаркос, </w:t>
            </w:r>
            <w:r>
              <w:rPr>
                <w:b/>
              </w:rPr>
              <w:t>таблетки по 250 мг; по 10 таблеток у блістері; по 10 таблеток у блістері, по 2 або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291086-23/В-96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Ноотрофен-Фаркос, </w:t>
            </w:r>
            <w:r>
              <w:rPr>
                <w:b/>
              </w:rPr>
              <w:t>таблетки по 250 мг; по 10 таблеток у блістері; по 10 таблеток у блістері, по 2 або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275463-22/З-60, 275464-22/З-60, 275465-22/З-60, 275466-22/З-60, 275467-22/З-60, 275468-22/З-60, 275469-22/З-60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Октенісепт, </w:t>
            </w:r>
            <w:r>
              <w:rPr>
                <w:b/>
              </w:rPr>
              <w:t>розчин;</w:t>
            </w:r>
            <w:r>
              <w:rPr>
                <w:b/>
              </w:rPr>
              <w:br/>
              <w:t>по 50 мл у флаконі з розпилювачем; по 1 флакону в картонній коробці;</w:t>
            </w:r>
            <w:r>
              <w:rPr>
                <w:b/>
              </w:rPr>
              <w:br/>
              <w:t>по 50 мл у флаконі з вагінальним аплікатором; по 1 флакону в картонній коробці;</w:t>
            </w:r>
            <w:r>
              <w:rPr>
                <w:b/>
              </w:rPr>
              <w:br/>
              <w:t>по 250 мл або 1000 мл у флаконах;</w:t>
            </w:r>
            <w:r>
              <w:rPr>
                <w:b/>
              </w:rPr>
              <w:br/>
              <w:t>по 250 мл у флаконі з розпилювачем.</w:t>
            </w:r>
            <w:r>
              <w:rPr>
                <w:b/>
              </w:rPr>
              <w:br/>
              <w:t>Маркування україн</w:t>
            </w:r>
            <w:r>
              <w:rPr>
                <w:b/>
              </w:rPr>
              <w:t>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Шюльке і Майр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275463-22/З-60, </w:t>
            </w:r>
            <w:r>
              <w:rPr>
                <w:b/>
              </w:rPr>
              <w:t>275464-22/З-60, 275465-22/З-60, 275466-22/З-60, 275467-22/З-60, 275468-22/З-60, 275469-22/З-60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Октенісепт, </w:t>
            </w:r>
            <w:r>
              <w:rPr>
                <w:b/>
              </w:rPr>
              <w:t>розчин;</w:t>
            </w:r>
            <w:r>
              <w:rPr>
                <w:b/>
              </w:rPr>
              <w:br/>
              <w:t>по 50 мл у флаконі з розпилювачем; по 1 флакону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50 мл у флаконі з вагінальним аплікатором; по 1 флакону в картонній коробці;</w:t>
            </w:r>
            <w:r>
              <w:rPr>
                <w:b/>
              </w:rPr>
              <w:br/>
              <w:t>по 250 мл або 1000 мл у флаконах;</w:t>
            </w:r>
            <w:r>
              <w:rPr>
                <w:b/>
              </w:rPr>
              <w:br/>
              <w:t>по 250 мл у флаконі з розпилювачем.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Шюльке і Майр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04.05.2023 р. № </w:t>
            </w:r>
            <w:r>
              <w:rPr>
                <w:b/>
              </w:rPr>
              <w:t>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275463-22/З-60, 275464-22/З-60, 275465-22/З-60, 275466-22/З-60, 275467-22/З-60, 275468-22/З-60, 275469-22/З-60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</w:t>
            </w:r>
            <w:r>
              <w:rPr>
                <w:b/>
                <w:lang w:val="ru-RU"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Октенісепт, </w:t>
            </w:r>
            <w:r>
              <w:rPr>
                <w:b/>
              </w:rPr>
              <w:t>розчин;</w:t>
            </w:r>
            <w:r>
              <w:rPr>
                <w:b/>
              </w:rPr>
              <w:br/>
              <w:t>по 50 мл у флаконі з розпилювачем; по 1 флакону в картонній коробці;</w:t>
            </w:r>
            <w:r>
              <w:rPr>
                <w:b/>
              </w:rPr>
              <w:br/>
              <w:t>по 50 мл у флаконі з вагінальним аплікатором; по 1 флакону в картонній коробці;</w:t>
            </w:r>
            <w:r>
              <w:rPr>
                <w:b/>
              </w:rPr>
              <w:br/>
              <w:t>по 250 мл або 1000 мл у флаконах;</w:t>
            </w:r>
            <w:r>
              <w:rPr>
                <w:b/>
              </w:rPr>
              <w:br/>
              <w:t>по 250 мл у флаконі з розпилювачем.</w:t>
            </w:r>
            <w:r>
              <w:rPr>
                <w:b/>
              </w:rPr>
              <w:br/>
            </w:r>
            <w:r>
              <w:rPr>
                <w:b/>
              </w:rPr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Шюльке і Майр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283931-22/З-11</w:t>
            </w:r>
            <w:r>
              <w:rPr>
                <w:b/>
              </w:rPr>
              <w:t>6, 283932-22/З-116, 283933-22/З-116 від 15.11.2022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Оліместра® H 20, </w:t>
            </w:r>
            <w:r>
              <w:rPr>
                <w:b/>
              </w:rPr>
              <w:t>таблетки, вкриті плівковою оболонкою, 20 мг/12,5мг по 10 таблеток у блістері, по 3 або 6, або 9 блістерів у картонній коробці; по 14 таблеток у блістері, по 2 або 4, або 6, або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283931-22/З-116, 283932-22/З-116, 283933-22/З-116 від 15.11.2022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Оліместра® H 20, </w:t>
            </w:r>
            <w:r>
              <w:rPr>
                <w:b/>
              </w:rPr>
              <w:t>таблетки, вкриті плівковою оболонкою, 20 мг/12,5мг по 10 таблеток у блістері, по 3 або 6, або 9 блістерів у картонній коробці; по 14 таблеток у блістері, по 2 або 4, або 6, або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283931-22/З-116, 283932-22/З-116, 283933-22/З-116 від 15.11.2022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Оліместра® H 20, </w:t>
            </w:r>
            <w:r>
              <w:rPr>
                <w:b/>
              </w:rPr>
              <w:t>таблетки, вкриті плівковою оболонкою, 20 мг/12,5мг по 10 таблеток у блістері, по 3 або 6, або 9 блістерів у картонній коробці; по 14 таблеток у блістері, по 2 або 4, або 6, або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283935-22/З-116, 283936-22/З-116, 283937-22/З-116 від 16.11.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Оліместра® H 40, </w:t>
            </w:r>
            <w:r>
              <w:rPr>
                <w:b/>
              </w:rPr>
              <w:t>таблетки, вкриті плівковою оболонкою, 40 мг/12,5 мг по 7 таблеток у блістері, по 4 або 8, або 12, або 14 блістерів у картонній коробці; по 10 таблеток у блістері, по 3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283935-22/З-116, 283936-22/З-116, 283937-22/З-116 від 16.11.2022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Оліместра® H 40, </w:t>
            </w:r>
            <w:r>
              <w:rPr>
                <w:b/>
              </w:rPr>
              <w:t>таблетки, вкриті плівковою оболонкою, 40 мг/12,5 мг по 7 таблеток у блістері, по 4 або 8, або 12, або 14 блістерів у картонній коробці; по 10 таблеток у блістері, по 3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</w:t>
            </w:r>
            <w:r>
              <w:rPr>
                <w:b/>
              </w:rPr>
              <w:t>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283935-22/З-116, 283936-22/З-116, 283937-22/З-116 від 16.11.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Оліместра® H 40, </w:t>
            </w:r>
            <w:r>
              <w:rPr>
                <w:b/>
              </w:rPr>
              <w:t>таблетки, вкриті плівковою оболонкою, 40 мг/12,5 мг по 7 таблеток у блістері, по 4 або 8, або 12, або 14 блістерів у картонній коробці; по 10 таблеток у блістері, по 3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283740-22/З-137, 283741-22/З-137, 283742-22/З-137 від 10.11.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Оліместра® HD 20, </w:t>
            </w:r>
            <w:r>
              <w:rPr>
                <w:b/>
              </w:rPr>
              <w:t>таблетки, вкриті плівковою оболонкою, 20 мг/25 мг;</w:t>
            </w:r>
            <w:r>
              <w:rPr>
                <w:b/>
              </w:rPr>
              <w:br/>
              <w:t xml:space="preserve">по 7 таблеток у блістері, по 4 або 8, або 12, або 14 блістерів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3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283740-22/З-137, 283741-22/З-137, 283742-22/З-137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Оліместра® HD 20, </w:t>
            </w:r>
            <w:r>
              <w:rPr>
                <w:b/>
              </w:rPr>
              <w:t>таблетки, вкриті плівковою оболонкою, 20 мг/25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7 таблеток у блістері, по 4 або 8, або 12, або 14 блістерів у картонній коробці; </w:t>
            </w:r>
            <w:r>
              <w:rPr>
                <w:b/>
              </w:rPr>
              <w:br/>
              <w:t>по 10 таблеток у блістері, по 3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283740-22/З-137, 283741-22/З-137, 283742-22/З-137 від 10.11.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Оліместра® HD 20, </w:t>
            </w:r>
            <w:r>
              <w:rPr>
                <w:b/>
              </w:rPr>
              <w:t>таблетки, вкриті плівковою оболонкою, 20 мг/25 мг;</w:t>
            </w:r>
            <w:r>
              <w:rPr>
                <w:b/>
              </w:rPr>
              <w:br/>
              <w:t xml:space="preserve">по 7 таблеток у блістері, по 4 або 8, або 12, або 14 блістерів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3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283736-22/З-137, 283737-22/З-137, 283739-22/З-137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Оліместра® HD 40, </w:t>
            </w:r>
            <w:r>
              <w:rPr>
                <w:b/>
              </w:rPr>
              <w:t>таблетки, вкриті плівковою оболонкою, 40 мг/25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7 таблеток у блістері, по 4 або 8, або 12, або 14 блістерів у картонній коробці; </w:t>
            </w:r>
            <w:r>
              <w:rPr>
                <w:b/>
              </w:rPr>
              <w:br/>
              <w:t>по 10 таблеток у блістері, по 3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283736-22/З-137, 283737-22/З-137, 283739-22/З-137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Оліместра® HD 40, </w:t>
            </w:r>
            <w:r>
              <w:rPr>
                <w:b/>
              </w:rPr>
              <w:t>таблетки, вкриті плівковою оболонкою, 40 мг/25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7 таблеток у блістері, по 4 або 8, або 12, або 14 блістерів у картонній коробці; </w:t>
            </w:r>
            <w:r>
              <w:rPr>
                <w:b/>
              </w:rPr>
              <w:br/>
              <w:t>по 10 таблеток у блістері, по 3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283736-22/З-137, 283737-22/З-137, 283739-22/З-137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Оліместра® HD 40, </w:t>
            </w:r>
            <w:r>
              <w:rPr>
                <w:b/>
              </w:rPr>
              <w:t>таблетки, вкриті плівковою оболонкою, 40 мг/25 мг;</w:t>
            </w:r>
            <w:r>
              <w:rPr>
                <w:b/>
              </w:rPr>
              <w:br/>
              <w:t xml:space="preserve">по 7 таблеток у блістері, по 4 або 8, або 12, або 14 блістерів у картонній коробці; </w:t>
            </w:r>
            <w:r>
              <w:rPr>
                <w:b/>
              </w:rPr>
              <w:br/>
              <w:t>по 10 таблеток у блістері, по 3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253456-21/З-86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Олопатадин Унімед Фарма (було: Олопатадин Унімед Фарма 1 мг/мл), </w:t>
            </w:r>
            <w:r>
              <w:rPr>
                <w:b/>
              </w:rPr>
              <w:t>краплі очні, розчин, 1 мг/мл, по 5 мл або по 10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253456-21/З-86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Олопатадин Унімед Фарма (було: Олопатадин Унімед Фарма 1 мг/мл), </w:t>
            </w:r>
            <w:r>
              <w:rPr>
                <w:b/>
              </w:rPr>
              <w:t>краплі очні, розчин, 1 мг/мл, по 5 мл або по 10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253456-21/З-86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Олопатадин Унімед Фарма (було: Олопатадин Унімед Фарма 1 мг/мл), </w:t>
            </w:r>
            <w:r>
              <w:rPr>
                <w:b/>
              </w:rPr>
              <w:t>краплі очні, розчин, 1 мг/мл, по 5 мл або по 10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287156-23/В-123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Олфен®-АФ, </w:t>
            </w:r>
            <w:r>
              <w:rPr>
                <w:b/>
              </w:rPr>
              <w:t>таблетки з модифікованим вивільненням по 200 мг; по 10 таблеток у блістері; по 1 або по 3,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287156-23/В-123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Олфен®-АФ, </w:t>
            </w:r>
            <w:r>
              <w:rPr>
                <w:b/>
              </w:rPr>
              <w:t>таблетки з модифікованим вивільненням по 200 мг; по 10 таблеток у блістері; по 1 або по 3,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287156-23/В-123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Олфен®-АФ, </w:t>
            </w:r>
            <w:r>
              <w:rPr>
                <w:b/>
              </w:rPr>
              <w:t>таблетки з модифікованим вивільненням по 200 мг; по 10 таблеток у блістері; по 1 або по 3,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289140-23/В-96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Оману кореневища і корені, </w:t>
            </w:r>
            <w:r>
              <w:rPr>
                <w:b/>
              </w:rPr>
              <w:t>кореневища і корені по 100 г у пачках з внутрішнім пакетом, по 4,0 г г у фільтр-пакеті, по 20 фільтр-пакетів у пачці; по 4,0 г у фільтр-пакеті,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289140-23/В-96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Оману кореневища і корені, </w:t>
            </w:r>
            <w:r>
              <w:rPr>
                <w:b/>
              </w:rPr>
              <w:t>кореневища і корені по 100 г у пачках з внутрішнім пакетом, по 4,0 г г у фільтр-пакеті, по 20 фільтр-пакетів у пачці; по 4,0 г у фільтр-пакеті,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289140-23/В-96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Оману кореневища і корені, </w:t>
            </w:r>
            <w:r>
              <w:rPr>
                <w:b/>
              </w:rPr>
              <w:t>кореневища і корені по 100 г у пачках з внутрішнім пакетом, по 4,0 г г у фільтр-пакеті, по 20 фільтр-пакетів у пачці; по 4,0 г у фільтр-пакеті,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286206-22/З-12</w:t>
            </w:r>
            <w:r>
              <w:rPr>
                <w:b/>
              </w:rPr>
              <w:t>1, 291638-23/З-121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Орвікс, </w:t>
            </w:r>
            <w:r>
              <w:rPr>
                <w:b/>
              </w:rPr>
              <w:t xml:space="preserve">таблетки, вкриті плівковою оболонкою, по </w:t>
            </w:r>
            <w:r>
              <w:rPr>
                <w:b/>
              </w:rPr>
              <w:t>500 мг, по 1000 мг; для 500 мг: по 8 таблеток у блістері; по 1 блістеру в картонній коробці; для 1000 мг: по 3 таблетки в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286206-22/З-121, 291638-23/З-121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Орвікс, </w:t>
            </w:r>
            <w:r>
              <w:rPr>
                <w:b/>
              </w:rPr>
              <w:t xml:space="preserve">таблетки, вкриті плівковою оболонкою, по </w:t>
            </w:r>
            <w:r>
              <w:rPr>
                <w:b/>
              </w:rPr>
              <w:t>500 мг, по 1000 мг; для 500 мг: по 8 таблеток у блістері; по 1 блістеру в картонній коробці; для 1000 мг: по 3 таблетки в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286206-22/З-121, 291638-23/З-121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Орвікс, </w:t>
            </w:r>
            <w:r>
              <w:rPr>
                <w:b/>
              </w:rPr>
              <w:t>таблетки, вкриті плівковою оболонкою, по 500 мг, по 1000 мг; для 500 мг: по 8 таблеток у блістері; по 1 блістеру в картонній коробці; для 1000 мг: по 3 таблетки в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286206-22/З-121, 291638-23/З-121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Орвікс, </w:t>
            </w:r>
            <w:r>
              <w:rPr>
                <w:b/>
              </w:rPr>
              <w:t xml:space="preserve">таблетки, вкриті плівковою оболонкою, по </w:t>
            </w:r>
            <w:r>
              <w:rPr>
                <w:b/>
              </w:rPr>
              <w:t>500 мг, по 1000 мг; для 500 мг: по 8 таблеток у блістері; по 1 блістеру в картонній коробці; для 1000 мг: по 3 таблетки в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286206-22/З-121, 291638-23/З-121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Орвікс, </w:t>
            </w:r>
            <w:r>
              <w:rPr>
                <w:b/>
              </w:rPr>
              <w:t xml:space="preserve">таблетки, вкриті плівковою оболонкою, по </w:t>
            </w:r>
            <w:r>
              <w:rPr>
                <w:b/>
              </w:rPr>
              <w:t>500 мг, по 1000 мг; для 500 мг: по 8 таблеток у блістері; по 1 блістеру в картонній коробці; для 1000 мг: по 3 таблетки в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286206-22/З-121, 291638-23/З-121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Орвікс, </w:t>
            </w:r>
            <w:r>
              <w:rPr>
                <w:b/>
              </w:rPr>
              <w:t xml:space="preserve">таблетки, вкриті плівковою оболонкою, по </w:t>
            </w:r>
            <w:r>
              <w:rPr>
                <w:b/>
              </w:rPr>
              <w:t>500 мг, по 1000 мг; для 500 мг: по 8 таблеток у блістері; по 1 блістеру в картонній коробці; для 1000 мг: по 3 таблетки в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288578-23/З-138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Орцерин, </w:t>
            </w:r>
            <w:r>
              <w:rPr>
                <w:b/>
              </w:rPr>
              <w:t>капсули по 50 мг; по 10 капсул у блістері; по 1 або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288578-23/З-138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Орцерин, </w:t>
            </w:r>
            <w:r>
              <w:rPr>
                <w:b/>
              </w:rPr>
              <w:t>капсули по 50 мг; по 10 капсул у блістері; по 1 або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288578-23/З-138 </w:t>
            </w:r>
            <w:r>
              <w:rPr>
                <w:b/>
              </w:rPr>
              <w:t>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Орцерин, </w:t>
            </w:r>
            <w:r>
              <w:rPr>
                <w:b/>
              </w:rPr>
              <w:t>капсули по 50 мг; по 10 капсул у блістері; по 1 або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289051-23/З-28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 "Ебеве", </w:t>
            </w:r>
            <w:r>
              <w:rPr>
                <w:b/>
              </w:rPr>
              <w:t>концентрат для розчину для інфузій, 6 мг/мл по 5 мл (30 мг), або 16,7 мл (100 мг), або 25 мл (150 мг), або 35 мл (210 мг), або 50 мл (300 мг)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289051-23/З-28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 "Ебеве", </w:t>
            </w:r>
            <w:r>
              <w:rPr>
                <w:b/>
              </w:rPr>
              <w:t>концентрат для розчину для інфузій, 6 мг/мл по 5 мл (30 мг), або 16,7 мл (100 мг), або 25 мл (150 мг), або 35 мл (210 мг), або 50 мл (300 мг)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289051-23/З-28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 "Ебеве", </w:t>
            </w:r>
            <w:r>
              <w:rPr>
                <w:b/>
              </w:rPr>
              <w:t>концентрат для розчину для інфузій, 6 мг/мл по 5 мл (30 мг), або 16,7 мл (100 мг), або 25 мл (150 мг), або 35 мл (210 мг), або 50 мл (300 мг)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279500-22/В-13</w:t>
            </w:r>
            <w:r>
              <w:rPr>
                <w:b/>
              </w:rPr>
              <w:t>7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, </w:t>
            </w:r>
            <w:r>
              <w:rPr>
                <w:b/>
              </w:rPr>
              <w:t>таблетки, вкриті оболонкою, по 500 мг; по 10 таблеток у блістері; по 1, або по 2, або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279500-22/В-137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, </w:t>
            </w:r>
            <w:r>
              <w:rPr>
                <w:b/>
              </w:rPr>
              <w:t>таблетки, вкриті оболонкою, по 500 мг; по 10 таблеток у блістері; по 1, або по 2, або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279500-22/В-137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, </w:t>
            </w:r>
            <w:r>
              <w:rPr>
                <w:b/>
              </w:rPr>
              <w:t>таблетки, вкриті оболонкою, по 500 мг; по 10 таблеток у блістері; по 1, або по 2, або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283306-22/В-60, 286643-23/В-96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таблетки по 200 мг по 10 таблеток у блістерах; по 10 таблеток у блістері;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283306-22/В-60, 286643-23/В-96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таблетки по 200 мг по 10 таблеток у блістерах; по 10 таблеток у блістері;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283306-22/В-60, 286643-23/В-96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таблетки по 200 мг по 10 таблеток у блістерах; по 10 таблеток у блістері;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289842-23/В-28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Платифіліну гідротартрат,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289842-23/В-28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Платифіліну гідротартрат,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289842-23/В-28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Платифіліну гідротартрат,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289495-23/В-61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Подорожника великого листя, </w:t>
            </w:r>
            <w:r>
              <w:rPr>
                <w:b/>
              </w:rPr>
              <w:t>листя по 50 г у пачках з внутрішнім пакетом; по 1,5 г у фільтр-пакеті; по 20 фільтр-пакетів у пачці з внутрішнім пакетом; по 1,5 г у фільтр-пакеті;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289495-23/В-61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Подорожника великого листя, </w:t>
            </w:r>
            <w:r>
              <w:rPr>
                <w:b/>
              </w:rPr>
              <w:t>листя по 50 г у пачках з внутрішнім пакетом; по 1,5 г у фільтр-пакеті; по 20 фільтр-пакетів у пачці з внутрішнім пакетом; по 1,5 г у фільтр-пакеті;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289495-23/В-61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Подорожника великого листя, </w:t>
            </w:r>
            <w:r>
              <w:rPr>
                <w:b/>
              </w:rPr>
              <w:t>листя по 50 г у пачках з внутрішнім пакетом; по 1,5 г у фільтр-пакеті; по 20 фільтр-пакетів у пачці з внутрішнім пакетом; по 1,5 г у фільтр-пакеті;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278362-22/В-13</w:t>
            </w:r>
            <w:r>
              <w:rPr>
                <w:b/>
              </w:rPr>
              <w:t>8, 278364-22/В-138, 278365-22/В-138, 278366-22/В-138, 278367-22/В-138, 278368-22/В-138, 278369-22/В-138, 278370-22/В-138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Посаконазол-Тева, </w:t>
            </w:r>
            <w:r>
              <w:rPr>
                <w:b/>
              </w:rPr>
              <w:t>суспензія оральна, 40 мг/мл; по 105 мл суспензії оральної у флаконах; по 1 флакону разом з мірною ложечкою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278362-22/В-138, 278364-22/В-138, 278365-22/В-138, 278366-22/В-138, 278367-22/В-138, 278368-22/В-138, 278369-22/В-138, 278370-22/В-138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Посаконазол-Тева, </w:t>
            </w:r>
            <w:r>
              <w:rPr>
                <w:b/>
              </w:rPr>
              <w:t>суспензія оральна, 40 мг/мл; по 105 мл суспензії оральної у флаконах; по 1 флакону разом з мірною ложечкою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278362-22/В-138, 278364-22/В-138, 278365-22/В-138, 278366-22/В-138, 278367-22/В-138, 278368-22/В-138, 278369-22/В-138, 278370-22/В-138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Посаконазол-Тева, </w:t>
            </w:r>
            <w:r>
              <w:rPr>
                <w:b/>
              </w:rPr>
              <w:t>суспензія оральна, 40 мг/мл; по 105 мл суспензії оральної у флаконах; по 1 флакону разом з мірною ложечкою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289534-23/З-134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Прокто-Глівенол, </w:t>
            </w:r>
            <w:r>
              <w:rPr>
                <w:b/>
              </w:rPr>
              <w:t>супозиторії ректальні по 5 супозиторіїв у блістері;</w:t>
            </w:r>
            <w:r>
              <w:rPr>
                <w:b/>
              </w:rPr>
              <w:br/>
            </w:r>
            <w:r>
              <w:rPr>
                <w:b/>
              </w:rPr>
              <w:t>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289534-23/З-134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Прокто-Глівенол, </w:t>
            </w:r>
            <w:r>
              <w:rPr>
                <w:b/>
              </w:rPr>
              <w:t>супозиторії ректальні по 5 супозиторіїв у блістері;</w:t>
            </w:r>
            <w:r>
              <w:rPr>
                <w:b/>
              </w:rPr>
              <w:br/>
              <w:t>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289534-23/З-134 </w:t>
            </w:r>
            <w:r>
              <w:rPr>
                <w:b/>
              </w:rPr>
              <w:t>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Прокто-Глівенол, </w:t>
            </w:r>
            <w:r>
              <w:rPr>
                <w:b/>
              </w:rPr>
              <w:t>супозиторії ректальні по 5 супозиторіїв у блістері;</w:t>
            </w:r>
            <w:r>
              <w:rPr>
                <w:b/>
              </w:rPr>
              <w:br/>
              <w:t>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287792-23/В-121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Промоцеф®, </w:t>
            </w:r>
            <w:r>
              <w:rPr>
                <w:b/>
              </w:rPr>
              <w:t>порошок для розчину для ін`єкцій по 1,0 г; 1 або 5 флаконів з порошком у пачці; 1 або 5 флаконів з порошком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287792-23/В-121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Промоцеф®, </w:t>
            </w:r>
            <w:r>
              <w:rPr>
                <w:b/>
              </w:rPr>
              <w:t>порошок для розчину для ін`єкцій по 1,0 г; 1 або 5 флаконів з порошком у пачці; 1 або 5 флаконів з порошком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</w:t>
            </w:r>
            <w:r>
              <w:rPr>
                <w:b/>
              </w:rPr>
              <w:t>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287792-23/В-121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Промоцеф®, </w:t>
            </w:r>
            <w:r>
              <w:rPr>
                <w:b/>
              </w:rPr>
              <w:t>порошок для розчину для ін`єкцій по 1,0 г; 1 або 5 флаконів з порошком у пачці; 1 або 5 флаконів з порошком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289130-23/В-92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Проносний збір № 1, </w:t>
            </w:r>
            <w:r>
              <w:rPr>
                <w:b/>
              </w:rPr>
              <w:t>збір; по 75 г у пачках з внутрішнім пакетом; по 2,0 г у фільтр-пакеті; по 20 фільтр-пакетів у пачці; по 2,0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289130-23/В-92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Проносний збір № 1, </w:t>
            </w:r>
            <w:r>
              <w:rPr>
                <w:b/>
              </w:rPr>
              <w:t>збір; по 75 г у пачках з внутрішнім пакетом; по 2,0 г у фільтр-пакеті; по 20 фільтр-пакетів у пачці; по 2,0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289130-23/В-92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Проносний збір № 1, </w:t>
            </w:r>
            <w:r>
              <w:rPr>
                <w:b/>
              </w:rPr>
              <w:t>збір; по 75 г у пачках з внутрішнім пакетом; по 2,0 г у фільтр-пакеті; по 20 фільтр-пакетів у пачці; по 2,0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289851-23/З-28</w:t>
            </w:r>
            <w:r>
              <w:rPr>
                <w:b/>
              </w:rPr>
              <w:t xml:space="preserve">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Рисперидон-Тева, </w:t>
            </w:r>
            <w:r>
              <w:rPr>
                <w:b/>
              </w:rPr>
              <w:t xml:space="preserve">розчин оральний, 1 мг/мл по 30 мл у флаконі; по 1 флакону разом із адаптером і дозуючим пристроєм у коробці; по 100 мл у флаконі; по 1 флакону разом </w:t>
            </w:r>
            <w:r>
              <w:rPr>
                <w:b/>
              </w:rPr>
              <w:t>із адаптером і дозуючим пристроєм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289851-23/З-28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Рисперидон-Тева, </w:t>
            </w:r>
            <w:r>
              <w:rPr>
                <w:b/>
              </w:rPr>
              <w:t xml:space="preserve">розчин оральний, 1 мг/мл по 30 мл у флаконі; по 1 флакону разом </w:t>
            </w:r>
            <w:r>
              <w:rPr>
                <w:b/>
              </w:rPr>
              <w:t>із адаптером і дозуючим пристроєм у коробці; по 100 мл у флаконі; по 1 флакону разом із адаптером і дозуючим пристроєм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289851-23/З-28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Рисперидон-Тева, </w:t>
            </w:r>
            <w:r>
              <w:rPr>
                <w:b/>
              </w:rPr>
              <w:t xml:space="preserve">розчин оральний, 1 мг/мл по 30 мл у флаконі; по 1 флакону разом </w:t>
            </w:r>
            <w:r>
              <w:rPr>
                <w:b/>
              </w:rPr>
              <w:t>із адаптером і дозуючим пристроєм у коробці; по 100 мл у флаконі; по 1 флакону разом із адаптером і дозуючим пристроєм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289670-23/З-100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Розаком, </w:t>
            </w:r>
            <w:r>
              <w:rPr>
                <w:b/>
              </w:rPr>
              <w:t>краплі очні, розчин; по 5 мл у флаконі із крапельницею;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289670-23/З-100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Розаком, </w:t>
            </w:r>
            <w:r>
              <w:rPr>
                <w:b/>
              </w:rPr>
              <w:t>краплі очні, розчин; по 5 мл у флаконі із крапельницею;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289670-23/З-100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Розаком, </w:t>
            </w:r>
            <w:r>
              <w:rPr>
                <w:b/>
              </w:rPr>
              <w:t>краплі очні, розчин; по 5 мл у флаконі із крапельницею;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286160-22/З-134, 291639-23/З-134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10 мг; по 10 таблеток у блістері; по 3 або по 6 блістерів у картонній коробці; таблетки, вкриті плівковою оболонкою, по 20 мг або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286160-22/З-134,</w:t>
            </w:r>
            <w:r>
              <w:rPr>
                <w:b/>
              </w:rPr>
              <w:t xml:space="preserve"> 291639-23/З-134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10 мг; по 10 таблеток у блістері; по 3 або по 6 блістерів у картонній коробці; таблетки, вкриті плівковою оболонкою, по 20 мг або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286160-22/З-134,</w:t>
            </w:r>
            <w:r>
              <w:rPr>
                <w:b/>
              </w:rPr>
              <w:t xml:space="preserve"> 291639-23/З-134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10 мг; по 10 таблеток у блістері; по 3 або по 6 блістерів у картонній коробці; таблетки, вкриті плівковою оболонкою, по 20 мг або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286160-22/З-13</w:t>
            </w:r>
            <w:r>
              <w:rPr>
                <w:b/>
              </w:rPr>
              <w:t>4, 291639-23/З-134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10 мг; по 10 таблеток у блістері; по 3 або по 6 блістерів у картонній коробці; таблетки, вкриті плівковою оболонкою, по 20 мг або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286160-22/З-134,</w:t>
            </w:r>
            <w:r>
              <w:rPr>
                <w:b/>
              </w:rPr>
              <w:t xml:space="preserve"> 291639-23/З-134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10 мг; по 10 таблеток у блістері; по 3 або по 6 блістерів у картонній коробці; таблетки, вкриті плівковою оболонкою, по 20 мг або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286160-22/З-134, 291639-23/З-134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10 мг; по 10 таблеток у блістері; по 3 або по 6 блістерів у картонній коробці; таблетки, вкриті плівковою оболонкою, по 20 мг або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</w:t>
            </w:r>
            <w:r>
              <w:rPr>
                <w:szCs w:val="20"/>
                <w:lang w:val="ru-RU"/>
              </w:rPr>
              <w:t>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286160-22/З-134, 291639-23/З-134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10 мг; по 10 таблеток у блістері; по 3 або по 6 блістерів у картонній коробці; таблетки, вкриті плівковою оболонкою, по 20 мг або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286160-22/З-134, 291639-23/З-134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10 мг; по 10 таблеток у блістері; по 3 або по 6 блістерів у картонній коробці; таблетки, вкриті плівковою оболонкою, по 20 мг або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286160-22/З-134,</w:t>
            </w:r>
            <w:r>
              <w:rPr>
                <w:b/>
              </w:rPr>
              <w:t xml:space="preserve"> 291639-23/З-134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10 мг; по 10 таблеток у блістері; по 3 або по 6 блістерів у картонній коробці; таблетки, вкриті плівковою оболонкою, по 20 мг або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286160-22/З-13</w:t>
            </w:r>
            <w:r>
              <w:rPr>
                <w:b/>
              </w:rPr>
              <w:t>4, 291639-23/З-134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10 мг; по 10 таблеток у блістері; по 3 або по 6 блістерів у картонній коробці; таблетки, вкриті плівковою оболонкою, по 20 мг або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286160-22/З-134,</w:t>
            </w:r>
            <w:r>
              <w:rPr>
                <w:b/>
              </w:rPr>
              <w:t xml:space="preserve"> 291639-23/З-134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10 мг; по 10 таблеток у блістері; по 3 або по 6 блістерів у картонній коробці; таблетки, вкриті плівковою оболонкою, по 20 мг або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286160-22/З-134,</w:t>
            </w:r>
            <w:r>
              <w:rPr>
                <w:b/>
              </w:rPr>
              <w:t xml:space="preserve"> 291639-23/З-134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10 мг; по 10 таблеток у блістері; по 3 або по 6 блістерів у картонній коробці; таблетки, вкриті плівковою оболонкою, по 20 мг або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266726-21/З-11</w:t>
            </w:r>
            <w:r>
              <w:rPr>
                <w:b/>
              </w:rPr>
              <w:t>6, 266767-21/З-116, 266771-21/З-116, 266777-21/З-116, 266790-21/З-116, 266794-21/З-116, 266797-21/З-116, 284687-22/З-116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Роксера®, </w:t>
            </w:r>
            <w:r>
              <w:rPr>
                <w:b/>
              </w:rPr>
              <w:t>таблетки, вкриті плівковою оболонкою, по 5 мг, 10 мг, по 15 мг, 20 мг по 10 таблеток у блістері; по 1, або по 2, або по 3, або по 6, або по 9 блістерів у картонній коробці; по 14 таблеток у блістері; по 1, або по 2, або по 4 блістери у картонній коробці; п</w:t>
            </w:r>
            <w:r>
              <w:rPr>
                <w:b/>
              </w:rPr>
              <w:t>о 30 мг, по 40 мг по 10 таблеток у блістері; по 1, або по 2, або по 3, або по 6, по 9 блістерів у картонній коробці;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266726-21/З-116, 266767-21/З-116, 266771-21/З-116, 266777-21/З-116, 266790-21/З-116, 266794-21/З-116, 266797-21/З-116, </w:t>
            </w:r>
            <w:r>
              <w:rPr>
                <w:b/>
              </w:rPr>
              <w:t>284687-22/З-116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Роксера®, </w:t>
            </w:r>
            <w:r>
              <w:rPr>
                <w:b/>
              </w:rPr>
              <w:t>таблетки, вкриті плівковою оболонкою, по 5 мг, 10 мг, по 15 мг, 20 мг по 10 таблеток у блістері; по 1, або по 2, або по 3, або по 6, або по 9 блістерів у картонній коробці; по 14 таблеток у блістері; по 1, або по 2, або по 4 блістери у картонній коробці; п</w:t>
            </w:r>
            <w:r>
              <w:rPr>
                <w:b/>
              </w:rPr>
              <w:t>о 30 мг, по 40 мг по 10 таблеток у блістері; по 1, або по 2, або по 3, або по 6, по 9 блістерів у картонній коробці;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266726-21/З-116, 266767-21/З-116, 266771-21/З-116, 266777-21/З-116, 266790-21/З-116, 266794-21/З-116, 266797-21/З-116, 284687-22/З-116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Роксера®, </w:t>
            </w:r>
            <w:r>
              <w:rPr>
                <w:b/>
              </w:rPr>
              <w:t>таблетки, вкриті плівковою оболонкою, по 5 мг, 10 мг, по 15 мг, 20 мг по 10 таблеток у блістері; по 1, або по 2, або по 3, або по 6, або по 9 блістерів у картонній коробці; по 14 таблеток у блістері; по 1, або по 2, або по 4 блістери у картонній коробці; п</w:t>
            </w:r>
            <w:r>
              <w:rPr>
                <w:b/>
              </w:rPr>
              <w:t>о 30 мг, по 40 мг по 10 таблеток у блістері; по 1, або по 2, або по 3, або по 6, по 9 блістерів у картонній коробці;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266726-21/З-116, 266767-21/З-116, 266771-21/З-116, 266777-21</w:t>
            </w:r>
            <w:r>
              <w:rPr>
                <w:b/>
              </w:rPr>
              <w:t>/З-116, 266790-21/З-116, 266794-21/З-116, 266797-21/З-116, 284687-22/З-116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Роксера®, </w:t>
            </w:r>
            <w:r>
              <w:rPr>
                <w:b/>
              </w:rPr>
              <w:t>таблетки, вкриті плівковою оболонкою, по 5 мг, 10 мг, по 15 мг, 20 мг по 10 таблеток у блістері; по 1, або по 2, або по 3, або по 6, або по 9 блістерів у картонній коробці; по 14 таблеток у блістері; по 1, або по 2, або по 4 блістери у картонній коробці; п</w:t>
            </w:r>
            <w:r>
              <w:rPr>
                <w:b/>
              </w:rPr>
              <w:t>о 30 мг, по 40 мг по 10 таблеток у блістері; по 1, або по 2, або по 3, або по 6, по 9 блістерів у картонній коробці;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266726-21/З-116, 266767-21/З-116, 266771-21/З-116, 266777-21/З-116, 266790-21/З-116, 266794-21/З-116, 266797-21/З-116, </w:t>
            </w:r>
            <w:r>
              <w:rPr>
                <w:b/>
              </w:rPr>
              <w:t>284687-22/З-116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Роксера®, </w:t>
            </w:r>
            <w:r>
              <w:rPr>
                <w:b/>
              </w:rPr>
              <w:t>таблетки, вкриті плівковою оболонкою, по 5 мг, 10 мг, по 15 мг, 20 мг по 10 таблеток у блістері; по 1, або по 2, або по 3, або по 6, або по 9 блістерів у картонній коробці; по 14 таблеток у блістері; по 1, або по 2, або по 4 блістери у картонній коробці; п</w:t>
            </w:r>
            <w:r>
              <w:rPr>
                <w:b/>
              </w:rPr>
              <w:t>о 30 мг, по 40 мг по 10 таблеток у блістері; по 1, або по 2, або по 3, або по 6, по 9 блістерів у картонній коробці;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266726-21/З-116, 266767-21/З-116, 266771-21/З-116, 266777-21</w:t>
            </w:r>
            <w:r>
              <w:rPr>
                <w:b/>
              </w:rPr>
              <w:t>/З-116, 266790-21/З-116, 266794-21/З-116, 266797-21/З-116, 284687-22/З-116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Роксера®, </w:t>
            </w:r>
            <w:r>
              <w:rPr>
                <w:b/>
              </w:rPr>
              <w:t>таблетки, вкриті плівковою оболонкою, по 5 мг, 10 мг, по 15 мг, 20 мг по 10 таблеток у блістері; по 1, або по 2, або по 3, або по 6, або по 9 блістерів у картонній коробці; по 14 таблеток у блістері; по 1, або по 2, або по 4 блістери у картонній коробці; п</w:t>
            </w:r>
            <w:r>
              <w:rPr>
                <w:b/>
              </w:rPr>
              <w:t>о 30 мг, по 40 мг по 10 таблеток у блістері; по 1, або по 2, або по 3, або по 6, по 9 блістерів у картонній коробці;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266726-21/З-116, 266767-21/З-116, 266771-21/З-116, 266777-21</w:t>
            </w:r>
            <w:r>
              <w:rPr>
                <w:b/>
              </w:rPr>
              <w:t>/З-116, 266790-21/З-116, 266794-21/З-116, 266797-21/З-116, 284687-22/З-116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Роксера®, </w:t>
            </w:r>
            <w:r>
              <w:rPr>
                <w:b/>
              </w:rPr>
              <w:t>таблетки, вкриті плівковою оболонкою, по 5 мг, 10 мг, по 15 мг, 20 мг по 10 таблеток у блістері; по 1, або по 2, або по 3, або по 6, або по 9 блістерів у картонній коробці; по 14 таблеток у блістері; по 1, або по 2, або по 4 блістери у картонній коробці; п</w:t>
            </w:r>
            <w:r>
              <w:rPr>
                <w:b/>
              </w:rPr>
              <w:t>о 30 мг, по 40 мг по 10 таблеток у блістері; по 1, або по 2, або по 3, або по 6, по 9 блістерів у картонній коробці;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266726-21/З-116, 266767-21/З-116, 266771-21/З-116, 266777-21/З-116, 266790-21/З-116, 266794-21/З-116, 266797-21/З-116, </w:t>
            </w:r>
            <w:r>
              <w:rPr>
                <w:b/>
              </w:rPr>
              <w:t>284687-22/З-116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Роксера®, </w:t>
            </w:r>
            <w:r>
              <w:rPr>
                <w:b/>
              </w:rPr>
              <w:t>таблетки, вкриті плівковою оболонкою, по 5 мг, 10 мг, по 15 мг, 20 мг по 10 таблеток у блістері; по 1, або по 2, або по 3, або по 6, або по 9 блістерів у картонній коробці; по 14 таблеток у блістері; по 1, або по 2, або по 4 блістери у картонній коробці; п</w:t>
            </w:r>
            <w:r>
              <w:rPr>
                <w:b/>
              </w:rPr>
              <w:t>о 30 мг, по 40 мг по 10 таблеток у блістері; по 1, або по 2, або по 3, або по 6, по 9 блістерів у картонній коробці;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266726-21/З-116, 266767-21/З-116, 266771-21/З-116, 266777-21</w:t>
            </w:r>
            <w:r>
              <w:rPr>
                <w:b/>
              </w:rPr>
              <w:t>/З-116, 266790-21/З-116, 266794-21/З-116, 266797-21/З-116, 284687-22/З-116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Роксера®, </w:t>
            </w:r>
            <w:r>
              <w:rPr>
                <w:b/>
              </w:rPr>
              <w:t>таблетки, вкриті плівковою оболонкою, по 5 мг, 10 мг, по 15 мг, 20 мг по 10 таблеток у блістері; по 1, або по 2, або по 3, або по 6, або по 9 блістерів у картонній коробці; по 14 таблеток у блістері; по 1, або по 2, або по 4 блістери у картонній коробці; п</w:t>
            </w:r>
            <w:r>
              <w:rPr>
                <w:b/>
              </w:rPr>
              <w:t>о 30 мг, по 40 мг по 10 таблеток у блістері; по 1, або по 2, або по 3, або по 6, по 9 блістерів у картонній коробці;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266726-21/З-116, 266767-21/З-116, 266771-21/З-116, 266777-21</w:t>
            </w:r>
            <w:r>
              <w:rPr>
                <w:b/>
              </w:rPr>
              <w:t>/З-116, 266790-21/З-116, 266794-21/З-116, 266797-21/З-116, 284687-22/З-116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Роксера®, </w:t>
            </w:r>
            <w:r>
              <w:rPr>
                <w:b/>
              </w:rPr>
              <w:t>таблетки, вкриті плівковою оболонкою, по 5 мг, 10 мг, по 15 мг, 20 мг по 10 таблеток у блістері; по 1, або по 2, або по 3, або по 6, або по 9 блістерів у картонній коробці; по 14 таблеток у блістері; по 1, або по 2, або по 4 блістери у картонній коробці; п</w:t>
            </w:r>
            <w:r>
              <w:rPr>
                <w:b/>
              </w:rPr>
              <w:t>о 30 мг, по 40 мг по 10 таблеток у блістері; по 1, або по 2, або по 3, або по 6, по 9 блістерів у картонній коробці;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266726-21/З-116, 266767-21/З-116, 266771-21/З-116, 266777-21/З-116, 266790-21/З-116, 266794-21/З-116, 266797-21/З-116, </w:t>
            </w:r>
            <w:r>
              <w:rPr>
                <w:b/>
              </w:rPr>
              <w:t>284687-22/З-116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Роксера®, </w:t>
            </w:r>
            <w:r>
              <w:rPr>
                <w:b/>
              </w:rPr>
              <w:t>таблетки, вкриті плівковою оболонкою, по 5 мг, 10 мг, по 15 мг, 20 мг по 10 таблеток у блістері; по 1, або по 2, або по 3, або по 6, або по 9 блістерів у картонній коробці; по 14 таблеток у блістері; по 1, або по 2, або по 4 блістери у картонній коробці; п</w:t>
            </w:r>
            <w:r>
              <w:rPr>
                <w:b/>
              </w:rPr>
              <w:t>о 30 мг, по 40 мг по 10 таблеток у блістері; по 1, або по 2, або по 3, або по 6, по 9 блістерів у картонній коробці;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266726-21/З-116, 266767-21/З-116, 266771-21/З-116, 266777-21</w:t>
            </w:r>
            <w:r>
              <w:rPr>
                <w:b/>
              </w:rPr>
              <w:t>/З-116, 266790-21/З-116, 266794-21/З-116, 266797-21/З-116, 284687-22/З-116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Роксера®, </w:t>
            </w:r>
            <w:r>
              <w:rPr>
                <w:b/>
              </w:rPr>
              <w:t>таблетки, вкриті плівковою оболонкою, по 5 мг, 10 мг, по 15 мг, 20 мг по 10 таблеток у блістері; по 1, або по 2, або по 3, або по 6, або по 9 блістерів у картонній коробці; по 14 таблеток у блістері; по 1, або по 2, або по 4 блістери у картонній коробці; п</w:t>
            </w:r>
            <w:r>
              <w:rPr>
                <w:b/>
              </w:rPr>
              <w:t>о 30 мг, по 40 мг по 10 таблеток у блістері; по 1, або по 2, або по 3, або по 6, по 9 блістерів у картонній коробці;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266726-21/З-116, 266767-21/З-116, 266771-21/З-116, 266777-21</w:t>
            </w:r>
            <w:r>
              <w:rPr>
                <w:b/>
              </w:rPr>
              <w:t>/З-116, 266790-21/З-116, 266794-21/З-116, 266797-21/З-116, 284687-22/З-116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Роксера®, </w:t>
            </w:r>
            <w:r>
              <w:rPr>
                <w:b/>
              </w:rPr>
              <w:t>таблетки, вкриті плівковою оболонкою, по 5 мг, 10 мг, по 15 мг, 20 мг по 10 таблеток у блістері; по 1, або по 2, або по 3, або по 6, або по 9 блістерів у картонній коробці; по 14 таблеток у блістері; по 1, або по 2, або по 4 блістери у картонній коробці; п</w:t>
            </w:r>
            <w:r>
              <w:rPr>
                <w:b/>
              </w:rPr>
              <w:t>о 30 мг, по 40 мг по 10 таблеток у блістері; по 1, або по 2, або по 3, або по 6, по 9 блістерів у картонній коробці;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266726-21/З-116, 266767-21/З-116, 266771-21/З-116, 266777-21/З-116, 266790-21/З-116, 266794-21/З-116, 266797-21/З-116, </w:t>
            </w:r>
            <w:r>
              <w:rPr>
                <w:b/>
              </w:rPr>
              <w:t>284687-22/З-116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Роксера®, </w:t>
            </w:r>
            <w:r>
              <w:rPr>
                <w:b/>
              </w:rPr>
              <w:t>таблетки, вкриті плівковою оболонкою, по 5 мг, 10 мг, по 15 мг, 20 мг по 10 таблеток у блістері; по 1, або по 2, або по 3, або по 6, або по 9 блістерів у картонній коробці; по 14 таблеток у блістері; по 1, або по 2, або по 4 блістери у картонній коробці; п</w:t>
            </w:r>
            <w:r>
              <w:rPr>
                <w:b/>
              </w:rPr>
              <w:t>о 30 мг, по 40 мг по 10 таблеток у блістері; по 1, або по 2, або по 3, або по 6, по 9 блістерів у картонній коробці;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266726-21/З-116, 266767-21/З-116, 266771-21/З-116, 266777-21</w:t>
            </w:r>
            <w:r>
              <w:rPr>
                <w:b/>
              </w:rPr>
              <w:t>/З-116, 266790-21/З-116, 266794-21/З-116, 266797-21/З-116, 284687-22/З-116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Роксера®, </w:t>
            </w:r>
            <w:r>
              <w:rPr>
                <w:b/>
              </w:rPr>
              <w:t>таблетки, вкриті плівковою оболонкою, по 5 мг, 10 мг, по 15 мг, 20 мг по 10 таблеток у блістері; по 1, або по 2, або по 3, або по 6, або по 9 блістерів у картонній коробці; по 14 таблеток у блістері; по 1, або по 2, або по 4 блістери у картонній коробці; п</w:t>
            </w:r>
            <w:r>
              <w:rPr>
                <w:b/>
              </w:rPr>
              <w:t>о 30 мг, по 40 мг по 10 таблеток у блістері; по 1, або по 2, або по 3, або по 6, по 9 блістерів у картонній коробці;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266726-21/З-116, 266767-21/З-116, 266771-21/З-116, 266777-21</w:t>
            </w:r>
            <w:r>
              <w:rPr>
                <w:b/>
              </w:rPr>
              <w:t>/З-116, 266790-21/З-116, 266794-21/З-116, 266797-21/З-116, 284687-22/З-116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Роксера®, </w:t>
            </w:r>
            <w:r>
              <w:rPr>
                <w:b/>
              </w:rPr>
              <w:t>таблетки, вкриті плівковою оболонкою, по 5 мг, 10 мг, по 15 мг, 20 мг по 10 таблеток у блістері; по 1, або по 2, або по 3, або по 6, або по 9 блістерів у картонній коробці; по 14 таблеток у блістері; по 1, або по 2, або по 4 блістери у картонній коробці; п</w:t>
            </w:r>
            <w:r>
              <w:rPr>
                <w:b/>
              </w:rPr>
              <w:t>о 30 мг, по 40 мг по 10 таблеток у блістері; по 1, або по 2, або по 3, або по 6, по 9 блістерів у картонній коробці;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266726-21/З-116, 266767-21/З-116, 266771-21/З-116, 266777-21/З-116, 266790-21/З-116, 266794-21/З-116, 266797-21/З-116, </w:t>
            </w:r>
            <w:r>
              <w:rPr>
                <w:b/>
              </w:rPr>
              <w:t>284687-22/З-116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Роксера®, </w:t>
            </w:r>
            <w:r>
              <w:rPr>
                <w:b/>
              </w:rPr>
              <w:t>таблетки, вкриті плівковою оболонкою, по 5 мг, 10 мг, по 15 мг, 20 мг по 10 таблеток у блістері; по 1, або по 2, або по 3, або по 6, або по 9 блістерів у картонній коробці; по 14 таблеток у блістері; по 1, або по 2, або по 4 блістери у картонній коробці; п</w:t>
            </w:r>
            <w:r>
              <w:rPr>
                <w:b/>
              </w:rPr>
              <w:t>о 30 мг, по 40 мг по 10 таблеток у блістері; по 1, або по 2, або по 3, або по 6, по 9 блістерів у картонній коробці;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266726-21/З-116, 266767-21/З-116, 266771-21/З-116, 266777-21/З-116, 266790-21/З-116, 266794-21/З-116, 266797-21/З-116, 284687-22/З-116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Роксера®, </w:t>
            </w:r>
            <w:r>
              <w:rPr>
                <w:b/>
              </w:rPr>
              <w:t>таблетки, вкриті плівковою оболонкою, по 5 мг, 10 мг, по 15 мг, 20 мг по 10 таблеток у блістері; по 1, або по 2, або по 3, або по 6, або по 9 блістерів у картонній коробці; по 14 таблеток у блістері; по 1, або по 2, або по 4 блістери у картонній коробці; п</w:t>
            </w:r>
            <w:r>
              <w:rPr>
                <w:b/>
              </w:rPr>
              <w:t>о 30 мг, по 40 мг по 10 таблеток у блістері; по 1, або по 2, або по 3, або по 6, по 9 блістерів у картонній коробці;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288735-23/З-100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 xml:space="preserve">таблетки, вкриті плівковою оболонкою, по 5 мг/10 мг; таблетки, вкриті плівковою оболонкою, по 10 мг/10 мг; таблетки, вкриті плівковою оболонкою, по 15 мг/10 мг; таблетки, вкриті плівковою оболонкою, по 20 мг/10 мг; таблетки, вкриті плівковою оболонкою, по </w:t>
            </w:r>
            <w:r>
              <w:rPr>
                <w:b/>
              </w:rPr>
              <w:t>40 мг/10 мг; по 10 таблеток у блістері; по 3 або по 9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288735-23/З-100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 xml:space="preserve">таблетки, вкриті плівковою оболонкою, по 5 мг/10 мг; таблетки, вкриті плівковою оболонкою, по 10 мг/10 мг; таблетки, вкриті плівковою оболонкою, по 15 мг/10 мг; таблетки, вкриті плівковою оболонкою, по 20 мг/10 мг; таблетки, вкриті плівковою оболонкою, по </w:t>
            </w:r>
            <w:r>
              <w:rPr>
                <w:b/>
              </w:rPr>
              <w:t>40 мг/10 мг; по 10 таблеток у блістері; по 3 або по 9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288735-23/З-100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 xml:space="preserve">таблетки, вкриті плівковою оболонкою, по 5 мг/10 мг; таблетки, вкриті плівковою оболонкою, по 10 мг/10 мг; таблетки, вкриті плівковою оболонкою, по 15 мг/10 мг; таблетки, вкриті плівковою оболонкою, по 20 мг/10 мг; таблетки, вкриті плівковою оболонкою, по </w:t>
            </w:r>
            <w:r>
              <w:rPr>
                <w:b/>
              </w:rPr>
              <w:t>40 мг/10 мг; по 10 таблеток у блістері; по 3 або по 9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288735-23/З-100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 xml:space="preserve">таблетки, вкриті плівковою оболонкою, по 5 мг/10 мг; таблетки, вкриті плівковою оболонкою, по 10 мг/10 мг; таблетки, вкриті плівковою оболонкою, по 15 мг/10 мг; таблетки, вкриті плівковою оболонкою, по 20 мг/10 мг; таблетки, вкриті плівковою оболонкою, по </w:t>
            </w:r>
            <w:r>
              <w:rPr>
                <w:b/>
              </w:rPr>
              <w:t>40 мг/10 мг; по 10 таблеток у блістері; по 3 або по 9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288735-23/З-100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 xml:space="preserve">таблетки, вкриті плівковою оболонкою, по 5 мг/10 мг; таблетки, вкриті плівковою оболонкою, по 10 мг/10 мг; таблетки, вкриті плівковою оболонкою, по 15 мг/10 мг; таблетки, вкриті плівковою оболонкою, по 20 мг/10 мг; таблетки, вкриті плівковою оболонкою, по </w:t>
            </w:r>
            <w:r>
              <w:rPr>
                <w:b/>
              </w:rPr>
              <w:t>40 мг/10 мг; по 10 таблеток у блістері; по 3 або по 9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288735-23/З-100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 xml:space="preserve">таблетки, вкриті плівковою оболонкою, по 5 мг/10 мг; таблетки, вкриті плівковою оболонкою, по 10 мг/10 мг; таблетки, вкриті плівковою оболонкою, по 15 мг/10 мг; таблетки, вкриті плівковою оболонкою, по 20 мг/10 мг; таблетки, вкриті плівковою оболонкою, по </w:t>
            </w:r>
            <w:r>
              <w:rPr>
                <w:b/>
              </w:rPr>
              <w:t>40 мг/10 мг; по 10 таблеток у блістері; по 3 або по 9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288735-23/З-100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 xml:space="preserve">таблетки, вкриті плівковою оболонкою, по 5 мг/10 мг; таблетки, вкриті плівковою оболонкою, по 10 мг/10 мг; таблетки, вкриті плівковою оболонкою, по 15 мг/10 мг; таблетки, вкриті плівковою оболонкою, по 20 мг/10 мг; таблетки, вкриті плівковою оболонкою, по </w:t>
            </w:r>
            <w:r>
              <w:rPr>
                <w:b/>
              </w:rPr>
              <w:t>40 мг/10 мг; по 10 таблеток у блістері; по 3 або по 9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288735-23/З-100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 xml:space="preserve">таблетки, вкриті плівковою оболонкою, по 5 мг/10 мг; таблетки, вкриті плівковою оболонкою, по 10 мг/10 мг; таблетки, вкриті плівковою оболонкою, по 15 мг/10 мг; таблетки, вкриті плівковою оболонкою, по 20 мг/10 мг; таблетки, вкриті плівковою оболонкою, по </w:t>
            </w:r>
            <w:r>
              <w:rPr>
                <w:b/>
              </w:rPr>
              <w:t>40 мг/10 мг; по 10 таблеток у блістері; по 3 або по 9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288735-23/З-100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 xml:space="preserve">таблетки, вкриті плівковою оболонкою, по 5 мг/10 мг; таблетки, вкриті плівковою оболонкою, по 10 мг/10 мг; таблетки, вкриті плівковою оболонкою, по 15 мг/10 мг; таблетки, вкриті плівковою оболонкою, по 20 мг/10 мг; таблетки, вкриті плівковою оболонкою, по </w:t>
            </w:r>
            <w:r>
              <w:rPr>
                <w:b/>
              </w:rPr>
              <w:t>40 мг/10 мг; по 10 таблеток у блістері; по 3 або по 9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288735-23/З-100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 xml:space="preserve">таблетки, вкриті плівковою оболонкою, по 5 мг/10 мг; таблетки, вкриті плівковою оболонкою, по 10 мг/10 мг; таблетки, вкриті плівковою оболонкою, по 15 мг/10 мг; таблетки, вкриті плівковою оболонкою, по 20 мг/10 мг; таблетки, вкриті плівковою оболонкою, по </w:t>
            </w:r>
            <w:r>
              <w:rPr>
                <w:b/>
              </w:rPr>
              <w:t>40 мг/10 мг; по 10 таблеток у блістері; по 3 або по 9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288735-23/З-100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 xml:space="preserve">таблетки, вкриті плівковою оболонкою, по 5 мг/10 мг; таблетки, вкриті плівковою оболонкою, по 10 мг/10 мг; таблетки, вкриті плівковою оболонкою, по 15 мг/10 мг; таблетки, вкриті плівковою оболонкою, по 20 мг/10 мг; таблетки, вкриті плівковою оболонкою, по </w:t>
            </w:r>
            <w:r>
              <w:rPr>
                <w:b/>
              </w:rPr>
              <w:t>40 мг/10 мг; по 10 таблеток у блістері; по 3 або по 9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288735-23/З-100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 xml:space="preserve">таблетки, вкриті плівковою оболонкою, по 5 мг/10 мг; таблетки, вкриті плівковою оболонкою, по 10 мг/10 мг; таблетки, вкриті плівковою оболонкою, по 15 мг/10 мг; таблетки, вкриті плівковою оболонкою, по 20 мг/10 мг; таблетки, вкриті плівковою оболонкою, по </w:t>
            </w:r>
            <w:r>
              <w:rPr>
                <w:b/>
              </w:rPr>
              <w:t>40 мг/10 мг; по 10 таблеток у блістері; по 3 або по 9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288735-23/З-100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 xml:space="preserve">таблетки, вкриті плівковою оболонкою, по 5 мг/10 мг; таблетки, вкриті плівковою оболонкою, по 10 мг/10 мг; таблетки, вкриті плівковою оболонкою, по 15 мг/10 мг; таблетки, вкриті плівковою оболонкою, по 20 мг/10 мг; таблетки, вкриті плівковою оболонкою, по </w:t>
            </w:r>
            <w:r>
              <w:rPr>
                <w:b/>
              </w:rPr>
              <w:t>40 мг/10 мг; по 10 таблеток у блістері; по 3 або по 9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288735-23/З-100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 xml:space="preserve">таблетки, вкриті плівковою оболонкою, по 5 мг/10 мг; таблетки, вкриті плівковою оболонкою, по 10 мг/10 мг; таблетки, вкриті плівковою оболонкою, по 15 мг/10 мг; таблетки, вкриті плівковою оболонкою, по 20 мг/10 мг; таблетки, вкриті плівковою оболонкою, по </w:t>
            </w:r>
            <w:r>
              <w:rPr>
                <w:b/>
              </w:rPr>
              <w:t>40 мг/10 мг; по 10 таблеток у блістері; по 3 або по 9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288735-23/З-100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 xml:space="preserve">таблетки, вкриті плівковою оболонкою, по 5 мг/10 мг; таблетки, вкриті плівковою оболонкою, по 10 мг/10 мг; таблетки, вкриті плівковою оболонкою, по 15 мг/10 мг; таблетки, вкриті плівковою оболонкою, по 20 мг/10 мг; таблетки, вкриті плівковою оболонкою, по </w:t>
            </w:r>
            <w:r>
              <w:rPr>
                <w:b/>
              </w:rPr>
              <w:t>40 мг/10 мг; по 10 таблеток у блістері; по 3 або по 9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289050-23/В-28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Рятівник®, </w:t>
            </w:r>
            <w:r>
              <w:rPr>
                <w:b/>
              </w:rPr>
              <w:t xml:space="preserve">крем по 15 г або по 30 г в тубі; по 1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289050-23/В-28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Рятівник®, </w:t>
            </w:r>
            <w:r>
              <w:rPr>
                <w:b/>
              </w:rPr>
              <w:t xml:space="preserve">крем по 15 г або по 30 г в тубі; по 1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289050-23/В-28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Рятівник®, </w:t>
            </w:r>
            <w:r>
              <w:rPr>
                <w:b/>
              </w:rPr>
              <w:t xml:space="preserve">крем по 15 г або по 30 г в тубі; по 1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285449-22/В-66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Саліцилова кислота, </w:t>
            </w:r>
            <w:r>
              <w:rPr>
                <w:b/>
              </w:rPr>
              <w:t>розчин для зовнішнього застосування, спиртовий 1%, по 40 мл у флаконах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"УКРСПЕЦФАРМ",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285449-22/В-66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Саліцилова кислота, </w:t>
            </w:r>
            <w:r>
              <w:rPr>
                <w:b/>
              </w:rPr>
              <w:t>розчин для зовнішнього застосування, спиртовий 1%, по 40 мл у флаконах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"УКРСПЕЦФАРМ",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285449-22/В-66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Саліцилова кислота, </w:t>
            </w:r>
            <w:r>
              <w:rPr>
                <w:b/>
              </w:rPr>
              <w:t>розчин для зовнішнього застосування, спиртовий 1%, по 40 мл у флаконах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"УКРСПЕЦФАРМ",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285326-22/З-121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гастрорезистентні, пролонгованої дії по 500 мг; по 930 мг гранул у пакетиках «Грану-Стикс»; по 50 пакетиків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285326-22/З-121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гастрорезистентні, пролонгованої дії по 500 мг; по 930 мг гранул у пакетиках «Грану-Стикс»; по 50 пакетиків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285326-22/З-121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гастрорезистентні, пролонгованої дії по 500 мг; по 930 мг гранул у пакетиках «Грану-Стикс»; по 50 пакетиків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254503-21/В-02, 254504-21/В-02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Саргін, </w:t>
            </w:r>
            <w:r>
              <w:rPr>
                <w:b/>
              </w:rPr>
              <w:t>розчин оральний, 200 мг/мл по 100 мл, 200 мл у флаконі; по 1 флакону з ложкою дозувальною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254503-21/В-02, 254504-21/В-02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Саргін, </w:t>
            </w:r>
            <w:r>
              <w:rPr>
                <w:b/>
              </w:rPr>
              <w:t>розчин оральний, 200 мг/мл по 100 мл, 200 мл у флаконі; по 1 флакону з ложкою дозувальною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254503-21/В-02, 254504-21/В-02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Саргін, </w:t>
            </w:r>
            <w:r>
              <w:rPr>
                <w:b/>
              </w:rPr>
              <w:t>розчин оральний, 200 мг/мл по 100 мл, 200 мл у флаконі; по 1 флакону з ложкою дозувальною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275354-22/З-100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Сертикан, </w:t>
            </w:r>
            <w:r>
              <w:rPr>
                <w:b/>
              </w:rPr>
              <w:t>таблетки по 0,75 мг, по 10 таблеток у блістері; по 6 блістерів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275354-22/З-100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Сертикан, </w:t>
            </w:r>
            <w:r>
              <w:rPr>
                <w:b/>
              </w:rPr>
              <w:t>таблетки по 0,75 мг, по 10 таблеток у блістері; по 6 блістерів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275354-22/З-100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Сертикан, </w:t>
            </w:r>
            <w:r>
              <w:rPr>
                <w:b/>
              </w:rPr>
              <w:t>таблетки по 0,75 мг, по 10 таблеток у блістері; по 6 блістерів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289838-23/В-45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Сидокард, </w:t>
            </w:r>
            <w:r>
              <w:rPr>
                <w:b/>
              </w:rPr>
              <w:t>таблетки по 2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289838-23/В-45 в</w:t>
            </w:r>
            <w:r>
              <w:rPr>
                <w:b/>
              </w:rPr>
              <w:t>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Сидокард, </w:t>
            </w:r>
            <w:r>
              <w:rPr>
                <w:b/>
              </w:rPr>
              <w:t>таблетки по 2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289838-23/В-45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Сидокард, </w:t>
            </w:r>
            <w:r>
              <w:rPr>
                <w:b/>
              </w:rPr>
              <w:t>таблетки по 2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289837-23/В-45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Сидокард, </w:t>
            </w:r>
            <w:r>
              <w:rPr>
                <w:b/>
              </w:rPr>
              <w:t>таблетки по 4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289837-23/В-45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Сидокард, </w:t>
            </w:r>
            <w:r>
              <w:rPr>
                <w:b/>
              </w:rPr>
              <w:t>таблетки по 4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289837-23/В-45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Сидокард, </w:t>
            </w:r>
            <w:r>
              <w:rPr>
                <w:b/>
              </w:rPr>
              <w:t>таблетки по 4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280190-22/З-138, 280191-22/З-138, 280192-22/З-138, 280193-22/З-138, 280194-22/З-138, 280195-22/З-138, 280196-22/З-138, 280197-22/З-138, 280199-22/З-138, 290366-23/З-45, 290367-23</w:t>
            </w:r>
            <w:r>
              <w:rPr>
                <w:b/>
              </w:rPr>
              <w:t>/З-45, 290368-23/З-45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Синглон®, </w:t>
            </w:r>
            <w:r>
              <w:rPr>
                <w:b/>
              </w:rPr>
              <w:t>таблетки жувальні, по 4 мг або по 5 мг; по 7 таблеток у блістері; по 2, або по 4, або по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280190-22/З-138, 280191-22/З-138, 280192-22/З-138, 280193-22/З-138, 280194-22/З-138, 280195-22/З-138, 280196-22/З-138, </w:t>
            </w:r>
            <w:r>
              <w:rPr>
                <w:b/>
              </w:rPr>
              <w:t>280197-22/З-138, 280199-22/З-138, 290366-23/З-45, 290367-23/З-45, 290368-23/З-45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Синглон®, </w:t>
            </w:r>
            <w:r>
              <w:rPr>
                <w:b/>
              </w:rPr>
              <w:t>таблетки жувальні, по 4 мг або по 5 мг; по 7 таблеток у блістері; по 2, або по 4, або по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280190-22/З-138, 280191-22/З-138, 280192-22/З-138, 280193-22/З-138, 280194-22/З-138, 280195-22/З-138, 280196-22/З-138, 280197-22/З-138, 280199-22/З-138, 290366-23/З-45, 290367-23</w:t>
            </w:r>
            <w:r>
              <w:rPr>
                <w:b/>
              </w:rPr>
              <w:t>/З-45, 290368-23/З-45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Синглон®, </w:t>
            </w:r>
            <w:r>
              <w:rPr>
                <w:b/>
              </w:rPr>
              <w:t>таблетки жувальні, по 4 мг або по 5 мг; по 7 таблеток у блістері; по 2, або по 4, або по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280190-22/З-138, 280191-22/З-138, 280192-22/З-138, 280193-22</w:t>
            </w:r>
            <w:r>
              <w:rPr>
                <w:b/>
              </w:rPr>
              <w:t>/З-138, 280194-22/З-138, 280195-22/З-138, 280196-22/З-138, 280197-22/З-138, 280199-22/З-138, 290366-23/З-45, 290367-23/З-45, 290368-23/З-45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Синглон®, </w:t>
            </w:r>
            <w:r>
              <w:rPr>
                <w:b/>
              </w:rPr>
              <w:t>таблетки жувальні, по 4 мг або по 5 мг; по 7 таблеток у блістері; по 2, або по 4, або по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280190-22/З-138, 280191-22/З-138, 280192-22/З-138, 280193-22/З-138, 280194-22/З-138, 280195-22/З-138, 280196-22/З-138, 280197-22/З-138, 280199-22/З-138, 290366-23/З-45, 290367-23</w:t>
            </w:r>
            <w:r>
              <w:rPr>
                <w:b/>
              </w:rPr>
              <w:t>/З-45, 290368-23/З-45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Синглон®, </w:t>
            </w:r>
            <w:r>
              <w:rPr>
                <w:b/>
              </w:rPr>
              <w:t>таблетки жувальні, по 4 мг або по 5 мг; по 7 таблеток у блістері; по 2, або по 4, або по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280190-22/З-138, 280191-22/З-138, 280192-22/З-138, 280193-22</w:t>
            </w:r>
            <w:r>
              <w:rPr>
                <w:b/>
              </w:rPr>
              <w:t>/З-138, 280194-22/З-138, 280195-22/З-138, 280196-22/З-138, 280197-22/З-138, 280199-22/З-138, 290366-23/З-45, 290367-23/З-45, 290368-23/З-45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Синглон®, </w:t>
            </w:r>
            <w:r>
              <w:rPr>
                <w:b/>
              </w:rPr>
              <w:t>таблетки жувальні, по 4 мг або по 5 мг; по 7 таблеток у блістері; по 2, або по 4, або по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273581-22/З-137, 273582-22/З-137, 273583-22/З-137, 273584-22/З-137, 273585-22/З-137, 273586-22/З-137, 273587-22/З-137, 273588-22/З-137, 273589-22/З-137, 273590-22/З-137, 273591-2</w:t>
            </w:r>
            <w:r>
              <w:rPr>
                <w:b/>
              </w:rPr>
              <w:t>2/З-137, 273592-22/З-137, 282689-22/З-137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СУВАРДІО, </w:t>
            </w:r>
            <w:r>
              <w:rPr>
                <w:b/>
              </w:rPr>
              <w:t xml:space="preserve">таблетки, вкриті плівковою оболонкою, по 5 мг; по 10 мг або по 20 мг; </w:t>
            </w:r>
            <w:r>
              <w:rPr>
                <w:b/>
              </w:rPr>
              <w:br/>
              <w:t>по 7 таблеток у блістері; по 4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3, 6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273581-22/З-137, 273582-22/З-137, 273583-22/З-137, 273584-22/З-137, 273585-22/З-137, 273586-22/З-137, 273587-22/З-137, 273588-22/З-137, 273589-22/З-137, 273590-22/З-137, 273591-2</w:t>
            </w:r>
            <w:r>
              <w:rPr>
                <w:b/>
              </w:rPr>
              <w:t>2/З-137, 273592-22/З-137, 282689-22/З-137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СУВАРДІО, </w:t>
            </w:r>
            <w:r>
              <w:rPr>
                <w:b/>
              </w:rPr>
              <w:t xml:space="preserve">таблетки, вкриті плівковою оболонкою, по 5 мг; по 10 мг або по 20 мг; </w:t>
            </w:r>
            <w:r>
              <w:rPr>
                <w:b/>
              </w:rPr>
              <w:br/>
              <w:t>по 7 таблеток у блістері; по 4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3, 6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273581-22/З-137, 273582-22/З-137, 273583-22/З-137, 273584-22/З-137, 273585-22/З-137, 273586-22/З-137, 273587-22/З-137, 273588-22/З-137, 273589-22/З-137, 273590-22/З-137, 273591-2</w:t>
            </w:r>
            <w:r>
              <w:rPr>
                <w:b/>
              </w:rPr>
              <w:t>2/З-137, 273592-22/З-137, 282689-22/З-137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СУВАРДІО, </w:t>
            </w:r>
            <w:r>
              <w:rPr>
                <w:b/>
              </w:rPr>
              <w:t xml:space="preserve">таблетки, вкриті плівковою оболонкою, по 5 мг; по 10 мг або по 20 мг; </w:t>
            </w:r>
            <w:r>
              <w:rPr>
                <w:b/>
              </w:rPr>
              <w:br/>
              <w:t>по 7 таблеток у блістері; по 4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3, 6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273581-22/З-137, 273582-22/З-137, 273583-22/З-137, 273584-22/З-137, 273585-22/З-137, 273586-22/З-137, 273587-22/З-137, 273588-22/З-137, 273589-22/З-137, 273590-22/З-137, 273591-2</w:t>
            </w:r>
            <w:r>
              <w:rPr>
                <w:b/>
              </w:rPr>
              <w:t>2/З-137, 273592-22/З-137, 282689-22/З-137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СУВАРДІО, </w:t>
            </w:r>
            <w:r>
              <w:rPr>
                <w:b/>
              </w:rPr>
              <w:t xml:space="preserve">таблетки, вкриті плівковою оболонкою, по 5 мг; по 10 мг або по 20 мг; </w:t>
            </w:r>
            <w:r>
              <w:rPr>
                <w:b/>
              </w:rPr>
              <w:br/>
              <w:t>по 7 таблеток у блістері; по 4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3, 6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273581-22/З-137, 273582-22/З-137, 273583-22/З-137, 273584-22/З-137, 273585-22/З-137, 273586-22/З-137, 273587-22/З-137, 273588-22/З-137, 273589-22/З-137, 273590-22/З-137, 273591-2</w:t>
            </w:r>
            <w:r>
              <w:rPr>
                <w:b/>
              </w:rPr>
              <w:t>2/З-137, 273592-22/З-137, 282689-22/З-137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СУВАРДІО, </w:t>
            </w:r>
            <w:r>
              <w:rPr>
                <w:b/>
              </w:rPr>
              <w:t xml:space="preserve">таблетки, вкриті плівковою оболонкою, по 5 мг; по 10 мг або по 20 мг; </w:t>
            </w:r>
            <w:r>
              <w:rPr>
                <w:b/>
              </w:rPr>
              <w:br/>
              <w:t>по 7 таблеток у блістері; по 4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3, 6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273581-22/З-137, 273582-22/З-137, 273583-22/З-137, 273584-22/З-137, 273585-22/З-137, 273586-22/З-137, 273587-22/З-137, 273588-22/З-137, 273589-22/З-137, 273590-22/З-137, 273591-2</w:t>
            </w:r>
            <w:r>
              <w:rPr>
                <w:b/>
              </w:rPr>
              <w:t>2/З-137, 273592-22/З-137, 282689-22/З-137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СУВАРДІО, </w:t>
            </w:r>
            <w:r>
              <w:rPr>
                <w:b/>
              </w:rPr>
              <w:t xml:space="preserve">таблетки, вкриті плівковою оболонкою, по 5 мг; по 10 мг або по 20 мг; </w:t>
            </w:r>
            <w:r>
              <w:rPr>
                <w:b/>
              </w:rPr>
              <w:br/>
              <w:t>по 7 таблеток у блістері; по 4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3, 6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273581-22/З-137, 273582-22/З-137, 273583-22/З-137, 273584-22/З-137, 273585-22/З-137, 273586-22/З-137, 273587-22/З-137, 273588-22/З-137, 273589-22/З-137, 273590-22/З-137, 273591-2</w:t>
            </w:r>
            <w:r>
              <w:rPr>
                <w:b/>
              </w:rPr>
              <w:t>2/З-137, 273592-22/З-137, 282689-22/З-137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СУВАРДІО, </w:t>
            </w:r>
            <w:r>
              <w:rPr>
                <w:b/>
              </w:rPr>
              <w:t xml:space="preserve">таблетки, вкриті плівковою оболонкою, по 5 мг; по 10 мг або по 20 мг; </w:t>
            </w:r>
            <w:r>
              <w:rPr>
                <w:b/>
              </w:rPr>
              <w:br/>
              <w:t>по 7 таблеток у блістері; по 4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3, 6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273581-22/З-137, 273582-22/З-137, 273583-22/З-137, 273584-22/З-137, 273585-22/З-137, 273586-22/З-137, 273587-22/З-137, 273588-22/З-137, 273589-22/З-137, 273590-22/З-137, 273591-2</w:t>
            </w:r>
            <w:r>
              <w:rPr>
                <w:b/>
              </w:rPr>
              <w:t>2/З-137, 273592-22/З-137, 282689-22/З-137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СУВАРДІО, </w:t>
            </w:r>
            <w:r>
              <w:rPr>
                <w:b/>
              </w:rPr>
              <w:t xml:space="preserve">таблетки, вкриті плівковою оболонкою, по 5 мг; по 10 мг або по 20 мг; </w:t>
            </w:r>
            <w:r>
              <w:rPr>
                <w:b/>
              </w:rPr>
              <w:br/>
              <w:t>по 7 таблеток у блістері; по 4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3, 6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273581-22/З-137, 273582-22/З-137, 273583-22/З-137, 273584-22/З-137, 273585-22/З-137, 273586-22/З-137, 273587-22/З-137, 273588-22/З-137, 273589-22/З-137, 273590-22/З-137, 273591-2</w:t>
            </w:r>
            <w:r>
              <w:rPr>
                <w:b/>
              </w:rPr>
              <w:t>2/З-137, 273592-22/З-137, 282689-22/З-137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СУВАРДІО, </w:t>
            </w:r>
            <w:r>
              <w:rPr>
                <w:b/>
              </w:rPr>
              <w:t xml:space="preserve">таблетки, вкриті плівковою оболонкою, по 5 мг; по 10 мг або по 20 мг; </w:t>
            </w:r>
            <w:r>
              <w:rPr>
                <w:b/>
              </w:rPr>
              <w:br/>
              <w:t>по 7 таблеток у блістері; по 4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3, 6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284917-22/З-135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Тадаліс, </w:t>
            </w:r>
            <w:r>
              <w:rPr>
                <w:b/>
              </w:rPr>
              <w:t>таблетки, вкриті плівковою оболонкою, по 20 мг, по 2 таблетки у блістері; по 1 блістеру у пачці; по 4 таблетки у блістері; по 1 або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284917-22/З-135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Тадаліс, </w:t>
            </w:r>
            <w:r>
              <w:rPr>
                <w:b/>
              </w:rPr>
              <w:t>таблетки, вкриті плівковою оболонкою, по 20 мг, по 2 таблетки у блістері; по 1 блістеру у пачці; по 4 таблетки у блістері; по 1 або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284917-22/З-135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Тадаліс, </w:t>
            </w:r>
            <w:r>
              <w:rPr>
                <w:b/>
              </w:rPr>
              <w:t>таблетки, вкриті плівковою оболонкою, по 20 мг, по 2 таблетки у блістері; по 1 блістеру у пачці; по 4 таблетки у блістері; по 1 або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287060-23/З-82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Тайверб™, </w:t>
            </w:r>
            <w:r>
              <w:rPr>
                <w:b/>
              </w:rPr>
              <w:t>таблетки, вкриті плівковою оболонкою, по 250 мг, по 10 або по 12 таблеток у блістері; по 7 блістерів у картонній коробці; по 70 або по 84 таблетки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</w:t>
            </w:r>
            <w:r>
              <w:rPr>
                <w:b/>
              </w:rPr>
              <w:t>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287060-23/З-82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Тайверб™, </w:t>
            </w:r>
            <w:r>
              <w:rPr>
                <w:b/>
              </w:rPr>
              <w:t>таблетки, вкриті плівковою оболонкою, по 250 мг, по 10 або по 12 таблеток у блістері; по 7 блістерів у картонній коробці; по 70 або по 84 таблетки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</w:t>
            </w:r>
            <w:r>
              <w:rPr>
                <w:b/>
              </w:rPr>
              <w:t>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287060-23/З-82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Тайверб™, </w:t>
            </w:r>
            <w:r>
              <w:rPr>
                <w:b/>
              </w:rPr>
              <w:t>таблетки, вкриті плівковою оболонкою, по 250 мг, по 10 або по 12 таблеток у блістері; по 7 блістерів у картонній коробці; по 70 або по 84 таблетки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288567-23/В-92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Таліпрес® Асіно, </w:t>
            </w:r>
            <w:r>
              <w:rPr>
                <w:b/>
              </w:rPr>
              <w:t xml:space="preserve">таблетки по 25 мг; 50 мг по 10 таблеток у блістері; по 1 або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288567-23/В-92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Таліпрес® Асіно, </w:t>
            </w:r>
            <w:r>
              <w:rPr>
                <w:b/>
              </w:rPr>
              <w:t xml:space="preserve">таблетки по 25 мг; 50 мг по 10 таблеток у блістері; по 1 або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288567-23/В-92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Таліпрес® Асіно, </w:t>
            </w:r>
            <w:r>
              <w:rPr>
                <w:b/>
              </w:rPr>
              <w:t xml:space="preserve">таблетки по 25 мг; 50 мг по 10 таблеток у блістері; по 1 або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288567-23/В-92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Таліпрес® Асіно, </w:t>
            </w:r>
            <w:r>
              <w:rPr>
                <w:b/>
              </w:rPr>
              <w:t xml:space="preserve">таблетки по 25 мг; 50 мг по 10 таблеток у блістері; по 1 або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288567-23/В-92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Таліпрес® Асіно, </w:t>
            </w:r>
            <w:r>
              <w:rPr>
                <w:b/>
              </w:rPr>
              <w:t xml:space="preserve">таблетки по 25 мг; 50 мг по 10 таблеток у блістері; по 1 або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288567-23/В-92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Таліпрес® Асіно, </w:t>
            </w:r>
            <w:r>
              <w:rPr>
                <w:b/>
              </w:rPr>
              <w:t xml:space="preserve">таблетки по 25 мг; 50 мг по 10 таблеток у блістері; по 1 або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279931-22/В-96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Тетраметилглюконурил, </w:t>
            </w:r>
            <w:r>
              <w:rPr>
                <w:b/>
              </w:rPr>
              <w:t>кристалічний 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279931-22/В-96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Тетраметилглюконурил, </w:t>
            </w:r>
            <w:r>
              <w:rPr>
                <w:b/>
              </w:rPr>
              <w:t>кристалічний 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279931-22/В-96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Тетраметилглюконурил, </w:t>
            </w:r>
            <w:r>
              <w:rPr>
                <w:b/>
              </w:rPr>
              <w:t>кристалічний 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290478-23/В-134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Тіваргін-Н, </w:t>
            </w:r>
            <w:r>
              <w:rPr>
                <w:b/>
              </w:rPr>
              <w:t>розчин для інфузій, 42 мг/мл по 100 мл у флаконі,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290478-23/В-134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Тіваргін-Н, </w:t>
            </w:r>
            <w:r>
              <w:rPr>
                <w:b/>
              </w:rPr>
              <w:t>розчин для інфузій, 42 мг/мл по 100 мл у флаконі,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290478-23/В-134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Тіваргін-Н, </w:t>
            </w:r>
            <w:r>
              <w:rPr>
                <w:b/>
              </w:rPr>
              <w:t>розчин для інфузій, 42 мг/мл по 100 мл у флаконі,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289536-23/В-61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Тізалуд, </w:t>
            </w:r>
            <w:r>
              <w:rPr>
                <w:b/>
              </w:rPr>
              <w:t>таблетки по 2 мг або по 4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289536-23/В-61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Тізалуд, </w:t>
            </w:r>
            <w:r>
              <w:rPr>
                <w:b/>
              </w:rPr>
              <w:t>таблетки по 2 мг або по 4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289536-23/В-61 в</w:t>
            </w:r>
            <w:r>
              <w:rPr>
                <w:b/>
              </w:rPr>
              <w:t>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Тізалуд, </w:t>
            </w:r>
            <w:r>
              <w:rPr>
                <w:b/>
              </w:rPr>
              <w:t>таблетки по 2 мг або по 4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289536-23/В-61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Тізалуд, </w:t>
            </w:r>
            <w:r>
              <w:rPr>
                <w:b/>
              </w:rPr>
              <w:t>таблетки по 2 мг або по 4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289536-23/В-61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Тізалуд, </w:t>
            </w:r>
            <w:r>
              <w:rPr>
                <w:b/>
              </w:rPr>
              <w:t>таблетки по 2 мг або по 4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289536-23/В-61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Тізалуд, </w:t>
            </w:r>
            <w:r>
              <w:rPr>
                <w:b/>
              </w:rPr>
              <w:t>таблетки по 2 мг або по 4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283042-22/В-66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Томогексол®, </w:t>
            </w:r>
            <w:r>
              <w:rPr>
                <w:b/>
              </w:rPr>
              <w:t>розчин для ін’єкцій, 240 мг йоду/мл або 300 мг йоду/мл або 350 мг йоду/мл, по 20 мл в ампулі; по 5 ампул у пачці з картону; по 20 мл або 50 мл або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283042-22/В-66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Томогексол®, </w:t>
            </w:r>
            <w:r>
              <w:rPr>
                <w:b/>
              </w:rPr>
              <w:t>розчин для ін’єкцій, 240 мг йоду/мл або 300 мг йоду/мл або 350 мг йоду/мл, по 20 мл в ампулі; по 5 ампул у пачці з картону; по 20 мл або 50 мл або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</w:t>
            </w:r>
            <w:r>
              <w:rPr>
                <w:b/>
              </w:rPr>
              <w:t>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283042-22/В-66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Томогексол®, </w:t>
            </w:r>
            <w:r>
              <w:rPr>
                <w:b/>
              </w:rPr>
              <w:t>розчин для ін’єкцій, 240 мг йоду/мл або 300 мг йоду/мл або 350 мг йоду/мл, по 20 мл в ампулі; по 5 ампул у пачці з картону; по 20 мл або 50 мл або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283042-22/В-66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Томогексол®, </w:t>
            </w:r>
            <w:r>
              <w:rPr>
                <w:b/>
              </w:rPr>
              <w:t>розчин для ін’єкцій, 240 мг йоду/мл або 300 мг йоду/мл або 350 мг йоду/мл, по 20 мл в ампулі; по 5 ампул у пачці з картону; по 20 мл або 50 мл або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283042-22/В-66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Томогексол®, </w:t>
            </w:r>
            <w:r>
              <w:rPr>
                <w:b/>
              </w:rPr>
              <w:t>розчин для ін’єкцій, 240 мг йоду/мл або 300 мг йоду/мл або 350 мг йоду/мл, по 20 мл в ампулі; по 5 ампул у пачці з картону; по 20 мл або 50 мл або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</w:t>
            </w:r>
            <w:r>
              <w:rPr>
                <w:b/>
              </w:rPr>
              <w:t>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283042-22/В-66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Томогексол®, </w:t>
            </w:r>
            <w:r>
              <w:rPr>
                <w:b/>
              </w:rPr>
              <w:t>розчин для ін’єкцій, 240 мг йоду/мл або 300 мг йоду/мл або 350 мг йоду/мл, по 20 мл в ампулі; по 5 ампул у пачці з картону; по 20 мл або 50 мл або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283042-22/В-66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Томогексол®, </w:t>
            </w:r>
            <w:r>
              <w:rPr>
                <w:b/>
              </w:rPr>
              <w:t>розчин для ін’єкцій, 240 мг йоду/мл або 300 мг йоду/мл або 350 мг йоду/мл, по 20 мл в ампулі; по 5 ампул у пачці з картону; по 20 мл або 50 мл або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283042-22/В-66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Томогексол®, </w:t>
            </w:r>
            <w:r>
              <w:rPr>
                <w:b/>
              </w:rPr>
              <w:t>розчин для ін’єкцій, 240 мг йоду/мл або 300 мг йоду/мл або 350 мг йоду/мл, по 20 мл в ампулі; по 5 ампул у пачці з картону; по 20 мл або 50 мл або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</w:t>
            </w:r>
            <w:r>
              <w:rPr>
                <w:b/>
              </w:rPr>
              <w:t>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283042-22/В-66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Томогексол®, </w:t>
            </w:r>
            <w:r>
              <w:rPr>
                <w:b/>
              </w:rPr>
              <w:t>розчин для ін’єкцій, 240 мг йоду/мл або 300 мг йоду/мл або 350 мг йоду/мл, по 20 мл в ампулі; по 5 ампул у пачці з картону; по 20 мл або 50 мл або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281465-22/В-132, 281466-22/В-132, 281467-22/В-132, 281468-22</w:t>
            </w:r>
            <w:r>
              <w:rPr>
                <w:b/>
              </w:rPr>
              <w:t>/В-132, 281469-22/В-132, 281470-22/В-132, 290425-23/В-132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Торсид®, </w:t>
            </w:r>
            <w:r>
              <w:rPr>
                <w:b/>
              </w:rPr>
              <w:t>розчин для ін'єкцій, 5 мг/мл; по 2 мл або 4 мл в ампулі; по 5 ампул в пачці з картону; по 2 мл або 4 мл в ампулі; по 5 ампул в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281465-22/В-132, 281466-22/В-132, 281467-22/В-132, 281468-22/В-132, 281469-22/В-132, 281470-22/В-132, 290425-23/В-132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Торсид®, </w:t>
            </w:r>
            <w:r>
              <w:rPr>
                <w:b/>
              </w:rPr>
              <w:t>розчин для ін'єкцій, 5 мг/мл; по 2 мл або 4 мл в ампулі; по 5 ампул в пачці з картону; по 2 мл або 4 мл в ампулі; по 5 ампул в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281465-22/В-132, 281466-22/В-132, 281467-22/В-132, 281468-22/В-132, 281469-22/В-132, 281470-22/В-132, 290425-23/В-132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</w:t>
            </w:r>
            <w:r>
              <w:rPr>
                <w:b/>
                <w:lang w:val="ru-RU"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Торсид®, </w:t>
            </w:r>
            <w:r>
              <w:rPr>
                <w:b/>
              </w:rPr>
              <w:t>розчин для ін'єкцій, 5 мг/мл; по 2 мл або 4 мл в ампулі; по 5 ампул в пачці з картону; по 2 мл або 4 мл в ампулі; по 5 ампул в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289265-23/В-116, 289266-23/В-116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Тридуктан МВ, </w:t>
            </w:r>
            <w:r>
              <w:rPr>
                <w:b/>
              </w:rPr>
              <w:t xml:space="preserve">таблетки, вкриті плівковою оболонкою, з модифікованим вивільненням, по 35 мг по 10 таблеток у блістері, по 3 або 6 блістерів у картонній пачці; по 20 таблеток у блістері, по 1, 3 або 4 блістери у картонній пачці; in bulk: по 7 кг таблеток у поліетиленових </w:t>
            </w:r>
            <w:r>
              <w:rPr>
                <w:b/>
              </w:rPr>
              <w:t>пакетах, які вкладають у контейнери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289265-23/В-116, 289266-23/В-116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Тридуктан МВ, </w:t>
            </w:r>
            <w:r>
              <w:rPr>
                <w:b/>
              </w:rPr>
              <w:t xml:space="preserve">таблетки, вкриті плівковою оболонкою, з модифікованим вивільненням, по 35 мг по 10 таблеток у блістері, по 3 або 6 блістерів у картонній пачці; по 20 таблеток у блістері, по 1, 3 або 4 блістери у картонній пачці; in bulk: по 7 кг таблеток у поліетиленових </w:t>
            </w:r>
            <w:r>
              <w:rPr>
                <w:b/>
              </w:rPr>
              <w:t>пакетах, які вкладають у контейнери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289265-23/В-116, 289266-23/В-116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Тридуктан МВ, </w:t>
            </w:r>
            <w:r>
              <w:rPr>
                <w:b/>
              </w:rPr>
              <w:t xml:space="preserve">таблетки, вкриті плівковою оболонкою, з модифікованим вивільненням, по 35 мг по 10 таблеток у блістері, по 3 або 6 блістерів у картонній пачці; по 20 таблеток у блістері, по 1, 3 або 4 блістери у картонній пачці; in bulk: по 7 кг таблеток у поліетиленових </w:t>
            </w:r>
            <w:r>
              <w:rPr>
                <w:b/>
              </w:rPr>
              <w:t>пакетах, які вкладають у контейнери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289265-23/В-116, 289266-23/В-116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Тридуктан МВ, </w:t>
            </w:r>
            <w:r>
              <w:rPr>
                <w:b/>
              </w:rPr>
              <w:t xml:space="preserve">таблетки, вкриті плівковою оболонкою, з модифікованим вивільненням, по 35 мг по 10 таблеток у блістері, по 3 або 6 блістерів у картонній пачці; по 20 таблеток у блістері, по 1, 3 або 4 блістери у картонній пачці; in bulk: по 7 кг таблеток у поліетиленових </w:t>
            </w:r>
            <w:r>
              <w:rPr>
                <w:b/>
              </w:rPr>
              <w:t>пакетах, які вкладають у контейнери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289265-23/В-116, 289266-23/В-116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Тридуктан МВ, </w:t>
            </w:r>
            <w:r>
              <w:rPr>
                <w:b/>
              </w:rPr>
              <w:t xml:space="preserve">таблетки, вкриті плівковою оболонкою, з модифікованим вивільненням, по 35 мг по 10 таблеток у блістері, по 3 або 6 блістерів у картонній пачці; по 20 таблеток у блістері, по 1, 3 або 4 блістери у картонній пачці; in bulk: по 7 кг таблеток у поліетиленових </w:t>
            </w:r>
            <w:r>
              <w:rPr>
                <w:b/>
              </w:rPr>
              <w:t>пакетах, які вкладають у контейнери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289265-23/В-116, 289266-23/В-116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Тридуктан МВ, </w:t>
            </w:r>
            <w:r>
              <w:rPr>
                <w:b/>
              </w:rPr>
              <w:t xml:space="preserve">таблетки, вкриті плівковою оболонкою, з модифікованим вивільненням, по 35 мг по 10 таблеток у блістері, по 3 або 6 блістерів у картонній пачці; по 20 таблеток у блістері, по 1, 3 або 4 блістери у картонній пачці; in bulk: по 7 кг таблеток у поліетиленових </w:t>
            </w:r>
            <w:r>
              <w:rPr>
                <w:b/>
              </w:rPr>
              <w:t>пакетах, які вкладають у контейнери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288704-23/З-134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Трикасайд, </w:t>
            </w:r>
            <w:r>
              <w:rPr>
                <w:b/>
              </w:rPr>
              <w:t>капсули по 500 мг по 15 капсул у блістері; по 1 блістеру в картонній коробці з маркуванням українською мовою; по 30 капсул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288704-23/З-134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Трикасайд, </w:t>
            </w:r>
            <w:r>
              <w:rPr>
                <w:b/>
              </w:rPr>
              <w:t>капсули по 500 мг по 15 капсул у блістері; по 1 блістеру в картонній коробці з маркуванням українською мовою; по 30 капсул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288704-23/З-134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Трикасайд, </w:t>
            </w:r>
            <w:r>
              <w:rPr>
                <w:b/>
              </w:rPr>
              <w:t>капсули по 500 мг по 15 капсул у блістері; по 1 блістеру в картонній коробці з маркуванням українською мовою; по 30 капсул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286007-22/З-66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Триметазидину дигідрохлорид, </w:t>
            </w:r>
            <w:r>
              <w:rPr>
                <w:b/>
              </w:rPr>
              <w:t>порошок (cубстанція)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286007-22/З-66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Триметазидину дигідрохлорид, </w:t>
            </w:r>
            <w:r>
              <w:rPr>
                <w:b/>
              </w:rPr>
              <w:t>порошок (cубстанція)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286007-22/З-66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Триметазидину дигідрохлорид, </w:t>
            </w:r>
            <w:r>
              <w:rPr>
                <w:b/>
              </w:rPr>
              <w:t>порошок (cубстанція)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286252-22/З-123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Троксевазин®, </w:t>
            </w:r>
            <w:r>
              <w:rPr>
                <w:b/>
              </w:rPr>
              <w:t>капсули по 300 мг; по 10 капсул у блістері; по 5 або по 10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286252-22/З-123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Троксевазин®, </w:t>
            </w:r>
            <w:r>
              <w:rPr>
                <w:b/>
              </w:rPr>
              <w:t>капсули по 300 мг; по 10 капсул у блістері; по 5 або по 10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286252-22/З-123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Троксевазин®, </w:t>
            </w:r>
            <w:r>
              <w:rPr>
                <w:b/>
              </w:rPr>
              <w:t>капсули по 300 мг; по 10 капсул у блістері; по 5 або по 10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286025-22/З-28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Т-Септ®, </w:t>
            </w:r>
            <w:r>
              <w:rPr>
                <w:b/>
              </w:rPr>
              <w:t xml:space="preserve">спрей для ротової порожнини, розчин, 1,5 мг/мл по 30 мл у флаконі з пристроєм для розпилювання;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286025-22/З-28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Т-Септ®, </w:t>
            </w:r>
            <w:r>
              <w:rPr>
                <w:b/>
              </w:rPr>
              <w:t xml:space="preserve">спрей для ротової порожнини, розчин, 1,5 мг/мл по 30 мл у флаконі з пристроєм для розпилювання;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286025-22/З-28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Т-Септ®, </w:t>
            </w:r>
            <w:r>
              <w:rPr>
                <w:b/>
              </w:rPr>
              <w:t xml:space="preserve">спрей для ротової порожнини, розчин, 1,5 мг/мл по 30 мл у флаконі з пристроєм для розпилювання;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275053-22/В-06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ТУСПАН®, </w:t>
            </w:r>
            <w:r>
              <w:rPr>
                <w:b/>
              </w:rPr>
              <w:t xml:space="preserve">сироп 1,5 мг/мл; по 100 мл або 200 мл сиропу </w:t>
            </w:r>
            <w:r>
              <w:rPr>
                <w:b/>
              </w:rPr>
              <w:t>у флаконах полімерних, закупорених кришками полімерними, по 1 флакону з мірним стаканчиком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275053-22/В-06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ТУСПАН®, </w:t>
            </w:r>
            <w:r>
              <w:rPr>
                <w:b/>
              </w:rPr>
              <w:t xml:space="preserve">сироп 1,5 мг/мл; по 100 мл або 200 мл сиропу </w:t>
            </w:r>
            <w:r>
              <w:rPr>
                <w:b/>
              </w:rPr>
              <w:t>у флаконах полімерних, закупорених кришками полімерними, по 1 флакону з мірним стаканчиком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275053-22/В-06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ТУСПАН®, </w:t>
            </w:r>
            <w:r>
              <w:rPr>
                <w:b/>
              </w:rPr>
              <w:t xml:space="preserve">сироп 1,5 мг/мл; по 100 мл або 200 мл сиропу </w:t>
            </w:r>
            <w:r>
              <w:rPr>
                <w:b/>
              </w:rPr>
              <w:t>у флаконах полімерних, закупорених кришками полімерними, по 1 флакону з мірним стаканчиком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283697-22/З-132, 283698-22/З-132, 283699-22/З-132, 283700-22/З-132, 283701-22/З-132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Урсосан® Форте, </w:t>
            </w:r>
            <w:r>
              <w:rPr>
                <w:b/>
              </w:rPr>
              <w:t>таблетки, вкриті плівковою оболонкою, по 500 мг; по 10 таблеток в блістері, по 1 або 2, або 3, або 5, або 6, або 9,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283697-22/З-132, 283698-22/З-132, 283699-22/З-132, 283700-22/З-132, 283701-22/З-132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Урсосан® Форте, </w:t>
            </w:r>
            <w:r>
              <w:rPr>
                <w:b/>
              </w:rPr>
              <w:t>таблетки, вкриті плівковою оболонкою, по 500 мг; по 10 таблеток в блістері, по 1 або 2, або 3, або 5, або 6, або 9,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283697-22/З-132, 283698-22/З-132, 283699-22/З-132, 283700-22</w:t>
            </w:r>
            <w:r>
              <w:rPr>
                <w:b/>
              </w:rPr>
              <w:t>/З-132, 283701-22/З-132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Урсосан® Форте, </w:t>
            </w:r>
            <w:r>
              <w:rPr>
                <w:b/>
              </w:rPr>
              <w:t>таблетки, вкриті плівковою оболонкою, по 500 мг; по 10 таблеток в блістері, по 1 або 2, або 3, або 5, або 6, або 9,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289875-23/В-96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Фарінгтон, </w:t>
            </w:r>
            <w:r>
              <w:rPr>
                <w:b/>
              </w:rPr>
              <w:t>таблетки для смоктання по 10 таблеток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289875-23/В-96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Фарінгтон, </w:t>
            </w:r>
            <w:r>
              <w:rPr>
                <w:b/>
              </w:rPr>
              <w:t>таблетки для смоктання по 10 таблеток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289875-23/В-96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Фарінгтон, </w:t>
            </w:r>
            <w:r>
              <w:rPr>
                <w:b/>
              </w:rPr>
              <w:t>таблетки для смоктання по 10 таблеток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290466-23/В-134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Фармаксон, </w:t>
            </w:r>
            <w:r>
              <w:rPr>
                <w:b/>
              </w:rPr>
              <w:t xml:space="preserve">розчин для ін'єкцій, 250 мг/мл по 2 мл або по 4 мл в ампулі; по 5 ампул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290466-23/В-134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Фармаксон, </w:t>
            </w:r>
            <w:r>
              <w:rPr>
                <w:b/>
              </w:rPr>
              <w:t xml:space="preserve">розчин для ін'єкцій, 250 мг/мл по 2 мл або по 4 мл в ампулі; по 5 ампул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290466-23/В-134 </w:t>
            </w:r>
            <w:r>
              <w:rPr>
                <w:b/>
              </w:rPr>
              <w:t>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Фармаксон, </w:t>
            </w:r>
            <w:r>
              <w:rPr>
                <w:b/>
              </w:rPr>
              <w:t xml:space="preserve">розчин для ін'єкцій, 250 мг/мл по 2 мл або по 4 мл в ампулі; по 5 ампул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287575-23/З-121, 290575-23/З-121 від 19.01.2023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Фастенал , </w:t>
            </w:r>
            <w:r>
              <w:rPr>
                <w:b/>
              </w:rPr>
              <w:t>порошок для орального розчину по 80 мг; по 30 двороздільних саше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УАБ "МРА",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287575-23/З-121, 290575-23/З-121 від 19.01.2023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Фастенал , </w:t>
            </w:r>
            <w:r>
              <w:rPr>
                <w:b/>
              </w:rPr>
              <w:t>порошок для орального розчину по 80 мг; по 30 двороздільних саше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УАБ "МРА",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287575-23/З-121, 290575-23/З-121 від 19.01.2023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Фастенал , </w:t>
            </w:r>
            <w:r>
              <w:rPr>
                <w:b/>
              </w:rPr>
              <w:t>порошок для орального розчину по 80 мг; по 30 двороздільних саше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УАБ "МРА",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288120-23/З-98, 288121-23/З-98, 288122-23/З-98, 288123-23/З-98, 288124-23/З-98, 288125-23/З-98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Феварин®, </w:t>
            </w:r>
            <w:r>
              <w:rPr>
                <w:b/>
              </w:rPr>
              <w:t>таблетки, вкриті плівковою оболонкою, по 50 мг; по 100 мг; по 15 таблеток у блістері, по 1 або по 2 блістери в картонній коробці; по 20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288120-23/З-98, 288121-23/З-98, 288122-23/З-98, 288123-23/З-98, 288124-23/З-98, 288125-23/З-98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Феварин®, </w:t>
            </w:r>
            <w:r>
              <w:rPr>
                <w:b/>
              </w:rPr>
              <w:t>таблетки, вкриті плівковою оболонкою, по 50 мг; по 100 мг; по 15 таблеток у блістері, по 1 або по 2 блістери в картонній коробці; по 20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288120-23/З-98, </w:t>
            </w:r>
            <w:r>
              <w:rPr>
                <w:b/>
              </w:rPr>
              <w:t>288121-23/З-98, 288122-23/З-98, 288123-23/З-98, 288124-23/З-98, 288125-23/З-98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Феварин®, </w:t>
            </w:r>
            <w:r>
              <w:rPr>
                <w:b/>
              </w:rPr>
              <w:t>таблетки, вкриті плівковою оболонкою, по 50 мг; по 100 мг; по 15 таблеток у блістері, по 1 або по 2 блістери в картонній коробці; по 20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288120-23/З-98, 288121-23/З-98, 288122-23/З-98, 288123-23/З-</w:t>
            </w:r>
            <w:r>
              <w:rPr>
                <w:b/>
              </w:rPr>
              <w:t>98, 288124-23/З-98, 288125-23/З-98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Феварин®, </w:t>
            </w:r>
            <w:r>
              <w:rPr>
                <w:b/>
              </w:rPr>
              <w:t>таблетки, вкриті плівковою оболонкою, по 50 мг; по 100 мг; по 15 таблеток у блістері, по 1 або по 2 блістери в картонній коробці; по 20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288120-23/З-98, 288121-23/З-98, 288122-23/З-98, 288123-23/З-98, 288124-23/З-98, 288125-23/З-98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Феварин®, </w:t>
            </w:r>
            <w:r>
              <w:rPr>
                <w:b/>
              </w:rPr>
              <w:t>таблетки, вкриті плівковою оболонкою, по 50 мг; по 100 мг; по 15 таблеток у блістері, по 1 або по 2 блістери в картонній коробці; по 20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288120-23/З-98, 288121-23/З-98, 288122-23/З-98, 288123-23/З-98, 288124-23/З-98, 288125-23/З-98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Феварин®, </w:t>
            </w:r>
            <w:r>
              <w:rPr>
                <w:b/>
              </w:rPr>
              <w:t>таблетки, вкриті плівковою оболонкою, по 50 мг; по 100 мг; по 15 таблеток у блістері, по 1 або по 2 блістери в картонній коробці; по 20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283456-22/З-98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ФЕРВЕКС ДЛЯ ДОРОСЛИХ З МАЛИНОВИМ СМАКОМ, </w:t>
            </w:r>
            <w:r>
              <w:rPr>
                <w:b/>
              </w:rPr>
              <w:t>порошок для орального розчину 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283456-22/З-98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ФЕРВЕКС ДЛЯ ДОРОСЛИХ З МАЛИНОВИМ СМАКОМ, </w:t>
            </w:r>
            <w:r>
              <w:rPr>
                <w:b/>
              </w:rPr>
              <w:t>порошок для орального розчину 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283456-22/З-98 в</w:t>
            </w:r>
            <w:r>
              <w:rPr>
                <w:b/>
              </w:rPr>
              <w:t>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ФЕРВЕКС ДЛЯ ДОРОСЛИХ З МАЛИНОВИМ СМАКОМ, </w:t>
            </w:r>
            <w:r>
              <w:rPr>
                <w:b/>
              </w:rPr>
              <w:t>порошок для орального розчину 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288678-23/В-121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Фінгелія, </w:t>
            </w:r>
            <w:r>
              <w:rPr>
                <w:b/>
              </w:rPr>
              <w:t>капсули тверді по 0,5 мг, in bulk: по 14 капсул у блістері; по 7 блістерів у пачці; по 48 пачок у транспортній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288678-23/В-121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Фінгелія, </w:t>
            </w:r>
            <w:r>
              <w:rPr>
                <w:b/>
              </w:rPr>
              <w:t>капсули тверді по 0,5 мг, in bulk: по 14 капсул у блістері; по 7 блістерів у пачці; по 48 пачок у транспортній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288678-23/В-121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Фінгелія, </w:t>
            </w:r>
            <w:r>
              <w:rPr>
                <w:b/>
              </w:rPr>
              <w:t>капсули тверді по 0,5 мг, in bulk: по 14 капсул у блістері; по 7 блістерів у пачці; по 48 пачок у транспортній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289216-23/В-100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Фінгелія, </w:t>
            </w:r>
            <w:r>
              <w:rPr>
                <w:b/>
              </w:rPr>
              <w:t>капсули тверді, по 0,5 мг, по 14 капсул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289216-23/В-100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Фінгелія, </w:t>
            </w:r>
            <w:r>
              <w:rPr>
                <w:b/>
              </w:rPr>
              <w:t>капсули тверді, по 0,5 мг, по 14 капсул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289216-23/В-100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Фінгелія, </w:t>
            </w:r>
            <w:r>
              <w:rPr>
                <w:b/>
              </w:rPr>
              <w:t>капсули тверді, по 0,5 мг, по 14 капсул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289168-23/В-97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Фітоседан, </w:t>
            </w:r>
            <w:r>
              <w:rPr>
                <w:b/>
              </w:rPr>
              <w:t>збір,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289168-23/В-97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Фітоседан, </w:t>
            </w:r>
            <w:r>
              <w:rPr>
                <w:b/>
              </w:rPr>
              <w:t>збір,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289168-23/В-97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Фітоседан, </w:t>
            </w:r>
            <w:r>
              <w:rPr>
                <w:b/>
              </w:rPr>
              <w:t>збір,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268028-21/З-45 від 12.11.2021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Флекаїнід Стада®, </w:t>
            </w:r>
            <w:r>
              <w:rPr>
                <w:b/>
              </w:rPr>
              <w:t>таблетки по 100 мг,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268028-21/З-45 від 12.11.2021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Флекаїнід Стада®, </w:t>
            </w:r>
            <w:r>
              <w:rPr>
                <w:b/>
              </w:rPr>
              <w:t>таблетки по 100 мг,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268028-21/З-45 від 12.11.2021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Флекаїнід Стада®, </w:t>
            </w:r>
            <w:r>
              <w:rPr>
                <w:b/>
              </w:rPr>
              <w:t>таблетки по 100 мг,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286855-23/З-92, 286856-23/З-92, 286857-23/З-92, 286858-23/З-92, 286860-23/З-92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Флюдітек, </w:t>
            </w:r>
            <w:r>
              <w:rPr>
                <w:b/>
              </w:rPr>
              <w:t>розчин оральний, 750 мг/10 мл; по 10 мл у саше; по 15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286855-23/З-92, 286856-23/З-92, 286857-23/З-92, 286858-23/З-92, 286860-23/З-92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Флюдітек, </w:t>
            </w:r>
            <w:r>
              <w:rPr>
                <w:b/>
              </w:rPr>
              <w:t>розчин оральний, 750 мг/10 мл; по 10 мл у саше; по 15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286855-23/З-92, 286856-23/З-92, 286857-23/З-92, 286858-23/З-92, 286860-23/З-92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Флюдітек, </w:t>
            </w:r>
            <w:r>
              <w:rPr>
                <w:b/>
              </w:rPr>
              <w:t>розчин оральний, 750 мг/10 мл; по 10 мл у саше; по 15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286796-23/З-96, 286797-23/З-96, 286798-23/З-96, 286799-23/З-96, 286800-23/З-96, 286801-23/З-96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ФЛЮДІТЕК, </w:t>
            </w:r>
            <w:r>
              <w:rPr>
                <w:b/>
              </w:rPr>
              <w:t>сироп 2 % або 5 % по 125 мл у флаконі, по 1 флакону з дозувальним стаканчиком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286796-23/З-96, 286797-23/З-96, 286798-23/З-96, 286799-23/З-96, 286800-23/З-96, 286801-23/З-96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ФЛЮДІТЕК, </w:t>
            </w:r>
            <w:r>
              <w:rPr>
                <w:b/>
              </w:rPr>
              <w:t>сироп 2 % або 5 % по 125 мл у флаконі, по 1 флакону з дозувальним стаканчиком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286796-23/З-96, 286797-23/З-96, 286798-23/З-96, 286799-23/З-96, 286800-23/З-96, 286801-23/З-96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ФЛЮДІТЕК, </w:t>
            </w:r>
            <w:r>
              <w:rPr>
                <w:b/>
              </w:rPr>
              <w:t>сироп 2 % або 5 % по 125 мл у флаконі, по 1 флакону з дозувальним стаканчиком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286796-23/З-96, 286797-23/З-96, 286798-23/З-96, 286799-23/З-96, 286800-23/З-96, 286801-23/З-96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ФЛЮДІТЕК, </w:t>
            </w:r>
            <w:r>
              <w:rPr>
                <w:b/>
              </w:rPr>
              <w:t>сироп 2 % або 5 % по 125 мл у флаконі, по 1 флакону з дозувальним стаканчиком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286796-23/З-96, 286797-23/З-96, 286798-23/З-96, 286799-23/З-96, 286800-23/З-96, 286801-23/З-96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ФЛЮДІТЕК, </w:t>
            </w:r>
            <w:r>
              <w:rPr>
                <w:b/>
              </w:rPr>
              <w:t>сироп 2 % або 5 % по 125 мл у флаконі, по 1 флакону з дозувальним стаканчиком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286796-23/З-96, 286797-23/З-96, 286798-23/З-96, 286799-23/З-96, 286800-23/З-96, 286801-23/З-96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ФЛЮДІТЕК, </w:t>
            </w:r>
            <w:r>
              <w:rPr>
                <w:b/>
              </w:rPr>
              <w:t>сироп 2 % або 5 % по 125 мл у флаконі, по 1 флакону з дозувальним стаканчиком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281880-22/З-124, 281881-22/З-124, 281882-22/З-124, 281883-22/З-124, 281884-22/З-124, 281885-22/З-124, 281886-22/З-124, 281887-22/З-124, 281888-22/З-124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ФРАКСИПАРИН®, </w:t>
            </w:r>
            <w:r>
              <w:rPr>
                <w:b/>
              </w:rPr>
              <w:t>розчин для ін'єкцій, 9500 МО анти-Ха/мл; по 0,6 мл (5700 МО анти-Ха) у попередньо заповненому шприці; по 2 шприца в блістері; по 5 блістерів у картонній коробці з маркуванням українською мовою; по 0,8 мл (7600 МО анти-Ха) у попередньо заповненому шприці; п</w:t>
            </w:r>
            <w:r>
              <w:rPr>
                <w:b/>
              </w:rPr>
              <w:t>о 2 шприца в блістері; по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281880-22/З-124, 281881-22/З-124, 281882-22/З-124, 281883-22/З-124, 281884-22/З-124, 281885-22/З-124, 281886-22/З-124, 281887-22/З-124, 281888-22/З-124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ФРАКСИПАРИН®, </w:t>
            </w:r>
            <w:r>
              <w:rPr>
                <w:b/>
              </w:rPr>
              <w:t>розчин для ін'єкцій, 9500 МО анти-Ха/мл; по 0,6 мл (5700 МО анти-Ха) у попередньо заповненому шприці; по 2 шприца в блістері; по 5 блістерів у картонній коробці з маркуванням українською мовою; по 0,8 мл (7600 МО анти-Ха) у попередньо заповненому шприці; п</w:t>
            </w:r>
            <w:r>
              <w:rPr>
                <w:b/>
              </w:rPr>
              <w:t>о 2 шприца в блістері; по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281880-22/З-124, 281881-22/З-124, 281882-22/З-124, 281883-22/З-124, 281884-22/З-124, 281885-22/З-124, 281886-22/З-124, 281887-22/З-124, 281888-22/З-124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ФРАКСИПАРИН®, </w:t>
            </w:r>
            <w:r>
              <w:rPr>
                <w:b/>
              </w:rPr>
              <w:t>розчин для ін'єкцій, 9500 МО анти-Ха/мл; по 0,6 мл (5700 МО анти-Ха) у попередньо заповненому шприці; по 2 шприца в блістері; по 5 блістерів у картонній коробці з маркуванням українською мовою; по 0,8 мл (7600 МО анти-Ха) у попередньо заповненому шприці; п</w:t>
            </w:r>
            <w:r>
              <w:rPr>
                <w:b/>
              </w:rPr>
              <w:t>о 2 шприца в блістері; по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284909-22/З-138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Френорма, </w:t>
            </w:r>
            <w:r>
              <w:rPr>
                <w:b/>
              </w:rPr>
              <w:t>таблетки по 10 мг, по 15 мг; по 10 таблеток у блістері; по 3 або 6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284909-22/З-138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Френорма, </w:t>
            </w:r>
            <w:r>
              <w:rPr>
                <w:b/>
              </w:rPr>
              <w:t>таблетки по 10 мг, по 15 мг; по 10 таблеток у блістері; по 3 або 6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284909-22/З-138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Френорма, </w:t>
            </w:r>
            <w:r>
              <w:rPr>
                <w:b/>
              </w:rPr>
              <w:t>таблетки по 10 мг, по 15 мг; по 10 таблеток у блістері; по 3 або 6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284909-22/З-138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Френорма, </w:t>
            </w:r>
            <w:r>
              <w:rPr>
                <w:b/>
              </w:rPr>
              <w:t>таблетки по 10 мг, по 15 мг; по 10 таблеток у блістері; по 3 або 6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284909-22/З-138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Френорма, </w:t>
            </w:r>
            <w:r>
              <w:rPr>
                <w:b/>
              </w:rPr>
              <w:t>таблетки по 10 мг, по 15 мг; по 10 таблеток у блістері; по 3 або 6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284909-22/З-138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Френорма, </w:t>
            </w:r>
            <w:r>
              <w:rPr>
                <w:b/>
              </w:rPr>
              <w:t>таблетки по 10 мг, по 15 мг; по 10 таблеток у блістері; по 3 або 6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289364-23/З-134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Фрібріс, </w:t>
            </w:r>
            <w:r>
              <w:rPr>
                <w:b/>
              </w:rPr>
              <w:t>сироп, 2,5 мг/5 мл по 100 мл у флаконі; по 1 флакону з мірною ложечкою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289364-23/З-134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Фрібріс, </w:t>
            </w:r>
            <w:r>
              <w:rPr>
                <w:b/>
              </w:rPr>
              <w:t>сироп, 2,5 мг/5 мл по 100 мл у флаконі; по 1 флакону з мірною ложечкою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289364-23/З-134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Фрібріс, </w:t>
            </w:r>
            <w:r>
              <w:rPr>
                <w:b/>
              </w:rPr>
              <w:t>сироп, 2,5 мг/5 мл по 100 мл у флаконі; по 1 флакону з мірною ложечкою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285796-22/В-60, 285797-22/В-60, 285798-22/В-60, 285799-22/В-60, 285800-22/В-60, 285801-22/В-60, 285802-22/В-60, 285803-22/В-60, 285804-22/В-60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Фрівей® Комбі, </w:t>
            </w:r>
            <w:r>
              <w:rPr>
                <w:b/>
              </w:rPr>
              <w:t>розчин для інгаляцій;</w:t>
            </w:r>
            <w:r>
              <w:rPr>
                <w:b/>
              </w:rPr>
              <w:br/>
              <w:t>по 20 мл або по 25 мл у флаконі; по 1 флакону у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285796-22/В-60, 285797-22/В-60, 285798-22/В-60, 285799-22/В-60, 285800-22/В-60, 285801-22/В-60, 285802-22/В-60, 285803-</w:t>
            </w:r>
            <w:r>
              <w:rPr>
                <w:b/>
              </w:rPr>
              <w:t>22/В-60, 285804-22/В-60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Фрівей® Комбі, </w:t>
            </w:r>
            <w:r>
              <w:rPr>
                <w:b/>
              </w:rPr>
              <w:t>розчин для інгаляцій;</w:t>
            </w:r>
            <w:r>
              <w:rPr>
                <w:b/>
              </w:rPr>
              <w:br/>
              <w:t>по 20 мл або по 25 мл у флаконі; по 1 флакону у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285796-22/В-60, 285797-22/В-60, 285798-22/В-60, 285799-22/В-60, 285800-22/В-60, 285801-22/В-60, 285802-22/В-60, 285803-22/В-60, 285804-22/В-60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Фрівей® Комбі, </w:t>
            </w:r>
            <w:r>
              <w:rPr>
                <w:b/>
              </w:rPr>
              <w:t>розчин для інгаляцій;</w:t>
            </w:r>
            <w:r>
              <w:rPr>
                <w:b/>
              </w:rPr>
              <w:br/>
            </w:r>
            <w:r>
              <w:rPr>
                <w:b/>
              </w:rPr>
              <w:t>по 20 мл або по 25 мл у флаконі; по 1 флакону у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282298-22/З-134, 282299-22/З-134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Фторурацил Аккорд, </w:t>
            </w:r>
            <w:r>
              <w:rPr>
                <w:b/>
              </w:rPr>
              <w:t>розчин для ін'єкцій або для інфузій 50 мг/мл по 5 мл (250 мг), по 10 мл (500 мг), по 20 мл (1000 мг), по 50 мл (2500 мг), по 100 мл (5000 мг) розчину у флаконі,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282298-22/З-134, 282299-22/З-134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Фторурацил Аккорд, </w:t>
            </w:r>
            <w:r>
              <w:rPr>
                <w:b/>
              </w:rPr>
              <w:t>розчин для ін'єкцій або для інфузій 50 мг/мл по 5 мл (250 мг), по 10 мл (500 мг), по 20 мл (1000 мг), по 50 мл (2500 мг), по 100 мл (5000 мг) розчину у флаконі,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282298-22/З-134, 282299-22/З-134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Фторурацил Аккорд, </w:t>
            </w:r>
            <w:r>
              <w:rPr>
                <w:b/>
              </w:rPr>
              <w:t>розчин для ін'єкцій або для інфузій 50 мг/мл по 5 мл (250 мг), по 10 мл (500 мг), по 20 мл (1000 мг), по 50 мл (2500 мг), по 100 мл (5000 мг) розчину у флаконі,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254546-21/З-84</w:t>
            </w:r>
            <w:r>
              <w:rPr>
                <w:b/>
              </w:rPr>
              <w:t xml:space="preserve">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ХУМАЛОГ® МІКС 50, </w:t>
            </w:r>
            <w:r>
              <w:rPr>
                <w:b/>
              </w:rPr>
              <w:t>суспензія для підшкірного введення, 100 МО/мл; по 3 мл у скляному картриджі; по 5 картриджів у картонній упаковці; по 3 мл у скляному картриджі, вкладеному у шприц-ручку КвікПен; по 5 шприц-ручок КвікПен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Елі Ліллі Недерленд Б</w:t>
            </w:r>
            <w:r>
              <w:rPr>
                <w:b/>
              </w:rPr>
              <w:t>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254546-21/З-84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ХУМАЛОГ® МІКС 50, </w:t>
            </w:r>
            <w:r>
              <w:rPr>
                <w:b/>
              </w:rPr>
              <w:t>суспензія для підшкірного введення, 100 МО/мл; по 3 мл у скляному картриджі; по 5 картриджів у картонній упаковці; по 3 мл у скляному картриджі, вкладеному у шприц-ручку КвікПен; по 5 шприц-ручок КвікПен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Елі Ліллі Недерленд Б</w:t>
            </w:r>
            <w:r>
              <w:rPr>
                <w:b/>
              </w:rPr>
              <w:t>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254546-21/З-84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ХУМАЛОГ® МІКС 50, </w:t>
            </w:r>
            <w:r>
              <w:rPr>
                <w:b/>
              </w:rPr>
              <w:t>суспензія для підшкірного введення, 100 МО/мл; по 3 мл у скляному картриджі; по 5 картриджів у картонній упаковці; по 3 мл у скляному картриджі, вкладеному у шприц-ручку КвікПен; по 5 шприц-ручок КвікПен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Елі Ліллі Недерленд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280673-22/З-121, 280674-22/З-121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ЦЕРВАРИКС™ Вакцина для профілактики захворювань, що викликаються вірусом папіломи людини типів 16 та 18, </w:t>
            </w:r>
            <w:r>
              <w:rPr>
                <w:b/>
              </w:rPr>
              <w:t>суспензія для ін’єкцій по 0,5 мл (1 доза) суспензії для ін’єкцій у попередньо наповненому шприці з поршнем і ковпачком у комплекті з голкою (у блістері</w:t>
            </w:r>
            <w:r>
              <w:rPr>
                <w:b/>
              </w:rPr>
              <w:t>) або у флаконі з пробкою; по 1 попередньо наповненому шприцу з голкою або по 1 флакону в картонній коробці з маркуванням українською мовою; по 0,5 мл (1 доза) суспензії для ін’єкцій у попередньо наповненому шприці з маркуванням іноземними мовами з поршнем</w:t>
            </w:r>
            <w:r>
              <w:rPr>
                <w:b/>
              </w:rPr>
              <w:t xml:space="preserve"> і ковпачком у комплекті з голкою (у блістері) або у флаконі з маркуванням іноземними мовами з пробкою; по 1 попередньо наповненому шприцу з голкою або по 1 флакону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280673-22/З-121, 280674-22/З-121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ЦЕРВАРИКС™ Вакцина для профілактики захворювань, що викликаються вірусом папіломи людини типів 16 та 18, </w:t>
            </w:r>
            <w:r>
              <w:rPr>
                <w:b/>
              </w:rPr>
              <w:t>суспензія для ін’єкцій по 0,5 мл (1 доза) суспензії для ін’єкцій у попередньо наповненому шприці з поршнем і ковпачком у комплекті з голкою (у блістері) або у флаконі з пробкою; по 1 попередньо наповненому шприцу з голкою або по 1 флакону в картонній короб</w:t>
            </w:r>
            <w:r>
              <w:rPr>
                <w:b/>
              </w:rPr>
              <w:t>ці з маркуванням українською мовою; по 0,5 мл (1 доза) суспензії для ін’єкцій у попередньо наповненому шприці з маркуванням іноземними мовами з поршнем і ковпачком у комплекті з голкою (у блістері) або у флаконі з маркуванням іноземними мовами з пробкою; п</w:t>
            </w:r>
            <w:r>
              <w:rPr>
                <w:b/>
              </w:rPr>
              <w:t>о 1 попередньо наповненому шприцу з голкою або по 1 флакону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280673-22/З-121, 280674-22/З-121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ЦЕРВАРИКС™ Вакцина для профілактики захворювань, що викликаються вірусом папіломи людини типів 16 та 18, </w:t>
            </w:r>
            <w:r>
              <w:rPr>
                <w:b/>
              </w:rPr>
              <w:t>суспензія для ін’єкцій по 0,5 мл (1 доза) суспензії для ін’єкцій у попередньо наповненому шприці з поршнем і ковпачком у комплекті з голкою (у блістері</w:t>
            </w:r>
            <w:r>
              <w:rPr>
                <w:b/>
              </w:rPr>
              <w:t>) або у флаконі з пробкою; по 1 попередньо наповненому шприцу з голкою або по 1 флакону в картонній коробці з маркуванням українською мовою; по 0,5 мл (1 доза) суспензії для ін’єкцій у попередньо наповненому шприці з маркуванням іноземними мовами з поршнем</w:t>
            </w:r>
            <w:r>
              <w:rPr>
                <w:b/>
              </w:rPr>
              <w:t xml:space="preserve"> і ковпачком у комплекті з голкою (у блістері) або у флаконі з маркуванням іноземними мовами з пробкою; по 1 попередньо наповненому шприцу з голкою або по 1 флакону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285062-22/З-13</w:t>
            </w:r>
            <w:r>
              <w:rPr>
                <w:b/>
              </w:rPr>
              <w:t>2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>порошок для розчину для ін'єкцій по 1000 мг або по 2000 мг, по 1 або 10 флаконів з порошком у картонній коробці; іn bulk: по 10 флаконів з порошком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285062-22/З-132 </w:t>
            </w:r>
            <w:r>
              <w:rPr>
                <w:b/>
              </w:rPr>
              <w:t>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>порошок для розчину для ін'єкцій по 1000 мг або по 2000 мг, по 1 або 10 флаконів з порошком у картонній коробці; іn bulk: по 10 флаконів з порошком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285062-22/З-132 </w:t>
            </w:r>
            <w:r>
              <w:rPr>
                <w:b/>
              </w:rPr>
              <w:t>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>порошок для розчину для ін'єкцій по 1000 мг або по 2000 мг, по 1 або 10 флаконів з порошком у картонній коробці; іn bulk: по 10 флаконів з порошком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285062-22/З-13</w:t>
            </w:r>
            <w:r>
              <w:rPr>
                <w:b/>
              </w:rPr>
              <w:t>2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>порошок для розчину для ін'єкцій по 1000 мг або по 2000 мг, по 1 або 10 флаконів з порошком у картонній коробці; іn bulk: по 10 флаконів з порошком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285062-22/З-132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 xml:space="preserve">порошок для розчину для ін'єкцій по 1000 мг </w:t>
            </w:r>
            <w:r>
              <w:rPr>
                <w:b/>
              </w:rPr>
              <w:t>або по 2000 мг, по 1 або 10 флаконів з порошком у картонній коробці; іn bulk: по 10 флаконів з порошком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285062-22/З-132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 xml:space="preserve">порошок для розчину для ін'єкцій по 1000 мг </w:t>
            </w:r>
            <w:r>
              <w:rPr>
                <w:b/>
              </w:rPr>
              <w:t>або по 2000 мг, по 1 або 10 флаконів з порошком у картонній коробці; іn bulk: по 10 флаконів з порошком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285062-22/З-132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 xml:space="preserve">порошок для розчину для ін'єкцій по 1000 мг </w:t>
            </w:r>
            <w:r>
              <w:rPr>
                <w:b/>
              </w:rPr>
              <w:t>або по 2000 мг, по 1 або 10 флаконів з порошком у картонній коробці; іn bulk: по 10 флаконів з порошком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285062-22/З-132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 xml:space="preserve">порошок для розчину для ін'єкцій по 1000 мг </w:t>
            </w:r>
            <w:r>
              <w:rPr>
                <w:b/>
              </w:rPr>
              <w:t>або по 2000 мг, по 1 або 10 флаконів з порошком у картонній коробці; іn bulk: по 10 флаконів з порошком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285062-22/З-132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 xml:space="preserve">порошок для розчину для ін'єкцій по 1000 мг </w:t>
            </w:r>
            <w:r>
              <w:rPr>
                <w:b/>
              </w:rPr>
              <w:t>або по 2000 мг, по 1 або 10 флаконів з порошком у картонній коробці; іn bulk: по 10 флаконів з порошком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285062-22/З-132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 xml:space="preserve">порошок для розчину для ін'єкцій по 1000 мг </w:t>
            </w:r>
            <w:r>
              <w:rPr>
                <w:b/>
              </w:rPr>
              <w:t>або по 2000 мг, по 1 або 10 флаконів з порошком у картонній коробці; іn bulk: по 10 флаконів з порошком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285062-22/З-132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 xml:space="preserve">порошок для розчину для ін'єкцій по 1000 мг </w:t>
            </w:r>
            <w:r>
              <w:rPr>
                <w:b/>
              </w:rPr>
              <w:t>або по 2000 мг, по 1 або 10 флаконів з порошком у картонній коробці; іn bulk: по 10 флаконів з порошком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285062-22/З-132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 xml:space="preserve">порошок для розчину для ін'єкцій по 1000 мг </w:t>
            </w:r>
            <w:r>
              <w:rPr>
                <w:b/>
              </w:rPr>
              <w:t>або по 2000 мг, по 1 або 10 флаконів з порошком у картонній коробці; іn bulk: по 10 флаконів з порошком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289212-23/В-28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Чебрецю трава, </w:t>
            </w:r>
            <w:r>
              <w:rPr>
                <w:b/>
              </w:rPr>
              <w:t>трава по 40 г або 50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289212-23/В-28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Чебрецю трава, </w:t>
            </w:r>
            <w:r>
              <w:rPr>
                <w:b/>
              </w:rPr>
              <w:t>трава по 40 г або 50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289212-23/В-28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Чебрецю трава, </w:t>
            </w:r>
            <w:r>
              <w:rPr>
                <w:b/>
              </w:rPr>
              <w:t>трава по 40 г або 50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229788-20/З-28</w:t>
            </w:r>
            <w:r>
              <w:rPr>
                <w:b/>
              </w:rPr>
              <w:t xml:space="preserve"> від 28.02.2020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Юніпак®, </w:t>
            </w:r>
            <w:r>
              <w:rPr>
                <w:b/>
              </w:rPr>
              <w:t>розчин для ін'єкцій, 350 мг/мл по 20 мл в ампулі; по 5 ампул на лотку; по 1 лотку в картонній коробці; по 50 мл, або по 100 мл, або по 200 мл, або по 500 мл у флаконі; по 1 флакону в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</w:t>
            </w:r>
            <w:r>
              <w:rPr>
                <w:b/>
              </w:rPr>
              <w:t>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229788-20/З-28 в</w:t>
            </w:r>
            <w:r>
              <w:rPr>
                <w:b/>
              </w:rPr>
              <w:t>ід 28.02.2020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Юніпак®, </w:t>
            </w:r>
            <w:r>
              <w:rPr>
                <w:b/>
              </w:rPr>
              <w:t>розчин для ін'єкцій, 350 мг/мл по 20 мл в ампулі; по 5 ампул на лотку; по 1 лотку в картонній коробці; по 50 мл, або по 100 мл, або по 200 мл, або по 500 мл у флаконі; по 1 флакону в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</w:t>
            </w:r>
            <w:r>
              <w:rPr>
                <w:b/>
              </w:rPr>
              <w:t>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C0B4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C0B49">
      <w:pPr>
        <w:jc w:val="center"/>
        <w:rPr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229788-20/З-28 в</w:t>
            </w:r>
            <w:r>
              <w:rPr>
                <w:b/>
              </w:rPr>
              <w:t>ід 28.02.2020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caps/>
              </w:rPr>
              <w:t xml:space="preserve">Юніпак®, </w:t>
            </w:r>
            <w:r>
              <w:rPr>
                <w:b/>
              </w:rPr>
              <w:t>розчин для ін'єкцій, 350 мг/мл по 20 мл в ампулі; по 5 ампул на лотку; по 1 лотку в картонній коробці; по 50 мл, або по 100 мл, або по 200 мл, або по 500 мл у флаконі; по 1 флакону в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</w:t>
            </w:r>
            <w:r>
              <w:rPr>
                <w:b/>
              </w:rPr>
              <w:t>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>04.05.2023 р. № 841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C0B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napToGrid w:val="0"/>
              <w:jc w:val="both"/>
              <w:rPr>
                <w:szCs w:val="20"/>
              </w:rPr>
            </w:pP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C0B4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C0B4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C0B4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B4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C0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C0B49">
      <w:pPr>
        <w:jc w:val="center"/>
        <w:rPr>
          <w:b/>
          <w:lang w:val="uk-UA"/>
        </w:rPr>
      </w:pPr>
    </w:p>
    <w:p w:rsidR="00000000" w:rsidRDefault="000C0B4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C0B49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C0B49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0C0B49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C0B49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0C0B49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C0B49"/>
    <w:rsid w:val="000C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4D5B5-7AAF-449B-9F25-E883CA02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430</Pages>
  <Words>167718</Words>
  <Characters>955997</Characters>
  <Application>Microsoft Office Word</Application>
  <DocSecurity>0</DocSecurity>
  <Lines>7966</Lines>
  <Paragraphs>2242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1121473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2023-05-15T13:32:00Z</dcterms:created>
  <dcterms:modified xsi:type="dcterms:W3CDTF">2023-05-15T13:32:00Z</dcterms:modified>
</cp:coreProperties>
</file>