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917C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270946-21/З-88, 270947-21/З-88, 270948-21/З-88, 270949-21/З-88, 270950-21/З-88, 270951-21/З-88, 270952-21/З-88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</w:t>
            </w:r>
            <w:r>
              <w:rPr>
                <w:b/>
              </w:rPr>
              <w:t>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270946-21/З-88, 270947-21/З-88, 270948-21/З-88, 270949-21/З-88, 270950-21/З-88, 270951-21/З-88, 270952-21/З-88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270946-21/З-88, </w:t>
            </w:r>
            <w:r>
              <w:rPr>
                <w:b/>
              </w:rPr>
              <w:t>270947-21/З-88, 270948-21/З-88, 270949-21/З-88, 270950-21/З-88, 270951-21/З-88, 270952-21/З-88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270946-21/З-88, 270947-21/З-88, 270948-21/З-88, 270949-21/З-</w:t>
            </w:r>
            <w:r>
              <w:rPr>
                <w:b/>
              </w:rPr>
              <w:t>88, 270950-21/З-88, 270951-21/З-88, 270952-21/З-88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270946-21/З-88, 270947-21/З-88, 270948-21/З-88, 270949-21/З-88, 270950-21/З-88, 270951-21/З-88, 270952-21/З-88 від 28.1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270946-21/З-88, 270947-21/З-88, 270948-21/З-88, 270949-21/З-88, 270950-21/З-88, 270951-21/З-88, 270952-21/З-88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Аденурік® 80 мг, Аденурік® 120 мг, </w:t>
            </w:r>
            <w:r>
              <w:rPr>
                <w:b/>
              </w:rPr>
              <w:t>таблетки, вкриті плівковою оболонкою, по 80 мг, по 120 мг по 14 таблеток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289315-23/З-124, 289316-23/З-124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 xml:space="preserve">концентрат для розчину для інфузій, 100 ОД/мл; № 1: по 5 </w:t>
            </w:r>
            <w:r>
              <w:rPr>
                <w:b/>
              </w:rPr>
              <w:t>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289315-23/З-124, 289316-23/З-124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289315-23/З-124, 289316-23/З-124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288907-23/З-137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 мг/500 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№30 (10х3): по 10 таблеток у блістері: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288907-23/З-137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 мг/500 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№30 (10х3): по 10 таблеток у блістері: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288907-23/З-137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 мг/500 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№30 (10х3): по 10 таблеток у блістері: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286220-22/З-45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286220-22/З-45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286220-22/З-45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Ацемік,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289860-23/З-98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289860-23/З-98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289860-23/З-98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281575-22/В-60</w:t>
            </w:r>
            <w:r>
              <w:rPr>
                <w:b/>
              </w:rPr>
              <w:t>, 281576-22/В-60, 281577-22/В-60, 288742-23/В-60, 288743-23/В-60, 288744-23/В-60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Біосепт, </w:t>
            </w:r>
            <w:r>
              <w:rPr>
                <w:b/>
              </w:rPr>
              <w:t>розчин для зовнішнього застосування 96 % по 100 мл у флаконах або банках скляних; по 100 мл у флаконах полімерних; по 1 л, 5 л,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281575-22/В-60, 281576-22/В-60, 281577-22/В-60, 288742-23/В-60, 288743-23/В-60, 288744-23/В-60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Біосепт, </w:t>
            </w:r>
            <w:r>
              <w:rPr>
                <w:b/>
              </w:rPr>
              <w:t>розчин для зовнішнього застосування 96 % по 100 мл у флаконах або банках скляних; по 100 мл у флаконах полімерних; по 1 л, 5 л,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281575-22/В-60, 281576-22/В-60, 281577-22/В-60, 288742-23/В-60, 288743-23/В-60, 288744-23/В-60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Біосепт, </w:t>
            </w:r>
            <w:r>
              <w:rPr>
                <w:b/>
              </w:rPr>
              <w:t>розчин для зовнішнього застосування 96 % по 100 мл у флаконах або банках скляних; по 100 мл у флаконах полімерних; по 1 л, 5 л, 10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 ЗНАК ЯКОСТІ ЛЮКС 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288352-23/В-60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288352-23/В-60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288352-23/В-60 в</w:t>
            </w:r>
            <w:r>
              <w:rPr>
                <w:b/>
              </w:rPr>
              <w:t>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291034-23/З-66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7,5 %, по 100 мл у поліетиленових флаконах,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291034-23/З-66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7,5 %, по 100 мл у поліетиленових флаконах,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291034-23/З-66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7,5 %, по 100 мл у поліетиленових флаконах, по 250 мл у поліетиленових флаконах зі спрей-насосом,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275301-22/З-82, 275302-22/З-82, 275303-22/З-82, 284893-22/З-82, 284894-22/З-82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275301-22/З-82, 275302-22/З-82, 275303-22/З-82, 284893-22/З-82, 284894-22/З-82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275301-22/З-82, 275302-22/З-82, 275303-22/З-82, 284893-22/З-82, 284894-22/З-82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Рапід, </w:t>
            </w:r>
            <w:r>
              <w:rPr>
                <w:b/>
              </w:rPr>
              <w:t>капсули м`які по 400 мг; по 10 капсул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285957-22/З-124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271170-21/В-28, 271172-21/В-28, 289049-23/В-28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ін'єкцій, 5 мг/мл по 5 мл в ампулі; по 10 ампул у коробці з картону; по 5 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</w:t>
            </w:r>
            <w:r>
              <w:rPr>
                <w:b/>
              </w:rPr>
              <w:t>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271170-21/В-28, 271172-21/В-28, 289049-23/В-28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>Бупівакаїн-ЗН,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5 мг/мл по 5 мл в ампулі; по 10 ампул у коробці з картону; по 5 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"Харківське фармацевтичне підприємство "Здоров'я </w:t>
            </w:r>
            <w:r>
              <w:rPr>
                <w:b/>
              </w:rPr>
              <w:t>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271170-21/В-28, 271172-21/В-28, 289049-23/В-28 від 30.12.202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ін'єкцій, 5 мг/мл по 5 мл в ампулі; по 10 ампул у коробці з картону; по 5 мл в ампулі; по 5 ампул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271183-21/В-28, 271185-21/В-28, 288748-23/В-60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</w:t>
            </w:r>
            <w:r>
              <w:rPr>
                <w:b/>
              </w:rPr>
              <w:t>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271183-21/В-28, 271185-21/В-28, 288748-23/В-60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</w:t>
            </w:r>
            <w:r>
              <w:rPr>
                <w:b/>
              </w:rPr>
              <w:t>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271183-21/В-28, 271185-21/В-28, 288748-23/В-60 від 30.12.202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284242-22/З-92, 284243-22/З-92, 284244-22/З-92, 284245-22/З-92, 284246-22/З-92, 284247-22/З-92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КРКА; Валсартан 320/Гідрохлоротіазид 25 КРКА; Валсартан 160/Гідрохлоротіазид 25 КРКА; Валсартан 80/Гідрохлоротіазид 12,5 КРКА; Валсартан 320/Гідрохлоротіазид 12,5 КРКА , </w:t>
            </w:r>
            <w:r>
              <w:rPr>
                <w:b/>
              </w:rPr>
              <w:t xml:space="preserve">таблетки, вкриті плівковою оболонкою, 160 мг/12,5 </w:t>
            </w:r>
            <w:r>
              <w:rPr>
                <w:b/>
              </w:rPr>
              <w:t>мг або по 320 мг/25 мг або по 320 мг/12,5 мг або по 160 мг/25 мг або по 80 мг/12,5 мг, по 14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йоду/мл: по 50 мл або по 100 мл у флаконі; по 10 флаконів у картонній коробці; 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йоду/мл: по 50 мл або по 100 мл у флаконі; по 10 флаконів у картонній коробці; 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йоду/мл: по 50 мл або по 100 мл у флаконі; по 10 флаконів у картонній коробці; 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 xml:space="preserve">розчин для ін’єкцій, 270 мг йоду/мл: по 50 мл або по 100 мл у флаконі; по 10 флаконів у картонній коробці; розчин для ін’єкцій, 320 мг йоду/мл; по 20 мл, або по 50 мл, </w:t>
            </w:r>
            <w:r>
              <w:rPr>
                <w:b/>
              </w:rPr>
              <w:t>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йоду/мл: по 50 мл або по 100 мл у флаконі; по 10 флаконів у картонній коробці; 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289835-23/З-98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 xml:space="preserve">розчин для ін’єкцій, 270 мг йоду/мл: по 50 мл або по 100 мл у флаконі; по 10 флаконів у картонній коробці; розчин для ін’єкцій, 320 мг йоду/мл; по 20 мл, або по 50 мл, </w:t>
            </w:r>
            <w:r>
              <w:rPr>
                <w:b/>
              </w:rPr>
              <w:t>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285537-22/З-124, 285538-22/З-124, 285539-22/З-124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285537-22/З-124, 285538-22/З-124, 285539-22/З-124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285537-22/З-124, 285538-22/З-124, 285539-22/З-124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290084-23/З-121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290084-23/З-121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290084-23/З-121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Віреад®, </w:t>
            </w:r>
            <w:r>
              <w:rPr>
                <w:b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280809-22/В-124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280809-22/В-124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280809-22/В-124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286321-22/В-96, 286322-22/В-96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286321-22/В-96, 286322-22/В-96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286321-22/В-96, 286322-22/В-96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Вітацертин,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289519-23/В-39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289519-23/В-39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289519-23/В-39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Гемотран® 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283402-22/З-124, 283404-22/З-124, 283405-22/З-124, 283406-22/З-124, 283407-22/З-124, 283408-22/З-124, 286826-23/З-124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</w:t>
            </w:r>
            <w:r>
              <w:rPr>
                <w:b/>
              </w:rPr>
              <w:t>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282768-22/З-92, 282769-22/З-92, 282770-22/З-92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283074-22/В-39, 283080-22/В-39, 286204-22/В-39, 291213-23/В-39, 291215-23/В-39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 або по 70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283074-22/В-39, 283080-22/В-39, 286204-22/В-39, 291213-23/В-39, 291215-23/В-39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 або по 70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283074-22/В-39, 283080-22/В-39, 286204-22/В-39, 291213-23/В-39, 291215-23/В-39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оральний, 600 мг/7 мл; по 7 мл у флаконі по 5 флаконів у блістері по 2 блістери в пачці або по 70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286695-23/З-134, 287962-23/З-134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  <w:t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</w:t>
            </w:r>
            <w:r>
              <w:rPr>
                <w:b/>
              </w:rPr>
              <w:t>ики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285718-22/З-116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285718-22/З-116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285718-22/З-116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C, </w:t>
            </w:r>
            <w:r>
              <w:rPr>
                <w:b/>
              </w:rPr>
              <w:t>капсули тверді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288221-23/З-96, 288222-23/З-96, 288223-23/З-96, 288224-23/З-96, 288277-</w:t>
            </w:r>
            <w:r>
              <w:rPr>
                <w:b/>
              </w:rPr>
              <w:t>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</w:t>
            </w:r>
            <w:r>
              <w:rPr>
                <w:b/>
              </w:rPr>
              <w:t>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288221-23/З-96, 288222-23/З-96, 288223-23/З-96, 288224-23/З-96, 288277-</w:t>
            </w:r>
            <w:r>
              <w:rPr>
                <w:b/>
              </w:rPr>
              <w:t>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</w:t>
            </w:r>
            <w:r>
              <w:rPr>
                <w:b/>
              </w:rPr>
              <w:t>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</w:t>
            </w:r>
            <w:r>
              <w:rPr>
                <w:b/>
              </w:rPr>
              <w:t>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288221-23/З-96, 288222-23/З-96, 288223-23/З-96, 288224-23/З-96, 288277-</w:t>
            </w:r>
            <w:r>
              <w:rPr>
                <w:b/>
              </w:rPr>
              <w:t>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288218-23/З-96, 288219-23/З-96, 288220-23/З-96, 288221-23/З-</w:t>
            </w:r>
            <w:r>
              <w:rPr>
                <w:b/>
              </w:rPr>
              <w:t>96, 288222-23/З-96, 288223-23/З-96, 288224-23/З-96, 288277-23/З-96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291056-23/З-138, 291057-23/З-138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291056-23/З-138, 291057-23/З-138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291056-23/З-138, 291057-23/З-138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288481-23/З-82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Детралекс®, Детралекс® 1000 мг, </w:t>
            </w:r>
            <w:r>
              <w:rPr>
                <w:b/>
              </w:rPr>
              <w:t>таблетки, вкриті плівковою оболонкою, по 500 мг, по 15 таблеток у блістері; по 2 або 4 блістери в коробці з картону; таблетки, вкриті плівковою оболонкою, по 1000 мг, по 9 таблеток у блістері; по 2 блістери в коробці з картону; по 10 таблеток у блістері; п</w:t>
            </w:r>
            <w:r>
              <w:rPr>
                <w:b/>
              </w:rPr>
              <w:t>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290416-23/В-96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290416-23/В-96 в</w:t>
            </w:r>
            <w:r>
              <w:rPr>
                <w:b/>
              </w:rPr>
              <w:t>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290416-23/В-96 в</w:t>
            </w:r>
            <w:r>
              <w:rPr>
                <w:b/>
              </w:rPr>
              <w:t>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розчин для ін'єкцій, 0,25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290153-23/В-92</w:t>
            </w:r>
            <w:r>
              <w:rPr>
                <w:b/>
              </w:rPr>
              <w:t xml:space="preserve">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 , </w:t>
            </w:r>
            <w:r>
              <w:rPr>
                <w:b/>
              </w:rPr>
              <w:t>кристалічний порошок (субстанція) у поліетиленовому пакеті, який вкладається у алюмінієвий пакет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290153-23/В-92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 , </w:t>
            </w:r>
            <w:r>
              <w:rPr>
                <w:b/>
              </w:rPr>
              <w:t>кристалічний порошок (субстанція) у поліетиленовому пакеті, який вкладається у алюмінієвий пакет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290153-23/В-92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 , </w:t>
            </w:r>
            <w:r>
              <w:rPr>
                <w:b/>
              </w:rPr>
              <w:t>кристалічний порошок (субстанція) у поліетиленовому пакеті, який вкладається у алюмінієвий пакет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288965-23/З-60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288965-23/З-60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288965-23/З-60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289107-23/З-96</w:t>
            </w:r>
            <w:r>
              <w:rPr>
                <w:b/>
              </w:rPr>
              <w:t xml:space="preserve">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мікронізований,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289107-23/З-96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мікронізований,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289107-23/З-96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мікронізований,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Індустріале Кіміка,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283505-22/З-84, 283506-22/З-84, 289229-23/З-128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283505-22/З-84, 283506-22/З-84, 289229-23/З-128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283505-22/З-84, 283506-22/З-84, 289229-23/З-128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275567-22/З-130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275567-22/З-130 </w:t>
            </w:r>
            <w:r>
              <w:rPr>
                <w:b/>
              </w:rPr>
              <w:t>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275567-22/З-130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 xml:space="preserve">капсули тверді, по 150 мг; по 50 капсул </w:t>
            </w:r>
            <w:r>
              <w:rPr>
                <w:b/>
              </w:rPr>
              <w:t>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282029-22/З-124, 282030-22/З-124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282029-22/З-124, 282030-22/З-124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282029-22/З-124, 282030-22/З-124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Зіклара, </w:t>
            </w:r>
            <w:r>
              <w:rPr>
                <w:b/>
              </w:rPr>
              <w:t>крем 3,75 %; по 250 мг в саше; по 14 саше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МЕДА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282107-22/В-97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282107-22/В-97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</w:t>
            </w:r>
            <w:r>
              <w:rPr>
                <w:b/>
              </w:rPr>
              <w:t xml:space="preserve">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282107-22/В-97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мг,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283814-22/З-82, 283817-22/З-82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2%, </w:t>
            </w:r>
            <w:r>
              <w:rPr>
                <w:b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283814-22/З-82, 283817-22/З-82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2%, </w:t>
            </w:r>
            <w:r>
              <w:rPr>
                <w:b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283814-22/З-82, 283817-22/З-82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Імет® для дітей 2%, </w:t>
            </w:r>
            <w:r>
              <w:rPr>
                <w:b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288943-23/З-92, 288944-23/З-92, 288945-23/З-92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288943-23/З-92, 288944-23/З-92, 288945-23/З-92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288943-23/З-92, 288944-23/З-92, 288945-23/З-92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282078-22/З-97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282078-22/З-97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282078-22/З-97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289183-23/В-60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289183-23/В-60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289183-23/В-60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283958-22/В-66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</w:t>
            </w:r>
            <w:r>
              <w:rPr>
                <w:b/>
              </w:rPr>
              <w:t xml:space="preserve">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283958-22/В-66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</w:t>
            </w:r>
            <w:r>
              <w:rPr>
                <w:b/>
              </w:rPr>
              <w:t xml:space="preserve">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283958-22/В-66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285594-22/В-92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285594-22/В-92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285594-22/В-92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288458-23/З-124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 таблетки, вкриті плівковою оболонкою, по 160 мг/12,5 мг; по 14 таблеток у блістері; по 1 або 2 блістери у коробці з картону; 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 таблетки, вкриті плівковою оболонкою, по 320 мг/12,5 мг; по 14 таблеток у блістері; по 1 або 2 блістери у коробці з картону; 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286040-22/З-28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286040-22/З-28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286040-22/З-28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286037-22/З-28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286037-22/З-28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 по 5 а</w:t>
            </w:r>
            <w:r>
              <w:rPr>
                <w:b/>
              </w:rPr>
              <w:t>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286037-22/З-28 в</w:t>
            </w:r>
            <w:r>
              <w:rPr>
                <w:b/>
              </w:rPr>
              <w:t>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286041-22/З-28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 xml:space="preserve">порошок для орального розчину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286041-22/З-28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 xml:space="preserve">порошок для орального розчину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286041-22/З-28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 xml:space="preserve">порошок для орального розчину по 10 пакетиків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282979-22/З-82, 282980-22/З-82, 290433-23/З-128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282979-22/З-82, 282980-22/З-82, 290433-23/З-128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</w:t>
            </w:r>
            <w:r>
              <w:rPr>
                <w:b/>
              </w:rPr>
              <w:t>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282979-22/З-82, 282980-22/З-82, 290433-23/З-128 від 26.10.20</w:t>
            </w:r>
            <w:r>
              <w:rPr>
                <w:b/>
              </w:rPr>
              <w:t>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 282478-22/З-124, 290434-23/З-128 від 12.10.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 282478-22/З-124, 290434-23/З-128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  <w:t>in bulk: по 100 таблеток у флаконі, по 60 флаконів в картонній транспортній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</w:t>
            </w:r>
            <w:r>
              <w:rPr>
                <w:b/>
              </w:rPr>
              <w:t xml:space="preserve"> 282478-22/З-124, 290434-23/З-128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  <w:t>in bulk: по 100 таблеток у флаконі, по 60 флаконів в картонній транспортній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</w:t>
            </w:r>
            <w:r>
              <w:rPr>
                <w:b/>
              </w:rPr>
              <w:t>, 282980-22/З-82, 290433-23/З-128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282979-22/З-82, 282980-22/З-82, 290433-23/З-128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282979-22/З-82, 282980-22/З-82, 290433-23/З-128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>таблетки, вкриті оболонкою, по 100 мг/25 мг/200 мг; по 30 або 100 таблеток у флаконі; по 1 флакону в картонній коробці; 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 282478-22/З-124, 290434-23/З-128 від 12.10.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по 100 таблеток у флаконі, по 60 флаконів в картонній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 282478-22/З-124, 290434-23/З-128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  <w:t>in bulk: по 100 таблеток у флаконі, по 60 флаконів в картонній транспортній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282477-22/З-124,</w:t>
            </w:r>
            <w:r>
              <w:rPr>
                <w:b/>
              </w:rPr>
              <w:t xml:space="preserve"> 282478-22/З-124, 290434-23/З-128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 Тріо, </w:t>
            </w:r>
            <w:r>
              <w:rPr>
                <w:b/>
              </w:rPr>
              <w:t xml:space="preserve"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коробці; </w:t>
            </w:r>
            <w:r>
              <w:rPr>
                <w:b/>
              </w:rPr>
              <w:br/>
              <w:t>in bulk: по 100 таблеток у флаконі, по 60 флаконів в картонній транспортній упак</w:t>
            </w:r>
            <w:r>
              <w:rPr>
                <w:b/>
              </w:rPr>
              <w:t>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282973-22/З-82</w:t>
            </w:r>
            <w:r>
              <w:rPr>
                <w:b/>
              </w:rPr>
              <w:t>, 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282973-22/З-82, </w:t>
            </w:r>
            <w:r>
              <w:rPr>
                <w:b/>
              </w:rPr>
              <w:t>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282973-22/З-82, 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282973-22/З-82, 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282973-22/З-82, 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282973-22/З-82, </w:t>
            </w:r>
            <w:r>
              <w:rPr>
                <w:b/>
              </w:rPr>
              <w:t>282974-22/З-82, 290965-23/З-82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КОНФУНДУС®ТРІО, </w:t>
            </w:r>
            <w:r>
              <w:rPr>
                <w:b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коробці; in bulk: по 100 таблеток у флаконі, по 60 флаконів в картонній транспортній упаковц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286445-22/В-96</w:t>
            </w:r>
            <w:r>
              <w:rPr>
                <w:b/>
              </w:rPr>
              <w:t xml:space="preserve">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286445-22/В-96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286445-22/В-96 в</w:t>
            </w:r>
            <w:r>
              <w:rPr>
                <w:b/>
              </w:rPr>
              <w:t>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286803-23/В-97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286803-23/В-97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286803-23/В-97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Кропу пахучого плоди, </w:t>
            </w:r>
            <w:r>
              <w:rPr>
                <w:b/>
              </w:rPr>
              <w:t>плоди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291451-23/В-132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291451-23/В-132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291451-23/В-132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Астра,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блістера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288017-23/З-121, 288018-23/З-121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288017-23/З-121, 288018-23/З-121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288017-23/З-121, 288018-23/З-121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мг,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288272-23/З-124, 288273-23/З-124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288272-23/З-124, 288273-23/З-124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288272-23/З-124, 288273-23/З-124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ін’єкцій, 1400 мг/11,7 мл; по 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279816-22/В-124, 279817-22/В-124, 279818-22/В-124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279816-22/В-124, 279817-22/В-124, 279818-22/В-124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279816-22/В-124,</w:t>
            </w:r>
            <w:r>
              <w:rPr>
                <w:b/>
              </w:rPr>
              <w:t xml:space="preserve"> 279817-22/В-124, 279818-22/В-124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оболонкою;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283436-22/З-92, 283438-22/З-92, 283439-22/З-92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283436-22/З-92, 283438-22/З-92, 283439-22/З-92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283436-22/З-92, 283438-22/З-92, 283439-22/З-92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розчин,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289793-23/З-121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289793-23/З-121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289793-23/З-121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285651-22/В-97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285651-22/В-97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285651-22/В-97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283400-22/З-124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</w:t>
            </w:r>
            <w:r>
              <w:rPr>
                <w:b/>
              </w:rPr>
              <w:br/>
              <w:t>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283400-22/З-124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</w:t>
            </w:r>
            <w:r>
              <w:rPr>
                <w:b/>
              </w:rPr>
              <w:br/>
              <w:t>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283400-22/З-124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</w:t>
            </w:r>
            <w:r>
              <w:rPr>
                <w:b/>
              </w:rPr>
              <w:br/>
              <w:t>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286046-22/З-130, 286049-22/З-130, 286057-22/З-130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286046-22/З-130, 286049-22/З-130, 286057-22/З-130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286046-22/З-130, 286049-22/З-130, 286057-22/З-130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</w:t>
            </w:r>
            <w:r>
              <w:rPr>
                <w:b/>
              </w:rPr>
              <w:br/>
              <w:t>1 флакон з порошком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289185-23/В-60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289185-23/В-60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289185-23/В-60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Морфолінієва сіль тіазотної кислоти, </w:t>
            </w:r>
            <w:r>
              <w:rPr>
                <w:b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281042-22/З-84, 281043-22/З-84, 281044-22/З-84, 281045-22/З-84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Небілет®, </w:t>
            </w:r>
            <w:r>
              <w:rPr>
                <w:b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281042-22/З-84, </w:t>
            </w:r>
            <w:r>
              <w:rPr>
                <w:b/>
              </w:rPr>
              <w:t>281043-22/З-84, 281044-22/З-84, 281045-22/З-84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Небілет®, </w:t>
            </w:r>
            <w:r>
              <w:rPr>
                <w:b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281042-22/З-84, </w:t>
            </w:r>
            <w:r>
              <w:rPr>
                <w:b/>
              </w:rPr>
              <w:t>281043-22/З-84, 281044-22/З-84, 281045-22/З-84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Небілет®, </w:t>
            </w:r>
            <w:r>
              <w:rPr>
                <w:b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</w:t>
            </w:r>
            <w:r>
              <w:rPr>
                <w:b/>
              </w:rPr>
              <w:t>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288332-23/З-66</w:t>
            </w:r>
            <w:r>
              <w:rPr>
                <w:b/>
              </w:rPr>
              <w:t>, 288333-23/З-66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288332-23/З-66, 288333-23/З-66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288332-23/З-66, 288333-23/З-66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285858-22/В-97, 285859-22/В-97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ін'єкцій,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285858-22/В-97, 285859-22/В-97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ін'єкцій,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285858-22/В-97, 285859-22/В-97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Нервиплекс-Н, </w:t>
            </w:r>
            <w:r>
              <w:rPr>
                <w:b/>
              </w:rPr>
              <w:t>розчин для ін'єкцій, по 2 мл в ампулі; по 5 або 100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288456-23/З-124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288456-23/З-124 </w:t>
            </w:r>
            <w:r>
              <w:rPr>
                <w:b/>
              </w:rPr>
              <w:t>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288456-23/З-124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289564-23/В-12</w:t>
            </w:r>
            <w:r>
              <w:rPr>
                <w:b/>
              </w:rPr>
              <w:t>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Ніфедипін-Дарниця, </w:t>
            </w:r>
            <w:r>
              <w:rPr>
                <w:b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289564-23/В-121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Ніфедипін-Дарниця, </w:t>
            </w:r>
            <w:r>
              <w:rPr>
                <w:b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289564-23/В-121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Ніфедипін-Дарниця, </w:t>
            </w:r>
            <w:r>
              <w:rPr>
                <w:b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279635-22/В-98, 279636-22/В-98, 279637-22/В-98, 279638-22/В-</w:t>
            </w:r>
            <w:r>
              <w:rPr>
                <w:b/>
              </w:rPr>
              <w:t>98, 279639-22/В-98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279635-22/В-98, </w:t>
            </w:r>
            <w:r>
              <w:rPr>
                <w:b/>
              </w:rPr>
              <w:t>279636-22/В-98, 279637-22/В-98, 279638-22/В-98, 279639-22/В-98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279635-22/В-98, 279636-22/В-98, 279637-22/В-98, 279638-22/В-</w:t>
            </w:r>
            <w:r>
              <w:rPr>
                <w:b/>
              </w:rPr>
              <w:t>98, 279639-22/В-98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289882-23/З-12</w:t>
            </w:r>
            <w:r>
              <w:rPr>
                <w:b/>
              </w:rPr>
              <w:t>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</w:t>
            </w:r>
            <w:r>
              <w:rPr>
                <w:b/>
              </w:rPr>
              <w:t>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289882-23/З-124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289882-23/З-124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  <w:t>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279582-22/В-96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</w:t>
            </w:r>
            <w:r>
              <w:rPr>
                <w:b/>
              </w:rPr>
              <w:t>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287875-23/З-124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271722-22/З-100, 271723-22/З-100, 271724-22/З-100, 271725-22/З-100, 271726-22/З-100, 271727-22/З-100, 271728-22/З-100, 271729-22/З-100, 279962-22/З-100, 282793-22/З-100 від 19.01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271722-22/З-100, 271723-22/З-100, 271724-22/З-100, 271725-22/З-100, 271726-22/З-100, 271727-22/З-100, 271728-22/З-100, 271729-22/З-100, 279962-22/З-100, 282793-22/З-100 від 19.01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271722-22/З-100, 271723-22/З-100, 271724-22/З-100, 271725-22/З-100, 271726-22/З-100, 271727-22/З-100, 271728-22/З-100, 271729-22/З-100, 279962-22/З-100, 282793-22/З-100 від 19.01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280407-22/З-124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280407-22/З-124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280407-22/З-124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287330-23/В-92, 287331-23/В-92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287330-23/В-92, 287331-23/В-92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287330-23/В-92, 287331-23/В-92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286915-23/В-28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 або 500 мг по 10 капсул у блістері; по 1 або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285523-22/З-124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285523-22/З-124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285523-22/З-124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ПЕНЕСТЕР®, </w:t>
            </w:r>
            <w:r>
              <w:rPr>
                <w:b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290889-23/В-96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290889-23/В-96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290889-23/В-96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282964-22/З-92, 291072-23/З-92, 291073-23/З-92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282964-22/З-92, 291072-23/З-92, 291073-23/З-92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282964-22/З-92, 291072-23/З-92, 291073-23/З-92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284989-22/В-116, 284994-22/В-116, 284998-22/В-116, 284999-22/В-116, 285000-22/В-116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таблетки по 5 мг, по 10 таблеток у блістері, по 1 блістеру в пачці з картону; по 7,5 мг по 10 таблеток у блістері,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291004-23/З-61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291004-23/З-61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291004-23/З-61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Пірантел Польфарма, </w:t>
            </w:r>
            <w:r>
              <w:rPr>
                <w:b/>
              </w:rPr>
              <w:t>суспензія оральна, 250 мг/5 мл по 15 мл у флаконі; по 1 флакону і міркою з поділками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289893-23/З-124, 289894-23/З-124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289893-23/З-124, 289894-23/З-124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289893-23/З-124, 289894-23/З-124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279731-22/З-121, 279773-22/З-100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>ПРЕВЕНАР® 13 / PRE</w:t>
            </w:r>
            <w:r>
              <w:rPr>
                <w:b/>
                <w:caps/>
              </w:rPr>
              <w:t xml:space="preserve">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</w:t>
            </w:r>
            <w:r>
              <w:rPr>
                <w:b/>
              </w:rPr>
              <w:t xml:space="preserve">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279731-22/З-121, 279773-22/З-100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</w:t>
            </w:r>
            <w:r>
              <w:rPr>
                <w:b/>
              </w:rPr>
              <w:t>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279731-22/З-121, 279773-22/З-100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285177-22/З-124, 285469-22/З-124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285177-22/З-124, 285469-22/З-124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285177-22/З-124, 285469-22/З-124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288086-23/З-45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282869-22/В-134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282869-22/В-134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282869-22/В-134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 по 1 мл в ампулі; по 5 ампул у блістері; по 1 блістеру в пачці з картону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290458-23/В-134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290458-23/В-134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290458-23/В-134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275886-22/З-10</w:t>
            </w:r>
            <w:r>
              <w:rPr>
                <w:b/>
              </w:rPr>
              <w:t>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</w:t>
            </w:r>
            <w:r>
              <w:rPr>
                <w:b/>
              </w:rPr>
              <w:t>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275886-22/З-100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275886-22/З-100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275882-22/З-100, 275883-22/З-100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275882-22/З-100, 275883-22/З-100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275882-22/З-100, 275883-22/З-100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291035-23/З-66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291035-23/З-66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291035-23/З-66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Фармюніон, </w:t>
            </w:r>
            <w:r>
              <w:rPr>
                <w:b/>
              </w:rPr>
              <w:t xml:space="preserve">емульсія для інфузій, 10 мг/мл по 20 мл в ампулі; по 5 ампул у касеті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Донг Кук Фармасьютікал Ко., Лтд.,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289523-23/З-121, 289524-23/З-121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порошок для оральної суспензії</w:t>
            </w:r>
            <w:r>
              <w:rPr>
                <w:b/>
              </w:rPr>
              <w:br/>
            </w:r>
            <w:r>
              <w:rPr>
                <w:b/>
              </w:rPr>
              <w:t>по 2 г порошку в саше; по 10 або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289523-23/З-121, 289524-23/З-121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порошок для оральної суспензії</w:t>
            </w:r>
            <w:r>
              <w:rPr>
                <w:b/>
              </w:rPr>
              <w:br/>
            </w:r>
            <w:r>
              <w:rPr>
                <w:b/>
              </w:rPr>
              <w:t>по 2 г порошку в саше; по 10 або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289523-23/З-121, 289524-23/З-121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Пульмобріз®, </w:t>
            </w:r>
            <w:r>
              <w:rPr>
                <w:b/>
              </w:rPr>
              <w:t>порошок для оральної суспензії</w:t>
            </w:r>
            <w:r>
              <w:rPr>
                <w:b/>
              </w:rPr>
              <w:br/>
            </w:r>
            <w:r>
              <w:rPr>
                <w:b/>
              </w:rPr>
              <w:t>по 2 г порошку в саше; по 10 або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283432-22/З-92, 283433-22/З-92, 283434-22/З-92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283432-22/З-92, 283433-22/З-92, 283434-22/З-92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283432-22/З-92, 283433-22/З-92, 283434-22/З-92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Резлод, </w:t>
            </w:r>
            <w:r>
              <w:rPr>
                <w:b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276611-22/З-130, 276626-22/З-130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276611-22/З-130, 276626-22/З-130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276611-22/З-130, 276626-22/З-130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274674-22/З-130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274674-22/З-130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274674-22/З-130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289669-23/З-100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Розалін, </w:t>
            </w:r>
            <w:r>
              <w:rPr>
                <w:b/>
              </w:rPr>
              <w:t xml:space="preserve">краплі очні, розчин, 20 мг/мл; по 5 мл у флаконі з крапельницею;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289669-23/З-100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Розалін, </w:t>
            </w:r>
            <w:r>
              <w:rPr>
                <w:b/>
              </w:rPr>
              <w:t xml:space="preserve">краплі очні, розчин, 20 мг/мл; по 5 мл у флаконі з крапельницею;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289669-23/З-100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Розалін, </w:t>
            </w:r>
            <w:r>
              <w:rPr>
                <w:b/>
              </w:rPr>
              <w:t xml:space="preserve">краплі очні, розчин, 20 мг/мл; по 5 мл у флаконі з крапельницею;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289700-23/З-45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289700-23/З-45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289700-23/З-45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285138-22/В-28, 285139-22/В-28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Рупатадину Фумарат,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285138-22/В-28, 285139-22/В-28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Рупатадину Фумарат,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285138-22/В-28, 285139-22/В-28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Рупатадину Фумарат,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287461-23/В-60, 287462-23/В-60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 xml:space="preserve">по 200 </w:t>
            </w:r>
            <w:r>
              <w:rPr>
                <w:b/>
              </w:rPr>
              <w:t>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  <w:t>по 1 балону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287461-23/В-60, 287462-23/В-60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>по 200 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  <w:t>по 1 балону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287461-23/В-60, 287462-23/В-60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інгаляція під тиском, суспензія, 100 мкг/доза</w:t>
            </w:r>
            <w:r>
              <w:rPr>
                <w:b/>
              </w:rPr>
              <w:br/>
              <w:t xml:space="preserve">по 200 </w:t>
            </w:r>
            <w:r>
              <w:rPr>
                <w:b/>
              </w:rPr>
              <w:t>доз препарату в алюмінієвому балоні з дозуючим клапаном та насадкою-інгалятором з захисним ковпачком;</w:t>
            </w:r>
            <w:r>
              <w:rPr>
                <w:b/>
              </w:rPr>
              <w:br/>
              <w:t>по 1 балону у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289270-23/З-60, 289271-23/З-60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289270-23/З-60, 289271-23/З-60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289270-23/З-60, 289271-23/З-60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розчин оральний, 100 мг/мл по 50 мл у флаконі; по 1 флакону разом з дозувальним комплектом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282726-22/З-130, 282728-22/З-130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мг, 12,5 мг/1000 мг,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283398-22/З-124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283398-22/З-124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283398-22/З-124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мг/г; по 30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289833-23/З-82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282760-22/З-130,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282760-22/З-130,</w:t>
            </w:r>
            <w:r>
              <w:rPr>
                <w:b/>
              </w:rPr>
              <w:t xml:space="preserve">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282760-22/З-130,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</w:t>
            </w:r>
            <w:r>
              <w:rPr>
                <w:b/>
              </w:rPr>
              <w:t>0,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282760-22/З-130,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282760-22/З-130, 288629-23/З-134 від 21.10.2022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292139-23/З-96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292139-23/З-96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292139-23/З-96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>таблетки, вкриті плівковою оболонкою, 100 мг/25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284818-22/В-92, 288611-23/В-61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284818-22/В-92, 288611-23/В-61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284818-22/В-92, 288611-23/В-61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284073-22/З-39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284073-22/З-39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284073-22/З-39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289182-23/З-60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>по 10 капсул у блістері, по 2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289182-23/З-60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>по 10 капсул у блістері, по 2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289182-23/З-60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Фезам®,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>по 10 капсул у блістері, по 2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284439-22/В-12</w:t>
            </w:r>
            <w:r>
              <w:rPr>
                <w:b/>
              </w:rPr>
              <w:t>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 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284439-22/В-124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 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284439-22/В-124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 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"ФЗ "БІОФАРМА",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288235-23/З-124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288235-23/З-124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288235-23/З-124 </w:t>
            </w:r>
            <w:r>
              <w:rPr>
                <w:b/>
              </w:rPr>
              <w:t>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290888-23/З-28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Фортеза Лідо , </w:t>
            </w:r>
            <w:r>
              <w:rPr>
                <w:b/>
              </w:rPr>
              <w:t>льодяники зі смаком м'яти, зі смаком апельсина, зі смаком меду та лимона; по 12 льодяників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290461-23/З-134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290461-23/З-134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290461-23/З-134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284833-22/З-66, 284834-22/З-66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ректальні,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284833-22/З-66, 284834-22/З-66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ректальні,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284833-22/З-66, 284834-22/З-66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ректальні,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285856-22/В-97, 285857-22/В-97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285856-22/В-97, 285857-22/В-97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285856-22/В-97, 285857-22/В-97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ін`єкцій,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286896-23/З-45, 286897-23/З-45, 286898-23/З-45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концентрат для розчину для інфузій 10 мг/мл; по 10 мл (100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286896-23/З-45, 286897-23/З-45, 286898-23/З-45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концентрат для розчину для інфузій 10 мг/мл; по 10 мл (100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286896-23/З-45, 286897-23/З-45, 286898-23/З-45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>концентрат для розчину для інфузій 10 мг/мл; по 10 мл (100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285641-22/В-97, 285642-22/В-97, 285643-22/В-97, 285644-22/В-97, 285645-22/В-97, 285646-22/В-97, 285647-22/В-97, 285648-22/В-97, 286733-23/В-97, 287007-23/В-97, 287008-23/В-97, 28</w:t>
            </w:r>
            <w:r>
              <w:rPr>
                <w:b/>
              </w:rPr>
              <w:t>7009-23/В-97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285641-22/В-97, 285642-22/В-97, 285643-22/В-97, 285644-22/В-97, 285645-22/В-97, 285646-22/В-97, 285647-22/В-97, 285648-</w:t>
            </w:r>
            <w:r>
              <w:rPr>
                <w:b/>
              </w:rPr>
              <w:t>22/В-97, 286733-23/В-97, 287007-23/В-97, 287008-23/В-97, 287009-23/В-97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917C2">
      <w:pPr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917C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917C2">
      <w:pPr>
        <w:jc w:val="center"/>
        <w:rPr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285641-22/В-97, </w:t>
            </w:r>
            <w:r>
              <w:rPr>
                <w:b/>
              </w:rPr>
              <w:t>285642-22/В-97, 285643-22/В-97, 285644-22/В-97, 285645-22/В-97, 285646-22/В-97, 285647-22/В-97, 285648-22/В-97, 286733-23/В-97, 287007-23/В-97, 287008-23/В-97, 287009-23/В-97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>порошок для орального розчину, по 13,60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>18.05.2023 р. № 925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917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napToGrid w:val="0"/>
              <w:jc w:val="both"/>
              <w:rPr>
                <w:szCs w:val="20"/>
              </w:rPr>
            </w:pP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917C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917C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917C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917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91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917C2">
      <w:pPr>
        <w:jc w:val="center"/>
        <w:rPr>
          <w:b/>
          <w:lang w:val="uk-UA"/>
        </w:rPr>
      </w:pPr>
    </w:p>
    <w:p w:rsidR="00000000" w:rsidRDefault="004917C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917C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17C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917C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17C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917C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17C2"/>
    <w:rsid w:val="004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9027-A4DD-485B-AF27-613EBA8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439</Pages>
  <Words>78117</Words>
  <Characters>561862</Characters>
  <Application>Microsoft Office Word</Application>
  <DocSecurity>0</DocSecurity>
  <Lines>4682</Lines>
  <Paragraphs>1277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638702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2023-05-25T14:54:00Z</dcterms:created>
  <dcterms:modified xsi:type="dcterms:W3CDTF">2023-05-25T14:54:00Z</dcterms:modified>
</cp:coreProperties>
</file>