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443D64" w:rsidRDefault="00001A46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43D64">
        <w:rPr>
          <w:rFonts w:ascii="Arial" w:hAnsi="Arial" w:cs="Arial"/>
          <w:b/>
          <w:sz w:val="28"/>
          <w:szCs w:val="28"/>
        </w:rPr>
        <w:t>ПЕРЕЛІК</w:t>
      </w:r>
    </w:p>
    <w:p w:rsidR="005C2A50" w:rsidRPr="00443D64" w:rsidRDefault="005C2A50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43D64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443D64" w:rsidRDefault="00F21401" w:rsidP="00FF4194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1985"/>
        <w:gridCol w:w="1417"/>
        <w:gridCol w:w="1701"/>
        <w:gridCol w:w="1134"/>
        <w:gridCol w:w="992"/>
        <w:gridCol w:w="1701"/>
      </w:tblGrid>
      <w:tr w:rsidR="00420BDF" w:rsidRPr="00443D64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3D6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443D64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43D6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6E4B" w:rsidRPr="00443D64" w:rsidTr="00933E0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E4B" w:rsidRPr="00443D64" w:rsidRDefault="00986E4B" w:rsidP="00986E4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b/>
                <w:sz w:val="16"/>
                <w:szCs w:val="16"/>
              </w:rPr>
              <w:t>ОГІВРІ OGIVRI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150 мг; по 1 флакону в картонній упаковці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фізичний імпорт: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Аллога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(НІДЕРЛАНД)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Бі.Ві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Нідерланди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виробництво лікарського засобу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виробленого), первинне пакування, вторинне пакування, випробування контролю якості (мікробіологічні - мікробіологічна чистота; мікробіологічні – стерильність; фізичні/хімічні випробування; біологічні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Біокон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Біолоджікс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Індія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випуск серій готового лікарського засобу: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Біосімілар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Колаборейшнс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Айрленд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ДЕПО-ПАК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Ес.Ер.Ел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Італія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ДіЕйчЕль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СЕПЛАЙ ЧЕЙН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Італі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Ес.пі.Ей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Італія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Виробник, що здійснює вторинне пакування: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ДіЕйчЕль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Сеплай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Чейн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Італі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Ес.пі.Ей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Італія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(фізичні/хімічні випробування; мікробіологічні - мікробіологічна чистота; мікробіологічні – стерильність; біологічні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Каймос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Ес.Ел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Іспанія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Локссесс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виробництво лікарського засобу, первинне пакування, вторинне пакування, випробування контролю якості (фізичні/хімічні випробування; мікробіологічні - мікробіологічна чистота; мікробіологічні – стерильність):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Онко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Терапіез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(ОТЛ)), Індія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(хімічні/фізичні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Сентрал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), Індія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здійснює випробування контролю якості (біологічні </w:t>
            </w: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випробування; мікробіологічні - мікробіологічна чистота; мікробіологічні – стерильність; фізичні/хімічні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МакДермотт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T/А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Дублін Респіраторі (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Дублін Контракт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), Ірландія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(біологічні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Селвіта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Сервісес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З.о.о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Польща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фізичний імпорт: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Сентре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Спесіелітес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Фармасеутікуес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(мікробіологічні - мікробіологічна чистота; мікробіологічні – стерильність; фізичні/хімічні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Чарлз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Рівер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Айрленд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(біологічні випробування):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Чарлз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Рівер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Джормані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  <w:p w:rsidR="00D520B1" w:rsidRPr="00D520B1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986E4B" w:rsidRPr="00422236" w:rsidRDefault="00D520B1" w:rsidP="00D520B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 xml:space="preserve">ЧІАППАРОЛІ ЛОДЖІСТІКА </w:t>
            </w:r>
            <w:proofErr w:type="spellStart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Ес.пі.Ей</w:t>
            </w:r>
            <w:proofErr w:type="spellEnd"/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., Італія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22236" w:rsidRDefault="00986E4B" w:rsidP="00D520B1">
            <w:pPr>
              <w:jc w:val="center"/>
              <w:rPr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Нідерланди/ Індія/ Ірландія/ Італія/ Іспанія/ Німеччина/Польща/</w:t>
            </w:r>
            <w:proofErr w:type="spellStart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закупівель</w:t>
            </w:r>
            <w:proofErr w:type="spellEnd"/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Default="00986E4B" w:rsidP="00986E4B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42223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4222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986E4B" w:rsidRPr="00422236" w:rsidRDefault="00986E4B" w:rsidP="00986E4B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223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443D64" w:rsidRDefault="00986E4B" w:rsidP="00986E4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E4B" w:rsidRPr="007F7860" w:rsidRDefault="007F7860" w:rsidP="007F78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UA/20592/01/01</w:t>
            </w:r>
          </w:p>
        </w:tc>
      </w:tr>
    </w:tbl>
    <w:p w:rsidR="00090215" w:rsidRPr="00443D64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17A7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3347F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7F7860"/>
    <w:rsid w:val="00803A13"/>
    <w:rsid w:val="00804EF5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005A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86E4B"/>
    <w:rsid w:val="0099245E"/>
    <w:rsid w:val="00996195"/>
    <w:rsid w:val="009A208A"/>
    <w:rsid w:val="009A5921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0B1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3A16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7B82C8-10CF-4BB6-8D7E-D33DE335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2024-09-13T13:41:00Z</dcterms:created>
  <dcterms:modified xsi:type="dcterms:W3CDTF">2024-09-13T13:41:00Z</dcterms:modified>
</cp:coreProperties>
</file>