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337977-25/З-96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 і Ламівудин, </w:t>
            </w:r>
            <w:r>
              <w:rPr>
                <w:b/>
              </w:rPr>
              <w:t>таблетки, вкриті плівковою оболонкою, 600 мг/300 мг по 30 або по 90 таблеток у флаконі з поліетилену високої щільності, що закритий поліпропіленовою кришкою із з</w:t>
            </w:r>
            <w:r>
              <w:rPr>
                <w:b/>
              </w:rPr>
              <w:t>ахистом від відкриття дітьми;</w:t>
            </w:r>
            <w:r>
              <w:rPr>
                <w:b/>
              </w:rPr>
              <w:br/>
              <w:t>по 30 або по 90 таблеток у флаконі з поліетилену високої щільності,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</w:t>
            </w:r>
            <w:r>
              <w:rPr>
                <w:b/>
              </w:rPr>
              <w:t>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bookmarkStart w:id="0" w:name="_GoBack"/>
            <w:r>
              <w:rPr>
                <w:b/>
              </w:rPr>
              <w:t>08.07.2025 р. № 1078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337977-25/З-96 в</w:t>
            </w:r>
            <w:r>
              <w:rPr>
                <w:b/>
              </w:rPr>
              <w:t>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 і Ламівудин, </w:t>
            </w:r>
            <w:r>
              <w:rPr>
                <w:b/>
              </w:rPr>
              <w:t>таблетки, вкриті плівковою оболонкою, 600 мг/300 мг по 30 або по 90 таблеток у флаконі з поліетилену високої щільності, що закритий поліпропіленовою кришкою із захистом від відкриття дітьми;</w:t>
            </w:r>
            <w:r>
              <w:rPr>
                <w:b/>
              </w:rPr>
              <w:br/>
              <w:t>по 30 або по 90 таблеток у флаконі з поліетилену високої щільност</w:t>
            </w:r>
            <w:r>
              <w:rPr>
                <w:b/>
              </w:rPr>
              <w:t>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337977-25/З-96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 і Ламівудин, </w:t>
            </w:r>
            <w:r>
              <w:rPr>
                <w:b/>
              </w:rPr>
              <w:t>таблетки, вкриті плівковою оболонкою, 600 мг/300 мг по 30 або по 90 таблеток у флаконі з поліетилену високої щільності, що закритий поліпропіленовою кришкою із захистом від відкриття дітьми;</w:t>
            </w:r>
            <w:r>
              <w:rPr>
                <w:b/>
              </w:rPr>
              <w:br/>
              <w:t>по 30 або по 90 таблеток у флаконі з поліетилену високої щільност</w:t>
            </w:r>
            <w:r>
              <w:rPr>
                <w:b/>
              </w:rPr>
              <w:t>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334459-25/З-148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>таблетки, вкриті плівковою оболонкою, по 250 мг по 10 таблеток у блістері, по 12 блістерів в картонній коробці; по 500 мг по 10 таблеток у блістері,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334459-25/З-148 </w:t>
            </w:r>
            <w:r>
              <w:rPr>
                <w:b/>
              </w:rPr>
              <w:t>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>таблетки, вкриті плівковою оболонкою, по 250 мг по 10 таблеток у блістері, по 12 блістерів в картонній коробці; по 500 мг по 10 таблеток у блістері,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334459-25/З-148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оболонкою, по 250 мг по 10 таблеток у блістері, по 12 </w:t>
            </w:r>
            <w:r>
              <w:rPr>
                <w:b/>
              </w:rPr>
              <w:t>блістерів в картонній коробці; по 500 мг по 10 таблеток у блістері,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334459-25/З-148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>таблетки, вкриті плівковою оболонкою, по 250 мг по 10 таблеток у блістері, по 12 блістерів в картонній коробці; по 500 мг по 10 таблеток у блістері,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334459-25/З-148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оболонкою, по 250 мг по 10 таблеток у блістері, по 12 </w:t>
            </w:r>
            <w:r>
              <w:rPr>
                <w:b/>
              </w:rPr>
              <w:t>блістерів в картонній коробці; по 500 мг по 10 таблеток у блістері,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334459-25/З-148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оболонкою, по 250 мг по 10 таблеток у блістері, по 12 </w:t>
            </w:r>
            <w:r>
              <w:rPr>
                <w:b/>
              </w:rPr>
              <w:t>блістерів в картонній коробці; по 500 мг по 10 таблеток у блістері,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335829-25/З-120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24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картонній коробці; по 15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335829-25/З-120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24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картонній коробці; по 15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335829-25/З-120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Аверо, </w:t>
            </w:r>
            <w:r>
              <w:rPr>
                <w:b/>
              </w:rPr>
              <w:t>таблетки, по 24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картонній коробці; по 15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337879-25/З-132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АДМЕНТА 10,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337879-25/З-132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АДМЕНТА 10,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337879-25/З-132 </w:t>
            </w:r>
            <w:r>
              <w:rPr>
                <w:b/>
              </w:rPr>
              <w:t>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АДМЕНТА 10,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325310-24/В-132 від 05.11.2024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 або по 200 мг/5 мл: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дозування 100 мг/5 мл: 1 флакон з порошком (400 мг азитроміцину) для 20 мл суспензії у флаконі; по 1 флакону з порошком разом з калібровочним шприцом і мірною ложечкою в пачці </w:t>
            </w:r>
            <w:r>
              <w:rPr>
                <w:b/>
              </w:rPr>
              <w:br/>
              <w:t>Для дозування 200 мг/5 мл: 1 флакон з порошком (1200 мг азитроміцину) для 3</w:t>
            </w:r>
            <w:r>
              <w:rPr>
                <w:b/>
              </w:rPr>
              <w:t>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325310-24/В-132 від 05.11.2024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 або по 200 мг/5 мл:</w:t>
            </w:r>
            <w:r>
              <w:rPr>
                <w:b/>
              </w:rPr>
              <w:br/>
              <w:t xml:space="preserve">Для дозування 100 мг/5 мл: 1 флакон з порошком (400 мг азитроміцину) для 20 мл суспензії у флаконі; по 1 флакону з порошком разом з калібровочним шприцом і мірною ложечкою в пачці </w:t>
            </w:r>
            <w:r>
              <w:rPr>
                <w:b/>
              </w:rPr>
              <w:br/>
              <w:t>Для дозуванн</w:t>
            </w:r>
            <w:r>
              <w:rPr>
                <w:b/>
              </w:rPr>
              <w:t>я 200 мг/5 мл: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</w:t>
            </w:r>
            <w:r>
              <w:rPr>
                <w:b/>
              </w:rPr>
              <w:t>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325310-24/В-132 </w:t>
            </w:r>
            <w:r>
              <w:rPr>
                <w:b/>
              </w:rPr>
              <w:t>від 05.11.2024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 або по 200 мг/5 мл: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дозування 100 мг/5 мл: 1 флакон з порошком (400 мг азитроміцину) для 20 мл суспензії у флаконі; по 1 флакону з порошком разом з калібровочним шприцом і мірною ложечкою в пачці </w:t>
            </w:r>
            <w:r>
              <w:rPr>
                <w:b/>
              </w:rPr>
              <w:br/>
              <w:t>Для дозування 200 мг/5 мл: 1 флакон з порошком (1200 мг азитроміцину) для 3</w:t>
            </w:r>
            <w:r>
              <w:rPr>
                <w:b/>
              </w:rPr>
              <w:t>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325310-24/В-132 від 05.11.2024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 або по 200 мг/5 мл: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дозування 100 мг/5 мл: 1 флакон з порошком (400 мг азитроміцину) для 20 мл суспензії у флаконі; по 1 флакону з порошком разом з калібровочним шприцом і мірною ложечкою в пачці </w:t>
            </w:r>
            <w:r>
              <w:rPr>
                <w:b/>
              </w:rPr>
              <w:br/>
              <w:t>Для дозування 200 мг/5 мл: 1 флакон з порошком (1200 мг азитроміцину) для 3</w:t>
            </w:r>
            <w:r>
              <w:rPr>
                <w:b/>
              </w:rPr>
              <w:t>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325310-24/В-132 від 05.11.2024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 або по 200 мг/5 мл:</w:t>
            </w:r>
            <w:r>
              <w:rPr>
                <w:b/>
              </w:rPr>
              <w:br/>
              <w:t xml:space="preserve">Для дозування 100 мг/5 мл: 1 флакон з порошком (400 мг азитроміцину) для 20 мл суспензії у флаконі; по 1 флакону з порошком разом з калібровочним шприцом і мірною ложечкою в пачці </w:t>
            </w:r>
            <w:r>
              <w:rPr>
                <w:b/>
              </w:rPr>
              <w:br/>
              <w:t>Для дозуванн</w:t>
            </w:r>
            <w:r>
              <w:rPr>
                <w:b/>
              </w:rPr>
              <w:t>я 200 мг/5 мл: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</w:t>
            </w:r>
            <w:r>
              <w:rPr>
                <w:b/>
              </w:rPr>
              <w:t>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325310-24/В-132 </w:t>
            </w:r>
            <w:r>
              <w:rPr>
                <w:b/>
              </w:rPr>
              <w:t>від 05.11.2024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 або по 200 мг/5 мл: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дозування 100 мг/5 мл: 1 флакон з порошком (400 мг азитроміцину) для 20 мл суспензії у флаконі; по 1 флакону з порошком разом з калібровочним шприцом і мірною ложечкою в пачці </w:t>
            </w:r>
            <w:r>
              <w:rPr>
                <w:b/>
              </w:rPr>
              <w:br/>
              <w:t>Для дозування 200 мг/5 мл: 1 флакон з порошком (1200 мг азитроміцину) для 3</w:t>
            </w:r>
            <w:r>
              <w:rPr>
                <w:b/>
              </w:rPr>
              <w:t>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328799-24/З-123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Азитромакс, </w:t>
            </w:r>
            <w:r>
              <w:rPr>
                <w:b/>
              </w:rPr>
              <w:t>таблетки, вкриті оболонкою, по 250 мг; по 30 таблеток у флаконі, по 6 таблеток у блістері, по 1 блістеру у картонній коробці; таблетки, вкриті оболонкою, по 600 мг; по 30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328799-24/З-123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Азитромакс, </w:t>
            </w:r>
            <w:r>
              <w:rPr>
                <w:b/>
              </w:rPr>
              <w:t>таблетки, вкриті оболонкою, по 250 мг; по 30 таблеток у флаконі, по 6 таблеток у блістері, по 1 блістеру у картонній коробці; таблетки, вкриті оболонкою, по 600 мг; по 30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</w:t>
            </w:r>
            <w:r>
              <w:rPr>
                <w:b/>
              </w:rPr>
              <w:t>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328799-24/З-123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Азитромакс, </w:t>
            </w:r>
            <w:r>
              <w:rPr>
                <w:b/>
              </w:rPr>
              <w:t>таблетки, вкриті оболонкою, по 250 мг; по 30 таблеток у флаконі, по 6 таблеток у блістері, по 1 блістеру у картонній коробці; таблетки, вкриті оболонкою, по 600 мг; по 30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328799-24/З-123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Азитромакс, </w:t>
            </w:r>
            <w:r>
              <w:rPr>
                <w:b/>
              </w:rPr>
              <w:t>таблетки, вкриті оболонкою, по 250 мг; по 30 таблеток у флаконі, по 6 таблеток у блістері, по 1 блістеру у картонній коробці; таблетки, вкриті оболонкою, по 600 мг; по 30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328799-24/З-123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Азитромакс, </w:t>
            </w:r>
            <w:r>
              <w:rPr>
                <w:b/>
              </w:rPr>
              <w:t>таблетки, вкриті оболонкою, по 250 мг; по 30 таблеток у флаконі, по 6 таблеток у блістері, по 1 блістеру у картонній коробці; таблетки, вкриті оболонкою, по 600 мг; по 30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</w:t>
            </w:r>
            <w:r>
              <w:rPr>
                <w:b/>
              </w:rPr>
              <w:t>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328799-24/З-123 від 25.12.2024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Азитромакс, </w:t>
            </w:r>
            <w:r>
              <w:rPr>
                <w:b/>
              </w:rPr>
              <w:t>таблетки, вкриті оболонкою, по 250 мг; по 30 таблеток у флаконі, по 6 таблеток у блістері, по 1 блістеру у картонній коробці; таблетки, вкриті оболонкою, по 600 мг; по 30 таблеток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328187-24/З-146, 328188-24/З-146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Актіпрол®, </w:t>
            </w:r>
            <w:r>
              <w:rPr>
                <w:b/>
              </w:rPr>
              <w:t>таблетки по 100 мг,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328187-24/З-146, 328188-24/З-146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Актіпрол®, </w:t>
            </w:r>
            <w:r>
              <w:rPr>
                <w:b/>
              </w:rPr>
              <w:t>таблетки по 100 мг,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328187-24/З-146, 328188-24/З-146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Актіпрол®, </w:t>
            </w:r>
            <w:r>
              <w:rPr>
                <w:b/>
              </w:rPr>
              <w:t>таблетки по 100 мг,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328187-24/З-146, 328188-24/З-146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Актіпрол®, </w:t>
            </w:r>
            <w:r>
              <w:rPr>
                <w:b/>
              </w:rPr>
              <w:t>таблетки по 100 мг,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328187-24/З-146, 328188-24/З-146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Актіпрол®, </w:t>
            </w:r>
            <w:r>
              <w:rPr>
                <w:b/>
              </w:rPr>
              <w:t>таблетки по 100 мг,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328187-24/З-146, 328188-24/З-146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Актіпрол®, </w:t>
            </w:r>
            <w:r>
              <w:rPr>
                <w:b/>
              </w:rPr>
              <w:t>таблетки по 100 мг, по 200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337846-25/З-45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Алтіва, </w:t>
            </w:r>
            <w:r>
              <w:rPr>
                <w:b/>
              </w:rPr>
              <w:t>таблетки, вкриті оболонкою, по 180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337846-25/З-45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Алтіва, </w:t>
            </w:r>
            <w:r>
              <w:rPr>
                <w:b/>
              </w:rPr>
              <w:t>таблетки, вкриті оболонкою, по 180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337846-25/З-45 в</w:t>
            </w:r>
            <w:r>
              <w:rPr>
                <w:b/>
              </w:rPr>
              <w:t>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Алтіва, </w:t>
            </w:r>
            <w:r>
              <w:rPr>
                <w:b/>
              </w:rPr>
              <w:t>таблетки, вкриті оболонкою, по 180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337878-25/З-132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Алфірум, </w:t>
            </w:r>
            <w:r>
              <w:rPr>
                <w:b/>
              </w:rPr>
              <w:t>таблетки з модифікованим вивільненням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337878-25/З-132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Алфірум, </w:t>
            </w:r>
            <w:r>
              <w:rPr>
                <w:b/>
              </w:rPr>
              <w:t>таблетки з модифікованим вивільненням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337878-25/З-132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Алфірум, </w:t>
            </w:r>
            <w:r>
              <w:rPr>
                <w:b/>
              </w:rPr>
              <w:t>таблетки з модифікованим вивіл</w:t>
            </w:r>
            <w:r>
              <w:rPr>
                <w:b/>
              </w:rPr>
              <w:t>ьненням по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335711-25/В-61, 335712-25/В-61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порошок (субстанція) у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335711-25/В-61, 335712-25/В-61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порошок (субстанція) у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335711-25/В-61, 335712-25/В-61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Альтабор, </w:t>
            </w:r>
            <w:r>
              <w:rPr>
                <w:b/>
              </w:rPr>
              <w:t>порошок (субстанція) у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336732-25/В-145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Аміналон,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5,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336732-25/В-145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Аміналон,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  <w:t>по 10 таблеток у блістері; по 1 або 5,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336732-25/В-145 </w:t>
            </w:r>
            <w:r>
              <w:rPr>
                <w:b/>
              </w:rPr>
              <w:t>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Аміналон,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  <w:t>по 10 таблеток у блістері; по 1 або 5,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330878-25/В-61, 330879-25/В-61, 330880-25/В-61, 330881-25/В-</w:t>
            </w:r>
            <w:r>
              <w:rPr>
                <w:b/>
              </w:rPr>
              <w:t>61, 330882-25/В-61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330878-25/В-61, 330879-25/В-61, 330880-25/В-61, 330881-25/В-61, 330882-25/В-61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330878-25/В-61, </w:t>
            </w:r>
            <w:r>
              <w:rPr>
                <w:b/>
              </w:rPr>
              <w:t>330879-25/В-61, 330880-25/В-61, 330881-25/В-61, 330882-25/В-61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325206-24/В-60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 xml:space="preserve">таблетки, вкриті плівковою оболонкою, по 875 мг/125 мг по 7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325206-24/В-60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 xml:space="preserve">таблетки, вкриті плівковою оболонкою, по 875 мг/125 мг по 7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325206-24/В-60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 xml:space="preserve">таблетки, вкриті плівковою оболонкою, по 875 мг/125 мг по 7 таблеток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317513-24/З-124, 317514-24/З-124, 317515-24/З-124, 317517-24/З-124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Арифон® Ретард, </w:t>
            </w:r>
            <w:r>
              <w:rPr>
                <w:b/>
              </w:rPr>
              <w:t>таблетки, вкриті плівковою оболонкою, пролонгованої дії по 1,5 мг;</w:t>
            </w:r>
            <w:r>
              <w:rPr>
                <w:b/>
              </w:rPr>
              <w:br/>
              <w:t>для виробника АНФАРМ Підприємство Фармацевтичне АТ, Польща:</w:t>
            </w:r>
            <w:r>
              <w:rPr>
                <w:b/>
              </w:rPr>
              <w:br/>
              <w:t>по 30 таблеток у блістері; по 1 блістеру у коробці з картону;</w:t>
            </w:r>
            <w:r>
              <w:rPr>
                <w:b/>
              </w:rPr>
              <w:br/>
              <w:t>для виробників Лабораторії Серв'є Індастрі, Франція та Серв’є (Ірла</w:t>
            </w:r>
            <w:r>
              <w:rPr>
                <w:b/>
              </w:rPr>
              <w:t>ндія) Індастріс Лтд, Ірландія:</w:t>
            </w:r>
            <w:r>
              <w:rPr>
                <w:b/>
              </w:rPr>
              <w:br/>
              <w:t>по 15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317513-24/З-124, 317514-24/З-124, 317515-24/З-124, 317517-24/З-124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Арифон® Ретард, </w:t>
            </w:r>
            <w:r>
              <w:rPr>
                <w:b/>
              </w:rPr>
              <w:t>таблетки, вкриті плівковою оболонкою, пролонгованої дії по 1,5 мг;</w:t>
            </w:r>
            <w:r>
              <w:rPr>
                <w:b/>
              </w:rPr>
              <w:br/>
            </w:r>
            <w:r>
              <w:rPr>
                <w:b/>
              </w:rPr>
              <w:t>для виробника АНФАРМ Підприємство Фармацевтичне АТ, Польща:</w:t>
            </w:r>
            <w:r>
              <w:rPr>
                <w:b/>
              </w:rPr>
              <w:br/>
              <w:t>по 30 таблеток у блістері; по 1 блістеру у коробці з картону;</w:t>
            </w:r>
            <w:r>
              <w:rPr>
                <w:b/>
              </w:rPr>
              <w:br/>
              <w:t>для виробників Лабораторії Серв'є Індастрі, Франція та Серв’є (Ірландія) Індастріс Лтд, Ірландія:</w:t>
            </w:r>
            <w:r>
              <w:rPr>
                <w:b/>
              </w:rPr>
              <w:br/>
              <w:t>по 15 таблеток у блістері; по 2 бліс</w:t>
            </w:r>
            <w:r>
              <w:rPr>
                <w:b/>
              </w:rPr>
              <w:t>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317513-24/З-124, 317514-24/З-124, 317515-24/З-124, 317517-24/З-124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Арифон® Ретард, </w:t>
            </w:r>
            <w:r>
              <w:rPr>
                <w:b/>
              </w:rPr>
              <w:t>таблетки, вкриті плівковою оболонкою, пролонгованої дії по 1,5 мг;</w:t>
            </w:r>
            <w:r>
              <w:rPr>
                <w:b/>
              </w:rPr>
              <w:br/>
              <w:t>для виробника АНФАРМ Підприємство Фармацевтичне АТ, Польща:</w:t>
            </w:r>
            <w:r>
              <w:rPr>
                <w:b/>
              </w:rPr>
              <w:br/>
              <w:t>по 30 таблеток у блістері; по 1 блістеру у коробці з картону;</w:t>
            </w:r>
            <w:r>
              <w:rPr>
                <w:b/>
              </w:rPr>
              <w:br/>
              <w:t>для виробників Лабораторії Серв'є Індастрі, Франція та Серв’є (Ірла</w:t>
            </w:r>
            <w:r>
              <w:rPr>
                <w:b/>
              </w:rPr>
              <w:t>ндія) Індастріс Лтд, Ірландія:</w:t>
            </w:r>
            <w:r>
              <w:rPr>
                <w:b/>
              </w:rPr>
              <w:br/>
              <w:t>по 15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337845-25/З-45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Аріс, </w:t>
            </w:r>
            <w:r>
              <w:rPr>
                <w:b/>
              </w:rPr>
              <w:t xml:space="preserve">порошок для розчину для інфузій по 500 мг або по 1 г; флакон 30 мл із прозорого скла, зачинений сірою гумовою пробкою і відривною кришкою,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337845-25/З-45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Аріс, </w:t>
            </w:r>
            <w:r>
              <w:rPr>
                <w:b/>
              </w:rPr>
              <w:t>порошок для розчину для інфузій по 500 мг або по 1 г; флакон 30 мл із прозорого скла, зачинений сір</w:t>
            </w:r>
            <w:r>
              <w:rPr>
                <w:b/>
              </w:rPr>
              <w:t xml:space="preserve">ою гумовою пробкою і відривною кришкою,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337845-25/З-45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Аріс, </w:t>
            </w:r>
            <w:r>
              <w:rPr>
                <w:b/>
              </w:rPr>
              <w:t xml:space="preserve">порошок для розчину для інфузій по 500 мг або по 1 г; флакон 30 мл із прозорого скла, зачинений сірою гумовою пробкою і відривною кришкою,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337845-25/З-45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Аріс, </w:t>
            </w:r>
            <w:r>
              <w:rPr>
                <w:b/>
              </w:rPr>
              <w:t xml:space="preserve">порошок для розчину для інфузій по 500 мг або по 1 г; флакон 30 мл із прозорого скла, зачинений сірою гумовою пробкою і відривною кришкою,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337845-25/З-45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Аріс, </w:t>
            </w:r>
            <w:r>
              <w:rPr>
                <w:b/>
              </w:rPr>
              <w:t xml:space="preserve">порошок для розчину для інфузій по 500 мг або по 1 г; флакон 30 мл із прозорого скла, зачинений сірою гумовою пробкою і відривною кришкою,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337845-25/З-45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Аріс, </w:t>
            </w:r>
            <w:r>
              <w:rPr>
                <w:b/>
              </w:rPr>
              <w:t xml:space="preserve">порошок для розчину для інфузій по 500 мг або по 1 г; флакон 30 мл із прозорого скла, зачинений сірою гумовою пробкою і відривною кришкою,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336787-25/В-149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 по 10 таблеток у блістері,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336787-25/В-149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 по 10 таблеток у блістері,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336787-25/В-149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Аскорутин, </w:t>
            </w:r>
            <w:r>
              <w:rPr>
                <w:b/>
              </w:rPr>
              <w:t>таблетки; по 10 таблеток у блістері,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332154-25/В-39 від 14.02.2025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таблетки, по 6 таблеток у блістерах; по 6 таблеток у блістері, по 10 блістерів у пачці; по 10 таблеток у блістерах; по 10 таблеток у блістері; по 10 блістерів у пачці;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332154-25/В-39 в</w:t>
            </w:r>
            <w:r>
              <w:rPr>
                <w:b/>
              </w:rPr>
              <w:t>ід 14.02.2025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таблетки, по 6 таблеток у блістерах; по 6 таблеток у блістері, по 10 блістерів у пачці; по 10 таблеток у блістерах; по 10 таблеток у блістері; по 10 блістерів у пачці;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332154-25/В-39 в</w:t>
            </w:r>
            <w:r>
              <w:rPr>
                <w:b/>
              </w:rPr>
              <w:t>ід 14.02.2025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таблетки, по 6 таблеток у блістерах; по 6 таблеток у блістері, по 10 блістерів у пачці; по 10 таблеток у блістерах; по 10 таблеток у блістері; по 10 блістерів у пачці;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322254-24/З-10</w:t>
            </w:r>
            <w:r>
              <w:rPr>
                <w:b/>
              </w:rPr>
              <w:t>0, 322261-24/З-100, 332413-25/З-121 від 16.09.2024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322254-24/З-100, 322261-24/З-100, 332413-25/З-121 від 16.09.2024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322254-24/З-100, 322261-24/З-100, 332413-25/З-121 від 16.09.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318890-24/В-06</w:t>
            </w:r>
            <w:r>
              <w:rPr>
                <w:b/>
              </w:rPr>
              <w:t xml:space="preserve"> від 16.07.2024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Атракуріум-Дарниця, </w:t>
            </w:r>
            <w:r>
              <w:rPr>
                <w:b/>
              </w:rPr>
              <w:t>розчин для ін'єкцій, 10 мг/мл, по 5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318890-24/В-06 в</w:t>
            </w:r>
            <w:r>
              <w:rPr>
                <w:b/>
              </w:rPr>
              <w:t>ід 16.07.2024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Атракуріум-Дарниця, </w:t>
            </w:r>
            <w:r>
              <w:rPr>
                <w:b/>
              </w:rPr>
              <w:t>розчин для ін'єкцій, 10 мг/мл, по 5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318890-24/В-06 в</w:t>
            </w:r>
            <w:r>
              <w:rPr>
                <w:b/>
              </w:rPr>
              <w:t>ід 16.07.2024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Атракуріум-Дарниця, </w:t>
            </w:r>
            <w:r>
              <w:rPr>
                <w:b/>
              </w:rPr>
              <w:t>розчин для ін'єкцій, 10 мг/мл, по 5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337204-25/В-97</w:t>
            </w:r>
            <w:r>
              <w:rPr>
                <w:b/>
              </w:rPr>
              <w:t xml:space="preserve">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Афлазин®, </w:t>
            </w:r>
            <w:r>
              <w:rPr>
                <w:b/>
              </w:rPr>
              <w:t>капсули по 200 мг, по 10 капсул у блістері,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337204-25/В-97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Афлазин®, </w:t>
            </w:r>
            <w:r>
              <w:rPr>
                <w:b/>
              </w:rPr>
              <w:t>капсули по 200 мг, по 10 капсул у блістері,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337204-25/В-97 в</w:t>
            </w:r>
            <w:r>
              <w:rPr>
                <w:b/>
              </w:rPr>
              <w:t>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Афлазин®, </w:t>
            </w:r>
            <w:r>
              <w:rPr>
                <w:b/>
              </w:rPr>
              <w:t>капсули по 200 мг, по 10 капсул у блістері,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335155-25/З-138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10 мг та по 25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335155-25/З-138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10 мг та по 25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335155-25/З-138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10 мг та по 25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335155-25/З-138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 xml:space="preserve">таблетки по 10 мг та по 25 мг; по 50 </w:t>
            </w:r>
            <w:r>
              <w:rPr>
                <w:b/>
              </w:rPr>
              <w:t>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335155-25/З-138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10 мг та по 25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335155-25/З-138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Баклофен, </w:t>
            </w:r>
            <w:r>
              <w:rPr>
                <w:b/>
              </w:rPr>
              <w:t>таблетки по 10 мг та по 25 мг; по 50 таблеток у поліетиленовому флаконі з кришкою із амортизатором та захисним кільцем;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338344-25/В-96 від 26.05.2025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338344-25/В-96 від 26.05.2025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338344-25/В-96 від 26.05.2025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Бенфотіамін,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330564-25/З-124, 330565-25/З-124, 330566-25/З-124, 330567-25/З-124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10 мг/5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330564-25/З-124, 330565-25/З-124, 330566-25/З-124, 330567-25/З-124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10 мг/5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330564-25/З-124, 330565-25/З-124, 330566-25/З-124, 330567-25/З-124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10 мг/5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319961-24/З-149, 319962-24/З-149, 319963-24/З-149, 319964-24/З-149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319961-24/З-149, 319962-24/З-149, 319963-24/З-149, 319964-24/З-149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319961-24/З-149, 319962-24/З-149, 319963-24/З-149, 319964-24/З-149 від 01.08.2024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мг/10 мг,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327980-24/З-149, 327981-24/З-149, 327982-24/З-149, 327983-24/З-149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327980-24/З-149, 327981-24/З-149, 327982-24/З-149, 327983-24/З-149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327980-24/З-149, 327981-24/З-149, 327982-24/З-149, 327983-24/З-149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327980-24/З-149, 327981-24/З-149, 327982-24/З-149, 327983-24/З-149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327980-24/З-149, 327981-24/З-149, 327982-24/З-149, 327983-24/З-149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Бі-Престаріум® 5 мг/5 мг, Бі-Престаріум® 10 мг/10 мг,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327980-24/З-149, 327981-24/З-149, 327982-24/З-149, 327983-24/З-149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таблетки; по 30 таблеток у контейнері для таблеток;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332363-25/В-60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Форте для дітей, </w:t>
            </w:r>
            <w:r>
              <w:rPr>
                <w:b/>
              </w:rPr>
              <w:t>суспензія оральна, 200 мг/5 мл; по 100 мл у флаконі; по 1 флакону з мірним шприцом у картонній коробці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332363-25/В-60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Форте для дітей, </w:t>
            </w:r>
            <w:r>
              <w:rPr>
                <w:b/>
              </w:rPr>
              <w:t>суспензія оральна, 200 мг/5 мл; по 100 мл у флаконі; по 1 флакону з мірним шприцом у картонній коробці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332363-25/В-60 в</w:t>
            </w:r>
            <w:r>
              <w:rPr>
                <w:b/>
              </w:rPr>
              <w:t>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Форте для дітей, </w:t>
            </w:r>
            <w:r>
              <w:rPr>
                <w:b/>
              </w:rPr>
              <w:t>суспензія оральна, 200 мг/5 мл; по 100 мл у флаконі; по 1 флакону з мірним шприцом у картонній коробці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335049-25/З-147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Бримонал 0,2%, </w:t>
            </w:r>
            <w:r>
              <w:rPr>
                <w:b/>
              </w:rPr>
              <w:t>краплі очні, розчин 0,2 %; по 5 мл або 10 мл у флаконі-крапельниці; по 1 флакону-крапельниці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335049-25/З-147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Бримонал 0,2%, </w:t>
            </w:r>
            <w:r>
              <w:rPr>
                <w:b/>
              </w:rPr>
              <w:t>краплі очні, розчин 0,2 %; по 5 мл або 10 мл у флаконі-крапельниці; по 1 флакону-крапельниці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335049-25/З-147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Бримонал 0,2%, </w:t>
            </w:r>
            <w:r>
              <w:rPr>
                <w:b/>
              </w:rPr>
              <w:t>краплі очні, розчин 0,2 %; по 5 мл або 10 мл у флаконі-крапельниці; по 1 флакону-крапельниці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331775-25/В-60, 331776-25/В-60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Бромкриптин-КВ, </w:t>
            </w:r>
            <w:r>
              <w:rPr>
                <w:b/>
              </w:rPr>
              <w:t>таблетки по 2,5 мг</w:t>
            </w:r>
            <w:r>
              <w:rPr>
                <w:b/>
              </w:rPr>
              <w:br/>
              <w:t>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331775-25/В-60, 331776-25/В-60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Бромкриптин-КВ, </w:t>
            </w:r>
            <w:r>
              <w:rPr>
                <w:b/>
              </w:rPr>
              <w:t>таблетки по 2,5 мг</w:t>
            </w:r>
            <w:r>
              <w:rPr>
                <w:b/>
              </w:rPr>
              <w:br/>
              <w:t>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331775-25/В-60, 331776-25/В-60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Бромкриптин-КВ, </w:t>
            </w:r>
            <w:r>
              <w:rPr>
                <w:b/>
              </w:rPr>
              <w:t>таблетки по 2,5 мг</w:t>
            </w:r>
            <w:r>
              <w:rPr>
                <w:b/>
              </w:rPr>
              <w:br/>
              <w:t>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337905-25/З-138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Брустан,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337905-25/З-138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Брустан,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337905-25/З-138 </w:t>
            </w:r>
            <w:r>
              <w:rPr>
                <w:b/>
              </w:rPr>
              <w:t>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Брустан,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332234-25/З-100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332234-25/З-100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332234-25/З-100 </w:t>
            </w:r>
            <w:r>
              <w:rPr>
                <w:b/>
              </w:rPr>
              <w:t>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332234-25/З-10</w:t>
            </w:r>
            <w:r>
              <w:rPr>
                <w:b/>
              </w:rPr>
              <w:t>0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332234-25/З-100 </w:t>
            </w:r>
            <w:r>
              <w:rPr>
                <w:b/>
              </w:rPr>
              <w:t>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332234-25/З-100 </w:t>
            </w:r>
            <w:r>
              <w:rPr>
                <w:b/>
              </w:rPr>
              <w:t>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332234-25/З-10</w:t>
            </w:r>
            <w:r>
              <w:rPr>
                <w:b/>
              </w:rPr>
              <w:t>0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332234-25/З-100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332234-25/З-100 </w:t>
            </w:r>
            <w:r>
              <w:rPr>
                <w:b/>
              </w:rPr>
              <w:t>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332234-25/З-10</w:t>
            </w:r>
            <w:r>
              <w:rPr>
                <w:b/>
              </w:rPr>
              <w:t>0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332234-25/З-100 </w:t>
            </w:r>
            <w:r>
              <w:rPr>
                <w:b/>
              </w:rPr>
              <w:t>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332234-25/З-100 </w:t>
            </w:r>
            <w:r>
              <w:rPr>
                <w:b/>
              </w:rPr>
              <w:t>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таблетки, вкриті плівковою оболонкою, 20 мг/80 мг; таблетки, вкриті плівковою оболонкою, 10 мг/160 мг; таблетки, вкриті плівковою оболонкою, 20 мг/160 мг; по 10 таблеток у блістері; по 3 або по 9 блістерів</w:t>
            </w:r>
            <w:r>
              <w:rPr>
                <w:b/>
              </w:rPr>
              <w:t xml:space="preserve">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335826-25/В-96</w:t>
            </w:r>
            <w:r>
              <w:rPr>
                <w:b/>
              </w:rPr>
              <w:t xml:space="preserve">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КОМПЛЕКС ЛІПОФІЛЬНИЙ, </w:t>
            </w:r>
            <w:r>
              <w:rPr>
                <w:b/>
              </w:rPr>
              <w:t>густий екстракт (субстанція) у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335826-25/В-96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КОМПЛЕКС ЛІПОФІЛЬНИЙ, </w:t>
            </w:r>
            <w:r>
              <w:rPr>
                <w:b/>
              </w:rPr>
              <w:t>густий екстракт (субстанція) у 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335826-25/В-96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КОМПЛЕКС ЛІПОФІЛЬНИЙ, </w:t>
            </w:r>
            <w:r>
              <w:rPr>
                <w:b/>
              </w:rPr>
              <w:t xml:space="preserve">густий екстракт (субстанція) у </w:t>
            </w:r>
            <w:r>
              <w:rPr>
                <w:b/>
              </w:rPr>
              <w:t>подвійних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314848-24/З-121 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314848-24/З-121 </w:t>
            </w:r>
            <w:r>
              <w:rPr>
                <w:b/>
              </w:rPr>
              <w:t>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314848-24/З-121 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капсули м'які по 250 ЛО; по 25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314845-24/З-121 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314845-24/З-121 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314845-24/З-121 від 06.05.2024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ВЕССЕЛ ДУЕ Ф, </w:t>
            </w:r>
            <w:r>
              <w:rPr>
                <w:b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Альфасігма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325854-24/З-96, 325855-24/З-96, 325856-24/З-96, 327762-24/З-96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</w:t>
            </w:r>
            <w:r>
              <w:rPr>
                <w:b/>
              </w:rPr>
              <w:t xml:space="preserve">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325854-24/З-96, 325855-24/З-96, 325856-24/З-96, 327762-24/З-96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325854-24/З-96, 325855-24/З-96, 325856-24/З-96, 327762-24/З-</w:t>
            </w:r>
            <w:r>
              <w:rPr>
                <w:b/>
              </w:rPr>
              <w:t>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325854-24/З-96</w:t>
            </w:r>
            <w:r>
              <w:rPr>
                <w:b/>
              </w:rPr>
              <w:t>, 325855-24/З-96, 325856-24/З-96, 327762-24/З-96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</w:t>
            </w:r>
            <w:r>
              <w:rPr>
                <w:b/>
              </w:rPr>
              <w:t xml:space="preserve">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325854-24/З-96, 325855-24/З-96, 325856-24/З-96, 327762-24/З-96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325854-24/З-96, 325855-24/З-96, 325856-24/З-96, 327762-24/З-</w:t>
            </w:r>
            <w:r>
              <w:rPr>
                <w:b/>
              </w:rPr>
              <w:t>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Виданол®, </w:t>
            </w:r>
            <w:r>
              <w:rPr>
                <w:b/>
              </w:rPr>
              <w:t>таблетки, вкриті оболонкою, по 500 мг по 10 таблеток у блістері; по 3 або по 6 блістерів у картонній упаковці; in bulk по 10 таблеток у блістері; по 150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336497-25/З-97</w:t>
            </w:r>
            <w:r>
              <w:rPr>
                <w:b/>
              </w:rPr>
              <w:t>, 336498-25/З-97, 336499-25/З-97, 336500-25/З-97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кишковорозчинні, по 20 таблеток у блістері; по 2 або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336497-25/З-97, </w:t>
            </w:r>
            <w:r>
              <w:rPr>
                <w:b/>
              </w:rPr>
              <w:t>336498-25/З-97, 336499-25/З-97, 336500-25/З-97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кишковорозчинні, по 20 таблеток у блістері; по 2 або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336497-25/З-97, </w:t>
            </w:r>
            <w:r>
              <w:rPr>
                <w:b/>
              </w:rPr>
              <w:t>336498-25/З-97, 336499-25/З-97, 336500-25/З-97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кишковорозчинні, по 20 таблеток у блістері; по 2 або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324386-24/З-39</w:t>
            </w:r>
            <w:r>
              <w:rPr>
                <w:b/>
              </w:rPr>
              <w:t xml:space="preserve">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мг,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324386-24/З-39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мг,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324386-24/З-39 в</w:t>
            </w:r>
            <w:r>
              <w:rPr>
                <w:b/>
              </w:rPr>
              <w:t>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мг,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324386-24/З-39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мг,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324386-24/З-39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мг,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324386-24/З-39 від 23.10.2024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мг,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333288-25/З-140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 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333288-25/З-140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 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333288-25/З-140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 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333288-25/З-14</w:t>
            </w:r>
            <w:r>
              <w:rPr>
                <w:b/>
              </w:rPr>
              <w:t>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 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333288-25/З-140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 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333288-25/З-140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ВОТРІЄНТ™, </w:t>
            </w:r>
            <w:r>
              <w:rPr>
                <w:b/>
              </w:rPr>
              <w:t>таблетки, вкриті плівковою оболонкою, по 200 мг; по 30 таблеток у флаконі; по 1 флакону в картонній коробці; таблетки, вкриті плівковою оболонкою, по 400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330757-25/З-96</w:t>
            </w:r>
            <w:r>
              <w:rPr>
                <w:b/>
              </w:rPr>
              <w:t>, 331490-25/З-96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гель назальний 0,05 % або 0,1 %.по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330757-25/З-96, 331490-25/З-96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гель назальний 0,05 % або 0,1 %.по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330757-25/З-96, 331490-25/З-96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гель назальний 0,05 % або 0,1 %.по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330757-25/З-96, 331490-25/З-96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гель назальний 0,05 % або 0,1 %.по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330757-25/З-96, 331490-25/З-96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гель назальний 0,05 % або 0,1 %.по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330757-25/З-96, 331490-25/З-96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Галазолін®, </w:t>
            </w:r>
            <w:r>
              <w:rPr>
                <w:b/>
              </w:rPr>
              <w:t>гель назальний 0,05 % або 0,1 %.по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335161-25/З-148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мг, по 400 мг, по 800 мг;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335161-25/З-148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мг, по 400 мг, по 800 мг; по 10 таблеток </w:t>
            </w:r>
            <w:r>
              <w:rPr>
                <w:b/>
              </w:rPr>
              <w:t>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335161-25/З-148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мг, по 400 мг, по 800 мг; по 10 таблеток </w:t>
            </w:r>
            <w:r>
              <w:rPr>
                <w:b/>
              </w:rPr>
              <w:t>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335161-25/З-148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мг, по 400 мг, по 800 мг; по 10 таблеток </w:t>
            </w:r>
            <w:r>
              <w:rPr>
                <w:b/>
              </w:rPr>
              <w:t>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335161-25/З-148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мг, по 400 мг, по 800 мг;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335161-25/З-148 </w:t>
            </w:r>
            <w:r>
              <w:rPr>
                <w:b/>
              </w:rPr>
              <w:t>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мг, по 400 мг, по 800 мг;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335161-25/З-148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>таблетки, вкриті плівковою оболонкою, по 200 мг, по 400 мг, по 800 мг;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335161-25/З-148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мг, по 400 мг, по 800 мг; по 10 таблеток </w:t>
            </w:r>
            <w:r>
              <w:rPr>
                <w:b/>
              </w:rPr>
              <w:t>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335161-25/З-148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Гевіран, </w:t>
            </w:r>
            <w:r>
              <w:rPr>
                <w:b/>
              </w:rPr>
              <w:t xml:space="preserve">таблетки, вкриті плівковою оболонкою, по 200 мг, по 400 мг, по 800 мг; по 10 таблеток </w:t>
            </w:r>
            <w:r>
              <w:rPr>
                <w:b/>
              </w:rPr>
              <w:t>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334202-25/В-120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6%, Гек-інфузія 10%,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 мл або по 400 мл у пляшках;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334202-25/В-120 </w:t>
            </w:r>
            <w:r>
              <w:rPr>
                <w:b/>
              </w:rPr>
              <w:t>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6%, Гек-інфузія 10%,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 мл або по 400 мл у пляшках;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334202-25/В-120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6%, Гек-інфузія 10%,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200 мл або по 400 мл у пляшках;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334202-25/В-120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6%, Гек-інфузія 10%,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 мл або по 400 мл у пляшках;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334202-25/В-120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6%, Гек-інфузія 10%,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 мл або по 400 мл у пляшках;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334202-25/В-120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Гек-інфузія 6%, Гек-інфузія 10%,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 мл або по 400 мл у пляшках;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317722-24/В-28, 317723-24/В-28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ГЕКСОФАРМ, </w:t>
            </w:r>
            <w:r>
              <w:rPr>
                <w:b/>
              </w:rPr>
              <w:t xml:space="preserve">розчин для ротової порожнини по 120 мл або по 200 мл у флаконі скляному; по 1 флакону з мірним стаканчиком в пачці; по 120 мл або по 200 мл у флаконі полімерному; по 1 флакону з мірним стаканчиком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</w:t>
            </w:r>
            <w:r>
              <w:rPr>
                <w:b/>
              </w:rPr>
              <w:t>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317722-24/В-28, </w:t>
            </w:r>
            <w:r>
              <w:rPr>
                <w:b/>
              </w:rPr>
              <w:t>317723-24/В-28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ГЕКСОФАРМ, </w:t>
            </w:r>
            <w:r>
              <w:rPr>
                <w:b/>
              </w:rPr>
              <w:t xml:space="preserve">розчин для ротової порожнини по 120 мл або по 200 мл у флаконі скляному; по 1 флакону з мірним стаканчиком в пачці; по 120 мл або по 200 мл у флаконі полімерному; по 1 флакону з мірним стаканчиком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</w:t>
            </w:r>
            <w:r>
              <w:rPr>
                <w:b/>
              </w:rPr>
              <w:t>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317722-24/В-28, </w:t>
            </w:r>
            <w:r>
              <w:rPr>
                <w:b/>
              </w:rPr>
              <w:t>317723-24/В-28 від 24.06.2024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ГЕКСОФАРМ, </w:t>
            </w:r>
            <w:r>
              <w:rPr>
                <w:b/>
              </w:rPr>
              <w:t xml:space="preserve">розчин для ротової порожнини по 120 мл або по 200 мл у флаконі скляному; по 1 флакону з мірним стаканчиком в пачці; по 120 мл або по 200 мл у флаконі полімерному; по 1 флакону з мірним стаканчиком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</w:t>
            </w:r>
            <w:r>
              <w:rPr>
                <w:b/>
              </w:rPr>
              <w:t>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328498-24/В-60</w:t>
            </w:r>
            <w:r>
              <w:rPr>
                <w:b/>
              </w:rPr>
              <w:t xml:space="preserve">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 xml:space="preserve">краплі оральні по 20 мл або 50 мл, або 100 мл у флаконах-крапельницях; вторинна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328498-24/В-60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 xml:space="preserve">краплі оральні по 20 мл або 50 мл, або 100 мл у флаконах-крапельницях; вторинна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328498-24/В-60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 xml:space="preserve">краплі оральні по 20 мл або 50 мл, або 100 мл у флаконах-крапельницях; </w:t>
            </w:r>
            <w:r>
              <w:rPr>
                <w:b/>
              </w:rPr>
              <w:t xml:space="preserve">вторинна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328499-24/В-60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 xml:space="preserve">таблетки по 20 таблеток у блістері; по 1, 2,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328499-24/В-60 в</w:t>
            </w:r>
            <w:r>
              <w:rPr>
                <w:b/>
              </w:rPr>
              <w:t>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 xml:space="preserve">таблетки по 20 таблеток у блістері; по 1, 2,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328499-24/В-60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 xml:space="preserve">таблетки по 20 таблеток у блістері; по 1, 2, або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336970-25/В-60</w:t>
            </w:r>
            <w:r>
              <w:rPr>
                <w:b/>
              </w:rPr>
              <w:t xml:space="preserve">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Гідрокортизоновий крем, </w:t>
            </w:r>
            <w:r>
              <w:rPr>
                <w:b/>
              </w:rPr>
              <w:t xml:space="preserve">крем, 1 мг/г по 15 г або по 30 г у тубі; по 1 тубі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336970-25/В-60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Гідрокортизоновий крем, </w:t>
            </w:r>
            <w:r>
              <w:rPr>
                <w:b/>
              </w:rPr>
              <w:t xml:space="preserve">крем, 1 мг/г по 15 г або по 30 г у тубі; по 1 тубі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336970-25/В-60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Гідрокортизоновий крем, </w:t>
            </w:r>
            <w:r>
              <w:rPr>
                <w:b/>
              </w:rPr>
              <w:t xml:space="preserve">крем, 1 мг/г по 15 г або по 30 г у тубі; по 1 тубі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336164-25/З-14</w:t>
            </w:r>
            <w:r>
              <w:rPr>
                <w:b/>
              </w:rPr>
              <w:t>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мг,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336164-25/З-146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мг,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336164-25/З-146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мг,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334283-25/З-60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</w:t>
            </w:r>
            <w:r>
              <w:rPr>
                <w:b/>
              </w:rPr>
              <w:t>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334283-25/З-60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</w:t>
            </w:r>
            <w:r>
              <w:rPr>
                <w:b/>
              </w:rPr>
              <w:t>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334283-25/З-60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</w:t>
            </w:r>
            <w:r>
              <w:rPr>
                <w:b/>
              </w:rPr>
              <w:t>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334283-25/З-60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</w:t>
            </w:r>
            <w:r>
              <w:rPr>
                <w:b/>
              </w:rPr>
              <w:t>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334283-25/З-60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</w:t>
            </w:r>
            <w:r>
              <w:rPr>
                <w:b/>
              </w:rPr>
              <w:t>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334283-25/З-60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мг; по 10,8 мг;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</w:t>
            </w:r>
            <w:r>
              <w:rPr>
                <w:b/>
              </w:rPr>
              <w:t>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331842-25/З-144 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Грипаут, </w:t>
            </w:r>
            <w:r>
              <w:rPr>
                <w:b/>
              </w:rPr>
              <w:t>таблетки; по 4 таблетки у стрипі або блістері; по 1 стрипу або блістеру у картонній коробці № 4 (4х1); по 4 таблетки у стрипі або блістері; по 1 стрипу або блістеру у картонній коробці, по 50 картонних коробок у картонній коробці № 200 (4х1х50); по 10 табл</w:t>
            </w:r>
            <w:r>
              <w:rPr>
                <w:b/>
              </w:rPr>
              <w:t>еток у стрипі або блістері; по 1 стрипу або блістеру у картонній коробці № 10 (10х1); по 10 таблеток у стрипі або блістері; по 1 стрипу або блістеру у картонній коробці, по 10 картонних коробок у картонній коробці № 100 (10х1х10)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ЄВРО ЛАЙФКЕР ПРА</w:t>
            </w:r>
            <w:r>
              <w:rPr>
                <w:b/>
              </w:rPr>
              <w:t>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331842-25/З-144 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Грипаут, </w:t>
            </w:r>
            <w:r>
              <w:rPr>
                <w:b/>
              </w:rPr>
              <w:t>таблетки; по 4 таблетки у стрипі або блістері; по 1 стрипу або блістеру у картонній коробці № 4 (4х1); по 4 таблетки у стрипі або блістері; по 1 стрипу або блістеру у картонній коробці, по 50 картонних коробок у картонній коробці № 200 (4х1х50); по 10 табл</w:t>
            </w:r>
            <w:r>
              <w:rPr>
                <w:b/>
              </w:rPr>
              <w:t>еток у стрипі або блістері; по 1 стрипу або блістеру у картонній коробці № 10 (10х1); по 10 таблеток у стрипі або блістері; по 1 стрипу або блістеру у картонній коробці, по 10 картонних коробок у картонній коробці № 100 (10х1х10)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ЄВРО ЛАЙФКЕР ПРА</w:t>
            </w:r>
            <w:r>
              <w:rPr>
                <w:b/>
              </w:rPr>
              <w:t>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331842-25/З-144 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Грипаут, </w:t>
            </w:r>
            <w:r>
              <w:rPr>
                <w:b/>
              </w:rPr>
              <w:t>таблетки; по 4 таблетки у стрипі або блістері; по 1 стрипу або блістеру у картонній коробці № 4 (4х1); по 4 таблетки у стрипі або блістері; по 1 стрипу або блістеру у картонній коробці, по 50 картонних коробок у картонній коробці № 200 (4х1х50); по 10 табл</w:t>
            </w:r>
            <w:r>
              <w:rPr>
                <w:b/>
              </w:rPr>
              <w:t>еток у стрипі або блістері; по 1 стрипу або блістеру у картонній коробці № 10 (10х1); по 10 таблеток у стрипі або блістері; по 1 стрипу або блістеру у картонній коробці, по 10 картонних коробок у картонній коробці № 100 (10х1х10)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ЄВРО ЛАЙФКЕР ПРА</w:t>
            </w:r>
            <w:r>
              <w:rPr>
                <w:b/>
              </w:rPr>
              <w:t>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334209-25/В-120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смаком;</w:t>
            </w:r>
            <w:r>
              <w:rPr>
                <w:b/>
              </w:rPr>
              <w:br/>
              <w:t>порошок для орального розчину з лимонним смаком;</w:t>
            </w:r>
            <w:r>
              <w:rPr>
                <w:b/>
              </w:rPr>
              <w:br/>
              <w:t>по 5 г у саше; по 5 або 10 саше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334209-25/В-120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смаком;</w:t>
            </w:r>
            <w:r>
              <w:rPr>
                <w:b/>
              </w:rPr>
              <w:br/>
              <w:t>порошок для орального розчину з лимонним смаком;</w:t>
            </w:r>
            <w:r>
              <w:rPr>
                <w:b/>
              </w:rPr>
              <w:br/>
              <w:t>по 5 г у саше; по 5 або 10 саше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334209-25/В-120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орального розчину з лимонним смаком;</w:t>
            </w:r>
            <w:r>
              <w:rPr>
                <w:b/>
              </w:rPr>
              <w:br/>
              <w:t>по 5 г у саше; по 5 або 10 саше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334209-25/В-120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орального розчину з лимонним смаком;</w:t>
            </w:r>
            <w:r>
              <w:rPr>
                <w:b/>
              </w:rPr>
              <w:br/>
              <w:t>по 5 г у саше; по 5 або 10 саше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334209-25/В-120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смаком;</w:t>
            </w:r>
            <w:r>
              <w:rPr>
                <w:b/>
              </w:rPr>
              <w:br/>
              <w:t>порошок для орального розчину з лимонним смаком;</w:t>
            </w:r>
            <w:r>
              <w:rPr>
                <w:b/>
              </w:rPr>
              <w:br/>
              <w:t>по 5 г у саше; по 5 або 10 саше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334209-25/В-120 </w:t>
            </w:r>
            <w:r>
              <w:rPr>
                <w:b/>
              </w:rPr>
              <w:t>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хот, </w:t>
            </w:r>
            <w:r>
              <w:rPr>
                <w:b/>
              </w:rPr>
              <w:t>порошок для орального розчину з малиновим смаком;</w:t>
            </w:r>
            <w:r>
              <w:rPr>
                <w:b/>
              </w:rPr>
              <w:br/>
              <w:t>порошок для орального розчину з лимонним смаком;</w:t>
            </w:r>
            <w:r>
              <w:rPr>
                <w:b/>
              </w:rPr>
              <w:br/>
              <w:t>по 5 г у саше; по 5 або 10 саше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336035-25/В-11</w:t>
            </w:r>
            <w:r>
              <w:rPr>
                <w:b/>
              </w:rPr>
              <w:t>7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336035-25/В-117 </w:t>
            </w:r>
            <w:r>
              <w:rPr>
                <w:b/>
              </w:rPr>
              <w:t>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336035-25/В-117 </w:t>
            </w:r>
            <w:r>
              <w:rPr>
                <w:b/>
              </w:rPr>
              <w:t>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Лимон,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336034-25/В-11</w:t>
            </w:r>
            <w:r>
              <w:rPr>
                <w:b/>
              </w:rPr>
              <w:t>7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336034-25/В-117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336034-25/В-117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Кідс Оранж, </w:t>
            </w:r>
            <w:r>
              <w:rPr>
                <w:b/>
              </w:rPr>
              <w:t>порошок для орального розчину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336577-25/В-116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 по 20 мл у флаконі, закупореному пробкою-крапельницею;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336577-25/В-116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 по 20 мл у флаконі, закупореному пробкою-крапельницею;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336577-25/В-116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 по 20 мл у флаконі, закупореному пробкою-крапельницею;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336577-25/В-11</w:t>
            </w:r>
            <w:r>
              <w:rPr>
                <w:b/>
              </w:rPr>
              <w:t>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 по 20 мл у флаконі, закупореному пробкою-крапельницею;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336577-25/В-116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 по 20 мл у флаконі, закупореному пробкою-крапельницею;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336577-25/В-116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краплі оральні, розчин, 5 мг/мл по 20 мл у флаконі, закупореному пробкою-крапельницею; по 1 флакону в коробці з картону; in bulk: по 10 л у металевих бочках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335669-25/З-139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ДАЙНЕЛА, </w:t>
            </w:r>
            <w:r>
              <w:rPr>
                <w:b/>
              </w:rPr>
              <w:t>таблетки по 2 мг; по 28 таблеток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335669-25/З-139 </w:t>
            </w:r>
            <w:r>
              <w:rPr>
                <w:b/>
              </w:rPr>
              <w:t>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ДАЙНЕЛА, </w:t>
            </w:r>
            <w:r>
              <w:rPr>
                <w:b/>
              </w:rPr>
              <w:t>таблетки по 2 мг; по 28 таблеток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335669-25/З-139 від 08.04.2025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ДАЙНЕЛА, </w:t>
            </w:r>
            <w:r>
              <w:rPr>
                <w:b/>
              </w:rPr>
              <w:t>таблетки по 2 мг; по 28 таблеток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334208-25/В-97</w:t>
            </w:r>
            <w:r>
              <w:rPr>
                <w:b/>
              </w:rPr>
              <w:t xml:space="preserve">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Дарроу розчин, </w:t>
            </w:r>
            <w:r>
              <w:rPr>
                <w:b/>
              </w:rPr>
              <w:t xml:space="preserve">розчин для інфузій, по 200 мл або 400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334208-25/В-97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Дарроу розчин, </w:t>
            </w:r>
            <w:r>
              <w:rPr>
                <w:b/>
              </w:rPr>
              <w:t xml:space="preserve">розчин для інфузій, по 200 мл або 400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334208-25/В-97 в</w:t>
            </w:r>
            <w:r>
              <w:rPr>
                <w:b/>
              </w:rPr>
              <w:t>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Дарроу розчин, </w:t>
            </w:r>
            <w:r>
              <w:rPr>
                <w:b/>
              </w:rPr>
              <w:t xml:space="preserve">розчин для інфузій, по 200 мл або 400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337840-25/З-117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Дебора, </w:t>
            </w:r>
            <w:r>
              <w:rPr>
                <w:b/>
              </w:rPr>
              <w:t>таблетки, вкриті плівковою оболонкою; по 21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337840-25/З-117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Дебора, </w:t>
            </w:r>
            <w:r>
              <w:rPr>
                <w:b/>
              </w:rPr>
              <w:t>таблетки, вкриті плівковою оболонкою; по 21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337840-25/З-117 </w:t>
            </w:r>
            <w:r>
              <w:rPr>
                <w:b/>
              </w:rPr>
              <w:t>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Дебора, </w:t>
            </w:r>
            <w:r>
              <w:rPr>
                <w:b/>
              </w:rPr>
              <w:t>таблетки, вкриті плівковою оболонкою; по 21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334780-25/В-96, 334781-25/В-96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таблетки по 0,5 мг; по 10 таблеток у блістері; по 1, або по 2, або по 3, або по 5, або по 6, або по 9,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334780-25/В-96, 334781-25/В-96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таблетки по 0,5 мг; по 10 таблеток у блістері; по 1, або по 2, або по 3, або по 5, або по 6, або по 9,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334780-25/В-96, 334781-25/В-96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таблетки по 0,5 мг; по 10 таблеток у блістері; по 1, або по 2, або по 3, або по 5, або по 6, або по 9, або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328426-24/З-126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328426-24/З-126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328426-24/З-126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323189-24/З-98 від 04.10.2024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мг/мл,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323189-24/З-98 від 04.10.2024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мг/мл,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323189-24/З-98 від 04.10.2024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мг/мл,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298560-23/В-132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>капсули гастрорезистентні тверді, по 120 мг по 7 капсул у блістері, по 3 блістери в пачці; по 240 мг по 7 капсул у блістері, по 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298560-23/В-132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>капсули гастрорезистентні тверді, по 120 мг по 7 капсул у блістері, по 3 блістери в пачці; по 240 мг по 7 капсул у блістері, по 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298560-23/В-132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>капсули гастрорезистентні тверді, по 120 мг по 7 капсул у блістері, по 3 блістери в пачці; по 240 мг по 7 капсул у блістері, по 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298630-23/В-132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 xml:space="preserve">капсули гастрорезистентні тверді, по 120 мг або по 240 мг in bulk: по 7 капсул у блістері, по 8 блістерів у пачці; по 24 пачки у транспортній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298630-23/В-132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 xml:space="preserve">капсули гастрорезистентні тверді, по 120 мг або по 240 мг in bulk: по 7 капсул у блістері, по 8 блістерів у пачці; по 24 пачки у транспортній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298630-23/В-132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 xml:space="preserve">капсули гастрорезистентні тверді, по 120 мг або по 240 мг in bulk: по 7 капсул у блістері, по 8 блістерів у пачці; по 24 пачки у транспортній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298630-23/В-132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 xml:space="preserve">капсули гастрорезистентні тверді, по 120 мг або по 240 мг in bulk: по 7 капсул у блістері, по 8 блістерів у пачці; по 24 пачки у транспортній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298630-23/В-132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 xml:space="preserve">капсули гастрорезистентні тверді, по 120 мг або по 240 мг in bulk: по 7 капсул у блістері, по 8 блістерів у пачці; по 24 пачки у транспортній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298630-23/В-132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 xml:space="preserve">капсули гастрорезистентні тверді, по 120 мг або по 240 мг in bulk: по 7 капсул у блістері, по 8 блістерів у пачці; по 24 пачки у транспортній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298560-23/В-132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>капсули гастрорезистентні тверді, по 120 мг по 7 капсул у блістері, по 3 блістери в пачці; по 240 мг по 7 капсул у блістері, по 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298560-23/В-132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>капсули гастрорезистентні тверді, по 120 мг по 7 капсул у блістері, по 3 блістери в пачці; по 240 мг по 7 капсул у блістері, по 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298560-23/В-132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Диметилфумарат-Фармак, </w:t>
            </w:r>
            <w:r>
              <w:rPr>
                <w:b/>
              </w:rPr>
              <w:t>капсули гастрорезистентні тверді, по 120 мг по 7 капсул у блістері, по 3 блістери в пачці; по 240 мг по 7 капсул у блістері, по 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336101-25/В-118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Диметинден-Здоров`я, </w:t>
            </w:r>
            <w:r>
              <w:rPr>
                <w:b/>
              </w:rPr>
              <w:t xml:space="preserve">таблетки, вкриті оболонкою, по 1 мг по 10 таблеток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336101-25/В-118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Диметинден-Здоров`я, </w:t>
            </w:r>
            <w:r>
              <w:rPr>
                <w:b/>
              </w:rPr>
              <w:t xml:space="preserve">таблетки, вкриті оболонкою, по 1 мг по 10 таблеток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336101-25/В-118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Диметинден-Здоров`я, </w:t>
            </w:r>
            <w:r>
              <w:rPr>
                <w:b/>
              </w:rPr>
              <w:t xml:space="preserve">таблетки, вкриті оболонкою, по 1 мг по 10 таблеток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330826-25/З-143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мг; по 7 капсул у блістері; по 1 блістеру в картонній упаковці; по 100 мг; по 10 капсул у блістері; по 1 блістеру в картонній упаковці; по 150 мг; по 1 капсулі в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330961-25/В-123, 330962-25/В-123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Діаліпон® Турбо, </w:t>
            </w:r>
            <w:r>
              <w:rPr>
                <w:b/>
              </w:rPr>
              <w:t>розчин для інфузій 1,2 %; по 50 мл у флаконі зі скла; по 1 або 10 флаконів у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330961-25/В-123, 330962-25/В-123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Діаліпон® Турбо, </w:t>
            </w:r>
            <w:r>
              <w:rPr>
                <w:b/>
              </w:rPr>
              <w:t>розчин для інфузій 1,2 %; по 50 мл у флаконі зі скла; по 1 або 10 флаконів у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330961-25/В-123, 330962-25/В-123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Діаліпон® Турбо, </w:t>
            </w:r>
            <w:r>
              <w:rPr>
                <w:b/>
              </w:rPr>
              <w:t>розчин для інфузій 1,2 %; по 50 мл у флаконі зі скла; по 1 або 10 флаконів у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333841-25/З-148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 xml:space="preserve">розчин для інфузій, 250 мг/50 мл; по 50 мл (250 мг) у флаконі; по 1 флакону в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333841-25/З-148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 xml:space="preserve">розчин для інфузій, 250 мг/50 мл; по 50 мл (250 мг) у флаконі; по 1 флакону в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333841-25/З-148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Добутамін Адмеда, </w:t>
            </w:r>
            <w:r>
              <w:rPr>
                <w:b/>
              </w:rPr>
              <w:t xml:space="preserve">розчин для інфузій, 250 мг/50 мл; по 50 мл (250 мг) у флаконі; по 1 флакону в картонній коробці;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Адмеда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332516-25/З-149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Дукресса®,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332516-25/З-149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Дукресса®,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332516-25/З-149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Дукресса®, </w:t>
            </w:r>
            <w:r>
              <w:rPr>
                <w:b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334134-25/З-98, 334135-25/З-98, 334136-25/З-98, 334137-25/З-98, 334138-25/З-98, 334139-25/З-98, 334140-25/З-98, 334141-25/З-98, 334142-25/З-98, 334143-25/З-98, 334144-25/З-98, 33</w:t>
            </w:r>
            <w:r>
              <w:rPr>
                <w:b/>
              </w:rPr>
              <w:t>4145-25/З-98, 334146-25/З-98, 334147-25/З-98, 334148-25/З-98, 334149-25/З-98, 334150-25/З-98, 334151-25/З-98, 334152-25/З-98, 334153-25/З-98, 334154-25/З-98, 334155-25/З-98, 334156-25/З-98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 Ретард 200, </w:t>
            </w:r>
            <w:r>
              <w:rPr>
                <w:b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334134-25/З-98, 334135-25/З-98, 334136-25/З-98, 334137-25/З-98, 334138-25/З-98, 334139-25/З-98, 334140-25/З-98, 334141-</w:t>
            </w:r>
            <w:r>
              <w:rPr>
                <w:b/>
              </w:rPr>
              <w:t>25/З-98, 334142-25/З-98, 334143-25/З-98, 334144-25/З-98, 334145-25/З-98, 334146-25/З-98, 334147-25/З-98, 334148-25/З-98, 334149-25/З-98, 334150-25/З-98, 334151-25/З-98, 334152-25/З-98, 334153-25/З-98, 334154-25/З-98, 334155-25/З-98, 334156-25/З-98 від 18.0</w:t>
            </w:r>
            <w:r>
              <w:rPr>
                <w:b/>
              </w:rPr>
              <w:t>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 Ретард 200, </w:t>
            </w:r>
            <w:r>
              <w:rPr>
                <w:b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334134-25/З-98, </w:t>
            </w:r>
            <w:r>
              <w:rPr>
                <w:b/>
              </w:rPr>
              <w:t xml:space="preserve">334135-25/З-98, 334136-25/З-98, 334137-25/З-98, 334138-25/З-98, 334139-25/З-98, 334140-25/З-98, 334141-25/З-98, 334142-25/З-98, 334143-25/З-98, 334144-25/З-98, 334145-25/З-98, 334146-25/З-98, 334147-25/З-98, 334148-25/З-98, 334149-25/З-98, 334150-25/З-98, </w:t>
            </w:r>
            <w:r>
              <w:rPr>
                <w:b/>
              </w:rPr>
              <w:t>334151-25/З-98, 334152-25/З-98, 334153-25/З-98, 334154-25/З-98, 334155-25/З-98, 334156-25/З-98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 Ретард 200, </w:t>
            </w:r>
            <w:r>
              <w:rPr>
                <w:b/>
              </w:rPr>
              <w:t>капсули пролонгованої дії, тверді по 200 мг;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08.07.2025 </w:t>
            </w:r>
            <w:r>
              <w:rPr>
                <w:b/>
              </w:rPr>
              <w:t>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336448-25/В-139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>ліофілізат для розчину для ін`єкцій та інфузій, 40 мг;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336448-25/В-139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>ліофілізат для розчину для ін`єкцій та інфузій, 40 мг;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336448-25/В-139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>ліофілізат для розчину для ін`єкцій та інфузій, 40 мг; по 40 мг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332892-25/З-150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лосьйон 0,1 %; по 30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332892-25/З-150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лосьйон 0,1 %; по 30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332892-25/З-150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лосьйон 0,1 %; по 30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332898-25/З-150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крем 0,1 %; по 15 г або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332898-25/З-150 </w:t>
            </w:r>
            <w:r>
              <w:rPr>
                <w:b/>
              </w:rPr>
              <w:t>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крем 0,1 %; по 15 г або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332898-25/З-150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Елоком®, </w:t>
            </w:r>
            <w:r>
              <w:rPr>
                <w:b/>
              </w:rPr>
              <w:t>крем 0,1 %; по 15 г або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329914-25/З-10</w:t>
            </w:r>
            <w:r>
              <w:rPr>
                <w:b/>
              </w:rPr>
              <w:t>0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329914-25/З-100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329914-25/З-100 </w:t>
            </w:r>
            <w:r>
              <w:rPr>
                <w:b/>
              </w:rPr>
              <w:t>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303337-23/З-98, 314622-24/З-98, 314623-24/З-98, 314624-24/З-98, 314625-24/З-98, 320359-24/З-140, 322859-24/З-98, 332312-25/З-149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303337-23/З-98, 314622-24/З-98, 314623-24/З-98, 314624-24/З-98, 314625-24/З-98, 320359-24/З-140, 322859-24/З-98, 332312</w:t>
            </w:r>
            <w:r>
              <w:rPr>
                <w:b/>
              </w:rPr>
              <w:t>-25/З-149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303337-23/З-98, </w:t>
            </w:r>
            <w:r>
              <w:rPr>
                <w:b/>
              </w:rPr>
              <w:t>314622-24/З-98, 314623-24/З-98, 314624-24/З-98, 314625-24/З-98, 320359-24/З-140, 322859-24/З-98, 332312-25/З-149 від 30.04.2024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330876-25/В-97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330876-25/В-97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330876-25/В-97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330876-25/В-97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330876-25/В-97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330876-25/В-97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Ескувіт®, </w:t>
            </w:r>
            <w:r>
              <w:rPr>
                <w:b/>
              </w:rPr>
              <w:t xml:space="preserve"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пачці; in bulk: по 15 мл або по 25 мл у флаконі-крапельниці; </w:t>
            </w:r>
            <w:r>
              <w:rPr>
                <w:b/>
              </w:rPr>
              <w:t>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333613-25/З-116 від 07.03.2025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Еторіакс®, </w:t>
            </w:r>
            <w:r>
              <w:rPr>
                <w:b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335140-25/З-149, 335141-25/З-149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мг;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335140-25/З-149, 335141-25/З-149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мг;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335140-25/З-149, 335141-25/З-149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мг;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335265-25/З-149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Єврофенак 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335265-25/З-149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Єврофенак 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335265-25/З-149 </w:t>
            </w:r>
            <w:r>
              <w:rPr>
                <w:b/>
              </w:rPr>
              <w:t>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Єврофенак 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330014-25/В-28, 330015-25/В-28, 330016-25/В-28 від 15.01.202</w:t>
            </w:r>
            <w:r>
              <w:rPr>
                <w:b/>
              </w:rPr>
              <w:t>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330014-25/В-28, 330015-25/В-28, 330016-25/В-28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330014-25/В-28, 330015-25/В-28, 330016-25/В-28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кристалічний 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310363-24/З-146, 310380-24/З-146, 322687-24/З-146, 337740-25/З-146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 по 90 або 120 капсул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310363-24/З-146, 310380-24/З-146, 322687-24/З-146, 337740-25/З-146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 по 90 або 120 капсул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310363-24/З-146,</w:t>
            </w:r>
            <w:r>
              <w:rPr>
                <w:b/>
              </w:rPr>
              <w:t xml:space="preserve"> 310380-24/З-146, 322687-24/З-146, 337740-25/З-146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 по 90 або 120 капсул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310363-24/З-14</w:t>
            </w:r>
            <w:r>
              <w:rPr>
                <w:b/>
              </w:rPr>
              <w:t>6, 310380-24/З-146, 322687-24/З-146, 337740-25/З-146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 по 90 або 120 капсул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310363-24/З-146, 310380-24/З-146, 322687-24/З-146, 337740-25/З-146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 по 90 або 120 капсул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310363-24/З-146,</w:t>
            </w:r>
            <w:r>
              <w:rPr>
                <w:b/>
              </w:rPr>
              <w:t xml:space="preserve"> 310380-24/З-146, 322687-24/З-146, 337740-25/З-146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ІМБРУВІКА, </w:t>
            </w:r>
            <w:r>
              <w:rPr>
                <w:b/>
              </w:rPr>
              <w:t>капсули по 140 мг по 90 або 120 капсул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315994-24/В-11</w:t>
            </w:r>
            <w:r>
              <w:rPr>
                <w:b/>
              </w:rPr>
              <w:t>6 від 27.05.2024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Імікерадерм, </w:t>
            </w:r>
            <w:r>
              <w:rPr>
                <w:b/>
              </w:rPr>
              <w:t>крем, 50 мг/г по 250 мг крему в саше, по 12 або по 24 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315994-24/В-116 від 27.05.2024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Імікерадерм, </w:t>
            </w:r>
            <w:r>
              <w:rPr>
                <w:b/>
              </w:rPr>
              <w:t>крем, 50 мг/г по 250 мг крему в саше, по 12 або по 24 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315994-24/В-116 </w:t>
            </w:r>
            <w:r>
              <w:rPr>
                <w:b/>
              </w:rPr>
              <w:t>від 27.05.2024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Імікерадерм, </w:t>
            </w:r>
            <w:r>
              <w:rPr>
                <w:b/>
              </w:rPr>
              <w:t>крем, 50 мг/г по 250 мг крему в саше, по 12 або по 24 саше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336086-25/З-28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та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336086-25/З-28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та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336086-25/З-28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та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336086-25/З-28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та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336086-25/З-28 в</w:t>
            </w:r>
            <w:r>
              <w:rPr>
                <w:b/>
              </w:rPr>
              <w:t>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та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336086-25/З-28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та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328251-24/З-145, 328252-24/З-145, 328254-24/З-145, 329693-25/З-120, 329694-25/З-120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328251-24/З-145, 328252-24/З-145, 328254-24/З-145, 329693-25/З-120, 329694-25/З-120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328251-24/З-145,</w:t>
            </w:r>
            <w:r>
              <w:rPr>
                <w:b/>
              </w:rPr>
              <w:t xml:space="preserve"> 328252-24/З-145, 328254-24/З-145, 329693-25/З-120, 329694-25/З-120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338047-25/З-120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Каберлін, </w:t>
            </w:r>
            <w:r>
              <w:rPr>
                <w:b/>
              </w:rPr>
              <w:t>таблетки 0,5 мг, по 2 або по 4 таблетки у блістері або стрипі, по 1 блістеру або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338047-25/З-120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Каберлін, </w:t>
            </w:r>
            <w:r>
              <w:rPr>
                <w:b/>
              </w:rPr>
              <w:t>таблетки 0,5 мг, по 2 або по 4 таблетки у блістері або стрипі, по 1 блістеру або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338047-25/З-120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Каберлін, </w:t>
            </w:r>
            <w:r>
              <w:rPr>
                <w:b/>
              </w:rPr>
              <w:t>таблетки 0,5 мг, по 2 або по 4 таблетки у блістері або стрипі, по 1 блістеру або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338048-25/З-120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Каксіта,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338048-25/З-120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Каксіта,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338048-25/З-120 </w:t>
            </w:r>
            <w:r>
              <w:rPr>
                <w:b/>
              </w:rPr>
              <w:t>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Каксіта,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336900-25/В-28, 336902-25/В-28, 336903-25/В-28, 336904-25/В-</w:t>
            </w:r>
            <w:r>
              <w:rPr>
                <w:b/>
              </w:rPr>
              <w:t>28, 336905-25/В-28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розчин для ін'єкцій, 100 мг/мл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"Юр</w:t>
            </w:r>
            <w:r>
              <w:rPr>
                <w:b/>
              </w:rPr>
              <w:t>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336900-25/В-28, 336902-25/В-28, 336903-25/В-28, 336904-25/В-28, 336905-25/В-28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розчин для ін'єкцій, 100 мг/мл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"Юр</w:t>
            </w:r>
            <w:r>
              <w:rPr>
                <w:b/>
              </w:rPr>
              <w:t>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336900-25/В-28, 336902-25/В-28, 336903-25/В-28, 336904-25/В-</w:t>
            </w:r>
            <w:r>
              <w:rPr>
                <w:b/>
              </w:rPr>
              <w:t>28, 336905-25/В-28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розчин для ін'єкцій, 100 мг/мл 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"Юр</w:t>
            </w:r>
            <w:r>
              <w:rPr>
                <w:b/>
              </w:rPr>
              <w:t>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337880-25/З-97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32 мг, по 10 таблеток у блістері,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337880-25/З-97 в</w:t>
            </w:r>
            <w:r>
              <w:rPr>
                <w:b/>
              </w:rPr>
              <w:t>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32 мг, по 10 таблеток у блістері,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337880-25/З-97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32 мг, по 10 таблеток у блістері,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</w:t>
            </w:r>
            <w:r>
              <w:rPr>
                <w:b/>
              </w:rPr>
              <w:t>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337868-25/З-97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4 мг, 8 мг, 16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333043-25/З-123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333043-25/З-123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333043-25/З-123 </w:t>
            </w:r>
            <w:r>
              <w:rPr>
                <w:b/>
              </w:rPr>
              <w:t>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333043-25/З-12</w:t>
            </w:r>
            <w:r>
              <w:rPr>
                <w:b/>
              </w:rPr>
              <w:t>3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333043-25/З-123 </w:t>
            </w:r>
            <w:r>
              <w:rPr>
                <w:b/>
              </w:rPr>
              <w:t>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333043-25/З-123 </w:t>
            </w:r>
            <w:r>
              <w:rPr>
                <w:b/>
              </w:rPr>
              <w:t>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333060-25/З-12</w:t>
            </w:r>
            <w:r>
              <w:rPr>
                <w:b/>
              </w:rPr>
              <w:t>3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333060-25/З-123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333060-25/З-123 </w:t>
            </w:r>
            <w:r>
              <w:rPr>
                <w:b/>
              </w:rPr>
              <w:t>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333060-25/З-12</w:t>
            </w:r>
            <w:r>
              <w:rPr>
                <w:b/>
              </w:rPr>
              <w:t>3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333060-25/З-123 </w:t>
            </w:r>
            <w:r>
              <w:rPr>
                <w:b/>
              </w:rPr>
              <w:t>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333060-25/З-123 </w:t>
            </w:r>
            <w:r>
              <w:rPr>
                <w:b/>
              </w:rPr>
              <w:t>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Капецитабін-Віста,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в пачці з картону; таблетки, вкриті плівковою оболонкою, по 500 мг;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332235-25/В-12</w:t>
            </w:r>
            <w:r>
              <w:rPr>
                <w:b/>
              </w:rPr>
              <w:t>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600 мг, по 300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332235-25/В-121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600 мг, по 300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332235-25/В-121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600 мг, по 300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332235-25/В-121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600 мг, по 300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332235-25/В-121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600 мг, по 300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332235-25/В-121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Карбалекс 300 мг ретард, Карбалекс 600 мг ретард, </w:t>
            </w:r>
            <w:r>
              <w:rPr>
                <w:b/>
              </w:rPr>
              <w:t>таблетки пролонгованої дії по 600 мг, по 300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334768-25/В-39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08.07.2025 </w:t>
            </w:r>
            <w:r>
              <w:rPr>
                <w:b/>
              </w:rPr>
              <w:t>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334768-25/В-39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08.07.2025 </w:t>
            </w:r>
            <w:r>
              <w:rPr>
                <w:b/>
              </w:rPr>
              <w:t>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334768-25/В-39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334177-25/В-132, 334178-25/В-132, 334180-25/В-132, 334181-25/В-132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ФОРТЕ, </w:t>
            </w:r>
            <w:r>
              <w:rPr>
                <w:b/>
              </w:rPr>
              <w:t>таблетки по 400 мг по 10 таблеток у блістері; по 5 блістерів у картонній коробці (для виробника Товариство з обмеженою відповідальністю “ФАРМЕКС ГРУП”);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</w:t>
            </w:r>
            <w:r>
              <w:rPr>
                <w:b/>
              </w:rPr>
              <w:t>повідальністю "Фармацевтична компанія "Здоров'я")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334177-25/В-132, 334178-25/В-132, 334180-25/В-132, 334181-25/В-132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ФОРТЕ, </w:t>
            </w:r>
            <w:r>
              <w:rPr>
                <w:b/>
              </w:rPr>
              <w:t>таблетки по 400 мг по 10 таблеток у блістері; по 5 блістерів у картонній коробці (для виробника Товариство з обмеженою відповідальністю “ФАРМЕКС ГРУП”);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</w:t>
            </w:r>
            <w:r>
              <w:rPr>
                <w:b/>
              </w:rPr>
              <w:t>повідальністю "Фармацевтична компанія "Здоров'я")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334177-25/В-132, 334178-25/В-132, 334180-25/В-132, 334181-25/В-132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ФОРТЕ, </w:t>
            </w:r>
            <w:r>
              <w:rPr>
                <w:b/>
              </w:rPr>
              <w:t>таблетки по 400 мг по 10 таблеток у блістері; по 5 блістерів у картонній коробці (для виробника Товариство з обмеженою відповідальністю “ФАРМЕКС ГРУП”);</w:t>
            </w:r>
            <w:r>
              <w:rPr>
                <w:b/>
              </w:rPr>
              <w:br/>
              <w:t>по 10 таблеток у блістері; по 5 блістерів у картонній коробці (для виробника Товариство з обмеженою від</w:t>
            </w:r>
            <w:r>
              <w:rPr>
                <w:b/>
              </w:rPr>
              <w:t>повідальністю "Фармацевтична компанія "Здоров'я")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325814-24/З-139, 325815-24/З-139, 336917-25/В-97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325814-24/З-139, 325815-24/З-139, 336917-25/В-97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325814-24/З-139, 325815-24/З-139, 336917-25/В-97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325814-24/З-139, 325815-24/З-139, 336917-25/В-97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325814-24/З-139,</w:t>
            </w:r>
            <w:r>
              <w:rPr>
                <w:b/>
              </w:rPr>
              <w:t xml:space="preserve"> 325815-24/З-139, 336917-25/В-97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325814-24/З-139,</w:t>
            </w:r>
            <w:r>
              <w:rPr>
                <w:b/>
              </w:rPr>
              <w:t xml:space="preserve"> 325815-24/З-139, 336917-25/В-97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320700-24/З-14</w:t>
            </w:r>
            <w:r>
              <w:rPr>
                <w:b/>
              </w:rPr>
              <w:t>8, 320701-24/З-148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320700-24/З-148, 320701-24/З-148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320700-24/З-148,</w:t>
            </w:r>
            <w:r>
              <w:rPr>
                <w:b/>
              </w:rPr>
              <w:t xml:space="preserve"> 320701-24/З-148 від 13.08.2024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329270-24/З-14</w:t>
            </w:r>
            <w:r>
              <w:rPr>
                <w:b/>
              </w:rPr>
              <w:t>3, 329271-24/З-143, 329272-24/З-143, 329273-24/З-143, 329274-24/З-143, 329275-24/З-143, 329276-24/З-143, 329277-24/З-143, 329278-24/З-143, 329279-24/З-143, 329280-24/З-143, 329281-24/З-143, 329282-24/З-143, 329283-24/З-143, 329284-24/З-143, 329285-24/З-143</w:t>
            </w:r>
            <w:r>
              <w:rPr>
                <w:b/>
              </w:rPr>
              <w:t>, 329286-24/З-143, 329287-24/З-143, 329289-24/З-143, 329290-24/З-143, 329291-24/З-143, 329293-24/З-143, 329294-24/З-143, 329295-24/З-143, 329296-24/З-143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329270-24/З-143,</w:t>
            </w:r>
            <w:r>
              <w:rPr>
                <w:b/>
              </w:rPr>
              <w:t xml:space="preserve"> 329271-24/З-143, 329272-24/З-143, 329273-24/З-143, 329274-24/З-143, 329275-24/З-143, 329276-24/З-143, 329277-24/З-143, 329278-24/З-143, 329279-24/З-143, 329280-24/З-143, 329281-24/З-143, 329282-24/З-143, 329283-24/З-143, 329284-24/З-143, 329285-24/З-143, </w:t>
            </w:r>
            <w:r>
              <w:rPr>
                <w:b/>
              </w:rPr>
              <w:t>329286-24/З-143, 329287-24/З-143, 329289-24/З-143, 329290-24/З-143, 329291-24/З-143, 329293-24/З-143, 329294-24/З-143, 329295-24/З-143, 329296-24/З-143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329270-24/З-143,</w:t>
            </w:r>
            <w:r>
              <w:rPr>
                <w:b/>
              </w:rPr>
              <w:t xml:space="preserve"> 329271-24/З-143, 329272-24/З-143, 329273-24/З-143, 329274-24/З-143, 329275-24/З-143, 329276-24/З-143, 329277-24/З-143, 329278-24/З-143, 329279-24/З-143, 329280-24/З-143, 329281-24/З-143, 329282-24/З-143, 329283-24/З-143, 329284-24/З-143, 329285-24/З-143, </w:t>
            </w:r>
            <w:r>
              <w:rPr>
                <w:b/>
              </w:rPr>
              <w:t>329286-24/З-143, 329287-24/З-143, 329289-24/З-143, 329290-24/З-143, 329291-24/З-143, 329293-24/З-143, 329294-24/З-143, 329295-24/З-143, 329296-24/З-143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337894-25/З-14</w:t>
            </w:r>
            <w:r>
              <w:rPr>
                <w:b/>
              </w:rPr>
              <w:t>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Клімактоплан,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20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337894-25/З-145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Клімактоплан,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20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337894-25/З-145 </w:t>
            </w:r>
            <w:r>
              <w:rPr>
                <w:b/>
              </w:rPr>
              <w:t>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Клімактоплан,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20 таблеток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334901-25/З-144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мг;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334901-25/З-144 </w:t>
            </w:r>
            <w:r>
              <w:rPr>
                <w:b/>
              </w:rPr>
              <w:t>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мг;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334901-25/З-144 </w:t>
            </w:r>
            <w:r>
              <w:rPr>
                <w:b/>
              </w:rPr>
              <w:t>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мг;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327626-24/З-45</w:t>
            </w:r>
            <w:r>
              <w:rPr>
                <w:b/>
              </w:rPr>
              <w:t xml:space="preserve"> від 09.12.2024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Колхівін, </w:t>
            </w:r>
            <w:r>
              <w:rPr>
                <w:b/>
              </w:rPr>
              <w:t>таблетки, вкриті плівковою оболонкою, по 0,6 мг,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327626-24/З-45 від 09.12.2024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Колхівін, </w:t>
            </w:r>
            <w:r>
              <w:rPr>
                <w:b/>
              </w:rPr>
              <w:t>таблетки, вкриті плівковою оболонкою, по 0,6 мг,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327626-24/З-45 від 09.12.2024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Колхівін, </w:t>
            </w:r>
            <w:r>
              <w:rPr>
                <w:b/>
              </w:rPr>
              <w:t>таблетки, вкриті плівковою оболонкою, по 0,6 мг,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336661-25/В-97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Комбіліве, </w:t>
            </w:r>
            <w:r>
              <w:rPr>
                <w:b/>
              </w:rPr>
              <w:t>капсули тверді,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336661-25/В-97 в</w:t>
            </w:r>
            <w:r>
              <w:rPr>
                <w:b/>
              </w:rPr>
              <w:t>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Комбіліве, </w:t>
            </w:r>
            <w:r>
              <w:rPr>
                <w:b/>
              </w:rPr>
              <w:t>капсули тверді,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336661-25/В-97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Комбіліве, </w:t>
            </w:r>
            <w:r>
              <w:rPr>
                <w:b/>
              </w:rPr>
              <w:t>капсули тверді, по 10 капсул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333460-25/З-14</w:t>
            </w:r>
            <w:r>
              <w:rPr>
                <w:b/>
              </w:rPr>
              <w:t>7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папером;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333460-25/З-147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папером;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333460-25/З-147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папером;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333457-25/В-121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Корвалмент®, </w:t>
            </w:r>
            <w:r>
              <w:rPr>
                <w:b/>
              </w:rPr>
              <w:t>капсули м'які по 100 мг; по 10 капсул у блістерах; по 10 капсул у блістері; по 3 блістери у пачці; по 20 капсул у блістері; по 1 або по 3,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333457-25/В-121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Корвалмент®, </w:t>
            </w:r>
            <w:r>
              <w:rPr>
                <w:b/>
              </w:rPr>
              <w:t>капсули м'які по 100 мг; по 10 капсул у блістерах; по 10 капсул у блістері; по 3 блістери у пачці; по 20 капсул у блістері; по 1 або по 3,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333457-25/В-121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Корвалмент®, </w:t>
            </w:r>
            <w:r>
              <w:rPr>
                <w:b/>
              </w:rPr>
              <w:t>капсули м'які по 100 мг; по 10 капсул у блістерах; по 10 капсул у блістері; по 3 блістери у пачці; по 20 капсул у блістері; по 1 або по 3,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333447-25/В-121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333447-25/В-121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333447-25/В-121 </w:t>
            </w:r>
            <w:r>
              <w:rPr>
                <w:b/>
              </w:rPr>
              <w:t>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333447-25/В-121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333447-25/В-121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333447-25/В-121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Кордіпраз, </w:t>
            </w:r>
            <w:r>
              <w:rPr>
                <w:b/>
              </w:rPr>
              <w:t>таблетки, вкриті плівковою оболонкою, по 5 мг або 10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330062-25/В-146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60 мг, по 90 мг та по 120 мг; для дози по 30 мг: по 7 таблеток у блістері; по 4 блістери в картонній коробці; для дози по 60 мг:</w:t>
            </w:r>
            <w:r>
              <w:rPr>
                <w:b/>
              </w:rPr>
              <w:br/>
              <w:t>по 4 таблетки у блістері; по 1 блістеру в картонній коробці; по 7 таблеток у</w:t>
            </w:r>
            <w:r>
              <w:rPr>
                <w:b/>
              </w:rPr>
              <w:t xml:space="preserve"> блістері; по 4 блістери в картонній коробці; по 10 таблеток у блістері; по 10 блістерів у картонній коробці; для дози по 90 мг: по 7 таблеток у блістері; по 1 або 4 блістери в картонній коробці; по 10 таблеток у блістері; по 10 блістерів у картонній короб</w:t>
            </w:r>
            <w:r>
              <w:rPr>
                <w:b/>
              </w:rPr>
              <w:t>ці; для дози по 120 мг: по 7 таблеток у блістері; по 1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331944-25/З-126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Ксалтофай®,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шприц-ручці;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331944-25/З-126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Ксалтофай®,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шприц-ручці;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331944-25/З-126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Ксалтофай®, </w:t>
            </w:r>
            <w:r>
              <w:rPr>
                <w:b/>
              </w:rPr>
              <w:t>розчин для ін`єкцій, 100 ОД/мл та 3,6 мг/мл; по 3 мл у картриджі, який міститься в попередньо заповненій багатодозовій одноразовій шприц-ручці;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336973-25/З-60</w:t>
            </w:r>
            <w:r>
              <w:rPr>
                <w:b/>
              </w:rPr>
              <w:t xml:space="preserve">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</w:r>
            <w:r>
              <w:rPr>
                <w:b/>
              </w:rPr>
              <w:t>20 мг: по 2 або по 4 таблетки у блістері, по 1 блістеру у картонній пачці з маркуванням українською мовою;</w:t>
            </w:r>
            <w:r>
              <w:rPr>
                <w:b/>
              </w:rPr>
              <w:br/>
              <w:t>40 мг: по 1 або по 2 таблетки у блістері, по 1 блістеру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336973-25/З-60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20 мг: по 2 або по 4 таблетки у блістері, по 1 блістеру у картонній пачці з маркуванням українською мовою;</w:t>
            </w:r>
            <w:r>
              <w:rPr>
                <w:b/>
              </w:rPr>
              <w:br/>
              <w:t>40 мг: по 1 або по 2 таблетки у блістері, по 1 блісте</w:t>
            </w:r>
            <w:r>
              <w:rPr>
                <w:b/>
              </w:rPr>
              <w:t>ру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336973-25/З-60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</w:t>
            </w:r>
            <w:r>
              <w:rPr>
                <w:b/>
              </w:rPr>
              <w:br/>
              <w:t>20 мг: по 2 або по 4 таблетки у блістері, по 1 блістеру у картонній пачці з маркуванням українською мовою;</w:t>
            </w:r>
            <w:r>
              <w:rPr>
                <w:b/>
              </w:rPr>
              <w:br/>
              <w:t>40 мг: по 1 або по 2 таблетки у блістері, по 1 блістеру у картонній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336973-25/З-60</w:t>
            </w:r>
            <w:r>
              <w:rPr>
                <w:b/>
              </w:rPr>
              <w:t xml:space="preserve">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</w:r>
            <w:r>
              <w:rPr>
                <w:b/>
              </w:rPr>
              <w:t>20 мг: по 2 або по 4 таблетки у блістері, по 1 блістеру у картонній пачці з маркуванням українською мовою;</w:t>
            </w:r>
            <w:r>
              <w:rPr>
                <w:b/>
              </w:rPr>
              <w:br/>
              <w:t>40 мг: по 1 або по 2 таблетки у блістері, по 1 блістеру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336973-25/З-60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  <w:t>таблетки, вкриті плівковою оболонкою, по 40 мг;</w:t>
            </w:r>
            <w:r>
              <w:rPr>
                <w:b/>
              </w:rPr>
              <w:br/>
              <w:t>20 мг: по 2 або по 4 таблетки у блістері, по 1 блістеру у картонній пачці з маркуванням українською мовою;</w:t>
            </w:r>
            <w:r>
              <w:rPr>
                <w:b/>
              </w:rPr>
              <w:br/>
              <w:t>40 мг: по 1 або по 2 таблетки у блістері, по 1 блісте</w:t>
            </w:r>
            <w:r>
              <w:rPr>
                <w:b/>
              </w:rPr>
              <w:t>ру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336973-25/З-60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</w:t>
            </w:r>
            <w:r>
              <w:rPr>
                <w:b/>
              </w:rPr>
              <w:br/>
              <w:t>20 мг: по 2 або по 4 таблетки у блістері, по 1 блістеру у картонній пачці з маркуванням українською мовою;</w:t>
            </w:r>
            <w:r>
              <w:rPr>
                <w:b/>
              </w:rPr>
              <w:br/>
              <w:t>40 мг: по 1 або по 2 таблетки у блістері, по 1 блістеру у картонній пачці з маркуванням українською м</w:t>
            </w:r>
            <w:r>
              <w:rPr>
                <w:b/>
              </w:rPr>
              <w:t>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325110-24/З-61</w:t>
            </w:r>
            <w:r>
              <w:rPr>
                <w:b/>
              </w:rPr>
              <w:t>, 327619-24/З-61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для інфузій, </w:t>
            </w:r>
            <w:r>
              <w:rPr>
                <w:b/>
              </w:rPr>
              <w:t>розчин для інфузій, 15 мг/2 мл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325110-24/З-61, 327619-24/З-61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для інфузій, </w:t>
            </w:r>
            <w:r>
              <w:rPr>
                <w:b/>
              </w:rPr>
              <w:t>розчин для інфузій, 15 мг/2 мл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325110-24/З-61, 327619-24/З-61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для інфузій, </w:t>
            </w:r>
            <w:r>
              <w:rPr>
                <w:b/>
              </w:rPr>
              <w:t>розчин для інфузій, 15 мг/2 мл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338138-25/З-149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2,5 мг/12,5 мг; таблетки 5 мг/25 мг;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</w:t>
            </w:r>
            <w:r>
              <w:rPr>
                <w:b/>
              </w:rPr>
              <w:t>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338138-25/З-149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2,5 мг/12,5 мг; таблетки 5 мг/25 мг;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</w:t>
            </w:r>
            <w:r>
              <w:rPr>
                <w:b/>
              </w:rPr>
              <w:t>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338138-25/З-149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2,5 мг/12,5 мг; таблетки 5 мг/25 мг;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338138-25/З-149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2,5 мг/12,5 мг; таблетки 5 мг/25 мг;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338138-25/З-149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2,5 мг/12,5 мг; таблетки 5 мг/25 мг;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</w:t>
            </w:r>
            <w:r>
              <w:rPr>
                <w:b/>
              </w:rPr>
              <w:t>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338138-25/З-149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ЛАЦЕРАН НСТ, </w:t>
            </w:r>
            <w:r>
              <w:rPr>
                <w:b/>
              </w:rPr>
              <w:t>таблетки 2,5 мг/12,5 мг; таблетки 5 мг/25 мг;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330608-25/З-146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330608-25/З-146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330608-25/З-146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ЛОНГ, </w:t>
            </w:r>
            <w:r>
              <w:rPr>
                <w:b/>
              </w:rPr>
              <w:t xml:space="preserve"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</w:t>
            </w:r>
            <w:r>
              <w:rPr>
                <w:b/>
              </w:rPr>
              <w:t>фольги; по 1 пакетику з фольги та наклейкою-календарем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338514-25/З-61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ЛЕСІВА-ГФХ, </w:t>
            </w:r>
            <w:r>
              <w:rPr>
                <w:b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ВАВ ЛІПІДС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338514-25/З-61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ЛЕСІВА-ГФХ, </w:t>
            </w:r>
            <w:r>
              <w:rPr>
                <w:b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ВАВ ЛІПІДС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338514-25/З-61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ЛЕСІВА-ГФХ, </w:t>
            </w:r>
            <w:r>
              <w:rPr>
                <w:b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ВАВ ЛІПІДС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332350-25/В-28, 332351-25/В-28, 332352-25/В-28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332350-25/В-28, 332351-25/В-28, 332352-25/В-28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332350-25/В-28, </w:t>
            </w:r>
            <w:r>
              <w:rPr>
                <w:b/>
              </w:rPr>
              <w:t>332351-25/В-28, 332352-25/В-28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330795-25/В-147, 330796-25/В-147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Лєтромара®,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330795-25/В-147, 330796-25/В-147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Лєтромара®,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330795-25/В-147, 330796-25/В-147 від 27.01.2025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Лєтромара®,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331952-25/В-118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ін'єкцій, 100 мг/мл, по 2 мл в ампулі поліетиленовій;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331952-25/В-118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ін'єкцій, 100 мг/мл, по 2 мл в ампулі поліетиленовій;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331952-25/В-118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ін'єкцій, 100 мг/мл, по 2 мл в ампулі поліетиленовій;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306129-23/В-39 від 01.12.2023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Ліксарит, </w:t>
            </w:r>
            <w:r>
              <w:rPr>
                <w:b/>
              </w:rPr>
              <w:t xml:space="preserve">таблетки по 100 мг, по 15 таблеток у блістері,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306129-23/В-39 від 01.12.2023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Ліксарит, </w:t>
            </w:r>
            <w:r>
              <w:rPr>
                <w:b/>
              </w:rPr>
              <w:t xml:space="preserve">таблетки по 100 мг, по 15 таблеток у блістері,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306129-23/В-39 від 01.12.2023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Ліксарит, </w:t>
            </w:r>
            <w:r>
              <w:rPr>
                <w:b/>
              </w:rPr>
              <w:t xml:space="preserve">таблетки по 100 мг, по 15 таблеток у блістері,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333401-25/В-60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333401-25/В-60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333401-25/В-60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Локрен®, </w:t>
            </w:r>
            <w:r>
              <w:rPr>
                <w:b/>
              </w:rPr>
              <w:t>таблетки, вкриті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336166-25/З-146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336166-25/З-146 </w:t>
            </w:r>
            <w:r>
              <w:rPr>
                <w:b/>
              </w:rPr>
              <w:t>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336166-25/З-146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2 %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336194-25/З-14</w:t>
            </w:r>
            <w:r>
              <w:rPr>
                <w:b/>
              </w:rPr>
              <w:t>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вагінальний 2 %; по 78 г крему у тубі; по 1 тубі у комплекті з аплікатором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336194-25/З-147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вагінальний 2 %; по 78 г крему у тубі; по 1 тубі у комплекті з аплікатором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336194-25/З-147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крем вагінальний 2 %; по 78 г крему у тубі; по 1 тубі у комплекті з аплікатором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336145-25/З-146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336145-25/З-146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336145-25/З-146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</w:t>
            </w:r>
            <w:r>
              <w:rPr>
                <w:b/>
              </w:rPr>
              <w:t>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336145-25/З-146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336145-25/З-146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вагінальні м’які по 600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336145-25/З-146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200 мг по 3 або по 6 капсул у блістері; по 1 блістеру в картонній коробці;</w:t>
            </w:r>
            <w:r>
              <w:rPr>
                <w:b/>
              </w:rPr>
              <w:br/>
              <w:t>Капсули вагінальні м’які по 600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334767-25/В-39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334767-25/В-39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334767-25/В-39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333960-25/В-148, 333961-25/В-148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мг, по 10 таблеток у стрипі, по 3, по 8 або по 10 стрипів у картонній упаковці; по 30 таблеток у стрипі, по 1, по 2, по 3, або 4 стрипи в картонній упаковці; in bulk: №18000 (30х600): по 30 теблеток у стри</w:t>
            </w:r>
            <w:r>
              <w:rPr>
                <w:b/>
              </w:rPr>
              <w:t>пі; по 600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333960-25/В-148, 333961-25/В-148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мг, по 10 таблеток у стрипі, по 3, по 8 або по 10 стрипів у картонній упаковці; по 30 таблеток у стрипі, по 1, по 2, по 3, або 4 стрипи в картонній упаковці; in bulk: №18000 (30х600): по 30 теблеток у стри</w:t>
            </w:r>
            <w:r>
              <w:rPr>
                <w:b/>
              </w:rPr>
              <w:t>пі; по 600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333960-25/В-148,</w:t>
            </w:r>
            <w:r>
              <w:rPr>
                <w:b/>
              </w:rPr>
              <w:t xml:space="preserve"> 333961-25/В-148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мг, по 10 таблеток у стрипі, по 3, по 8 або по 10 стрипів у картонній упаковці; по 30 таблеток у стрипі, по 1, по 2, по 3, або 4 стрипи в картонній упаковці; in bulk: №18000 (30х600): по 30 теблеток у стри</w:t>
            </w:r>
            <w:r>
              <w:rPr>
                <w:b/>
              </w:rPr>
              <w:t>пі; по 600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333960-25/В-14</w:t>
            </w:r>
            <w:r>
              <w:rPr>
                <w:b/>
              </w:rPr>
              <w:t>8, 333961-25/В-148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мг, по 10 таблеток у стрипі, по 3, по 8 або по 10 стрипів у картонній упаковці; по 30 таблеток у стрипі, по 1, по 2, по 3, або 4 стрипи в картонній упаковці; in bulk: №18000 (30х600): по 30 теблеток у стри</w:t>
            </w:r>
            <w:r>
              <w:rPr>
                <w:b/>
              </w:rPr>
              <w:t>пі; по 600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333960-25/В-148, 333961-25/В-148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мг, по 10 таблеток у стрипі, по 3, по 8 або по 10 стрипів у картонній упаковці; по 30 таблеток у стрипі, по 1, по 2, по 3, або 4 стрипи в картонній упаковці; in bulk: №18000 (30х600): по 30 теблеток у стри</w:t>
            </w:r>
            <w:r>
              <w:rPr>
                <w:b/>
              </w:rPr>
              <w:t>пі; по 600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333960-25/В-148, 333961-25/В-148 від 13.03.2025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мг, по 10 таблеток у стрипі, по 3, по 8 або по 10 стрипів у картонній упаковці; по 30 таблеток у стрипі, по 1, по 2, по 3, або 4 стрипи в картонній упаковці; in bulk: №18000 (30х600): по 30 теблеток у стри</w:t>
            </w:r>
            <w:r>
              <w:rPr>
                <w:b/>
              </w:rPr>
              <w:t>пі; по 600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332995-25/З-145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вагінальний;</w:t>
            </w:r>
            <w:r>
              <w:rPr>
                <w:b/>
              </w:rPr>
              <w:br/>
            </w:r>
            <w:r>
              <w:rPr>
                <w:b/>
              </w:rPr>
              <w:t>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332995-25/З-145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вагінальний;</w:t>
            </w:r>
            <w:r>
              <w:rPr>
                <w:b/>
              </w:rPr>
              <w:br/>
              <w:t>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332995-25/З-145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вагінальний;</w:t>
            </w:r>
            <w:r>
              <w:rPr>
                <w:b/>
              </w:rPr>
              <w:br/>
              <w:t>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337786-25/З-146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 xml:space="preserve">крем вагінальний </w:t>
            </w:r>
            <w:r>
              <w:rPr>
                <w:b/>
              </w:rPr>
              <w:t>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337786-25/З-146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337786-25/З-146 </w:t>
            </w:r>
            <w:r>
              <w:rPr>
                <w:b/>
              </w:rPr>
              <w:t>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 по 30 г у тубі; по 1 тубі в комплекті з градуйованим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328203-24/В-116, 328209-24/В-116, 328215-24/В-116 від 16.12.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328203-24/В-116, 328209-24/В-116, 328215-24/В-116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328203-24/В-116, 328209-24/В-116, 328215-24/В-116 від 16.12.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325381-24/З-45</w:t>
            </w:r>
            <w:r>
              <w:rPr>
                <w:b/>
              </w:rPr>
              <w:t>, 325382-24/З-45, 326843-24/З-137, 333645-25/З-45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мг; по 10 таблеток у блістері; по 5 блістерів у картонній упаковці; in bulk: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325381-24/З-45, 325382-24/З-45, 326843-24/З-137, 333645-25/З-45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мг; по 10 таблеток у блістері; по 5 блістерів у картонній упаковці; in bulk: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325381-24/З-45, 325382-24/З-45, 326843-24/З-137, 333645-25/З-45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мг; по 10 таблеток у блістері; по 5 блістерів у картонній упаковці; in bulk: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325381-24/З-45, 325382-24/З-45, 326843-24/З-137, 333645-25/З-45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мг; по 10 таблеток у блістері; по 5 блістерів у картонній упаковці; in bulk: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325381-24/З-45, 325382-24/З-45, 326843-24/З-137, 333645-25/З-45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мг; по 10 таблеток у блістері; по 5 блістерів у картонній упаковці; in bulk: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325381-24/З-45, 325382-24/З-45, 326843-24/З-137, 333645-25/З</w:t>
            </w:r>
            <w:r>
              <w:rPr>
                <w:b/>
              </w:rPr>
              <w:t>-45 від 06.11.2024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таблетки по 200 мг; по 10 таблеток у блістері; по 5 блістерів у картонній упаковці; in bulk: №10х320: по 10 таблеток у блістері; по 320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333817-25/З-45</w:t>
            </w:r>
            <w:r>
              <w:rPr>
                <w:b/>
              </w:rPr>
              <w:t xml:space="preserve">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Мелоксикам-Віста, </w:t>
            </w:r>
            <w:r>
              <w:rPr>
                <w:b/>
              </w:rPr>
              <w:t>розчин для ін'єкцій, 15 мг/1,5 мл, по 1,5 мл (15 мг) в ампулах; по 5 ампул у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333817-25/З-45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Мелоксикам-Віста, </w:t>
            </w:r>
            <w:r>
              <w:rPr>
                <w:b/>
              </w:rPr>
              <w:t>розчин для ін'єкцій, 15 мг/1,5 мл, по 1,5 мл (15 мг) в ампулах; по 5 ампул у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333817-25/З-45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Мелоксикам-Віста, </w:t>
            </w:r>
            <w:r>
              <w:rPr>
                <w:b/>
              </w:rPr>
              <w:t>розчин для ін'єкцій, 15 мг/1,5 мл, по 1,5 мл (15 мг) в ампулах; по 5 ампул у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333814-25/З-138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Мелолган , </w:t>
            </w:r>
            <w:r>
              <w:rPr>
                <w:b/>
              </w:rPr>
              <w:t>розчин для ін'єкцій, 15 мг/1,5 мл; по 1,5 мл (15 мг) в ампулах, по 5 ампул у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333814-25/З-138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Мелолган , </w:t>
            </w:r>
            <w:r>
              <w:rPr>
                <w:b/>
              </w:rPr>
              <w:t>розчин для ін'єкцій, 15 мг/1,5 мл; по 1,5 мл (15 мг) в ампулах, по 5 ампул у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333814-25/З-138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Мелолган , </w:t>
            </w:r>
            <w:r>
              <w:rPr>
                <w:b/>
              </w:rPr>
              <w:t>розчин для ін'єкцій, 15 мг/1,5 мл; по 1,5 мл (15 мг) в ампулах, по 5 ампул у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335388-25/В-123, 335389-25/В-123, 335390-25/В-123, 335391-25/В-123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335388-25/В-123, 335389-25/В-123, 335390-25/В-123, 335391-25/В-123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335388-25/В-123, 335389-25/В-123, 335390-25/В-123, 335391-25/В-123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319162-24/З-139, 319163-24/З-139, 319164-24/З-139, 319165-24/З-139, 319166-24/З-139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 xml:space="preserve">таблетки, вкриті плівковою оболонкою по 10 мг або 20 мг;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319162-24/З-139, 319163-24/З-139, 319164-24/З-139, 319165-24/З-139, 319166-24/З-139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 xml:space="preserve">таблетки, вкриті плівковою оболонкою по 10 мг або 20 мг;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319162-24/З-139, 319163-24/З-139, 319164-24/З-139, 319165-24</w:t>
            </w:r>
            <w:r>
              <w:rPr>
                <w:b/>
              </w:rPr>
              <w:t>/З-139, 319166-24/З-139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 xml:space="preserve">таблетки, вкриті плівковою оболонкою по 10 мг або 20 мг;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319162-24/З-13</w:t>
            </w:r>
            <w:r>
              <w:rPr>
                <w:b/>
              </w:rPr>
              <w:t>9, 319163-24/З-139, 319164-24/З-139, 319165-24/З-139, 319166-24/З-139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 xml:space="preserve">таблетки, вкриті плівковою оболонкою по 10 мг або 20 мг;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319162-24/З-139, 319163-24/З-139, 319164-24/З-139, 319165-24/З-139, 319166-24/З-139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 xml:space="preserve">таблетки, вкриті плівковою оболонкою по 10 мг або 20 мг;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319162-24/З-139, 319163-24/З-139, 319164-24/З-139, 319165-24/З-139, 319166-24/З-139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Мемамед®, </w:t>
            </w:r>
            <w:r>
              <w:rPr>
                <w:b/>
              </w:rPr>
              <w:t xml:space="preserve">таблетки, вкриті плівковою оболонкою по 10 мг або 20 мг;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335717-25/З-148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МЕРОПЕНЕМ-МБ,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335717-25/З-148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МЕРОПЕНЕМ-МБ,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335717-25/З-148 </w:t>
            </w:r>
            <w:r>
              <w:rPr>
                <w:b/>
              </w:rPr>
              <w:t>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МЕРОПЕНЕМ-МБ, </w:t>
            </w:r>
            <w:r>
              <w:rPr>
                <w:b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334798-25/З-61, 334799-25/З-61, 334800-25/З-61 від 26.03.202</w:t>
            </w:r>
            <w:r>
              <w:rPr>
                <w:b/>
              </w:rPr>
              <w:t>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Метамін®SR, </w:t>
            </w:r>
            <w:r>
              <w:rPr>
                <w:b/>
              </w:rPr>
              <w:t>таблетки пролонгованої дії по 500 мг по 7 таблеток у блістері, по 4 блістери в картонній упаковці; по 15 таблеток у блістері,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334798-25/З-61, </w:t>
            </w:r>
            <w:r>
              <w:rPr>
                <w:b/>
              </w:rPr>
              <w:t>334799-25/З-61, 334800-25/З-61 від 26.03.2025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Метамін®SR, </w:t>
            </w:r>
            <w:r>
              <w:rPr>
                <w:b/>
              </w:rPr>
              <w:t>таблетки пролонгованої дії по 500 мг по 7 таблеток у блістері, по 4 блістери в картонній упаковці; по 15 таблеток у блістері,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334798-25/З-61, 334799-25/З-61, 334800-25/З-61 від 26.03.202</w:t>
            </w:r>
            <w:r>
              <w:rPr>
                <w:b/>
              </w:rPr>
              <w:t>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Метамін®SR, </w:t>
            </w:r>
            <w:r>
              <w:rPr>
                <w:b/>
              </w:rPr>
              <w:t>таблетки пролонгованої дії по 500 мг по 7 таблеток у блістері, по 4 блістери в картонній упаковці; по 15 таблеток у блістері,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326933-24/В-45</w:t>
            </w:r>
            <w:r>
              <w:rPr>
                <w:b/>
              </w:rPr>
              <w:t>, 326934-24/В-45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мг, по 10 капсул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326933-24/В-45, 326934-24/В-45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мг, по 10 капсул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326933-24/В-45, 326934-24/В-45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капсули по 250 мг, по 10 капсул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332649-25/З-120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Метортріт Ромфарм, </w:t>
            </w:r>
            <w:r>
              <w:rPr>
                <w:b/>
              </w:rPr>
              <w:t xml:space="preserve">розчин для ін'єкцій, 10 мг/мл 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332649-25/З-120 </w:t>
            </w:r>
            <w:r>
              <w:rPr>
                <w:b/>
              </w:rPr>
              <w:t>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Метортріт Ромфарм, </w:t>
            </w:r>
            <w:r>
              <w:rPr>
                <w:b/>
              </w:rPr>
              <w:t xml:space="preserve">розчин для ін'єкцій, 10 мг/мл 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332649-25/З-120 </w:t>
            </w:r>
            <w:r>
              <w:rPr>
                <w:b/>
              </w:rPr>
              <w:t>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Метортріт Ромфарм, </w:t>
            </w:r>
            <w:r>
              <w:rPr>
                <w:b/>
              </w:rPr>
              <w:t xml:space="preserve">розчин для ін'єкцій, 10 мг/мл по 0,75 мл або по 1 мл, або по 1,5 мл, або по 2 мл у попередньо наповненому шприці; по 1 шприцу в блістері; по 1 блістеру разом з одноразовою голкою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324683-24/В-11</w:t>
            </w:r>
            <w:r>
              <w:rPr>
                <w:b/>
              </w:rPr>
              <w:t>8 від 28.10.2024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Метформін, </w:t>
            </w:r>
            <w:r>
              <w:rPr>
                <w:b/>
              </w:rPr>
              <w:t>таблетки, вкриті плівковою оболонкою, по 1000 мг; по 10 таблеток у блістері; по 3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324683-24/В-118 від 28.10.2024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Метформін, </w:t>
            </w:r>
            <w:r>
              <w:rPr>
                <w:b/>
              </w:rPr>
              <w:t>таблетки, вкриті плівковою оболонкою, по 1000 мг; по 10 таблеток у блістері; по 3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324683-24/В-118 від 28.10.2024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Метформін, </w:t>
            </w:r>
            <w:r>
              <w:rPr>
                <w:b/>
              </w:rPr>
              <w:t>таблетки, вкриті плівковою оболонкою, по 1000 мг; по 10 таблеток у блістері; по 3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264301-21/З-116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Мілнаран® (Було: Мілнаран), </w:t>
            </w:r>
            <w:r>
              <w:rPr>
                <w:b/>
              </w:rPr>
              <w:t>капсули тверді по 25 мг та по 50 мг по 8 капсул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264301-21/З-116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Мілнаран® (Було: Мілнаран), </w:t>
            </w:r>
            <w:r>
              <w:rPr>
                <w:b/>
              </w:rPr>
              <w:t>капсули тверді по 25 мг та по 50 мг по 8 капсул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264301-21/З-116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Мілнаран® (Було: Мілнаран), </w:t>
            </w:r>
            <w:r>
              <w:rPr>
                <w:b/>
              </w:rPr>
              <w:t>капсули тверді по 25 мг та по 50 мг по 8 капсул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264301-21/З-116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Мілнаран® (Було: Мілнаран), </w:t>
            </w:r>
            <w:r>
              <w:rPr>
                <w:b/>
              </w:rPr>
              <w:t>капсули тверді по 25 мг та по 50 мг по 8 капсул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264301-21/З-116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Мілнаран® (Було: Мілнаран), </w:t>
            </w:r>
            <w:r>
              <w:rPr>
                <w:b/>
              </w:rPr>
              <w:t>капсули тверді по 25 мг та по 50 мг по 8 капсул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264301-21/З-116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Мілнаран® (Було: Мілнаран), </w:t>
            </w:r>
            <w:r>
              <w:rPr>
                <w:b/>
              </w:rPr>
              <w:t>капсули тверді по 25 мг та по 50 мг по 8 капсул у блістері;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337505-25/В-96 від 08.05.2025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Молсидомін, </w:t>
            </w:r>
            <w:r>
              <w:rPr>
                <w:b/>
              </w:rPr>
              <w:t>порошок (субстанція) в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337505-25/В-96 від 08.05.2025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Молсидомін, </w:t>
            </w:r>
            <w:r>
              <w:rPr>
                <w:b/>
              </w:rPr>
              <w:t>порошок (субстанція) в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337505-25/В-96 від 08.05.2025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Молсидомін, </w:t>
            </w:r>
            <w:r>
              <w:rPr>
                <w:b/>
              </w:rPr>
              <w:t>порошок (субстанція) в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283938-22/З-45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Моменаз (було: Цетрилев® Назо), </w:t>
            </w:r>
            <w:r>
              <w:rPr>
                <w:b/>
              </w:rPr>
              <w:t xml:space="preserve">назальний спрей, дозований, 50 мкг/дозу, по 10 г (60 доз) або по 18 г (140 доз) суспензії у поліетиленовому флаконі з дозуючим насосом-розпилювачем, закритим ковпачком;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Євродраг Лабораторіз 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283938-22/З-45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Моменаз (було: Цетрилев® Назо), </w:t>
            </w:r>
            <w:r>
              <w:rPr>
                <w:b/>
              </w:rPr>
              <w:t xml:space="preserve">назальний спрей, дозований, 50 мкг/дозу, по 10 г (60 доз) або по 18 г (140 доз) суспензії у поліетиленовому флаконі з дозуючим насосом-розпилювачем, закритим ковпачком;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Євродраг Лабораторіз 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283938-22/З-45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Моменаз (було: Цетрилев® Назо), </w:t>
            </w:r>
            <w:r>
              <w:rPr>
                <w:b/>
              </w:rPr>
              <w:t xml:space="preserve">назальний спрей, дозований, 50 мкг/дозу, по 10 г (60 доз) або по 18 г (140 доз) суспензії у поліетиленовому флаконі з дозуючим насосом-розпилювачем, закритим ковпачком;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Євродраг Лабораторіз 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336936-25/З-12</w:t>
            </w:r>
            <w:r>
              <w:rPr>
                <w:b/>
              </w:rPr>
              <w:t>0, 336937-25/З-120, 336938-25/З-120, 336939-25/З-120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Момордика композитум, </w:t>
            </w:r>
            <w:r>
              <w:rPr>
                <w:b/>
              </w:rPr>
              <w:t>розчин для ін'єкцій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20 контурних чарункових упаковок в коробці з карт</w:t>
            </w:r>
            <w:r>
              <w:rPr>
                <w:b/>
              </w:rPr>
              <w:t>ону; по 2,2 мл в ампулі; по 5 ампул у контурній чарунковій упаковці; по 2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336936-25/З-120, 336937-25/З-120, 336938-25/З-120, 336939-25/З-120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Момордика композитум, </w:t>
            </w:r>
            <w:r>
              <w:rPr>
                <w:b/>
              </w:rPr>
              <w:t>розчин для ін'єкцій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20 контурних чарункових упаковок в коробці з карт</w:t>
            </w:r>
            <w:r>
              <w:rPr>
                <w:b/>
              </w:rPr>
              <w:t>ону; по 2,2 мл в ампулі; по 5 ампул у контурній чарунковій упаковці; по 2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336936-25/З-120, 336937-25/З-120, 336938-25/З-120, 336939-25/З-120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Момордика композитум, </w:t>
            </w:r>
            <w:r>
              <w:rPr>
                <w:b/>
              </w:rPr>
              <w:t>розчин для ін'єкцій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20 контурних чарункових упаковок в коробці з карт</w:t>
            </w:r>
            <w:r>
              <w:rPr>
                <w:b/>
              </w:rPr>
              <w:t>ону; по 2,2 мл в ампулі; по 5 ампул у контурній чарунковій упаковці; по 2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297973-23/З-82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Монтикоп, </w:t>
            </w:r>
            <w:r>
              <w:rPr>
                <w:b/>
              </w:rPr>
              <w:t>таблетки, по 10 мг/5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297973-23/З-82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Монтикоп, </w:t>
            </w:r>
            <w:r>
              <w:rPr>
                <w:b/>
              </w:rPr>
              <w:t>таблетки, по 10 мг/5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297973-23/З-82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Монтикоп, </w:t>
            </w:r>
            <w:r>
              <w:rPr>
                <w:b/>
              </w:rPr>
              <w:t>таблетки, по 10 мг/5 мг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336778-25/В-60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 xml:space="preserve">таблетки по 50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336778-25/В-60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 xml:space="preserve">таблетки по 50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336778-25/В-60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 xml:space="preserve">таблетки по 50 мг; </w:t>
            </w:r>
            <w:r>
              <w:rPr>
                <w:b/>
              </w:rPr>
              <w:br/>
              <w:t>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334049-25/З-14</w:t>
            </w:r>
            <w:r>
              <w:rPr>
                <w:b/>
              </w:rPr>
              <w:t>8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334049-25/З-148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 xml:space="preserve">капсули тверді, 4 </w:t>
            </w:r>
            <w:r>
              <w:rPr>
                <w:b/>
              </w:rPr>
              <w:t>мг або 8 мг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334049-25/З-148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334049-25/З-14</w:t>
            </w:r>
            <w:r>
              <w:rPr>
                <w:b/>
              </w:rPr>
              <w:t>8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334049-25/З-148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334049-25/З-148 від 14.03.2025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338079-25/З-96</w:t>
            </w:r>
            <w:r>
              <w:rPr>
                <w:b/>
              </w:rPr>
              <w:t xml:space="preserve">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спрей назальний, дозований, 50 мкг/дозу по 10 г (60 доз ) суспензії у поліетиленовому флаконі з дозуючим насосом-розпилювачем 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338079-25/З-96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спрей назальний, дозований, 50 мкг/дозу по 10 г (60 доз ) суспензії у поліетиленовому флаконі з дозуючим насосом-розпилювачем 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</w:t>
            </w:r>
            <w:r>
              <w:rPr>
                <w:b/>
              </w:rPr>
              <w:t>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338079-25/З-96 від 21.05.2025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спрей назальний, дозований, 50 мкг/дозу по 10 г (60 доз ) суспензії у поліетиленовому флаконі з дозуючим насосом-розпилювачем 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335416-25/В-138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мг/мл; по 1 мл або по 2 мл в ампулі; по 5 ампул у блістері; по 1 або 2 блістери в пачці;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335416-25/В-138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мг/мл; по 1 мл або по 2 мл в ампулі; по 5 ампул у блістері; по 1 або 2 блістери в пачці;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</w:t>
            </w:r>
            <w:r>
              <w:rPr>
                <w:b/>
              </w:rPr>
              <w:t>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335416-25/В-138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мг/мл; по 1 мл або по 2 мл в ампулі; по 5 ампул у блістері; по 1 або 2 блістери в пачці;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334411-25/В-118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у блістері; по 1 або 2 блістери в пачці,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334411-25/В-118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у блістері; по 1 або 2 блістери в пачці,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</w:t>
            </w:r>
            <w:r>
              <w:rPr>
                <w:b/>
              </w:rPr>
              <w:t>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334411-25/В-118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у блістері; по 1 або 2 блістери в пачці, по 1 мл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338583-25/З-28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338583-25/З-28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НАЛБУФІНУ ГІДРОХЛОРИД, </w:t>
            </w:r>
            <w:r>
              <w:rPr>
                <w:b/>
              </w:rPr>
              <w:t xml:space="preserve">порошок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338583-25/З-28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НАЛБУФІНУ ГІДРОХЛОРИД, </w:t>
            </w:r>
            <w:r>
              <w:rPr>
                <w:b/>
              </w:rPr>
              <w:t xml:space="preserve">порошок (субстанція) </w:t>
            </w:r>
            <w:r>
              <w:rPr>
                <w:b/>
              </w:rPr>
              <w:t>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333156-25/В-146, 333160-25/В-146 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 xml:space="preserve">краплі назальні 0,05 % або </w:t>
            </w:r>
            <w:r>
              <w:rPr>
                <w:b/>
              </w:rPr>
              <w:t xml:space="preserve">0,1 %;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333156-25/В-146, 333160-25/В-146 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 xml:space="preserve">краплі назальні 0,05 % або 0,1 %;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333156-25/В-146,</w:t>
            </w:r>
            <w:r>
              <w:rPr>
                <w:b/>
              </w:rPr>
              <w:t xml:space="preserve"> 333160-25/В-146 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 xml:space="preserve">краплі назальні 0,05 % або 0,1 %;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333012-25/В-147, 333013-25/В-147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0,05% або по 0,1%;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333012-25/В-147,</w:t>
            </w:r>
            <w:r>
              <w:rPr>
                <w:b/>
              </w:rPr>
              <w:t xml:space="preserve"> 333013-25/В-147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0,05% або по 0,1%;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333012-25/В-147,</w:t>
            </w:r>
            <w:r>
              <w:rPr>
                <w:b/>
              </w:rPr>
              <w:t xml:space="preserve"> 333013-25/В-147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0,05% або по 0,1%;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333012-25/В-14</w:t>
            </w:r>
            <w:r>
              <w:rPr>
                <w:b/>
              </w:rPr>
              <w:t>7, 333013-25/В-147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0,05% або по 0,1%;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333012-25/В-147, 333013-25/В-147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0,05% або по 0,1%;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333012-25/В-147,</w:t>
            </w:r>
            <w:r>
              <w:rPr>
                <w:b/>
              </w:rPr>
              <w:t xml:space="preserve"> 333013-25/В-147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0,05% або по 0,1%;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333156-25/В-14</w:t>
            </w:r>
            <w:r>
              <w:rPr>
                <w:b/>
              </w:rPr>
              <w:t>6, 333160-25/В-146 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 xml:space="preserve">краплі назальні 0,05 % або 0,1 %;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333156-25/В-146, 333160-25/В-146 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 xml:space="preserve">краплі назальні 0,05 % або 0,1 %;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333156-25/В-146, 333160-25/В-146 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 xml:space="preserve">краплі назальні 0,05 % або </w:t>
            </w:r>
            <w:r>
              <w:rPr>
                <w:b/>
              </w:rPr>
              <w:t xml:space="preserve">0,1 %; по 10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334217-25/В-148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>крем, 10 мг/г, по 15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334217-25/В-148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>крем, 10 мг/г, по 15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334217-25/В-148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>крем, 10 мг/г, по 15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334110-25/З-123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Небікард, </w:t>
            </w:r>
            <w:r>
              <w:rPr>
                <w:b/>
              </w:rPr>
              <w:t>таблетки по 5 мг; по 10 таблеток у блістері; по 2 блістери в картонній упаковці; по 10 таблеток у блістері; по 5 блістерів, з’єднаних в один,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334110-25/З-123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Небікард, </w:t>
            </w:r>
            <w:r>
              <w:rPr>
                <w:b/>
              </w:rPr>
              <w:t>таблетки по 5 мг; по 10 таблеток у блістері; по 2 блістери в картонній упаковці; по 10 таблеток у блістері; по 5 блістерів, з’єднаних в один,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334110-25/З-123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Небікард, </w:t>
            </w:r>
            <w:r>
              <w:rPr>
                <w:b/>
              </w:rPr>
              <w:t>таблетки по 5 мг; по 10 таблеток у блістері; по 2 блістери в картонній упаковці; по 10 таблеток у блістері; по 5 блістерів, з’єднаних в один,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329871-25/В-137, 337478-25/В-137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блістері; по 1 блістеру в пачці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329871-25/В-137, 337478-25/В-137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>по 2 мл в ампулі; по 5 ампул у блістері; по 1 блістеру в пачці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329871-25/В-137, 337478-25/В-137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>по 2 мл в ампулі; по 5 ампул у блістері; по 1 блістеру в пачці або по 2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332238-25/В-121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капсули;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332238-25/В-121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капсули;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332238-25/В-121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Нейродикловіт, </w:t>
            </w:r>
            <w:r>
              <w:rPr>
                <w:b/>
              </w:rPr>
              <w:t>капсули;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329961-25/В-139, 329962-25/В-139, 329963-25/В-139, 329964-25/В-139, 329965-25/В-139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мг/мл;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329961-25/В-139, 329962-25/В-139, 329963-25/В-139, 329964-25/В-139, 329965-25/В-139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мг/мл;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329961-25/В-139, 329962-25/В-139, 329963-25/В-139, 329964-25/В-139, 329965-25/В-139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мг/мл; по 45 мл у флаконі; по 1 флакону разом із 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334200-25/В-120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Неогемодез,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 мл або 400 мл у пляшках або по 200 мл, 400 мл у пляшці,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334200-25/В-120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Неогемодез,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 xml:space="preserve">по 200 мл або 400 мл у пляшках або по 200 мл, 400 мл у пляшці,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334200-25/В-120 </w:t>
            </w:r>
            <w:r>
              <w:rPr>
                <w:b/>
              </w:rPr>
              <w:t>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Неогемодез,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 xml:space="preserve">по 200 мл або 400 мл у пляшках або по 200 мл, 400 мл у пляшці,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333034-25/В-126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Неоспастил®,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333034-25/В-126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Неоспастил®,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333034-25/В-126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Неоспастил®,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317527-24/З-96, 317528-24/З-96, 317529-24/З-96, 317530-24/З-96, 317531-24/З-96, 317535-24/З-96, 317536-24/З-96, 317537-24/З-96, 317538-24/З-96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317527-24/З-96, 317528-24/З-96, 317529-24/З-96, 317530-24/З-96, 317531-24/З-96, 317535-24/З-96, 317536-24/З-96, 317537-24/З-96, 317538-24/З-96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317527-24/З-96, 317528-24/З-96, 317529-24/З-96, 317530-24/З-96, 317531-24/З-96, 317535-24/З-96, 317536-24/З-96, 317537-24/З-96, 317538-24/З-96 від 20.06.2024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Нізорал®, </w:t>
            </w:r>
            <w:r>
              <w:rPr>
                <w:b/>
              </w:rPr>
              <w:t>крем, 20 мг/г;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330198-25/З-143, 330199-25/З-143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КМО);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</w:t>
            </w:r>
            <w:r>
              <w:rPr>
                <w:b/>
              </w:rPr>
              <w:t>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330198-25/З-143, 330199-25/З-143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КМО);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</w:t>
            </w:r>
            <w:r>
              <w:rPr>
                <w:b/>
              </w:rPr>
              <w:t>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330198-25/З-143, 330199-25/З-143 від 20.01.2025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КМО);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</w:t>
            </w:r>
            <w:r>
              <w:rPr>
                <w:b/>
              </w:rPr>
              <w:t>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335251-25/З-116 від 01.04.2025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Ноксимед, </w:t>
            </w:r>
            <w:r>
              <w:rPr>
                <w:b/>
              </w:rPr>
              <w:t>порошок та розчинник для розчину для ін`єкцій по 600 мг, у флаконах №10 у комплекті з розчинником по 3 мл в ампулах №10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Лабораторіо Італьяно Біокіміко Фармацеутіко Лізафарма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</w:t>
            </w:r>
            <w:r>
              <w:rPr>
                <w:b/>
              </w:rPr>
              <w:t>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335251-25/З-116 від 01.04.2025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Ноксимед, </w:t>
            </w:r>
            <w:r>
              <w:rPr>
                <w:b/>
              </w:rPr>
              <w:t>порошок та розчинник для розчину для ін`єкцій по 600 мг, у флаконах №10 у комплекті з розчинником по 3 мл в ампулах №10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Лабораторіо Італьяно Біокіміко Фармацеутіко Лізафарма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</w:t>
            </w:r>
            <w:r>
              <w:rPr>
                <w:b/>
              </w:rPr>
              <w:t>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335251-25/З-116 від 01.04.2025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Ноксимед, </w:t>
            </w:r>
            <w:r>
              <w:rPr>
                <w:b/>
              </w:rPr>
              <w:t>порошок та розчинник для розчину для ін`єкцій по 600 мг, у флаконах №10 у комплекті з розчинником по 3 мл в ампулах №10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Лабораторіо Італьяно Біокіміко Фармацеутіко Лізафарма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</w:t>
            </w:r>
            <w:r>
              <w:rPr>
                <w:b/>
              </w:rPr>
              <w:t>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338139-25/З-149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Норбактин, </w:t>
            </w:r>
            <w:r>
              <w:rPr>
                <w:b/>
              </w:rPr>
              <w:t>таблетки, вкриті плівковою оболонкою, по 400 мг;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338139-25/З-149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Норбактин, </w:t>
            </w:r>
            <w:r>
              <w:rPr>
                <w:b/>
              </w:rPr>
              <w:t>таблетки, вкриті плівковою оболонкою, по 400 мг;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338139-25/З-149 від 22.05.2025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Норбактин, </w:t>
            </w:r>
            <w:r>
              <w:rPr>
                <w:b/>
              </w:rPr>
              <w:t>таблетки, вкриті плівковою оболонкою, по 400 мг; по 10 таблеток у блістері; по 1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336005-25/В-138, 336006-25/В-138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Озерлік®, </w:t>
            </w:r>
            <w:r>
              <w:rPr>
                <w:b/>
              </w:rPr>
              <w:t>таблетки, вкриті оболонкою, по 400 мг; по 10 таблеток у блістері; по 1 блістеру у картонній упаковці; по 10 таблеток у блістері; по 1 блістеру у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336005-25/В-138, 336006-25/В-138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Озерлік®, </w:t>
            </w:r>
            <w:r>
              <w:rPr>
                <w:b/>
              </w:rPr>
              <w:t>таблетки, вкриті оболонкою, по 400 мг; по 10 таблеток у блістері; по 1 блістеру у картонній упаковці; по 10 таблеток у блістері; по 1 блістеру у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336005-25/В-138, 336006-25/В-138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Озерлік®, </w:t>
            </w:r>
            <w:r>
              <w:rPr>
                <w:b/>
              </w:rPr>
              <w:t>таблетки, вкриті оболонкою, по 400 мг; по 10 таблеток у блістері; по 1 блістеру у картонній упаковці; по 10 таблеток у блістері; по 1 блістеру у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330927-25/З-14</w:t>
            </w:r>
            <w:r>
              <w:rPr>
                <w:b/>
              </w:rPr>
              <w:t>8, 330929-25/З-148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330927-25/З-148, 330929-25/З-148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330927-25/З-148, 330929-25/З-148 від 29.01.2025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335117-25/З-147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мг/мл; по 1 мл або 2 мл в ампулі; по 5 ампул у контурній чарунковій упаковці; по 1 або 2 контурних чарункових упаковок в пачці з картону; розчин для ін'єкцій, 50 мг/мл; по 1 мл в ампулі; по 5 ампул у контурній чарунковій упаковці; п</w:t>
            </w:r>
            <w:r>
              <w:rPr>
                <w:b/>
              </w:rPr>
              <w:t>о 1 або 2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335117-25/З-147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мг/мл; по 1 мл або 2 мл в ампулі; по 5 ампул у контурній чарунковій упаковці; по 1 або 2 контурних чарункових упаковок в пачці з картону; розчин для ін'єкцій, 50 мг/мл; по 1 мл в ампулі; по 5 ампул у контурній чарунковій упаковці; п</w:t>
            </w:r>
            <w:r>
              <w:rPr>
                <w:b/>
              </w:rPr>
              <w:t>о 1 або 2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335117-25/З-147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мг/мл; по 1 мл або 2 мл в ампулі; по 5 ампул у контурній чарунковій упаковці; по 1 або 2 контурних чарункових упаковок в пачці з картону; розчин для ін'єкцій, 50 мг/мл; по 1 мл в ампулі; по 5 ампул у контурній чарунковій упаковці; п</w:t>
            </w:r>
            <w:r>
              <w:rPr>
                <w:b/>
              </w:rPr>
              <w:t>о 1 або 2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335117-25/З-147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мг/мл; по 1 мл або 2 мл в ампулі; по 5 ампул у контурній чарунковій упаковці; по 1 або 2 контурних чарункових упаковок в пачці з картону; розчин для ін'єкцій, 50 мг/мл; по 1 мл в ампулі; по 5 ампул у контурній чарунковій упаковці; п</w:t>
            </w:r>
            <w:r>
              <w:rPr>
                <w:b/>
              </w:rPr>
              <w:t>о 1 або 2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335117-25/З-147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мг/мл; по 1 мл або 2 мл в ампулі; по 5 ампул у контурній чарунковій упаковці; по 1 або 2 контурних чарункових упаковок в пачці з картону; розчин для ін'єкцій, 50 мг/мл; по 1 мл в ампулі; по 5 ампул у контурній чарунковій упаковці; п</w:t>
            </w:r>
            <w:r>
              <w:rPr>
                <w:b/>
              </w:rPr>
              <w:t>о 1 або 2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335117-25/З-147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мг/мл; по 1 мл або 2 мл в ампулі; по 5 ампул у контурній чарунковій упаковці; по 1 або 2 контурних чарункових упаковок в пачці з картону; розчин для ін'єкцій, 50 мг/мл; по 1 мл в ампулі; по 5 ампул у контурній чарунковій упаковці; п</w:t>
            </w:r>
            <w:r>
              <w:rPr>
                <w:b/>
              </w:rPr>
              <w:t>о 1 або 2 контурних чарункових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319880-24/З-128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 20 000, </w:t>
            </w:r>
            <w:r>
              <w:rPr>
                <w:b/>
              </w:rPr>
              <w:t>Капсули м'які, 20 000 МО; по 10 або 14 капсул у блістері; по 1 (№ 10 або № 14), 2 (2 х № 10) або 3 (3 х № 10),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319880-24/З-128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 20 000, </w:t>
            </w:r>
            <w:r>
              <w:rPr>
                <w:b/>
              </w:rPr>
              <w:t>Капсули м'які, 20 000 МО; по 10 або 14 капсул у блістері; по 1 (№ 10 або № 14), 2 (2 х № 10) або 3 (3 х № 10),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319880-24/З-128 від 30.07.2024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 20 000, </w:t>
            </w:r>
            <w:r>
              <w:rPr>
                <w:b/>
              </w:rPr>
              <w:t>Капсули м'які, 20 000 МО; по 10 або 14 капсул у блістері; по 1 (№ 10 або № 14), 2 (2 х № 10) або 3 (3 х № 10),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334883-25/В-60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Олсапрес®, </w:t>
            </w:r>
            <w:r>
              <w:rPr>
                <w:b/>
              </w:rPr>
              <w:t>таблетки, вкриті плівковою оболонкою,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334883-25/В-60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Олсапрес®, </w:t>
            </w:r>
            <w:r>
              <w:rPr>
                <w:b/>
              </w:rPr>
              <w:t>таблетки, вкриті плівковою оболонкою, по 20 мг; по 40 мг;</w:t>
            </w:r>
            <w:r>
              <w:rPr>
                <w:b/>
              </w:rPr>
              <w:br/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334883-25/В-60 в</w:t>
            </w:r>
            <w:r>
              <w:rPr>
                <w:b/>
              </w:rPr>
              <w:t>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Олсапрес®, </w:t>
            </w:r>
            <w:r>
              <w:rPr>
                <w:b/>
              </w:rPr>
              <w:t>таблетки, вкриті плівковою оболонкою, по 20 мг; по 40 мг;</w:t>
            </w:r>
            <w:r>
              <w:rPr>
                <w:b/>
              </w:rPr>
              <w:br/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334883-25/В-60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Олсапрес®, </w:t>
            </w:r>
            <w:r>
              <w:rPr>
                <w:b/>
              </w:rPr>
              <w:t>таблетки, вкриті плівковою оболонкою, по 20 мг; по 40 мг;</w:t>
            </w:r>
            <w:r>
              <w:rPr>
                <w:b/>
              </w:rPr>
              <w:br/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334883-25/В-60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Олсапрес®, </w:t>
            </w:r>
            <w:r>
              <w:rPr>
                <w:b/>
              </w:rPr>
              <w:t>таблетки, вкриті плівковою оболонкою,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334883-25/В-60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Олсапрес®, </w:t>
            </w:r>
            <w:r>
              <w:rPr>
                <w:b/>
              </w:rPr>
              <w:t>таблетки, вкриті плівковою оболонкою, по 20 мг; по 40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332292-25/З-137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 xml:space="preserve">капсули по 20 мг; </w:t>
            </w:r>
            <w:r>
              <w:rPr>
                <w:b/>
              </w:rPr>
              <w:br/>
              <w:t>по 10 капсул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332292-25/З-137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 xml:space="preserve">капсули по 20 мг; </w:t>
            </w:r>
            <w:r>
              <w:rPr>
                <w:b/>
              </w:rPr>
              <w:br/>
              <w:t>по 10 капсул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332292-25/З-137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 xml:space="preserve">капсули по 20 мг; </w:t>
            </w:r>
            <w:r>
              <w:rPr>
                <w:b/>
              </w:rPr>
              <w:br/>
              <w:t>по 10 капсул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333507-25/В-145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333507-25/В-145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мг;</w:t>
            </w:r>
            <w:r>
              <w:rPr>
                <w:b/>
              </w:rPr>
              <w:br/>
              <w:t>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333507-25/В-145 </w:t>
            </w:r>
            <w:r>
              <w:rPr>
                <w:b/>
              </w:rPr>
              <w:t>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Ортофен, </w:t>
            </w:r>
            <w:r>
              <w:rPr>
                <w:b/>
              </w:rPr>
              <w:t>таблетки, вкриті оболонкою, кишковорозчинні по 25 мг;</w:t>
            </w:r>
            <w:r>
              <w:rPr>
                <w:b/>
              </w:rPr>
              <w:br/>
              <w:t>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331080-25/З-143, 331081-25/З-143, 331082-25/З-143 від 30.01.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331080-25/З-143, 331081-25/З-143, 331082-25/З-143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331080-25/З-143, 331081-25/З-143, 331082-25/З-143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336677-25/В-45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таблетки, вкриті оболонкою, кишковорозчинні по 250 мг, по 10 таблеток у блістері; по 1, або по 2, або по 5,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336677-25/В-45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таблетки, вкриті оболонкою, кишковорозчинні по 250 мг, по 10 таблеток у блістері; по 1, або по 2, або по 5,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336677-25/В-45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таблетки, вкриті оболонкою, кишковорозчинні по 250 мг, по 10 таблеток у блістері; по 1, або по 2, або по 5,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336676-25/В-45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для дітей, </w:t>
            </w:r>
            <w:r>
              <w:rPr>
                <w:b/>
              </w:rPr>
              <w:t>таблетки, вкриті оболонкою, кишковорозчинні, по 10 таблеток у блістері; по 2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336676-25/В-45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для дітей, </w:t>
            </w:r>
            <w:r>
              <w:rPr>
                <w:b/>
              </w:rPr>
              <w:t>таблетки, вкриті оболонкою, кишковорозчинні, по 10 таблеток у блістері; по 2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336676-25/В-45 в</w:t>
            </w:r>
            <w:r>
              <w:rPr>
                <w:b/>
              </w:rPr>
              <w:t>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для дітей, </w:t>
            </w:r>
            <w:r>
              <w:rPr>
                <w:b/>
              </w:rPr>
              <w:t>таблетки, вкриті оболонкою, кишковорозчинні, по 10 таблеток у блістері; по 2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336628-25/В-148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2, 4, 5 або по 6 блістерів у пачці з картону; in bulk № 800: по 10 таблеток у блістері; по 80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336628-25/В-148 </w:t>
            </w:r>
            <w:r>
              <w:rPr>
                <w:b/>
              </w:rPr>
              <w:t>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2, 4, 5 або по 6 блістерів у пачці з картону; in bulk № 800: по 10 таблеток у блістері; по 80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336628-25/В-148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2, 4, 5 або по 6 блістерів у пачці з картону; in bulk № 800: по 10 таблеток у блістері; по 80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336628-25/В-14</w:t>
            </w:r>
            <w:r>
              <w:rPr>
                <w:b/>
              </w:rPr>
              <w:t>8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2, 4, 5 або по 6 блістерів у пачці з картону; in bulk № 800: по 10 таблеток у блістері; по 80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336628-25/В-148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2, 4, 5 або по 6 блістерів у пачці з картону; in bulk № 800: по 10 таблеток у блістері; по 80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336628-25/В-148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форте, </w:t>
            </w:r>
            <w:r>
              <w:rPr>
                <w:b/>
              </w:rPr>
              <w:t>таблетки, вкриті оболонкою, кишковорозчинні; по 10 таблеток у блістері; по 2, 4, 5 або по 6 блістерів у пачці з картону; in bulk № 800: по 10 таблеток у блістері; по 80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319186-24/З-13</w:t>
            </w:r>
            <w:r>
              <w:rPr>
                <w:b/>
              </w:rPr>
              <w:t>2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ПАНТОПРАЗОЛ-СОФАРМА, </w:t>
            </w:r>
            <w:r>
              <w:rPr>
                <w:b/>
              </w:rPr>
              <w:t xml:space="preserve">порошок для розчину для ін'єкцій, 40 мг у флаконі, по 1 флакону в картонній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319186-24/З-132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ПАНТОПРАЗОЛ-СОФАРМА, </w:t>
            </w:r>
            <w:r>
              <w:rPr>
                <w:b/>
              </w:rPr>
              <w:t xml:space="preserve">порошок для розчину для ін'єкцій, 40 мг у флаконі, по 1 флакону в картонній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319186-24/З-132 від 18.07.2024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ПАНТОПРАЗОЛ-СОФАРМА, </w:t>
            </w:r>
            <w:r>
              <w:rPr>
                <w:b/>
              </w:rPr>
              <w:t xml:space="preserve">порошок для розчину для ін'єкцій, 40 мг у флаконі, по 1 флакону в картонній коробці.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332303-25/В-146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 xml:space="preserve">таблетки шипучі по 500 мг по 2 таблетки у стрипі; по 6 стрипів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332303-25/В-146 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 xml:space="preserve">таблетки шипучі по 500 мг по 2 таблетки у стрипі; по 6 стрипів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332303-25/В-146 </w:t>
            </w:r>
            <w:r>
              <w:rPr>
                <w:b/>
              </w:rPr>
              <w:t>від 17.02.2025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 xml:space="preserve">таблетки шипучі по 500 мг по 2 таблетки у стрипі; по 6 стрипів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</w:t>
            </w:r>
            <w:r>
              <w:rPr>
                <w:b/>
              </w:rPr>
              <w:t>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кишковорозчинні по 10 мг по 7 або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  <w:t xml:space="preserve">таблетки кишковорозчинні по 10 мг по 7 або 14 таблеток у блістері; по 1 блістеру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  <w:t xml:space="preserve">таблетки кишковорозчинні по 10 мг по 7 або 14 таблеток у блістері; по 1 блістеру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  <w:t xml:space="preserve">таблетки кишковорозчинні по 10 мг по 7 або 14 таблеток у блістері; по 1 блістеру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  <w:t xml:space="preserve">таблетки кишковорозчинні по 10 мг по 7 або 14 таблеток у блістері; по 1 блістеру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  <w:t xml:space="preserve">таблетки кишковорозчинні по 10 мг по 7 або 14 таблеток у блістері; по 1 блістеру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  <w:t xml:space="preserve">таблетки кишковорозчинні по 10 мг по 7 або 14 таблеток у блістері; по 1 блістеру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  <w:t xml:space="preserve">таблетки кишковорозчинні по 10 мг по 7 або 14 таблеток у блістері; по 1 блістеру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310317-24/З-146, 310323-24/З-146, 322671-24/З-146, 337741-25/З-146 від 15.02.2024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Парієт®, </w:t>
            </w:r>
            <w:r>
              <w:rPr>
                <w:b/>
              </w:rPr>
              <w:t>таблетки кишковорозчинні по 20 мг по 7 таблеток у блістері; по 1 блістеру в картонній коробці; по 14 таблеток у блістері; по 1 або 2 блістери в картонній коробці;</w:t>
            </w:r>
            <w:r>
              <w:rPr>
                <w:b/>
              </w:rPr>
              <w:br/>
              <w:t xml:space="preserve">таблетки кишковорозчинні по 10 мг по 7 або 14 таблеток у блістері; по 1 блістеру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338033-25/З-147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Паркізол,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338033-25/З-147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Паркізол,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338033-25/З-147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Паркізол,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338033-25/З-147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Паркізол,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338033-25/З-147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Паркізол,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338033-25/З-147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Паркізол,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337216-25/З-39, 337217-25/З-39, 337218-25/З-39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- Віста солют, </w:t>
            </w:r>
            <w:r>
              <w:rPr>
                <w:b/>
              </w:rPr>
              <w:t xml:space="preserve">концентрат для приготування розчину для інфузій, по 25 мг/мл, по 4 мл (100 мг) або по 20 мл (500 мг), або по 40 мл (1000 мг)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</w:t>
            </w:r>
            <w:r>
              <w:rPr>
                <w:b/>
              </w:rPr>
              <w:t xml:space="preserve">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337216-25/З-39, 337217-25/З-39, 337218-25/З-39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- Віста солют, </w:t>
            </w:r>
            <w:r>
              <w:rPr>
                <w:b/>
              </w:rPr>
              <w:t xml:space="preserve">концентрат для приготування розчину для інфузій, по 25 мг/мл, по 4 мл (100 мг) або по 20 мл (500 мг), або по 40 мл (1000 мг)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337216-25/З-39, 337217-25/З-39, 337218-25/З-39 від 02.05.202</w:t>
            </w:r>
            <w:r>
              <w:rPr>
                <w:b/>
              </w:rPr>
              <w:t>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- Віста солют, </w:t>
            </w:r>
            <w:r>
              <w:rPr>
                <w:b/>
              </w:rPr>
              <w:t xml:space="preserve">концентрат для приготування розчину для інфузій, по 25 мг/мл, по 4 мл (100 мг) або по 20 мл (500 мг), або по 40 мл (1000 мг) у флаконі,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337867-25/З-61</w:t>
            </w:r>
            <w:r>
              <w:rPr>
                <w:b/>
              </w:rPr>
              <w:t xml:space="preserve">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Пемозар, </w:t>
            </w:r>
            <w:r>
              <w:rPr>
                <w:b/>
              </w:rPr>
              <w:t>порошок ліофілізований для розчину для ін'єкцій та інфузій по 40 мг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337867-25/З-61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Пемозар, </w:t>
            </w:r>
            <w:r>
              <w:rPr>
                <w:b/>
              </w:rPr>
              <w:t>порошок ліофілізований для розчину для ін'єкцій та інфузій по 40 мг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337867-25/З-61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Пемозар, </w:t>
            </w:r>
            <w:r>
              <w:rPr>
                <w:b/>
              </w:rPr>
              <w:t>порошок ліофілізований для розчину для ін'єкцій та інфузій по 40 мг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334090-25/В-120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334090-25/В-120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334090-25/В-120 </w:t>
            </w:r>
            <w:r>
              <w:rPr>
                <w:b/>
              </w:rPr>
              <w:t>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капсули,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334099-25/В-120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334099-25/В-120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334099-25/В-120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336127-25/З-138, 336128-25/З-138, 336129-25/З-138, 336130-25/З-138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336127-25/З-138, 336128-25/З-138, 336129-25/З-138, 336130-25/З-138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336127-25/З-138, 336128-25/З-138, 336129-25/З-138, 336130-25/З-138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336798-25/В-120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 по 100 г у флаконі; по 1 флакону у пачці з картону; по 100 г у флаконах;</w:t>
            </w:r>
            <w:r>
              <w:rPr>
                <w:b/>
              </w:rPr>
              <w:br/>
              <w:t xml:space="preserve">по </w:t>
            </w:r>
            <w:r>
              <w:rPr>
                <w:b/>
              </w:rPr>
              <w:t>200 г у флаконах з насадкою або без насадки; по 1 флакону у пачці з картону;</w:t>
            </w:r>
            <w:r>
              <w:rPr>
                <w:b/>
              </w:rPr>
              <w:br/>
              <w:t>по 200 г у флаконах з насадкою або без насадки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336798-25/В-120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 по 100 г у флаконі; по 1 флакону у пачці з картону; по 100 г у флаконах;</w:t>
            </w:r>
            <w:r>
              <w:rPr>
                <w:b/>
              </w:rPr>
              <w:br/>
              <w:t xml:space="preserve">по </w:t>
            </w:r>
            <w:r>
              <w:rPr>
                <w:b/>
              </w:rPr>
              <w:t>200 г у флаконах з насадкою або без насадки; по 1 флакону у пачці з картону;</w:t>
            </w:r>
            <w:r>
              <w:rPr>
                <w:b/>
              </w:rPr>
              <w:br/>
              <w:t>по 200 г у флаконах з насадкою або без насадки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336798-25/В-120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 по 100 г у флаконі; по 1 флакону у пачці з картону; по 100 г у флаконах;</w:t>
            </w:r>
            <w:r>
              <w:rPr>
                <w:b/>
              </w:rPr>
              <w:br/>
              <w:t xml:space="preserve">по </w:t>
            </w:r>
            <w:r>
              <w:rPr>
                <w:b/>
              </w:rPr>
              <w:t>200 г у флаконах з насадкою або без насадки; по 1 флакону у пачці з картону;</w:t>
            </w:r>
            <w:r>
              <w:rPr>
                <w:b/>
              </w:rPr>
              <w:br/>
              <w:t>по 200 г у флаконах з насадкою або без насадки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337978-25/З-96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Пілобакт Нео, </w:t>
            </w:r>
            <w:r>
              <w:rPr>
                <w:b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</w:t>
            </w:r>
            <w:r>
              <w:rPr>
                <w:b/>
              </w:rPr>
              <w:t xml:space="preserve"> 7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337978-25/З-96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Пілобакт Нео, </w:t>
            </w:r>
            <w:r>
              <w:rPr>
                <w:b/>
              </w:rPr>
              <w:t xml:space="preserve">комбінований набір для перорального застосування (таблетки, вкриті оболонкою, по 1000 мг + таблетки, вкриті оболонкою, по 500 мг </w:t>
            </w:r>
            <w:r>
              <w:rPr>
                <w:b/>
              </w:rPr>
              <w:t>+ капсули по 20 мг); комбі-упаковка: 2 таблетки оранжевого кольору + 2 таблетки світло-жовтого кольору + 2 капсули в стрипі; по 7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337978-25/З-96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Пілобакт Нео, </w:t>
            </w:r>
            <w:r>
              <w:rPr>
                <w:b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</w:t>
            </w:r>
            <w:r>
              <w:rPr>
                <w:b/>
              </w:rPr>
              <w:t xml:space="preserve"> 7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327482-24/В-137 від 05.12.2024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ПРАЙМАРГІН, </w:t>
            </w:r>
            <w:r>
              <w:rPr>
                <w:b/>
              </w:rPr>
              <w:t>розчин для інфузій, 42 мг/мл;</w:t>
            </w:r>
            <w:r>
              <w:rPr>
                <w:b/>
              </w:rPr>
              <w:br/>
              <w:t>по 100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327482-24/В-137 від 05.12.2024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ПРАЙМАРГІН, </w:t>
            </w:r>
            <w:r>
              <w:rPr>
                <w:b/>
              </w:rPr>
              <w:t>розчин для інфузій, 42 мг/мл;</w:t>
            </w:r>
            <w:r>
              <w:rPr>
                <w:b/>
              </w:rPr>
              <w:br/>
              <w:t>по 100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327482-24/В-137 від 05.12.2024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ПРАЙМАРГІН, </w:t>
            </w:r>
            <w:r>
              <w:rPr>
                <w:b/>
              </w:rPr>
              <w:t>розчин для інфузій, 42 мг/мл;</w:t>
            </w:r>
            <w:r>
              <w:rPr>
                <w:b/>
              </w:rPr>
              <w:br/>
              <w:t>по 100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336260-25/В-137, 336261-25/В-137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ПРАМІЛЕТ®, </w:t>
            </w:r>
            <w:r>
              <w:rPr>
                <w:b/>
              </w:rPr>
              <w:t>таблетки по 5 мг/10 мг; по 5 мг/20 мг; по 10 мг/20 мг; по 10 таблеток у блістері,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331852-25/З-128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по 14 або по 30 таблеток у контейнері для таблеток; по 1 к</w:t>
            </w:r>
            <w:r>
              <w:rPr>
                <w:b/>
              </w:rPr>
              <w:t>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331852-25/З-128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</w:t>
            </w:r>
            <w:r>
              <w:rPr>
                <w:b/>
              </w:rPr>
              <w:t>о 14 або по 30 таблеток у контейнері для таблеток; по 1 контейнеру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331852-25/З-128 </w:t>
            </w:r>
            <w:r>
              <w:rPr>
                <w:b/>
              </w:rPr>
              <w:t>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по 14 або по 30 таблеток у контейнері для таблеток; по 1 к</w:t>
            </w:r>
            <w:r>
              <w:rPr>
                <w:b/>
              </w:rPr>
              <w:t>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331852-25/З-128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по 14 або по 30 таблеток у контейнері для таблеток; по 1 к</w:t>
            </w:r>
            <w:r>
              <w:rPr>
                <w:b/>
              </w:rPr>
              <w:t>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331852-25/З-128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</w:t>
            </w:r>
            <w:r>
              <w:rPr>
                <w:b/>
              </w:rPr>
              <w:t>о 14 або по 30 таблеток у контейнері для таблеток; по 1 контейнеру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331852-25/З-128 </w:t>
            </w:r>
            <w:r>
              <w:rPr>
                <w:b/>
              </w:rPr>
              <w:t>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по 14 або по 30 таблеток у контейнері для таблеток; по 1 к</w:t>
            </w:r>
            <w:r>
              <w:rPr>
                <w:b/>
              </w:rPr>
              <w:t>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331852-25/З-128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по 14 або по 30 таблеток у контейнері для таблеток; по 1 к</w:t>
            </w:r>
            <w:r>
              <w:rPr>
                <w:b/>
              </w:rPr>
              <w:t>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331852-25/З-128 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</w:t>
            </w:r>
            <w:r>
              <w:rPr>
                <w:b/>
              </w:rPr>
              <w:t>о 14 або по 30 таблеток у контейнері для таблеток; по 1 контейнеру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331852-25/З-128 </w:t>
            </w:r>
            <w:r>
              <w:rPr>
                <w:b/>
              </w:rPr>
              <w:t>від 12.02.2025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2,5 мг, Престаріум® 5 мг, Престаріум® 10 мг, </w:t>
            </w:r>
            <w:r>
              <w:rPr>
                <w:b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картону; таблетки, вкриті плівковою оболонкою, по 5 мг, по 14 або по 30 таблеток у контейнері для таблеток; по 1 к</w:t>
            </w:r>
            <w:r>
              <w:rPr>
                <w:b/>
              </w:rPr>
              <w:t>онтейнеру для таблеток у коробці з картону; 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264947-21/З-124, 264948-21/З-124, 264949-21/З-124, 264950-21</w:t>
            </w:r>
            <w:r>
              <w:rPr>
                <w:b/>
              </w:rPr>
              <w:t>/З-124, 317796-24/З-124, 325541-24/З-124, 325542-24/З-124, 325543-24/З-124, 325544-24/З-124, 325545-24/З-124, 325546-24/З-124, 325547-24/З-124, 325548-24/З-124, 325549-24/З-124, 325550-24/З-124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Проктозан®Нео, </w:t>
            </w:r>
            <w:r>
              <w:rPr>
                <w:b/>
              </w:rPr>
              <w:t>мазь ректальна;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264947-21/З-124, 264948-21/З-124, 264949-21/З-124, 264950-21/З-124, 317796-24/З-124, 325541-24/З-124, 325542-24/З-124, 325543-24/З-124, 325544-24/З-124, 325545-24/З-124, 325546-2</w:t>
            </w:r>
            <w:r>
              <w:rPr>
                <w:b/>
              </w:rPr>
              <w:t>4/З-124, 325547-24/З-124, 325548-24/З-124, 325549-24/З-124, 325550-24/З-124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Проктозан®Нео, </w:t>
            </w:r>
            <w:r>
              <w:rPr>
                <w:b/>
              </w:rPr>
              <w:t>мазь ректальна;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264947-21/З-124,</w:t>
            </w:r>
            <w:r>
              <w:rPr>
                <w:b/>
              </w:rPr>
              <w:t xml:space="preserve"> 264948-21/З-124, 264949-21/З-124, 264950-21/З-124, 317796-24/З-124, 325541-24/З-124, 325542-24/З-124, 325543-24/З-124, 325544-24/З-124, 325545-24/З-124, 325546-24/З-124, 325547-24/З-124, 325548-24/З-124, 325549-24/З-124, 325550-24/З-124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Проктозан®Нео, </w:t>
            </w:r>
            <w:r>
              <w:rPr>
                <w:b/>
              </w:rPr>
              <w:t>мазь ректальна;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"Хемофарм" АД, Республіка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312895-24/З-116 від 28.03.2024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по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312895-24/З-116 від 28.03.2024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по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312895-24/З-116 від 28.03.2024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по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312895-24/З-116 від 28.03.2024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по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312895-24/З-116 від 28.03.2024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по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312895-24/З-116 </w:t>
            </w:r>
            <w:r>
              <w:rPr>
                <w:b/>
              </w:rPr>
              <w:t>від 28.03.2024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Рабімак, </w:t>
            </w:r>
            <w:r>
              <w:rPr>
                <w:b/>
              </w:rPr>
              <w:t>таблетки, вкриті оболонкою, кишковорозчинні по 10 мг або по 20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337821-25/З-92</w:t>
            </w:r>
            <w:r>
              <w:rPr>
                <w:b/>
              </w:rPr>
              <w:t xml:space="preserve">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Ранопрост, </w:t>
            </w:r>
            <w:r>
              <w:rPr>
                <w:b/>
              </w:rPr>
              <w:t>капсули по 0,4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337821-25/З-92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Ранопрост, </w:t>
            </w:r>
            <w:r>
              <w:rPr>
                <w:b/>
              </w:rPr>
              <w:t>капсули по 0,4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337821-25/З-92 в</w:t>
            </w:r>
            <w:r>
              <w:rPr>
                <w:b/>
              </w:rPr>
              <w:t>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Ранопрост, </w:t>
            </w:r>
            <w:r>
              <w:rPr>
                <w:b/>
              </w:rPr>
              <w:t>капсули по 0,4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337822-25/З-92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Ранселекс, </w:t>
            </w:r>
            <w:r>
              <w:rPr>
                <w:b/>
              </w:rPr>
              <w:t>капсули по 100 мг; по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337822-25/З-92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Ранселекс, </w:t>
            </w:r>
            <w:r>
              <w:rPr>
                <w:b/>
              </w:rPr>
              <w:t>капсули по 100 мг; по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337822-25/З-92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Ранселекс, </w:t>
            </w:r>
            <w:r>
              <w:rPr>
                <w:b/>
              </w:rPr>
              <w:t>капсули по 100 мг; по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337822-25/З-92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Ранселекс, </w:t>
            </w:r>
            <w:r>
              <w:rPr>
                <w:b/>
              </w:rPr>
              <w:t>капсули по 100 мг; по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337822-25/З-92 в</w:t>
            </w:r>
            <w:r>
              <w:rPr>
                <w:b/>
              </w:rPr>
              <w:t>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Ранселекс, </w:t>
            </w:r>
            <w:r>
              <w:rPr>
                <w:b/>
              </w:rPr>
              <w:t>капсули по 100 мг; по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337822-25/З-92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Ранселекс, </w:t>
            </w:r>
            <w:r>
              <w:rPr>
                <w:b/>
              </w:rPr>
              <w:t>капсули по 100 мг; по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329515-25/З-139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335783-25/В-60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по 5 мл в ампулі; по 5 або 10, або 100 ампул у пачці з картону; </w:t>
            </w:r>
            <w:r>
              <w:rPr>
                <w:b/>
              </w:rPr>
              <w:br/>
              <w:t>по 5 мл в ампулі; по 5 ампул у блістері; по 1 або 2 блістери у пачці з картону;</w:t>
            </w:r>
            <w:r>
              <w:rPr>
                <w:b/>
              </w:rPr>
              <w:br/>
              <w:t xml:space="preserve">по 2 мл в ампулі; по 5 або 10, або 100 ампул у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блістері; по 1 або 2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335783-25/В-60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по 5 мл в ампулі; по 5 або 10, або 100 ампул у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блістері; по 1 або 2 блістери у пачці з картону;</w:t>
            </w:r>
            <w:r>
              <w:rPr>
                <w:b/>
              </w:rPr>
              <w:br/>
              <w:t xml:space="preserve">по 2 мл в ампулі; по 5 або 10, або 100 ампул у пачці з картону; </w:t>
            </w:r>
            <w:r>
              <w:rPr>
                <w:b/>
              </w:rPr>
              <w:br/>
              <w:t>по 2 мл в ампулі; по 5 ампул у блістері; по 1 або 2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335783-25/В-60 в</w:t>
            </w:r>
            <w:r>
              <w:rPr>
                <w:b/>
              </w:rPr>
              <w:t>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Реналган®,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по 5 мл в ампулі; по 5 або 10, або 100 ампул у пачці з картону; </w:t>
            </w:r>
            <w:r>
              <w:rPr>
                <w:b/>
              </w:rPr>
              <w:br/>
              <w:t>по 5 мл в ампулі; по 5 ампул у блістері; по 1 або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ампулі; по 5 або 10, або 100 ампул у пачці з картону; </w:t>
            </w:r>
            <w:r>
              <w:rPr>
                <w:b/>
              </w:rPr>
              <w:br/>
              <w:t>по 2 мл в ампулі; по 5 ампул у блістері; по 1 або 2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336895-25/В-28, 336896-25/В-28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>розчин для інфузій по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336895-25/В-28, 336896-25/В-28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>розчин для інфузій по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336895-25/В-28, 336896-25/В-28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Реодар®, </w:t>
            </w:r>
            <w:r>
              <w:rPr>
                <w:b/>
              </w:rPr>
              <w:t>розчин для інфузій по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334201-25/В-120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Реополіглюкін,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 xml:space="preserve">по 200 мл, або по 250 мл, або по 400 мл, або по 500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334201-25/В-120 </w:t>
            </w:r>
            <w:r>
              <w:rPr>
                <w:b/>
              </w:rPr>
              <w:t>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Реополіглюкін,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 xml:space="preserve">по 200 мл, або по 250 мл, або по 400 мл, або по 500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334201-25/В-120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Реополіглюкін,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 xml:space="preserve">по 200 мл, або по 250 мл, або по 400 мл, або по 500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333807-25/З-149, 333808-25/З-149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Ринобакт®, </w:t>
            </w:r>
            <w:r>
              <w:rPr>
                <w:b/>
              </w:rPr>
              <w:t>спрей назальний, розчин; 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333807-25/З-149, 333808-25/З-149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Ринобакт®, </w:t>
            </w:r>
            <w:r>
              <w:rPr>
                <w:b/>
              </w:rPr>
              <w:t>спрей назальний, розчин; 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333807-25/З-149, 333808-25/З-149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Ринобакт®, </w:t>
            </w:r>
            <w:r>
              <w:rPr>
                <w:b/>
              </w:rPr>
              <w:t>спрей назальний, розчин; 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325081-24/З-139 від 01.11.2024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Ритовір-Л, </w:t>
            </w:r>
            <w:r>
              <w:rPr>
                <w:b/>
              </w:rPr>
              <w:t>таблетки, вкриті плівковою оболонкою, по 200 мг/50 мг по 120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325081-24/З-139 від 01.11.2024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Ритовір-Л, </w:t>
            </w:r>
            <w:r>
              <w:rPr>
                <w:b/>
              </w:rPr>
              <w:t>таблетки, вкриті плівковою оболонкою, по 200 мг/50 мг по 120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325081-24/З-139 від 01.11.2024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Ритовір-Л, </w:t>
            </w:r>
            <w:r>
              <w:rPr>
                <w:b/>
              </w:rPr>
              <w:t>таблетки, вкриті плівковою оболонкою, по 200 мг/50 мг по 120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278756-22/З-39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</w:t>
            </w:r>
            <w:r>
              <w:rPr>
                <w:b/>
              </w:rPr>
              <w:t>исперговані по 75 мг/50 мг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278756-22/З-39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278756-22/З-39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321802-24/З-140 від 04.09.2024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321802-24/З-140 від 04.09.2024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321802-24/З-140 від 04.09.2024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334203-25/В-12</w:t>
            </w:r>
            <w:r>
              <w:rPr>
                <w:b/>
              </w:rPr>
              <w:t>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Рінгера лактат розчин,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 xml:space="preserve">по 200 мл або 250 мл, або 400 мл, або 500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334203-25/В-120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Рінгера лактат розчин,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 мл або 250 мл, або 400 мл, або 500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334203-25/В-120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Рінгера лактат розчин,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 xml:space="preserve">по 200 мл або 250 мл, або 400 мл, або 500 мл у пляшках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334211-25/В-12</w:t>
            </w:r>
            <w:r>
              <w:rPr>
                <w:b/>
              </w:rPr>
              <w:t>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334211-25/В-120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334211-25/В-120 </w:t>
            </w:r>
            <w:r>
              <w:rPr>
                <w:b/>
              </w:rPr>
              <w:t>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Рінгера розчин,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338027-25/В-61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Рутин,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338027-25/В-61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Рутин,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338027-25/В-61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Рутин,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332582-25/В-61, 332583-25/В-61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 по 15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332582-25/В-61, </w:t>
            </w:r>
            <w:r>
              <w:rPr>
                <w:b/>
              </w:rPr>
              <w:t>332583-25/В-61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 по 15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332582-25/В-61, 332583-25/В-61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 по 15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315439-24/В-13</w:t>
            </w:r>
            <w:r>
              <w:rPr>
                <w:b/>
              </w:rPr>
              <w:t>7 від 16.05.2024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СИНКОПА, </w:t>
            </w:r>
            <w:r>
              <w:rPr>
                <w:b/>
              </w:rPr>
              <w:t>таблетки, вкриті плівковою оболонкою, по 2 мг або по 4 мг; по 10 таблеток, вкритих плівковою оболонкою,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315439-24/В-137 від 16.05.2024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СИНКОПА, </w:t>
            </w:r>
            <w:r>
              <w:rPr>
                <w:b/>
              </w:rPr>
              <w:t>таблетки, вкриті плівковою оболонкою, по 2 мг або по 4 мг; по 10 таблеток, вкритих плівковою оболонкою,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315439-24/В-137 від 16.05.2024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СИНКОПА, </w:t>
            </w:r>
            <w:r>
              <w:rPr>
                <w:b/>
              </w:rPr>
              <w:t>таблетки, вкриті плівковою оболонкою, по 2 мг або по 4 мг; по 10 таблеток, вкритих плівковою оболонкою,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315439-24/В-137 від 16.05.2024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СИНКОПА, </w:t>
            </w:r>
            <w:r>
              <w:rPr>
                <w:b/>
              </w:rPr>
              <w:t>таблетки, вкриті плівковою оболонкою, по 2 мг або по 4 мг; по 10 таблеток, вкритих плівковою оболонкою,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315439-24/В-137 від 16.05.2024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СИНКОПА, </w:t>
            </w:r>
            <w:r>
              <w:rPr>
                <w:b/>
              </w:rPr>
              <w:t>таблетки, вкриті плівковою оболонкою, по 2 мг або по 4 мг; по 10 таблеток, вкритих плівковою оболонкою,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315439-24/В-137 від 16.05.2024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СИНКОПА, </w:t>
            </w:r>
            <w:r>
              <w:rPr>
                <w:b/>
              </w:rPr>
              <w:t>таблетки, вкриті плівковою оболонкою, по 2 мг або по 4 мг; по 10 таблеток, вкритих плівковою оболонкою,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310271-24/З-121, 310272-24/З-121, 337716-25/З-121 від 14.02.2024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Сімпоні®, </w:t>
            </w:r>
            <w:r>
              <w:rPr>
                <w:b/>
              </w:rPr>
              <w:t>розчин для ін`єкцій 100 мг/мл; по 0,5 мл або 1,0 мл розчину у попередньо наповненому шприці із скла типу 1 з гумовим наконечником та голкою, вкритою ковпачком, з пристроєм для введення UltraSafe; по 1 шприцу в картонній коробці; по 0,5 мл або 1,0 мл розчин</w:t>
            </w:r>
            <w:r>
              <w:rPr>
                <w:b/>
              </w:rPr>
              <w:t>у у попередньо наповненому шприці із скла типу 1 з гумовим наконечником та голкою, вкритою ковпачком, у ручці з автоін'єктором; по 1 ручці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</w:t>
            </w:r>
            <w:r>
              <w:rPr>
                <w:b/>
              </w:rPr>
              <w:t>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310271-24/З-121, 310272-24/З-121, 337716-25/З-121 від 14.02.2024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Сімпоні®, </w:t>
            </w:r>
            <w:r>
              <w:rPr>
                <w:b/>
              </w:rPr>
              <w:t>розчин для ін`єкцій 100 мг/мл; по 0,5 мл або 1,0 мл розчину у попередньо наповненому шприці із скла типу 1 з гумовим наконечником та голкою, вкритою ковпачком, з пристроєм для введення UltraSafe; по 1 шприцу в картонній коробці; по 0,5 мл або 1,0 мл розчин</w:t>
            </w:r>
            <w:r>
              <w:rPr>
                <w:b/>
              </w:rPr>
              <w:t>у у попередньо наповненому шприці із скла типу 1 з гумовим наконечником та голкою, вкритою ковпачком, у ручці з автоін'єктором; по 1 ручці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</w:t>
            </w:r>
            <w:r>
              <w:rPr>
                <w:b/>
              </w:rPr>
              <w:t>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310271-24/З-121, 310272-24/З-121, 337716-25/З-121 від 14.02.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Сімпоні®, </w:t>
            </w:r>
            <w:r>
              <w:rPr>
                <w:b/>
              </w:rPr>
              <w:t>розчин для ін`єкцій 100 мг/мл; по 0,5 мл або 1,0 мл розчину у попередньо наповненому шприці із скла типу 1 з гумовим наконечником та голкою, вкритою ковпачком, з пристроєм для введення UltraSafe; по 1 шприцу в картонній коробці; по 0,5 мл або 1,0 мл розчин</w:t>
            </w:r>
            <w:r>
              <w:rPr>
                <w:b/>
              </w:rPr>
              <w:t>у у попередньо наповненому шприці із скла типу 1 з гумовим наконечником та голкою, вкритою ковпачком, у ручці з автоін'єктором; по 1 ручці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 (в</w:t>
            </w:r>
            <w:r>
              <w:rPr>
                <w:b/>
              </w:rPr>
              <w:t>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310271-24/З-121, 310272-24/З-121, 337716-25/З-121 від 14.02.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Сімпоні®, </w:t>
            </w:r>
            <w:r>
              <w:rPr>
                <w:b/>
              </w:rPr>
              <w:t>розчин для ін`єкцій 100 мг/мл; по 0,5 мл або 1,0 мл розчину у попередньо наповненому шприці із скла типу 1 з гумовим наконечником та голкою, вкритою ковпачком, з пристроєм для введення UltraSafe; по 1 шприцу в картонній коробці; по 0,5 мл або 1,0 мл розчин</w:t>
            </w:r>
            <w:r>
              <w:rPr>
                <w:b/>
              </w:rPr>
              <w:t>у у попередньо наповненому шприці із скла типу 1 з гумовим наконечником та голкою, вкритою ковпачком, у ручці з автоін'єктором; по 1 ручці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310271-24/З-121, 310272-24/З-121, 337716-25/З-121 від 14.02.2024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Сімпоні®, </w:t>
            </w:r>
            <w:r>
              <w:rPr>
                <w:b/>
              </w:rPr>
              <w:t>розчин для ін`єкцій 100 мг/мл; по 0,5 мл або 1,0 мл розчину у попередньо наповненому шприці із скла типу 1 з гумовим наконечником та голкою, вкритою ковпачком, з пристроєм для введення UltraSafe; по 1 шприцу в картонній коробці; по 0,5 мл або 1,0 мл розчин</w:t>
            </w:r>
            <w:r>
              <w:rPr>
                <w:b/>
              </w:rPr>
              <w:t>у у попередньо наповненому шприці із скла типу 1 з гумовим наконечником та голкою, вкритою ковпачком, у ручці з автоін'єктором; по 1 ручці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310271-24/З-121, 310272-24/З-121, 337716-25/З-121 від 14.02.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Сімпоні®, </w:t>
            </w:r>
            <w:r>
              <w:rPr>
                <w:b/>
              </w:rPr>
              <w:t>розчин для ін`єкцій 100 мг/мл; по 0,5 мл або 1,0 мл розчину у попередньо наповненому шприці із скла типу 1 з гумовим наконечником та голкою, вкритою ковпачком, з пристроєм для введення UltraSafe; по 1 шприцу в картонній коробці; по 0,5 мл або 1,0 мл розчин</w:t>
            </w:r>
            <w:r>
              <w:rPr>
                <w:b/>
              </w:rPr>
              <w:t>у у попередньо наповненому шприці із скла типу 1 з гумовим наконечником та голкою, вкритою ковпачком, у ручці з автоін'єктором; по 1 ручці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"ДЖОНСОН І ДЖОНСОН УКРАЇНА ІІ",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336629-25/В-148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Солізим®, </w:t>
            </w:r>
            <w:r>
              <w:rPr>
                <w:b/>
              </w:rPr>
              <w:t>таблетки, вкриті оболонкою, кишковорозчинні по 20000 ЛО; по 10 таблеток у блістері,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336629-25/В-148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Солізим®, </w:t>
            </w:r>
            <w:r>
              <w:rPr>
                <w:b/>
              </w:rPr>
              <w:t>таблетки, вкриті оболонкою, кишковорозчинні по 20000 ЛО; по 10 таблеток у блістері,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336629-25/В-148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Солізим®, </w:t>
            </w:r>
            <w:r>
              <w:rPr>
                <w:b/>
              </w:rPr>
              <w:t>таблетки, вкриті оболонкою, кишковорозчинні по 20000 ЛО; по 10 таблеток у блістері,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323750-24/З-146 від 14.10.2024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323750-24/З-146 від 14.10.2024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323750-24/З-146 від 14.10.2024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Халеон КХ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336192-25/В-116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Соритмік, </w:t>
            </w:r>
            <w:r>
              <w:rPr>
                <w:b/>
              </w:rPr>
              <w:t>таблетки по 80 мг або по 160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336192-25/В-116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Соритмік, </w:t>
            </w:r>
            <w:r>
              <w:rPr>
                <w:b/>
              </w:rPr>
              <w:t>таблетки по 80 мг або по 160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336192-25/В-116 </w:t>
            </w:r>
            <w:r>
              <w:rPr>
                <w:b/>
              </w:rPr>
              <w:t>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Соритмік, </w:t>
            </w:r>
            <w:r>
              <w:rPr>
                <w:b/>
              </w:rPr>
              <w:t>таблетки по 80 мг або по 160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336192-25/В-116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Соритмік, </w:t>
            </w:r>
            <w:r>
              <w:rPr>
                <w:b/>
              </w:rPr>
              <w:t>таблетки по 80 мг або по 160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336192-25/В-116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Соритмік, </w:t>
            </w:r>
            <w:r>
              <w:rPr>
                <w:b/>
              </w:rPr>
              <w:t>таблетки по 80 мг або по 160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336192-25/В-116 </w:t>
            </w:r>
            <w:r>
              <w:rPr>
                <w:b/>
              </w:rPr>
              <w:t>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Соритмік, </w:t>
            </w:r>
            <w:r>
              <w:rPr>
                <w:b/>
              </w:rPr>
              <w:t>таблетки по 80 мг або по 160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336802-25/З-128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336802-25/З-128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336802-25/З-128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250 мг; по 6 таблеток 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</w:t>
            </w:r>
            <w:r>
              <w:rPr>
                <w:b/>
              </w:rPr>
              <w:t xml:space="preserve">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у блістері; по 1 блістеру в коробці; таблетки, що диспергуються, по 250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</w:t>
            </w:r>
            <w:r>
              <w:rPr>
                <w:b/>
              </w:rPr>
              <w:t>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у блістері; по 1 блістеру в коробці; таблетки, що диспергуються, по 250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</w:t>
            </w:r>
            <w:r>
              <w:rPr>
                <w:b/>
              </w:rPr>
              <w:t>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у блістері; по 1 блістеру в коробці; таблетки, що диспергуються, по 250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</w:t>
            </w:r>
            <w:r>
              <w:rPr>
                <w:b/>
              </w:rPr>
              <w:t>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що диспергуються, по 125 мг; по 6 таблеток у блістері; по 1 блістеру в коробці; таблетки, що диспергуються, по 250 мг; по 6 таблеток у блістері; по 1 блістеру в коробці; таблетки, що диспергуються, по 500 мг; по 3 таблетки у блістері; по 1 або по</w:t>
            </w:r>
            <w:r>
              <w:rPr>
                <w:b/>
              </w:rPr>
              <w:t xml:space="preserve"> 2 блістери в коробці; таблетки, що диспергуються, по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250 мг; по 6 таблеток 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</w:t>
            </w:r>
            <w:r>
              <w:rPr>
                <w:b/>
              </w:rPr>
              <w:t xml:space="preserve">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250 мг; по 6 таблеток 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</w:t>
            </w:r>
            <w:r>
              <w:rPr>
                <w:b/>
              </w:rPr>
              <w:t xml:space="preserve">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у блістері; по 1 блістеру в коробці; таблетки, що диспергуються, по 250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</w:t>
            </w:r>
            <w:r>
              <w:rPr>
                <w:b/>
              </w:rPr>
              <w:t>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у блістері; по 1 блістеру в коробці; таблетки, що диспергуються, по 250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</w:t>
            </w:r>
            <w:r>
              <w:rPr>
                <w:b/>
              </w:rPr>
              <w:t>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у блістері; по 1 блістеру в коробці; таблетки, що диспергуються, по 250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</w:t>
            </w:r>
            <w:r>
              <w:rPr>
                <w:b/>
              </w:rPr>
              <w:t>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таблетки, що диспергуються, по 125 мг; по 6 таблеток у блістері; по 1 блістеру в коробці; таблетки, що диспергуються, по 250 мг; по 6 таблеток у блістері; по 1 блістеру в коробці; таблетки, що диспергуються, по 500 мг; по 3 таблетки у блістері; по 1 або по</w:t>
            </w:r>
            <w:r>
              <w:rPr>
                <w:b/>
              </w:rPr>
              <w:t xml:space="preserve"> 2 блістери в коробці; таблетки, що диспергуються, по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332081-25/З-149 від 13.02.2025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 xml:space="preserve">таблетки, що диспергуються, по 125 мг; по 6 таблеток </w:t>
            </w:r>
            <w:r>
              <w:rPr>
                <w:b/>
              </w:rPr>
              <w:t>у блістері; по 1 блістеру в коробці; таблетки, що диспергуються, по 250 мг; по 6 таблеток у блістері; по 1 блістеру в коробці; таблетки, що диспергуються, по 500 мг; по 3 таблетки у блістері; по 1 або по 2 блістери в коробці; таблетки, що диспергуються, по</w:t>
            </w:r>
            <w:r>
              <w:rPr>
                <w:b/>
              </w:rPr>
              <w:t xml:space="preserve"> 1000 мг; по 1 таблетці у блістері;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333290-25/З-147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Таблетки від захитування та нудоти,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50 мг; по 25 або 10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333290-25/З-147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Таблетки від захитування та нудоти, </w:t>
            </w:r>
            <w:r>
              <w:rPr>
                <w:b/>
              </w:rPr>
              <w:t>таблетки по 50 мг; по 25 або 10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333290-25/З-147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Таблетки від захитування та нудоти, </w:t>
            </w:r>
            <w:r>
              <w:rPr>
                <w:b/>
              </w:rPr>
              <w:t>таблетки по 50 мг; по 25 або 10 таблеток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332825-25/З-121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 xml:space="preserve">капсули по 0,25 мг або по 1 мг; </w:t>
            </w:r>
            <w:r>
              <w:rPr>
                <w:b/>
              </w:rPr>
              <w:t>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332825-25/З-121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по 1 мг;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332825-25/З-121 </w:t>
            </w:r>
            <w:r>
              <w:rPr>
                <w:b/>
              </w:rPr>
              <w:t>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по 1 мг;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332825-25/З-121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по 1 мг;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332825-25/З-121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по 1 мг;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332825-25/З-121 </w:t>
            </w:r>
            <w:r>
              <w:rPr>
                <w:b/>
              </w:rPr>
              <w:t>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0,25 мг або по 1 мг;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331034-25/З-100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Танакан®, </w:t>
            </w:r>
            <w:r>
              <w:rPr>
                <w:b/>
              </w:rPr>
              <w:t>таблетки, вкриті оболонкою, по 40 мг;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331034-25/З-100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Танакан®, </w:t>
            </w:r>
            <w:r>
              <w:rPr>
                <w:b/>
              </w:rPr>
              <w:t>таблетки, вкриті оболонкою, по 40 мг;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331034-25/З-100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Танакан®, </w:t>
            </w:r>
            <w:r>
              <w:rPr>
                <w:b/>
              </w:rPr>
              <w:t>таблетки, вкриті оболонкою, по 40 мг;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331838-25/В-147 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мг;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331838-25/В-147 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мг;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331838-25/В-147 </w:t>
            </w:r>
            <w:r>
              <w:rPr>
                <w:b/>
              </w:rPr>
              <w:t>від 11.02.2025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мг;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336698-25/В-116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>таблетки, вкриті оболонкою, по 100 мг по 10 таблеток у блістері; по 1 або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336698-25/В-116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>таблетки, вкриті оболонкою, по 100 мг по 10 таблеток у блістері; по 1 або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336698-25/В-116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>таблетки, вкриті оболонкою, по 100 мг по 10 таблеток у блістері; по 1 або по 2 блістери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336717-25/З-146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 xml:space="preserve">таблетки, вкриті плівковою оболонкою; по 4 таблетки в стрипі; по 1 стрипу в конверті; по 50 конвертів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336717-25/З-146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 xml:space="preserve">таблетки, вкриті плівковою оболонкою; по 4 таблетки в стрипі; по 1 стрипу в конверті; по 50 конвертів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336717-25/З-146 </w:t>
            </w:r>
            <w:r>
              <w:rPr>
                <w:b/>
              </w:rPr>
              <w:t>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Тилда®, </w:t>
            </w:r>
            <w:r>
              <w:rPr>
                <w:b/>
              </w:rPr>
              <w:t xml:space="preserve">таблетки, вкриті плівковою оболонкою; по 4 таблетки в стрипі; по 1 стрипу в конверті; по 50 конвертів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Дженом Біотек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330020-25/В-39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Торнід РГ, </w:t>
            </w:r>
            <w:r>
              <w:rPr>
                <w:b/>
              </w:rPr>
              <w:t>розчин для ін`єкцій, 5 мг/мл, по 4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330020-25/В-39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Торнід РГ, </w:t>
            </w:r>
            <w:r>
              <w:rPr>
                <w:b/>
              </w:rPr>
              <w:t>розчин для ін`єкцій, 5 мг/мл, по 4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330020-25/В-39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Торнід РГ, </w:t>
            </w:r>
            <w:r>
              <w:rPr>
                <w:b/>
              </w:rPr>
              <w:t>розчин для ін`єкцій, 5 мг/мл, по 4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307673-23/В-116 від 22.12.2023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ТОСІБІЯ, </w:t>
            </w:r>
            <w:r>
              <w:rPr>
                <w:b/>
              </w:rPr>
              <w:t>таблетки, вкриті плівковою оболонкою, по 30 мг, по 60 мг, по 90 мг, по 120 мг, по 7 таблеток у блістері; по 1 або по 4 блістери в пачці з картону; по 10 таблеток у блістрері;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</w:t>
            </w:r>
            <w:r>
              <w:rPr>
                <w:b/>
              </w:rPr>
              <w:t xml:space="preserve">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332761-25/З-140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 xml:space="preserve">крем по 15 г в алюмінієвій тубі; по 1 тубі у картонній коробці; </w:t>
            </w:r>
            <w:r>
              <w:rPr>
                <w:b/>
              </w:rPr>
              <w:t>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332761-25/З-140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332761-25/З-140 </w:t>
            </w:r>
            <w:r>
              <w:rPr>
                <w:b/>
              </w:rPr>
              <w:t>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332870-25/З-150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332870-25/З-150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332870-25/З-150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335272-25/З-14</w:t>
            </w:r>
            <w:r>
              <w:rPr>
                <w:b/>
              </w:rPr>
              <w:t>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335272-25/З-149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335272-25/З-149 </w:t>
            </w:r>
            <w:r>
              <w:rPr>
                <w:b/>
              </w:rPr>
              <w:t>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335272-25/З-149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335272-25/З-149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335272-25/З-149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Ультрекс, </w:t>
            </w:r>
            <w:r>
              <w:rPr>
                <w:b/>
              </w:rPr>
              <w:t>капсули по 150 мг; по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329578-25/З-96, 329579-25/З-96, 329580-25/З-96, 329581-25/З-96, 329582-25/З-96, 329583-25/З-96, 329584-25/З-96, 329585-25/З-96, 329586-25/З-96, 329587-25/З-96 від 08.01.2025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Уніфлокс, </w:t>
            </w:r>
            <w:r>
              <w:rPr>
                <w:b/>
              </w:rPr>
              <w:t>краплі очні/вушні, розчин 0,3 %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329578-25/З-96, 329579-25/З-96, 329580-25/З-96, 329581-25/З-96, 329582-25/З-96, 329583-25/З-96, 329584-25/З-96, 329585-</w:t>
            </w:r>
            <w:r>
              <w:rPr>
                <w:b/>
              </w:rPr>
              <w:t>25/З-96, 329586-25/З-96, 329587-25/З-96 від 08.01.2025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Уніфлокс, </w:t>
            </w:r>
            <w:r>
              <w:rPr>
                <w:b/>
              </w:rPr>
              <w:t>краплі очні/вушні, розчин 0,3 %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329578-25/З-96, </w:t>
            </w:r>
            <w:r>
              <w:rPr>
                <w:b/>
              </w:rPr>
              <w:t>329579-25/З-96, 329580-25/З-96, 329581-25/З-96, 329582-25/З-96, 329583-25/З-96, 329584-25/З-96, 329585-25/З-96, 329586-25/З-96, 329587-25/З-96 від 08.01.2025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Уніфлокс, </w:t>
            </w:r>
            <w:r>
              <w:rPr>
                <w:b/>
              </w:rPr>
              <w:t>краплі очні/вушні, розчин 0,3 %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325857-24/В-96, 325858-24/В-96, 326411-24/В-126, 335813-25/В-96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325857-24/В-96, 325858-24/В-96, 326411-24/В-126, 335813-25/В-96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325857-24/В-96, </w:t>
            </w:r>
            <w:r>
              <w:rPr>
                <w:b/>
              </w:rPr>
              <w:t>325858-24/В-96, 326411-24/В-126, 335813-25/В-96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325857-24/В-96</w:t>
            </w:r>
            <w:r>
              <w:rPr>
                <w:b/>
              </w:rPr>
              <w:t>, 325858-24/В-96, 326411-24/В-126, 335813-25/В-96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325857-24/В-96, 325858-24/В-96, 326411-24/В-126, 335813-25/В-96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325857-24/В-96, </w:t>
            </w:r>
            <w:r>
              <w:rPr>
                <w:b/>
              </w:rPr>
              <w:t>325858-24/В-96, 326411-24/В-126, 335813-25/В-96 від 12.11.2024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329437-24/В-60, 329609-25/В-60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Флумібакт® ІС, </w:t>
            </w:r>
            <w:r>
              <w:rPr>
                <w:b/>
              </w:rPr>
              <w:t>таблетки вагінальні по 10 мг;</w:t>
            </w:r>
            <w:r>
              <w:rPr>
                <w:b/>
              </w:rPr>
              <w:br/>
              <w:t>по 6 таблеток у блістері; по 1 блістеру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329437-24/В-60, 329609-25/В-60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Флумібакт® ІС, </w:t>
            </w:r>
            <w:r>
              <w:rPr>
                <w:b/>
              </w:rPr>
              <w:t>таблетки вагінальні по 10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329437-24/В-60, 329609-25/В-60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Флумібакт® ІС, </w:t>
            </w:r>
            <w:r>
              <w:rPr>
                <w:b/>
              </w:rPr>
              <w:t>таблетки вагінальні по 10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333706-25/З-145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  <w:t>по 5 мл або 10 мл у флаконі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333706-25/З-145 </w:t>
            </w:r>
            <w:r>
              <w:rPr>
                <w:b/>
              </w:rPr>
              <w:t>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  <w:t>по 5 мл або 10 мл у флаконі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333706-25/З-145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або 10 мл у флаконі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325012-24/В-123, 325013-24/В-123 від 01.11.2024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325012-24/В-123, 325013-24/В-123 від 01.11.2024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325012-24/В-123, 325013-24/В-123 від 01.11.2024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"Бауш Хелс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336654-25/В-117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кислота, </w:t>
            </w:r>
            <w:r>
              <w:rPr>
                <w:b/>
              </w:rPr>
              <w:t>таблетки по 5 мг по 10 таблеток у блістері, по 3 або 5 блістерів у пачці; по 25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336654-25/В-117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кислота, </w:t>
            </w:r>
            <w:r>
              <w:rPr>
                <w:b/>
              </w:rPr>
              <w:t>таблетки по 5 мг по 10 таблеток у блістері, по 3 або 5 блістерів у пачці; по 25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336654-25/В-117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кислота, </w:t>
            </w:r>
            <w:r>
              <w:rPr>
                <w:b/>
              </w:rPr>
              <w:t>таблетки по 5 мг по 10 таблеток у блістері, по 3 або 5 блістерів у пачці; по 25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335376-25/З-120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335376-25/З-120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335376-25/З-120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327157-24/В-117 від 02.12.2024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розчин оральний 1 мг/мл по 100 мл у флакони скляні брунатного кольору,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327157-24/В-117 від 02.12.2024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розчин оральний 1 мг/мл по 100 мл у флакони скляні брунатного кольору,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327157-24/В-117 від 02.12.2024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розчин оральний 1 мг/мл по 100 мл у флакони скляні брунатного кольору,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331734-25/В-100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флаконі; по 5 флаконів у контурній чарунковій упаковці; по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331734-25/В-100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флаконі; по 5 флаконів у контурній чарунковій упаковці; по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331734-25/В-100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флаконі; по 5 флаконів у контурній чарунковій упаковці; по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330340-25/З-14</w:t>
            </w:r>
            <w:r>
              <w:rPr>
                <w:b/>
              </w:rPr>
              <w:t>9, 330342-25/З-149, 331030-25/З-118, 335754-25/З-149, 338808-25/З-149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Фурагін, </w:t>
            </w:r>
            <w:r>
              <w:rPr>
                <w:b/>
              </w:rPr>
              <w:t>таблетки по 50 мг;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330340-25/З-149,</w:t>
            </w:r>
            <w:r>
              <w:rPr>
                <w:b/>
              </w:rPr>
              <w:t xml:space="preserve"> 330342-25/З-149, 331030-25/З-118, 335754-25/З-149, 338808-25/З-149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Фурагін, </w:t>
            </w:r>
            <w:r>
              <w:rPr>
                <w:b/>
              </w:rPr>
              <w:t>таблетки по 50 мг;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330340-25/З-149,</w:t>
            </w:r>
            <w:r>
              <w:rPr>
                <w:b/>
              </w:rPr>
              <w:t xml:space="preserve"> 330342-25/З-149, 331030-25/З-118, 335754-25/З-149, 338808-25/З-149 від 21.01.2025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Фурагін, </w:t>
            </w:r>
            <w:r>
              <w:rPr>
                <w:b/>
              </w:rPr>
              <w:t>таблетки по 50 мг;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331056-25/З-14</w:t>
            </w:r>
            <w:r>
              <w:rPr>
                <w:b/>
              </w:rPr>
              <w:t>9, 331057-25/З-149, 331058-25/З-149, 336998-25/З-149, 338800-25/З-149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Фурасол, </w:t>
            </w:r>
            <w:r>
              <w:rPr>
                <w:b/>
              </w:rPr>
              <w:t>обполіскувач, порошок 0,1 г/пакетик; по 1 г препарату у пакетику; по 5 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331056-25/З-149, 331057-25/З-149, 331058-25/З-149, 336998-25/З-149, 338800-25/З-149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Фурасол, </w:t>
            </w:r>
            <w:r>
              <w:rPr>
                <w:b/>
              </w:rPr>
              <w:t xml:space="preserve">обполіскувач, порошок 0,1 г/пакетик; по 1 г препарату у пакетику; по 5 </w:t>
            </w:r>
            <w:r>
              <w:rPr>
                <w:b/>
              </w:rPr>
              <w:t>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331056-25/З-149, 331057-25/З-149, 331058-25/З-149, 336998-25/З-149, 338800-25/З-149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Фурасол, </w:t>
            </w:r>
            <w:r>
              <w:rPr>
                <w:b/>
              </w:rPr>
              <w:t xml:space="preserve">обполіскувач, порошок </w:t>
            </w:r>
            <w:r>
              <w:rPr>
                <w:b/>
              </w:rPr>
              <w:t>0,1 г/пакетик; по 1 г препарату у пакетику; по 5 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"Олфа",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334210-25/В-97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Хартмана розчин, </w:t>
            </w:r>
            <w:r>
              <w:rPr>
                <w:b/>
              </w:rPr>
              <w:t>розчин для інфузій, по 200 мл або 250 мл, або 400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334210-25/В-97 в</w:t>
            </w:r>
            <w:r>
              <w:rPr>
                <w:b/>
              </w:rPr>
              <w:t>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Хартмана розчин, </w:t>
            </w:r>
            <w:r>
              <w:rPr>
                <w:b/>
              </w:rPr>
              <w:t>розчин для інфузій, по 200 мл або 250 мл, або 400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334210-25/В-97 від 18.03.2025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Хартмана розчин, </w:t>
            </w:r>
            <w:r>
              <w:rPr>
                <w:b/>
              </w:rPr>
              <w:t>розчин для інфузій, по 200 мл або 250 мл, або 400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336794-25/В-149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сироп;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336794-25/В-149 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сироп;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336794-25/В-149 </w:t>
            </w:r>
            <w:r>
              <w:rPr>
                <w:b/>
              </w:rPr>
              <w:t>від 25.04.2025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сироп;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331190-25/З-140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4 таблетки у блістері; по 1 блістеру в картонній пачці;</w:t>
            </w:r>
            <w:r>
              <w:rPr>
                <w:b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</w:t>
            </w:r>
            <w:r>
              <w:rPr>
                <w:b/>
              </w:rPr>
              <w:t>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331190-25/З-140 </w:t>
            </w:r>
            <w:r>
              <w:rPr>
                <w:b/>
              </w:rPr>
              <w:t>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4 таблетки у блістері; по 1 блістеру в картонній пачці;</w:t>
            </w:r>
            <w:r>
              <w:rPr>
                <w:b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</w:t>
            </w:r>
            <w:r>
              <w:rPr>
                <w:b/>
              </w:rPr>
              <w:t>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331190-25/З-140 </w:t>
            </w:r>
            <w:r>
              <w:rPr>
                <w:b/>
              </w:rPr>
              <w:t>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4 таблетки у блістері; по 1 блістеру в картонній пачці;</w:t>
            </w:r>
            <w:r>
              <w:rPr>
                <w:b/>
              </w:rPr>
              <w:br/>
              <w:t>по 4 таблетки у блістері; по 1 блістеру в картонній пачці; по 10 пачок у груповій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пачці; по 20 пачок у груповій картонній упаковці;</w:t>
            </w:r>
            <w:r>
              <w:rPr>
                <w:b/>
              </w:rPr>
              <w:br/>
              <w:t>по 10 таблеток у блістері; по 1 блістеру в картонній пачці;</w:t>
            </w:r>
            <w:r>
              <w:rPr>
                <w:b/>
              </w:rPr>
              <w:br/>
              <w:t>по 10 таблеток у блістері; по 1 блістеру в картонній пачці; по 10 пачок у груповій картонній у</w:t>
            </w:r>
            <w:r>
              <w:rPr>
                <w:b/>
              </w:rPr>
              <w:t>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332360-25/В-96</w:t>
            </w:r>
            <w:r>
              <w:rPr>
                <w:b/>
              </w:rPr>
              <w:t>, 332361-25/В-96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Хепілор®, </w:t>
            </w:r>
            <w:r>
              <w:rPr>
                <w:b/>
              </w:rPr>
              <w:t>розчин для ротової порожнини;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332360-25/В-96, 332361-25/В-96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Хепілор®, </w:t>
            </w:r>
            <w:r>
              <w:rPr>
                <w:b/>
              </w:rPr>
              <w:t>розчин для ротової порожнини;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332360-25/В-96, 332361-25/В-96 від 18.02.2025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Хепілор®, </w:t>
            </w:r>
            <w:r>
              <w:rPr>
                <w:b/>
              </w:rPr>
              <w:t>розчин для ротової порожнини; по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333713-25/В-145, 333714-25/В-145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  <w:t>таблетки по 80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картонній упаковці; </w:t>
            </w:r>
            <w:r>
              <w:rPr>
                <w:b/>
              </w:rPr>
              <w:br/>
              <w:t>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333713-25/В-145, 333714-25/В-145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  <w:t>таблетки по 80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картонній упаковці; </w:t>
            </w:r>
            <w:r>
              <w:rPr>
                <w:b/>
              </w:rPr>
              <w:br/>
              <w:t>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333713-25/В-145, 333714-25/В-145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  <w:t>таблетки по 80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картонній упаковці; </w:t>
            </w:r>
            <w:r>
              <w:rPr>
                <w:b/>
              </w:rPr>
              <w:br/>
              <w:t>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333713-25/В-145, 333714-25/В-145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  <w:t>таблетки по 80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картонній упаковці; </w:t>
            </w:r>
            <w:r>
              <w:rPr>
                <w:b/>
              </w:rPr>
              <w:br/>
              <w:t>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333713-25/В-145, 333714-25/В-145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80 мг;</w:t>
            </w:r>
            <w:r>
              <w:rPr>
                <w:b/>
              </w:rPr>
              <w:br/>
              <w:t xml:space="preserve">по 10 таблеток у блістері; по 3 блістери в картонній упаковці; </w:t>
            </w:r>
            <w:r>
              <w:rPr>
                <w:b/>
              </w:rPr>
              <w:br/>
              <w:t>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333713-25/В-145, 333714-25/В-145 від 11.03.2025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  <w:t>таблетки по 80 мг;</w:t>
            </w:r>
            <w:r>
              <w:rPr>
                <w:b/>
              </w:rPr>
              <w:br/>
              <w:t xml:space="preserve">по 10 таблеток у блістері; по 3 блістери в картонній упаковці; </w:t>
            </w:r>
            <w:r>
              <w:rPr>
                <w:b/>
              </w:rPr>
              <w:br/>
              <w:t>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335369-25/В-10</w:t>
            </w:r>
            <w:r>
              <w:rPr>
                <w:b/>
              </w:rPr>
              <w:t>0, 335371-25/В-100, 335373-25/В-100, 335374-25/В-100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Хітарт, </w:t>
            </w:r>
            <w:r>
              <w:rPr>
                <w:b/>
              </w:rPr>
              <w:t>розчин для ін'єкцій, 100 мг/мл; по 2 мл у флаконі; по 5 флаконів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335369-25/В-100, 335371-25/В-100, 335373-25/В-100, 335374-25/В-100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Хітарт, </w:t>
            </w:r>
            <w:r>
              <w:rPr>
                <w:b/>
              </w:rPr>
              <w:t>розчин для ін'єкцій, 100 мг/мл; по 2 мл у флаконі; по 5 флаконів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335369-25/В-100, 335371-25/В-100, 335373-25/В-100, 335374-25/В-100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Хітарт, </w:t>
            </w:r>
            <w:r>
              <w:rPr>
                <w:b/>
              </w:rPr>
              <w:t>розчин для ін'єкцій, 100 мг/мл; по 2 мл у флаконі; по 5 флаконів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336699-25/В-116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Холосас, </w:t>
            </w:r>
            <w:r>
              <w:rPr>
                <w:b/>
              </w:rPr>
              <w:t>сироп по 130 г у банках полімерних; по 130 г у банці полімерній; по 1 банці у пачці з картону; по 130 г у банці полімерній; по 1 банці з мірною ложкою у пачці з картону; по 130 г у флаконах полімерних; по 250 г у флаконах полімерних; по 130 г у флаконі пол</w:t>
            </w:r>
            <w:r>
              <w:rPr>
                <w:b/>
              </w:rPr>
              <w:t>імерному; по 1 флакону у пачці з картону; по 250 г у флаконі полімерному; по 1 флакону у пачці з картону; по 130 г у флаконі полімерному; по 1 флакону з мірною ложкою у пачці з картону; по 250 г у флаконі полімерному; по 1 флакону з мірною ложкою у пачці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336699-25/В-116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Холосас, </w:t>
            </w:r>
            <w:r>
              <w:rPr>
                <w:b/>
              </w:rPr>
              <w:t>сироп по 130 г у банках полімерних; по 130 г у банці полімерній; по 1 банці у пачці з картону; по 130 г у банці полімерній; по 1 банці з мірною ложкою у пачці з картону; по 130 г у флаконах полімерних; по 250 г у флаконах полімерних; по 130 г у флаконі пол</w:t>
            </w:r>
            <w:r>
              <w:rPr>
                <w:b/>
              </w:rPr>
              <w:t>імерному; по 1 флакону у пачці з картону; по 250 г у флаконі полімерному; по 1 флакону у пачці з картону; по 130 г у флаконі полімерному; по 1 флакону з мірною ложкою у пачці з картону; по 250 г у флаконі полімерному; по 1 флакону з мірною ложкою у пачці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336699-25/В-116 </w:t>
            </w:r>
            <w:r>
              <w:rPr>
                <w:b/>
              </w:rPr>
              <w:t>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Холосас, </w:t>
            </w:r>
            <w:r>
              <w:rPr>
                <w:b/>
              </w:rPr>
              <w:t>сироп по 130 г у банках полімерних; по 130 г у банці полімерній; по 1 банці у пачці з картону; по 130 г у банці полімерній; по 1 банці з мірною ложкою у пачці з картону; по 130 г у флаконах полімерних; по 250 г у флаконах полімерних; по 130 г у флаконі пол</w:t>
            </w:r>
            <w:r>
              <w:rPr>
                <w:b/>
              </w:rPr>
              <w:t>імерному; по 1 флакону у пачці з картону; по 250 г у флаконі полімерному; по 1 флакону у пачці з картону; по 130 г у флаконі полімерному; по 1 флакону з мірною ложкою у пачці з картону; по 250 г у флаконі полімерному; по 1 флакону з мірною ложкою у пачці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332842-25/З-15</w:t>
            </w:r>
            <w:r>
              <w:rPr>
                <w:b/>
              </w:rPr>
              <w:t>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, </w:t>
            </w:r>
            <w:r>
              <w:rPr>
                <w:b/>
              </w:rPr>
              <w:t>мазь 0,1%; по 15 г або 30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332842-25/З-150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, </w:t>
            </w:r>
            <w:r>
              <w:rPr>
                <w:b/>
              </w:rPr>
              <w:t>мазь 0,1%; по 15 г або 30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332842-25/З-150 </w:t>
            </w:r>
            <w:r>
              <w:rPr>
                <w:b/>
              </w:rPr>
              <w:t>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, </w:t>
            </w:r>
            <w:r>
              <w:rPr>
                <w:b/>
              </w:rPr>
              <w:t>мазь 0,1%; по 15 г або 30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333059-25/З-140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мазь; по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333059-25/З-140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мазь; по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333059-25/З-140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мазь; по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333174-25/З-140 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крем;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333174-25/З-140 </w:t>
            </w:r>
            <w:r>
              <w:rPr>
                <w:b/>
              </w:rPr>
              <w:t>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крем;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333174-25/З-140 від 28.02.2025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крем;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328533-24/В-11</w:t>
            </w:r>
            <w:r>
              <w:rPr>
                <w:b/>
              </w:rPr>
              <w:t>7, 328534-24/В-117, 328535-24/В-117, 328538-24/В-117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г;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328533-24/В-117, 328534-24/В-117, 328535-24/В-117, 328538-24/В-117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г;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328533-24/В-117, 328534-24/В-117, 328535-24/В-117, 328538-24</w:t>
            </w:r>
            <w:r>
              <w:rPr>
                <w:b/>
              </w:rPr>
              <w:t>/В-117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г;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328533-24/В-11</w:t>
            </w:r>
            <w:r>
              <w:rPr>
                <w:b/>
              </w:rPr>
              <w:t>7, 328534-24/В-117, 328535-24/В-117, 328538-24/В-117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г;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328533-24/В-117, 328534-24/В-117, 328535-24/В-117, 328538-24/В-117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г;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328533-24/В-117, 328534-24/В-117, 328535-24/В-117, 328538-24/В-117 від 20.12.2024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Цефтріаксон, </w:t>
            </w:r>
            <w:r>
              <w:rPr>
                <w:b/>
              </w:rPr>
              <w:t>порошок для розчину для ін'єкцій по 0,5 г або по 1,0 г; 10 флаконів з порошком у контурній чарунковій упаковці; по 1 контурній чарунковій упаковці в пачці; флакони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329067-24/В-145 від 27.12.2024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329067-24/В-145 від 27.12.2024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329067-24/В-145 від 27.12.2024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ЦЕФУРОКСИМУ НАТРІЄВА СІЛЬ СТЕРИЛЬНА, </w:t>
            </w:r>
            <w:r>
              <w:rPr>
                <w:b/>
              </w:rPr>
              <w:t>порошок (субстанція) у алюмінієвих бідонах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331261-25/З-118 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Циклофосфамід-Мілі-500, Циклофосфамід-Мілі-1000, </w:t>
            </w:r>
            <w:r>
              <w:rPr>
                <w:b/>
              </w:rPr>
              <w:t>ліофілізат для розчину для ін’єкцій, 500 мг або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331261-25/З-118 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Циклофосфамід-Мілі-500, Циклофосфамід-Мілі-1000, </w:t>
            </w:r>
            <w:r>
              <w:rPr>
                <w:b/>
              </w:rPr>
              <w:t>ліофілізат для розчину для ін’єкцій, 500 мг або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331261-25/З-118 </w:t>
            </w:r>
            <w:r>
              <w:rPr>
                <w:b/>
              </w:rPr>
              <w:t>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Циклофосфамід-Мілі-500, Циклофосфамід-Мілі-1000, </w:t>
            </w:r>
            <w:r>
              <w:rPr>
                <w:b/>
              </w:rPr>
              <w:t>ліофілізат для розчину для ін’єкцій, 500 мг або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331261-25/З-118 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Циклофосфамід-Мілі-500, Циклофосфамід-Мілі-1000, </w:t>
            </w:r>
            <w:r>
              <w:rPr>
                <w:b/>
              </w:rPr>
              <w:t>ліофілізат для розчину для ін’єкцій, 500 мг або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331261-25/З-118 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Циклофосфамід-Мілі-500, Циклофосфамід-Мілі-1000, </w:t>
            </w:r>
            <w:r>
              <w:rPr>
                <w:b/>
              </w:rPr>
              <w:t>ліофілізат для розчину для ін’єкцій, 500 мг або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331261-25/З-118 від 03.02.2025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Циклофосфамід-Мілі-500, Циклофосфамід-Мілі-1000, </w:t>
            </w:r>
            <w:r>
              <w:rPr>
                <w:b/>
              </w:rPr>
              <w:t>ліофілізат для розчину для ін’єкцій, 500 мг або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334068-25/З-97, 337288-25/З-97, 337289-25/З-97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0,5 мг/мл, по 20 мл (10 мг) або по 50 мл (25 мг), або по 100 мл (50 мг) у флаконі; по 1 флакону в картонній коробці; концентрат для розчину для інфузій, 1 мг/мл, по 100 мл (100 мг) у флаконі; по 1 флакону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334068-25/З-97, </w:t>
            </w:r>
            <w:r>
              <w:rPr>
                <w:b/>
              </w:rPr>
              <w:t>337288-25/З-97, 337289-25/З-97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0,5 мг/мл, по 20 мл (10 мг) або по 50 мл (25 мг), або по 100 мл (50 мг) у флаконі; по 1 флакону в картонній коробці; концентрат для розчину для інфузій, 1 мг/мл, по 100 мл (100 мг) у флаконі; по 1 флакону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334068-25/З-97, </w:t>
            </w:r>
            <w:r>
              <w:rPr>
                <w:b/>
              </w:rPr>
              <w:t>337288-25/З-97, 337289-25/З-97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0,5 мг/мл, по 20 мл (10 мг) або по 50 мл (25 мг), або по 100 мл (50 мг) у флаконі; по 1 флакону в картонній коробці; концентрат для розчину для інфузій, 1 мг/мл, по 100 мл (100 мг) у флаконі; по 1 флакону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334068-25/З-97</w:t>
            </w:r>
            <w:r>
              <w:rPr>
                <w:b/>
              </w:rPr>
              <w:t>, 337288-25/З-97, 337289-25/З-97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0,5 мг/мл, по 20 мл (10 мг) або по 50 мл (25 мг), або по 100 мл (50 мг) у флаконі; по 1 флакону в картонній коробці; концентрат для розчину для інфузій, 1 мг/мл, по 100 мл (100 мг) у флаконі; по 1 флакону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334068-25/З-97, 337288-25/З-97, 337289-25/З-97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0,5 мг/мл, по 20 мл (10 мг) або по 50 мл (25 мг), або по 100 мл (50 мг) у флаконі; по 1 флакону в картонній коробці; концентрат для розчину для інфузій, 1 мг/мл, по 100 мл (100 мг) у флаконі; по 1 флакону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334068-25/З-97, </w:t>
            </w:r>
            <w:r>
              <w:rPr>
                <w:b/>
              </w:rPr>
              <w:t>337288-25/З-97, 337289-25/З-97 від 17.03.2025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 "Ебеве", </w:t>
            </w:r>
            <w:r>
              <w:rPr>
                <w:b/>
              </w:rPr>
              <w:t>концентрат для розчину для інфузій, 0,5 мг/мл, по 20 мл (10 мг) або по 50 мл (25 мг), або по 100 мл (50 мг) у флаконі; по 1 флакону в картонній коробці; концентрат для розчину для інфузій, 1 мг/мл, по 100 мл (100 мг) у флаконі; по 1 флакону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336954-25/В-97</w:t>
            </w:r>
            <w:r>
              <w:rPr>
                <w:b/>
              </w:rPr>
              <w:t xml:space="preserve">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мг/мл,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336954-25/В-97 в</w:t>
            </w:r>
            <w:r>
              <w:rPr>
                <w:b/>
              </w:rPr>
              <w:t>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мг/мл,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C51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C5133">
      <w:pPr>
        <w:jc w:val="center"/>
        <w:rPr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336954-25/В-97 в</w:t>
            </w:r>
            <w:r>
              <w:rPr>
                <w:b/>
              </w:rPr>
              <w:t>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мг/мл,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>08.07.2025 р. № 1078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C51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napToGrid w:val="0"/>
              <w:jc w:val="both"/>
              <w:rPr>
                <w:szCs w:val="20"/>
              </w:rPr>
            </w:pP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C51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C51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C51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51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C51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C5133">
      <w:pPr>
        <w:jc w:val="center"/>
        <w:rPr>
          <w:b/>
          <w:lang w:val="uk-UA"/>
        </w:rPr>
      </w:pPr>
    </w:p>
    <w:p w:rsidR="00000000" w:rsidRDefault="003C51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C5133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513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C513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513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C513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5133"/>
    <w:rsid w:val="003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6811A-9031-4241-98ED-F4AAC21D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85</Pages>
  <Words>206716</Words>
  <Characters>1178286</Characters>
  <Application>Microsoft Office Word</Application>
  <DocSecurity>0</DocSecurity>
  <Lines>9819</Lines>
  <Paragraphs>2764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1382238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2025-07-23T07:59:00Z</dcterms:created>
  <dcterms:modified xsi:type="dcterms:W3CDTF">2025-07-23T07:59:00Z</dcterms:modified>
</cp:coreProperties>
</file>