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263879-21/З-135 </w:t>
            </w:r>
            <w:r>
              <w:rPr>
                <w:b/>
              </w:rPr>
              <w:t>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Абакавір і Ламівудин, </w:t>
            </w:r>
            <w:r>
              <w:rPr>
                <w:b/>
              </w:rPr>
              <w:t xml:space="preserve">таблетки, вкриті плівковою оболонкою, 600 мг/300 мг; </w:t>
            </w:r>
            <w:r>
              <w:rPr>
                <w:b/>
              </w:rPr>
              <w:br/>
              <w:t>по 30 або по 90 таблеток у флаконі з поліетилену високої щільності, що закритий поліпропіленовою кришкою із захистом від ві</w:t>
            </w:r>
            <w:r>
              <w:rPr>
                <w:b/>
              </w:rPr>
              <w:t>дкриття дітьми, до якого додається інструкція для медичного застосування та попереджувальна карта.</w:t>
            </w:r>
            <w:r>
              <w:rPr>
                <w:b/>
              </w:rPr>
              <w:br/>
              <w:t>по 30 або по 90 таблеток у флаконі з поліетилену високої щільності, що закритий поліпропіленовою кришкою із захистом від відкриття дітьми, до якого додається</w:t>
            </w:r>
            <w:r>
              <w:rPr>
                <w:b/>
              </w:rPr>
              <w:t xml:space="preserve"> інструкція для медичного застосування та попереджувальна карта; по 1 флакону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bookmarkStart w:id="0" w:name="_GoBack"/>
            <w:r>
              <w:rPr>
                <w:b/>
              </w:rPr>
              <w:t>18.07.2025 р. № 1151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263879-21/З-135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Абакавір і Ламівудин, </w:t>
            </w:r>
            <w:r>
              <w:rPr>
                <w:b/>
              </w:rPr>
              <w:t xml:space="preserve">таблетки, вкриті плівковою оболонкою, 600 мг/300 мг; </w:t>
            </w:r>
            <w:r>
              <w:rPr>
                <w:b/>
              </w:rPr>
              <w:br/>
              <w:t>по 30 або по 90 таблеток у флаконі з поліетилену високої щільності, що закритий поліпропіленовою кришкою</w:t>
            </w:r>
            <w:r>
              <w:rPr>
                <w:b/>
              </w:rPr>
              <w:t xml:space="preserve"> із захистом від відкриття дітьми, до якого додається інструкція для медичного застосування та попереджувальна карта.</w:t>
            </w:r>
            <w:r>
              <w:rPr>
                <w:b/>
              </w:rPr>
              <w:br/>
              <w:t>по 30 або по 90 таблеток у флаконі з поліетилену високої щільності, що закритий поліпропіленовою кришкою із захистом від відкриття дітьми,</w:t>
            </w:r>
            <w:r>
              <w:rPr>
                <w:b/>
              </w:rPr>
              <w:t xml:space="preserve"> до якого додається інструкція для медичного застосування та попереджувальна карта; по 1 флакону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</w:t>
            </w:r>
            <w:r>
              <w:t xml:space="preserve">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263879-21/З-135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Абакавір і Ламівудин, </w:t>
            </w:r>
            <w:r>
              <w:rPr>
                <w:b/>
              </w:rPr>
              <w:t xml:space="preserve">таблетки, вкриті плівковою оболонкою, 600 мг/300 мг; </w:t>
            </w:r>
            <w:r>
              <w:rPr>
                <w:b/>
              </w:rPr>
              <w:br/>
              <w:t>по 30 або по 90 таблеток у флаконі з поліетилену високої щіл</w:t>
            </w:r>
            <w:r>
              <w:rPr>
                <w:b/>
              </w:rPr>
              <w:t>ьності, що закритий поліпропіленовою кришкою із захистом від відкриття дітьми, до якого додається інструкція для медичного застосування та попереджувальна карта.</w:t>
            </w:r>
            <w:r>
              <w:rPr>
                <w:b/>
              </w:rPr>
              <w:br/>
              <w:t>по 30 або по 90 таблеток у флаконі з поліетилену високої щільності, що закритий поліпропіленов</w:t>
            </w:r>
            <w:r>
              <w:rPr>
                <w:b/>
              </w:rPr>
              <w:t>ою кришкою із захистом від відкриття дітьми, до якого додається інструкція для медичного застосування та попереджувальна карта; по 1 флакону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337158-25/З-100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АВАСТИН®, </w:t>
            </w:r>
            <w:r>
              <w:rPr>
                <w:b/>
              </w:rPr>
              <w:t xml:space="preserve">концентрат для розчину для інфузій, 100 мг/4 мл; по 4 мл (100 мг) або 16 мл </w:t>
            </w:r>
            <w:r>
              <w:rPr>
                <w:b/>
              </w:rPr>
              <w:t>(400 мг)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337158-25/З-100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АВАСТИН®,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</w:t>
            </w:r>
            <w:r>
              <w:rPr>
                <w:b/>
              </w:rPr>
              <w:t>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337158-25/З-100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АВАСТИН®, </w:t>
            </w:r>
            <w:r>
              <w:rPr>
                <w:b/>
              </w:rPr>
              <w:t xml:space="preserve">концентрат для розчину для інфузій, 100 мг/4 мл; по 4 мл (100 мг) або 16 мл (400 мг) </w:t>
            </w:r>
            <w:r>
              <w:rPr>
                <w:b/>
              </w:rPr>
              <w:t>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332436-25/В-140 від 19.02.</w:t>
            </w:r>
            <w:r>
              <w:rPr>
                <w:b/>
              </w:rPr>
              <w:t>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Авецин-Н, </w:t>
            </w:r>
            <w:r>
              <w:rPr>
                <w:b/>
              </w:rPr>
              <w:t>розчин для інфузій, 400 мг/250 мл; по 250 мл у флаконі; по 1 флакону в пачці з картону або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</w:t>
            </w:r>
            <w:r>
              <w:t>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332436-25/В-140 від 19.02.2025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Авецин-Н, </w:t>
            </w:r>
            <w:r>
              <w:rPr>
                <w:b/>
              </w:rPr>
              <w:t>розчин для інфузій, 400 мг/250 мл; по 250 мл у флаконі; по 1 флакону в пачці з картону або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"ФАРМАС</w:t>
            </w:r>
            <w:r>
              <w:rPr>
                <w:b/>
              </w:rPr>
              <w:t>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332436-25/В-140 від 19.02.2025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Авецин-Н, </w:t>
            </w:r>
            <w:r>
              <w:rPr>
                <w:b/>
              </w:rPr>
              <w:t>розчин для інфузій, 400 мг/250 мл; по 250 мл у ф</w:t>
            </w:r>
            <w:r>
              <w:rPr>
                <w:b/>
              </w:rPr>
              <w:t>лаконі; по 1 флакону в пачці з картону або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</w:t>
      </w:r>
      <w:r>
        <w:rPr>
          <w:b/>
          <w:lang w:val="uk-UA"/>
        </w:rPr>
        <w:t>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330810-25/З-139, 338465-25/З-139 від </w:t>
            </w:r>
            <w:r>
              <w:rPr>
                <w:b/>
              </w:rPr>
              <w:t>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Аводель, </w:t>
            </w:r>
            <w:r>
              <w:rPr>
                <w:b/>
              </w:rPr>
              <w:t>таблетки по 1,5 мг; по 1 таблетці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ЗАТ "ІНТЕЛІ ГЕНЕРИКС НОРД", Литва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330810-25/З-139, 338465-25/З-139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Аводель, </w:t>
            </w:r>
            <w:r>
              <w:rPr>
                <w:b/>
              </w:rPr>
              <w:t>таблетки по 1,5 мг; по 1 таблетці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ЗАТ "ІНТЕЛІ ГЕНЕРИКС НОРД", Литва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330810-25/З-139, 338465-25/З-139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Аводель, </w:t>
            </w:r>
            <w:r>
              <w:rPr>
                <w:b/>
              </w:rPr>
              <w:t>таблетки по 1,5 мг; по 1 таблетці у блістері, по 1 блістеру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ЗАТ "ІНТЕЛІ ГЕНЕРИКС НОРД", Литва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323013-24/В-117 від 02.10.2024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Агнес</w:t>
            </w:r>
            <w:r>
              <w:rPr>
                <w:b/>
                <w:caps/>
              </w:rPr>
              <w:t xml:space="preserve">ті®, </w:t>
            </w:r>
            <w:r>
              <w:rPr>
                <w:b/>
              </w:rPr>
              <w:t>таблетки, вкриті плівковою оболонкою, по 25 мг; по 14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323013-24/В-117 від 02</w:t>
            </w:r>
            <w:r>
              <w:rPr>
                <w:b/>
              </w:rPr>
              <w:t>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Агнесті®, </w:t>
            </w:r>
            <w:r>
              <w:rPr>
                <w:b/>
              </w:rPr>
              <w:t>таблетки, вкриті плівковою оболонкою, по 25 мг; по 14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</w:t>
            </w:r>
            <w:r>
              <w:t xml:space="preserve">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323013-24/В-117 від 02.10.2024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Агнесті®, </w:t>
            </w:r>
            <w:r>
              <w:rPr>
                <w:b/>
              </w:rPr>
              <w:t>таблетки, вкриті плівковою оболонкою, по 25 мг; по 14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</w:t>
            </w:r>
            <w:r>
              <w:rPr>
                <w:b/>
              </w:rPr>
              <w:t>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323081-24/В-137 від 02.10.2024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Агнесті®, </w:t>
            </w:r>
            <w:r>
              <w:rPr>
                <w:b/>
              </w:rPr>
              <w:t xml:space="preserve">таблетки, вкриті плівковою </w:t>
            </w:r>
            <w:r>
              <w:rPr>
                <w:b/>
              </w:rPr>
              <w:t>оболонкою, по 25 мг; in bulk: по 14 таблеток у блістері; по 7 блістерів у коробках з паперу; 96 коробок в транспортному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323081-24/В-137 від 02.10.2024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Агнесті®, </w:t>
            </w:r>
            <w:r>
              <w:rPr>
                <w:b/>
              </w:rPr>
              <w:t>таблетки, вкриті плівковою оболонкою, по 25 мг; in bulk: по 14 таблеток у блістері; по 7 блістерів у коробках з паперу; 96 коробок в транспортному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</w:t>
            </w:r>
            <w:r>
              <w:rPr>
                <w:b/>
              </w:rPr>
              <w:t>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323081-24/В-137 від 02.10.2024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Агнесті®, </w:t>
            </w:r>
            <w:r>
              <w:rPr>
                <w:b/>
              </w:rPr>
              <w:t>таблетки, вкриті плівковою оболонк</w:t>
            </w:r>
            <w:r>
              <w:rPr>
                <w:b/>
              </w:rPr>
              <w:t>ою, по 25 мг; in bulk: по 14 таблеток у блістері; по 7 блістерів у коробках з паперу; 96 коробок в транспортному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286794-23/З-39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Азалон, </w:t>
            </w:r>
            <w:r>
              <w:rPr>
                <w:b/>
              </w:rPr>
              <w:t>таблетки по 20 мг/40 мг по 10 таблеток у блістері, по 3, 5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</w:t>
            </w:r>
            <w:r>
              <w:rPr>
                <w:b/>
              </w:rPr>
              <w:t>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286794-23/З-39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Азалон, </w:t>
            </w:r>
            <w:r>
              <w:rPr>
                <w:b/>
              </w:rPr>
              <w:t>таблетки по 20 мг/40 мг по 10 таблеток у блістері, по 3, 5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286794-23/З-39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Азалон, </w:t>
            </w:r>
            <w:r>
              <w:rPr>
                <w:b/>
              </w:rPr>
              <w:t>таблетки по 20 мг/40 мг по 10 таб</w:t>
            </w:r>
            <w:r>
              <w:rPr>
                <w:b/>
              </w:rPr>
              <w:t>леток у блістері, по 3, 5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331884-25/З-61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Азілект, </w:t>
            </w:r>
            <w:r>
              <w:rPr>
                <w:b/>
              </w:rPr>
              <w:t>таблетки по 1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331884-25</w:t>
            </w:r>
            <w:r>
              <w:rPr>
                <w:b/>
              </w:rPr>
              <w:t>/З-61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Азілект, </w:t>
            </w:r>
            <w:r>
              <w:rPr>
                <w:b/>
              </w:rPr>
              <w:t>таблетки по 1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</w:t>
            </w:r>
            <w:r>
              <w:t xml:space="preserve">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</w:t>
      </w:r>
      <w:r>
        <w:rPr>
          <w:b/>
          <w:lang w:val="uk-UA"/>
        </w:rPr>
        <w:t xml:space="preserve">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331884-25/З-61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Азілект, </w:t>
            </w:r>
            <w:r>
              <w:rPr>
                <w:b/>
              </w:rPr>
              <w:t>таблетки по 1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334499-25/З-150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Азілект, </w:t>
            </w:r>
            <w:r>
              <w:rPr>
                <w:b/>
              </w:rPr>
              <w:t>таблетки по 1 мг; по 10 таблеток у блістері; по 3 блістери в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334499-25/З-150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Азілект, </w:t>
            </w:r>
            <w:r>
              <w:rPr>
                <w:b/>
              </w:rPr>
              <w:t>таблетки по 1 мг; по 10 таблеток у блістері;</w:t>
            </w:r>
            <w:r>
              <w:rPr>
                <w:b/>
              </w:rPr>
              <w:t xml:space="preserve">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334499-25/З-150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Азілект, </w:t>
            </w:r>
            <w:r>
              <w:rPr>
                <w:b/>
              </w:rPr>
              <w:t>таблетки по 1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334741-25/З-</w:t>
            </w:r>
            <w:r>
              <w:rPr>
                <w:b/>
              </w:rPr>
              <w:t>82 від 25.03.2025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Актилізе®, </w:t>
            </w:r>
            <w:r>
              <w:rPr>
                <w:b/>
              </w:rPr>
              <w:t>ліофілізат для розчину для інфузій по 50 мг, 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Інгельхайм Ін</w:t>
            </w:r>
            <w:r>
              <w:rPr>
                <w:b/>
              </w:rPr>
              <w:t>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334741-25/З-82 від 25.03.2025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Актилізе®, </w:t>
            </w:r>
            <w:r>
              <w:rPr>
                <w:b/>
              </w:rPr>
              <w:t>ліофілізат для розчину для інфузій по 50 мг, 1 флакон з ліофі</w:t>
            </w:r>
            <w:r>
              <w:rPr>
                <w:b/>
              </w:rPr>
              <w:t>лізатом у комплекті з 1 флаконом розчинника (вода для ін'єкцій) по 50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</w:t>
            </w:r>
            <w:r>
              <w:rPr>
                <w:sz w:val="16"/>
                <w:szCs w:val="16"/>
                <w:lang w:val="ru-RU"/>
              </w:rPr>
              <w:t>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334741-25/З-82 від 25.03.2025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Актилізе®, </w:t>
            </w:r>
            <w:r>
              <w:rPr>
                <w:b/>
              </w:rPr>
              <w:t>ліофілізат для розчину для інфузій по 50 мг, 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</w:t>
            </w:r>
            <w:r>
              <w:rPr>
                <w:b/>
              </w:rPr>
              <w:t>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331980-25/В-120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Алактин, </w:t>
            </w:r>
            <w:r>
              <w:rPr>
                <w:b/>
              </w:rPr>
              <w:t>таблетки по 0,</w:t>
            </w:r>
            <w:r>
              <w:rPr>
                <w:b/>
              </w:rPr>
              <w:t>5 мг;</w:t>
            </w:r>
            <w:r>
              <w:rPr>
                <w:b/>
              </w:rPr>
              <w:br/>
              <w:t>по 2 або 8 таблеток у пляшці, по 1 пляшці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331980-25/В-120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Алактин, </w:t>
            </w:r>
            <w:r>
              <w:rPr>
                <w:b/>
              </w:rPr>
              <w:t>таблетки по 0,5 мг;</w:t>
            </w:r>
            <w:r>
              <w:rPr>
                <w:b/>
              </w:rPr>
              <w:br/>
              <w:t>по 2 або 8 таблеток у пляшці, по 1 пляшці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331980-25/В-120 від 13.02</w:t>
            </w:r>
            <w:r>
              <w:rPr>
                <w:b/>
              </w:rPr>
              <w:t>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Алактин, </w:t>
            </w:r>
            <w:r>
              <w:rPr>
                <w:b/>
              </w:rPr>
              <w:t>таблетки по 0,5 мг;</w:t>
            </w:r>
            <w:r>
              <w:rPr>
                <w:b/>
              </w:rPr>
              <w:br/>
              <w:t>по 2 або 8 таблеток у пляшці, по 1 пляшці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336282-25/З-45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Алкеран®, </w:t>
            </w:r>
            <w:r>
              <w:rPr>
                <w:b/>
              </w:rPr>
              <w:t>порошок для розчину для ін'єкцій по 50 мг - для виробника ГлаксоСмітКляйн Мануфактуринг С.П.А., Італія: 1 флакон з порошком та 1 флакон з розчинн</w:t>
            </w:r>
            <w:r>
              <w:rPr>
                <w:b/>
              </w:rPr>
              <w:t>иком (натрію цитрат, пропіленгліколь, етанол 96 %, вода для ін’єкцій) по 10 мл у контурній пластиковій чарунковій упаковці в картонній коробці; для виробника Сенексі Лабораторіз Тіссен, Бельгія: 1 флакон з порошком та 1 флакон з розчинником (натрію цитрат,</w:t>
            </w:r>
            <w:r>
              <w:rPr>
                <w:b/>
              </w:rPr>
              <w:t xml:space="preserve"> пропіленгліколь, етанол 96 %, вода для ін’єкцій) по 10 мл у картонній коробці з картонними фіксаторами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336282-25/З-45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Алкеран®, </w:t>
            </w:r>
            <w:r>
              <w:rPr>
                <w:b/>
              </w:rPr>
              <w:t>порошок для розчину для ін'єкцій по 50 мг - для виробника ГлаксоСмітКляйн Мануфактуринг С.П.А., Італія: 1 флакон з порошком та 1 флакон з розчинником (натрію цитрат, пропі</w:t>
            </w:r>
            <w:r>
              <w:rPr>
                <w:b/>
              </w:rPr>
              <w:t>ленгліколь, етанол 96 %, вода для ін’єкцій) по 10 мл у контурній пластиковій чарунковій упаковці в картонній коробці; для виробника Сенексі Лабораторіз Тіссен, Бельгія: 1 флакон з порошком та 1 флакон з розчинником (натрію цитрат, пропіленгліколь, етанол 9</w:t>
            </w:r>
            <w:r>
              <w:rPr>
                <w:b/>
              </w:rPr>
              <w:t>6 %, вода для ін’єкцій) по 10 мл у картонній коробці з картонними фіксаторами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</w:t>
            </w:r>
            <w:r>
              <w:rPr>
                <w:sz w:val="16"/>
                <w:szCs w:val="16"/>
                <w:lang w:val="ru-RU"/>
              </w:rPr>
              <w:t>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336282-25/З-45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Алкеран®, </w:t>
            </w:r>
            <w:r>
              <w:rPr>
                <w:b/>
              </w:rPr>
              <w:t>порошок для розчину для ін'єкцій по 50 мг - для виробника ГлаксоСмітКляйн Мануфактуринг С.П.А., Італія: 1 флакон з порошком та 1 флакон з розчинником (натрію цитрат, пропіл</w:t>
            </w:r>
            <w:r>
              <w:rPr>
                <w:b/>
              </w:rPr>
              <w:t>енгліколь, етанол 96 %, вода для ін’єкцій) по 10 мл у контурній пластиковій чарунковій упаковці в картонній коробці; для виробника Сенексі Лабораторіз Тіссен, Бельгія: 1 флакон з порошком та 1 флакон з розчинником (натрію цитрат, пропіленгліколь, етанол 96</w:t>
            </w:r>
            <w:r>
              <w:rPr>
                <w:b/>
              </w:rPr>
              <w:t xml:space="preserve"> %, вода для ін’єкцій) по 10 мл у картонній коробці з картонними фіксаторами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336270-25/З-117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Алкеран™, </w:t>
            </w:r>
            <w:r>
              <w:rPr>
                <w:b/>
              </w:rPr>
              <w:t>таблетки, вкриті плівковою оболонкою, по 2 мг; по 25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336270-25/З-117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Алкеран™, </w:t>
            </w:r>
            <w:r>
              <w:rPr>
                <w:b/>
              </w:rPr>
              <w:t xml:space="preserve">таблетки, вкриті плівковою оболонкою, по 2 мг; по 25 таблеток у флаконі; по 1 флакону у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336270-25/З-117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Алкеран™, </w:t>
            </w:r>
            <w:r>
              <w:rPr>
                <w:b/>
              </w:rPr>
              <w:t>табле</w:t>
            </w:r>
            <w:r>
              <w:rPr>
                <w:b/>
              </w:rPr>
              <w:t>тки, вкриті плівковою оболонкою, по 2 мг; по 25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331467-25/З-121 від 06.02.2025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Аллертек®, </w:t>
            </w:r>
            <w:r>
              <w:rPr>
                <w:b/>
              </w:rPr>
              <w:t>таблетки, вкриті оболонкою, по 10 мг; по 7 або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331467-25/З-121 від 06.02.2025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Аллертек®, </w:t>
            </w:r>
            <w:r>
              <w:rPr>
                <w:b/>
              </w:rPr>
              <w:t>таблетки, вкриті оболонкою, по 10 мг; по 7 або по 20 таблеток у блістері; по 1 бліс</w:t>
            </w:r>
            <w:r>
              <w:rPr>
                <w:b/>
              </w:rPr>
              <w:t>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</w:t>
            </w:r>
            <w:r>
              <w:rPr>
                <w:szCs w:val="20"/>
                <w:lang w:val="ru-RU"/>
              </w:rPr>
              <w:t>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</w:t>
      </w:r>
      <w:r>
        <w:rPr>
          <w:b/>
          <w:sz w:val="20"/>
          <w:szCs w:val="20"/>
          <w:lang w:val="ru-RU"/>
        </w:rPr>
        <w:t>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331467-25/З-121 від 06.02.2025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Аллертек®, </w:t>
            </w:r>
            <w:r>
              <w:rPr>
                <w:b/>
              </w:rPr>
              <w:t>таблетки, вкриті оболонкою, по 10 мг; по 7 або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</w:t>
            </w:r>
            <w:r>
              <w:t>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325113-24/З-145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>таблетки по 100 мг та по 300 мг;</w:t>
            </w:r>
            <w:r>
              <w:rPr>
                <w:b/>
              </w:rPr>
              <w:br/>
              <w:t>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</w:t>
            </w:r>
            <w:r>
              <w:rPr>
                <w:b/>
              </w:rPr>
              <w:t>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325113-24/З-145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>таблетки по 100 мг та по 300 мг;</w:t>
            </w:r>
            <w:r>
              <w:rPr>
                <w:b/>
              </w:rPr>
              <w:br/>
              <w:t>по 10 таблеток у блі</w:t>
            </w:r>
            <w:r>
              <w:rPr>
                <w:b/>
              </w:rPr>
              <w:t>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325113-24/З-145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>таблетки по 100 мг та по 300 мг;</w:t>
            </w:r>
            <w:r>
              <w:rPr>
                <w:b/>
              </w:rPr>
              <w:br/>
              <w:t>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</w:t>
            </w:r>
            <w:r>
              <w:t>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325113-24/З-145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>таблетки по 100 мг та по 300 мг;</w:t>
            </w:r>
            <w:r>
              <w:rPr>
                <w:b/>
              </w:rPr>
              <w:br/>
              <w:t>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</w:t>
            </w:r>
            <w:r>
              <w:rPr>
                <w:b/>
              </w:rPr>
              <w:t>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</w:t>
            </w:r>
            <w:r>
              <w:t>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325113-24/З-145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>таблетки по 100 мг та по 300 мг;</w:t>
            </w:r>
            <w:r>
              <w:rPr>
                <w:b/>
              </w:rPr>
              <w:br/>
              <w:t>по 10 таблеток у блістері</w:t>
            </w:r>
            <w:r>
              <w:rPr>
                <w:b/>
              </w:rPr>
              <w:t>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325113-24/З-145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>таблетки по 100 мг та по 300 мг;</w:t>
            </w:r>
            <w:r>
              <w:rPr>
                <w:b/>
              </w:rPr>
              <w:br/>
              <w:t>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336435-25/З-126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</w:t>
            </w:r>
            <w:r>
              <w:rPr>
                <w:b/>
              </w:rPr>
              <w:br/>
              <w:t xml:space="preserve">таблетки, вкриті плівковою </w:t>
            </w:r>
            <w:r>
              <w:rPr>
                <w:b/>
              </w:rPr>
              <w:t>оболонкою, по 90 мг; по 7 таблеток у блістері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</w:t>
            </w:r>
            <w:r>
              <w:rPr>
                <w:b/>
              </w:rPr>
              <w:t>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</w:t>
            </w:r>
            <w:r>
              <w:t>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336435-25/З-126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</w:t>
            </w:r>
            <w:r>
              <w:rPr>
                <w:b/>
              </w:rPr>
              <w:t>риті плівковою оболонкою, по 90 мг; по 7 таблеток у блістері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</w:rPr>
              <w:t>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336435-25/З-126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</w:t>
            </w:r>
            <w:r>
              <w:rPr>
                <w:b/>
              </w:rPr>
              <w:t>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7 таблеток у блістері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Такеда</w:t>
            </w:r>
            <w:r>
              <w:rPr>
                <w:b/>
              </w:rPr>
              <w:t xml:space="preserve">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</w:t>
            </w:r>
            <w:r>
              <w:t xml:space="preserve">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336435-25/З-126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t>, по 30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7 таблеток у блістері по 4 блістери у картонній коробці;</w:t>
            </w:r>
            <w:r>
              <w:rPr>
                <w:b/>
              </w:rPr>
              <w:br/>
              <w:t xml:space="preserve">таблетки, вкриті плівковою оболонкою, 180 мг; по 7 таблеток у блістері по </w:t>
            </w:r>
            <w:r>
              <w:rPr>
                <w:b/>
              </w:rPr>
              <w:t>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336435-25/З-126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</w:t>
            </w:r>
            <w:r>
              <w:rPr>
                <w:b/>
              </w:rPr>
              <w:t>ковою оболонкою, по 30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7 таблеток у блістері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180 мг; по 7 таблеток</w:t>
            </w:r>
            <w:r>
              <w:rPr>
                <w:b/>
              </w:rPr>
              <w:t xml:space="preserve">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336435-25/З-126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7 таблеток у блістері по 4 блістери у картонній коробці;</w:t>
            </w:r>
            <w:r>
              <w:rPr>
                <w:b/>
              </w:rPr>
              <w:br/>
              <w:t>таблетки, вкриті пл</w:t>
            </w:r>
            <w:r>
              <w:rPr>
                <w:b/>
              </w:rPr>
              <w:t>івковою оболонкою,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336435-25/З-126 від</w:t>
            </w:r>
            <w:r>
              <w:rPr>
                <w:b/>
              </w:rPr>
              <w:t xml:space="preserve">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7 таблеток у блістері по 4 блі</w:t>
            </w:r>
            <w:r>
              <w:rPr>
                <w:b/>
              </w:rPr>
              <w:t>стери у картонній коробці;</w:t>
            </w:r>
            <w:r>
              <w:rPr>
                <w:b/>
              </w:rPr>
              <w:br/>
              <w:t>таблетки, вкриті плівковою оболонкою,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</w:t>
            </w:r>
            <w:r>
              <w:rPr>
                <w:b/>
              </w:rPr>
              <w:t>35-25/З-126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7 таблеток у бл</w:t>
            </w:r>
            <w:r>
              <w:rPr>
                <w:b/>
              </w:rPr>
              <w:t>істері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336435-25/З-126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плівковою</w:t>
            </w:r>
            <w:r>
              <w:rPr>
                <w:b/>
              </w:rPr>
              <w:t xml:space="preserve"> оболонкою, по 90 мг; по 7 таблеток у блістері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</w:t>
            </w:r>
            <w:r>
              <w:rPr>
                <w:b/>
              </w:rPr>
              <w:t>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334321-25/З-100, 334322-25/З-100, 334323-25/З-100, 334324-25/З-100, 334325-25/З-100, 334326-25/З-100, 334327-25/З-100, 334328-25/З-100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картонній коробці з маркуванням українською мовою; розчин для інфузій, 200 г/л або 250 г/л; по 50 мл</w:t>
            </w:r>
            <w:r>
              <w:rPr>
                <w:b/>
              </w:rPr>
              <w:t xml:space="preserve">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334321-25</w:t>
            </w:r>
            <w:r>
              <w:rPr>
                <w:b/>
              </w:rPr>
              <w:t>/З-100, 334322-25/З-100, 334323-25/З-100, 334324-25/З-100, 334325-25/З-100, 334326-25/З-100, 334327-25/З-100, 334328-25/З-100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</w:t>
            </w:r>
            <w:r>
              <w:rPr>
                <w:b/>
              </w:rPr>
              <w:t>; по 100 мл, 250 мл або 500 мл розчину у флаконі, по 1 флакону в картонній коробці з маркуванням українською мовою; розчин для інфузій, 200 г/л або 250 г/л; по 50 мл або 100 мл розчину у флаконі, по 1 флакону в картонній коробці з маркуванням українською м</w:t>
            </w:r>
            <w:r>
              <w:rPr>
                <w:b/>
              </w:rPr>
              <w:t>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334321-25/З-100, 334322-25/З-100, 334323-25/З-100, 334324-25/З-100, 334325-</w:t>
            </w:r>
            <w:r>
              <w:rPr>
                <w:b/>
              </w:rPr>
              <w:t>25/З-100, 334326-25/З-100, 334327-25/З-100, 334328-25/З-100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</w:t>
            </w:r>
            <w:r>
              <w:rPr>
                <w:b/>
              </w:rPr>
              <w:t>артонній коробці з маркуванням українською мовою; розчин для інфузій,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співробіт</w:t>
            </w:r>
            <w:r>
              <w:t xml:space="preserve">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334321-25/З-100, 334322-25/З-100, 334323-25/З-100, 334324-25/З-100, 334325-25/З-100, 334326-25/З-100, 334327-25/З-100, 334328-25/З-100 </w:t>
            </w:r>
            <w:r>
              <w:rPr>
                <w:b/>
              </w:rPr>
              <w:t>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картонній коробці з маркуванням українською мовою; розчин для</w:t>
            </w:r>
            <w:r>
              <w:rPr>
                <w:b/>
              </w:rPr>
              <w:t xml:space="preserve"> інфузій,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334321-25/З-100, 334322-25/З-100, 334323-25/З-100, 334324-25/З-100, 334325-25/З-100, 334326-25/З-100, 334327-25/З-100, 334328-25/З-100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АЛЬБУНОРМ 5 %, АЛЬБУНОРМ 20 %, АЛЬ</w:t>
            </w:r>
            <w:r>
              <w:rPr>
                <w:b/>
                <w:caps/>
              </w:rPr>
              <w:t xml:space="preserve">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картонній коробці з маркуванням українською мовою; розчин для інфузій, 200 г/л або 250 г/л; по 50 мл або 100 мл розчину у флаконі, по 1 флакону в картон</w:t>
            </w:r>
            <w:r>
              <w:rPr>
                <w:b/>
              </w:rPr>
              <w:t>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334321-25/З-100, 334322-25/З-100, 33</w:t>
            </w:r>
            <w:r>
              <w:rPr>
                <w:b/>
              </w:rPr>
              <w:t>4323-25/З-100, 334324-25/З-100, 334325-25/З-100, 334326-25/З-100, 334327-25/З-100, 334328-25/З-100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мл, 250 мл або 500</w:t>
            </w:r>
            <w:r>
              <w:rPr>
                <w:b/>
              </w:rPr>
              <w:t xml:space="preserve"> мл розчину у флаконі, по 1 флакону в картонній коробці з маркуванням українською мовою; розчин для інфузій,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Октафарма Фар</w:t>
            </w:r>
            <w:r>
              <w:rPr>
                <w:b/>
              </w:rPr>
              <w:t>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334321-25/З-100, 334322-25/З-100, 334323-25/З-100, 334324-25/З-100, 334325-25/З-100, 334326-25/З</w:t>
            </w:r>
            <w:r>
              <w:rPr>
                <w:b/>
              </w:rPr>
              <w:t>-100, 334327-25/З-100, 334328-25/З-100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картонній коробці з ма</w:t>
            </w:r>
            <w:r>
              <w:rPr>
                <w:b/>
              </w:rPr>
              <w:t>ркуванням українською мовою; розчин для інфузій,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334321-25/З-100, 334322-25/З-100, 334323-25/З-100, 334324-25/З-100, 334325-25/З-100, 334326-25/З-100, 334327-25/З-100, 334328-25/З-100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картонній коробці з маркуванням українською мовою; розчин для інфузій, 200 г/л або 250 г/л; по 50 мл або 100 мл р</w:t>
            </w:r>
            <w:r>
              <w:rPr>
                <w:b/>
              </w:rPr>
              <w:t>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</w:t>
            </w:r>
            <w:r>
              <w:rPr>
                <w:sz w:val="16"/>
                <w:szCs w:val="16"/>
                <w:lang w:val="ru-RU"/>
              </w:rPr>
              <w:t>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334321-25/З-100, 334322-25/З-100, 334323-25/З-100, 334324-25/З-100, 334325-25/З-100, 334326-25/З-100, 334327-25/З-100, 334328-25/З-100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</w:t>
            </w:r>
            <w:r>
              <w:rPr>
                <w:b/>
              </w:rPr>
              <w:t>узій, 50 г/л; по 100 мл, 250 мл або 500 мл розчину у флаконі, по 1 флакону в картонній коробці з маркуванням українською мовою; розчин для інфузій, 200 г/л або 250 г/л; по 50 мл або 100 мл розчину у флаконі, по 1 флакону в картонній коробці з маркуванням у</w:t>
            </w:r>
            <w:r>
              <w:rPr>
                <w:b/>
              </w:rPr>
              <w:t>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</w:t>
            </w:r>
            <w:r>
              <w:rPr>
                <w:szCs w:val="20"/>
                <w:lang w:val="ru-RU"/>
              </w:rPr>
              <w:t>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335898-25/З-82 від 14.04.2025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АЛЬФА НОРМІКС, </w:t>
            </w:r>
            <w:r>
              <w:rPr>
                <w:b/>
              </w:rPr>
              <w:t>таблетки, вкриті плівковою оболонкою, по 200 мг; по 12 таблеток у блістері; по 1 блістеру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</w:t>
            </w:r>
            <w:r>
              <w:rPr>
                <w:sz w:val="16"/>
                <w:szCs w:val="16"/>
              </w:rPr>
              <w:t>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335898-25/З-82 від 14.04.2025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АЛЬФА НОРМІКС, </w:t>
            </w:r>
            <w:r>
              <w:rPr>
                <w:b/>
              </w:rPr>
              <w:t>таблетки, вкриті плівковою оболонкою, по 200 мг; по 12 таблеток у блістері; по 1 блістеру в картонній</w:t>
            </w:r>
            <w:r>
              <w:rPr>
                <w:b/>
              </w:rPr>
              <w:t xml:space="preserve">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335898-25/З-82 від 14.04.2025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АЛЬФА НОРМІКС, </w:t>
            </w:r>
            <w:r>
              <w:rPr>
                <w:b/>
              </w:rPr>
              <w:t>таблетки, вкриті плівковою оболонкою, по 200 мг; по 12 таблеток у блістері; по 1 блістеру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співробітник</w:t>
            </w:r>
            <w:r>
              <w:t xml:space="preserve">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328736-24/В-117 від 25.12.2024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Амброксол-Здоров'я, </w:t>
            </w:r>
            <w:r>
              <w:rPr>
                <w:b/>
              </w:rPr>
              <w:t xml:space="preserve">сироп, 15 мг/5 мл, по 100 мл у флаконі; по 1 </w:t>
            </w:r>
            <w:r>
              <w:rPr>
                <w:b/>
              </w:rPr>
              <w:t>флакону разом з мірною ложкою в картонній коробці; по 2,5 мл або 5 мл, або 10 мл у саше; по 20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328736-24/В-117 від 25.12.2024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Амброксол-Здоров'я, </w:t>
            </w:r>
            <w:r>
              <w:rPr>
                <w:b/>
              </w:rPr>
              <w:t>сироп, 15 мг/5 мл, по 100 мл у флаконі; по 1 флакону разом з мірною ложкою в картонній коробці; по 2,5 мл або 5 мл, або 10 мл у саш</w:t>
            </w:r>
            <w:r>
              <w:rPr>
                <w:b/>
              </w:rPr>
              <w:t>е; по 20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328736-24/В-117 від 25.12.202</w:t>
            </w:r>
            <w:r>
              <w:rPr>
                <w:b/>
              </w:rPr>
              <w:t>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Амброксол-Здоров'я, </w:t>
            </w:r>
            <w:r>
              <w:rPr>
                <w:b/>
              </w:rPr>
              <w:t>сироп, 15 мг/5 мл, по 100 мл у флаконі; по 1 флакону разом з мірною ложкою в картонній коробці; по 2,5 мл або 5 мл, або 10 мл у саше; по 20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</w:t>
            </w:r>
            <w:r>
              <w:rPr>
                <w:b/>
              </w:rPr>
              <w:t>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328737-24/В-117 від 25.12.2024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Амброксол-З</w:t>
            </w:r>
            <w:r>
              <w:rPr>
                <w:b/>
                <w:caps/>
              </w:rPr>
              <w:t xml:space="preserve">доров'я форте, </w:t>
            </w:r>
            <w:r>
              <w:rPr>
                <w:b/>
              </w:rPr>
              <w:t>сироп, 30 мг/5 мл по 100 мл у флаконі; по 1 флакону разом з мірною ложкою в картонній коробці; по 5 мл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</w:t>
            </w:r>
            <w:r>
              <w:t>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328737-24/В-117 від 25.12.2024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Амброксол-Здоров'я форте, </w:t>
            </w:r>
            <w:r>
              <w:rPr>
                <w:b/>
              </w:rPr>
              <w:t>сироп, 30 мг/5 мл по 100 мл у флаконі; по 1 флакону раз</w:t>
            </w:r>
            <w:r>
              <w:rPr>
                <w:b/>
              </w:rPr>
              <w:t>ом з мірною ложкою в картонній коробці; по 5 мл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</w:t>
            </w:r>
            <w:r>
              <w:t xml:space="preserve">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328737-24/В-117 від 25.12.2024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Амброксол-Здоров'я форте, </w:t>
            </w:r>
            <w:r>
              <w:rPr>
                <w:b/>
              </w:rPr>
              <w:t xml:space="preserve">сироп, 30 мг/5 мл по 100 мл у флаконі; по 1 флакону разом з мірною ложкою в картонній коробці; по 5 </w:t>
            </w:r>
            <w:r>
              <w:rPr>
                <w:b/>
              </w:rPr>
              <w:t>мл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331028-25/В-120, 331029-25/В-120, 331107-25/В-97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Аміак, </w:t>
            </w:r>
            <w:r>
              <w:rPr>
                <w:b/>
              </w:rPr>
              <w:t>розчин для зовнішнього застосування 10 %, по 40 мл або по 100 мл у флаконах скляних; по 200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331028-25/В-120, 331029-25/В-120, 331107-25/В-97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Аміак, </w:t>
            </w:r>
            <w:r>
              <w:rPr>
                <w:b/>
              </w:rPr>
              <w:t>розчин для зовнішнього застосування 10 %, по 40 мл або по 100 мл у флаконах скляних; по 200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331028-25/В-120, 331029-25/В-120, 331107-25/В-97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Аміак, </w:t>
            </w:r>
            <w:r>
              <w:rPr>
                <w:b/>
              </w:rPr>
              <w:t>розчин для зовнішнього застосування 10 %, по 40 мл або по 100 мл у</w:t>
            </w:r>
            <w:r>
              <w:rPr>
                <w:b/>
              </w:rPr>
              <w:t xml:space="preserve"> флаконах скляних; по 200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</w:t>
            </w:r>
            <w:r>
              <w:rPr>
                <w:b/>
              </w:rPr>
              <w:t>262-24/В-60, 329607-25/В-60 від 09.01.2025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Амілар® ІС, </w:t>
            </w:r>
            <w:r>
              <w:rPr>
                <w:b/>
              </w:rPr>
              <w:t>таблетки для розсмоктування;</w:t>
            </w:r>
            <w:r>
              <w:rPr>
                <w:b/>
              </w:rPr>
              <w:br/>
              <w:t>таблетки для розсмоктування зі смаком апельсину;</w:t>
            </w:r>
            <w:r>
              <w:rPr>
                <w:b/>
              </w:rPr>
              <w:br/>
              <w:t>таблетки для розсмоктування зі смаком вишні;</w:t>
            </w:r>
            <w:r>
              <w:rPr>
                <w:b/>
              </w:rPr>
              <w:br/>
              <w:t>по 8 таблеток у блістері; по 1 або 2</w:t>
            </w:r>
            <w:r>
              <w:rPr>
                <w:b/>
              </w:rPr>
              <w:t xml:space="preserve">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329262-24/В-60, 329607-25/В-60 від 09.01.2025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Амілар® ІС, </w:t>
            </w:r>
            <w:r>
              <w:rPr>
                <w:b/>
              </w:rPr>
              <w:t>таблетки для розсмоктування;</w:t>
            </w:r>
            <w:r>
              <w:rPr>
                <w:b/>
              </w:rPr>
              <w:br/>
              <w:t>таблетки для розсмоктування зі смаком апельсину;</w:t>
            </w:r>
            <w:r>
              <w:rPr>
                <w:b/>
              </w:rPr>
              <w:br/>
              <w:t>таблетки для розсмоктування зі смаком вишні;</w:t>
            </w:r>
            <w:r>
              <w:rPr>
                <w:b/>
              </w:rPr>
              <w:br/>
              <w:t>по 8 таблеток у блістері; по 1 або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</w:t>
            </w:r>
            <w:r>
              <w:rPr>
                <w:b/>
              </w:rPr>
              <w:t>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329262-24/В-60, 329607-25/В-60 від 09.01.2025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Амілар® ІС, </w:t>
            </w:r>
            <w:r>
              <w:rPr>
                <w:b/>
              </w:rPr>
              <w:t>таблетки для розсмоктування;</w:t>
            </w:r>
            <w:r>
              <w:rPr>
                <w:b/>
              </w:rPr>
              <w:br/>
              <w:t>таблетки для розсмоктування зі смаком апельсину;</w:t>
            </w:r>
            <w:r>
              <w:rPr>
                <w:b/>
              </w:rPr>
              <w:br/>
              <w:t>таблетки для розсмоктування зі смаком вишні;</w:t>
            </w:r>
            <w:r>
              <w:rPr>
                <w:b/>
              </w:rPr>
              <w:br/>
              <w:t>по 8 таблеток у блістері; по 1 або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додатковою відпові</w:t>
            </w:r>
            <w:r>
              <w:rPr>
                <w:b/>
              </w:rPr>
              <w:t>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</w:t>
            </w:r>
            <w:r>
              <w:rPr>
                <w:noProof/>
                <w:lang w:val="ru-RU"/>
              </w:rPr>
              <w:t>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</w:t>
      </w:r>
      <w:r>
        <w:rPr>
          <w:b/>
          <w:sz w:val="20"/>
          <w:szCs w:val="20"/>
          <w:lang w:val="ru-RU"/>
        </w:rPr>
        <w:t>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329262-24/В-60, 329607-25/В-60 від 09.01.2025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Амілар® ІС, </w:t>
            </w:r>
            <w:r>
              <w:rPr>
                <w:b/>
              </w:rPr>
              <w:t>таблетки для розсмоктування;</w:t>
            </w:r>
            <w:r>
              <w:rPr>
                <w:b/>
              </w:rPr>
              <w:br/>
              <w:t>таблетки для розсмоктування зі смаком апельсину;</w:t>
            </w:r>
            <w:r>
              <w:rPr>
                <w:b/>
              </w:rPr>
              <w:br/>
              <w:t>таблетки для розсмоктування зі смаком вишні;</w:t>
            </w:r>
            <w:r>
              <w:rPr>
                <w:b/>
              </w:rPr>
              <w:br/>
              <w:t>по 8 таблеток у блістері; по 1 або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</w:t>
            </w:r>
            <w:r>
              <w:rPr>
                <w:b/>
              </w:rPr>
              <w:t>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329262-24/В-60, 329607-25/В-60 від 09.01.2025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Амілар® ІС, </w:t>
            </w:r>
            <w:r>
              <w:rPr>
                <w:b/>
              </w:rPr>
              <w:t>таблетки для розсмоктування;</w:t>
            </w:r>
            <w:r>
              <w:rPr>
                <w:b/>
              </w:rPr>
              <w:br/>
              <w:t>таблет</w:t>
            </w:r>
            <w:r>
              <w:rPr>
                <w:b/>
              </w:rPr>
              <w:t>ки для розсмоктування зі смаком апельсину;</w:t>
            </w:r>
            <w:r>
              <w:rPr>
                <w:b/>
              </w:rPr>
              <w:br/>
              <w:t>таблетки для розсмоктування зі смаком вишні;</w:t>
            </w:r>
            <w:r>
              <w:rPr>
                <w:b/>
              </w:rPr>
              <w:br/>
              <w:t>по 8 таблеток у блістері; по 1 або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р. </w:t>
            </w:r>
            <w:r>
              <w:rPr>
                <w:b/>
              </w:rPr>
              <w:t>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329262-24/В-60, 329607-25/В-60 від 09.01.2025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Амілар® ІС, </w:t>
            </w:r>
            <w:r>
              <w:rPr>
                <w:b/>
              </w:rPr>
              <w:t>таблетки для розсмоктування;</w:t>
            </w:r>
            <w:r>
              <w:rPr>
                <w:b/>
              </w:rPr>
              <w:br/>
              <w:t xml:space="preserve">таблетки для розсмоктування </w:t>
            </w:r>
            <w:r>
              <w:rPr>
                <w:b/>
              </w:rPr>
              <w:t>зі смаком апельсину;</w:t>
            </w:r>
            <w:r>
              <w:rPr>
                <w:b/>
              </w:rPr>
              <w:br/>
              <w:t>таблетки для розсмоктування зі смаком вишні;</w:t>
            </w:r>
            <w:r>
              <w:rPr>
                <w:b/>
              </w:rPr>
              <w:br/>
              <w:t>по 8 таблеток у блістері; по 1 або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</w:t>
            </w:r>
            <w:r>
              <w:rPr>
                <w:sz w:val="16"/>
                <w:szCs w:val="16"/>
                <w:lang w:val="ru-RU"/>
              </w:rPr>
              <w:t>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329262-24/В-60, 329607-25/В-60 від 09.01.2025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Амілар® ІС, </w:t>
            </w:r>
            <w:r>
              <w:rPr>
                <w:b/>
              </w:rPr>
              <w:t>таблетки для розсмоктування;</w:t>
            </w:r>
            <w:r>
              <w:rPr>
                <w:b/>
              </w:rPr>
              <w:br/>
              <w:t>таблетки для розсмоктування зі смаком апельс</w:t>
            </w:r>
            <w:r>
              <w:rPr>
                <w:b/>
              </w:rPr>
              <w:t>ину;</w:t>
            </w:r>
            <w:r>
              <w:rPr>
                <w:b/>
              </w:rPr>
              <w:br/>
              <w:t>таблетки для розсмоктування зі смаком вишні;</w:t>
            </w:r>
            <w:r>
              <w:rPr>
                <w:b/>
              </w:rPr>
              <w:br/>
              <w:t>по 8 таблеток у блістері; по 1 або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329262-24/В-60, 329607-25/В-60 від 09.01.2025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Амілар® ІС, </w:t>
            </w:r>
            <w:r>
              <w:rPr>
                <w:b/>
              </w:rPr>
              <w:t>таблетки для розсмоктування;</w:t>
            </w:r>
            <w:r>
              <w:rPr>
                <w:b/>
              </w:rPr>
              <w:br/>
              <w:t>таблетки для розсмоктування зі смаком апельсину;</w:t>
            </w:r>
            <w:r>
              <w:rPr>
                <w:b/>
              </w:rPr>
              <w:br/>
              <w:t>таблетки для розсмоктування зі смаком вишн</w:t>
            </w:r>
            <w:r>
              <w:rPr>
                <w:b/>
              </w:rPr>
              <w:t>і;</w:t>
            </w:r>
            <w:r>
              <w:rPr>
                <w:b/>
              </w:rPr>
              <w:br/>
              <w:t>по 8 таблеток у блістері; по 1 або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</w:t>
            </w:r>
            <w:r>
              <w:rPr>
                <w:szCs w:val="20"/>
                <w:lang w:val="ru-RU"/>
              </w:rPr>
              <w:t>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</w:t>
      </w:r>
      <w:r>
        <w:rPr>
          <w:b/>
          <w:sz w:val="20"/>
          <w:szCs w:val="20"/>
          <w:lang w:val="ru-RU"/>
        </w:rPr>
        <w:t>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329262-24/В-60, 329607-25/В-60 від 09.01.2025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Амілар® ІС, </w:t>
            </w:r>
            <w:r>
              <w:rPr>
                <w:b/>
              </w:rPr>
              <w:t>таблетки для розсмоктування;</w:t>
            </w:r>
            <w:r>
              <w:rPr>
                <w:b/>
              </w:rPr>
              <w:br/>
              <w:t>таблетки для розсмоктування зі смаком апельсину;</w:t>
            </w:r>
            <w:r>
              <w:rPr>
                <w:b/>
              </w:rPr>
              <w:br/>
              <w:t>таблетки для розсмоктування зі смаком вишні;</w:t>
            </w:r>
            <w:r>
              <w:rPr>
                <w:b/>
              </w:rPr>
              <w:br/>
              <w:t>по 8 таблеток у блі</w:t>
            </w:r>
            <w:r>
              <w:rPr>
                <w:b/>
              </w:rPr>
              <w:t>стері; по 1 або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</w:t>
            </w:r>
            <w:r>
              <w:rPr>
                <w:b/>
              </w:rPr>
              <w:t>6469-25/В-117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порошок для орального застосування по 1 г № 10: по 1 г у пакеті з комбінованого матеріалу (алюмокомплексу); по 10 пакетів у коробці з картону; № 10 (2х5): по 1 г</w:t>
            </w:r>
            <w:r>
              <w:rPr>
                <w:b/>
              </w:rPr>
              <w:t xml:space="preserve"> у спареному пакеті з комбінованого матеріалу (алюмокомплексу); по 5 спарених пакетів у коробці з картону; № 10 (2х5): по 1 г у спареному пакеті з поліетиленовим покриттям; по 5 спарених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</w:t>
            </w:r>
            <w:r>
              <w:rPr>
                <w:b/>
              </w:rPr>
              <w:t>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336469-25/В-117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АМІНОКАПРОНОВА КИСЛОТА,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порошок для орального застосування по 1 г № 10: по 1 г у пакеті з комбінованого матеріалу (алюмокомплексу); по 10 пакетів у коробці з картону; № 10 (2х5): по 1 г у спареному пакеті з комбінованого матеріалу (алюмокомплексу); по 5 спарених пакетів у коробц</w:t>
            </w:r>
            <w:r>
              <w:rPr>
                <w:b/>
              </w:rPr>
              <w:t>і з картону; № 10 (2х5): по 1 г у спареному пакеті з поліетиленовим покриттям; по 5 спарених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336469-25/В-117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порошок для орального застосування по 1 г № 10: по 1 г у пакеті з ко</w:t>
            </w:r>
            <w:r>
              <w:rPr>
                <w:b/>
              </w:rPr>
              <w:t>мбінованого матеріалу (алюмокомплексу); по 10 пакетів у коробці з картону; № 10 (2х5): по 1 г у спареному пакеті з комбінованого матеріалу (алюмокомплексу); по 5 спарених пакетів у коробці з картону; № 10 (2х5): по 1 г у спареному пакеті з поліетиленовим п</w:t>
            </w:r>
            <w:r>
              <w:rPr>
                <w:b/>
              </w:rPr>
              <w:t>окриттям; по 5 спарених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331403-25/В-145 від 05.02.2025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Амітриптилін, </w:t>
            </w:r>
            <w:r>
              <w:rPr>
                <w:b/>
              </w:rPr>
              <w:t>таблетки, вкриті оболонкою, по 25 мг по 25 таблеток у банках або контейнерах; по 10 таблеток у блістерах; по 10 таблеток у блістері; по 5 блі</w:t>
            </w:r>
            <w:r>
              <w:rPr>
                <w:b/>
              </w:rPr>
              <w:t>стерів в коробці (для виробника Товариство з обмеженою відповідальністю «Фармацевтична компанія «Здоров’я» та Товариство з обмеженою відповідальністю «Дослідний завод «ГНЦЛС»); по 25 таблеток у контейнерах; по 10 таблеток у блістері; по 5 блістерів в короб</w:t>
            </w:r>
            <w:r>
              <w:rPr>
                <w:b/>
              </w:rPr>
              <w:t>ці (для виробника Товариство з обмеженою відповідальністю "ФАРМЕКС ГРУП")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331403-25/В-14</w:t>
            </w:r>
            <w:r>
              <w:rPr>
                <w:b/>
              </w:rPr>
              <w:t>5 від 05.02.2025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Амітриптилін, </w:t>
            </w:r>
            <w:r>
              <w:rPr>
                <w:b/>
              </w:rPr>
              <w:t>таблетки, вкриті оболонкою, по 25 мг по 25 таблеток у банках або контейнерах; по 10 таблеток у блістерах; по 10 таблеток у блістері; по 5 блістерів в коробці (для виробника Товариство</w:t>
            </w:r>
            <w:r>
              <w:rPr>
                <w:b/>
              </w:rPr>
              <w:t xml:space="preserve"> з обмеженою відповідальністю «Фармацевтична компанія «Здоров’я» та Товариство з обмеженою відповідальністю «Дослідний завод «ГНЦЛС»); по 25 таблеток у контейнерах; по 10 таблеток у блістері; по 5 блістерів в коробці (для виробника Товариство з обмеженою в</w:t>
            </w:r>
            <w:r>
              <w:rPr>
                <w:b/>
              </w:rPr>
              <w:t>ідповідальністю "ФАРМЕКС ГРУП")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331403-25/В-145 від 05.02.2025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Амітриптилін, </w:t>
            </w:r>
            <w:r>
              <w:rPr>
                <w:b/>
              </w:rPr>
              <w:t>таблетки, вкриті оболонкою, по 25 мг по 25 таблеток у банках або контейнерах; по 10 таблеток у блістерах; по 10 таблеток у блістері; по 5 блістерів в коробці (для виробника Товариство з обмеженою відп</w:t>
            </w:r>
            <w:r>
              <w:rPr>
                <w:b/>
              </w:rPr>
              <w:t>овідальністю «Фармацевтична компанія «Здоров’я» та Товариство з обмеженою відповідальністю «Дослідний завод «ГНЦЛС»); по 25 таблеток у контейнерах; по 10 таблеток у блістері; по 5 блістерів в коробці (для виробника Товариство з обмеженою відповідальністю "</w:t>
            </w:r>
            <w:r>
              <w:rPr>
                <w:b/>
              </w:rPr>
              <w:t>ФАРМЕКС ГРУП")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333551-25/В-28 від 06.03.2025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гідрохлорид-ЗН, </w:t>
            </w:r>
            <w:r>
              <w:rPr>
                <w:b/>
              </w:rPr>
              <w:t>розчин для ін'єкцій, 10 мг/мл по 2 мл в ампулі; по 5 ампул у блістері; по 2 блістери у коробці; по 2 мл в ампулі; по 10 ампул у коробці; по 2 мл в ампулі; по 10 ампул у блістері; по 1 блістеру у к</w:t>
            </w:r>
            <w:r>
              <w:rPr>
                <w:b/>
              </w:rPr>
              <w:t xml:space="preserve">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333551-25/В-28 від 06.03.2025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Амітрипт</w:t>
            </w:r>
            <w:r>
              <w:rPr>
                <w:b/>
                <w:caps/>
              </w:rPr>
              <w:t xml:space="preserve">иліну гідрохлорид-ЗН, </w:t>
            </w:r>
            <w:r>
              <w:rPr>
                <w:b/>
              </w:rPr>
              <w:t xml:space="preserve">розчин для ін'єкцій, 10 мг/мл по 2 мл в ампулі; по 5 ампул у блістері; по 2 блістери у коробці; по 2 мл в ампулі; по 10 ампул у коробці; по 2 мл в ампулі; по 10 ампул у блістері; по 1 блістеру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</w:t>
            </w:r>
            <w:r>
              <w:rPr>
                <w:b/>
              </w:rPr>
              <w:t>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333551-25/В-28 від 06.03.2025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</w:t>
            </w:r>
            <w:r>
              <w:rPr>
                <w:b/>
                <w:caps/>
              </w:rPr>
              <w:t xml:space="preserve">орид-ЗН, </w:t>
            </w:r>
            <w:r>
              <w:rPr>
                <w:b/>
              </w:rPr>
              <w:t xml:space="preserve">розчин для ін'єкцій, 10 мг/мл по 2 мл в ампулі; по 5 ампул у блістері; по 2 блістери у коробці; по 2 мл в ампулі; по 10 ампул у коробці; по 2 мл в ампулі; по 10 ампул у блістері; по 1 блістеру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</w:t>
            </w:r>
            <w:r>
              <w:rPr>
                <w:b/>
              </w:rPr>
              <w:t>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331406-25/В-145 від 05.02.2025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гідрохлорид-О</w:t>
            </w:r>
            <w:r>
              <w:rPr>
                <w:b/>
                <w:caps/>
              </w:rPr>
              <w:t xml:space="preserve">З, </w:t>
            </w:r>
            <w:r>
              <w:rPr>
                <w:b/>
              </w:rPr>
              <w:t>розчин для ін’єкцій, 10 мг/мл;</w:t>
            </w:r>
            <w:r>
              <w:rPr>
                <w:b/>
              </w:rPr>
              <w:br/>
              <w:t>по 2 мл в ампулі, по 10 ампул у пачці з картону;</w:t>
            </w:r>
            <w:r>
              <w:rPr>
                <w:b/>
              </w:rPr>
              <w:br/>
              <w:t>по 2 мл в ампулі, по 10 ампул у блістері, по 1 блістеру у пачці з картону;</w:t>
            </w:r>
            <w:r>
              <w:rPr>
                <w:b/>
              </w:rPr>
              <w:br/>
              <w:t>по 2 мл в ампулі, по 5 ампул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</w:t>
            </w:r>
            <w:r>
              <w:rPr>
                <w:b/>
              </w:rPr>
              <w:t>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331406-25/В-145 від 05.02.2025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гідрохлорид-ОЗ, </w:t>
            </w:r>
            <w:r>
              <w:rPr>
                <w:b/>
              </w:rPr>
              <w:t>розчин для</w:t>
            </w:r>
            <w:r>
              <w:rPr>
                <w:b/>
              </w:rPr>
              <w:t xml:space="preserve"> ін’єкцій, 10 мг/мл;</w:t>
            </w:r>
            <w:r>
              <w:rPr>
                <w:b/>
              </w:rPr>
              <w:br/>
              <w:t>по 2 мл в ампулі, по 10 ампул у пачці з картону;</w:t>
            </w:r>
            <w:r>
              <w:rPr>
                <w:b/>
              </w:rPr>
              <w:br/>
              <w:t>по 2 мл в ампулі, по 10 ампул у блістері, по 1 блістеру у пачці з картону;</w:t>
            </w:r>
            <w:r>
              <w:rPr>
                <w:b/>
              </w:rPr>
              <w:br/>
              <w:t>по 2 мл в ампулі, по 5 ампул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</w:t>
            </w:r>
            <w:r>
              <w:rPr>
                <w:b/>
              </w:rPr>
              <w:t>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331406-25/В-145 від 05.02.2025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гідрохлорид-ОЗ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розчин для ін’єкцій, 10 мг/мл;</w:t>
            </w:r>
            <w:r>
              <w:rPr>
                <w:b/>
              </w:rPr>
              <w:br/>
              <w:t>по 2 мл в ампулі, по 10 ампул у пачці з картону;</w:t>
            </w:r>
            <w:r>
              <w:rPr>
                <w:b/>
              </w:rPr>
              <w:br/>
              <w:t>по 2 мл в ампулі, по 10 ампул у блістері, по 1 блістеру у пачці з картону;</w:t>
            </w:r>
            <w:r>
              <w:rPr>
                <w:b/>
              </w:rPr>
              <w:br/>
              <w:t>по 2 мл в ампулі, по 5 ампул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</w:t>
            </w:r>
            <w:r>
              <w:rPr>
                <w:b/>
              </w:rPr>
              <w:t>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332044-25/З-138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Амлесса, </w:t>
            </w:r>
            <w:r>
              <w:rPr>
                <w:b/>
              </w:rPr>
              <w:t>т</w:t>
            </w:r>
            <w:r>
              <w:rPr>
                <w:b/>
              </w:rPr>
              <w:t>аблетки по 4 мг /10 мг, 8 мг/5 мг, 4 мг/5 мг, 8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332044-25/З-138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Амлесса, </w:t>
            </w:r>
            <w:r>
              <w:rPr>
                <w:b/>
              </w:rPr>
              <w:t>таблетки по 4 мг /10 мг, 8 мг/5 мг, 4 мг/5 мг, 8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</w:t>
            </w:r>
            <w:r>
              <w:rPr>
                <w:b/>
              </w:rPr>
              <w:t>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</w:t>
            </w:r>
            <w:r>
              <w:t>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332044-25/З-138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Амлесса, </w:t>
            </w:r>
            <w:r>
              <w:rPr>
                <w:b/>
              </w:rPr>
              <w:t>таблетки по 4 мг /10 мг, 8 мг/5 мг, 4 мг/5</w:t>
            </w:r>
            <w:r>
              <w:rPr>
                <w:b/>
              </w:rPr>
              <w:t xml:space="preserve"> мг, 8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332044-25/З-138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Амлесса, </w:t>
            </w:r>
            <w:r>
              <w:rPr>
                <w:b/>
              </w:rPr>
              <w:t>таблетки по 4 мг /10 мг, 8 мг/5 мг, 4 мг/5 мг, 8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332044-25/З-138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Амлесса, </w:t>
            </w:r>
            <w:r>
              <w:rPr>
                <w:b/>
              </w:rPr>
              <w:t>таблетки по 4 мг /10 мг, 8 мг/5 мг, 4 мг/5 мг, 8 мг/10 мг; по 10 таблеток у б</w:t>
            </w:r>
            <w:r>
              <w:rPr>
                <w:b/>
              </w:rPr>
              <w:t>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332044-25/З-138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Амлесса, </w:t>
            </w:r>
            <w:r>
              <w:rPr>
                <w:b/>
              </w:rPr>
              <w:t>таблетки по 4 мг /10 мг, 8 мг/5 мг, 4 мг/5 мг, 8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</w:t>
            </w:r>
            <w:r>
              <w:rPr>
                <w:b/>
              </w:rPr>
              <w:t>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</w:t>
            </w:r>
            <w:r>
              <w:rPr>
                <w:sz w:val="16"/>
                <w:szCs w:val="16"/>
                <w:lang w:val="ru-RU"/>
              </w:rPr>
              <w:t>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332044-25/З-138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Амлесса, </w:t>
            </w:r>
            <w:r>
              <w:rPr>
                <w:b/>
              </w:rPr>
              <w:t>таблетки по 4 мг /10 мг, 8 мг/5 мг, 4 мг/5 мг, 8 мг/10 мг; по 10 таблеток у блістері; п</w:t>
            </w:r>
            <w:r>
              <w:rPr>
                <w:b/>
              </w:rPr>
              <w:t>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332044-25/З-138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А</w:t>
            </w:r>
            <w:r>
              <w:rPr>
                <w:b/>
                <w:caps/>
              </w:rPr>
              <w:t xml:space="preserve">млесса, </w:t>
            </w:r>
            <w:r>
              <w:rPr>
                <w:b/>
              </w:rPr>
              <w:t>таблетки по 4 мг /10 мг, 8 мг/5 мг, 4 мг/5 мг, 8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</w:t>
            </w:r>
            <w:r>
              <w:t xml:space="preserve">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332044-25/З-138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Амлесса, </w:t>
            </w:r>
            <w:r>
              <w:rPr>
                <w:b/>
              </w:rPr>
              <w:t>таблетки по 4 мг /10 мг, 8 мг/5 мг, 4 мг/5 мг, 8 мг/10 мг; по 10 таблеток у блістері; по 3 або по 6, або по 9 блістерів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332044-25/З-138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Амлесса, </w:t>
            </w:r>
            <w:r>
              <w:rPr>
                <w:b/>
              </w:rPr>
              <w:t>та</w:t>
            </w:r>
            <w:r>
              <w:rPr>
                <w:b/>
              </w:rPr>
              <w:t>блетки по 4 мг /10 мг, 8 мг/5 мг, 4 мг/5 мг, 8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332044-25/З-138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Амлесса, </w:t>
            </w:r>
            <w:r>
              <w:rPr>
                <w:b/>
              </w:rPr>
              <w:t>таблетки по 4 мг /10 мг, 8 мг/5 мг, 4 мг/5 мг, 8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</w:t>
            </w:r>
            <w:r>
              <w:rPr>
                <w:b/>
              </w:rPr>
              <w:t>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</w:t>
            </w:r>
            <w:r>
              <w:t>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332044-25/З-138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Амлесса, </w:t>
            </w:r>
            <w:r>
              <w:rPr>
                <w:b/>
              </w:rPr>
              <w:t xml:space="preserve">таблетки по 4 мг /10 мг, 8 мг/5 мг, 4 мг/5 </w:t>
            </w:r>
            <w:r>
              <w:rPr>
                <w:b/>
              </w:rPr>
              <w:t>мг, 8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</w:t>
            </w:r>
            <w:r>
              <w:rPr>
                <w:szCs w:val="20"/>
                <w:lang w:val="ru-RU"/>
              </w:rPr>
              <w:t>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</w:t>
      </w:r>
      <w:r>
        <w:rPr>
          <w:b/>
          <w:sz w:val="20"/>
          <w:szCs w:val="20"/>
          <w:lang w:val="ru-RU"/>
        </w:rPr>
        <w:t>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</w:t>
            </w:r>
            <w:r>
              <w:rPr>
                <w:sz w:val="16"/>
                <w:szCs w:val="16"/>
              </w:rPr>
              <w:t>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333406-25/З-60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Амфоліп, </w:t>
            </w:r>
            <w:r>
              <w:rPr>
                <w:b/>
              </w:rPr>
              <w:t>суспензія для розчину для інфузій, 5 мг/мл</w:t>
            </w:r>
            <w:r>
              <w:rPr>
                <w:b/>
              </w:rPr>
              <w:br/>
              <w:t>по 2 мл, або по 10 мл, або по 20 мл у скляному флаконі; по 1 флакону в блістері; по 1 блістеру разом з голкою-фільтром у блістері в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333406-25/З-60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Амфоліп, </w:t>
            </w:r>
            <w:r>
              <w:rPr>
                <w:b/>
              </w:rPr>
              <w:t>суспензія для розчи</w:t>
            </w:r>
            <w:r>
              <w:rPr>
                <w:b/>
              </w:rPr>
              <w:t>ну для інфузій, 5 мг/мл</w:t>
            </w:r>
            <w:r>
              <w:rPr>
                <w:b/>
              </w:rPr>
              <w:br/>
              <w:t>по 2 мл, або по 10 мл, або по 20 мл у скляному флаконі; по 1 флакону в блістері; по 1 блістеру разом з голкою-фільтром у блістері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</w:t>
            </w:r>
            <w:r>
              <w:rPr>
                <w:b/>
              </w:rPr>
              <w:t xml:space="preserve">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333406-25/З-60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Амфоліп, </w:t>
            </w:r>
            <w:r>
              <w:rPr>
                <w:b/>
              </w:rPr>
              <w:t>суспензія для розчину для інфузій, 5 мг/мл</w:t>
            </w:r>
            <w:r>
              <w:rPr>
                <w:b/>
              </w:rPr>
              <w:br/>
              <w:t>по 2 мл, або по 10 мл, або по 20 мл у скляному флако</w:t>
            </w:r>
            <w:r>
              <w:rPr>
                <w:b/>
              </w:rPr>
              <w:t>ні; по 1 флакону в блістері; по 1 блістеру разом з голкою-фільтром у блістері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333291-25/В-61, 333292-25/В-61, 333293-25/В-61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АНАЛЬДИМ, </w:t>
            </w:r>
            <w:r>
              <w:rPr>
                <w:b/>
              </w:rPr>
              <w:t>супозиторії ректальні по 100 мг/10 мг або по 250 мг/20 мг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"Мо</w:t>
            </w:r>
            <w:r>
              <w:rPr>
                <w:b/>
              </w:rPr>
              <w:t>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</w:t>
            </w:r>
            <w:r>
              <w:t>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333291-25/В-61, 333292-25/В-61, 333293-25/В-61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АНАЛЬДИМ, </w:t>
            </w:r>
            <w:r>
              <w:rPr>
                <w:b/>
              </w:rPr>
              <w:t>супозиторії ректальні по 100 мг/10 мг а</w:t>
            </w:r>
            <w:r>
              <w:rPr>
                <w:b/>
              </w:rPr>
              <w:t>бо по 250 мг/20 мг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333291-25/В-61, 333292-25/В-61, 333</w:t>
            </w:r>
            <w:r>
              <w:rPr>
                <w:b/>
              </w:rPr>
              <w:t>293-25/В-61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АНАЛЬДИМ, </w:t>
            </w:r>
            <w:r>
              <w:rPr>
                <w:b/>
              </w:rPr>
              <w:t>супозиторії ректальні по 100 мг/10 мг або по 250 мг/20 мг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</w:t>
            </w:r>
            <w:r>
              <w:rPr>
                <w:b/>
              </w:rPr>
              <w:t xml:space="preserve">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</w:t>
            </w:r>
            <w:r>
              <w:rPr>
                <w:sz w:val="16"/>
                <w:szCs w:val="16"/>
                <w:lang w:val="ru-RU"/>
              </w:rPr>
              <w:t>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333291-25/В-61, 333292-25/В-61, 333293-25/В-61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АНАЛЬДИМ, </w:t>
            </w:r>
            <w:r>
              <w:rPr>
                <w:b/>
              </w:rPr>
              <w:t>супозиторії ректальні по 100 мг/10 мг або по 250 мг/2</w:t>
            </w:r>
            <w:r>
              <w:rPr>
                <w:b/>
              </w:rPr>
              <w:t>0 мг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333291-25/В-61, 333292-25/В-61, 333293-25/В-61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АНАЛЬДИМ, </w:t>
            </w:r>
            <w:r>
              <w:rPr>
                <w:b/>
              </w:rPr>
              <w:t>супозиторії ректальні по 100 мг/10 мг або по 250 мг/20 мг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</w:t>
            </w:r>
            <w:r>
              <w:t xml:space="preserve">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333291-25/В-61, 333292-25/В-61, 333293-25/В-61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АНАЛЬДИМ, </w:t>
            </w:r>
            <w:r>
              <w:rPr>
                <w:b/>
              </w:rPr>
              <w:t xml:space="preserve">супозиторії ректальні по 100 мг/10 мг або по 250 мг/20 мг по 5 супозиторіїв у стрипі; по 2 стрипи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</w:t>
            </w:r>
            <w:r>
              <w:rPr>
                <w:noProof/>
                <w:lang w:val="ru-RU"/>
              </w:rPr>
              <w:t>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</w:t>
      </w:r>
      <w:r>
        <w:rPr>
          <w:b/>
          <w:sz w:val="20"/>
          <w:szCs w:val="20"/>
          <w:lang w:val="ru-RU"/>
        </w:rPr>
        <w:t>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336146-25/В-116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Ангілекс-Здоров</w:t>
            </w:r>
            <w:r>
              <w:rPr>
                <w:b/>
                <w:caps/>
              </w:rPr>
              <w:t xml:space="preserve">'я, </w:t>
            </w:r>
            <w:r>
              <w:rPr>
                <w:b/>
              </w:rPr>
              <w:t>спрей для ротової порожнини по 30 мл у балоні з клапаном-насосом, насадкою-розпилювачем і захисним ковпачком; по 1 балону в картонній коробці; по 50 мл у флаконі з оральним розпилювальним пристроєм і захисним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336146-25/В-116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спрей для ротової порожнини по 30 мл у балоні з клапаном-насосом, насадкою-розпилювачем і захисним ковпачком; по 1 балону в картонній коробці; по 50 мл у флаконі з оральним розпилювальним пристроєм і захисним ковпачком</w:t>
            </w:r>
            <w:r>
              <w:rPr>
                <w:b/>
              </w:rPr>
              <w:t>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</w:t>
            </w:r>
            <w:r>
              <w:rPr>
                <w:sz w:val="16"/>
                <w:szCs w:val="16"/>
                <w:lang w:val="ru-RU"/>
              </w:rPr>
              <w:t>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336146-25/В-116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спрей для ротової порожнини по 30 мл у балоні з клапаном-насосом, насадкою-розпилювачем і захисним ковпачком; по 1 балону в картонній коробці; по 50 мл у флако</w:t>
            </w:r>
            <w:r>
              <w:rPr>
                <w:b/>
              </w:rPr>
              <w:t>ні з оральним розпилювальним пристроєм і захисним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співробітник </w:t>
            </w:r>
            <w:r>
              <w:rPr>
                <w:sz w:val="16"/>
                <w:szCs w:val="16"/>
                <w:lang w:val="ru-RU"/>
              </w:rPr>
              <w:t>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333284-25/В-61, 333285-25/В-61, 333286-25/В-61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АНДИПАЛ-ФОРТЕ, </w:t>
            </w:r>
            <w:r>
              <w:rPr>
                <w:b/>
              </w:rPr>
              <w:t>таблетки, по 10 таблеток у стрипах; по 10 таблеток у стрипі; по 2 а</w:t>
            </w:r>
            <w:r>
              <w:rPr>
                <w:b/>
              </w:rPr>
              <w:t>бо 10 стрипів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333284-25/В-61, 333285-25/В-61, 333286-25/В-61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А</w:t>
            </w:r>
            <w:r>
              <w:rPr>
                <w:b/>
                <w:caps/>
              </w:rPr>
              <w:t xml:space="preserve">НДИПАЛ-ФОРТЕ, </w:t>
            </w:r>
            <w:r>
              <w:rPr>
                <w:b/>
              </w:rPr>
              <w:t>таблетки, по 10 таблеток у стрипах; по 10 таблеток у стрипі; по 2 або 10 стрипів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</w:t>
            </w:r>
            <w:r>
              <w:rPr>
                <w:sz w:val="16"/>
                <w:szCs w:val="16"/>
                <w:lang w:val="ru-RU"/>
              </w:rPr>
              <w:t>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333284-25/В-61, 333285-25/В-61, 333286-25/В-61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АНДИПАЛ-ФОРТЕ, </w:t>
            </w:r>
            <w:r>
              <w:rPr>
                <w:b/>
              </w:rPr>
              <w:t>таблетки, по 10 таблеток у стрипах; по 10 таблеток у стрипі; по 2 або 10 стрипів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333236-25/З-28 від 03.03.2025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Арілозин , </w:t>
            </w:r>
            <w:r>
              <w:rPr>
                <w:b/>
              </w:rPr>
              <w:t>капсули тверді по 4 мг по 10 твердих капсул у блістері; по 3</w:t>
            </w:r>
            <w:r>
              <w:rPr>
                <w:b/>
              </w:rPr>
              <w:t xml:space="preserve"> блістери у картонній коробці; капсули тверді по 8 мг по 10 твердих капсул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</w:t>
            </w:r>
            <w:r>
              <w:rPr>
                <w:szCs w:val="20"/>
                <w:lang w:val="ru-RU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</w:t>
      </w:r>
      <w:r>
        <w:rPr>
          <w:b/>
          <w:sz w:val="20"/>
          <w:szCs w:val="20"/>
          <w:lang w:val="ru-RU"/>
        </w:rPr>
        <w:t>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</w:t>
            </w:r>
            <w:r>
              <w:rPr>
                <w:sz w:val="16"/>
                <w:szCs w:val="16"/>
              </w:rPr>
              <w:t>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333236-2</w:t>
            </w:r>
            <w:r>
              <w:rPr>
                <w:b/>
              </w:rPr>
              <w:t>5/З-28 від 03.03.2025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Арілозин , </w:t>
            </w:r>
            <w:r>
              <w:rPr>
                <w:b/>
              </w:rPr>
              <w:t>капсули тверді по 4 мг по 10 твердих капсул у блістері; по 3 блістери у картонній коробці; капсули тверді по 8 мг по 10 твердих капсул у блістері; по 3 або 9 блістерів у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333236-25/З-28 від 03.03.2025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Арілозин , </w:t>
            </w:r>
            <w:r>
              <w:rPr>
                <w:b/>
              </w:rPr>
              <w:t>капсули тверді по 4 м</w:t>
            </w:r>
            <w:r>
              <w:rPr>
                <w:b/>
              </w:rPr>
              <w:t>г по 10 твердих капсул у блістері; по 3 блістери у картонній коробці; капсули тверді по 8 мг по 10 твердих капсул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</w:t>
            </w:r>
            <w:r>
              <w:t>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333236-25/З-28 від 03.03.2025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Арілозин , </w:t>
            </w:r>
            <w:r>
              <w:rPr>
                <w:b/>
              </w:rPr>
              <w:t xml:space="preserve">капсули тверді по 4 мг по 10 твердих капсул у блістері; по 3 блістери у картонній коробці; капсули тверді по 8 </w:t>
            </w:r>
            <w:r>
              <w:rPr>
                <w:b/>
              </w:rPr>
              <w:t>мг по 10 твердих капсул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333236-25/З-28 від 03.03.2025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Арілозин , </w:t>
            </w:r>
            <w:r>
              <w:rPr>
                <w:b/>
              </w:rPr>
              <w:t>капсули тверді по 4 мг по 10 твердих капсул у блістері; по 3 блістери у картонній коробці; капсули тверді по 8 мг по 10 твердих капсул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333236-25/З-28 від 03.03.2025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Арілозин , </w:t>
            </w:r>
            <w:r>
              <w:rPr>
                <w:b/>
              </w:rPr>
              <w:t xml:space="preserve">капсули тверді по 4 мг по 10 твердих капсул у блістері; по 3 блістери у </w:t>
            </w:r>
            <w:r>
              <w:rPr>
                <w:b/>
              </w:rPr>
              <w:t>картонній коробці; капсули тверді по 8 мг по 10 твердих капсул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330320-25/З-126, 330321-25/З-126, 330322-25/З-126, 330323-25/З-126, 330324-25/З-126, 330325-25/З-126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Арлеверт®, </w:t>
            </w:r>
            <w:r>
              <w:rPr>
                <w:b/>
              </w:rPr>
              <w:t>таблетки; по 20 таблеток у блістері; по 1 блістеру в картонній коробці; по 1</w:t>
            </w:r>
            <w:r>
              <w:rPr>
                <w:b/>
              </w:rPr>
              <w:t>5 таблеток у блістері; по 2 блістери в картонній коробці; по 25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330320-25/З-126, 330321-25/З-126, 330322-25/З-126, 330323-25/З-126, 330324-25/З-126, 330325-25/З-126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Арлеверт®, </w:t>
            </w:r>
            <w:r>
              <w:rPr>
                <w:b/>
              </w:rPr>
              <w:t>таблетки; по 20 таблеток у блістері; по 1 блістеру в картонні</w:t>
            </w:r>
            <w:r>
              <w:rPr>
                <w:b/>
              </w:rPr>
              <w:t>й коробці; по 15 таблеток у блістері; по 2 блістери в картонній коробці; по 25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</w:t>
            </w:r>
            <w:r>
              <w:rPr>
                <w:sz w:val="16"/>
                <w:szCs w:val="16"/>
              </w:rPr>
              <w:t>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330320-25/З-126, 330321-25/З-126, 330322-25/З-126, 330323-25/З-126, 330324-25/З-126, 330325-25/З-126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Арлеверт®, </w:t>
            </w:r>
            <w:r>
              <w:rPr>
                <w:b/>
              </w:rPr>
              <w:t>таблетки; по 20 табле</w:t>
            </w:r>
            <w:r>
              <w:rPr>
                <w:b/>
              </w:rPr>
              <w:t>ток у блістері; по 1 блістеру в картонній коробці; по 15 таблеток у блістері; по 2 блістери в картонній коробці; по 25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334182-25/В-132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Артифлекс, </w:t>
            </w:r>
            <w:r>
              <w:rPr>
                <w:b/>
              </w:rPr>
              <w:t>порошок для орального розчину, 1,5 г/4,0 г, по 4,0 г порошку</w:t>
            </w:r>
            <w:r>
              <w:rPr>
                <w:b/>
              </w:rPr>
              <w:t xml:space="preserve"> в пакеті; по 10 або 20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</w:t>
            </w:r>
            <w:r>
              <w:rPr>
                <w:b/>
              </w:rPr>
              <w:t>182-25/В-132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Артифлекс, </w:t>
            </w:r>
            <w:r>
              <w:rPr>
                <w:b/>
              </w:rPr>
              <w:t>порошок для орального розчину, 1,5 г/4,0 г, по 4,0 г порошку в пакеті; по 10 або 20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</w:t>
            </w:r>
            <w:r>
              <w:rPr>
                <w:b/>
              </w:rPr>
              <w:t>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334182-25/В-132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Артифлекс, </w:t>
            </w:r>
            <w:r>
              <w:rPr>
                <w:b/>
              </w:rPr>
              <w:t>порошок д</w:t>
            </w:r>
            <w:r>
              <w:rPr>
                <w:b/>
              </w:rPr>
              <w:t>ля орального розчину, 1,5 г/4,0 г, по 4,0 г порошку в пакеті; по 10 або 20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</w:t>
            </w:r>
            <w:r>
              <w:rPr>
                <w:sz w:val="16"/>
                <w:szCs w:val="16"/>
                <w:lang w:val="ru-RU"/>
              </w:rPr>
              <w:t>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334751-25/З-121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 xml:space="preserve">таблетки, вкриті оболонкою, кишковорозчинні по 800 мг; по 10 таблеток у  блістері; по 5 або по </w:t>
            </w:r>
            <w:r>
              <w:rPr>
                <w:b/>
              </w:rPr>
              <w:t>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</w:t>
      </w:r>
      <w:r>
        <w:rPr>
          <w:b/>
          <w:sz w:val="20"/>
          <w:szCs w:val="20"/>
          <w:lang w:val="ru-RU"/>
        </w:rPr>
        <w:t>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334751-25/З-121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таблетки, вкриті об</w:t>
            </w:r>
            <w:r>
              <w:rPr>
                <w:b/>
              </w:rPr>
              <w:t>олонкою, кишковорозчинні по 800 мг; по 10 таблеток у  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334751-25/З-121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таблетки, вкриті оболонкою, кишковорозчинні по 800 мг; по 10 таблеток у  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334750-25/З-121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таблетки, вкриті оболонкою, кишковорозчинні по 400 мг; по 10 таблет</w:t>
            </w:r>
            <w:r>
              <w:rPr>
                <w:b/>
              </w:rPr>
              <w:t>ок у  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334750-25/З-121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Асакол®,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334750-25/З-121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332884-25/З-61, 332885-25/З-61, 332886-25/З-61, 333341-25/З-61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супозиторії рект</w:t>
            </w:r>
            <w:r>
              <w:rPr>
                <w:b/>
              </w:rPr>
              <w:t xml:space="preserve">альні по 500 мг по 5 супозиторіїв у блістері; по 4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332884-25/З-61, 332885-25/З-61, 332886-25/З-61, 3333</w:t>
            </w:r>
            <w:r>
              <w:rPr>
                <w:b/>
              </w:rPr>
              <w:t>41-25/З-61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 xml:space="preserve">супозиторії ректальні по 500 мг по 5 супозиторіїв у блістері; по 4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</w:t>
            </w:r>
            <w:r>
              <w:rPr>
                <w:sz w:val="16"/>
                <w:szCs w:val="16"/>
              </w:rPr>
              <w:t>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332884-25/З-61, 332885-25/З-61, 332886-25/З-61, 333341-25/З-61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супозиторії ректальні по 500 мг по 5 супозиторіїв у блістері;</w:t>
            </w:r>
            <w:r>
              <w:rPr>
                <w:b/>
              </w:rPr>
              <w:t xml:space="preserve"> по 4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334889-25/З-146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 xml:space="preserve">супозиторії ректальні по 500 мг; по 5 супозиторіїв у блістері; по 4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334889-25/З-146 від</w:t>
            </w:r>
            <w:r>
              <w:rPr>
                <w:b/>
              </w:rPr>
              <w:t xml:space="preserve">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 xml:space="preserve">супозиторії ректальні по 500 мг; по 5 супозиторіїв у блістері; по 4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334889-25/З-146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 xml:space="preserve">супозиторії ректальні по 500 мг; по 5 супозиторіїв у блістері; по 4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Тілотс Фарма А</w:t>
            </w:r>
            <w:r>
              <w:rPr>
                <w:b/>
              </w:rPr>
              <w:t>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334233-25/В-123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Аскопар, </w:t>
            </w:r>
            <w:r>
              <w:rPr>
                <w:b/>
              </w:rPr>
              <w:t>таблетки; по 10 таблеток у блістері; по 1 б</w:t>
            </w:r>
            <w:r>
              <w:rPr>
                <w:b/>
              </w:rPr>
              <w:t>лістеру в картонній коробці; по 10 таблеток у блістерах;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</w:t>
            </w:r>
            <w:r>
              <w:rPr>
                <w:b/>
              </w:rPr>
              <w:t>33-25/В-123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Аскопар, </w:t>
            </w:r>
            <w:r>
              <w:rPr>
                <w:b/>
              </w:rPr>
              <w:t>таблетки; по 10 таблеток у блістері; по 1 блістеру в картонній коробці; по 10 таблеток у блістерах;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</w:t>
            </w:r>
            <w:r>
              <w:rPr>
                <w:b/>
              </w:rPr>
              <w:t>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334233-25/В-123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Аскопар, </w:t>
            </w:r>
            <w:r>
              <w:rPr>
                <w:b/>
              </w:rPr>
              <w:t>таблетки; по 10 таблеток у бліст</w:t>
            </w:r>
            <w:r>
              <w:rPr>
                <w:b/>
              </w:rPr>
              <w:t>ері; по 1 блістеру в картонній коробці; по 10 таблеток у блістерах;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</w:t>
            </w:r>
            <w:r>
              <w:t>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331857-25/В-116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кислота, </w:t>
            </w:r>
            <w:r>
              <w:rPr>
                <w:b/>
              </w:rPr>
              <w:t>таблетки жувальні по 50 мг по 10 таблеток у блістері;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</w:t>
            </w:r>
            <w:r>
              <w:rPr>
                <w:b/>
              </w:rPr>
              <w:t>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331857-25/В-116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кислота, </w:t>
            </w:r>
            <w:r>
              <w:rPr>
                <w:b/>
              </w:rPr>
              <w:t>таблетки жувальні п</w:t>
            </w:r>
            <w:r>
              <w:rPr>
                <w:b/>
              </w:rPr>
              <w:t>о 50 мг по 10 таблеток у блістері;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</w:t>
            </w:r>
            <w:r>
              <w:rPr>
                <w:szCs w:val="20"/>
                <w:lang w:val="ru-RU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</w:t>
      </w:r>
      <w:r>
        <w:rPr>
          <w:b/>
          <w:sz w:val="20"/>
          <w:szCs w:val="20"/>
          <w:lang w:val="ru-RU"/>
        </w:rPr>
        <w:t>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331857-25/В-116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кислота, </w:t>
            </w:r>
            <w:r>
              <w:rPr>
                <w:b/>
              </w:rPr>
              <w:t>таблетки жувальні по 50 мг по 10 таблеток у блістері;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"Лубнифарм",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335002-25/В-96, 335003-25/В-96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Аскофен Л, </w:t>
            </w:r>
            <w:r>
              <w:rPr>
                <w:b/>
              </w:rPr>
              <w:t>табл</w:t>
            </w:r>
            <w:r>
              <w:rPr>
                <w:b/>
              </w:rPr>
              <w:t>етки; по 6 таблеток у блістерах; по 6 таблеток у блістері по 10 блістерів у пачці; по 10 таблеток у блістерах; по 10 таблеток у блістері по 1 або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335002-25/В-96, 335003-25/В-96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Аскофен Л, </w:t>
            </w:r>
            <w:r>
              <w:rPr>
                <w:b/>
              </w:rPr>
              <w:t xml:space="preserve">таблетки; по 6 таблеток у блістерах; по 6 таблеток у блістері по 10 блістерів у пачці; </w:t>
            </w:r>
            <w:r>
              <w:rPr>
                <w:b/>
              </w:rPr>
              <w:t>по 10 таблеток у блістерах; по 10 таблеток у блістері по 1 або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335002-25/В-96, 335003-25/В-96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Аскофен Л, </w:t>
            </w:r>
            <w:r>
              <w:rPr>
                <w:b/>
              </w:rPr>
              <w:t>таблетки; по 6 таблеток у блістерах; по 6 таблеток у блістері по 10 блістерів у пачці; по 10 таблеток у блістерах; по 10 таблеток у блістері по 1</w:t>
            </w:r>
            <w:r>
              <w:rPr>
                <w:b/>
              </w:rPr>
              <w:t xml:space="preserve"> або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330780-25/В-100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Астрацитрон, </w:t>
            </w:r>
            <w:r>
              <w:rPr>
                <w:b/>
              </w:rPr>
              <w:t>порошок для орального розчину; по 20 г у саше; по 10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</w:t>
            </w:r>
            <w:r>
              <w:rPr>
                <w:szCs w:val="20"/>
                <w:lang w:val="ru-RU"/>
              </w:rPr>
              <w:t>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</w:t>
      </w:r>
      <w:r>
        <w:rPr>
          <w:b/>
          <w:sz w:val="20"/>
          <w:szCs w:val="20"/>
          <w:lang w:val="ru-RU"/>
        </w:rPr>
        <w:t>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330780-25/В</w:t>
            </w:r>
            <w:r>
              <w:rPr>
                <w:b/>
              </w:rPr>
              <w:t>-100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Астрацитрон, </w:t>
            </w:r>
            <w:r>
              <w:rPr>
                <w:b/>
              </w:rPr>
              <w:t>порошок для орального розчину; по 20 г у саше; по 10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</w:t>
            </w:r>
            <w:r>
              <w:t xml:space="preserve">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</w:t>
      </w:r>
      <w:r>
        <w:rPr>
          <w:b/>
          <w:lang w:val="uk-UA"/>
        </w:rPr>
        <w:t xml:space="preserve">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330780-25/В-100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Астрацитрон, </w:t>
            </w:r>
            <w:r>
              <w:rPr>
                <w:b/>
              </w:rPr>
              <w:t>порошок для орального розчину; по 20 г у саше; по 10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326542-24/В-148 від 22.11.2024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</w:t>
            </w:r>
            <w:r>
              <w:rPr>
                <w:b/>
              </w:rPr>
              <w:t>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326542-24/В-148 від 22.11.2024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по 18 мг або по 25 мг або по 40 мг п</w:t>
            </w:r>
            <w:r>
              <w:rPr>
                <w:b/>
              </w:rPr>
              <w:t>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</w:t>
            </w:r>
            <w:r>
              <w:rPr>
                <w:sz w:val="16"/>
                <w:szCs w:val="16"/>
                <w:lang w:val="ru-RU"/>
              </w:rPr>
              <w:t>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326542</w:t>
            </w:r>
            <w:r>
              <w:rPr>
                <w:b/>
              </w:rPr>
              <w:t>-24/В-148 від 22.11.2024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по 18 мг або по 25 мг або по 40 мг по 7 капсул у блістері; по 1 або по 2 бліст</w:t>
            </w:r>
            <w:r>
              <w:rPr>
                <w:b/>
              </w:rPr>
              <w:t>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326542-24/В-148 від 22.11.2024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</w:t>
            </w:r>
            <w:r>
              <w:rPr>
                <w:b/>
              </w:rPr>
              <w:t>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326542-24/В-148 від 22.11.2024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</w:t>
            </w:r>
            <w:r>
              <w:rPr>
                <w:b/>
              </w:rPr>
              <w:t>, по 7 капсул у блістері; по 1 блістеру в картонній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326542-24/В-148 від 22.11.2024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 xml:space="preserve">капсули тверді, по 10 мг, по 7 капсул у блістері; по 1 блістеру в </w:t>
            </w:r>
            <w:r>
              <w:rPr>
                <w:b/>
              </w:rPr>
              <w:t>картонній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326542-24/В-148 від 22.11.2024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 xml:space="preserve">капсули тверді, по 10 мг, по 7 капсул у блістері; по 1 блістеру в картонній пачці; капсули тверді, по </w:t>
            </w:r>
            <w:r>
              <w:rPr>
                <w:b/>
              </w:rPr>
              <w:t>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326542-24/В-148 від 22.11.2024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по 18 мг або по 25 мг або по 40 мг по 7 капсул у блістері; по 1 або по</w:t>
            </w:r>
            <w:r>
              <w:rPr>
                <w:b/>
              </w:rPr>
              <w:t xml:space="preserve">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326542-24/В-148 від 22.11.2024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>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326542-24/В-148 від 22.11.2024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Ато</w:t>
            </w:r>
            <w:r>
              <w:rPr>
                <w:b/>
                <w:caps/>
              </w:rPr>
              <w:t xml:space="preserve">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</w:t>
            </w:r>
            <w:r>
              <w:rPr>
                <w:b/>
              </w:rPr>
              <w:t xml:space="preserve">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326542-24/В-148 від 22.11.2024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</w:t>
            </w:r>
            <w:r>
              <w:rPr>
                <w:b/>
              </w:rPr>
              <w:t>стеру в картонній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</w:t>
      </w:r>
      <w:r>
        <w:rPr>
          <w:b/>
          <w:lang w:val="uk-UA"/>
        </w:rPr>
        <w:t xml:space="preserve">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326542-24/В-148 від 22.11.2024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</w:t>
            </w:r>
            <w:r>
              <w:rPr>
                <w:b/>
              </w:rPr>
              <w:t>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337654-25/З-149 від 12.05.2025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мг; по 5 мг;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337654-25/З-149 від 12.05.2025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мг; по 5 мг; по 10 мг; по 10 таблеток у блістері; по 3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337654-25/З-149 від 12.05.2025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2,5 мг; по 5 мг;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</w:t>
            </w:r>
            <w:r>
              <w:rPr>
                <w:sz w:val="16"/>
                <w:szCs w:val="16"/>
              </w:rPr>
              <w:t>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337654-25</w:t>
            </w:r>
            <w:r>
              <w:rPr>
                <w:b/>
              </w:rPr>
              <w:t>/З-149 від 12.05.2025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мг; по 5 мг;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</w:t>
            </w:r>
            <w:r>
              <w:t>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</w:t>
      </w:r>
      <w:r>
        <w:rPr>
          <w:b/>
          <w:lang w:val="uk-UA"/>
        </w:rPr>
        <w:t xml:space="preserve">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337654-25/З-149 від 12.05.2025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мг; по 5 мг;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</w:t>
            </w:r>
            <w:r>
              <w:rPr>
                <w:b/>
              </w:rPr>
              <w:t>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</w:t>
            </w:r>
            <w:r>
              <w:t>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337654-25/З-149 від 12.05.2025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мг; по 5 мг; по 10 мг; по 10 таблеток</w:t>
            </w:r>
            <w:r>
              <w:rPr>
                <w:b/>
              </w:rPr>
              <w:t xml:space="preserve">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337654-25/З-149 від 12.05.2025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мг; по 5 мг;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37654-25/З-149 від 12.05.2025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мг; по 5 мг;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</w:t>
            </w:r>
            <w:r>
              <w:rPr>
                <w:b/>
              </w:rPr>
              <w:t>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337654-25/З-149 від 12.05.2025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мг; по 5 мг; по 10 мг; по 10 таблеток у блістері; по 3 блістери в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</w:t>
      </w:r>
      <w:r>
        <w:rPr>
          <w:b/>
          <w:lang w:val="uk-UA"/>
        </w:rPr>
        <w:t>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326784-24/З-39 від 26.11.2024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АФФИДА ЕКСПРЕС, </w:t>
            </w:r>
            <w:r>
              <w:rPr>
                <w:b/>
              </w:rPr>
              <w:t>капсули м</w:t>
            </w:r>
            <w:r>
              <w:rPr>
                <w:b/>
              </w:rPr>
              <w:t>'які по 200 мг, по 10 капсул м'яких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326784-24/З-39 від</w:t>
            </w:r>
            <w:r>
              <w:rPr>
                <w:b/>
              </w:rPr>
              <w:t xml:space="preserve"> 26.11.2024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АФФИДА ЕКСПРЕС, </w:t>
            </w:r>
            <w:r>
              <w:rPr>
                <w:b/>
              </w:rPr>
              <w:t>капсули м'які по 200 мг, по 10 капсул м'яких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326784-24/З-39 від 26.11.2024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АФФИДА ЕКСПРЕС, </w:t>
            </w:r>
            <w:r>
              <w:rPr>
                <w:b/>
              </w:rPr>
              <w:t>капсули м'які по 200 мг, по 10 капсул м'яких у блістері; по 1 або 2 блістери в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334183-25/З-132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АФФИДА ФОРТЕ ДЛЯ ДІТЕЙ, </w:t>
            </w:r>
            <w:r>
              <w:rPr>
                <w:b/>
              </w:rPr>
              <w:t>суспензія оральна, 200 мг/5 мл; по 100 мл у флаконі; по 1 флакону у комплекті зі шприцем-дозатором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334183-25/З-132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АФФИДА ФОРТЕ ДЛЯ ДІТЕЙ, </w:t>
            </w:r>
            <w:r>
              <w:rPr>
                <w:b/>
              </w:rPr>
              <w:t>суспензія оральна, 200 мг/5 мл; по 100 мл у флаконі; по 1 флакону у комплекті зі шприцем-дозатором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334183-25/З-132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АФФИДА ФОРТЕ ДЛЯ ДІТЕЙ, </w:t>
            </w:r>
            <w:r>
              <w:rPr>
                <w:b/>
              </w:rPr>
              <w:t>сусп</w:t>
            </w:r>
            <w:r>
              <w:rPr>
                <w:b/>
              </w:rPr>
              <w:t>ензія оральна, 200 мг/5 мл; по 100 мл у флаконі; по 1 флакону у комплекті зі шприцем-дозатором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334368-25/В-145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Ацесоль, </w:t>
            </w:r>
            <w:r>
              <w:rPr>
                <w:b/>
              </w:rPr>
              <w:t>розчин для інфузій;</w:t>
            </w:r>
            <w:r>
              <w:rPr>
                <w:b/>
              </w:rPr>
              <w:br/>
              <w:t>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</w:t>
            </w:r>
            <w:r>
              <w:t>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334368-25/В-145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Ацесоль, </w:t>
            </w:r>
            <w:r>
              <w:rPr>
                <w:b/>
              </w:rPr>
              <w:t>розчин для інфузій;</w:t>
            </w:r>
            <w:r>
              <w:rPr>
                <w:b/>
              </w:rPr>
              <w:br/>
              <w:t>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</w:t>
            </w:r>
            <w:r>
              <w:rPr>
                <w:sz w:val="16"/>
                <w:szCs w:val="16"/>
              </w:rPr>
              <w:t>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</w:t>
      </w:r>
      <w:r>
        <w:rPr>
          <w:b/>
          <w:lang w:val="uk-UA"/>
        </w:rPr>
        <w:t xml:space="preserve">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334368-25/В-145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Ацесоль, </w:t>
            </w:r>
            <w:r>
              <w:rPr>
                <w:b/>
              </w:rPr>
              <w:t>розчин для інфузій;</w:t>
            </w:r>
            <w:r>
              <w:rPr>
                <w:b/>
              </w:rPr>
              <w:br/>
              <w:t>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</w:t>
            </w:r>
            <w:r>
              <w:rPr>
                <w:noProof/>
                <w:lang w:val="ru-RU"/>
              </w:rPr>
              <w:t>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співробітнико</w:t>
            </w:r>
            <w:r>
              <w:t xml:space="preserve">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319426-24/З-61, 320879-24/З-61 від 23.07.2024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Ацикловір 200 Стада®, Ацикловір 400 Стада®, Ациклов</w:t>
            </w:r>
            <w:r>
              <w:rPr>
                <w:b/>
                <w:caps/>
              </w:rPr>
              <w:t xml:space="preserve">ір 800 Стада®, </w:t>
            </w:r>
            <w:r>
              <w:rPr>
                <w:b/>
              </w:rPr>
              <w:t>таблетки по 200 мг по 25 таблеток у блістері; по 4 блістери у картонній коробці;</w:t>
            </w:r>
            <w:r>
              <w:rPr>
                <w:b/>
              </w:rPr>
              <w:br/>
              <w:t>по 5 таблеток у блістері; по 5 блістерів у картонній коробці.</w:t>
            </w:r>
            <w:r>
              <w:rPr>
                <w:b/>
              </w:rPr>
              <w:br/>
              <w:t>таблетки по 400 мг по 5 таблеток у блістері; по 5 або 7 блістерів у картонній коробці.</w:t>
            </w:r>
            <w:r>
              <w:rPr>
                <w:b/>
              </w:rPr>
              <w:br/>
              <w:t>таблетки по</w:t>
            </w:r>
            <w:r>
              <w:rPr>
                <w:b/>
              </w:rPr>
              <w:t xml:space="preserve"> 800 мг по 5 таблеток у блістері;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319426-24/З-61, 320879-24/З-61 від 23.07.2024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 по 25 таблеток у блістері; по 4 блістери у картонній коробці;</w:t>
            </w:r>
            <w:r>
              <w:rPr>
                <w:b/>
              </w:rPr>
              <w:br/>
              <w:t>по 5 таблеток у блістері; по 5 блістерів у картонній коробці.</w:t>
            </w:r>
            <w:r>
              <w:rPr>
                <w:b/>
              </w:rPr>
              <w:br/>
              <w:t>таблетки по 400</w:t>
            </w:r>
            <w:r>
              <w:rPr>
                <w:b/>
              </w:rPr>
              <w:t xml:space="preserve"> мг по 5 таблеток у блістері; по 5 або 7 блістерів у картонній коробці.</w:t>
            </w:r>
            <w:r>
              <w:rPr>
                <w:b/>
              </w:rPr>
              <w:br/>
              <w:t xml:space="preserve">таблетки по 800 мг по 5 таблеток у блістері;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</w:t>
            </w:r>
            <w:r>
              <w:t xml:space="preserve">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319426-24/З-61, 320879-24/З-61 від 23.07.2024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 по 25 таблеток у блістері; по 4</w:t>
            </w:r>
            <w:r>
              <w:rPr>
                <w:b/>
              </w:rPr>
              <w:t xml:space="preserve"> блістери у картонній коробці;</w:t>
            </w:r>
            <w:r>
              <w:rPr>
                <w:b/>
              </w:rPr>
              <w:br/>
              <w:t>по 5 таблеток у блістері; по 5 блістерів у картонній коробці.</w:t>
            </w:r>
            <w:r>
              <w:rPr>
                <w:b/>
              </w:rPr>
              <w:br/>
              <w:t>таблетки по 400 мг по 5 таблеток у блістері; по 5 або 7 блістерів у картонній коробці.</w:t>
            </w:r>
            <w:r>
              <w:rPr>
                <w:b/>
              </w:rPr>
              <w:br/>
              <w:t>таблетки по 800 мг по 5 таблеток у блістері; по 7 блістерів у картонній коро</w:t>
            </w:r>
            <w:r>
              <w:rPr>
                <w:b/>
              </w:rPr>
              <w:t xml:space="preserve">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319426-24/З-61, 320879-24/З-61 від 23.07.2024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Ац</w:t>
            </w:r>
            <w:r>
              <w:rPr>
                <w:b/>
                <w:caps/>
              </w:rPr>
              <w:t xml:space="preserve">икловір 200 Стада®, Ацикловір 400 Стада®, Ацикловір 800 Стада®, </w:t>
            </w:r>
            <w:r>
              <w:rPr>
                <w:b/>
              </w:rPr>
              <w:t>таблетки по 200 мг по 25 таблеток у блістері; по 4 блістери у картонній коробці;</w:t>
            </w:r>
            <w:r>
              <w:rPr>
                <w:b/>
              </w:rPr>
              <w:br/>
              <w:t>по 5 таблеток у блістері; по 5 блістерів у картонній коробці.</w:t>
            </w:r>
            <w:r>
              <w:rPr>
                <w:b/>
              </w:rPr>
              <w:br/>
              <w:t>таблетки по 400 мг по 5 таблеток у блістері; по 5</w:t>
            </w:r>
            <w:r>
              <w:rPr>
                <w:b/>
              </w:rPr>
              <w:t xml:space="preserve"> або 7 блістерів у картонній коробці.</w:t>
            </w:r>
            <w:r>
              <w:rPr>
                <w:b/>
              </w:rPr>
              <w:br/>
              <w:t xml:space="preserve">таблетки по 800 мг по 5 таблеток у блістері;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319426-</w:t>
            </w:r>
            <w:r>
              <w:rPr>
                <w:b/>
              </w:rPr>
              <w:t>24/З-61, 320879-24/З-61 від 23.07.2024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 по 25 таблеток у блістері; по 4 блістери у картонній коробці;</w:t>
            </w:r>
            <w:r>
              <w:rPr>
                <w:b/>
              </w:rPr>
              <w:br/>
              <w:t>по 5 таблеток у блістері; по</w:t>
            </w:r>
            <w:r>
              <w:rPr>
                <w:b/>
              </w:rPr>
              <w:t xml:space="preserve"> 5 блістерів у картонній коробці.</w:t>
            </w:r>
            <w:r>
              <w:rPr>
                <w:b/>
              </w:rPr>
              <w:br/>
              <w:t>таблетки по 400 мг по 5 таблеток у блістері; по 5 або 7 блістерів у картонній коробці.</w:t>
            </w:r>
            <w:r>
              <w:rPr>
                <w:b/>
              </w:rPr>
              <w:br/>
              <w:t xml:space="preserve">таблетки по 800 мг по 5 таблеток у блістері;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319426-24/З-61, 320879-24/З-61 від 23.07.2024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</w:t>
            </w:r>
            <w:r>
              <w:rPr>
                <w:b/>
              </w:rPr>
              <w:t>аблетки по 200 мг по 25 таблеток у блістері; по 4 блістери у картонній коробці;</w:t>
            </w:r>
            <w:r>
              <w:rPr>
                <w:b/>
              </w:rPr>
              <w:br/>
              <w:t>по 5 таблеток у блістері; по 5 блістерів у картонній коробці.</w:t>
            </w:r>
            <w:r>
              <w:rPr>
                <w:b/>
              </w:rPr>
              <w:br/>
              <w:t>таблетки по 400 мг по 5 таблеток у блістері; по 5 або 7 блістерів у картонній коробці.</w:t>
            </w:r>
            <w:r>
              <w:rPr>
                <w:b/>
              </w:rPr>
              <w:br/>
              <w:t>таблетки по 800 мг по 5 таб</w:t>
            </w:r>
            <w:r>
              <w:rPr>
                <w:b/>
              </w:rPr>
              <w:t xml:space="preserve">леток у блістері;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319426-24/З-61, 320879-24/З-61 від 23.07.</w:t>
            </w:r>
            <w:r>
              <w:rPr>
                <w:b/>
              </w:rPr>
              <w:t>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 по 25 таблеток у блістері; по 4 блістери у картонній коробці;</w:t>
            </w:r>
            <w:r>
              <w:rPr>
                <w:b/>
              </w:rPr>
              <w:br/>
              <w:t>по 5 таблеток у блістері; по 5 блістерів у картонній коробці.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400 мг по 5 таблеток у блістері; по 5 або 7 блістерів у картонній коробці.</w:t>
            </w:r>
            <w:r>
              <w:rPr>
                <w:b/>
              </w:rPr>
              <w:br/>
              <w:t xml:space="preserve">таблетки по 800 мг по 5 таблеток у блістері;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</w:t>
            </w:r>
            <w:r>
              <w:t>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319426-24/З-61, 320879-24/З-61 від 23.07.2024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 xml:space="preserve">таблетки по 200 мг по 25 таблеток у блістері; по 4 блістери </w:t>
            </w:r>
            <w:r>
              <w:rPr>
                <w:b/>
              </w:rPr>
              <w:t>у картонній коробці;</w:t>
            </w:r>
            <w:r>
              <w:rPr>
                <w:b/>
              </w:rPr>
              <w:br/>
              <w:t>по 5 таблеток у блістері; по 5 блістерів у картонній коробці.</w:t>
            </w:r>
            <w:r>
              <w:rPr>
                <w:b/>
              </w:rPr>
              <w:br/>
              <w:t>таблетки по 400 мг по 5 таблеток у блістері; по 5 або 7 блістерів у картонній коробці.</w:t>
            </w:r>
            <w:r>
              <w:rPr>
                <w:b/>
              </w:rPr>
              <w:br/>
              <w:t xml:space="preserve">таблетки по 800 мг по 5 таблеток у блістері;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319426-24/З-61, 320879-24/З-61 від 23.07.2024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Ацикловір 200 Стад</w:t>
            </w:r>
            <w:r>
              <w:rPr>
                <w:b/>
                <w:caps/>
              </w:rPr>
              <w:t xml:space="preserve">а®, Ацикловір 400 Стада®, Ацикловір 800 Стада®, </w:t>
            </w:r>
            <w:r>
              <w:rPr>
                <w:b/>
              </w:rPr>
              <w:t>таблетки по 200 мг по 25 таблеток у блістері; по 4 блістери у картонній коробці;</w:t>
            </w:r>
            <w:r>
              <w:rPr>
                <w:b/>
              </w:rPr>
              <w:br/>
              <w:t>по 5 таблеток у блістері; по 5 блістерів у картонній коробці.</w:t>
            </w:r>
            <w:r>
              <w:rPr>
                <w:b/>
              </w:rPr>
              <w:br/>
              <w:t>таблетки по 400 мг по 5 таблеток у блістері; по 5 або 7 блістерів</w:t>
            </w:r>
            <w:r>
              <w:rPr>
                <w:b/>
              </w:rPr>
              <w:t xml:space="preserve"> у картонній коробці.</w:t>
            </w:r>
            <w:r>
              <w:rPr>
                <w:b/>
              </w:rPr>
              <w:br/>
              <w:t xml:space="preserve">таблетки по 800 мг по 5 таблеток у блістері;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332901-25/В-97, 332902-25/В-97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Ацикловір-Фармак, </w:t>
            </w:r>
            <w:r>
              <w:rPr>
                <w:b/>
              </w:rPr>
              <w:t>таблетки по 200 мг,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р. </w:t>
            </w:r>
            <w:r>
              <w:rPr>
                <w:b/>
              </w:rPr>
              <w:t>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332901-25/В-97, 332902-25/В-97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Ацикловір-Фармак, </w:t>
            </w:r>
            <w:r>
              <w:rPr>
                <w:b/>
              </w:rPr>
              <w:t xml:space="preserve">таблетки по 200 мг, по 10 таблеток у блістері; по 2 блістери у </w:t>
            </w:r>
            <w:r>
              <w:rPr>
                <w:b/>
              </w:rPr>
              <w:t>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332901-25/В-97, 332902-25/В-97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Ацикловір-Фармак, </w:t>
            </w:r>
            <w:r>
              <w:rPr>
                <w:b/>
              </w:rPr>
              <w:t>таблетки по 200 мг,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</w:t>
            </w:r>
            <w:r>
              <w:t>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336758-25/З-118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Бактафуз, </w:t>
            </w:r>
            <w:r>
              <w:rPr>
                <w:b/>
              </w:rPr>
              <w:t>крем по 20 мг/г; по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</w:t>
            </w:r>
            <w:r>
              <w:rPr>
                <w:b/>
              </w:rPr>
              <w:t>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</w:t>
            </w:r>
            <w:r>
              <w:rPr>
                <w:sz w:val="16"/>
                <w:szCs w:val="16"/>
              </w:rPr>
              <w:t>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336758-25/З-118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Бактафуз, </w:t>
            </w:r>
            <w:r>
              <w:rPr>
                <w:b/>
              </w:rPr>
              <w:t>крем по 20 мг/г; по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336758-25/З-118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Бактафуз, </w:t>
            </w:r>
            <w:r>
              <w:rPr>
                <w:b/>
              </w:rPr>
              <w:t>крем по 20 мг/г; по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336725-25/В-145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Бактопік, </w:t>
            </w:r>
            <w:r>
              <w:rPr>
                <w:b/>
              </w:rPr>
              <w:t>мазь, 2 %;</w:t>
            </w:r>
            <w:r>
              <w:rPr>
                <w:b/>
              </w:rPr>
              <w:br/>
              <w:t>по 15 г ма</w:t>
            </w:r>
            <w:r>
              <w:rPr>
                <w:b/>
              </w:rPr>
              <w:t>зі в алюмінієвій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336725-25/В-145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Бактопік, </w:t>
            </w:r>
            <w:r>
              <w:rPr>
                <w:b/>
              </w:rPr>
              <w:t>мазь, 2 %;</w:t>
            </w:r>
            <w:r>
              <w:rPr>
                <w:b/>
              </w:rPr>
              <w:br/>
              <w:t>по 15 г мазі в алюмінієвій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</w:t>
            </w:r>
            <w:r>
              <w:t xml:space="preserve">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336725-25/В-145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Бактопік, </w:t>
            </w:r>
            <w:r>
              <w:rPr>
                <w:b/>
              </w:rPr>
              <w:t>мазь, 2 %;</w:t>
            </w:r>
            <w:r>
              <w:rPr>
                <w:b/>
              </w:rPr>
              <w:br/>
              <w:t>по 15 г мазі в алюмінієвій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</w:rPr>
              <w:t>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</w:t>
            </w:r>
            <w:r>
              <w:t xml:space="preserve">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330077-25/З-146 від 16.01.2025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порошок нашкірний по 10 г порошку в контейне</w:t>
            </w:r>
            <w:r>
              <w:rPr>
                <w:b/>
              </w:rPr>
              <w:t>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330077-25/З-146 від 16.01.2025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порошок нашкірний по 10 г порошку в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</w:t>
            </w:r>
            <w:r>
              <w:t xml:space="preserve">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330077-25/З-146 від 16.01.2025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порошок нашкірний по 10 г порошку в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Сандоз Фармасьютікалз д.д., </w:t>
            </w:r>
            <w:r>
              <w:rPr>
                <w:b/>
              </w:rPr>
              <w:t>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327780-24/З-120 від 10.12.2024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порошок нашкі</w:t>
            </w:r>
            <w:r>
              <w:rPr>
                <w:b/>
              </w:rPr>
              <w:t>рний,</w:t>
            </w:r>
            <w:r>
              <w:rPr>
                <w:b/>
              </w:rPr>
              <w:br/>
              <w:t>по 10 г порошку в контейнері; по 1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327780-24/З-120 від 10.12.2024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порошок нашкірний,</w:t>
            </w:r>
            <w:r>
              <w:rPr>
                <w:b/>
              </w:rPr>
              <w:br/>
              <w:t>по 10 г порошку в контейнері; по 1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327780-24/З-120 від 10.12.2024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порошок нашкірний,</w:t>
            </w:r>
            <w:r>
              <w:rPr>
                <w:b/>
              </w:rPr>
              <w:br/>
              <w:t>по 10 г порошку в контейнері; по 1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334979-25/З-120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Белакне® Дуо, </w:t>
            </w:r>
            <w:r>
              <w:rPr>
                <w:b/>
              </w:rPr>
              <w:t>гель, 1 мг/г + 25 мг/г;</w:t>
            </w:r>
            <w:r>
              <w:rPr>
                <w:b/>
              </w:rPr>
              <w:br/>
              <w:t>по 30 г у тубі та картонній пачці; по 30 г у фл</w:t>
            </w:r>
            <w:r>
              <w:rPr>
                <w:b/>
              </w:rPr>
              <w:t>аконі з безповітряною помпою та картонній пачці 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334979-25/З-120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Белакне® Дуо, </w:t>
            </w:r>
            <w:r>
              <w:rPr>
                <w:b/>
              </w:rPr>
              <w:t>гель, 1 мг/г + 25 мг/г;</w:t>
            </w:r>
            <w:r>
              <w:rPr>
                <w:b/>
              </w:rPr>
              <w:br/>
              <w:t>по 30 г у тубі та картонній пачці; по 30 г у флаконі з безповітряною помпою та картонній пачці 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</w:t>
            </w:r>
            <w:r>
              <w:t xml:space="preserve">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334979-25/З-120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Белакне® Дуо, </w:t>
            </w:r>
            <w:r>
              <w:rPr>
                <w:b/>
              </w:rPr>
              <w:t>гель, 1 мг/г + 25 мг/г;</w:t>
            </w:r>
            <w:r>
              <w:rPr>
                <w:b/>
              </w:rPr>
              <w:br/>
              <w:t>по 30 г у тубі та картонній пачці; по 30 г у флаконі з безповітряною помпою та картонній пачці 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</w:t>
            </w:r>
            <w:r>
              <w:rPr>
                <w:noProof/>
                <w:lang w:val="ru-RU"/>
              </w:rPr>
              <w:t>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</w:t>
      </w:r>
      <w:r>
        <w:rPr>
          <w:b/>
          <w:sz w:val="20"/>
          <w:szCs w:val="20"/>
          <w:lang w:val="ru-RU"/>
        </w:rPr>
        <w:t>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331006-25/В-144, 331007-25/В-144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Бензилбензоат, </w:t>
            </w:r>
            <w:r>
              <w:rPr>
                <w:b/>
              </w:rPr>
              <w:t>крем, 250 мг/г, по 40 г або по 80 г у тубі; по 1 тубі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331006-25/В-144, 331007-25/В-144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Бензилбензоат, </w:t>
            </w:r>
            <w:r>
              <w:rPr>
                <w:b/>
              </w:rPr>
              <w:t>крем, 250 мг/г, по 40 г або по 80 г у тубі; по 1 тубі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</w:rPr>
              <w:t>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331006-25/В-144, 331007-25/В-144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Бензилбензоат, </w:t>
            </w:r>
            <w:r>
              <w:rPr>
                <w:b/>
              </w:rPr>
              <w:t xml:space="preserve">крем, 250 мг/г, по 40 г або </w:t>
            </w:r>
            <w:r>
              <w:rPr>
                <w:b/>
              </w:rPr>
              <w:t>по 80 г у тубі; по 1 тубі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</w:t>
            </w:r>
            <w:r>
              <w:rPr>
                <w:sz w:val="16"/>
                <w:szCs w:val="16"/>
              </w:rPr>
              <w:t>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333980-25</w:t>
            </w:r>
            <w:r>
              <w:rPr>
                <w:b/>
              </w:rPr>
              <w:t>/З-147 від 13.03.2025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Бензилбензоат Гріндекс, </w:t>
            </w:r>
            <w:r>
              <w:rPr>
                <w:b/>
              </w:rPr>
              <w:t xml:space="preserve">мазь, 200 мг/г; по 30 г в тубі; по 1 тубі в пачці картонній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333980-25/З-147 від 13.03.2025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Бензилбензоат Гріндекс, </w:t>
            </w:r>
            <w:r>
              <w:rPr>
                <w:b/>
              </w:rPr>
              <w:t xml:space="preserve">мазь, 200 мг/г; по 30 г в тубі; по 1 тубі в пачці картонній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</w:t>
            </w:r>
            <w:r>
              <w:t>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333980-25/З-147 від 13.03.2025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Бензилбензоат Гріндекс, </w:t>
            </w:r>
            <w:r>
              <w:rPr>
                <w:b/>
              </w:rPr>
              <w:t xml:space="preserve">мазь, 200 мг/г; по 30 г в тубі; по 1 </w:t>
            </w:r>
            <w:r>
              <w:rPr>
                <w:b/>
              </w:rPr>
              <w:t xml:space="preserve">тубі в пачці картонній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335311-25/З-144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Беноксі, </w:t>
            </w:r>
            <w:r>
              <w:rPr>
                <w:b/>
              </w:rPr>
              <w:t>краплі очні, розчин 0,4 % по 10 мл 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335311-25/З-144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Беноксі, </w:t>
            </w:r>
            <w:r>
              <w:rPr>
                <w:b/>
              </w:rPr>
              <w:t>краплі очні, розчин 0,4 % по 10 мл 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"Унімед Фарма", Словацька Респ</w:t>
            </w:r>
            <w:r>
              <w:rPr>
                <w:b/>
              </w:rPr>
              <w:t>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335311-25/З-144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Беноксі, </w:t>
            </w:r>
            <w:r>
              <w:rPr>
                <w:b/>
              </w:rPr>
              <w:t>краплі очні, розчин 0,4 % по 10 мл у контейнері-крапель</w:t>
            </w:r>
            <w:r>
              <w:rPr>
                <w:b/>
              </w:rPr>
              <w:t>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332910-25/В-61 від 26.02.2025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Бенфотіамін, </w:t>
            </w:r>
            <w:r>
              <w:rPr>
                <w:b/>
              </w:rPr>
              <w:t>порошок (субстранція)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332910-25/В-61 від 26.02.2025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Бенфотіамін, </w:t>
            </w:r>
            <w:r>
              <w:rPr>
                <w:b/>
              </w:rPr>
              <w:t>порошок (субстранція)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332910-25/В-61 від 26.02.2025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Бенфотіамін, </w:t>
            </w:r>
            <w:r>
              <w:rPr>
                <w:b/>
              </w:rPr>
              <w:t>порошок (субстранція)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</w:t>
            </w:r>
            <w:r>
              <w:rPr>
                <w:b/>
              </w:rPr>
              <w:t>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</w:t>
            </w:r>
            <w:r>
              <w:t xml:space="preserve">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332528-25/З-146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Бетагістин-Тева, </w:t>
            </w:r>
            <w:r>
              <w:rPr>
                <w:b/>
              </w:rPr>
              <w:t>таблетки по 8 мг або по 16 мг: по 10</w:t>
            </w:r>
            <w:r>
              <w:rPr>
                <w:b/>
              </w:rPr>
              <w:t xml:space="preserve"> таблеток у блістері; по 3 блістери у картонній коробці; по 24 мг: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3325</w:t>
            </w:r>
            <w:r>
              <w:rPr>
                <w:b/>
              </w:rPr>
              <w:t>28-25/З-146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Бетагістин-Тева, </w:t>
            </w:r>
            <w:r>
              <w:rPr>
                <w:b/>
              </w:rPr>
              <w:t>таблетки по 8 мг або по 16 мг: по 10 таблеток у блістері; по 3 блістери у картонній коробці; по 24 мг: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332528-25/З-146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Бетагістин-Тева, </w:t>
            </w:r>
            <w:r>
              <w:rPr>
                <w:b/>
              </w:rPr>
              <w:t>таблетки по 8 мг або по</w:t>
            </w:r>
            <w:r>
              <w:rPr>
                <w:b/>
              </w:rPr>
              <w:t xml:space="preserve"> 16 мг: по 10 таблеток у блістері; по 3 блістери у картонній коробці; по 24 мг: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</w:t>
            </w:r>
            <w:r>
              <w:t>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332528-25/З-146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Бетагістин-Тева, </w:t>
            </w:r>
            <w:r>
              <w:rPr>
                <w:b/>
              </w:rPr>
              <w:t>таблетки по 8 мг або по 16 мг: по 10 таблеток у блістері; по 3 блістери у картонній коробці; по 24 мг: по 10 таблеток у блісте</w:t>
            </w:r>
            <w:r>
              <w:rPr>
                <w:b/>
              </w:rPr>
              <w:t>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</w:t>
      </w:r>
      <w:r>
        <w:rPr>
          <w:b/>
          <w:lang w:val="uk-UA"/>
        </w:rPr>
        <w:t xml:space="preserve">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332528-25/З-146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Бетагістин-Тева, </w:t>
            </w:r>
            <w:r>
              <w:rPr>
                <w:b/>
              </w:rPr>
              <w:t>табл</w:t>
            </w:r>
            <w:r>
              <w:rPr>
                <w:b/>
              </w:rPr>
              <w:t>етки по 8 мг або по 16 мг: по 10 таблеток у блістері; по 3 блістери у картонній коробці; по 24 мг: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332528-25/З-146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Бетагістин-Тева, </w:t>
            </w:r>
            <w:r>
              <w:rPr>
                <w:b/>
              </w:rPr>
              <w:t>таблетки по 8 мг або по 16 мг: по 10 таблеток у блістері; по 3 блістери у картонній коробці; по 24 мг: по 10 табл</w:t>
            </w:r>
            <w:r>
              <w:rPr>
                <w:b/>
              </w:rPr>
              <w:t>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332528-25/З-146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Бетагістин-Тева, </w:t>
            </w:r>
            <w:r>
              <w:rPr>
                <w:b/>
              </w:rPr>
              <w:t>таблетки по 8 мг або по 16 мг: по 10 таблеток у блістері; по 3 блістери у картонній коробці; по 24 мг: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332528-25/З-146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Бетагістин-Тева, </w:t>
            </w:r>
            <w:r>
              <w:rPr>
                <w:b/>
              </w:rPr>
              <w:t>таблетки по 8 мг або по 16 мг: по 10 таблеток у блістері; по 3 блістери у картонній коробці; п</w:t>
            </w:r>
            <w:r>
              <w:rPr>
                <w:b/>
              </w:rPr>
              <w:t>о 24 мг: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</w:t>
      </w:r>
      <w:r>
        <w:rPr>
          <w:b/>
          <w:lang w:val="uk-UA"/>
        </w:rPr>
        <w:t>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332528-25/З-146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Бетагістин-Тева, </w:t>
            </w:r>
            <w:r>
              <w:rPr>
                <w:b/>
              </w:rPr>
              <w:t>таблетки по 8 мг або по 16 мг: по 10 таблеток у блістері; по 3 блістери у картонній коробці; по 24 мг: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співробітником</w:t>
            </w:r>
            <w:r>
              <w:t xml:space="preserve">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337932-25/В-61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Бетаметазону дипропіонат, </w:t>
            </w:r>
            <w:r>
              <w:rPr>
                <w:b/>
              </w:rPr>
              <w:t>кристалічний порошок (субстанція) у подвій</w:t>
            </w:r>
            <w:r>
              <w:rPr>
                <w:b/>
              </w:rPr>
              <w:t>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37932-25/В-61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Бетаметазону дипропіонат,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</w:t>
            </w:r>
            <w:r>
              <w:rPr>
                <w:b/>
              </w:rPr>
              <w:t>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337932-25/В-61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Бетаметазону дипропіо</w:t>
            </w:r>
            <w:r>
              <w:rPr>
                <w:b/>
                <w:caps/>
              </w:rPr>
              <w:t xml:space="preserve">нат,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328719-24/З-140 від 24.12.2024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Бетмига, </w:t>
            </w:r>
            <w:r>
              <w:rPr>
                <w:b/>
              </w:rPr>
              <w:t>таблетки пролонгованої дії по 25 мг; по 10 таблеток у блістері; по 1 або 3 блістери у картонній п</w:t>
            </w:r>
            <w:r>
              <w:rPr>
                <w:b/>
              </w:rPr>
              <w:t>ачці з маркуванням українською мовою;</w:t>
            </w:r>
            <w:r>
              <w:rPr>
                <w:b/>
              </w:rPr>
              <w:br/>
              <w:t>таблетки пролонгованої дії по 50 мг; по 10 таблеток у блістері; по 1 або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328719-24/З-140 від 24.12.2024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Бетмига, </w:t>
            </w:r>
            <w:r>
              <w:rPr>
                <w:b/>
              </w:rPr>
              <w:t>таблетки пролонгованої дії по 25 мг; по 10 таблеток у блістері; по 1 або 3 блістери у картонній пачці з маркуванням українськ</w:t>
            </w:r>
            <w:r>
              <w:rPr>
                <w:b/>
              </w:rPr>
              <w:t>ою мовою;</w:t>
            </w:r>
            <w:r>
              <w:rPr>
                <w:b/>
              </w:rPr>
              <w:br/>
              <w:t>таблетки пролонгованої дії по 50 мг; по 10 таблеток у блістері; по 1 або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</w:t>
            </w:r>
            <w:r>
              <w:t xml:space="preserve">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328719-24/З-140 від 24.12.2024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Бетмига, </w:t>
            </w:r>
            <w:r>
              <w:rPr>
                <w:b/>
              </w:rPr>
              <w:t xml:space="preserve">таблетки пролонгованої дії по 25 мг; по 10 таблеток у блістері; по 1 або 3 блістери у картонній пачці з маркуванням українською </w:t>
            </w:r>
            <w:r>
              <w:rPr>
                <w:b/>
              </w:rPr>
              <w:t>мовою;</w:t>
            </w:r>
            <w:r>
              <w:rPr>
                <w:b/>
              </w:rPr>
              <w:br/>
              <w:t>таблетки пролонгованої дії по 50 мг; по 10 таблеток у блістері; по 1 або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</w:t>
            </w:r>
            <w:r>
              <w:t>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328719-24/З-140 від 24.12.2024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Бетмига, </w:t>
            </w:r>
            <w:r>
              <w:rPr>
                <w:b/>
              </w:rPr>
              <w:t>таблетки пролонгованої дії по 25 мг; по 10 таблеток у блістері; по 1 або 3 блістери у картонній пачці з маркуванням українськ</w:t>
            </w:r>
            <w:r>
              <w:rPr>
                <w:b/>
              </w:rPr>
              <w:t>ою мовою;</w:t>
            </w:r>
            <w:r>
              <w:rPr>
                <w:b/>
              </w:rPr>
              <w:br/>
              <w:t>таблетки пролонгованої дії по 50 мг; по 10 таблеток у блістері; по 1 або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328719-24/З-140 від 24.12.2024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Бетмига, </w:t>
            </w:r>
            <w:r>
              <w:rPr>
                <w:b/>
              </w:rPr>
              <w:t>таблетки пролонгованої дії по 25 мг; по 10 таблеток у блістері; по 1 або 3 блістери у картонній пачці з маркуванням українською мовою;</w:t>
            </w:r>
            <w:r>
              <w:rPr>
                <w:b/>
              </w:rPr>
              <w:br/>
              <w:t>таблетки пролонгов</w:t>
            </w:r>
            <w:r>
              <w:rPr>
                <w:b/>
              </w:rPr>
              <w:t>аної дії по 50 мг; по 10 таблеток у блістері; по 1 або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328719-24/З-140 від 24.12.2024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Бетмига, </w:t>
            </w:r>
            <w:r>
              <w:rPr>
                <w:b/>
              </w:rPr>
              <w:t>таблетки пролонгованої дії по 25 мг; по 10 таблеток у блістері; по 1 або 3 блістери у картонній пачці з маркуванням українською мовою;</w:t>
            </w:r>
            <w:r>
              <w:rPr>
                <w:b/>
              </w:rPr>
              <w:br/>
              <w:t>таблетки пролонговано</w:t>
            </w:r>
            <w:r>
              <w:rPr>
                <w:b/>
              </w:rPr>
              <w:t>ї дії по 50 мг; по 10 таблеток у блістері; по 1 або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337265-25/З-82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Бетоптик® S, </w:t>
            </w:r>
            <w:r>
              <w:rPr>
                <w:b/>
              </w:rPr>
              <w:t>краплі очні 0,25%, по 5 мл у флаконах-крапельницях;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337265-25/З-82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Бетоптик® S, </w:t>
            </w:r>
            <w:r>
              <w:rPr>
                <w:b/>
              </w:rPr>
              <w:t>краплі очні 0,25%, по 5 мл у флаконах-крапельницях;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337265-25/З-82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Бетоптик® S, </w:t>
            </w:r>
            <w:r>
              <w:rPr>
                <w:b/>
              </w:rPr>
              <w:t>краплі очні 0,25%, по 5</w:t>
            </w:r>
            <w:r>
              <w:rPr>
                <w:b/>
              </w:rPr>
              <w:t xml:space="preserve"> мл у флаконах-крапельницях;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309628-24/З-142 від 01.02.</w:t>
            </w:r>
            <w:r>
              <w:rPr>
                <w:b/>
              </w:rPr>
              <w:t>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БІЛАСТИН, </w:t>
            </w:r>
            <w:r>
              <w:rPr>
                <w:b/>
              </w:rPr>
              <w:t>таблетки по 20 мг,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ВІВ ЛАЙФ ЛЛП,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</w:t>
      </w:r>
      <w:r>
        <w:rPr>
          <w:b/>
          <w:sz w:val="20"/>
          <w:szCs w:val="20"/>
          <w:lang w:val="ru-RU"/>
        </w:rPr>
        <w:t>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309628-24/З-142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БІЛАСТИН, </w:t>
            </w:r>
            <w:r>
              <w:rPr>
                <w:b/>
              </w:rPr>
              <w:t>таблетки по 20 мг,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ВІВ ЛАЙФ ЛЛП,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309628-24/З-142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БІЛАСТИН, </w:t>
            </w:r>
            <w:r>
              <w:rPr>
                <w:b/>
              </w:rPr>
              <w:t>таблетки по 20 мг,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ВІВ ЛАЙФ ЛЛП,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</w:t>
            </w:r>
            <w:r>
              <w:t xml:space="preserve">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329253-24/В-145 від 30.12.2024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Біластин-Тева, </w:t>
            </w:r>
            <w:r>
              <w:rPr>
                <w:b/>
              </w:rPr>
              <w:t>таблетки по 20 мг по 10 таблеток у б</w:t>
            </w:r>
            <w:r>
              <w:rPr>
                <w:b/>
              </w:rPr>
              <w:t>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329253-24/В-145 від 30.12.2024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Біластин-Т</w:t>
            </w:r>
            <w:r>
              <w:rPr>
                <w:b/>
                <w:caps/>
              </w:rPr>
              <w:t xml:space="preserve">ева, </w:t>
            </w:r>
            <w:r>
              <w:rPr>
                <w:b/>
              </w:rPr>
              <w:t>таблетки по 20 мг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329253-24/В-145 в</w:t>
            </w:r>
            <w:r>
              <w:rPr>
                <w:b/>
              </w:rPr>
              <w:t>ід 30.12.2024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Біластин-Тева, </w:t>
            </w:r>
            <w:r>
              <w:rPr>
                <w:b/>
              </w:rPr>
              <w:t>таблетки по 20 мг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</w:t>
            </w:r>
            <w:r>
              <w:t>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338051-25/В-120, 339982-25/В-60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Біле вугілля® , </w:t>
            </w:r>
            <w:r>
              <w:rPr>
                <w:b/>
              </w:rPr>
              <w:t>таблетки, 210 мг;</w:t>
            </w:r>
            <w:r>
              <w:rPr>
                <w:b/>
              </w:rPr>
              <w:br/>
              <w:t xml:space="preserve">по 10 таблеток у блістері; по 1 або 3 блістери в картонній пачці </w:t>
            </w:r>
            <w:r>
              <w:rPr>
                <w:b/>
              </w:rPr>
              <w:br/>
              <w:t>по 12 таблет</w:t>
            </w:r>
            <w:r>
              <w:rPr>
                <w:b/>
              </w:rPr>
              <w:t xml:space="preserve">ок у блістері; по 2 блістери в картонній пачці </w:t>
            </w:r>
            <w:r>
              <w:rPr>
                <w:b/>
              </w:rPr>
              <w:br/>
              <w:t xml:space="preserve">по 100 таблеток у контейнері; по 1 контейнеру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"АКТІФАРМ",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338051-25/В-120, 339982-25/В-60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Біле вугілля® , </w:t>
            </w:r>
            <w:r>
              <w:rPr>
                <w:b/>
              </w:rPr>
              <w:t>таблетки, 210 мг;</w:t>
            </w:r>
            <w:r>
              <w:rPr>
                <w:b/>
              </w:rPr>
              <w:br/>
              <w:t xml:space="preserve">по 10 таблеток у блістері; по 1 або 3 блістери в картонній пачці </w:t>
            </w:r>
            <w:r>
              <w:rPr>
                <w:b/>
              </w:rPr>
              <w:br/>
              <w:t>по 12 таблеток у блістері; по 2 блістери в картонній пачц</w:t>
            </w:r>
            <w:r>
              <w:rPr>
                <w:b/>
              </w:rPr>
              <w:t xml:space="preserve">і </w:t>
            </w:r>
            <w:r>
              <w:rPr>
                <w:b/>
              </w:rPr>
              <w:br/>
              <w:t xml:space="preserve">по 100 таблеток у контейнері; по 1 контейнеру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"АКТІФАРМ",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338051-25/</w:t>
            </w:r>
            <w:r>
              <w:rPr>
                <w:b/>
              </w:rPr>
              <w:t>В-120, 339982-25/В-60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Біле вугілля® , </w:t>
            </w:r>
            <w:r>
              <w:rPr>
                <w:b/>
              </w:rPr>
              <w:t>таблетки, 210 мг;</w:t>
            </w:r>
            <w:r>
              <w:rPr>
                <w:b/>
              </w:rPr>
              <w:br/>
              <w:t xml:space="preserve">по 10 таблеток у блістері; по 1 або 3 блістери в картонній пачці </w:t>
            </w:r>
            <w:r>
              <w:rPr>
                <w:b/>
              </w:rPr>
              <w:br/>
              <w:t xml:space="preserve">по 12 таблеток у блістері; по 2 блістери в картонній пачці </w:t>
            </w:r>
            <w:r>
              <w:rPr>
                <w:b/>
              </w:rPr>
              <w:br/>
              <w:t>по 100 таблеток у</w:t>
            </w:r>
            <w:r>
              <w:rPr>
                <w:b/>
              </w:rPr>
              <w:t xml:space="preserve"> контейнері; по 1 контейнеру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"АКТІФАРМ",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336158-25/З-132 від 16.0</w:t>
            </w:r>
            <w:r>
              <w:rPr>
                <w:b/>
              </w:rPr>
              <w:t>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 по 30 таблеток у блістері; по 1, 2 або 3 блістери у картонній коробці</w:t>
            </w:r>
            <w:r>
              <w:rPr>
                <w:b/>
              </w:rPr>
              <w:br/>
              <w:t>та по 10 мг по 15 таблеток у блістері; по 2, 4 або 6 блістерів у картонній коробці, по 20 таблеток у блістері;</w:t>
            </w:r>
            <w:r>
              <w:rPr>
                <w:b/>
              </w:rPr>
              <w:t xml:space="preserve">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336158-25/З-132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Біоте</w:t>
            </w:r>
            <w:r>
              <w:rPr>
                <w:b/>
                <w:caps/>
              </w:rPr>
              <w:t xml:space="preserve">бал, </w:t>
            </w:r>
            <w:r>
              <w:rPr>
                <w:b/>
              </w:rPr>
              <w:t>таблетки по 5 мг по 30 таблеток у блістері; по 1, 2 або 3 блістери у картонній коробці</w:t>
            </w:r>
            <w:r>
              <w:rPr>
                <w:b/>
              </w:rPr>
              <w:br/>
              <w:t>та по 10 мг по 15 таблеток у блістері; по 2, 4 або 6 блістерів у картонній коробці, по 20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</w:t>
            </w:r>
            <w:r>
              <w:rPr>
                <w:b/>
              </w:rPr>
              <w:t>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336158-25/З-132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 по 30 т</w:t>
            </w:r>
            <w:r>
              <w:rPr>
                <w:b/>
              </w:rPr>
              <w:t>аблеток у блістері; по 1, 2 або 3 блістери у картонній коробці</w:t>
            </w:r>
            <w:r>
              <w:rPr>
                <w:b/>
              </w:rPr>
              <w:br/>
              <w:t>та по 10 мг по 15 таблеток у блістері; по 2, 4 або 6 блістерів у картонній коробці, по 20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</w:t>
            </w:r>
            <w:r>
              <w:rPr>
                <w:b/>
              </w:rPr>
              <w:t xml:space="preserve">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</w:t>
            </w:r>
            <w:r>
              <w:t xml:space="preserve">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332872-25/З-61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 по 30 таблеток у блістері; по 1</w:t>
            </w:r>
            <w:r>
              <w:rPr>
                <w:b/>
              </w:rPr>
              <w:t>, 2 або 3 блістери у картонній коробці; таблетки по 10 мг по 15 таблеток у блістері; по 2, 4 або 6 блістерів у картонній коробці; по 20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332872-25/З-61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 по 30 таблеток у блістері; по 1, 2 або 3 блістери у картонній коробці; таблетки</w:t>
            </w:r>
            <w:r>
              <w:rPr>
                <w:b/>
              </w:rPr>
              <w:t xml:space="preserve"> по 10 мг по 15 таблеток у блістері; по 2, 4 або 6 блістерів у картонній коробці; по 20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</w:t>
            </w:r>
            <w:r>
              <w:t xml:space="preserve">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332872-25/З-61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 по 30 таблеток у блістері; по 1, 2 або 3 блістери у картонній коробці; таблетки по 10 мг по 15 таблето</w:t>
            </w:r>
            <w:r>
              <w:rPr>
                <w:b/>
              </w:rPr>
              <w:t>к у блістері; по 2, 4 або 6 блістерів у картонній коробці; по 20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</w:t>
            </w:r>
            <w:r>
              <w:t>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332872-25/З-61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 xml:space="preserve">таблетки по 5 мг по 30 таблеток у блістері; по 1, 2 або 3 блістери у картонній коробці; таблетки по 10 мг по 15 таблеток у блістері; по </w:t>
            </w:r>
            <w:r>
              <w:rPr>
                <w:b/>
              </w:rPr>
              <w:t>2, 4 або 6 блістерів у картонній коробці; по 20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332872-25/</w:t>
            </w:r>
            <w:r>
              <w:rPr>
                <w:b/>
              </w:rPr>
              <w:t>З-61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 xml:space="preserve">таблетки по 5 мг по 30 таблеток у блістері; по 1, 2 або 3 блістери у картонній коробці; таблетки по 10 мг по 15 таблеток у блістері; по 2, 4 або 6 блістерів у картонній коробці; по 20 </w:t>
            </w:r>
            <w:r>
              <w:rPr>
                <w:b/>
              </w:rPr>
              <w:t>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332872-25/З-61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 по 30 таблеток у блістері; по 1, 2 або 3 блістери у картонній коробці; таблетки по 10 мг по 15 таблеток у блістері; по 2, 4 або 6 блістерів у картонній коробці; по 20 таблеток у блістері; по</w:t>
            </w:r>
            <w:r>
              <w:rPr>
                <w:b/>
              </w:rPr>
              <w:t xml:space="preserve">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336158-25/З-132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 по 30 таблеток у блістері; по 1, 2 або 3 блістери у картонній коробці</w:t>
            </w:r>
            <w:r>
              <w:rPr>
                <w:b/>
              </w:rPr>
              <w:br/>
              <w:t>та по 10 мг по 15 таблеток у блістері; по 2, 4 або 6 блістерів у картонній коробці, по 20 таблеток у блістері; по 6 блістерів у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336158-25/З-132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 по 3</w:t>
            </w:r>
            <w:r>
              <w:rPr>
                <w:b/>
              </w:rPr>
              <w:t>0 таблеток у блістері; по 1, 2 або 3 блістери у картонній коробці</w:t>
            </w:r>
            <w:r>
              <w:rPr>
                <w:b/>
              </w:rPr>
              <w:br/>
              <w:t>та по 10 мг по 15 таблеток у блістері; по 2, 4 або 6 блістерів у картонній коробці, по 20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</w:t>
            </w:r>
            <w:r>
              <w:rPr>
                <w:b/>
              </w:rPr>
              <w:t>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336158-25/З-132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 xml:space="preserve">таблетки по 5 мг по 30 таблеток у блістері; по 1, </w:t>
            </w:r>
            <w:r>
              <w:rPr>
                <w:b/>
              </w:rPr>
              <w:t>2 або 3 блістери у картонній коробці</w:t>
            </w:r>
            <w:r>
              <w:rPr>
                <w:b/>
              </w:rPr>
              <w:br/>
              <w:t>та по 10 мг по 15 таблеток у блістері; по 2, 4 або 6 блістерів у картонній коробці, по 20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337785-25/З-61 від 15.05.2025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Блемарен®, </w:t>
            </w:r>
            <w:r>
              <w:rPr>
                <w:b/>
              </w:rPr>
              <w:t>таблетки шипучі, по 20 шипучих таблеток у поліпропіленовому контейнері; п</w:t>
            </w:r>
            <w:r>
              <w:rPr>
                <w:b/>
              </w:rPr>
              <w:t>о 4 або 5 контейнерів у картонній коробці разом з індикаторним папером і контрольним календарем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337785-25/З-61 від 15.05.2025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Блемарен®, </w:t>
            </w:r>
            <w:r>
              <w:rPr>
                <w:b/>
              </w:rPr>
              <w:t>таблетки шипучі, по 20 шипучих таблеток у поліпропіленовому контейнері; по 4 або 5 контейнерів у картонній коробці разом з індикаторним папером і контрольним календарем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337785-25/З-61 від 15.05.2025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Блемарен®, </w:t>
            </w:r>
            <w:r>
              <w:rPr>
                <w:b/>
              </w:rPr>
              <w:t xml:space="preserve">таблетки шипучі, по 20 шипучих таблеток у поліпропіленовому контейнері; </w:t>
            </w:r>
            <w:r>
              <w:rPr>
                <w:b/>
              </w:rPr>
              <w:t>по 4 або 5 контейнерів у картонній коробці разом з індикаторним папером і контрольним календарем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</w:t>
            </w:r>
            <w:r>
              <w:rPr>
                <w:sz w:val="16"/>
                <w:szCs w:val="16"/>
              </w:rPr>
              <w:t>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334315-2</w:t>
            </w:r>
            <w:r>
              <w:rPr>
                <w:b/>
              </w:rPr>
              <w:t>5/З-126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</w:t>
            </w:r>
            <w:r>
              <w:rPr>
                <w:b/>
              </w:rPr>
              <w:br/>
              <w:t>таблетки, вкриті п</w:t>
            </w:r>
            <w:r>
              <w:rPr>
                <w:b/>
              </w:rPr>
              <w:t>лівковою оболонкою, по 500 мг; по 14 таблеток у блістері; 2 блістери у картонній коробці; по 30 таблеток у флаконі,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334315-25/З-126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</w:t>
            </w:r>
            <w:r>
              <w:rPr>
                <w:b/>
              </w:rPr>
              <w:t>й коробці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блістері; 2 блістери у картонній коробці; по 30 таблеток у флаконі,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334315-25/З-126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</w:t>
            </w:r>
            <w:r>
              <w:rPr>
                <w:b/>
              </w:rPr>
              <w:t>робці; по 120 таблеток у флаконі, 1 флакон у картонній коробці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блістері; 2 блістери у картонній коробці; по 30 таблеток у флаконі,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ПФАЙЗЕР ЕЙЧ.СІ.ПІ. КО</w:t>
            </w:r>
            <w:r>
              <w:rPr>
                <w:b/>
              </w:rPr>
              <w:t>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</w:t>
            </w:r>
            <w:r>
              <w:t xml:space="preserve">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334315-25/З-126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оболонкою, по 1</w:t>
            </w:r>
            <w:r>
              <w:rPr>
                <w:b/>
              </w:rPr>
              <w:t>00 мг; по 14 таблеток у блістері; 2 блістери у картонній коробці; по 120 таблеток у флаконі, 1 флакон у картонній коробці</w:t>
            </w:r>
            <w:r>
              <w:rPr>
                <w:b/>
              </w:rPr>
              <w:br/>
              <w:t xml:space="preserve">таблетки, вкриті плівковою оболонкою, по 500 мг; по 14 таблеток у блістері; 2 блістери у картонній коробці; по 30 таблеток у флаконі, </w:t>
            </w:r>
            <w:r>
              <w:rPr>
                <w:b/>
              </w:rPr>
              <w:t>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334315-25/З-126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</w:t>
            </w:r>
            <w:r>
              <w:rPr>
                <w:b/>
              </w:rPr>
              <w:t>ті плівковою оболонкою, по 100 мг; по 14 таблеток у блістері; 2 блістери у картонній коробці; по 120 таблеток у флаконі, 1 флакон у картонній коробці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блістері; 2 блістери у картонній коробці</w:t>
            </w:r>
            <w:r>
              <w:rPr>
                <w:b/>
              </w:rPr>
              <w:t>; по 30 таблеток у флаконі,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334315-25/З-126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</w:t>
            </w:r>
            <w:r>
              <w:rPr>
                <w:b/>
              </w:rPr>
              <w:br/>
              <w:t>таблетки, вкриті плівковою оболонкою, по 500 мг; по 1</w:t>
            </w:r>
            <w:r>
              <w:rPr>
                <w:b/>
              </w:rPr>
              <w:t>4 таблеток у блістері; 2 блістери у картонній коробці; по 30 таблеток у флаконі,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337727-25/З-147 від 14.05.2025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Бортезоміб для ін'єкцій, </w:t>
            </w:r>
            <w:r>
              <w:rPr>
                <w:b/>
              </w:rPr>
              <w:t>ліофілізований порошок для приготування розчину для ін'єкцій, по 3,5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МСН ЛАБОРАТОРІС ПРАЙВІТ ЛІМ</w:t>
            </w:r>
            <w:r>
              <w:rPr>
                <w:b/>
              </w:rPr>
              <w:t>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337727-25/З-147 від 14.05.2025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Бортезоміб для ін'єкцій, </w:t>
            </w:r>
            <w:r>
              <w:rPr>
                <w:b/>
              </w:rPr>
              <w:t>ліофілізований порошок для приготування розчину для ін'єкці</w:t>
            </w:r>
            <w:r>
              <w:rPr>
                <w:b/>
              </w:rPr>
              <w:t>й, по 3,5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МСН ЛАБОРАТОРІС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</w:t>
      </w:r>
      <w:r>
        <w:rPr>
          <w:b/>
          <w:lang w:val="uk-UA"/>
        </w:rPr>
        <w:t>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337727-25/З-147 від 14.05.2025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Бортезоміб для ін'єкцій, </w:t>
            </w:r>
            <w:r>
              <w:rPr>
                <w:b/>
              </w:rPr>
              <w:t>ліофілізований порошок для приготування розчину для ін'єкцій, по 3,5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МСН ЛАБОРАТОРІС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337903-25/З-138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Бортекса Сан, </w:t>
            </w:r>
            <w:r>
              <w:rPr>
                <w:b/>
              </w:rPr>
              <w:t>ліофілізат для розчину для ін`єкцій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</w:t>
            </w:r>
            <w:r>
              <w:rPr>
                <w:b/>
              </w:rPr>
              <w:t>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337903-25/З-138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Бортекса Сан, </w:t>
            </w:r>
            <w:r>
              <w:rPr>
                <w:b/>
              </w:rPr>
              <w:t xml:space="preserve">ліофілізат для розчину для ін`єкцій по 3,5 мг; </w:t>
            </w:r>
            <w:r>
              <w:rPr>
                <w:b/>
              </w:rPr>
              <w:t>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337903-25/З-138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Бортекса Сан, </w:t>
            </w:r>
            <w:r>
              <w:rPr>
                <w:b/>
              </w:rPr>
              <w:t>ліофілізат для розчину для ін`єкцій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335645-25/З-60 від 08.04.2025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Бравадин®, </w:t>
            </w:r>
            <w:r>
              <w:rPr>
                <w:b/>
              </w:rPr>
              <w:t>таблетки, вкриті плівковою оболонкою, по 5 мг, по 14 таблеток у блістері; по 2 або 4, або по 6 блістерів у картонній коробці;</w:t>
            </w:r>
            <w:r>
              <w:rPr>
                <w:b/>
              </w:rPr>
              <w:br/>
              <w:t>таблетки, в</w:t>
            </w:r>
            <w:r>
              <w:rPr>
                <w:b/>
              </w:rPr>
              <w:t>криті плівковою оболонкою, по 7,5 мг, по 14 таблеток у блістері; по 2 або 4, або по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335645-25/</w:t>
            </w:r>
            <w:r>
              <w:rPr>
                <w:b/>
              </w:rPr>
              <w:t>З-60 від 08.04.2025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Бравадин®, </w:t>
            </w:r>
            <w:r>
              <w:rPr>
                <w:b/>
              </w:rPr>
              <w:t>таблетки, вкриті плівковою оболонкою, по 5 мг, по 14 таблеток у блістері; по 2 або 4, або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по 7,5 мг, по 14 та</w:t>
            </w:r>
            <w:r>
              <w:rPr>
                <w:b/>
              </w:rPr>
              <w:t>блеток у блістері; по 2 або 4, або по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335645-25/З-60 від 08.04.2025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Бравадин®, </w:t>
            </w:r>
            <w:r>
              <w:rPr>
                <w:b/>
              </w:rPr>
              <w:t>таблетки, вкриті плівковою оболонкою, по 5 мг, по 14 таблеток у блістері; по 2 або 4, або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по 7,5 мг, по 14 таблеток у блістері; по</w:t>
            </w:r>
            <w:r>
              <w:rPr>
                <w:b/>
              </w:rPr>
              <w:t xml:space="preserve"> 2 або 4, або по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335645-25/З-60 від 08.04.2025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Бравадин®, </w:t>
            </w:r>
            <w:r>
              <w:rPr>
                <w:b/>
              </w:rPr>
              <w:t>таблетки, вкриті плівковою оболонкою, по 5 мг, по 14 таблеток у блістері; по 2 або 4, або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по 7,5 мг, по 14 таблеток у блістері; по 2 або 4, або п</w:t>
            </w:r>
            <w:r>
              <w:rPr>
                <w:b/>
              </w:rPr>
              <w:t>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335645-25/З-60 від 08.04.2025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Бравадин®, </w:t>
            </w:r>
            <w:r>
              <w:rPr>
                <w:b/>
              </w:rPr>
              <w:t>таблетки,</w:t>
            </w:r>
            <w:r>
              <w:rPr>
                <w:b/>
              </w:rPr>
              <w:t xml:space="preserve"> вкриті плівковою оболонкою, по 5 мг, по 14 таблеток у блістері; по 2 або 4, або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по 7,5 мг, по 14 таблеток у блістері; по 2 або 4, або по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</w:t>
            </w:r>
            <w:r>
              <w:rPr>
                <w:b/>
              </w:rPr>
              <w:t>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335645-25/З-60 від 08.04.2025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Бравадин®, </w:t>
            </w:r>
            <w:r>
              <w:rPr>
                <w:b/>
              </w:rPr>
              <w:t>таблетки, вкриті плівковою обо</w:t>
            </w:r>
            <w:r>
              <w:rPr>
                <w:b/>
              </w:rPr>
              <w:t>лонкою, по 5 мг, по 14 таблеток у блістері; по 2 або 4, або по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по 7,5 мг, по 14 таблеток у блістері; по 2 або 4, або по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</w:t>
            </w:r>
            <w:r>
              <w:t xml:space="preserve">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328428-24/З-126 від 18.12.2024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Брексін®, </w:t>
            </w:r>
            <w:r>
              <w:rPr>
                <w:b/>
              </w:rPr>
              <w:t>таблетки по 20 мг; по 10 таблеток у блістері;</w:t>
            </w:r>
            <w:r>
              <w:rPr>
                <w:b/>
              </w:rPr>
              <w:t xml:space="preserve"> по 1,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328428-24/З-126 від 18.12.2024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Брексін®, </w:t>
            </w:r>
            <w:r>
              <w:rPr>
                <w:b/>
              </w:rPr>
              <w:t>таблетки по 20 мг; по 10 таблеток у блістері; по 1,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328428-24/З-1</w:t>
            </w:r>
            <w:r>
              <w:rPr>
                <w:b/>
              </w:rPr>
              <w:t>26 від 18.12.2024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Брексін®, </w:t>
            </w:r>
            <w:r>
              <w:rPr>
                <w:b/>
              </w:rPr>
              <w:t>таблетки по 20 мг; по 10 таблеток у блістері; по 1,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</w:t>
            </w:r>
            <w:r>
              <w:t>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337869-25/В-61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1 % по 10 мл або по 20 мл у флаконах; по 20 мл у фла</w:t>
            </w:r>
            <w:r>
              <w:rPr>
                <w:b/>
              </w:rPr>
              <w:t>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337869-25/В-61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</w:t>
            </w:r>
            <w:r>
              <w:rPr>
                <w:b/>
              </w:rPr>
              <w:t xml:space="preserve"> застосування, спиртовий 1 % по 10 мл або по 20 мл у флаконах;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337869-25/В-61</w:t>
            </w:r>
            <w:r>
              <w:rPr>
                <w:b/>
              </w:rPr>
              <w:t xml:space="preserve">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1 % по 10 мл або по 20 мл у флаконах;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</w:t>
            </w:r>
            <w:r>
              <w:rPr>
                <w:b/>
              </w:rPr>
              <w:t>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331716-25/В-146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 xml:space="preserve">розчин для зовнішнього застосування, спиртовий 1 % по 10 мл або 20 </w:t>
            </w:r>
            <w:r>
              <w:rPr>
                <w:b/>
              </w:rPr>
              <w:t>мл у флаконах;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331716-25/В-146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1 % по 10 мл або 20 мл у флаконах;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331716-25/В-146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 xml:space="preserve">розчин для зовнішнього застосування, спиртовий 1 % по 10 мл або 20 мл у флаконах; </w:t>
            </w:r>
            <w:r>
              <w:rPr>
                <w:b/>
              </w:rPr>
              <w:t>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336810-25/З-139 від 28.04.2025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БРУТАФЛАМ®-60, БРУТАФЛАМ®-90, БРУТАФЛАМ®-120, </w:t>
            </w:r>
            <w:r>
              <w:rPr>
                <w:b/>
              </w:rPr>
              <w:t>таблетки, вкриті плівковою оболонкою, по 60 мг, по 90 мг, по 120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336810-25/З-139 від 28.04.2025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БРУТАФЛАМ®-60, БРУТАФЛАМ®-90, БРУТАФЛАМ®-120, </w:t>
            </w:r>
            <w:r>
              <w:rPr>
                <w:b/>
              </w:rPr>
              <w:t>таблетки, вкриті плівковою оболонкою, по 60 мг, по 90 мг</w:t>
            </w:r>
            <w:r>
              <w:rPr>
                <w:b/>
              </w:rPr>
              <w:t>, по 120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336810-25/З-139 від 28.04.2025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БРУТАФЛАМ®-60, БРУТАФЛАМ®-90, БРУТАФЛАМ®-120, </w:t>
            </w:r>
            <w:r>
              <w:rPr>
                <w:b/>
              </w:rPr>
              <w:t>таблетки, вкриті плівковою оболонкою, по 60 мг, по 90 мг, по 120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співробітни</w:t>
            </w:r>
            <w:r>
              <w:t xml:space="preserve">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336810-25/З-139 від 28.04.2025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БРУТАФЛАМ®-60, БРУТАФЛАМ®-90, БРУТАФЛАМ®-120, </w:t>
            </w:r>
            <w:r>
              <w:rPr>
                <w:b/>
              </w:rPr>
              <w:t>таблетки, вкриті п</w:t>
            </w:r>
            <w:r>
              <w:rPr>
                <w:b/>
              </w:rPr>
              <w:t>лівковою оболонкою, по 60 мг, по 90 мг, по 120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336810-25/З-139 ві</w:t>
            </w:r>
            <w:r>
              <w:rPr>
                <w:b/>
              </w:rPr>
              <w:t>д 28.04.2025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БРУТАФЛАМ®-60, БРУТАФЛАМ®-90, БРУТАФЛАМ®-120, </w:t>
            </w:r>
            <w:r>
              <w:rPr>
                <w:b/>
              </w:rPr>
              <w:t>таблетки, вкриті плівковою оболонкою, по 60 мг, по 90 мг, по 120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Манкайнд Фарма Л</w:t>
            </w:r>
            <w:r>
              <w:rPr>
                <w:b/>
              </w:rPr>
              <w:t>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</w:t>
            </w:r>
            <w:r>
              <w:t>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336810-25/З-139 від 28.04.2025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БРУТАФЛАМ®-60, БРУТАФЛАМ®-90, БРУТАФЛАМ®-120, </w:t>
            </w:r>
            <w:r>
              <w:rPr>
                <w:b/>
              </w:rPr>
              <w:t>таблетки, в</w:t>
            </w:r>
            <w:r>
              <w:rPr>
                <w:b/>
              </w:rPr>
              <w:t>криті плівковою оболонкою, по 60 мг, по 90 мг, по 120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</w:t>
            </w:r>
            <w:r>
              <w:rPr>
                <w:szCs w:val="20"/>
                <w:lang w:val="ru-RU"/>
              </w:rPr>
              <w:t>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</w:t>
      </w:r>
      <w:r>
        <w:rPr>
          <w:b/>
          <w:sz w:val="20"/>
          <w:szCs w:val="20"/>
          <w:lang w:val="ru-RU"/>
        </w:rPr>
        <w:t>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336810-25/З-139 від 28.04.2025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БРУТАФЛАМ®-60, БРУТАФЛАМ®-90, БРУТАФЛАМ®-120, </w:t>
            </w:r>
            <w:r>
              <w:rPr>
                <w:b/>
              </w:rPr>
              <w:t>таблетки, вкриті плівковою оболонкою, по 60 мг, по 90 мг, по 120 мг по 10 таблеток у блістері; по 3 блістери в картон</w:t>
            </w:r>
            <w:r>
              <w:rPr>
                <w:b/>
              </w:rPr>
              <w:t>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336810-25/З-139 від 28.04.2025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БРУТАФЛАМ®-60, БРУТАФЛАМ®-90, БРУТАФЛАМ®-120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таблетки, вкриті плівковою оболонкою, по 60 мг, по 90 мг, по 120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336810-25/З-139 від 28.04.2025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БРУТАФЛАМ®-60, БРУТАФЛАМ®-90, БРУТАФЛАМ®-120, </w:t>
            </w:r>
            <w:r>
              <w:rPr>
                <w:b/>
              </w:rPr>
              <w:t>таблетки, вкриті плівковою оболонкою, по 60 мг, по 90 мг, по 120 мг по 10 таблеток у блістері; по 3 блістери в</w:t>
            </w:r>
            <w:r>
              <w:rPr>
                <w:b/>
              </w:rPr>
              <w:t xml:space="preserve">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333956-25/З-150 від 13.03.2025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Бруфен</w:t>
            </w:r>
            <w:r>
              <w:rPr>
                <w:b/>
                <w:caps/>
              </w:rPr>
              <w:t xml:space="preserve">® Рапід, </w:t>
            </w:r>
            <w:r>
              <w:rPr>
                <w:b/>
              </w:rPr>
              <w:t>капсули м`які по 400 мг; по 10 капсул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333956-25/З-150 від 13.03.2025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Рапід, </w:t>
            </w:r>
            <w:r>
              <w:rPr>
                <w:b/>
              </w:rPr>
              <w:t>капсули м`які по 400 мг; по 10 капсул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</w:t>
            </w:r>
            <w:r>
              <w:t xml:space="preserve">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333956-25/З-150 від 13.03.2025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Рапід, </w:t>
            </w:r>
            <w:r>
              <w:rPr>
                <w:b/>
              </w:rPr>
              <w:t>капсули м`які по 400 мг; по 10 капсул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співробітник</w:t>
            </w:r>
            <w:r>
              <w:t xml:space="preserve">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330221-25/З-60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мг/дозу; кожний балон містить як мі</w:t>
            </w:r>
            <w:r>
              <w:rPr>
                <w:b/>
              </w:rPr>
              <w:t>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Др. Фальк Фарма ГмбХ, Німечч</w:t>
            </w:r>
            <w:r>
              <w:rPr>
                <w:b/>
              </w:rPr>
              <w:t>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330221-25/З-60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 xml:space="preserve">піна ректальна, 2 мг/дозу; кожний балон містить як мінімум 14 доз по 1,2 г піни </w:t>
            </w:r>
            <w:r>
              <w:rPr>
                <w:b/>
              </w:rPr>
              <w:t>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330221-25/З-60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мг/дозу; кожний балон містить як мінімум 14 доз по 1,2 г піни ре</w:t>
            </w:r>
            <w:r>
              <w:rPr>
                <w:b/>
              </w:rPr>
              <w:t>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</w:t>
            </w:r>
            <w:r>
              <w:rPr>
                <w:b/>
              </w:rPr>
              <w:t>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323527-24/З-140, 323528-24/З-140, 323530-24/З-140 від 09.10.2024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мг/дозу; кожний балон міс</w:t>
            </w:r>
            <w:r>
              <w:rPr>
                <w:b/>
              </w:rPr>
              <w:t>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Др. Фальк Фарма Гм</w:t>
            </w:r>
            <w:r>
              <w:rPr>
                <w:b/>
              </w:rPr>
              <w:t>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</w:t>
      </w:r>
      <w:r>
        <w:rPr>
          <w:b/>
          <w:sz w:val="20"/>
          <w:szCs w:val="20"/>
          <w:lang w:val="ru-RU"/>
        </w:rPr>
        <w:t>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323527-24/З-140, 323528-24/З-140, 323530-24/З-140 від 09.10.2024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</w:t>
            </w:r>
            <w:r>
              <w:rPr>
                <w:b/>
              </w:rPr>
              <w:t>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323527-24/З-140, 323528-24/З-140, 323530-24/З-140 від 09</w:t>
            </w:r>
            <w:r>
              <w:rPr>
                <w:b/>
              </w:rPr>
              <w:t>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</w:t>
            </w:r>
            <w:r>
              <w:rPr>
                <w:b/>
              </w:rPr>
              <w:t>ластиковими пакетами для гігієнічної утилізації аплікаторів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336408-25/В-132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Вагіцин-Здоров'я, </w:t>
            </w:r>
            <w:r>
              <w:rPr>
                <w:b/>
              </w:rPr>
              <w:t xml:space="preserve">крем вагінальний 2 %, по 20 г у тубі; по 1 тубі разом з 3 аплікаторами вагінальними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</w:t>
            </w:r>
            <w:r>
              <w:rPr>
                <w:b/>
              </w:rPr>
              <w:t>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336408-25/В-132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Вагіцин-Здоров'я, </w:t>
            </w:r>
            <w:r>
              <w:rPr>
                <w:b/>
              </w:rPr>
              <w:t xml:space="preserve">крем вагінальний 2 %, по 20 г у тубі; по </w:t>
            </w:r>
            <w:r>
              <w:rPr>
                <w:b/>
              </w:rPr>
              <w:t xml:space="preserve">1 тубі разом з 3 аплікаторами вагінальними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</w:t>
            </w:r>
            <w:r>
              <w:rPr>
                <w:sz w:val="16"/>
                <w:szCs w:val="16"/>
                <w:lang w:val="ru-RU"/>
              </w:rPr>
              <w:t>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336408-25/В-132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Вагіцин-Здоров'я, </w:t>
            </w:r>
            <w:r>
              <w:rPr>
                <w:b/>
              </w:rPr>
              <w:t xml:space="preserve">крем вагінальний 2 %, по 20 г у тубі; по 1 тубі разом з 3 аплікаторами вагінальними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</w:t>
            </w:r>
            <w:r>
              <w:rPr>
                <w:b/>
              </w:rPr>
              <w:t>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335564-25/З-146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25 КРКА, </w:t>
            </w:r>
            <w:r>
              <w:rPr>
                <w:b/>
              </w:rPr>
              <w:t>таб</w:t>
            </w:r>
            <w:r>
              <w:rPr>
                <w:b/>
              </w:rPr>
              <w:t xml:space="preserve">летки, вкриті плівковою оболонкою, 160 мг/25 мг; по 14 таблеток у блістері; по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335564-25</w:t>
            </w:r>
            <w:r>
              <w:rPr>
                <w:b/>
              </w:rPr>
              <w:t>/З-146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25 КРКА, </w:t>
            </w:r>
            <w:r>
              <w:rPr>
                <w:b/>
              </w:rPr>
              <w:t xml:space="preserve">таблетки, вкриті плівковою оболонкою, 160 мг/25 мг; по 14 таблеток у блістері; по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</w:t>
            </w:r>
            <w:r>
              <w:rPr>
                <w:b/>
              </w:rPr>
              <w:t>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335564-25/З-146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25 КРКА, </w:t>
            </w:r>
            <w:r>
              <w:rPr>
                <w:b/>
              </w:rPr>
              <w:t>таблетки, вкриті плі</w:t>
            </w:r>
            <w:r>
              <w:rPr>
                <w:b/>
              </w:rPr>
              <w:t xml:space="preserve">вковою оболонкою, 160 мг/25 мг; по 14 таблеток у блістері; по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336025-25/В-120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Ванкоміцин-Фармекс, </w:t>
            </w:r>
            <w:r>
              <w:rPr>
                <w:b/>
              </w:rPr>
              <w:t>ліофілізат для розчину для інфузій по 500 мг, по 1000 мг; по 1 флакону в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336025-25/В-120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Ванкоміцин-Фармекс, </w:t>
            </w:r>
            <w:r>
              <w:rPr>
                <w:b/>
              </w:rPr>
              <w:t>ліофілізат для розчину для інфузій по 500 мг, по 1000 мг; по 1 флакону в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336025-25/В-120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Ванкоміцин-Фармекс, </w:t>
            </w:r>
            <w:r>
              <w:rPr>
                <w:b/>
              </w:rPr>
              <w:t>ліофілізат для розч</w:t>
            </w:r>
            <w:r>
              <w:rPr>
                <w:b/>
              </w:rPr>
              <w:t>ину для інфузій по 500 мг, по 1000 мг; по 1 флакону в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336025-25/В-120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Ванкоміцин-Фармекс, </w:t>
            </w:r>
            <w:r>
              <w:rPr>
                <w:b/>
              </w:rPr>
              <w:t>ліофілізат для розчину для інфузій по 500 мг, по 1000 мг; п</w:t>
            </w:r>
            <w:r>
              <w:rPr>
                <w:b/>
              </w:rPr>
              <w:t>о 1 флакону в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336025-25/В-120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Ванкоміцин-Фармекс, </w:t>
            </w:r>
            <w:r>
              <w:rPr>
                <w:b/>
              </w:rPr>
              <w:t xml:space="preserve">ліофілізат для розчину для інфузій по 500 мг, по 1000 мг; по 1 флакону в контурній чарунковій упаковці; по 1 контурній чарунковій </w:t>
            </w:r>
            <w:r>
              <w:rPr>
                <w:b/>
              </w:rPr>
              <w:t>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336025-25/В-1</w:t>
            </w:r>
            <w:r>
              <w:rPr>
                <w:b/>
              </w:rPr>
              <w:t>20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Ванкоміцин-Фармекс, </w:t>
            </w:r>
            <w:r>
              <w:rPr>
                <w:b/>
              </w:rPr>
              <w:t>ліофілізат для розчину для інфузій по 500 мг, по 1000 мг; по 1 флакону в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</w:t>
            </w:r>
            <w:r>
              <w:rPr>
                <w:b/>
              </w:rPr>
              <w:t>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330906-25/З-82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ВЕКТИБІКС, </w:t>
            </w:r>
            <w:r>
              <w:rPr>
                <w:b/>
              </w:rPr>
              <w:t xml:space="preserve">концентрат для розчину для інфузій, 20 мг/мл </w:t>
            </w:r>
            <w:r>
              <w:rPr>
                <w:b/>
              </w:rPr>
              <w:br/>
              <w:t>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30906-25/З-82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ВЕКТИБІКС, </w:t>
            </w:r>
            <w:r>
              <w:rPr>
                <w:b/>
              </w:rPr>
              <w:t xml:space="preserve">концентрат для розчину для інфузій, 20 мг/мл </w:t>
            </w:r>
            <w:r>
              <w:rPr>
                <w:b/>
              </w:rPr>
              <w:br/>
              <w:t>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</w:t>
            </w:r>
            <w:r>
              <w:rPr>
                <w:b/>
              </w:rPr>
              <w:t>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330906-25/З-82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ВЕКТИБІКС, </w:t>
            </w:r>
            <w:r>
              <w:rPr>
                <w:b/>
              </w:rPr>
              <w:t xml:space="preserve">концентрат для розчину для інфузій, 20 мг/мл </w:t>
            </w:r>
            <w:r>
              <w:rPr>
                <w:b/>
              </w:rPr>
              <w:br/>
              <w:t>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</w:t>
      </w:r>
      <w:r>
        <w:rPr>
          <w:b/>
          <w:lang w:val="uk-UA"/>
        </w:rPr>
        <w:t>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337849-25/З-148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Вергостин, </w:t>
            </w:r>
            <w:r>
              <w:rPr>
                <w:b/>
              </w:rPr>
              <w:t>таблетки по 8</w:t>
            </w:r>
            <w:r>
              <w:rPr>
                <w:b/>
              </w:rPr>
              <w:t xml:space="preserve"> мг або по 16 мг або по 24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 знят</w:t>
            </w:r>
            <w:r>
              <w:rPr>
                <w:b/>
              </w:rPr>
              <w:t>тя за бажанням заявника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337849-25/З-148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Вергостин, </w:t>
            </w:r>
            <w:r>
              <w:rPr>
                <w:b/>
              </w:rPr>
              <w:t>таблетки по 8 мг або по 16 мг або по 24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 зняття за бажанням заявника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</w:t>
            </w:r>
            <w:r>
              <w:t>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337849-25/З-148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Вергостин, </w:t>
            </w:r>
            <w:r>
              <w:rPr>
                <w:b/>
              </w:rPr>
              <w:t xml:space="preserve">таблетки по 8 мг або по 16 мг або по 24 мг, </w:t>
            </w:r>
            <w:r>
              <w:rPr>
                <w:b/>
              </w:rPr>
              <w:t>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 зняття за бажанням заявника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337849-25/З-148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Вергостин, </w:t>
            </w:r>
            <w:r>
              <w:rPr>
                <w:b/>
              </w:rPr>
              <w:t>таблетки по 8 мг або по 16 мг або по 24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 зняття за бажанням заявника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</w:t>
            </w:r>
            <w:r>
              <w:t>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337849-25/З-148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Вергостин, </w:t>
            </w:r>
            <w:r>
              <w:rPr>
                <w:b/>
              </w:rPr>
              <w:t>таблетки по 8 мг або по 16 мг або по 24 мг, по 10 таблеток у блістері</w:t>
            </w:r>
            <w:r>
              <w:rPr>
                <w:b/>
              </w:rPr>
              <w:t>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 зняття за бажанням заявника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337849-25/З-148 від 19.05.20</w:t>
            </w:r>
            <w:r>
              <w:rPr>
                <w:b/>
              </w:rPr>
              <w:t>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Вергостин, </w:t>
            </w:r>
            <w:r>
              <w:rPr>
                <w:b/>
              </w:rPr>
              <w:t>таблетки по 8 мг або по 16 мг або по 24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 зняття за бажанням заявника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337849-25/З-148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Вергостин, </w:t>
            </w:r>
            <w:r>
              <w:rPr>
                <w:b/>
              </w:rPr>
              <w:t>таблетки по 8 мг або по 16 мг або по 24 мг, по 10 таблеток у блістері</w:t>
            </w:r>
            <w:r>
              <w:rPr>
                <w:b/>
              </w:rPr>
              <w:t>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 зняття за бажанням заявника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337849-25/З-148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Вергостин, </w:t>
            </w:r>
            <w:r>
              <w:rPr>
                <w:b/>
              </w:rPr>
              <w:t>таблетки по 8 мг або по 16 мг або по 24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 зняття за бажанням заявника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337849-25/З-148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Вергостин, </w:t>
            </w:r>
            <w:r>
              <w:rPr>
                <w:b/>
              </w:rPr>
              <w:t>таблетки по 8 мг або по 16 мг або по 24 мг, по 10 таблеток у блістері, по 3 блістери в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 зняття за бажанням заявника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335961-25/З-128 від 15.04.2025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капсули м'які по 250 ЛО; по 25 капсул у блістері; по 2 блістери в картонній коробці з мааркуванням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335961-25/З-128 від 15.04.2025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капсули м'які по 250 ЛО; по 25 капсул у блістері; по 2 блістери в картонній коробці з мааркуванням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335961-25/З-128 від 15.04.2025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капсули м'які по 250 ЛО; по 25 капсул у блістері; по 2 бл</w:t>
            </w:r>
            <w:r>
              <w:rPr>
                <w:b/>
              </w:rPr>
              <w:t>істери в картонній коробці з мааркуванням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335955-25/З-128 від 15.04.2025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розчин для ін'єкцій по 600 ЛО/2 мл; по 2 мл в ампулі; по 5 ампул у контурній чарунковій упаковці; по 2 контурні чарункові упаковки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Альфасігма С.п.А., І</w:t>
            </w:r>
            <w:r>
              <w:rPr>
                <w:b/>
              </w:rPr>
              <w:t>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335955-25/З-128 від 15.04.2025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розчин для ін'єкцій по 600 ЛО/2 мл; по 2 мл в ампулі; по 5 ампул у контурній</w:t>
            </w:r>
            <w:r>
              <w:rPr>
                <w:b/>
              </w:rPr>
              <w:t xml:space="preserve"> чарунковій упаковці; по 2 контурні чарункові упаковки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</w:t>
            </w:r>
            <w:r>
              <w:rPr>
                <w:b/>
              </w:rPr>
              <w:t>5955-25/З-128 від 15.04.2025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розчин для ін'єкцій по 600 ЛО/2 мл; по 2 мл в ампулі; по 5 ампул у контурній чарунковій упаковці; по 2 контурні чарункові упаковки у картонній коробці з маркуванням україн</w:t>
            </w:r>
            <w:r>
              <w:rPr>
                <w:b/>
              </w:rPr>
              <w:t>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</w:t>
      </w:r>
      <w:r>
        <w:rPr>
          <w:b/>
          <w:sz w:val="20"/>
          <w:szCs w:val="20"/>
          <w:lang w:val="ru-RU"/>
        </w:rPr>
        <w:t>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337032-25/З-117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ВІГАМОКС®, </w:t>
            </w:r>
            <w:r>
              <w:rPr>
                <w:b/>
              </w:rPr>
              <w:t xml:space="preserve">краплі </w:t>
            </w:r>
            <w:r>
              <w:rPr>
                <w:b/>
              </w:rPr>
              <w:t>очні, 0,5 % по 5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337032-25/З-117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ВІГАМОКС®, </w:t>
            </w:r>
            <w:r>
              <w:rPr>
                <w:b/>
              </w:rPr>
              <w:t>краплі очні, 0,5 % по 5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337032-25/З-117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ВІГАМОКС®, </w:t>
            </w:r>
            <w:r>
              <w:rPr>
                <w:b/>
              </w:rPr>
              <w:t>краплі очні, 0,5 % по 5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336934-25/В-120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МО),по 10 капсул у блістері; по 6 б</w:t>
            </w:r>
            <w:r>
              <w:rPr>
                <w:b/>
              </w:rPr>
              <w:t xml:space="preserve">лістерів у пачці </w:t>
            </w:r>
            <w:r>
              <w:rPr>
                <w:b/>
              </w:rPr>
              <w:br/>
              <w:t xml:space="preserve">капсули м'які по 25 мкг (1000 МО), по 10 капсул у блістері; по 6 блістерів у пачці </w:t>
            </w:r>
            <w:r>
              <w:rPr>
                <w:b/>
              </w:rPr>
              <w:br/>
              <w:t xml:space="preserve">капсули м'які по 100 мкг (4000 МО),по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336934-25/В-120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МО),по 10 капсул у блістері; по 6 блістерів у</w:t>
            </w:r>
            <w:r>
              <w:rPr>
                <w:b/>
              </w:rPr>
              <w:t xml:space="preserve"> пачці </w:t>
            </w:r>
            <w:r>
              <w:rPr>
                <w:b/>
              </w:rPr>
              <w:br/>
              <w:t xml:space="preserve">капсули м'які по 25 мкг (1000 МО), по 10 капсул у блістері; по 6 блістерів у пачці </w:t>
            </w:r>
            <w:r>
              <w:rPr>
                <w:b/>
              </w:rPr>
              <w:br/>
              <w:t xml:space="preserve">капсули м'які по 100 мкг (4000 МО),по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</w:t>
            </w:r>
            <w:r>
              <w:rPr>
                <w:b/>
              </w:rPr>
              <w:t>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</w:t>
            </w:r>
            <w:r>
              <w:t xml:space="preserve">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336934-25/В-120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МО),по 10 капсул у блістері; п</w:t>
            </w:r>
            <w:r>
              <w:rPr>
                <w:b/>
              </w:rPr>
              <w:t xml:space="preserve">о 6 блістерів у пачці </w:t>
            </w:r>
            <w:r>
              <w:rPr>
                <w:b/>
              </w:rPr>
              <w:br/>
              <w:t xml:space="preserve">капсули м'які по 25 мкг (1000 МО), по 10 капсул у блістері; по 6 блістерів у пачці </w:t>
            </w:r>
            <w:r>
              <w:rPr>
                <w:b/>
              </w:rPr>
              <w:br/>
              <w:t xml:space="preserve">капсули м'які по 100 мкг (4000 МО),по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</w:t>
            </w:r>
            <w:r>
              <w:t xml:space="preserve">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336934-25/В-120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МО),по 10</w:t>
            </w:r>
            <w:r>
              <w:rPr>
                <w:b/>
              </w:rPr>
              <w:t xml:space="preserve"> капсул у блістері; по 6 блістерів у пачці </w:t>
            </w:r>
            <w:r>
              <w:rPr>
                <w:b/>
              </w:rPr>
              <w:br/>
              <w:t xml:space="preserve">капсули м'які по 25 мкг (1000 МО), по 10 капсул у блістері; по 6 блістерів у пачці </w:t>
            </w:r>
            <w:r>
              <w:rPr>
                <w:b/>
              </w:rPr>
              <w:br/>
              <w:t xml:space="preserve">капсули м'які по 100 мкг (4000 МО),по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336934-25/В-120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 xml:space="preserve">капсули м'які по 12,5 мкг (500 МО),по 10 капсул у </w:t>
            </w:r>
            <w:r>
              <w:rPr>
                <w:b/>
              </w:rPr>
              <w:t xml:space="preserve">блістері; по 6 блістерів у пачці </w:t>
            </w:r>
            <w:r>
              <w:rPr>
                <w:b/>
              </w:rPr>
              <w:br/>
              <w:t xml:space="preserve">капсули м'які по 25 мкг (1000 МО), по 10 капсул у блістері; по 6 блістерів у пачці </w:t>
            </w:r>
            <w:r>
              <w:rPr>
                <w:b/>
              </w:rPr>
              <w:br/>
              <w:t xml:space="preserve">капсули м'які по 100 мкг (4000 МО),по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336934-25/В-120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мкг (500 МО),</w:t>
            </w:r>
            <w:r>
              <w:rPr>
                <w:b/>
              </w:rPr>
              <w:t xml:space="preserve">по 10 капсул у блістері; по 6 блістерів у пачці </w:t>
            </w:r>
            <w:r>
              <w:rPr>
                <w:b/>
              </w:rPr>
              <w:br/>
              <w:t xml:space="preserve">капсули м'які по 25 мкг (1000 МО), по 10 капсул у блістері; по 6 блістерів у пачці </w:t>
            </w:r>
            <w:r>
              <w:rPr>
                <w:b/>
              </w:rPr>
              <w:br/>
              <w:t xml:space="preserve">капсули м'які по 100 мкг (4000 МО),по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ВІТАМІННИЙ ЗАВОД"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336934-25/В-120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 xml:space="preserve">капсули м'які </w:t>
            </w:r>
            <w:r>
              <w:rPr>
                <w:b/>
              </w:rPr>
              <w:t xml:space="preserve">по 12,5 мкг (500 МО),по 10 капсул у блістері; по 6 блістерів у пачці </w:t>
            </w:r>
            <w:r>
              <w:rPr>
                <w:b/>
              </w:rPr>
              <w:br/>
              <w:t xml:space="preserve">капсули м'які по 25 мкг (1000 МО), по 10 капсул у блістері; по 6 блістерів у пачці </w:t>
            </w:r>
            <w:r>
              <w:rPr>
                <w:b/>
              </w:rPr>
              <w:br/>
              <w:t xml:space="preserve">капсули м'які по 100 мкг (4000 МО),по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</w:t>
            </w:r>
            <w:r>
              <w:rPr>
                <w:b/>
              </w:rPr>
              <w:t>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336934-25/В-120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м'які по 12,5 мк</w:t>
            </w:r>
            <w:r>
              <w:rPr>
                <w:b/>
              </w:rPr>
              <w:t xml:space="preserve">г (500 МО),по 10 капсул у блістері; по 6 блістерів у пачці </w:t>
            </w:r>
            <w:r>
              <w:rPr>
                <w:b/>
              </w:rPr>
              <w:br/>
              <w:t xml:space="preserve">капсули м'які по 25 мкг (1000 МО), по 10 капсул у блістері; по 6 блістерів у пачці </w:t>
            </w:r>
            <w:r>
              <w:rPr>
                <w:b/>
              </w:rPr>
              <w:br/>
              <w:t xml:space="preserve">капсули м'які по 100 мкг (4000 МО),по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</w:t>
            </w:r>
            <w:r>
              <w:rPr>
                <w:b/>
              </w:rPr>
              <w:t>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336934-25/В-120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Відеїн, </w:t>
            </w:r>
            <w:r>
              <w:rPr>
                <w:b/>
              </w:rPr>
              <w:t>капсули м</w:t>
            </w:r>
            <w:r>
              <w:rPr>
                <w:b/>
              </w:rPr>
              <w:t xml:space="preserve">'які по 12,5 мкг (500 МО),по 10 капсул у блістері; по 6 блістерів у пачці </w:t>
            </w:r>
            <w:r>
              <w:rPr>
                <w:b/>
              </w:rPr>
              <w:br/>
              <w:t xml:space="preserve">капсули м'які по 25 мкг (1000 МО), по 10 капсул у блістері; по 6 блістерів у пачці </w:t>
            </w:r>
            <w:r>
              <w:rPr>
                <w:b/>
              </w:rPr>
              <w:br/>
              <w:t xml:space="preserve">капсули м'які по 100 мкг (4000 МО),по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</w:t>
            </w:r>
            <w:r>
              <w:rPr>
                <w:b/>
              </w:rPr>
              <w:t>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337371-25/З-147 від 05.05.2025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Візарсин® Q-Tab®, </w:t>
            </w:r>
            <w:r>
              <w:rPr>
                <w:b/>
              </w:rPr>
              <w:t>таблетки, що диспергуються в ротовій порожнині, по 25 мг, по 50 мг, по 100 мг;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337371-25/З-147 від 05.05.2025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Візарсин® Q-Tab®, </w:t>
            </w:r>
            <w:r>
              <w:rPr>
                <w:b/>
              </w:rPr>
              <w:t>таблетки, що диспергуються в ротовій поро</w:t>
            </w:r>
            <w:r>
              <w:rPr>
                <w:b/>
              </w:rPr>
              <w:t>жнині, по 25 мг, по 50 мг, по 100 мг;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</w:t>
            </w:r>
            <w:r>
              <w:rPr>
                <w:b/>
              </w:rPr>
              <w:t>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337371-25/З-147 від 05.05.2025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Візарсин® Q-Tab®, </w:t>
            </w:r>
            <w:r>
              <w:rPr>
                <w:b/>
              </w:rPr>
              <w:t xml:space="preserve">таблетки, що диспергуються в ротовій порожнині, по 25 мг, по 50 мг, по 100 мг; </w:t>
            </w:r>
            <w:r>
              <w:rPr>
                <w:b/>
              </w:rPr>
              <w:t>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</w:t>
            </w:r>
            <w:r>
              <w:t>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337371-25/З-147 від 05.05.2025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Візарсин® Q-Tab®, </w:t>
            </w:r>
            <w:r>
              <w:rPr>
                <w:b/>
              </w:rPr>
              <w:t>таблетки, що диспергуються в ротовій порожнині, по 25 мг, по 50 мг, по 100 мг; по 1 таблетці у блістері; по 1 а</w:t>
            </w:r>
            <w:r>
              <w:rPr>
                <w:b/>
              </w:rPr>
              <w:t>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337371-25</w:t>
            </w:r>
            <w:r>
              <w:rPr>
                <w:b/>
              </w:rPr>
              <w:t>/З-147 від 05.05.2025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Візарсин® Q-Tab®, </w:t>
            </w:r>
            <w:r>
              <w:rPr>
                <w:b/>
              </w:rPr>
              <w:t>таблетки, що диспергуються в ротовій порожнині, по 25 мг, по 50 мг, по 100 мг; по 1 таблетці у блістері; по 1 або по 2 блістери в картонній коробці; по 4 таблетки у блістері;</w:t>
            </w:r>
            <w:r>
              <w:rPr>
                <w:b/>
              </w:rPr>
              <w:t xml:space="preserve">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337371-25/З-147 від 05.05.2025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Візарсин® Q-Tab®, </w:t>
            </w:r>
            <w:r>
              <w:rPr>
                <w:b/>
              </w:rPr>
              <w:t>таблетки, що диспергуються в ротовій порожнині, по 25 мг, по 50 мг, по 100 мг; по 1 таблетці у блістері; по 1 або по 2 блістери в картонній коробці; по 4 таблетки у блістері; по 1, або по 2, або по 3 блістери в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337371-25/З-147 від 05.05.2025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Візарс</w:t>
            </w:r>
            <w:r>
              <w:rPr>
                <w:b/>
                <w:caps/>
              </w:rPr>
              <w:t xml:space="preserve">ин® Q-Tab®, </w:t>
            </w:r>
            <w:r>
              <w:rPr>
                <w:b/>
              </w:rPr>
              <w:t>таблетки, що диспергуються в ротовій порожнині, по 25 мг, по 50 мг, по 100 мг;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КРКА, </w:t>
            </w:r>
            <w:r>
              <w:rPr>
                <w:b/>
              </w:rPr>
              <w:t>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337371-25/З-147 від 05.05.2025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Візарсин® Q-Tab®, </w:t>
            </w:r>
            <w:r>
              <w:rPr>
                <w:b/>
              </w:rPr>
              <w:t xml:space="preserve">таблетки, що диспергуються в ротовій порожнині, по </w:t>
            </w:r>
            <w:r>
              <w:rPr>
                <w:b/>
              </w:rPr>
              <w:t>25 мг, по 50 мг, по 100 мг;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</w:t>
            </w:r>
            <w:r>
              <w:rPr>
                <w:b/>
              </w:rPr>
              <w:t>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337371-25/З-147 від 05.05.2025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Візарсин® Q-Tab®, </w:t>
            </w:r>
            <w:r>
              <w:rPr>
                <w:b/>
              </w:rPr>
              <w:t>таблетки, що диспергуються в ротовій порожнині, по 25 мг, по 50 мг, по 100 мг; по 1 табле</w:t>
            </w:r>
            <w:r>
              <w:rPr>
                <w:b/>
              </w:rPr>
              <w:t>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</w:t>
            </w:r>
            <w:r>
              <w:t>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331427-25/З-126 від 05.02.2025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Вікс АнтиГрип Макс, </w:t>
            </w:r>
            <w:r>
              <w:rPr>
                <w:b/>
              </w:rPr>
              <w:t>порошок для орального розчину зі смаком лимона; по 5 або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</w:t>
            </w:r>
            <w:r>
              <w:rPr>
                <w:b/>
              </w:rPr>
              <w:t>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</w:t>
            </w:r>
            <w:r>
              <w:t>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331427-25/З-126 від 05.02.2025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Вікс АнтиГрип Макс, </w:t>
            </w:r>
            <w:r>
              <w:rPr>
                <w:b/>
              </w:rPr>
              <w:t>порошок для орального розчину зі смаком лимона; по 5 або 1</w:t>
            </w:r>
            <w:r>
              <w:rPr>
                <w:b/>
              </w:rPr>
              <w:t>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331427-25/З-126 від 05.02.2025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Вікс АнтиГрип Макс, </w:t>
            </w:r>
            <w:r>
              <w:rPr>
                <w:b/>
              </w:rPr>
              <w:t>порошок для орального розчину зі смаком лимона; по 5 або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327446-24/З-06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Вілглед, </w:t>
            </w:r>
            <w:r>
              <w:rPr>
                <w:b/>
              </w:rPr>
              <w:t>таблетки по 50 мг, по 10 таблеток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</w:t>
            </w:r>
            <w:r>
              <w:rPr>
                <w:b/>
              </w:rPr>
              <w:t>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327446-24/З-06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Вілглед, </w:t>
            </w:r>
            <w:r>
              <w:rPr>
                <w:b/>
              </w:rPr>
              <w:t>таблетки по 50 мг, по 10 таблеток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ГЕТЕРО ЛАБЗ </w:t>
            </w:r>
            <w:r>
              <w:rPr>
                <w:b/>
              </w:rPr>
              <w:t>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327446-24/З-06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Вілглед, </w:t>
            </w:r>
            <w:r>
              <w:rPr>
                <w:b/>
              </w:rPr>
              <w:t>таблетки по 50 мг, по 10 таблеток</w:t>
            </w:r>
            <w:r>
              <w:rPr>
                <w:b/>
              </w:rPr>
              <w:t xml:space="preserve">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337851-25/З-148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Вірокомб, </w:t>
            </w:r>
            <w:r>
              <w:rPr>
                <w:b/>
              </w:rPr>
              <w:t>таблетки, вкриті оболонкою, по 60 таблеток у пластикових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337851</w:t>
            </w:r>
            <w:r>
              <w:rPr>
                <w:b/>
              </w:rPr>
              <w:t>-25/З-148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Вірокомб, </w:t>
            </w:r>
            <w:r>
              <w:rPr>
                <w:b/>
              </w:rPr>
              <w:t>таблетки, вкриті оболонкою, по 60 таблеток у пластикових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</w:t>
            </w:r>
            <w:r>
              <w:t xml:space="preserve">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337851-25/З-148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Вірокомб, </w:t>
            </w:r>
            <w:r>
              <w:rPr>
                <w:b/>
              </w:rPr>
              <w:t>таблетки, вкриті оболонкою, по 60 таблеток у пластикових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332904-25/В-97, 332905-25/В-97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Віс-Нол®, </w:t>
            </w:r>
            <w:r>
              <w:rPr>
                <w:b/>
              </w:rPr>
              <w:t xml:space="preserve">капсули по 120 мг, по 10 капсул у блістері; </w:t>
            </w:r>
            <w:r>
              <w:rPr>
                <w:b/>
              </w:rPr>
              <w:t>по 3 або по 10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332904-25/В-97, 332905-25/В-97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Віс-Нол®, </w:t>
            </w:r>
            <w:r>
              <w:rPr>
                <w:b/>
              </w:rPr>
              <w:t>капсули по 120 мг, по 10 капсул у блістері; по 3 або по 10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332904-25/В-97, 332905-25/В-97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Віс-Нол®, </w:t>
            </w:r>
            <w:r>
              <w:rPr>
                <w:b/>
              </w:rPr>
              <w:t>капсули по 120 мг, по 10 капсул у блістері; по 3 або по 10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</w:t>
            </w:r>
            <w:r>
              <w:rPr>
                <w:b/>
              </w:rPr>
              <w:t>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співробіт</w:t>
            </w:r>
            <w:r>
              <w:t xml:space="preserve">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332843-25/В-96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Вітаксон®, </w:t>
            </w:r>
            <w:r>
              <w:rPr>
                <w:b/>
              </w:rPr>
              <w:t>таблетки, вкриті плівковою оболонкою, по 10 таблеток</w:t>
            </w:r>
            <w:r>
              <w:rPr>
                <w:b/>
              </w:rPr>
              <w:t xml:space="preserve"> в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332843-25/В-96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Вітаксон®, </w:t>
            </w:r>
            <w:r>
              <w:rPr>
                <w:b/>
              </w:rPr>
              <w:t>табл</w:t>
            </w:r>
            <w:r>
              <w:rPr>
                <w:b/>
              </w:rPr>
              <w:t>етки, вкриті плівковою оболонкою, по 10 таблеток в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332843-25/В-96</w:t>
            </w:r>
            <w:r>
              <w:rPr>
                <w:b/>
              </w:rPr>
              <w:t xml:space="preserve">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Вітаксон®, </w:t>
            </w:r>
            <w:r>
              <w:rPr>
                <w:b/>
              </w:rPr>
              <w:t>таблетки, вкриті плівковою оболонкою, по 10 таблеток в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336841-25/З-140 від 29.04.2025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Віцеброл, </w:t>
            </w:r>
            <w:r>
              <w:rPr>
                <w:b/>
              </w:rPr>
              <w:t>таблетки по 5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Біофарм Лтд,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336841-25/З-140 від 29.04.2025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Віцеброл, </w:t>
            </w:r>
            <w:r>
              <w:rPr>
                <w:b/>
              </w:rPr>
              <w:t>таблетки по 5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Біофарм Лтд,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336841-25/З-140 від 29.04.2025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Віцеброл, </w:t>
            </w:r>
            <w:r>
              <w:rPr>
                <w:b/>
              </w:rPr>
              <w:t>таблетки по 5 мг; по 10 таблеток у бл</w:t>
            </w:r>
            <w:r>
              <w:rPr>
                <w:b/>
              </w:rPr>
              <w:t>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Біофарм Лтд,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318585-24/В-45, 318586-24/В-45, 333517-25/В-45 від 11.07.2024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Гадолерій®, </w:t>
            </w:r>
            <w:r>
              <w:rPr>
                <w:b/>
              </w:rPr>
              <w:t>розчин для ін'єкцій, 604,72 мг/мл; по 2 мл або 5 мл, або 7,5 мл, або 10 мл, або 15 мл, або 30 мл, або 65 мл у флаконі; по 1 флакону в пачці; по 5 мл або 7,5 мл, або 10 мл, або 15 мл у попередньо наповненому</w:t>
            </w:r>
            <w:r>
              <w:rPr>
                <w:b/>
              </w:rPr>
              <w:t xml:space="preserve"> шприці; по 1 попередньо наповненому шприцу у блістері; по 1 або 5 блістерів у пачці; по 5 мл або 7,5 мл, або 10 мл, або 15 мл у попередньо наповненому шприці; по 1 попередньо наповненому шприцу з окремо вкладеною голкою у контейнері та/або упором для паль</w:t>
            </w:r>
            <w:r>
              <w:rPr>
                <w:b/>
              </w:rPr>
              <w:t>ців у блістері; по 1 або 5 блістерів у пачці; по 5 мл або 7,5 мл, або 10 мл, або 15 мл у попередньо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</w:t>
            </w:r>
            <w:r>
              <w:rPr>
                <w:b/>
              </w:rPr>
              <w:t>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318585-24/В-45, 318586-24/В-45, 333517-25/В-45 від 11.07.2024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Гадолерій®, </w:t>
            </w:r>
            <w:r>
              <w:rPr>
                <w:b/>
              </w:rPr>
              <w:t>розчин для</w:t>
            </w:r>
            <w:r>
              <w:rPr>
                <w:b/>
              </w:rPr>
              <w:t xml:space="preserve"> ін'єкцій, 604,72 мг/мл; по 2 мл або 5 мл, або 7,5 мл, або 10 мл, або 15 мл, або 30 мл, або 65 мл у флаконі; по 1 флакону в пачці; по 5 мл або 7,5 мл, або 10 мл, або 15 мл у попередньо наповненому шприці; по 1 попередньо наповненому шприцу у блістері; по 1</w:t>
            </w:r>
            <w:r>
              <w:rPr>
                <w:b/>
              </w:rPr>
              <w:t xml:space="preserve"> або 5 блістерів у пачці; по 5 мл або 7,5 мл, або 10 мл, або 15 мл у попередньо наповненому шприці; по 1 попередньо наповненому шприцу з окремо вкладеною голкою у контейнері та/або упором для пальців у блістері; по 1 або 5 блістерів у пачці; по 5 мл або 7,</w:t>
            </w:r>
            <w:r>
              <w:rPr>
                <w:b/>
              </w:rPr>
              <w:t>5 мл, або 10 мл, або 15 мл у попередньо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318585-24/В-45, 318586-24/В-45, 333517-25/В-45 від 11.07.2024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Гадолерій®, </w:t>
            </w:r>
            <w:r>
              <w:rPr>
                <w:b/>
              </w:rPr>
              <w:t>розчин для ін'єкцій, 604,72 мг/мл; по 2 мл аб</w:t>
            </w:r>
            <w:r>
              <w:rPr>
                <w:b/>
              </w:rPr>
              <w:t>о 5 мл, або 7,5 мл, або 10 мл, або 15 мл, або 30 мл, або 65 мл у флаконі; по 1 флакону в пачці; по 5 мл або 7,5 мл, або 10 мл, або 15 мл у попередньо наповненому шприці; по 1 попередньо наповненому шприцу у блістері; по 1 або 5 блістерів у пачці; по 5 мл а</w:t>
            </w:r>
            <w:r>
              <w:rPr>
                <w:b/>
              </w:rPr>
              <w:t>бо 7,5 мл, або 10 мл, або 15 мл у попередньо наповненому шприці; по 1 попередньо наповненому шприцу з окремо вкладеною голкою у контейнері та/або упором для пальців у блістері; по 1 або 5 блістерів у пачці; по 5 мл або 7,5 мл, або 10 мл, або 15 мл у попере</w:t>
            </w:r>
            <w:r>
              <w:rPr>
                <w:b/>
              </w:rPr>
              <w:t>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337111-25/З-120, 337112-25/З-120, 337114-25/З-120, 337116-25/З-120, 337118-25/З-120, 337121-25/З-120, 337128-25/З-120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Галіум-Хеель, </w:t>
            </w:r>
            <w:r>
              <w:rPr>
                <w:b/>
              </w:rPr>
              <w:t>к</w:t>
            </w:r>
            <w:r>
              <w:rPr>
                <w:b/>
              </w:rPr>
              <w:t>раплі оральні</w:t>
            </w:r>
            <w:r>
              <w:rPr>
                <w:b/>
              </w:rPr>
              <w:br/>
              <w:t xml:space="preserve">по 30 мл у флаконі-крапельниці; по 1 флакону-крапельниці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337111-25/З-120, 337112</w:t>
            </w:r>
            <w:r>
              <w:rPr>
                <w:b/>
              </w:rPr>
              <w:t>-25/З-120, 337114-25/З-120, 337116-25/З-120, 337118-25/З-120, 337121-25/З-120, 337128-25/З-120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Галіум-Хеель, </w:t>
            </w:r>
            <w:r>
              <w:rPr>
                <w:b/>
              </w:rPr>
              <w:t>краплі оральні</w:t>
            </w:r>
            <w:r>
              <w:rPr>
                <w:b/>
              </w:rPr>
              <w:br/>
              <w:t>по 30 мл у флаконі-крапельниці; по 1 флакону-крапельниці у коробці з картон</w:t>
            </w:r>
            <w:r>
              <w:rPr>
                <w:b/>
              </w:rPr>
              <w:t xml:space="preserve">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337111-25/З-120, 337112-25/З-120, 337114-25/З-120, 337116-25/З-120, 337118-25/З-120, 33</w:t>
            </w:r>
            <w:r>
              <w:rPr>
                <w:b/>
              </w:rPr>
              <w:t>7121-25/З-120, 337128-25/З-120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Галіум-Хеель, </w:t>
            </w:r>
            <w:r>
              <w:rPr>
                <w:b/>
              </w:rPr>
              <w:t>краплі оральні</w:t>
            </w:r>
            <w:r>
              <w:rPr>
                <w:b/>
              </w:rPr>
              <w:br/>
              <w:t xml:space="preserve">по 30 мл у флаконі-крапельниці; по 1 флакону-крапельниці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324322-24/В-121, 324323-24/В-121, 324324-24/В-121, 324325-24/В-121 від 23.10.2024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Гексікон, </w:t>
            </w:r>
            <w:r>
              <w:rPr>
                <w:b/>
              </w:rPr>
              <w:t xml:space="preserve">песарії по </w:t>
            </w:r>
            <w:r>
              <w:rPr>
                <w:b/>
              </w:rPr>
              <w:t>16 мг; по 5 песаріїв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"ФЗ "СТАДА"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324322-24/В-121, 324323-24/В-121, 324324-24/В-121, 324325-24/В-121 від 23.10.2024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Гексікон, </w:t>
            </w:r>
            <w:r>
              <w:rPr>
                <w:b/>
              </w:rPr>
              <w:t>песарії по 16 мг; по 5 песаріїв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"ФЗ "СТАДА"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324322-24/В-121, 324323-24/В-121, 324324-24/В-121, 324325-24/В-121 від 23.10.2</w:t>
            </w:r>
            <w:r>
              <w:rPr>
                <w:b/>
              </w:rPr>
              <w:t>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Гексікон, </w:t>
            </w:r>
            <w:r>
              <w:rPr>
                <w:b/>
              </w:rPr>
              <w:t>песарії по 16 мг; по 5 песаріїв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"ФЗ "СТАДА"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321550-24/З-140, 321551-24/З-140 від 29.08.2024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</w:t>
            </w:r>
            <w:r>
              <w:rPr>
                <w:b/>
              </w:rPr>
              <w:t>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 1 касеті у коробці; in bulk: по 3 мл в картриджі;</w:t>
            </w:r>
            <w:r>
              <w:rPr>
                <w:b/>
              </w:rPr>
              <w:t xml:space="preserve">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321550-24/З-140, 321551-24/З-140 від 29.08.2024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</w:t>
            </w:r>
            <w:r>
              <w:rPr>
                <w:b/>
              </w:rPr>
              <w:t>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321550-24/З-140, 321551-24/З-140 від 29.08.2024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</w:t>
            </w:r>
            <w:r>
              <w:rPr>
                <w:b/>
              </w:rPr>
              <w:t>иджів у блістері; по 1 блістеру в картонній пачці; in bulk: по 10 мл у скляному флаконі; 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БІОТО</w:t>
            </w:r>
            <w:r>
              <w:rPr>
                <w:b/>
              </w:rPr>
              <w:t>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</w:t>
            </w:r>
            <w:r>
              <w:t xml:space="preserve">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321550-24/З-140, 321551-24/З-140 від 29.08.2024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</w:t>
            </w:r>
            <w:r>
              <w:rPr>
                <w:b/>
              </w:rPr>
              <w:t>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 1 касеті у коробці</w:t>
            </w:r>
            <w:r>
              <w:rPr>
                <w:b/>
              </w:rPr>
              <w:t>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321550-24/З-140, 321551-24/З-140 від 29.08.202</w:t>
            </w:r>
            <w:r>
              <w:rPr>
                <w:b/>
              </w:rPr>
              <w:t>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 xml:space="preserve"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</w:t>
            </w:r>
            <w:r>
              <w:rPr>
                <w:b/>
              </w:rPr>
              <w:t>скляному флаконі; 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</w:t>
            </w:r>
            <w:r>
              <w:t xml:space="preserve">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321550-24/З-140, 321551-24/З-140 від 29.08.2024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 xml:space="preserve">суспензія для ін'єкцій, 100 ОД/мл; по 10 мл у скляному флаконі; по 1 флакону в картонній пачці; </w:t>
            </w:r>
            <w:r>
              <w:rPr>
                <w:b/>
              </w:rPr>
              <w:t xml:space="preserve">по 3 мл в картриджі; по 5 картриджів у блістері; по 1 блістеру в картонній пачці; in bulk: по 10 мл у скляному флаконі; по 150 флаконів у пластиковій касеті; по 1 касеті у коробці; in bulk: по 3 мл в картриджі; по 600 картриджів у пластиковій касеті; по 1 </w:t>
            </w:r>
            <w:r>
              <w:rPr>
                <w:b/>
              </w:rPr>
              <w:t>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315408-24/З-98, 315409-24/З-98, 315410-24/З-98, 315411-24/З-98, 315412-24/З-98, 315413-24/З-</w:t>
            </w:r>
            <w:r>
              <w:rPr>
                <w:b/>
              </w:rPr>
              <w:t>98, 315414-24/З-98, 315415-24/З-98, 315416-24/З-98, 315417-24/З-98, 333665-25/З-98 від 15.05.2024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>гель, 30 000 МО/100 г або 50 000 МО/100 г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"Хемо</w:t>
            </w:r>
            <w:r>
              <w:rPr>
                <w:b/>
              </w:rPr>
              <w:t>фарм" АД, Республіка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315408-24/З-98, 315409-24/З-98, 315410-24/З-98, 315411-24/З-98, 315412-24/З-98, 315413-24/З-98, 315414-24/З-98, 315415-24/З-98, 315416-24/З-9</w:t>
            </w:r>
            <w:r>
              <w:rPr>
                <w:b/>
              </w:rPr>
              <w:t>8, 315417-24/З-98, 333665-25/З-98 від 15.05.2024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>гель, 30 000 МО/100 г або 50 000 МО/100 г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"Хемофарм" АД, Республіка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315408-24/З-98, 315409-24/З-98, 315410-24/З-98, 315411-24/З-98, 315412-24/З-98, 315413-24/З-98, 315414-24/З-98, 315415-24/З-98, 315416-24/З-98, 315417-24/З-98, 33366</w:t>
            </w:r>
            <w:r>
              <w:rPr>
                <w:b/>
              </w:rPr>
              <w:t>5-25/З-98 від 15.05.2024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>гель, 30 000 МО/100 г або 50 000 МО/100 г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"Хемофарм" АД, Республіка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</w:t>
            </w:r>
            <w:r>
              <w:rPr>
                <w:sz w:val="16"/>
                <w:szCs w:val="16"/>
                <w:lang w:val="ru-RU"/>
              </w:rPr>
              <w:t>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315408-24/З-98, 315409-24/З-98, 315410-24/З-98, 315411-24/З-98, 315412-24/З-98, 315413-24/З-98, 315414-24/З-98, 315415-24/З-98, 315416-24/З-98, 315417-24/З-98, 333665-25/З-98 від 15.0</w:t>
            </w:r>
            <w:r>
              <w:rPr>
                <w:b/>
              </w:rPr>
              <w:t>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>гель, 30 000 МО/100 г або 50 000 МО/100 г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"Хемофарм" АД, Республіка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315408-24/З-98, 315409-24/З-98, 315410-24/З-98, 315411-24/З-98, 315412-24/З-98, 315413-24/З-98, 315414-24/З-98, 315415-24/З-98, 315416-24/З-98, 315417-24/З-98, 333665-25/З-98 від 15.05.2024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>гель, 30 000 МО/100 г або 50 000 МО/100 г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"Хемофарм" АД, Республіка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315408-24/З-98, 315409-24/З-98, 315410-24/З-98, 315411-24/З-98, 315412-24/З-98, 315413-24/З-98, 315414-24/З-98, 315415-24/З-98, 315416-24/З-98, 315417-24/З-98, 333665-25/З-98 від 15.05.2024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>гель, 30 00</w:t>
            </w:r>
            <w:r>
              <w:rPr>
                <w:b/>
              </w:rPr>
              <w:t>0 МО/100 г або 50 000 МО/100 г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"Хемофарм" АД, Республіка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285349-22/З-135 ві</w:t>
            </w:r>
            <w:r>
              <w:rPr>
                <w:b/>
              </w:rPr>
              <w:t>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ГЕРПЕМІЛ ДУО (Було: МІЛІСТАН АНТИГЕРПЕС), </w:t>
            </w:r>
            <w:r>
              <w:rPr>
                <w:b/>
              </w:rPr>
              <w:t>крем, по 2 г крему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285349-22/З-135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ГЕРПЕМІЛ ДУО (Було: МІЛІСТАН АНТИГЕРПЕС), </w:t>
            </w:r>
            <w:r>
              <w:rPr>
                <w:b/>
              </w:rPr>
              <w:t>крем, по 2 г крему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Мілі Хелскере Лімітед, Велика Б</w:t>
            </w:r>
            <w:r>
              <w:rPr>
                <w:b/>
              </w:rPr>
              <w:t>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</w:t>
            </w:r>
            <w:r>
              <w:t>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285349-22/З-135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ГЕРПЕМІЛ ДУО (Було: МІЛІСТАН АНТИГЕРПЕС), </w:t>
            </w:r>
            <w:r>
              <w:rPr>
                <w:b/>
              </w:rPr>
              <w:t>крем, по 2</w:t>
            </w:r>
            <w:r>
              <w:rPr>
                <w:b/>
              </w:rPr>
              <w:t xml:space="preserve"> г крему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337027-25/З-121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мл,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337027</w:t>
            </w:r>
            <w:r>
              <w:rPr>
                <w:b/>
              </w:rPr>
              <w:t>-25/З-121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мл,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</w:t>
            </w:r>
            <w:r>
              <w:t xml:space="preserve">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337027-25/З-121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мл,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330277-25/В-143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1 %; по 10 г або 15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</w:t>
      </w:r>
      <w:r>
        <w:rPr>
          <w:b/>
          <w:sz w:val="20"/>
          <w:szCs w:val="20"/>
          <w:lang w:val="ru-RU"/>
        </w:rPr>
        <w:t>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330277-25/В-143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1 %; по 10 г або 15 г у тубі;</w:t>
            </w:r>
            <w:r>
              <w:rPr>
                <w:b/>
              </w:rPr>
              <w:t xml:space="preserve">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330277-25/В-143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1 %; по 10 г або 15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6552-23/В-140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296552-23/В-140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296552-23/В-140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Гі</w:t>
            </w:r>
            <w:r>
              <w:rPr>
                <w:b/>
                <w:caps/>
              </w:rPr>
              <w:t xml:space="preserve">дроксисечовина Медак,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272566-22/В-28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</w:t>
            </w:r>
            <w:r>
              <w:rPr>
                <w:b/>
              </w:rPr>
              <w:t>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272566-22/В-28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 по 10 капсул у блістері; по 10</w:t>
            </w:r>
            <w:r>
              <w:rPr>
                <w:b/>
              </w:rPr>
              <w:t xml:space="preserve">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272566-22/В-28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334906-25/В-144, 335048-25/В-100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мг, по 10 капсул у блістері; по 10 блістерів у коробці з карт</w:t>
            </w:r>
            <w:r>
              <w:rPr>
                <w:b/>
              </w:rPr>
              <w:t>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</w:t>
      </w:r>
      <w:r>
        <w:rPr>
          <w:b/>
          <w:lang w:val="uk-UA"/>
        </w:rPr>
        <w:t xml:space="preserve">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334906-25/В-144, 335048-25/В-100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Гідр</w:t>
            </w:r>
            <w:r>
              <w:rPr>
                <w:b/>
                <w:caps/>
              </w:rPr>
              <w:t xml:space="preserve">оксисечовина Медак,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334906-25/В-144, 335048-25/В-100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</w:t>
            </w:r>
            <w:r>
              <w:rPr>
                <w:b/>
              </w:rPr>
              <w:t>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332996-25/В-145, 332997-25/В-145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Глаутан, </w:t>
            </w:r>
            <w:r>
              <w:rPr>
                <w:b/>
              </w:rPr>
              <w:t>кра</w:t>
            </w:r>
            <w:r>
              <w:rPr>
                <w:b/>
              </w:rPr>
              <w:t>плі очні, 0,04 мг/мл;</w:t>
            </w:r>
            <w:r>
              <w:rPr>
                <w:b/>
              </w:rPr>
              <w:br/>
              <w:t>по 2,5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332996-25/В-145, 332997-25/В-145 від 27.02</w:t>
            </w:r>
            <w:r>
              <w:rPr>
                <w:b/>
              </w:rPr>
              <w:t>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Глаутан, </w:t>
            </w:r>
            <w:r>
              <w:rPr>
                <w:b/>
              </w:rPr>
              <w:t>краплі очні, 0,04 мг/мл;</w:t>
            </w:r>
            <w:r>
              <w:rPr>
                <w:b/>
              </w:rPr>
              <w:br/>
              <w:t>по 2,5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</w:t>
            </w:r>
            <w:r>
              <w:t xml:space="preserve">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</w:t>
      </w:r>
      <w:r>
        <w:rPr>
          <w:b/>
          <w:lang w:val="uk-UA"/>
        </w:rPr>
        <w:t xml:space="preserve">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332996-25/В-145, 332997-25/В-145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Глаутан, </w:t>
            </w:r>
            <w:r>
              <w:rPr>
                <w:b/>
              </w:rPr>
              <w:t>краплі очні, 0,04 мг/мл;</w:t>
            </w:r>
            <w:r>
              <w:rPr>
                <w:b/>
              </w:rPr>
              <w:br/>
              <w:t>по 2,5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</w:t>
            </w:r>
            <w:r>
              <w:t xml:space="preserve">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332338-25/З-128 від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ГЛІБОМЕТ®, </w:t>
            </w:r>
            <w:r>
              <w:rPr>
                <w:b/>
              </w:rPr>
              <w:t xml:space="preserve">таблетки, вкриті плівковою оболонкою; </w:t>
            </w:r>
            <w:r>
              <w:rPr>
                <w:b/>
              </w:rPr>
              <w:t>по 20 таблеток у блістері; по 2 або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332338-25/З-128 від 18.02</w:t>
            </w:r>
            <w:r>
              <w:rPr>
                <w:b/>
              </w:rPr>
              <w:t>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ГЛІБОМЕТ®, </w:t>
            </w:r>
            <w:r>
              <w:rPr>
                <w:b/>
              </w:rPr>
              <w:t>таблетки, вкриті плівковою оболонкою; по 20 таблеток у блістері; по 2 або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332338-25/З-128 від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ГЛІБОМЕТ®, </w:t>
            </w:r>
            <w:r>
              <w:rPr>
                <w:b/>
              </w:rPr>
              <w:t>таблетки, вкриті плівковою оболонкою; по 20 таблеток у блістері; по 2 або 5</w:t>
            </w:r>
            <w:r>
              <w:rPr>
                <w:b/>
              </w:rPr>
              <w:t xml:space="preserve">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309796-24/З-128, 309797-24/З-12</w:t>
            </w:r>
            <w:r>
              <w:rPr>
                <w:b/>
              </w:rPr>
              <w:t>8 від 05.02.2024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ГЛІБОМЕТ®, </w:t>
            </w:r>
            <w:r>
              <w:rPr>
                <w:b/>
              </w:rPr>
              <w:t>таблетки, вкриті плівковою оболонкою, по 20 таблеток у блістері; по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</w:t>
            </w:r>
            <w:r>
              <w:rPr>
                <w:b/>
              </w:rPr>
              <w:t>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309796-24/З-128, 309797-24/З-128 від 05.02.2024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ГЛІБОМЕТ®, </w:t>
            </w:r>
            <w:r>
              <w:rPr>
                <w:b/>
              </w:rPr>
              <w:t>таблетки, вкриті плівковою оболонкою, по 20 таблеток у блістері; по 2 або 5 блістерів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309796-24/З-128, 309797-24/З-128 від 05.02.2024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ГЛІБОМЕТ</w:t>
            </w:r>
            <w:r>
              <w:rPr>
                <w:b/>
                <w:caps/>
              </w:rPr>
              <w:t xml:space="preserve">®, </w:t>
            </w:r>
            <w:r>
              <w:rPr>
                <w:b/>
              </w:rPr>
              <w:t>таблетки, вкриті плівковою оболонкою, по 20 таблеток у блістері; по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336042-25/З-61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ГЛІБОМЕТ®, </w:t>
            </w:r>
            <w:r>
              <w:rPr>
                <w:b/>
              </w:rPr>
              <w:t xml:space="preserve">таблетки, вкриті плівковою оболонкою по 20 таблеток у блістері; по 2 або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336042-25/З-61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ГЛІБОМЕТ®, </w:t>
            </w:r>
            <w:r>
              <w:rPr>
                <w:b/>
              </w:rPr>
              <w:t>таблетки, вкриті плівковою оболонкою по 20 таблеток у блістері; по 2 або 5 блістерів у картонн</w:t>
            </w:r>
            <w:r>
              <w:rPr>
                <w:b/>
              </w:rPr>
              <w:t xml:space="preserve">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336042-25/З-61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ГЛІБОМЕТ®, </w:t>
            </w:r>
            <w:r>
              <w:rPr>
                <w:b/>
              </w:rPr>
              <w:t>табле</w:t>
            </w:r>
            <w:r>
              <w:rPr>
                <w:b/>
              </w:rPr>
              <w:t xml:space="preserve">тки, вкриті плівковою оболонкою по 20 таблеток у блістері; по 2 або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322289-24/В-140 від 16.09.2024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Гліцин-Дарниця, </w:t>
            </w:r>
            <w:r>
              <w:rPr>
                <w:b/>
              </w:rPr>
              <w:t>таблетки сублінгвальні по 100 мг по 10 таблеток у контурній чарунковій упаковці; по 3 або 6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</w:t>
            </w:r>
            <w:r>
              <w:rPr>
                <w:b/>
              </w:rPr>
              <w:t>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322289-24/В-140 від 16.09.2024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Гліцин-Дарниця, </w:t>
            </w:r>
            <w:r>
              <w:rPr>
                <w:b/>
              </w:rPr>
              <w:t>таблетки сублінгвальні по 100 мг по 10 та</w:t>
            </w:r>
            <w:r>
              <w:rPr>
                <w:b/>
              </w:rPr>
              <w:t>блеток у контурній чарунковій упаковці; по 3 або 6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</w:t>
            </w:r>
            <w:r>
              <w:rPr>
                <w:szCs w:val="20"/>
                <w:lang w:val="ru-RU"/>
              </w:rPr>
              <w:t>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</w:t>
      </w:r>
      <w:r>
        <w:rPr>
          <w:b/>
          <w:sz w:val="20"/>
          <w:szCs w:val="20"/>
          <w:lang w:val="ru-RU"/>
        </w:rPr>
        <w:t>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322289-24/В-140 від 16.09.2024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Гліцин-Дарниця, </w:t>
            </w:r>
            <w:r>
              <w:rPr>
                <w:b/>
              </w:rPr>
              <w:t>таблетки сублінгвальні по 100 мг по 10 таблеток у контурній чарунковій упаковці; по 3 або 6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</w:t>
            </w:r>
            <w:r>
              <w:rPr>
                <w:b/>
              </w:rPr>
              <w:t>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325182-24/В-120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ГЛІЦИСЕД®, </w:t>
            </w:r>
            <w:r>
              <w:rPr>
                <w:b/>
              </w:rPr>
              <w:t>таблетки</w:t>
            </w:r>
            <w:r>
              <w:rPr>
                <w:b/>
              </w:rPr>
              <w:t xml:space="preserve"> по 100 мг по 10 таблеток у блістері; по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325182-24/В-120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ГЛІЦИСЕД®, </w:t>
            </w:r>
            <w:r>
              <w:rPr>
                <w:b/>
              </w:rPr>
              <w:t xml:space="preserve">таблетки по 100 мг по 10 таблеток у блістері; по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325182-24/В-120 в</w:t>
            </w:r>
            <w:r>
              <w:rPr>
                <w:b/>
              </w:rPr>
              <w:t>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ГЛІЦИСЕД®, </w:t>
            </w:r>
            <w:r>
              <w:rPr>
                <w:b/>
              </w:rPr>
              <w:t xml:space="preserve">таблетки по 100 мг по 10 таблеток у блістері; по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</w:t>
      </w:r>
      <w:r>
        <w:rPr>
          <w:b/>
          <w:sz w:val="20"/>
          <w:szCs w:val="20"/>
          <w:lang w:val="ru-RU"/>
        </w:rPr>
        <w:t>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</w:t>
            </w:r>
            <w:r>
              <w:t>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334255-25/В-06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>концентрат для розчину для інфузій, 400 мг/мл, по 5 мл в ампулі; по 10 ампул у картонній коробці; по 5 мл в ампулі; по 5 ампул у бліст</w:t>
            </w:r>
            <w:r>
              <w:rPr>
                <w:b/>
              </w:rPr>
              <w:t>ері;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334255-25/В-06 </w:t>
            </w:r>
            <w:r>
              <w:rPr>
                <w:b/>
              </w:rPr>
              <w:t>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>концентрат для розчину для інфузій, 400 мг/мл, по 5 мл в ампулі; по 10 ампул у картонній коробці; по 5 мл в ампулі; по 5 ампул у блістері;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</w:t>
            </w:r>
            <w:r>
              <w:rPr>
                <w:b/>
              </w:rPr>
              <w:t>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334255-25/В-06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>концентрат для розчину для інфузій, 400 мг/мл, по 5 мл в ампулі; по 10 ампул у картонній коробці; по 5 мл в ампулі; по 5 ампул у блістері;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</w:t>
            </w:r>
            <w:r>
              <w:rPr>
                <w:b/>
              </w:rPr>
              <w:t>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334257-25/В-06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 xml:space="preserve">розчин для ін’єкцій, 40 мг/мл, по 5 мл в ампулі; по 10 ампул у картонній коробці; по 5 мл в ампулі; по 5 ампул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334257-25/В-06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>розчин для ін’єкцій, 40 мг/мл, по 5 мл в ампулі; по 10</w:t>
            </w:r>
            <w:r>
              <w:rPr>
                <w:b/>
              </w:rPr>
              <w:t xml:space="preserve"> ампул у картонній коробці; по 5 мл в ампулі; по 5 ампул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</w:t>
            </w:r>
            <w:r>
              <w:rPr>
                <w:sz w:val="16"/>
                <w:szCs w:val="16"/>
              </w:rPr>
              <w:t>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</w:t>
      </w:r>
      <w:r>
        <w:rPr>
          <w:b/>
          <w:lang w:val="uk-UA"/>
        </w:rPr>
        <w:t xml:space="preserve">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334257-25/В-06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Глутаргін, </w:t>
            </w:r>
            <w:r>
              <w:rPr>
                <w:b/>
              </w:rPr>
              <w:t>розчин для ін’єкцій, 40 мг/мл, по 5 мл в ампулі; по 10 ампул у картонній коробці; по 5 мл в ампулі;</w:t>
            </w:r>
            <w:r>
              <w:rPr>
                <w:b/>
              </w:rPr>
              <w:t xml:space="preserve"> по 5 ампул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335394-25/З-126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ГЛЮРЕНОРМ®, </w:t>
            </w:r>
            <w:r>
              <w:rPr>
                <w:b/>
              </w:rPr>
              <w:t>таблетки по 30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335394-25/З-126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ГЛЮРЕНОРМ®, </w:t>
            </w:r>
            <w:r>
              <w:rPr>
                <w:b/>
              </w:rPr>
              <w:t>таблетки по 30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335394-25/З-126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ГЛЮРЕНОРМ®, </w:t>
            </w:r>
            <w:r>
              <w:rPr>
                <w:b/>
              </w:rPr>
              <w:t>табле</w:t>
            </w:r>
            <w:r>
              <w:rPr>
                <w:b/>
              </w:rPr>
              <w:t>тки по 30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334205</w:t>
            </w:r>
            <w:r>
              <w:rPr>
                <w:b/>
              </w:rPr>
              <w:t>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>розчин оральний 3 %;</w:t>
            </w:r>
            <w:r>
              <w:rPr>
                <w:b/>
              </w:rPr>
              <w:br/>
              <w:t>по 100 мл у банці полімерній; по 1 банці у комплекті з дозувальною піпеткою у пачці з картону;</w:t>
            </w:r>
            <w:r>
              <w:rPr>
                <w:b/>
              </w:rPr>
              <w:br/>
              <w:t>по 100 мл у банці скляній; по 1 банці у комплекті з дозувально</w:t>
            </w:r>
            <w:r>
              <w:rPr>
                <w:b/>
              </w:rPr>
              <w:t>ю піпеткою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334205-25/В-120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>ро</w:t>
            </w:r>
            <w:r>
              <w:rPr>
                <w:b/>
              </w:rPr>
              <w:t>зчин оральний 3 %;</w:t>
            </w:r>
            <w:r>
              <w:rPr>
                <w:b/>
              </w:rPr>
              <w:br/>
              <w:t>по 100 мл у банці полімерній; по 1 банці у комплекті з дозувальною піпеткою у пачці з картону;</w:t>
            </w:r>
            <w:r>
              <w:rPr>
                <w:b/>
              </w:rPr>
              <w:br/>
              <w:t>по 100 мл у банці скляній; по 1 банці у комплекті з дозувальною піпеткою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</w:t>
            </w:r>
            <w:r>
              <w:t>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334205-25/В-120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>розчин оральний 3 %;</w:t>
            </w:r>
            <w:r>
              <w:rPr>
                <w:b/>
              </w:rPr>
              <w:br/>
              <w:t>по 100 мл у банці полімерній; по 1 б</w:t>
            </w:r>
            <w:r>
              <w:rPr>
                <w:b/>
              </w:rPr>
              <w:t>анці у комплекті з дозувальною піпеткою у пачці з картону;</w:t>
            </w:r>
            <w:r>
              <w:rPr>
                <w:b/>
              </w:rPr>
              <w:br/>
              <w:t>по 100 мл у банці скляній; по 1 банці у комплекті з дозувальною піпеткою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334236-25/В-147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Форте, </w:t>
            </w:r>
            <w:r>
              <w:rPr>
                <w:b/>
              </w:rPr>
              <w:t>порошок для орального розчину; по 4,0 г порошку в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</w:t>
      </w:r>
      <w:r>
        <w:rPr>
          <w:b/>
          <w:lang w:val="uk-UA"/>
        </w:rPr>
        <w:t xml:space="preserve">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334236-25/В-147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Форте, </w:t>
            </w:r>
            <w:r>
              <w:rPr>
                <w:b/>
              </w:rPr>
              <w:t>по</w:t>
            </w:r>
            <w:r>
              <w:rPr>
                <w:b/>
              </w:rPr>
              <w:t>рошок для орального розчину; по 4,0 г порошку в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334236-25/В-147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Форте, </w:t>
            </w:r>
            <w:r>
              <w:rPr>
                <w:b/>
              </w:rPr>
              <w:t>порошок для орального розчину; по 4,0 г порошку в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</w:t>
            </w:r>
            <w:r>
              <w:rPr>
                <w:b/>
              </w:rPr>
              <w:t>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324942-24/З-145, 324976-24/З-145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Дакарбазин М</w:t>
            </w:r>
            <w:r>
              <w:rPr>
                <w:b/>
                <w:caps/>
              </w:rPr>
              <w:t xml:space="preserve">едак, </w:t>
            </w:r>
            <w:r>
              <w:rPr>
                <w:b/>
              </w:rPr>
              <w:t>порошок для приготування розчину для ін’єкцій або інфузій по 100 мг або по 200 мг; 10 флаконів з порошком у коробці з картону;</w:t>
            </w:r>
            <w:r>
              <w:rPr>
                <w:b/>
              </w:rPr>
              <w:br/>
              <w:t>порошок для приготування розчину для інфузій по 500 мг або по 1000 мг;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</w:t>
            </w:r>
            <w:r>
              <w:rPr>
                <w:b/>
              </w:rPr>
              <w:t>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324942-24/З-145, 324976-24/З-145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 Медак, </w:t>
            </w:r>
            <w:r>
              <w:rPr>
                <w:b/>
              </w:rPr>
              <w:t>по</w:t>
            </w:r>
            <w:r>
              <w:rPr>
                <w:b/>
              </w:rPr>
              <w:t>рошок для приготування розчину для ін’єкцій або інфузій по 100 мг або по 200 мг; 10 флаконів з порошком у коробці з картону;</w:t>
            </w:r>
            <w:r>
              <w:rPr>
                <w:b/>
              </w:rPr>
              <w:br/>
              <w:t>порошок для приготування розчину для інфузій по 500 мг або по 1000 мг;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</w:t>
            </w:r>
            <w:r>
              <w:rPr>
                <w:b/>
              </w:rPr>
              <w:t>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324942-24/З-145, 324976-24/З-145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Дак</w:t>
            </w:r>
            <w:r>
              <w:rPr>
                <w:b/>
                <w:caps/>
              </w:rPr>
              <w:t xml:space="preserve">арбазин Медак, </w:t>
            </w:r>
            <w:r>
              <w:rPr>
                <w:b/>
              </w:rPr>
              <w:t>порошок для приготування розчину для ін’єкцій або інфузій по 100 мг або по 200 мг; 10 флаконів з порошком у коробці з картону;</w:t>
            </w:r>
            <w:r>
              <w:rPr>
                <w:b/>
              </w:rPr>
              <w:br/>
              <w:t>порошок для приготування розчину для інфузій по 500 мг або по 1000 мг;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</w:t>
      </w:r>
      <w:r>
        <w:rPr>
          <w:b/>
          <w:sz w:val="20"/>
          <w:szCs w:val="20"/>
          <w:lang w:val="ru-RU"/>
        </w:rPr>
        <w:t>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324942-24/З-145, 324976-24/З-145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 Медак, </w:t>
            </w:r>
            <w:r>
              <w:rPr>
                <w:b/>
              </w:rPr>
              <w:t>порошок для приготування розчину для ін’єкцій або інфузій по 100 мг або по 200 мг; 10 флаконів з порошком у коробці з картону;</w:t>
            </w:r>
            <w:r>
              <w:rPr>
                <w:b/>
              </w:rPr>
              <w:br/>
              <w:t xml:space="preserve">порошок для приготування розчину для інфузій по 500 мг або по 1000 мг; 1 флакон з порошком </w:t>
            </w:r>
            <w:r>
              <w:rPr>
                <w:b/>
              </w:rPr>
              <w:t>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324942-24/З-145, 324976-24/З-145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 Медак, </w:t>
            </w:r>
            <w:r>
              <w:rPr>
                <w:b/>
              </w:rPr>
              <w:t>порошок для приготування розчину для ін’єкцій або інфузій по 100 мг або по 200 мг; 10 флаконів з порошком у коробці з картону;</w:t>
            </w:r>
            <w:r>
              <w:rPr>
                <w:b/>
              </w:rPr>
              <w:br/>
              <w:t>порошок для приготування розчину для інфузій по 500 мг або по 1000 мг; 1 флакон з порошком у коробц</w:t>
            </w:r>
            <w:r>
              <w:rPr>
                <w:b/>
              </w:rPr>
              <w:t>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324942-24/З-145, 324976-24/З-145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 Медак, </w:t>
            </w:r>
            <w:r>
              <w:rPr>
                <w:b/>
              </w:rPr>
              <w:t>порошок для приготування розчину для ін’єкцій або інфузій по 100 мг або по 200 мг; 10 флаконів з порошком у коробці з картону;</w:t>
            </w:r>
            <w:r>
              <w:rPr>
                <w:b/>
              </w:rPr>
              <w:br/>
              <w:t xml:space="preserve">порошок для приготування розчину для інфузій по 500 мг або по 1000 мг; 1 флакон з </w:t>
            </w:r>
            <w:r>
              <w:rPr>
                <w:b/>
              </w:rPr>
              <w:t>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324942-24/З-145, 324976-24/З-145 від 3</w:t>
            </w:r>
            <w:r>
              <w:rPr>
                <w:b/>
              </w:rPr>
              <w:t>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 Медак, </w:t>
            </w:r>
            <w:r>
              <w:rPr>
                <w:b/>
              </w:rPr>
              <w:t>порошок для приготування розчину для ін’єкцій або інфузій по 100 мг або по 200 мг; 10 флаконів з порошком у коробці з картону;</w:t>
            </w:r>
            <w:r>
              <w:rPr>
                <w:b/>
              </w:rPr>
              <w:br/>
              <w:t xml:space="preserve">порошок для приготування розчину для інфузій по 500 мг або </w:t>
            </w:r>
            <w:r>
              <w:rPr>
                <w:b/>
              </w:rPr>
              <w:t>по 1000 мг;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324942-24/З-145, 324976-24/З-145 від 31.10.202</w:t>
            </w:r>
            <w:r>
              <w:rPr>
                <w:b/>
              </w:rPr>
              <w:t>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 Медак, </w:t>
            </w:r>
            <w:r>
              <w:rPr>
                <w:b/>
              </w:rPr>
              <w:t>порошок для приготування розчину для ін’єкцій або інфузій по 100 мг або по 200 мг; 10 флаконів з порошком у коробці з картону;</w:t>
            </w:r>
            <w:r>
              <w:rPr>
                <w:b/>
              </w:rPr>
              <w:br/>
              <w:t xml:space="preserve">порошок для приготування розчину для інфузій по 500 мг або по 1000 </w:t>
            </w:r>
            <w:r>
              <w:rPr>
                <w:b/>
              </w:rPr>
              <w:t>мг;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324942-24/З-145, 324976-24/З-</w:t>
            </w:r>
            <w:r>
              <w:rPr>
                <w:b/>
              </w:rPr>
              <w:t>145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 Медак, </w:t>
            </w:r>
            <w:r>
              <w:rPr>
                <w:b/>
              </w:rPr>
              <w:t>порошок для приготування розчину для ін’єкцій або інфузій по 100 мг або по 200 мг; 10 флаконів з порошком у коробці з картону;</w:t>
            </w:r>
            <w:r>
              <w:rPr>
                <w:b/>
              </w:rPr>
              <w:br/>
              <w:t>порошок для приготування розчину для інфузій по 50</w:t>
            </w:r>
            <w:r>
              <w:rPr>
                <w:b/>
              </w:rPr>
              <w:t>0 мг або по 1000 мг;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324942</w:t>
            </w:r>
            <w:r>
              <w:rPr>
                <w:b/>
              </w:rPr>
              <w:t>-24/З-145, 324976-24/З-145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 Медак, </w:t>
            </w:r>
            <w:r>
              <w:rPr>
                <w:b/>
              </w:rPr>
              <w:t>порошок для приготування розчину для ін’єкцій або інфузій по 100 мг або по 200 мг; 10 флаконів з порошком у коробці з картону;</w:t>
            </w:r>
            <w:r>
              <w:rPr>
                <w:b/>
              </w:rPr>
              <w:br/>
              <w:t>порошок для приготування ро</w:t>
            </w:r>
            <w:r>
              <w:rPr>
                <w:b/>
              </w:rPr>
              <w:t>зчину для інфузій по 500 мг або по 1000 мг;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324942-24/З-14</w:t>
            </w:r>
            <w:r>
              <w:rPr>
                <w:b/>
              </w:rPr>
              <w:t>5, 324976-24/З-145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 Медак, </w:t>
            </w:r>
            <w:r>
              <w:rPr>
                <w:b/>
              </w:rPr>
              <w:t>порошок для приготування розчину для ін’єкцій або інфузій по 100 мг або по 200 мг; 10 флаконів з порошком у коробці з картону;</w:t>
            </w:r>
            <w:r>
              <w:rPr>
                <w:b/>
              </w:rPr>
              <w:br/>
              <w:t>порошок для приготування розчину дл</w:t>
            </w:r>
            <w:r>
              <w:rPr>
                <w:b/>
              </w:rPr>
              <w:t>я інфузій по 500 мг або по 1000 мг;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</w:t>
            </w:r>
            <w:r>
              <w:rPr>
                <w:sz w:val="16"/>
                <w:szCs w:val="16"/>
                <w:lang w:val="ru-RU"/>
              </w:rPr>
              <w:t>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324942-24/З-145, 324976-24/З-145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 Медак, </w:t>
            </w:r>
            <w:r>
              <w:rPr>
                <w:b/>
              </w:rPr>
              <w:t>порошок для приготування розчину для ін’єкцій або інфузій по 100 мг або по 200 мг; 10 флаконів з порошком у коробці з картону;</w:t>
            </w:r>
            <w:r>
              <w:rPr>
                <w:b/>
              </w:rPr>
              <w:br/>
              <w:t>порошок для пригот</w:t>
            </w:r>
            <w:r>
              <w:rPr>
                <w:b/>
              </w:rPr>
              <w:t>ування розчину для інфузій по 500 мг або по 1000 мг;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337806-25/В-145 від 15.05.2025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Дваце Лонг , </w:t>
            </w:r>
            <w:r>
              <w:rPr>
                <w:b/>
              </w:rPr>
              <w:t>таблетки шипучі, по 600 мг; по 10 таблеток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</w:t>
            </w:r>
            <w:r>
              <w:rPr>
                <w:sz w:val="16"/>
                <w:szCs w:val="16"/>
              </w:rPr>
              <w:t>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337806-25/В-145 від 15.05.2025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Дваце Лонг , </w:t>
            </w:r>
            <w:r>
              <w:rPr>
                <w:b/>
              </w:rPr>
              <w:t>таблетки шипучі, по 600 мг; по 10 таблеток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ПрАТ "Фармацевтична фірма </w:t>
            </w:r>
            <w:r>
              <w:rPr>
                <w:b/>
              </w:rPr>
              <w:t>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</w:t>
            </w:r>
            <w:r>
              <w:t>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337806-25/В-145 від 15.05.2025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Дваце Лонг , </w:t>
            </w:r>
            <w:r>
              <w:rPr>
                <w:b/>
              </w:rPr>
              <w:t>таблетки шипучі, по 600 мг; по 10 табле</w:t>
            </w:r>
            <w:r>
              <w:rPr>
                <w:b/>
              </w:rPr>
              <w:t>ток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336103-25/В-118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500 МО, </w:t>
            </w:r>
            <w:r>
              <w:rPr>
                <w:b/>
              </w:rPr>
              <w:t xml:space="preserve">таблетки по 500 МО; по 10 таблеток у блістері, по 5 або по 10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336103-25/В-1</w:t>
            </w:r>
            <w:r>
              <w:rPr>
                <w:b/>
              </w:rPr>
              <w:t>18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500 МО, </w:t>
            </w:r>
            <w:r>
              <w:rPr>
                <w:b/>
              </w:rPr>
              <w:t xml:space="preserve">таблетки по 500 МО; по 10 таблеток у блістері, по 5 або по 10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336103-25/В-118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500 МО, </w:t>
            </w:r>
            <w:r>
              <w:rPr>
                <w:b/>
              </w:rPr>
              <w:t xml:space="preserve">таблетки по 500 МО; по 10 таблеток у блістері, по 5 або по 10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"МІБЕ УКРАЇНА",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</w:t>
            </w:r>
            <w:r>
              <w:t xml:space="preserve">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336104-25/В-118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краплі, </w:t>
            </w:r>
            <w:r>
              <w:rPr>
                <w:b/>
              </w:rPr>
              <w:t xml:space="preserve">краплі оральні, розчин 20000 МО/мл; по </w:t>
            </w:r>
            <w:r>
              <w:rPr>
                <w:b/>
              </w:rPr>
              <w:t xml:space="preserve">10 мл розчину у флаконі-крапельниці з кришкою, що загвинчується;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336104-25/В-118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краплі, </w:t>
            </w:r>
            <w:r>
              <w:rPr>
                <w:b/>
              </w:rPr>
              <w:t xml:space="preserve">краплі оральні, розчин 20000 МО/мл; по 10 мл розчину у флаконі-крапельниці з кришкою, що загвинчується;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</w:t>
            </w:r>
            <w:r>
              <w:rPr>
                <w:sz w:val="16"/>
                <w:szCs w:val="16"/>
              </w:rPr>
              <w:t>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336104-25/В-118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краплі, </w:t>
            </w:r>
            <w:r>
              <w:rPr>
                <w:b/>
              </w:rPr>
              <w:t>краплі оральні, розчин 20000 МО/мл; по 10 мл розчину у флаконі-крапельниці з кришкою, що загвинчує</w:t>
            </w:r>
            <w:r>
              <w:rPr>
                <w:b/>
              </w:rPr>
              <w:t xml:space="preserve">ться;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328899-24/В-118 від 26.12.2024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Декскетопрофен, </w:t>
            </w:r>
            <w:r>
              <w:rPr>
                <w:b/>
              </w:rPr>
              <w:t>розчин для ін'єкцій, 50 мг/2 мл, по 2 мл в ампулі; по 5 ампул у блістері з плівки; по 2 блістери в пачці з картону; по 2 мл в ампулі; по 10 ампул у блістері з плівки; 1 блістеру в пачці з картону; по 2 мл в ампулі; по 10 ампул у пачці з кар</w:t>
            </w:r>
            <w:r>
              <w:rPr>
                <w:b/>
              </w:rPr>
              <w:t>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</w:t>
            </w:r>
            <w:r>
              <w:rPr>
                <w:szCs w:val="20"/>
                <w:lang w:val="ru-RU"/>
              </w:rPr>
              <w:t>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</w:t>
      </w:r>
      <w:r>
        <w:rPr>
          <w:b/>
          <w:sz w:val="20"/>
          <w:szCs w:val="20"/>
          <w:lang w:val="ru-RU"/>
        </w:rPr>
        <w:t>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328899-24/В-118 від 26.12.2024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Декскетопрофен, </w:t>
            </w:r>
            <w:r>
              <w:rPr>
                <w:b/>
              </w:rPr>
              <w:t>розчин для ін'єкцій, 50 мг/2 мл, по 2 мл в ампулі; по 5 ампул у блістері з плівки; по 2 блістери в пачці з картону; по 2 мл в ампулі; по 10 ампул у блістері з плівки; 1 блістеру в пачці з картону; по 2 мл в ампулі; по 10 ампул у пачці з картону з картонним</w:t>
            </w:r>
            <w:r>
              <w:rPr>
                <w:b/>
              </w:rPr>
              <w:t>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328899-24/В-118 від 26.12.2024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Декскет</w:t>
            </w:r>
            <w:r>
              <w:rPr>
                <w:b/>
                <w:caps/>
              </w:rPr>
              <w:t xml:space="preserve">опрофен, </w:t>
            </w:r>
            <w:r>
              <w:rPr>
                <w:b/>
              </w:rPr>
              <w:t xml:space="preserve">розчин для ін'єкцій, 50 мг/2 мл, по 2 мл в ампулі; по 5 ампул у блістері з плівки; по 2 блістери в пачці з картону; по 2 мл в ампулі; по 10 ампул у блістері з плівки; 1 блістеру в пачці з картону; по 2 мл в ампулі; по 10 ампул у пачці з картону з </w:t>
            </w:r>
            <w:r>
              <w:rPr>
                <w:b/>
              </w:rPr>
              <w:t>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337979-25/З-39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Делсія,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21 таблетці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</w:t>
            </w:r>
            <w:r>
              <w:rPr>
                <w:b/>
              </w:rPr>
              <w:t>7979-25/З-39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Делсія,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21 таблетці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</w:t>
            </w:r>
            <w:r>
              <w:rPr>
                <w:b/>
              </w:rPr>
              <w:t>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337979-25/З-39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Делсія,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21 таблетці у блістері, по 1 блістеру в картонній</w:t>
            </w:r>
            <w:r>
              <w:rPr>
                <w:b/>
              </w:rPr>
              <w:t xml:space="preserve">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325794-24/В-60, 325795-24/В-60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плівковою оболонкою, по 20 мг;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>по 14 таблеток у блістері; по 1 блістеру в картонній упаковці; по 10 картонних упаковок у картонній коробці.</w:t>
            </w:r>
            <w:r>
              <w:rPr>
                <w:b/>
              </w:rPr>
              <w:br/>
              <w:t>in bulk: по 14</w:t>
            </w:r>
            <w:r>
              <w:rPr>
                <w:b/>
              </w:rPr>
              <w:t xml:space="preserve"> таблеток у блістері, по 90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325794-24/В-60, 325795-24/В-60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плівковою оболонкою, по 20 мг;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>по 14 таблеток у блістері; по 1 блістеру в картонній упаковці; по 10 картонних упаковок у картонній коробці.</w:t>
            </w:r>
            <w:r>
              <w:rPr>
                <w:b/>
              </w:rPr>
              <w:br/>
              <w:t>in bulk: по</w:t>
            </w:r>
            <w:r>
              <w:rPr>
                <w:b/>
              </w:rPr>
              <w:t xml:space="preserve"> 14 таблеток у блістері, по 90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325794-24/В-60, 325795-24/В-60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плівковою оболонкою, по 20 мг;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>по 14 таблеток у блістері; по 1 блістеру в картонній упаковці; по 10 картонних упаковок у ка</w:t>
            </w:r>
            <w:r>
              <w:rPr>
                <w:b/>
              </w:rPr>
              <w:t>ртонній коробці.</w:t>
            </w:r>
            <w:r>
              <w:rPr>
                <w:b/>
              </w:rPr>
              <w:br/>
              <w:t>in bulk: по 14 таблеток у блістері, по 90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325794-24/В</w:t>
            </w:r>
            <w:r>
              <w:rPr>
                <w:b/>
              </w:rPr>
              <w:t>-60, 325795-24/В-60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плівковою оболонкою, по 20 мг;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>по 14 таблеток у блістері; по 1 блістеру в картонній упако</w:t>
            </w:r>
            <w:r>
              <w:rPr>
                <w:b/>
              </w:rPr>
              <w:t>вці; по 10 картонних упаковок у картонній коробці.</w:t>
            </w:r>
            <w:r>
              <w:rPr>
                <w:b/>
              </w:rPr>
              <w:br/>
              <w:t>in bulk: по 14 таблеток у блістері, по 90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325794-24/В-60, 325795-24/В-60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плівковою оболонкою, по 20 мг;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>по 14 таблеток у бліст</w:t>
            </w:r>
            <w:r>
              <w:rPr>
                <w:b/>
              </w:rPr>
              <w:t>ері; по 1 блістеру в картонній упаковці; по 10 картонних упаковок у картонній коробці.</w:t>
            </w:r>
            <w:r>
              <w:rPr>
                <w:b/>
              </w:rPr>
              <w:br/>
              <w:t>in bulk: по 14 таблеток у блістері, по 90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325794-24/В-60, 325795-24/В-60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плівковою оболонкою, по 20 мг;</w:t>
            </w:r>
            <w:r>
              <w:rPr>
                <w:b/>
              </w:rPr>
              <w:br/>
              <w:t>по 14 таблеток у блістер</w:t>
            </w:r>
            <w:r>
              <w:rPr>
                <w:b/>
              </w:rPr>
              <w:t>і; по 1 блістеру в картонній упаковці;</w:t>
            </w:r>
            <w:r>
              <w:rPr>
                <w:b/>
              </w:rPr>
              <w:br/>
              <w:t>по 14 таблеток у блістері; по 1 блістеру в картонній упаковці; по 10 картонних упаковок у картонній коробці.</w:t>
            </w:r>
            <w:r>
              <w:rPr>
                <w:b/>
              </w:rPr>
              <w:br/>
              <w:t>in bulk: по 14 таблеток у блістері, по 90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326007-24/З-145, 326008-24/З-145, 338839-25/З-145 від 14.11.2024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 по 10 мг;</w:t>
            </w:r>
            <w:r>
              <w:rPr>
                <w:b/>
              </w:rPr>
              <w:br/>
              <w:t>для виробника КУСУМ ХЕЛТХКЕР ПВТ ЛТД, Індія: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>по 14 таблеток у блістері; по 1 блістеру в картонній упаковці; по 10 картонних упаковок у картонн</w:t>
            </w:r>
            <w:r>
              <w:rPr>
                <w:b/>
              </w:rPr>
              <w:t xml:space="preserve">ій коробці; </w:t>
            </w:r>
            <w:r>
              <w:rPr>
                <w:b/>
              </w:rPr>
              <w:br/>
              <w:t>in bulk: №14х200: по 14 таблеток у блістері; по 200 блістерів у картонній коробці</w:t>
            </w:r>
            <w:r>
              <w:rPr>
                <w:b/>
              </w:rPr>
              <w:br/>
              <w:t>для виробника ТОВ "КУСУМ ФАРМ", Україна / ТОВ "ГЛЕДФАРМ", Україна: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>по 14 таблеток у блістері; по 1</w:t>
            </w:r>
            <w:r>
              <w:rPr>
                <w:b/>
              </w:rPr>
              <w:t xml:space="preserve"> блістеру в картонній упаковці;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</w:t>
      </w:r>
      <w:r>
        <w:rPr>
          <w:b/>
          <w:lang w:val="uk-UA"/>
        </w:rPr>
        <w:t>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326007-24/З-145, 326008-24/З-145, 338839-25/З-145 від 1</w:t>
            </w:r>
            <w:r>
              <w:rPr>
                <w:b/>
              </w:rPr>
              <w:t>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 по 10 мг;</w:t>
            </w:r>
            <w:r>
              <w:rPr>
                <w:b/>
              </w:rPr>
              <w:br/>
              <w:t>для виробника КУСУМ ХЕЛТХКЕР ПВТ ЛТД, Індія: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>по 14 таблеток у блістері; по 1 блістеру в картон</w:t>
            </w:r>
            <w:r>
              <w:rPr>
                <w:b/>
              </w:rPr>
              <w:t xml:space="preserve">ній упаковці; по 10 картонних упаковок у картонній коробці; </w:t>
            </w:r>
            <w:r>
              <w:rPr>
                <w:b/>
              </w:rPr>
              <w:br/>
              <w:t>in bulk: №14х200: по 14 таблеток у блістері; по 200 блістерів у картонній коробці</w:t>
            </w:r>
            <w:r>
              <w:rPr>
                <w:b/>
              </w:rPr>
              <w:br/>
              <w:t>для виробника ТОВ "КУСУМ ФАРМ", Україна / ТОВ "ГЛЕДФАРМ", Україна:</w:t>
            </w:r>
            <w:r>
              <w:rPr>
                <w:b/>
              </w:rPr>
              <w:br/>
              <w:t>по 14 таблеток у блістері; по 1 блістеру в кар</w:t>
            </w:r>
            <w:r>
              <w:rPr>
                <w:b/>
              </w:rPr>
              <w:t>тонній упаковці;</w:t>
            </w:r>
            <w:r>
              <w:rPr>
                <w:b/>
              </w:rPr>
              <w:br/>
              <w:t>по 14 таблеток у блістері; по 1 блістеру в картонній упаковці;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326007-24/З-145, 326008-24/З-145, 338839-25/З-145 від 14.11.2024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 по 10 мг;</w:t>
            </w:r>
            <w:r>
              <w:rPr>
                <w:b/>
              </w:rPr>
              <w:br/>
              <w:t>для виробника КУСУМ ХЕЛТХКЕР ПВТ ЛТД, Індія:</w:t>
            </w:r>
            <w:r>
              <w:rPr>
                <w:b/>
              </w:rPr>
              <w:br/>
              <w:t>по 14 таблеток у блістері; по 1 блістер</w:t>
            </w:r>
            <w:r>
              <w:rPr>
                <w:b/>
              </w:rPr>
              <w:t>у в картонній упаковці;</w:t>
            </w:r>
            <w:r>
              <w:rPr>
                <w:b/>
              </w:rPr>
              <w:br/>
              <w:t xml:space="preserve">по 14 таблеток у блістері; по 1 блістеру в картонній упаковці; по 10 картонних упаковок у картонній коробці; </w:t>
            </w:r>
            <w:r>
              <w:rPr>
                <w:b/>
              </w:rPr>
              <w:br/>
              <w:t>in bulk: №14х200: по 14 таблеток у блістері; по 200 блістерів у картонній коробці</w:t>
            </w:r>
            <w:r>
              <w:rPr>
                <w:b/>
              </w:rPr>
              <w:br/>
              <w:t xml:space="preserve">для виробника ТОВ "КУСУМ ФАРМ", Україна </w:t>
            </w:r>
            <w:r>
              <w:rPr>
                <w:b/>
              </w:rPr>
              <w:t>/ ТОВ "ГЛЕДФАРМ", Україна: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>по 14 таблеток у блістері; по 1 блістеру в картонній упаковці;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326007-24/З-145, 326008-24/З-145, 338839-25/З-145 від 14.11.2024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 по 10 мг;</w:t>
            </w:r>
            <w:r>
              <w:rPr>
                <w:b/>
              </w:rPr>
              <w:br/>
              <w:t>для в</w:t>
            </w:r>
            <w:r>
              <w:rPr>
                <w:b/>
              </w:rPr>
              <w:t>иробника КУСУМ ХЕЛТХКЕР ПВТ ЛТД, Індія: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 xml:space="preserve">по 14 таблеток у блістері; по 1 блістеру в картонній упаковці; по 10 картонних упаковок у картонній коробці; </w:t>
            </w:r>
            <w:r>
              <w:rPr>
                <w:b/>
              </w:rPr>
              <w:br/>
              <w:t>in bulk: №14х200: по 14 таблеток у блістері</w:t>
            </w:r>
            <w:r>
              <w:rPr>
                <w:b/>
              </w:rPr>
              <w:t>; по 200 блістерів у картонній коробці</w:t>
            </w:r>
            <w:r>
              <w:rPr>
                <w:b/>
              </w:rPr>
              <w:br/>
              <w:t>для виробника ТОВ "КУСУМ ФАРМ", Україна / ТОВ "ГЛЕДФАРМ", Україна: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>по 14 таблеток у блістері; по 1 блістеру в картонній упаковці; по 10 картонних упаковок</w:t>
            </w:r>
            <w:r>
              <w:rPr>
                <w:b/>
              </w:rPr>
              <w:t xml:space="preserve">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326007-24/З-145, 326008-24/З-145, 338839-25/З-145 від 14.11.2024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 по 10 мг;</w:t>
            </w:r>
            <w:r>
              <w:rPr>
                <w:b/>
              </w:rPr>
              <w:br/>
              <w:t>для виробника КУСУМ ХЕЛТХКЕР ПВТ ЛТД, Індія: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>по 14 таблеток у блістері; по 1 блістеру в картонній упаковці; по 10 кар</w:t>
            </w:r>
            <w:r>
              <w:rPr>
                <w:b/>
              </w:rPr>
              <w:t xml:space="preserve">тонних упаковок у картонній коробці; </w:t>
            </w:r>
            <w:r>
              <w:rPr>
                <w:b/>
              </w:rPr>
              <w:br/>
              <w:t>in bulk: №14х200: по 14 таблеток у блістері; по 200 блістерів у картонній коробці</w:t>
            </w:r>
            <w:r>
              <w:rPr>
                <w:b/>
              </w:rPr>
              <w:br/>
              <w:t>для виробника ТОВ "КУСУМ ФАРМ", Україна / ТОВ "ГЛЕДФАРМ", Україна: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 xml:space="preserve">по 14 </w:t>
            </w:r>
            <w:r>
              <w:rPr>
                <w:b/>
              </w:rPr>
              <w:t>таблеток у блістері; по 1 блістеру в картонній упаковці;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326007-24/З-145, 326008-24/З-145, 338839-25/З-145 від 14.11.2024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 по 10 мг;</w:t>
            </w:r>
            <w:r>
              <w:rPr>
                <w:b/>
              </w:rPr>
              <w:br/>
              <w:t>для виробника КУСУМ ХЕЛТХКЕР ПВТ ЛТД, Індія:</w:t>
            </w:r>
            <w:r>
              <w:rPr>
                <w:b/>
              </w:rPr>
              <w:br/>
              <w:t>по 14 таблеток у блістері; по</w:t>
            </w:r>
            <w:r>
              <w:rPr>
                <w:b/>
              </w:rPr>
              <w:t xml:space="preserve"> 1 блістеру в картонній упаковці;</w:t>
            </w:r>
            <w:r>
              <w:rPr>
                <w:b/>
              </w:rPr>
              <w:br/>
              <w:t xml:space="preserve">по 14 таблеток у блістері; по 1 блістеру в картонній упаковці; по 10 картонних упаковок у картонній коробці; </w:t>
            </w:r>
            <w:r>
              <w:rPr>
                <w:b/>
              </w:rPr>
              <w:br/>
              <w:t>in bulk: №14х200: по 14 таблеток у блістері; по 200 блістерів у картонній коробці</w:t>
            </w:r>
            <w:r>
              <w:rPr>
                <w:b/>
              </w:rPr>
              <w:br/>
              <w:t>для виробника ТОВ "КУСУМ ФАРМ"</w:t>
            </w:r>
            <w:r>
              <w:rPr>
                <w:b/>
              </w:rPr>
              <w:t>, Україна / ТОВ "ГЛЕДФАРМ", Україна: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>по 14 таблеток у блістері; по 1 блістеру в картонній упаковці;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333360-25/З-82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</w:t>
            </w:r>
            <w:r>
              <w:rPr>
                <w:b/>
              </w:rPr>
              <w:t>г/мл; по 1 мл суспензії у флаконі або заповненому шприці, по 1 флакону або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333360-25/З-82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мг/мл; по 1 мл суспензії у флаконі або заповненому шприці, по 1 флакону або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</w:t>
      </w:r>
      <w:r>
        <w:rPr>
          <w:b/>
          <w:sz w:val="20"/>
          <w:szCs w:val="20"/>
          <w:lang w:val="ru-RU"/>
        </w:rPr>
        <w:t>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333360-25/З-82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 xml:space="preserve">суспензія для ін’єкцій, 150 мг/мл; по 1 мл суспензії у флаконі або заповненому шприці, по 1 флакону або </w:t>
            </w:r>
            <w:r>
              <w:rPr>
                <w:b/>
              </w:rPr>
              <w:t>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333361-25/З-82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Депо-Прове</w:t>
            </w:r>
            <w:r>
              <w:rPr>
                <w:b/>
                <w:caps/>
              </w:rPr>
              <w:t xml:space="preserve">ра®, </w:t>
            </w:r>
            <w:r>
              <w:rPr>
                <w:b/>
              </w:rPr>
              <w:t>суспензія для ін’єкцій, 150 мг/мл; по 3,3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333361-25/З-82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мг/мл; по 3,3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</w:t>
            </w:r>
            <w:r>
              <w:rPr>
                <w:sz w:val="16"/>
                <w:szCs w:val="16"/>
                <w:lang w:val="ru-RU"/>
              </w:rPr>
              <w:t>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333361-25/З-82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мг/мл; по 3,3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333003-25/В-145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ДЕПРОЛГІН® ІС, </w:t>
            </w:r>
            <w:r>
              <w:rPr>
                <w:b/>
              </w:rPr>
              <w:t>порошок для орального розчину, 25 мг/дозу;</w:t>
            </w:r>
            <w:r>
              <w:rPr>
                <w:b/>
              </w:rPr>
              <w:br/>
              <w:t>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333003-25/В-145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ДЕПРОЛГІН</w:t>
            </w:r>
            <w:r>
              <w:rPr>
                <w:b/>
                <w:caps/>
              </w:rPr>
              <w:t xml:space="preserve">® ІС, </w:t>
            </w:r>
            <w:r>
              <w:rPr>
                <w:b/>
              </w:rPr>
              <w:t>порошок для орального розчину, 25 мг/дозу;</w:t>
            </w:r>
            <w:r>
              <w:rPr>
                <w:b/>
              </w:rPr>
              <w:br/>
              <w:t>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</w:t>
            </w:r>
            <w:r>
              <w:t xml:space="preserve">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333003-25/В-145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ДЕПРОЛГІН® ІС, </w:t>
            </w:r>
            <w:r>
              <w:rPr>
                <w:b/>
              </w:rPr>
              <w:t>порошок для орального розчину, 25 мг/дозу;</w:t>
            </w:r>
            <w:r>
              <w:rPr>
                <w:b/>
              </w:rPr>
              <w:br/>
              <w:t>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додатковою відпо</w:t>
            </w:r>
            <w:r>
              <w:rPr>
                <w:b/>
              </w:rPr>
              <w:t>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325919-24/З-123 від 13.11.2024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Депулокса , </w:t>
            </w:r>
            <w:r>
              <w:rPr>
                <w:b/>
              </w:rPr>
              <w:t>к</w:t>
            </w:r>
            <w:r>
              <w:rPr>
                <w:b/>
              </w:rPr>
              <w:t>апсули гастрорезистентні по 30 мг; по 7 капсул у блістері; по 4 блістери в коробці; капсули гастрорезистентні по 60 мг;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325919-24/З-123 від 13.11.2024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Депулокса , </w:t>
            </w:r>
            <w:r>
              <w:rPr>
                <w:b/>
              </w:rPr>
              <w:t>капсули гастрорезистентні по 30 мг; по 7 капсул у блістері; по 4 блістери в коробці; капсули гастрорезистентні по 60 мг; по 10 капсул у</w:t>
            </w:r>
            <w:r>
              <w:rPr>
                <w:b/>
              </w:rPr>
              <w:t xml:space="preserve">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325919-24/З-123 від 13.11.2024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Депулокса , </w:t>
            </w:r>
            <w:r>
              <w:rPr>
                <w:b/>
              </w:rPr>
              <w:t>капсули гастрорезистентні по 30 мг; по 7 капсул у блістері; по 4 блістери в коробці; капсули гастрорезистентні по 60 мг;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</w:t>
            </w:r>
            <w:r>
              <w:rPr>
                <w:sz w:val="16"/>
                <w:szCs w:val="16"/>
                <w:lang w:val="ru-RU"/>
              </w:rPr>
              <w:t>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325919-24/З-123 від 13.11.2024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Депулокса , </w:t>
            </w:r>
            <w:r>
              <w:rPr>
                <w:b/>
              </w:rPr>
              <w:t>капсули гастрорезистентні по 30 мг; по 7 капсул у блістері; по 4 блістери в коробці; капсул</w:t>
            </w:r>
            <w:r>
              <w:rPr>
                <w:b/>
              </w:rPr>
              <w:t>и гастрорезистентні по 60 мг;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325919-24/З-123 від 13.11.2024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Депулокса , </w:t>
            </w:r>
            <w:r>
              <w:rPr>
                <w:b/>
              </w:rPr>
              <w:t>капсули гастрорезистентні по 30 мг; по 7 капсул у блістері; по 4 блістери в коробці; капсули гастрорезистентні по 60 мг;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325919-24/З-123 від 13.11.2024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Депулокса , </w:t>
            </w:r>
            <w:r>
              <w:rPr>
                <w:b/>
              </w:rPr>
              <w:t>капсули гастрорезистентні по 30 мг; по 7 капсул у блістері; по 4 блістери в ко</w:t>
            </w:r>
            <w:r>
              <w:rPr>
                <w:b/>
              </w:rPr>
              <w:t>робці; капсули гастрорезистентні по 60 мг;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336031-25/</w:t>
            </w:r>
            <w:r>
              <w:rPr>
                <w:b/>
              </w:rPr>
              <w:t>З-120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Дермадрін, </w:t>
            </w:r>
            <w:r>
              <w:rPr>
                <w:b/>
              </w:rPr>
              <w:t>мазь, 20 мг/г;</w:t>
            </w:r>
            <w:r>
              <w:rPr>
                <w:b/>
              </w:rPr>
              <w:br/>
              <w:t>по 20 г або по 50 г, або по 100 г у тубі; по 1 тубі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</w:t>
            </w:r>
            <w:r>
              <w:t>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336031-25/З-120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Дермадрін, </w:t>
            </w:r>
            <w:r>
              <w:rPr>
                <w:b/>
              </w:rPr>
              <w:t>мазь, 20 мг/г;</w:t>
            </w:r>
            <w:r>
              <w:rPr>
                <w:b/>
              </w:rPr>
              <w:br/>
              <w:t>по 20 г або по 50 г, або по 100 г у тубі; по 1 тубі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Фармацеутіше фабрік Монтавіт</w:t>
            </w:r>
            <w:r>
              <w:rPr>
                <w:b/>
              </w:rPr>
              <w:t xml:space="preserve">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</w:t>
            </w:r>
            <w:r>
              <w:t>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336031-25/З-120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Дермадрін, </w:t>
            </w:r>
            <w:r>
              <w:rPr>
                <w:b/>
              </w:rPr>
              <w:t>мазь, 20 мг/г;</w:t>
            </w:r>
            <w:r>
              <w:rPr>
                <w:b/>
              </w:rPr>
              <w:br/>
              <w:t>по 20 г або по 50 г, або по 10</w:t>
            </w:r>
            <w:r>
              <w:rPr>
                <w:b/>
              </w:rPr>
              <w:t>0 г у тубі; по 1 тубі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326266-24/З-61, 326268-24/З-61, 326270-24/</w:t>
            </w:r>
            <w:r>
              <w:rPr>
                <w:b/>
              </w:rPr>
              <w:t>З-61 від 19.11.2024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крем, 20 мг/г по 15 г або 30 г у тубі; по 1 тубі в картонній упаковці; in bulk №504: по 15 г у тубі; по 504 туби в картонній упаковці; in bulk №320: по 30 г у тубі; по 320 туб в карто</w:t>
            </w:r>
            <w:r>
              <w:rPr>
                <w:b/>
              </w:rPr>
              <w:t>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326266-24/З-61, 326268-24/З-61, 326270-24/З-61 від 19.11.2024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кре</w:t>
            </w:r>
            <w:r>
              <w:rPr>
                <w:b/>
              </w:rPr>
              <w:t>м, 20 мг/г по 15 г або 30 г у тубі; по 1 тубі в картонній упаковці; in bulk №504: по 15 г у тубі; по 504 туби в картонній упаковці; in bulk №320: по 30 г у тубі; по 320 туб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</w:t>
            </w:r>
            <w:r>
              <w:rPr>
                <w:b/>
              </w:rPr>
              <w:t>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326266-24/З-61, 326268-24/З-61, 326270-24/З-61 від 19.11.2024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крем, 20 мг/г по 15 г або 30 г у тубі; по 1 тубі в кар</w:t>
            </w:r>
            <w:r>
              <w:rPr>
                <w:b/>
              </w:rPr>
              <w:t>тонній упаковці; in bulk №504: по 15 г у тубі; по 504 туби в картонній упаковці; in bulk №320: по 30 г у тубі; по 320 туб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</w:t>
            </w:r>
            <w:r>
              <w:t xml:space="preserve">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326266-24/З-61, 326268-24/З-61, 326270-24/З-61 від 19.11.2024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крем, 20 мг/г по 15 г або 30 г у тубі; по 1 тубі в картонній упаковці; in bulk №504: по 15 г у тубі</w:t>
            </w:r>
            <w:r>
              <w:rPr>
                <w:b/>
              </w:rPr>
              <w:t>; по 504 туби в картонній упаковці; in bulk №320: по 30 г у тубі; по 320 туб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26266-24/З-61, 326268-24/З-61, 326270-24/З-61 від 19.11.2024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крем, 20 мг/г по 15 г або 30 г у тубі; по 1 тубі в картонній упаковці; in bulk №504: по 15 г у тубі; по 504 туби в картонній упаковці; in bulk</w:t>
            </w:r>
            <w:r>
              <w:rPr>
                <w:b/>
              </w:rPr>
              <w:t xml:space="preserve"> №320: по 30 г у тубі; по 320 туб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326266-24/З-61, 326</w:t>
            </w:r>
            <w:r>
              <w:rPr>
                <w:b/>
              </w:rPr>
              <w:t>268-24/З-61, 326270-24/З-61 від 19.11.2024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крем, 20 мг/г по 15 г або 30 г у тубі; по 1 тубі в картонній упаковці; in bulk №504: по 15 г у тубі; по 504 туби в картонній упаковці; in bulk №320: по 30 г у т</w:t>
            </w:r>
            <w:r>
              <w:rPr>
                <w:b/>
              </w:rPr>
              <w:t>убі; по 320 туб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315223-24/В-145, 315224-24/В-14</w:t>
            </w:r>
            <w:r>
              <w:rPr>
                <w:b/>
              </w:rPr>
              <w:t>5, 315225-24/В-145, 315226-24/В-145, 315227-24/В-145 від 13.05.2024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Десейз®, </w:t>
            </w:r>
            <w:r>
              <w:rPr>
                <w:b/>
              </w:rPr>
              <w:t xml:space="preserve">таблетки, вкриті плівковою оболонкою, по 250 мг; </w:t>
            </w:r>
            <w:r>
              <w:rPr>
                <w:b/>
              </w:rPr>
              <w:br/>
              <w:t>таблетки, вкриті плівковою оболонкою, по 500 мг;</w:t>
            </w:r>
            <w:r>
              <w:rPr>
                <w:b/>
              </w:rPr>
              <w:br/>
              <w:t xml:space="preserve">таблетки, вкриті плівковою оболонкою, </w:t>
            </w:r>
            <w:r>
              <w:rPr>
                <w:b/>
              </w:rPr>
              <w:t>по 1000 мг;</w:t>
            </w:r>
            <w:r>
              <w:rPr>
                <w:b/>
              </w:rPr>
              <w:br/>
              <w:t>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315223-24/В-145, 3152</w:t>
            </w:r>
            <w:r>
              <w:rPr>
                <w:b/>
              </w:rPr>
              <w:t>24-24/В-145, 315225-24/В-145, 315226-24/В-145, 315227-24/В-145 від 13.05.2024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Десейз®, </w:t>
            </w:r>
            <w:r>
              <w:rPr>
                <w:b/>
              </w:rPr>
              <w:t xml:space="preserve">таблетки, вкриті плівковою оболонкою, по 250 мг; </w:t>
            </w:r>
            <w:r>
              <w:rPr>
                <w:b/>
              </w:rPr>
              <w:br/>
              <w:t>таблетки, вкриті плівковою оболонкою, по 500 мг;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1000 мг;</w:t>
            </w:r>
            <w:r>
              <w:rPr>
                <w:b/>
              </w:rPr>
              <w:br/>
              <w:t>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</w:t>
            </w:r>
            <w:r>
              <w:rPr>
                <w:szCs w:val="20"/>
                <w:lang w:val="ru-RU"/>
              </w:rPr>
              <w:t>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</w:t>
      </w:r>
      <w:r>
        <w:rPr>
          <w:b/>
          <w:sz w:val="20"/>
          <w:szCs w:val="20"/>
          <w:lang w:val="ru-RU"/>
        </w:rPr>
        <w:t>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315223-24/В-145, 315224-24/В-145, 315225-24/В-145, 315226-24/В-145, 315227-24/В-145 від 13.05.2024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Десейз®, </w:t>
            </w:r>
            <w:r>
              <w:rPr>
                <w:b/>
              </w:rPr>
              <w:t xml:space="preserve">таблетки, вкриті плівковою оболонкою, по 250 мг; </w:t>
            </w:r>
            <w:r>
              <w:rPr>
                <w:b/>
              </w:rPr>
              <w:br/>
              <w:t>таблетки, вкриті плівковою оболонкою, по 5</w:t>
            </w:r>
            <w:r>
              <w:rPr>
                <w:b/>
              </w:rPr>
              <w:t>00 мг;</w:t>
            </w:r>
            <w:r>
              <w:rPr>
                <w:b/>
              </w:rPr>
              <w:br/>
              <w:t>таблетки, вкриті плівковою оболонкою, по 1000 мг;</w:t>
            </w:r>
            <w:r>
              <w:rPr>
                <w:b/>
              </w:rPr>
              <w:br/>
              <w:t>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</w:t>
            </w:r>
            <w:r>
              <w:t>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315223-24/В-145, 315224-24/В-145, 315225-24/В-145, 315226-24/В-145, 315227-24/В-145 від 13.05.2024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Десейз®, </w:t>
            </w:r>
            <w:r>
              <w:rPr>
                <w:b/>
              </w:rPr>
              <w:t xml:space="preserve">таблетки, вкриті плівковою оболонкою, по 250 мг; </w:t>
            </w:r>
            <w:r>
              <w:rPr>
                <w:b/>
              </w:rPr>
              <w:br/>
              <w:t>т</w:t>
            </w:r>
            <w:r>
              <w:rPr>
                <w:b/>
              </w:rPr>
              <w:t>аблетки, вкриті плівковою оболонкою, по 500 мг;</w:t>
            </w:r>
            <w:r>
              <w:rPr>
                <w:b/>
              </w:rPr>
              <w:br/>
              <w:t>таблетки, вкриті плівковою оболонкою, по 1000 мг;</w:t>
            </w:r>
            <w:r>
              <w:rPr>
                <w:b/>
              </w:rPr>
              <w:br/>
              <w:t>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</w:t>
            </w:r>
            <w:r>
              <w:rPr>
                <w:sz w:val="16"/>
                <w:szCs w:val="16"/>
              </w:rPr>
              <w:t>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315223-24/В-145, 315224-24/В-145, 315225-24/В-145, 315226-24/В-145, 315227-24/В-145 від 13.05.2024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Десейз®,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 xml:space="preserve">250 мг; </w:t>
            </w:r>
            <w:r>
              <w:rPr>
                <w:b/>
              </w:rPr>
              <w:br/>
              <w:t>таблетки, вкриті плівковою оболонкою, по 500 мг;</w:t>
            </w:r>
            <w:r>
              <w:rPr>
                <w:b/>
              </w:rPr>
              <w:br/>
              <w:t>таблетки, вкриті плівковою оболонкою, по 1000 мг;</w:t>
            </w:r>
            <w:r>
              <w:rPr>
                <w:b/>
              </w:rPr>
              <w:br/>
              <w:t>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315223-24/В-145, 315224-24/В-145, 315225-24/В-145, 315226-24/В-145, 315227-24/В-145 від 13.05.2024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Десейз®, </w:t>
            </w:r>
            <w:r>
              <w:rPr>
                <w:b/>
              </w:rPr>
              <w:t>таблет</w:t>
            </w:r>
            <w:r>
              <w:rPr>
                <w:b/>
              </w:rPr>
              <w:t xml:space="preserve">ки, вкриті плівковою оболонкою, по 250 мг; </w:t>
            </w:r>
            <w:r>
              <w:rPr>
                <w:b/>
              </w:rPr>
              <w:br/>
              <w:t>таблетки, вкриті плівковою оболонкою, по 500 мг;</w:t>
            </w:r>
            <w:r>
              <w:rPr>
                <w:b/>
              </w:rPr>
              <w:br/>
              <w:t>таблетки, вкриті плівковою оболонкою, по 1000 мг;</w:t>
            </w:r>
            <w:r>
              <w:rPr>
                <w:b/>
              </w:rPr>
              <w:br/>
              <w:t>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315223-24/В-145, 315224-24/В-145, 315225-24/В-145, 315226-24/В-145, 315227-24/В-145 від 13.05.2024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Десейз®, </w:t>
            </w:r>
            <w:r>
              <w:rPr>
                <w:b/>
              </w:rPr>
              <w:t xml:space="preserve">таблетки, вкриті плівковою оболонкою, по 250 мг; </w:t>
            </w:r>
            <w:r>
              <w:rPr>
                <w:b/>
              </w:rPr>
              <w:br/>
              <w:t>таблетки, вкриті плівковою оболонкою, по 500 мг;</w:t>
            </w:r>
            <w:r>
              <w:rPr>
                <w:b/>
              </w:rPr>
              <w:br/>
              <w:t>таблетки, вкриті плівковою оболонкою, по 1000 мг;</w:t>
            </w:r>
            <w:r>
              <w:rPr>
                <w:b/>
              </w:rPr>
              <w:br/>
              <w:t>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</w:t>
            </w:r>
            <w:r>
              <w:rPr>
                <w:b/>
              </w:rPr>
              <w:t>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315223-24/В-145, 315224-24/В-145, 315225-24/В-145, 315226-24/В-145, 315227-24/В-145 від 13.05.2024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Десейз®, </w:t>
            </w:r>
            <w:r>
              <w:rPr>
                <w:b/>
              </w:rPr>
              <w:t xml:space="preserve">таблетки, вкриті плівковою оболонкою, по 250 мг; </w:t>
            </w:r>
            <w:r>
              <w:rPr>
                <w:b/>
              </w:rPr>
              <w:br/>
              <w:t>таблетки, вкриті плівковою оболонкою, по 500 мг;</w:t>
            </w:r>
            <w:r>
              <w:rPr>
                <w:b/>
              </w:rPr>
              <w:br/>
              <w:t>таблетки, вкриті плівковою оболонкою, по 1000 мг;</w:t>
            </w:r>
            <w:r>
              <w:rPr>
                <w:b/>
              </w:rPr>
              <w:br/>
              <w:t>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</w:t>
            </w:r>
            <w:r>
              <w:rPr>
                <w:b/>
              </w:rPr>
              <w:t xml:space="preserve">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315223-24/В-145, 315224-24/В-145, 315225-24/В-145, 315226-24/В-145, 31</w:t>
            </w:r>
            <w:r>
              <w:rPr>
                <w:b/>
              </w:rPr>
              <w:t>5227-24/В-145 від 13.05.2024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Десейз®, </w:t>
            </w:r>
            <w:r>
              <w:rPr>
                <w:b/>
              </w:rPr>
              <w:t xml:space="preserve">таблетки, вкриті плівковою оболонкою, по 250 мг; </w:t>
            </w:r>
            <w:r>
              <w:rPr>
                <w:b/>
              </w:rPr>
              <w:br/>
              <w:t>таблетки, вкриті плівковою оболонкою, по 500 мг;</w:t>
            </w:r>
            <w:r>
              <w:rPr>
                <w:b/>
              </w:rPr>
              <w:br/>
              <w:t>таблетки, вкриті плівковою оболонкою, по 1000 мг;</w:t>
            </w:r>
            <w:r>
              <w:rPr>
                <w:b/>
              </w:rPr>
              <w:br/>
              <w:t xml:space="preserve">по 10 таблеток у блістері; </w:t>
            </w:r>
            <w:r>
              <w:rPr>
                <w:b/>
              </w:rPr>
              <w:t>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337982-25/З-39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Децисан, </w:t>
            </w:r>
            <w:r>
              <w:rPr>
                <w:b/>
              </w:rPr>
              <w:t>ліофілізат для розчину для інфузій по 50 мг;</w:t>
            </w:r>
            <w:r>
              <w:rPr>
                <w:b/>
              </w:rPr>
              <w:br/>
              <w:t>1 флакон з ліофілізатом у комплекті з 1 флаконом з розчинником (калію дигідрофосфат, натрію гідроксид, вода для ін’єкцій) по 10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337982-25/З-39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Децисан, </w:t>
            </w:r>
            <w:r>
              <w:rPr>
                <w:b/>
              </w:rPr>
              <w:t>ліофілізат для розчину для інфузій по 50 мг;</w:t>
            </w:r>
            <w:r>
              <w:rPr>
                <w:b/>
              </w:rPr>
              <w:br/>
              <w:t>1 флакон з ліофілізатом у комплекті з 1 флаконом з розчинником (калію дигідрофосфат, натрію гідроксид, вода для ін’єкцій) по 10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</w:t>
            </w:r>
            <w:r>
              <w:t xml:space="preserve">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337982-25/З-39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Децисан, </w:t>
            </w:r>
            <w:r>
              <w:rPr>
                <w:b/>
              </w:rPr>
              <w:t>ліофілізат для розчину для інфузій по 50 мг;</w:t>
            </w:r>
            <w:r>
              <w:rPr>
                <w:b/>
              </w:rPr>
              <w:br/>
              <w:t xml:space="preserve">1 флакон з ліофілізатом у комплекті з 1 флаконом з розчинником (калію </w:t>
            </w:r>
            <w:r>
              <w:rPr>
                <w:b/>
              </w:rPr>
              <w:t>дигідрофосфат, натрію гідроксид, вода для ін’єкцій) по 10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32521</w:t>
            </w:r>
            <w:r>
              <w:rPr>
                <w:b/>
              </w:rPr>
              <w:t>2-24/З-126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або по 25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Інгельхайм Інтер</w:t>
            </w:r>
            <w:r>
              <w:rPr>
                <w:b/>
              </w:rPr>
              <w:t>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325212-24/З-126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або по 25 мг; п</w:t>
            </w:r>
            <w:r>
              <w:rPr>
                <w:b/>
              </w:rPr>
              <w:t>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співробітник </w:t>
            </w:r>
            <w:r>
              <w:rPr>
                <w:sz w:val="16"/>
                <w:szCs w:val="16"/>
                <w:lang w:val="ru-RU"/>
              </w:rPr>
              <w:t>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325212-2</w:t>
            </w:r>
            <w:r>
              <w:rPr>
                <w:b/>
              </w:rPr>
              <w:t>4/З-126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або по 25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Інгельхайм Інтернеш</w:t>
            </w:r>
            <w:r>
              <w:rPr>
                <w:b/>
              </w:rPr>
              <w:t>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</w:t>
            </w:r>
            <w:r>
              <w:t xml:space="preserve">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325212-24/З-126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</w:t>
            </w:r>
            <w:r>
              <w:rPr>
                <w:b/>
              </w:rPr>
              <w:t>ою, по 10 мг або по 25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32521</w:t>
            </w:r>
            <w:r>
              <w:rPr>
                <w:b/>
              </w:rPr>
              <w:t>2-24/З-126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або по 25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Інгельхайм Інтер</w:t>
            </w:r>
            <w:r>
              <w:rPr>
                <w:b/>
              </w:rPr>
              <w:t>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325212-24/З-126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</w:t>
            </w:r>
            <w:r>
              <w:rPr>
                <w:b/>
              </w:rPr>
              <w:t xml:space="preserve"> по 10 мг або по 25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</w:t>
            </w:r>
            <w:r>
              <w:rPr>
                <w:szCs w:val="20"/>
                <w:lang w:val="ru-RU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</w:t>
      </w:r>
      <w:r>
        <w:rPr>
          <w:b/>
          <w:sz w:val="20"/>
          <w:szCs w:val="20"/>
          <w:lang w:val="ru-RU"/>
        </w:rPr>
        <w:t>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328518-24/З-98 від 20.12.2024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мг, по 25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</w:t>
            </w:r>
            <w:r>
              <w:rPr>
                <w:b/>
              </w:rPr>
              <w:t>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328518-24/З-98 від 20.12.2024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</w:t>
            </w:r>
            <w:r>
              <w:rPr>
                <w:b/>
              </w:rPr>
              <w:t xml:space="preserve"> 10 мг, по 25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328518-24/З-98 від 20.12.2024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мг, по 25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</w:t>
            </w:r>
            <w:r>
              <w:rPr>
                <w:b/>
              </w:rPr>
              <w:t>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328518-24/З-98 від 20.12.2024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</w:t>
            </w:r>
            <w:r>
              <w:rPr>
                <w:b/>
              </w:rPr>
              <w:t>овою оболонкою, по 10 мг, по 25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328518-24/З-98 від 20.12.2024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мг, по 25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Інгельхайм Ін</w:t>
            </w:r>
            <w:r>
              <w:rPr>
                <w:b/>
              </w:rPr>
              <w:t>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328518-24/З-98 від 20.12.2024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</w:t>
            </w:r>
            <w:r>
              <w:rPr>
                <w:b/>
              </w:rPr>
              <w:t>ю, по 10 мг, по 25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335647-25/В-60 від 08.04.2025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Диклокаїн,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  <w:t xml:space="preserve">по 2 мл в ампулі; по 10 ампул у картонній коробці з перегородками; </w:t>
            </w:r>
            <w:r>
              <w:rPr>
                <w:b/>
              </w:rPr>
              <w:br/>
              <w:t>по 2 мл в ампулі; по 5 ампул у блістері; по 2 блістери в картонн</w:t>
            </w:r>
            <w:r>
              <w:rPr>
                <w:b/>
              </w:rPr>
              <w:t xml:space="preserve">ій коробці; </w:t>
            </w:r>
            <w:r>
              <w:rPr>
                <w:b/>
              </w:rPr>
              <w:br/>
              <w:t>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335647-25/В-60 від 08.04.2025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Диклокаїн,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  <w:t xml:space="preserve">по 2 мл в ампулі; по 10 ампул у картонній коробці з перегородками; </w:t>
            </w:r>
            <w:r>
              <w:rPr>
                <w:b/>
              </w:rPr>
              <w:br/>
              <w:t>по 2 мл в ампулі; по 5 ампул у блістері; по 2 бліст</w:t>
            </w:r>
            <w:r>
              <w:rPr>
                <w:b/>
              </w:rPr>
              <w:t xml:space="preserve">ери в картонній коробці; </w:t>
            </w:r>
            <w:r>
              <w:rPr>
                <w:b/>
              </w:rPr>
              <w:br/>
              <w:t>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335647-25/В-60 від 08.04.2025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Диклокаїн,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  <w:t xml:space="preserve">по 2 мл в ампулі; по 10 ампул у картонній коробці з перегородками; </w:t>
            </w:r>
            <w:r>
              <w:rPr>
                <w:b/>
              </w:rPr>
              <w:br/>
              <w:t>по 2 мл в амп</w:t>
            </w:r>
            <w:r>
              <w:rPr>
                <w:b/>
              </w:rPr>
              <w:t xml:space="preserve">улі; по 5 ампул у блістері; по 2 блістери в картонній коробці; </w:t>
            </w:r>
            <w:r>
              <w:rPr>
                <w:b/>
              </w:rPr>
              <w:br/>
              <w:t>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р. № </w:t>
            </w:r>
            <w:r>
              <w:rPr>
                <w:b/>
              </w:rPr>
              <w:t>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співробітником</w:t>
            </w:r>
            <w:r>
              <w:t xml:space="preserve">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337972-25/В-96, 337973-25/В-96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ультра, </w:t>
            </w:r>
            <w:r>
              <w:rPr>
                <w:b/>
              </w:rPr>
              <w:t>гель 50 мг/г, по 50 г аб</w:t>
            </w:r>
            <w:r>
              <w:rPr>
                <w:b/>
              </w:rPr>
              <w:t>о по 100 г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337972-25/В-96, 337973-25/В-96 від 19.05.</w:t>
            </w:r>
            <w:r>
              <w:rPr>
                <w:b/>
              </w:rPr>
              <w:t>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ультра, </w:t>
            </w:r>
            <w:r>
              <w:rPr>
                <w:b/>
              </w:rPr>
              <w:t>гель 50 мг/г, по 50 г або по 100 г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</w:t>
            </w:r>
            <w:r>
              <w:rPr>
                <w:b/>
              </w:rPr>
              <w:t xml:space="preserve">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337972-25/В-96, 337973-25/В-96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ультра, </w:t>
            </w:r>
            <w:r>
              <w:rPr>
                <w:b/>
              </w:rPr>
              <w:t>гель 50 мг/г, по 50 г або по 100 г тубі; по 1 тубі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335867-25/В-137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Диметилфумарат-Тева, </w:t>
            </w:r>
            <w:r>
              <w:rPr>
                <w:b/>
              </w:rPr>
              <w:t>капсули гастрорезистентні тверді, по 120 мг, по 14 капсул у флаконі; по 1 флакону у коробці або 240 мг, по 60 капсул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335867-25/В-137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Диметилфумарат-Тева, </w:t>
            </w:r>
            <w:r>
              <w:rPr>
                <w:b/>
              </w:rPr>
              <w:t xml:space="preserve">капсули гастрорезистентні тверді, по 120 мг, по 14 капсул у флаконі; по 1 флакону у коробці </w:t>
            </w:r>
            <w:r>
              <w:rPr>
                <w:b/>
              </w:rPr>
              <w:t>або 240 мг, по 60 капсул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335867-25/В-137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Диметилфумарат-Тева, </w:t>
            </w:r>
            <w:r>
              <w:rPr>
                <w:b/>
              </w:rPr>
              <w:t>капсули гастрорезистентні тверді, по 120 мг, по 14 капсул у флаконі; по 1 флакону у коробці або 240 мг, по 60 капсул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</w:rPr>
              <w:t>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335867-25/В-137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Диметилфумарат-Тева, </w:t>
            </w:r>
            <w:r>
              <w:rPr>
                <w:b/>
              </w:rPr>
              <w:t>капсули гастрорезистентні тверді, по 120 мг, по 14 капсул у флакон</w:t>
            </w:r>
            <w:r>
              <w:rPr>
                <w:b/>
              </w:rPr>
              <w:t>і; по 1 флакону у коробці або 240 мг, по 60 капсул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335867-25/В-137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Диметилфумарат-Тева, </w:t>
            </w:r>
            <w:r>
              <w:rPr>
                <w:b/>
              </w:rPr>
              <w:t>капсули гастрорезистентні тверді, по 120 мг, по 14 капсул у флаконі; по 1 флакону у коробці або 240 мг, по 60 капсул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335867-25/В-137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Диметилфумарат-Тева, </w:t>
            </w:r>
            <w:r>
              <w:rPr>
                <w:b/>
              </w:rPr>
              <w:t>капсули гастрорезистентні тверді, по 120 мг, по 14 капсул у флаконі; по</w:t>
            </w:r>
            <w:r>
              <w:rPr>
                <w:b/>
              </w:rPr>
              <w:t xml:space="preserve"> 1 флакону у коробці або 240 мг, по 60 капсул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326200-24/В-96, 32620</w:t>
            </w:r>
            <w:r>
              <w:rPr>
                <w:b/>
              </w:rPr>
              <w:t>1-24/В-96, 326202-24/В-96 від 18.11.2024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Динорик®-Дарниця, </w:t>
            </w:r>
            <w:r>
              <w:rPr>
                <w:b/>
              </w:rPr>
              <w:t>таблетки, вкриті оболонкою, по 10 таблеток у контурній чарунковій упаковці, по 1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ПрАТ "Фармацевтична </w:t>
            </w:r>
            <w:r>
              <w:rPr>
                <w:b/>
              </w:rPr>
              <w:t>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326200-24/В-96, 326201-24/В-96, 326202-24/В-96 від 18.11.2024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Динорик®-Дарниця, </w:t>
            </w:r>
            <w:r>
              <w:rPr>
                <w:b/>
              </w:rPr>
              <w:t>таблетки, вкриті оболо</w:t>
            </w:r>
            <w:r>
              <w:rPr>
                <w:b/>
              </w:rPr>
              <w:t>нкою, по 10 таблеток у контурній чарунковій упаковці, по 1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</w:t>
            </w:r>
            <w:r>
              <w:rPr>
                <w:szCs w:val="20"/>
                <w:lang w:val="ru-RU"/>
              </w:rPr>
              <w:t>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</w:t>
      </w:r>
      <w:r>
        <w:rPr>
          <w:b/>
          <w:sz w:val="20"/>
          <w:szCs w:val="20"/>
          <w:lang w:val="ru-RU"/>
        </w:rPr>
        <w:t>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326200-24/В-96, 326201-24/В-96, 326202-24/В-96 від 18.11.2024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Динорик®-Дарниця, </w:t>
            </w:r>
            <w:r>
              <w:rPr>
                <w:b/>
              </w:rPr>
              <w:t xml:space="preserve">таблетки, вкриті оболонкою, по 10 таблеток у контурній чарунковій упаковці, по 1 або по 3 контурні чарункові упаковки в </w:t>
            </w:r>
            <w:r>
              <w:rPr>
                <w:b/>
              </w:rPr>
              <w:t>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338966-25/З-96 від 09.06.2025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ДИП РИ</w:t>
            </w:r>
            <w:r>
              <w:rPr>
                <w:b/>
                <w:caps/>
              </w:rPr>
              <w:t xml:space="preserve">ЛІФ, </w:t>
            </w:r>
            <w:r>
              <w:rPr>
                <w:b/>
              </w:rPr>
              <w:t>гель по 15 г або по 50 г, або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338966-25/</w:t>
            </w:r>
            <w:r>
              <w:rPr>
                <w:b/>
              </w:rPr>
              <w:t>З-96 від 09.06.2025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ДИП РИЛІФ, </w:t>
            </w:r>
            <w:r>
              <w:rPr>
                <w:b/>
              </w:rPr>
              <w:t>гель по 15 г або по 50 г, або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338966-25/З-96 від 09.06.2025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ДИП РИЛІФ, </w:t>
            </w:r>
            <w:r>
              <w:rPr>
                <w:b/>
              </w:rPr>
              <w:t>гель по 15 г або по 50 г, або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Мент</w:t>
            </w:r>
            <w:r>
              <w:rPr>
                <w:b/>
              </w:rPr>
              <w:t>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339058-25/З-28 від 09.06.2025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Ди</w:t>
            </w:r>
            <w:r>
              <w:rPr>
                <w:b/>
                <w:caps/>
              </w:rPr>
              <w:t xml:space="preserve">п Хіт, </w:t>
            </w:r>
            <w:r>
              <w:rPr>
                <w:b/>
              </w:rPr>
              <w:t xml:space="preserve">крем по 15 г або 67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339058-25/З-28 від 09.06</w:t>
            </w:r>
            <w:r>
              <w:rPr>
                <w:b/>
              </w:rPr>
              <w:t>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Дип Хіт, </w:t>
            </w:r>
            <w:r>
              <w:rPr>
                <w:b/>
              </w:rPr>
              <w:t xml:space="preserve">крем по 15 г або 67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</w:t>
            </w:r>
            <w:r>
              <w:t xml:space="preserve">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339058-25/З-28 від 09.06.2025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Дип Хіт, </w:t>
            </w:r>
            <w:r>
              <w:rPr>
                <w:b/>
              </w:rPr>
              <w:t xml:space="preserve">крем по 15 г або 67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</w:t>
            </w:r>
            <w:r>
              <w:t xml:space="preserve">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336041-25/В-61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Дипіридамол, </w:t>
            </w:r>
            <w:r>
              <w:rPr>
                <w:b/>
              </w:rPr>
              <w:t xml:space="preserve">розчин для ін’єкцій, 5 мг/мл по 2 мл в </w:t>
            </w:r>
            <w:r>
              <w:rPr>
                <w:b/>
              </w:rPr>
              <w:t>ампулі, по 5 ампул у пачці з картону; по 2 мл в ампулі, по 5 ампул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</w:t>
            </w:r>
            <w:r>
              <w:t>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336041-25/В-61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Дипіридамол, </w:t>
            </w:r>
            <w:r>
              <w:rPr>
                <w:b/>
              </w:rPr>
              <w:t>розчин для ін’єкцій, 5 мг/мл по 2 мл в ампулі, по 5 ампул у пачці з картону; по 2 мл в ампулі, по 5 ампул у блістер</w:t>
            </w:r>
            <w:r>
              <w:rPr>
                <w:b/>
              </w:rPr>
              <w:t>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</w:t>
            </w:r>
            <w:r>
              <w:rPr>
                <w:sz w:val="16"/>
                <w:szCs w:val="16"/>
                <w:lang w:val="ru-RU"/>
              </w:rPr>
              <w:t>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336041-25/В-61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Дипіридамол, </w:t>
            </w:r>
            <w:r>
              <w:rPr>
                <w:b/>
              </w:rPr>
              <w:t>розчин для ін’єкцій, 5 мг/мл по 2 мл в ампулі, по 5 ампул у пачці з картону; по 2 мл в ампулі, по 5 ампул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</w:t>
            </w:r>
            <w:r>
              <w:rPr>
                <w:b/>
              </w:rPr>
              <w:t>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336671-25/З-82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Диприван, </w:t>
            </w:r>
            <w:r>
              <w:rPr>
                <w:b/>
              </w:rPr>
              <w:t xml:space="preserve">емульсія для інфузій, 10 мг/мл; </w:t>
            </w:r>
            <w:r>
              <w:rPr>
                <w:b/>
              </w:rPr>
              <w:br/>
              <w:t>для виробника АстраЗенека ЮК Лімітед, Велика Британія (AstraZeneca UK Limited, United Kingdom):</w:t>
            </w:r>
            <w:r>
              <w:rPr>
                <w:b/>
              </w:rPr>
              <w:br/>
              <w:t>по 20 мл в ампулі; по 5 ампул у контурній чарунковій упаковці; по 1 контурній чарунко</w:t>
            </w:r>
            <w:r>
              <w:rPr>
                <w:b/>
              </w:rPr>
              <w:t xml:space="preserve">вій упаковці у картонній коробці; </w:t>
            </w:r>
            <w:r>
              <w:rPr>
                <w:b/>
              </w:rPr>
              <w:br/>
              <w:t>по 50 мл у флаконі; по 1 флакону з утримувачем у картонній коробці;</w:t>
            </w:r>
            <w:r>
              <w:rPr>
                <w:b/>
              </w:rPr>
              <w:br/>
              <w:t>для виробника Корден Фарма Соціета' Пер Азіоні, Італія (Corden Pharma Societa' Per Azioni, Italy):</w:t>
            </w:r>
            <w:r>
              <w:rPr>
                <w:b/>
              </w:rPr>
              <w:br/>
              <w:t>по 20 мл в ампулі; по 5 ампул у картонному фіксаторі (</w:t>
            </w:r>
            <w:r>
              <w:rPr>
                <w:b/>
              </w:rPr>
              <w:t xml:space="preserve">утримувачі) у картонній коробці; </w:t>
            </w:r>
            <w:r>
              <w:rPr>
                <w:b/>
              </w:rPr>
              <w:br/>
              <w:t>по 50 мл у флаконі; по 1 флакону з утримувачем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336671-25/З-82 від 2</w:t>
            </w:r>
            <w:r>
              <w:rPr>
                <w:b/>
              </w:rPr>
              <w:t>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Диприван, </w:t>
            </w:r>
            <w:r>
              <w:rPr>
                <w:b/>
              </w:rPr>
              <w:t xml:space="preserve">емульсія для інфузій, 10 мг/мл; </w:t>
            </w:r>
            <w:r>
              <w:rPr>
                <w:b/>
              </w:rPr>
              <w:br/>
              <w:t>для виробника АстраЗенека ЮК Лімітед, Велика Британія (AstraZeneca UK Limited, United Kingdom):</w:t>
            </w:r>
            <w:r>
              <w:rPr>
                <w:b/>
              </w:rPr>
              <w:br/>
              <w:t>по 20 мл в ампулі; по 5 ампул у контурній чарунковій упаковці; по</w:t>
            </w:r>
            <w:r>
              <w:rPr>
                <w:b/>
              </w:rPr>
              <w:t xml:space="preserve"> 1 контурній чарунковій упаковці у картонній коробці; </w:t>
            </w:r>
            <w:r>
              <w:rPr>
                <w:b/>
              </w:rPr>
              <w:br/>
              <w:t>по 50 мл у флаконі; по 1 флакону з утримувачем у картонній коробці;</w:t>
            </w:r>
            <w:r>
              <w:rPr>
                <w:b/>
              </w:rPr>
              <w:br/>
              <w:t>для виробника Корден Фарма Соціета' Пер Азіоні, Італія (Corden Pharma Societa' Per Azioni, Italy):</w:t>
            </w:r>
            <w:r>
              <w:rPr>
                <w:b/>
              </w:rPr>
              <w:br/>
              <w:t>по 20 мл в ампулі; по 5 ампул у ка</w:t>
            </w:r>
            <w:r>
              <w:rPr>
                <w:b/>
              </w:rPr>
              <w:t xml:space="preserve">ртонному фіксаторі (утримувачі) у картонній коробці; </w:t>
            </w:r>
            <w:r>
              <w:rPr>
                <w:b/>
              </w:rPr>
              <w:br/>
              <w:t>по 50 мл у флаконі; по 1 флакону з утримувачем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336671-25/З-82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Диприван, </w:t>
            </w:r>
            <w:r>
              <w:rPr>
                <w:b/>
              </w:rPr>
              <w:t xml:space="preserve">емульсія для інфузій, 10 мг/мл; </w:t>
            </w:r>
            <w:r>
              <w:rPr>
                <w:b/>
              </w:rPr>
              <w:br/>
              <w:t>для виробника АстраЗенека ЮК Лімітед, Велика Британія (AstraZeneca UK Limited, United Kingdom):</w:t>
            </w:r>
            <w:r>
              <w:rPr>
                <w:b/>
              </w:rPr>
              <w:br/>
              <w:t>по 20 мл в ампулі; п</w:t>
            </w:r>
            <w:r>
              <w:rPr>
                <w:b/>
              </w:rPr>
              <w:t xml:space="preserve">о 5 ампул у контурній чарунковій упаковці; по 1 контурній чарунковій упаковці у картонній коробці; </w:t>
            </w:r>
            <w:r>
              <w:rPr>
                <w:b/>
              </w:rPr>
              <w:br/>
              <w:t>по 50 мл у флаконі; по 1 флакону з утримувачем у картонній коробці;</w:t>
            </w:r>
            <w:r>
              <w:rPr>
                <w:b/>
              </w:rPr>
              <w:br/>
              <w:t>для виробника Корден Фарма Соціета' Пер Азіоні, Італія (Corden Pharma Societa' Per Azion</w:t>
            </w:r>
            <w:r>
              <w:rPr>
                <w:b/>
              </w:rPr>
              <w:t>i, Italy):</w:t>
            </w:r>
            <w:r>
              <w:rPr>
                <w:b/>
              </w:rPr>
              <w:br/>
              <w:t xml:space="preserve">по 20 мл в ампулі; по 5 ампул у картонному фіксаторі (утримувачі) у картонній коробці; </w:t>
            </w:r>
            <w:r>
              <w:rPr>
                <w:b/>
              </w:rPr>
              <w:br/>
              <w:t>по 50 мл у флаконі; по 1 флакону з утримувачем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330687-25/В-117, 330688-25/В-117, 330689-25/В-117, 330691-25/В-117, 330693-25/В-117, 330694-25/В-117, 330696-25/В-117 від 24.01.2025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Дифлю</w:t>
            </w:r>
            <w:r>
              <w:rPr>
                <w:b/>
                <w:caps/>
              </w:rPr>
              <w:t xml:space="preserve">зол®, </w:t>
            </w:r>
            <w:r>
              <w:rPr>
                <w:b/>
              </w:rPr>
              <w:t>капсули по 50 мг; по 7 капсул у блістері; 1 блістер у пачці; капсули по 100 мг; по 7 капсул у блістері; 1 блістер у пачці; капсули по 150 мг;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</w:t>
            </w:r>
            <w:r>
              <w:rPr>
                <w:b/>
              </w:rPr>
              <w:t>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330687-25/В-117, 330688-25/В-117, 330689-25/В-117, 330691-25/В-117, 330693-25/В-117, 330694-25/В-117, 330696-25/В-117 від 24.01.2025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мг; по 7 капсул у блістері; 1 блістер у пачці; капсули по 100 мг; по 7 капсул у блістері; 1 блістер у пачці; капсули по 150 мг; по 1 капсулі у блістері; 1 або 2 блістери у пачці; по 2 капсули у бліст</w:t>
            </w:r>
            <w:r>
              <w:rPr>
                <w:b/>
              </w:rPr>
              <w:t>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330687-25/В-117, 330688-25/В-117, 330689-25/В-117, 330691-25/В-117, 330693-25/В-1</w:t>
            </w:r>
            <w:r>
              <w:rPr>
                <w:b/>
              </w:rPr>
              <w:t>17, 330694-25/В-117, 330696-25/В-117 від 24.01.2025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мг; по 7 капсул у блістері; 1 блістер у пачці; капсули по 100 мг; по 7 капсул у блістері; 1 блістер у пачці; капсули по 150 мг; по 1 капс</w:t>
            </w:r>
            <w:r>
              <w:rPr>
                <w:b/>
              </w:rPr>
              <w:t>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330687-25/В-1</w:t>
            </w:r>
            <w:r>
              <w:rPr>
                <w:b/>
              </w:rPr>
              <w:t>17, 330688-25/В-117, 330689-25/В-117, 330691-25/В-117, 330693-25/В-117, 330694-25/В-117, 330696-25/В-117 від 24.01.2025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 xml:space="preserve">капсули по 50 мг; по 7 капсул у блістері; 1 блістер у пачці; капсули по 100 мг; по </w:t>
            </w:r>
            <w:r>
              <w:rPr>
                <w:b/>
              </w:rPr>
              <w:t>7 капсул у блістері; 1 блістер у пачці; капсули по 150 мг;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330687-25/В-117, 330688-25/В-117, 330689-25/В-117, 330691-25/В-117, 330693-25/В-117, 330694-25/В-117, 330696-25/В-117 від 24.01.2025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мг; по 7 капсул у блістері; 1 бл</w:t>
            </w:r>
            <w:r>
              <w:rPr>
                <w:b/>
              </w:rPr>
              <w:t>істер у пачці; капсули по 100 мг; по 7 капсул у блістері; 1 блістер у пачці; капсули по 150 мг;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</w:t>
            </w:r>
            <w:r>
              <w:rPr>
                <w:b/>
              </w:rPr>
              <w:t>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330687-25/В-117, 330688-25/В-117, 330689-25/В-117, 330691-25/В-117, 330693-25/В-117, 330694-25/В-117, 330696-25/В-117 від 24.01.2025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мг; по 7 капсул у блістері; 1 блістер у пачці; капсули по 100 мг; по 7 капсул у блістері; 1 блістер у пачці; капсули по 150 мг;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330687-25/В-117, 330688-25/В-117, 330689-25/В-117, 330691-25/В-117, 330693-25/В-117, 330694-25/В-117, </w:t>
            </w:r>
            <w:r>
              <w:rPr>
                <w:b/>
              </w:rPr>
              <w:t>330696-25/В-117 від 24.01.2025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мг; по 7 капсул у блістері; 1 блістер у пачці; капсули по 100 мг; по 7 капсул у блістері; 1 блістер у пачці; капсули по 150 мг; по 1 капсулі у блістері; 1 або</w:t>
            </w:r>
            <w:r>
              <w:rPr>
                <w:b/>
              </w:rPr>
              <w:t xml:space="preserve">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330687-25/В-117, 330688-25/В-117, 330689-25/В-117, 330691-25/В-11</w:t>
            </w:r>
            <w:r>
              <w:rPr>
                <w:b/>
              </w:rPr>
              <w:t>7, 330693-25/В-117, 330694-25/В-117, 330696-25/В-117 від 24.01.2025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мг; по 7 капсул у блістері; 1 блістер у пачці; капсули по 100 мг; по 7 капсул у блістері; 1 блістер у пачці; капсули по 1</w:t>
            </w:r>
            <w:r>
              <w:rPr>
                <w:b/>
              </w:rPr>
              <w:t>50 мг;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</w:t>
            </w:r>
            <w:r>
              <w:rPr>
                <w:sz w:val="16"/>
                <w:szCs w:val="16"/>
                <w:lang w:val="ru-RU"/>
              </w:rPr>
              <w:t>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</w:t>
            </w:r>
            <w:r>
              <w:rPr>
                <w:b/>
              </w:rPr>
              <w:t>687-25/В-117, 330688-25/В-117, 330689-25/В-117, 330691-25/В-117, 330693-25/В-117, 330694-25/В-117, 330696-25/В-117 від 24.01.2025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мг; по 7 капсул у блістері; 1 блістер у пачці; капсули по 1</w:t>
            </w:r>
            <w:r>
              <w:rPr>
                <w:b/>
              </w:rPr>
              <w:t>00 мг; по 7 капсул у блістері; 1 блістер у пачці; капсули по 150 мг;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331887-25/В-116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Діокор Соло 160; Діокор Соло 80, </w:t>
            </w:r>
            <w:r>
              <w:rPr>
                <w:b/>
              </w:rPr>
              <w:t>таблетки, вкриті плівковою оболонкою, по 80 мг або по 160 мг по 10 таблеток у блістер</w:t>
            </w:r>
            <w:r>
              <w:rPr>
                <w:b/>
              </w:rPr>
              <w:t>і; по 1 або 3, або 4,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331887-25/В-116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Діокор Соло 160; Діокор Соло 80, </w:t>
            </w:r>
            <w:r>
              <w:rPr>
                <w:b/>
              </w:rPr>
              <w:t>таблетки, вкриті плівковою оболонкою, по 80 мг або по 160 мг по 10 таблеток у блістері; по 1 або 3, або 4,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</w:t>
            </w:r>
            <w:r>
              <w:rPr>
                <w:b/>
              </w:rPr>
              <w:t xml:space="preserve">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331887-25/В-116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Діокор Соло 160; Діокор Соло 80, </w:t>
            </w:r>
            <w:r>
              <w:rPr>
                <w:b/>
              </w:rPr>
              <w:t>таблетки, вк</w:t>
            </w:r>
            <w:r>
              <w:rPr>
                <w:b/>
              </w:rPr>
              <w:t>риті плівковою оболонкою, по 80 мг або по 160 мг по 10 таблеток у блістері; по 1 або 3, або 4,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331887-25/В-116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Діокор Соло 160; Діокор Соло 80, </w:t>
            </w:r>
            <w:r>
              <w:rPr>
                <w:b/>
              </w:rPr>
              <w:t>таблетки, вкриті плівковою оболонкою, по 80 мг або по 160 мг по 10 таблеток у блістер</w:t>
            </w:r>
            <w:r>
              <w:rPr>
                <w:b/>
              </w:rPr>
              <w:t>і; по 1 або 3, або 4,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331887-25/В-116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Діокор Соло 160; Діокор Соло 80, </w:t>
            </w:r>
            <w:r>
              <w:rPr>
                <w:b/>
              </w:rPr>
              <w:t>таблетки, вкриті плівковою оболонкою, по 80 мг або по 160 мг по 10 таблеток у блістері; по 1 або 3, або 4,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</w:t>
            </w:r>
            <w:r>
              <w:rPr>
                <w:b/>
              </w:rPr>
              <w:t xml:space="preserve">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331887-25/В-116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Діокор Соло 160; Діокор Соло 80, </w:t>
            </w:r>
            <w:r>
              <w:rPr>
                <w:b/>
              </w:rPr>
              <w:t>таблетки, вк</w:t>
            </w:r>
            <w:r>
              <w:rPr>
                <w:b/>
              </w:rPr>
              <w:t>риті плівковою оболонкою, по 80 мг або по 160 мг по 10 таблеток у блістері; по 1 або 3, або 4,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338064-25/В-120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Докузат натрію, </w:t>
            </w:r>
            <w:r>
              <w:rPr>
                <w:b/>
              </w:rPr>
              <w:t xml:space="preserve">воскоподібна маса або пластівці (субстанція) в ламінованих поліетиленових пакетах для фармацевтичного </w:t>
            </w:r>
            <w:r>
              <w:rPr>
                <w:b/>
              </w:rPr>
              <w:t>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338064-25/В-120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Докузат натрію, </w:t>
            </w:r>
            <w:r>
              <w:rPr>
                <w:b/>
              </w:rPr>
              <w:t>воскоподібна маса або пластівці (субстанція) в ламінованих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</w:t>
            </w:r>
            <w:r>
              <w:t>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338064-25/В-120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Докузат натрію, </w:t>
            </w:r>
            <w:r>
              <w:rPr>
                <w:b/>
              </w:rPr>
              <w:t xml:space="preserve">воскоподібна маса або пластівці (субстанція) в </w:t>
            </w:r>
            <w:r>
              <w:rPr>
                <w:b/>
              </w:rPr>
              <w:t>ламінованих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</w:t>
            </w:r>
            <w:r>
              <w:t>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333727-25/З-96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Доларен®, </w:t>
            </w:r>
            <w:r>
              <w:rPr>
                <w:b/>
              </w:rPr>
              <w:t>таблетки; № 4 (4х1) - по 4 таблетки у блістері; по 1 блістеру в паперовому конверті; № 200 (4х50) - по 4 таблетки у блістері; по 1 бліст</w:t>
            </w:r>
            <w:r>
              <w:rPr>
                <w:b/>
              </w:rPr>
              <w:t>еру в паперовому конверті; по 50 паперових конвертів у картонній коробці; № 10 - по 10 таблеток у блістерах; № 10 (10х1) - по 10 таблеток у блістері; по 1 блістеру в картонній коробці; № 100 ((10х1)х10) - по 10 таблеток у блістері; по 1 блістеру у картонні</w:t>
            </w:r>
            <w:r>
              <w:rPr>
                <w:b/>
              </w:rPr>
              <w:t>й коробці; по 10 коробок в коробці; № 100 (10х10) -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333727-25/З-96 </w:t>
            </w:r>
            <w:r>
              <w:rPr>
                <w:b/>
              </w:rPr>
              <w:t>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Доларен®, </w:t>
            </w:r>
            <w:r>
              <w:rPr>
                <w:b/>
              </w:rPr>
              <w:t xml:space="preserve">таблетки; № 4 (4х1) - по 4 таблетки у блістері; по 1 блістеру в паперовому конверті; № 200 (4х50) - по 4 таблетки у блістері; по 1 блістеру в паперовому конверті; по 50 паперових конвертів </w:t>
            </w:r>
            <w:r>
              <w:rPr>
                <w:b/>
              </w:rPr>
              <w:t>у картонній коробці; № 10 - по 10 таблеток у блістерах; № 10 (10х1) - по 10 таблеток у блістері; по 1 блістеру в картонній коробці; № 100 ((10х1)х10) - по 10 таблеток у блістері; по 1 блістеру у картонній коробці; по 10 коробок в коробці; № 100 (10х10) - п</w:t>
            </w:r>
            <w:r>
              <w:rPr>
                <w:b/>
              </w:rPr>
              <w:t>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333727-25/З-96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Доларен®, </w:t>
            </w:r>
            <w:r>
              <w:rPr>
                <w:b/>
              </w:rPr>
              <w:t xml:space="preserve">таблетки; № 4 (4х1) - по 4 таблетки у блістері; по 1 блістеру в паперовому конверті; № 200 (4х50) - по 4 таблетки у блістері; по 1 блістеру в паперовому конверті; по 50 паперових конвертів у картонній коробці; № 10 - </w:t>
            </w:r>
            <w:r>
              <w:rPr>
                <w:b/>
              </w:rPr>
              <w:t>по 10 таблеток у блістерах; № 10 (10х1) - по 10 таблеток у блістері; по 1 блістеру в картонній коробці; № 100 ((10х1)х10) - по 10 таблеток у блістері; по 1 блістеру у картонній коробці; по 10 коробок в коробці; № 100 (10х10) - по 10 таблеток у блістері; по</w:t>
            </w:r>
            <w:r>
              <w:rPr>
                <w:b/>
              </w:rPr>
              <w:t xml:space="preserve">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334433-25/З-96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Доларен®, </w:t>
            </w:r>
            <w:r>
              <w:rPr>
                <w:b/>
              </w:rPr>
              <w:t>гель; по 20 г або по 50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334433-25/З-96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Доларен®, </w:t>
            </w:r>
            <w:r>
              <w:rPr>
                <w:b/>
              </w:rPr>
              <w:t>гель; по 20 г або по 50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</w:t>
            </w:r>
            <w:r>
              <w:rPr>
                <w:sz w:val="16"/>
                <w:szCs w:val="16"/>
                <w:lang w:val="ru-RU"/>
              </w:rPr>
              <w:t>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334433</w:t>
            </w:r>
            <w:r>
              <w:rPr>
                <w:b/>
              </w:rPr>
              <w:t>-25/З-96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Доларен®, </w:t>
            </w:r>
            <w:r>
              <w:rPr>
                <w:b/>
              </w:rPr>
              <w:t>гель; по 20 г або по 50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</w:t>
            </w:r>
            <w:r>
              <w:t xml:space="preserve">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330902-25/З-150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 xml:space="preserve">таблетки, вкриті оболонкою, по 15 мг; по 10 або по 30 таблеток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330902-25/З-150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>таблетки, вкриті оболонкою, по 15 мг; по 10 або по 30 таблеток у тубі; по 1 тубі в карто</w:t>
            </w:r>
            <w:r>
              <w:rPr>
                <w:b/>
              </w:rPr>
              <w:t xml:space="preserve">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330902-25/З-150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>таблетки, вкриті обо</w:t>
            </w:r>
            <w:r>
              <w:rPr>
                <w:b/>
              </w:rPr>
              <w:t xml:space="preserve">лонкою, по 15 мг; по 10 або по 30 таблеток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330904-25/З-150 від 29.01.202</w:t>
            </w:r>
            <w:r>
              <w:rPr>
                <w:b/>
              </w:rPr>
              <w:t>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 xml:space="preserve">таблетки шипучі по 15 мг; по 10 таблеток у тубі; по 1 або 2 туби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</w:t>
            </w:r>
            <w:r>
              <w:rPr>
                <w:b/>
              </w:rPr>
              <w:t>0904-25/З-150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 xml:space="preserve">таблетки шипучі по 15 мг; по 10 таблеток у тубі; по 1 або 2 туби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</w:t>
            </w:r>
            <w:r>
              <w:t xml:space="preserve">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330904-25/З-150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 xml:space="preserve">таблетки шипучі по 15 мг; по 10 таблеток у тубі; по 1 або 2 туби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333359-25/З-140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Дроперидол 2,5 мг/1 мл, </w:t>
            </w:r>
            <w:r>
              <w:rPr>
                <w:b/>
              </w:rPr>
              <w:t>розчин для ін'єкцій, 2,5 мг/1 мл; по 1 мл у скляній</w:t>
            </w:r>
            <w:r>
              <w:rPr>
                <w:b/>
              </w:rPr>
              <w:t xml:space="preserve"> ампулі; по 5 ампул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</w:t>
      </w:r>
      <w:r>
        <w:rPr>
          <w:b/>
          <w:lang w:val="uk-UA"/>
        </w:rPr>
        <w:t>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333359-25/З-140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Дроперидол 2,5 мг/1 мл, </w:t>
            </w:r>
            <w:r>
              <w:rPr>
                <w:b/>
              </w:rPr>
              <w:t>розчин для ін'єкцій, 2,5 мг/1 мл; по 1 мл у скляній ампулі; по 5 ампул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</w:t>
            </w:r>
            <w:r>
              <w:t xml:space="preserve">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333359-25/З-140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Дроперидол 2,5 мг/1 мл, </w:t>
            </w:r>
            <w:r>
              <w:rPr>
                <w:b/>
              </w:rPr>
              <w:t>розчин для ін'єкцій, 2,5 мг/1 мл; по 1 мл у скляній ампулі; по 5 ампул у блістері; по 2 блістери в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334466-25/В-116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</w:t>
            </w:r>
            <w:r>
              <w:rPr>
                <w:b/>
              </w:rPr>
              <w:t>ишковорозчинні тверді по 30 мг або по 60 мг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334466-25/В-116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334466-25/В-116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334466-25/В-116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</w:t>
            </w:r>
            <w:r>
              <w:rPr>
                <w:b/>
              </w:rPr>
              <w:t>о 30 мг або по 60 мг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334466-25/В-116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334466-25/В-116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співробітн</w:t>
            </w:r>
            <w:r>
              <w:t xml:space="preserve">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318122-24/В-28, 318123-24/В-28, 318124-24/В-28, 318126-24/В-28, 318127-24/В-28, 318128-24/В-28, 335033-25/В-28, 335034-25/В-28 від 01.07</w:t>
            </w:r>
            <w:r>
              <w:rPr>
                <w:b/>
              </w:rPr>
              <w:t>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Едем® Ріно, </w:t>
            </w:r>
            <w:r>
              <w:rPr>
                <w:b/>
              </w:rPr>
              <w:t xml:space="preserve">спрей назальний, розчин по 10 мл у флаконі;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318122-24/В-2</w:t>
            </w:r>
            <w:r>
              <w:rPr>
                <w:b/>
              </w:rPr>
              <w:t>8, 318123-24/В-28, 318124-24/В-28, 318126-24/В-28, 318127-24/В-28, 318128-24/В-28, 335033-25/В-28, 335034-25/В-28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Едем® Ріно, </w:t>
            </w:r>
            <w:r>
              <w:rPr>
                <w:b/>
              </w:rPr>
              <w:t xml:space="preserve">спрей назальний, розчин по 10 мл у флаконі;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318122-24/В-28, 318123-24/В-28, 318124-24/В-28, 318126-24/В-28, 318127-24/В-28, 318128-24/В-28, 335033-25/В-28, 335034-25</w:t>
            </w:r>
            <w:r>
              <w:rPr>
                <w:b/>
              </w:rPr>
              <w:t>/В-28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Едем® Ріно, </w:t>
            </w:r>
            <w:r>
              <w:rPr>
                <w:b/>
              </w:rPr>
              <w:t xml:space="preserve">спрей назальний, розчин по 10 мл у флаконі;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334054-25/В-145, 334055-25/В-145, 334056-25/В-145 від 14.03.2025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Едермік, </w:t>
            </w:r>
            <w:r>
              <w:rPr>
                <w:b/>
              </w:rPr>
              <w:t>гель 0,1 %;</w:t>
            </w:r>
            <w:r>
              <w:rPr>
                <w:b/>
              </w:rPr>
              <w:br/>
              <w:t>по 30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</w:t>
            </w:r>
            <w:r>
              <w:rPr>
                <w:b/>
              </w:rPr>
              <w:t>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</w:t>
            </w:r>
            <w:r>
              <w:t>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334054-25/В-145, 334055-25/В-145, 334056-25/В-145 від 14.03.2025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Едермік, </w:t>
            </w:r>
            <w:r>
              <w:rPr>
                <w:b/>
              </w:rPr>
              <w:t>гель 0,1 %;</w:t>
            </w:r>
            <w:r>
              <w:rPr>
                <w:b/>
              </w:rPr>
              <w:br/>
              <w:t>по 30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334054-25/В-145, 334055-25/В-145, 334056-25/В-145 від 14.03.2025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Едермік, </w:t>
            </w:r>
            <w:r>
              <w:rPr>
                <w:b/>
              </w:rPr>
              <w:t>гель 0,1 %;</w:t>
            </w:r>
            <w:r>
              <w:rPr>
                <w:b/>
              </w:rPr>
              <w:br/>
              <w:t>по 30 г у тубі, по 1 туб</w:t>
            </w:r>
            <w:r>
              <w:rPr>
                <w:b/>
              </w:rPr>
              <w:t>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333867-25/В-97, 333868-25/В-97, 333869-25/В-97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Едермік, </w:t>
            </w:r>
            <w:r>
              <w:rPr>
                <w:b/>
              </w:rPr>
              <w:t>краплі оральні, розчин по 1 мг/мл, по 20 мл або 25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333867-25/В-97, 333868-25/В-97, 333869</w:t>
            </w:r>
            <w:r>
              <w:rPr>
                <w:b/>
              </w:rPr>
              <w:t>-25/В-97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Едермік, </w:t>
            </w:r>
            <w:r>
              <w:rPr>
                <w:b/>
              </w:rPr>
              <w:t>краплі оральні, розчин по 1 мг/мл, по 20 мл або 25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</w:t>
            </w:r>
            <w:r>
              <w:t xml:space="preserve">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333867-25/В-97, 333868-25/В-97, 333869-25/В-97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Едермік, </w:t>
            </w:r>
            <w:r>
              <w:rPr>
                <w:b/>
              </w:rPr>
              <w:t>краплі оральні, розчин по 1 мг/мл, по 20 мл або 25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</w:t>
            </w:r>
            <w:r>
              <w:rPr>
                <w:b/>
              </w:rPr>
              <w:t>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</w:t>
            </w:r>
            <w:r>
              <w:t xml:space="preserve">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335668-25/В-139 від 08.04.2025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Езомепразол-Фармекс, </w:t>
            </w:r>
            <w:r>
              <w:rPr>
                <w:b/>
              </w:rPr>
              <w:t>ліофілізат для розчину д</w:t>
            </w:r>
            <w:r>
              <w:rPr>
                <w:b/>
              </w:rPr>
              <w:t>ля ін`єкцій та інфузій, 40 мг; по 40 мг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335668-25/В-139 </w:t>
            </w:r>
            <w:r>
              <w:rPr>
                <w:b/>
              </w:rPr>
              <w:t>від 08.04.2025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Езомепразол-Фармекс, </w:t>
            </w:r>
            <w:r>
              <w:rPr>
                <w:b/>
              </w:rPr>
              <w:t>ліофілізат для розчину для ін`єкцій та інфузій, 40 мг; по 40 мг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</w:t>
            </w:r>
            <w:r>
              <w:rPr>
                <w:noProof/>
                <w:lang w:val="ru-RU"/>
              </w:rPr>
              <w:t>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</w:t>
            </w:r>
            <w: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335668-25/В-139 від 08.04.2025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Езомепразол-Фармекс, </w:t>
            </w:r>
            <w:r>
              <w:rPr>
                <w:b/>
              </w:rPr>
              <w:t xml:space="preserve">ліофілізат для розчину для ін`єкцій та інфузій, 40 </w:t>
            </w:r>
            <w:r>
              <w:rPr>
                <w:b/>
              </w:rPr>
              <w:t>мг; по 40 мг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333935-25/В-</w:t>
            </w:r>
            <w:r>
              <w:rPr>
                <w:b/>
              </w:rPr>
              <w:t>39 від 13.03.2025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ліофілізат для розчину для ін'єкцій та інфузій по 40 мг, in bulk: по 564 флакони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333935-25/В-39 від 13.03.2025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ліофілізат для розчину для ін'єкцій та інфузій по 40 мг, in bulk: по 564 флакони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</w:t>
            </w:r>
            <w:r>
              <w:rPr>
                <w:b/>
              </w:rPr>
              <w:t xml:space="preserve">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333935-25/В-39 від 13.03.2025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ліофілізат для розчину для ін'єкцій та інфузій по 40 мг, in bulk: по 564 флакони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330767-25/В-100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</w:t>
            </w:r>
            <w:r>
              <w:rPr>
                <w:b/>
              </w:rPr>
              <w:t>і по 20 мг; таблетки кишковорозчинні по 40 мг; in bulk: по 7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330767-25/В-100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мг; таблетки кишковорозчинні по 40 мг; in bulk: по 7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330767-25/В-100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мг; таблетки кишковорозчинні по 40 мг; in bulk: по 7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330767-25/В-100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 xml:space="preserve">таблетки кишковорозчинні по 20 мг; таблетки кишковорозчинні по 40 мг; in </w:t>
            </w:r>
            <w:r>
              <w:rPr>
                <w:b/>
              </w:rPr>
              <w:t>bulk: по 7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330767-25/В-100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</w:t>
            </w:r>
            <w:r>
              <w:rPr>
                <w:b/>
              </w:rPr>
              <w:t>і по 20 мг; таблетки кишковорозчинні по 40 мг; in bulk: по 7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330767-25/В-100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мг; таблетки кишковорозчинні по 40 мг; in bulk: по 7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</w:t>
            </w:r>
            <w:r>
              <w:t>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333820-25/В-132, 333821-25/В-132, 333822-25/В-132, 333823-25/В-132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ліофілізат для розчину для ін`єкцій та інфузій по 40 мг по 10 мл у флако</w:t>
            </w:r>
            <w:r>
              <w:rPr>
                <w:b/>
              </w:rPr>
              <w:t>ні; по 1, 5 або 10 флаконів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333820-25/В-132, 333821-25/В-132, 333822-25/В-132, 333823-25/В-132 від</w:t>
            </w:r>
            <w:r>
              <w:rPr>
                <w:b/>
              </w:rPr>
              <w:t xml:space="preserve">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ліофілізат для розчину для ін`єкцій та інфузій по 40 мг по 10 мл у флаконі; по 1, 5 або 10 флаконів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333820-25/В-132, 333821-25/В-132, 333822-25/В-132, 333823-25/В-132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ліофілізат для розчину для ін</w:t>
            </w:r>
            <w:r>
              <w:rPr>
                <w:b/>
              </w:rPr>
              <w:t>`єкцій та інфузій по 40 мг по 10 мл у флаконі; по 1, 5 або 10 флаконів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330955-25/В-144, 330956-25/В-144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 xml:space="preserve">таблетки кишковорозчинні по 20 мг, по 7 таблеток у блістері, по 2 або 4 блістери у пачці з маркуванням українською та англійською мовами або по 40 мг, </w:t>
            </w:r>
            <w:r>
              <w:rPr>
                <w:b/>
              </w:rPr>
              <w:t>по 7 таблеток у блістері, по 1 або по 2 або 4 блістери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330955-25/В-144, 330956-25/В-144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мг, по 7 таблеток у блістері, по 2 або 4 блістери у пачці з маркуванням українською та англійською мовами або по 40 мг,</w:t>
            </w:r>
            <w:r>
              <w:rPr>
                <w:b/>
              </w:rPr>
              <w:t xml:space="preserve"> по 7 таблеток у блістері, по 1 або по 2 або 4 блістери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330955-25/В-144, 330956-25/В-144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мг, по 7 таблеток у блістері, по 2 або 4 блістери у пачці з маркуванням українською та англій</w:t>
            </w:r>
            <w:r>
              <w:rPr>
                <w:b/>
              </w:rPr>
              <w:t>ською мовами або по 40 мг, по 7 таблеток у блістері, по 1 або по 2 або 4 блістери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</w:t>
            </w:r>
            <w:r>
              <w:t>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330955-25/В-144, 330956-25/В-144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мг, по 7 таблеток у блістері, по 2 або 4 блістери у пачці з м</w:t>
            </w:r>
            <w:r>
              <w:rPr>
                <w:b/>
              </w:rPr>
              <w:t>аркуванням українською та англійською мовами або по 40 мг, по 7 таблеток у блістері, по 1 або по 2 або 4 блістери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</w:t>
            </w:r>
            <w:r>
              <w:rPr>
                <w:sz w:val="16"/>
                <w:szCs w:val="16"/>
              </w:rPr>
              <w:t>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330955-25/В-144, 330956-25/В-144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 xml:space="preserve">таблетки кишковорозчинні по 20 мг, по 7 таблеток у блістері, по 2 або 4 блістери у пачці з </w:t>
            </w:r>
            <w:r>
              <w:rPr>
                <w:b/>
              </w:rPr>
              <w:t>маркуванням українською та англійською мовами або по 40 мг, по 7 таблеток у блістері, по 1 або по 2 або 4 блістери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330955-25/В-144, 330956-25/В-144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мг, по 7 таблеток у блістері, по 2</w:t>
            </w:r>
            <w:r>
              <w:rPr>
                <w:b/>
              </w:rPr>
              <w:t xml:space="preserve"> або 4 блістери у пачці з маркуванням українською та англійською мовами або по 40 мг, по 7 таблеток у блістері, по 1 або по 2 або 4 блістери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</w:t>
            </w:r>
            <w:r>
              <w:rPr>
                <w:b/>
              </w:rPr>
              <w:t xml:space="preserve">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співробі</w:t>
            </w:r>
            <w:r>
              <w:t xml:space="preserve">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333048-25/З-123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ЕКЗЕВІНК, </w:t>
            </w:r>
            <w:r>
              <w:rPr>
                <w:b/>
              </w:rPr>
              <w:t xml:space="preserve">таблетки, вкриті плівковою оболонкою, по 25 мг; по </w:t>
            </w:r>
            <w:r>
              <w:rPr>
                <w:b/>
              </w:rPr>
              <w:t>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333048-25/З-123 від 27.02.</w:t>
            </w:r>
            <w:r>
              <w:rPr>
                <w:b/>
              </w:rPr>
              <w:t>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ЕКЗЕВІНК,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333048-25/З-123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ЕКЗЕВІНК, </w:t>
            </w:r>
            <w:r>
              <w:rPr>
                <w:b/>
              </w:rPr>
              <w:t>таблетки, вкриті плівковою оболонкою, по 25 мг; по 10 таблеток у б</w:t>
            </w:r>
            <w:r>
              <w:rPr>
                <w:b/>
              </w:rPr>
              <w:t>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295254-23/</w:t>
            </w:r>
            <w:r>
              <w:rPr>
                <w:b/>
              </w:rPr>
              <w:t>В-132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 ЛАК ДЛЯ НІГТІВ, </w:t>
            </w:r>
            <w:r>
              <w:rPr>
                <w:b/>
              </w:rPr>
              <w:t>лак для нігтів лікувальний, 5% розчин по 2,5 мл у флаконі; по 1 флакону разом із 10 шпателями, 30 тампонами для очищення та 30 пилочками для нігтів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295254-23/В-132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ЕКЗОДЕРИ</w:t>
            </w:r>
            <w:r>
              <w:rPr>
                <w:b/>
                <w:caps/>
              </w:rPr>
              <w:t xml:space="preserve">Л® ЛАК ДЛЯ НІГТІВ, </w:t>
            </w:r>
            <w:r>
              <w:rPr>
                <w:b/>
              </w:rPr>
              <w:t>лак для нігтів лікувальний, 5% розчин по 2,5 мл у флаконі; по 1 флакону разом із 10 шпателями, 30 тампонами для очищення та 30 пилочками для нігтів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</w:t>
            </w:r>
            <w:r>
              <w:t>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295254-23/В-132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 ЛАК ДЛЯ НІГТІВ, </w:t>
            </w:r>
            <w:r>
              <w:rPr>
                <w:b/>
              </w:rPr>
              <w:t>лак для нігтів лікувальний,</w:t>
            </w:r>
            <w:r>
              <w:rPr>
                <w:b/>
              </w:rPr>
              <w:t xml:space="preserve"> 5% розчин по 2,5 мл у флаконі; по 1 флакону разом із 10 шпателями, 30 тампонами для очищення та 30 пилочками для нігтів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</w:t>
            </w:r>
            <w:r>
              <w:rPr>
                <w:sz w:val="16"/>
                <w:szCs w:val="16"/>
                <w:lang w:val="ru-RU"/>
              </w:rPr>
              <w:t>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332082-25/З-128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</w:t>
            </w:r>
            <w:r>
              <w:rPr>
                <w:b/>
              </w:rPr>
              <w:t>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332082-25/З-128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Байєр Консьюмер </w:t>
            </w:r>
            <w:r>
              <w:rPr>
                <w:b/>
              </w:rPr>
              <w:t>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</w:t>
            </w:r>
            <w:r>
              <w:t>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332082-25/З-128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</w:t>
            </w:r>
            <w:r>
              <w:rPr>
                <w:b/>
              </w:rPr>
              <w:t>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t>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324911-24/В-138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ЕЛЕГІУС , </w:t>
            </w:r>
            <w:r>
              <w:rPr>
                <w:b/>
              </w:rPr>
              <w:t>таблетки, вкриті плівковою оболонкою, по 5 мг;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ТОВ "Тернофарм",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</w:t>
            </w:r>
            <w:r>
              <w:t>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324911-24/В-138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ЕЛЕГІУС , </w:t>
            </w:r>
            <w:r>
              <w:rPr>
                <w:b/>
              </w:rPr>
              <w:t>таблетки, вкриті плівковою оболонкою, по 5 мг; по 10 таблеток у блі</w:t>
            </w:r>
            <w:r>
              <w:rPr>
                <w:b/>
              </w:rPr>
              <w:t>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324911-24/В-138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ЕЛЕГІУС , </w:t>
            </w:r>
            <w:r>
              <w:rPr>
                <w:b/>
              </w:rPr>
              <w:t>таблетки, вкриті плівковою оболонкою, по 5 мг;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332859-25/З-100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ЕЛЕЛІСО, </w:t>
            </w:r>
            <w:r>
              <w:rPr>
                <w:b/>
              </w:rPr>
              <w:t>порошок ліофілізований для розчину для інфузій по 200 ОД; 1 флакон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332859-25/З-100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ЕЛЕЛІСО, </w:t>
            </w:r>
            <w:r>
              <w:rPr>
                <w:b/>
              </w:rPr>
              <w:t>порошок ліофілізов</w:t>
            </w:r>
            <w:r>
              <w:rPr>
                <w:b/>
              </w:rPr>
              <w:t>аний для розчину для інфузій по 200 ОД; 1 флакон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</w:t>
            </w:r>
            <w:r>
              <w:t xml:space="preserve">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332859-25/З-100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ЕЛЕЛІСО, </w:t>
            </w:r>
            <w:r>
              <w:rPr>
                <w:b/>
              </w:rPr>
              <w:t>порошок ліофілізований для розчину для інфузій по 200 ОД; 1 флакон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336672-25/З-82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Емла, </w:t>
            </w:r>
            <w:r>
              <w:rPr>
                <w:b/>
              </w:rPr>
              <w:t>крем, по 5 г у тубі; по 5 туб разом з 12 оклюзійними наклейками у картонній коробці;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336672-25/З-82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Емла, </w:t>
            </w:r>
            <w:r>
              <w:rPr>
                <w:b/>
              </w:rPr>
              <w:t>крем, по 5 г у тубі; по 5 туб разом з 12 оклюзійними наклейками у картонній коробці;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</w:t>
            </w:r>
            <w:r>
              <w:rPr>
                <w:b/>
              </w:rPr>
              <w:t>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336672-25/З-82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Емла, </w:t>
            </w:r>
            <w:r>
              <w:rPr>
                <w:b/>
              </w:rPr>
              <w:t>крем, по 5 г у тубі; по 5 туб разом з</w:t>
            </w:r>
            <w:r>
              <w:rPr>
                <w:b/>
              </w:rPr>
              <w:t xml:space="preserve"> 12 оклюзійними наклейками у картонній коробці;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337083-25/З-139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Енема-Селла одноразова клізма, </w:t>
            </w:r>
            <w:r>
              <w:rPr>
                <w:b/>
              </w:rPr>
              <w:t>розчин ректальний, 16 г/6 г; по 120 мл у флаконі, по 1 флакону з канюлею з кришкою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</w:t>
            </w:r>
            <w:r>
              <w:rPr>
                <w:b/>
              </w:rPr>
              <w:t>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337083-25/З-139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Енема-Селла одноразова клізма, </w:t>
            </w:r>
            <w:r>
              <w:rPr>
                <w:b/>
              </w:rPr>
              <w:t>розчин ректальний, 16 г/6 г; по 120 мл у</w:t>
            </w:r>
            <w:r>
              <w:rPr>
                <w:b/>
              </w:rPr>
              <w:t xml:space="preserve"> флаконі, по 1 флакону з канюлею з кришкою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337083-25/З</w:t>
            </w:r>
            <w:r>
              <w:rPr>
                <w:b/>
              </w:rPr>
              <w:t>-139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Енема-Селла одноразова клізма, </w:t>
            </w:r>
            <w:r>
              <w:rPr>
                <w:b/>
              </w:rPr>
              <w:t>розчин ректальний, 16 г/6 г; по 120 мл у флаконі, по 1 флакону з канюлею з кришкою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</w:t>
            </w:r>
            <w:r>
              <w:rPr>
                <w:b/>
              </w:rPr>
              <w:t>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</w:t>
            </w:r>
            <w:r>
              <w:t xml:space="preserve">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337848-25/З-145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Енкорат Хроно, </w:t>
            </w:r>
            <w:r>
              <w:rPr>
                <w:b/>
              </w:rPr>
              <w:t>таблетки, вкриті оболонкою, пролонговано</w:t>
            </w:r>
            <w:r>
              <w:rPr>
                <w:b/>
              </w:rPr>
              <w:t>ї дії по 200 мг або по 300 мг, або по 500 мг;</w:t>
            </w:r>
            <w:r>
              <w:rPr>
                <w:b/>
              </w:rPr>
              <w:br/>
              <w:t>для дозування по 200 мг: по 10 таблеток у стрипі; по 3 стрипи у картонній коробці;</w:t>
            </w:r>
            <w:r>
              <w:rPr>
                <w:b/>
              </w:rPr>
              <w:br/>
              <w:t>для дозування по 300 мг, по 500 мг: по 10 таблеток у стрипі; по 1 або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</w:t>
            </w:r>
            <w:r>
              <w:rPr>
                <w:b/>
              </w:rPr>
              <w:t>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337848-25/З-145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Енкорат Хроно, </w:t>
            </w:r>
            <w:r>
              <w:rPr>
                <w:b/>
              </w:rPr>
              <w:t>таблетки, вкриті оболонкою, пролонгованої дії по 200 м</w:t>
            </w:r>
            <w:r>
              <w:rPr>
                <w:b/>
              </w:rPr>
              <w:t>г або по 300 мг, або по 500 мг;</w:t>
            </w:r>
            <w:r>
              <w:rPr>
                <w:b/>
              </w:rPr>
              <w:br/>
              <w:t>для дозування по 200 мг: по 10 таблеток у стрипі; по 3 стрипи у картонній коробці;</w:t>
            </w:r>
            <w:r>
              <w:rPr>
                <w:b/>
              </w:rPr>
              <w:br/>
              <w:t>для дозування по 300 мг, по 500 мг: по 10 таблеток у стрипі; по 1 або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</w:t>
            </w:r>
            <w:r>
              <w:rPr>
                <w:b/>
              </w:rPr>
              <w:t>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337848-25/З-145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Енкорат Хроно, </w:t>
            </w:r>
            <w:r>
              <w:rPr>
                <w:b/>
              </w:rPr>
              <w:t>таблетки, вкриті оболонкою, пролонгованої д</w:t>
            </w:r>
            <w:r>
              <w:rPr>
                <w:b/>
              </w:rPr>
              <w:t>ії по 200 мг або по 300 мг, або по 500 мг;</w:t>
            </w:r>
            <w:r>
              <w:rPr>
                <w:b/>
              </w:rPr>
              <w:br/>
              <w:t>для дозування по 200 мг: по 10 таблеток у стрипі; по 3 стрипи у картонній коробці;</w:t>
            </w:r>
            <w:r>
              <w:rPr>
                <w:b/>
              </w:rPr>
              <w:br/>
              <w:t>для дозування по 300 мг, по 500 мг: по 10 таблеток у стрипі; по 1 або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</w:t>
            </w:r>
            <w:r>
              <w:rPr>
                <w:b/>
              </w:rPr>
              <w:t>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337848-25/З-145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Енкорат Хроно,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t>, пролонгованої дії по 200 мг або по 300 мг, або по 500 мг;</w:t>
            </w:r>
            <w:r>
              <w:rPr>
                <w:b/>
              </w:rPr>
              <w:br/>
              <w:t>для дозування по 200 мг: по 10 таблеток у стрипі; по 3 стрипи у картонній коробці;</w:t>
            </w:r>
            <w:r>
              <w:rPr>
                <w:b/>
              </w:rPr>
              <w:br/>
              <w:t>для дозування по 300 мг, по 500 мг: по 10 таблеток у стрипі; по 1 або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</w:t>
            </w:r>
            <w:r>
              <w:rPr>
                <w:b/>
              </w:rPr>
              <w:t>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337848-25/З-145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Енкорат Хроно, </w:t>
            </w:r>
            <w:r>
              <w:rPr>
                <w:b/>
              </w:rPr>
              <w:t>таблетки, вкриті оболонкою, пролонговано</w:t>
            </w:r>
            <w:r>
              <w:rPr>
                <w:b/>
              </w:rPr>
              <w:t>ї дії по 200 мг або по 300 мг, або по 500 мг;</w:t>
            </w:r>
            <w:r>
              <w:rPr>
                <w:b/>
              </w:rPr>
              <w:br/>
              <w:t>для дозування по 200 мг: по 10 таблеток у стрипі; по 3 стрипи у картонній коробці;</w:t>
            </w:r>
            <w:r>
              <w:rPr>
                <w:b/>
              </w:rPr>
              <w:br/>
              <w:t>для дозування по 300 мг, по 500 мг: по 10 таблеток у стрипі; по 1 або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</w:t>
            </w:r>
            <w:r>
              <w:rPr>
                <w:b/>
              </w:rPr>
              <w:t>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337848-25/З-145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Енкорат Хроно, </w:t>
            </w:r>
            <w:r>
              <w:rPr>
                <w:b/>
              </w:rPr>
              <w:t>таблетки, вкриті оболонкою, п</w:t>
            </w:r>
            <w:r>
              <w:rPr>
                <w:b/>
              </w:rPr>
              <w:t>ролонгованої дії по 200 мг або по 300 мг, або по 500 мг;</w:t>
            </w:r>
            <w:r>
              <w:rPr>
                <w:b/>
              </w:rPr>
              <w:br/>
              <w:t>для дозування по 200 мг: по 10 таблеток у стрипі; по 3 стрипи у картонній коробці;</w:t>
            </w:r>
            <w:r>
              <w:rPr>
                <w:b/>
              </w:rPr>
              <w:br/>
              <w:t>для дозування по 300 мг, по 500 мг: по 10 таблеток у стрипі; по 1 або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</w:t>
            </w:r>
            <w:r>
              <w:rPr>
                <w:b/>
              </w:rPr>
              <w:t>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337848-25/З-145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Енкорат Хроно, </w:t>
            </w:r>
            <w:r>
              <w:rPr>
                <w:b/>
              </w:rPr>
              <w:t>таблетки, вк</w:t>
            </w:r>
            <w:r>
              <w:rPr>
                <w:b/>
              </w:rPr>
              <w:t>риті оболонкою, пролонгованої дії по 200 мг або по 300 мг, або по 500 мг;</w:t>
            </w:r>
            <w:r>
              <w:rPr>
                <w:b/>
              </w:rPr>
              <w:br/>
              <w:t>для дозування по 200 мг: по 10 таблеток у стрипі; по 3 стрипи у картонній коробці;</w:t>
            </w:r>
            <w:r>
              <w:rPr>
                <w:b/>
              </w:rPr>
              <w:br/>
              <w:t>для дозування по 300 мг, по 500 мг: по 10 таблеток у стрипі; по 1 або по 3 стрипи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337848-25/З-145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Енкорат Хроно,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t>, пролонгованої дії по 200 мг або по 300 мг, або по 500 мг;</w:t>
            </w:r>
            <w:r>
              <w:rPr>
                <w:b/>
              </w:rPr>
              <w:br/>
              <w:t>для дозування по 200 мг: по 10 таблеток у стрипі; по 3 стрипи у картонній коробці;</w:t>
            </w:r>
            <w:r>
              <w:rPr>
                <w:b/>
              </w:rPr>
              <w:br/>
              <w:t>для дозування по 300 мг, по 500 мг: по 10 таблеток у стрипі; по 1 або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</w:t>
            </w:r>
            <w:r>
              <w:rPr>
                <w:b/>
              </w:rPr>
              <w:t>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337848-25/З-145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Енкорат Хроно, </w:t>
            </w:r>
            <w:r>
              <w:rPr>
                <w:b/>
              </w:rPr>
              <w:t>таблетки, вкрит</w:t>
            </w:r>
            <w:r>
              <w:rPr>
                <w:b/>
              </w:rPr>
              <w:t>і оболонкою, пролонгованої дії по 200 мг або по 300 мг, або по 500 мг;</w:t>
            </w:r>
            <w:r>
              <w:rPr>
                <w:b/>
              </w:rPr>
              <w:br/>
              <w:t>для дозування по 200 мг: по 10 таблеток у стрипі; по 3 стрипи у картонній коробці;</w:t>
            </w:r>
            <w:r>
              <w:rPr>
                <w:b/>
              </w:rPr>
              <w:br/>
              <w:t>для дозування по 300 мг, по 500 мг: по 10 таблеток у стрипі; по 1 або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324930-24/З-82, 324931-24/З-82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Ентерол 250, </w:t>
            </w:r>
            <w:r>
              <w:rPr>
                <w:b/>
              </w:rPr>
              <w:t xml:space="preserve">капсули по 250 мг; по 10 або по 20, або по 30, або по 50 капсул у пляшці скляній; по 1 пляшці скляній у картонній коробці; по 5 капсул у блістері; по 2 або по 4, або по 6 блістерів у картонній коробці; по 6 капсул у блістері; по 5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324930-24/З-82, 324931-24/З-82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Ентерол 250, </w:t>
            </w:r>
            <w:r>
              <w:rPr>
                <w:b/>
              </w:rPr>
              <w:t>капсули по 250 мг; п</w:t>
            </w:r>
            <w:r>
              <w:rPr>
                <w:b/>
              </w:rPr>
              <w:t>о 10 або по 20, або по 30, або по 50 капсул у пляшці скляній; по 1 пляшці скляній у картонній коробці; по 5 капсул у блістері; по 2 або по 4, або по 6 блістерів у картонній коробці; по 6 капсул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БІОКОД</w:t>
            </w:r>
            <w:r>
              <w:rPr>
                <w:b/>
              </w:rPr>
              <w:t>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324930-24/З-82, 324931-24/З-82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Ентерол 250, </w:t>
            </w:r>
            <w:r>
              <w:rPr>
                <w:b/>
              </w:rPr>
              <w:t>капсули по 250 мг; по 10 або п</w:t>
            </w:r>
            <w:r>
              <w:rPr>
                <w:b/>
              </w:rPr>
              <w:t>о 20, або по 30, або по 50 капсул у пляшці скляній; по 1 пляшці скляній у картонній коробці; по 5 капсул у блістері; по 2 або по 4, або по 6 блістерів у картонній коробці; по 6 капсул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БІОКОДЕКС, Франц</w:t>
            </w:r>
            <w:r>
              <w:rPr>
                <w:b/>
              </w:rPr>
              <w:t>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співробіт</w:t>
            </w:r>
            <w:r>
              <w:t xml:space="preserve">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333803-25/В-117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Епірубіцин-Тева, </w:t>
            </w:r>
            <w:r>
              <w:rPr>
                <w:b/>
              </w:rPr>
              <w:t xml:space="preserve">розчин для ін'єкцій, 2 мг/мл; по 5 мл або по </w:t>
            </w:r>
            <w:r>
              <w:rPr>
                <w:b/>
              </w:rPr>
              <w:t>25 мл лікарського засобу в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333803-25/В-117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Епірубіцин-Тева, </w:t>
            </w:r>
            <w:r>
              <w:rPr>
                <w:b/>
              </w:rPr>
              <w:t>розчин для ін'єкцій, 2 мг/мл; по 5 мл або по 25 мл лікарського засобу в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</w:t>
            </w:r>
            <w:r>
              <w:t xml:space="preserve">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333803-25/В-117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Епірубіцин-Тева, </w:t>
            </w:r>
            <w:r>
              <w:rPr>
                <w:b/>
              </w:rPr>
              <w:t>розчин для ін'єкцій, 2 мг/мл; по 5 мл або по 25 мл лікарського засобу в скляному флаконі; по 1 флакону в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335558-25/З-123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Ептаза, </w:t>
            </w:r>
            <w:r>
              <w:rPr>
                <w:b/>
              </w:rPr>
              <w:t>таблетки по</w:t>
            </w:r>
            <w:r>
              <w:rPr>
                <w:b/>
              </w:rPr>
              <w:t xml:space="preserve"> 200 мг або по 400 мг; по 30 таблеток у контейнері; по 1 контейнеру в картонній коробці; таблетки по 800 мг; по 30 таблеток або по 90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</w:t>
            </w:r>
            <w:r>
              <w:rPr>
                <w:sz w:val="16"/>
                <w:szCs w:val="16"/>
              </w:rPr>
              <w:t>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335558-25/З-123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Ептаза, </w:t>
            </w:r>
            <w:r>
              <w:rPr>
                <w:b/>
              </w:rPr>
              <w:t>таблетки по 200 мг або по 400 мг; по 30 таблеток у контейнері; по 1 контейнеру в картонній коробці; таблетк</w:t>
            </w:r>
            <w:r>
              <w:rPr>
                <w:b/>
              </w:rPr>
              <w:t>и по 800 мг; по 30 таблеток або по 90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</w:t>
            </w:r>
            <w:r>
              <w:rPr>
                <w:sz w:val="16"/>
                <w:szCs w:val="16"/>
                <w:lang w:val="ru-RU"/>
              </w:rPr>
              <w:t>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</w:t>
            </w:r>
            <w:r>
              <w:rPr>
                <w:b/>
              </w:rPr>
              <w:t>558-25/З-123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Ептаза, </w:t>
            </w:r>
            <w:r>
              <w:rPr>
                <w:b/>
              </w:rPr>
              <w:t>таблетки по 200 мг або по 400 мг; по 30 таблеток у контейнері; по 1 контейнеру в картонній коробці; таблетки по 800 мг; по 30 таблеток або по 90 таблеток у контейнері; по 1 конте</w:t>
            </w:r>
            <w:r>
              <w:rPr>
                <w:b/>
              </w:rPr>
              <w:t>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335558-25/З-123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Ептаза, </w:t>
            </w:r>
            <w:r>
              <w:rPr>
                <w:b/>
              </w:rPr>
              <w:t>таблетки по 200 мг або по 400 мг; по 30 таблеток у контейнері; по 1 контейнеру в картонній коробці; таблетки по 800 мг; по 30 таблеток або по 90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Д-р Редді'с Лабораторіс Лтд, І</w:t>
            </w:r>
            <w:r>
              <w:rPr>
                <w:b/>
              </w:rPr>
              <w:t>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335558-25/З-123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Ептаза, </w:t>
            </w:r>
            <w:r>
              <w:rPr>
                <w:b/>
              </w:rPr>
              <w:t>таблетки по 200 мг або по 400 мг; по 30 таблеток у контейнері; по 1 контейнеру в ка</w:t>
            </w:r>
            <w:r>
              <w:rPr>
                <w:b/>
              </w:rPr>
              <w:t>ртонній коробці; таблетки по 800 мг; по 30 таблеток або по 90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335558-25/З-123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Ептаза, </w:t>
            </w:r>
            <w:r>
              <w:rPr>
                <w:b/>
              </w:rPr>
              <w:t>таблетки по 200 мг або по 400 мг; по 30 таблеток у контейнері; по 1 контейнеру в картонній коробці; таблетки по 800 мг; по 30 таблеток або по 90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335558-25/З-123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Ептаза, </w:t>
            </w:r>
            <w:r>
              <w:rPr>
                <w:b/>
              </w:rPr>
              <w:t>таблетки по 200 мг або по 400 мг; по 30 таблеток у контейнері; по</w:t>
            </w:r>
            <w:r>
              <w:rPr>
                <w:b/>
              </w:rPr>
              <w:t xml:space="preserve"> 1 контейнеру в картонній коробці; таблетки по 800 мг; по 30 таблеток або по 90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335558-25/З-123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Ептаза, </w:t>
            </w:r>
            <w:r>
              <w:rPr>
                <w:b/>
              </w:rPr>
              <w:t>таблетки по 200 мг або по 400 мг; по 30 таблеток у контейнері; по 1 контейнеру в картонній коробці; таблетки по 800 мг; по 30 таблеток або по 90 таблеток у конте</w:t>
            </w:r>
            <w:r>
              <w:rPr>
                <w:b/>
              </w:rPr>
              <w:t>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335558-25/З-123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Ептаза, </w:t>
            </w:r>
            <w:r>
              <w:rPr>
                <w:b/>
              </w:rPr>
              <w:t>таблетки по 200 мг або по 400 мг; по 30 таблеток у контейнері; по 1 контейнеру в картонній коробці; таблетки по 800 мг; по 30 таблеток або по 90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Д-р Редді'с Лаборат</w:t>
            </w:r>
            <w:r>
              <w:rPr>
                <w:b/>
              </w:rPr>
              <w:t>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</w:t>
            </w:r>
            <w:r>
              <w:t xml:space="preserve">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319101-24/В-97, 319102-24/В-97, 319103-24/В-97, 319104-24/В-97, 319105-24/В-97, 319106-24/В-97, 319107-24/В-97, 319108-24/</w:t>
            </w:r>
            <w:r>
              <w:rPr>
                <w:b/>
              </w:rPr>
              <w:t>В-97, 320599-24/В-97, 339334-25/В-97 від 18.07.2024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Ерідез-Дарниця, </w:t>
            </w:r>
            <w:r>
              <w:rPr>
                <w:b/>
              </w:rPr>
              <w:t>таблетки, вкриті оболонкою, по 5 мг, по 10 таблеток у контурній чарунковій упаковці; по 1 або по 2,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319101-24/В-97, 319102-24/В-97, 319103-24/В-97, 319104-24/В-97, 319105-24/В-97, 319106-24/В-97, 319107-24/В-97, 3191</w:t>
            </w:r>
            <w:r>
              <w:rPr>
                <w:b/>
              </w:rPr>
              <w:t>08-24/В-97, 320599-24/В-97, 339334-25/В-97 від 18.07.2024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Ерідез-Дарниця, </w:t>
            </w:r>
            <w:r>
              <w:rPr>
                <w:b/>
              </w:rPr>
              <w:t>таблетки, вкриті оболонкою, по 5 мг, по 10 таблеток у контурній чарунковій упаковці; по 1 або по 2, або по 3 контурні чарункові упаковки в п</w:t>
            </w:r>
            <w:r>
              <w:rPr>
                <w:b/>
              </w:rPr>
              <w:t>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319101-24/В-97, 319102-24/В-97, 319103-24/В-97, 319104-24/В-97, 319105-24/В-97, 31910</w:t>
            </w:r>
            <w:r>
              <w:rPr>
                <w:b/>
              </w:rPr>
              <w:t>6-24/В-97, 319107-24/В-97, 319108-24/В-97, 320599-24/В-97, 339334-25/В-97 від 18.07.2024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Ерідез-Дарниця, </w:t>
            </w:r>
            <w:r>
              <w:rPr>
                <w:b/>
              </w:rPr>
              <w:t xml:space="preserve">таблетки, вкриті оболонкою, по 5 мг, по 10 таблеток у контурній чарунковій упаковці; по 1 або по 2, або по 3 </w:t>
            </w:r>
            <w:r>
              <w:rPr>
                <w:b/>
              </w:rPr>
              <w:t>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332345-25/З-45, 332346-25/З-45 від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Ертіноб, </w:t>
            </w:r>
            <w:r>
              <w:rPr>
                <w:b/>
              </w:rPr>
              <w:t>таблетки, вкриті плівковою оболонкою, по 100 мг або по 150 мг, по 15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</w:t>
            </w:r>
            <w:r>
              <w:rPr>
                <w:b/>
              </w:rPr>
              <w:t>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332345-25/З-45, 332346-25/З-45 від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Ертіноб, </w:t>
            </w:r>
            <w:r>
              <w:rPr>
                <w:b/>
              </w:rPr>
              <w:t>таблетки, вкриті плівковою оболонкою, по 100 мг або по 150 мг, по 1</w:t>
            </w:r>
            <w:r>
              <w:rPr>
                <w:b/>
              </w:rPr>
              <w:t>5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</w:t>
            </w:r>
            <w:r>
              <w:rPr>
                <w:sz w:val="16"/>
                <w:szCs w:val="16"/>
                <w:lang w:val="ru-RU"/>
              </w:rPr>
              <w:t>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332345-25/З-45, 332346-25/З-45 від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Ертіноб, </w:t>
            </w:r>
            <w:r>
              <w:rPr>
                <w:b/>
              </w:rPr>
              <w:t>таблетки, вкриті плівковою оболонкою, по 100 мг або по 150 мг, по 15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НОБЕЛ ІЛАЧ САНАЇ ВЕ ТІДЖ</w:t>
            </w:r>
            <w:r>
              <w:rPr>
                <w:b/>
              </w:rPr>
              <w:t>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332345-25/З-45, 332346-25/З-45 від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Ертіноб, </w:t>
            </w:r>
            <w:r>
              <w:rPr>
                <w:b/>
              </w:rPr>
              <w:t>таблетки, вкриті плівковою оболонкою, по 100 мг або по 150 мг, по 15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</w:t>
            </w:r>
            <w:r>
              <w:t>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332345-25/З-45, 332346-25/З-45 від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Ертіноб, </w:t>
            </w:r>
            <w:r>
              <w:rPr>
                <w:b/>
              </w:rPr>
              <w:t>таблетки, вкриті плівковою оболонкою, по 100 мг або по 150 мг, по 15 таблеток у блістері; по 2 блістери</w:t>
            </w:r>
            <w:r>
              <w:rPr>
                <w:b/>
              </w:rPr>
              <w:t xml:space="preserve">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332345-25/З-45, 332346-25/З-45 від </w:t>
            </w:r>
            <w:r>
              <w:rPr>
                <w:b/>
              </w:rPr>
              <w:t>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Ертіноб, </w:t>
            </w:r>
            <w:r>
              <w:rPr>
                <w:b/>
              </w:rPr>
              <w:t>таблетки, вкриті плівковою оболонкою, по 100 мг або по 150 мг, по 15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</w:t>
            </w:r>
            <w:r>
              <w:t xml:space="preserve">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330317-25/В-123, 330318-25/В-123, 330319-25/В-123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Естезифін®, </w:t>
            </w:r>
            <w:r>
              <w:rPr>
                <w:b/>
              </w:rPr>
              <w:t>с</w:t>
            </w:r>
            <w:r>
              <w:rPr>
                <w:b/>
              </w:rPr>
              <w:t>прей нашкірний, 1 %; по 15 мл або 20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330317-25/В-123, 330318-</w:t>
            </w:r>
            <w:r>
              <w:rPr>
                <w:b/>
              </w:rPr>
              <w:t>25/В-123, 330319-25/В-123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Естезифін®, </w:t>
            </w:r>
            <w:r>
              <w:rPr>
                <w:b/>
              </w:rPr>
              <w:t>спрей нашкірний, 1 %; по 15 мл або 20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330317-25/В-123, 330318-25/В-123, 330319-25/В-123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Естезифін®, </w:t>
            </w:r>
            <w:r>
              <w:rPr>
                <w:b/>
              </w:rPr>
              <w:t>спрей нашкірний, 1 %; по 15 мл або 20 мл</w:t>
            </w:r>
            <w:r>
              <w:rPr>
                <w:b/>
              </w:rPr>
              <w:t xml:space="preserve">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330026-25/В-146, 330028-25/В-146</w:t>
            </w:r>
            <w:r>
              <w:rPr>
                <w:b/>
              </w:rPr>
              <w:t>, 330030-25/В-146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Естезифін®, </w:t>
            </w:r>
            <w:r>
              <w:rPr>
                <w:b/>
              </w:rPr>
              <w:t xml:space="preserve">крем 1 % по 15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330026-25/В-146, 330028-25/В-146, 330030-25/В-146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Естезифін®, </w:t>
            </w:r>
            <w:r>
              <w:rPr>
                <w:b/>
              </w:rPr>
              <w:t xml:space="preserve">крем 1 % по 15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330026-25/В-146, 330028-25/В-146, 330030-25/В-146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Естезифін®, </w:t>
            </w:r>
            <w:r>
              <w:rPr>
                <w:b/>
              </w:rPr>
              <w:t xml:space="preserve">крем 1 % по 15 г у тубі; по 1 </w:t>
            </w:r>
            <w:r>
              <w:rPr>
                <w:b/>
              </w:rPr>
              <w:t xml:space="preserve">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330056-25/В-146, 330057-25/В-146, 330058-25/В-146 від 15.01.2</w:t>
            </w:r>
            <w:r>
              <w:rPr>
                <w:b/>
              </w:rPr>
              <w:t>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Естезифін®, </w:t>
            </w:r>
            <w:r>
              <w:rPr>
                <w:b/>
              </w:rPr>
              <w:t>розчин нашкірний 1 % по 15 мл або 20 мл, або 25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330056-25/В-146, 330057-25/В-146, 330058-25/В-146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Естезифін®, </w:t>
            </w:r>
            <w:r>
              <w:rPr>
                <w:b/>
              </w:rPr>
              <w:t>розчин нашкірний 1 % по 15 мл або 20 мл, або 25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330056-25/В-146, 330057-25/В-146, 330058-25/В-146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Естезифін®, </w:t>
            </w:r>
            <w:r>
              <w:rPr>
                <w:b/>
              </w:rPr>
              <w:t>розчин нашкірний 1 % по 15 мл або 20 мл, або 25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</w:t>
            </w:r>
            <w:r>
              <w:t xml:space="preserve">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268472-21/З-135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Етамбутол ДТ 100 (Було: Етамбутолу гідрохлорид таблетки, що диспергуються по 100 мг), </w:t>
            </w:r>
            <w:r>
              <w:rPr>
                <w:b/>
              </w:rPr>
              <w:t>таблетки, що диспергуються по 100 мг; по</w:t>
            </w:r>
            <w:r>
              <w:rPr>
                <w:b/>
              </w:rPr>
              <w:t xml:space="preserve"> 10 таблеток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268472-21/З-135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Етамбутол ДТ 100 (Було: Етамбутолу гідрохлорид таблетки, що диспергуються по 100 мг), </w:t>
            </w:r>
            <w:r>
              <w:rPr>
                <w:b/>
              </w:rPr>
              <w:t>таблетки, що диспергуються по 100 мг; по 10 таблеток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</w:t>
            </w:r>
            <w:r>
              <w:rPr>
                <w:b/>
              </w:rPr>
              <w:t>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</w:t>
            </w:r>
            <w:r>
              <w:t>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268472-21/З-135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Етамбутол ДТ 100 (Було: Етамбутолу гідрохлорид таблетки</w:t>
            </w:r>
            <w:r>
              <w:rPr>
                <w:b/>
                <w:caps/>
              </w:rPr>
              <w:t xml:space="preserve">, що диспергуються по 100 мг), </w:t>
            </w:r>
            <w:r>
              <w:rPr>
                <w:b/>
              </w:rPr>
              <w:t>таблетки, що диспергуються по 100 мг; по 10 таблеток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</w:t>
            </w:r>
            <w:r>
              <w:t>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337571-25/З-96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Етол SR, </w:t>
            </w:r>
            <w:r>
              <w:rPr>
                <w:b/>
              </w:rPr>
              <w:t>таблетки пролонгованої дії, по 600 мг; по 10 таблеток у блістері; по 1 блістеру в картонній упаковці; по 14 таблеток у бл</w:t>
            </w:r>
            <w:r>
              <w:rPr>
                <w:b/>
              </w:rPr>
              <w:t>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337571-25/З-96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Етол SR, </w:t>
            </w:r>
            <w:r>
              <w:rPr>
                <w:b/>
              </w:rPr>
              <w:t>таблетки пролонгованої дії, по 600 мг; по 10 таблеток у блістері; по 1 блістеру в картонній упаковці; по 14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</w:t>
            </w:r>
            <w:r>
              <w:rPr>
                <w:b/>
              </w:rPr>
              <w:t xml:space="preserve">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337571-25/З-96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Етол SR, </w:t>
            </w:r>
            <w:r>
              <w:rPr>
                <w:b/>
              </w:rPr>
              <w:t xml:space="preserve">таблетки пролонгованої дії, по 600 мг; по 10 таблеток у блістері; по 1 блістеру в картонній </w:t>
            </w:r>
            <w:r>
              <w:rPr>
                <w:b/>
              </w:rPr>
              <w:t>упаковці; по 14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333615-25/З-</w:t>
            </w:r>
            <w:r>
              <w:rPr>
                <w:b/>
              </w:rPr>
              <w:t>116, 333616-25/З-116, 333617-25/З-116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333615-25/З-116, 333616-25/З-116, 333617-25/З-116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</w:t>
            </w:r>
            <w:r>
              <w:t xml:space="preserve">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333615-25/З-116, 333616-25/З-116, 333617-25/З-116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</w:t>
            </w:r>
            <w:r>
              <w:rPr>
                <w:b/>
              </w:rPr>
              <w:t xml:space="preserve">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333615-25/З-116, 3</w:t>
            </w:r>
            <w:r>
              <w:rPr>
                <w:b/>
              </w:rPr>
              <w:t>33616-25/З-116, 333617-25/З-116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333615-25/З-116, 333616-25/З-116, 333617-25/З-116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</w:t>
            </w:r>
            <w:r>
              <w:rPr>
                <w:b/>
              </w:rPr>
              <w:t>ки, вкриті плівковою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</w:t>
            </w:r>
            <w:r>
              <w:t xml:space="preserve">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333615-25/З-116, 333616-25/З-116, 333617-25/З-116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</w:t>
            </w:r>
            <w:r>
              <w:rPr>
                <w:b/>
              </w:rPr>
              <w:t>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333615-25/З-116, 333616-</w:t>
            </w:r>
            <w:r>
              <w:rPr>
                <w:b/>
              </w:rPr>
              <w:t>25/З-116, 333617-25/З-116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333615-25/З-116, 333616-25/З-116, 333617-25/З-116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</w:t>
            </w:r>
            <w:r>
              <w:rPr>
                <w:b/>
              </w:rPr>
              <w:t>риті плівковою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</w:t>
            </w:r>
            <w:r>
              <w:t xml:space="preserve">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333615-25/З-116, 333616-25/З-116, 333617-25/З-116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 xml:space="preserve">таблетки, вкриті плівковою оболонкою, по 30 мг або по 60 мг, або по 90 мг, або по 120 мг; по </w:t>
            </w:r>
            <w:r>
              <w:rPr>
                <w:b/>
              </w:rPr>
              <w:t>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333615-25/З-116, 333616-25/З-1</w:t>
            </w:r>
            <w:r>
              <w:rPr>
                <w:b/>
              </w:rPr>
              <w:t>16, 333617-25/З-116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333615-25/З-116, 333616-25/З-116, 333617-25/З-116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</w:t>
            </w:r>
            <w:r>
              <w:rPr>
                <w:b/>
              </w:rPr>
              <w:t>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</w:t>
            </w:r>
            <w:r>
              <w:t xml:space="preserve">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333615-25/З-116, 333616-25/З-116, 333617-25/З-116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мг; по 7 табл</w:t>
            </w:r>
            <w:r>
              <w:rPr>
                <w:b/>
              </w:rPr>
              <w:t>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330474-25/В-96, 337022-25/В-96 від 2</w:t>
            </w:r>
            <w:r>
              <w:rPr>
                <w:b/>
              </w:rPr>
              <w:t>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Еуфілін-Н 200, </w:t>
            </w:r>
            <w:r>
              <w:rPr>
                <w:b/>
              </w:rPr>
              <w:t>розчин для ін'єкцій 2 % по 5 мл або по 10 мл в ампулі; по 5 або по 10 ампул у пачці з картону; по 5 мл або по 10 мл в ампулі; по 5 ампул у блістері;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330474-25/В-96, 337022-25/В-96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Еуфілін-Н 200, </w:t>
            </w:r>
            <w:r>
              <w:rPr>
                <w:b/>
              </w:rPr>
              <w:t>розчин для ін'єкцій 2 % по 5 мл або</w:t>
            </w:r>
            <w:r>
              <w:rPr>
                <w:b/>
              </w:rPr>
              <w:t xml:space="preserve"> по 10 мл в ампулі; по 5 або по 10 ампул у пачці з картону; по 5 мл або по 10 мл в ампулі; по 5 ампул у блістері;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</w:t>
            </w:r>
            <w:r>
              <w:t xml:space="preserve">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330474-25/В-96, 337022-25/В-96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Еуфілін-Н 200, </w:t>
            </w:r>
            <w:r>
              <w:rPr>
                <w:b/>
              </w:rPr>
              <w:t>розчин для ін'єкцій 2 % по 5 мл або по 10 мл в ампулі; по 5 або по 10 ампул у пачці з картону; по 5 мл або по 10</w:t>
            </w:r>
            <w:r>
              <w:rPr>
                <w:b/>
              </w:rPr>
              <w:t xml:space="preserve"> мл в ампулі; по 5 ампул у блістері;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335139-25/З-149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таблетки шипучі по 500 мг; по 4 таблетки у стрипі;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33513</w:t>
            </w:r>
            <w:r>
              <w:rPr>
                <w:b/>
              </w:rPr>
              <w:t>9-25/З-149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таблетки шипучі по 500 мг; по 4 таблетки у стрипі;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</w:t>
            </w:r>
            <w:r>
              <w:t xml:space="preserve">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335139-25/З-149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таблетки шипучі по 500 мг; по 4 таблетки у стрипі;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333435-25/З-140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таблетки шипучі по 500 мг по 4 таблетки у стрипі; по 4 стрипи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333435-25/З-140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таблетки шипучі по 500 мг п</w:t>
            </w:r>
            <w:r>
              <w:rPr>
                <w:b/>
              </w:rPr>
              <w:t>о 4 таблетки у стрипі;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333435-25/З-140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таблетки шипучі по 500 мг по 4 таблетки у стрипі;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335126-25/З-124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розчин оральний 3 %; по 90 мл у флаконі; по 1 флакону в комплекті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335126-25/З-124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розчин оральний 3 %; по 90 мл у флаконі; по 1 флакону в комплекті з мірною ложкою у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335126-25/З-124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розчин оральний 3 %; по 90</w:t>
            </w:r>
            <w:r>
              <w:rPr>
                <w:b/>
              </w:rPr>
              <w:t xml:space="preserve"> мл у флаконі; по 1 флакону в комплекті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335127-25/З-124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 з вітаміном С, </w:t>
            </w:r>
            <w:r>
              <w:rPr>
                <w:b/>
              </w:rPr>
              <w:t>таблетки шипучі, 330 мг/200 мг; по 10 таблеток у тубі; по 1 або по 2 туби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335127-25/З-124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 з вітаміном С, </w:t>
            </w:r>
            <w:r>
              <w:rPr>
                <w:b/>
              </w:rPr>
              <w:t>таблетки шипучі, 330 мг/200 мг; по 10 таблеток у тубі; по 1 або по 2 туби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</w:rPr>
              <w:t>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335127-25/З-124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 з вітаміном С, </w:t>
            </w:r>
            <w:r>
              <w:rPr>
                <w:b/>
              </w:rPr>
              <w:t>таблетки шипучі, 330 мг/200 мг; по 10 таблеток у тубі; по 1 або по 2</w:t>
            </w:r>
            <w:r>
              <w:rPr>
                <w:b/>
              </w:rPr>
              <w:t xml:space="preserve"> туби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334550-25/З-97 від 24.03.2025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Еферокс®, </w:t>
            </w:r>
            <w:r>
              <w:rPr>
                <w:b/>
              </w:rPr>
              <w:t>таб</w:t>
            </w:r>
            <w:r>
              <w:rPr>
                <w:b/>
              </w:rPr>
              <w:t>летки по 25 мкг або по 50 мкг або по 100 мкг,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334550-25/З-97 від 24.03.2025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Еферокс®, </w:t>
            </w:r>
            <w:r>
              <w:rPr>
                <w:b/>
              </w:rPr>
              <w:t>таблетки по 25 мкг або по 50 мкг або по 100 мкг,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334550-25/З-97 від 24.03.2025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Еферокс®, </w:t>
            </w:r>
            <w:r>
              <w:rPr>
                <w:b/>
              </w:rPr>
              <w:t>таблетки по 25 мкг або по 50 мкг або по 100 мкг,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334550-25/З-97 від 24.03.2025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Еферокс®, </w:t>
            </w:r>
            <w:r>
              <w:rPr>
                <w:b/>
              </w:rPr>
              <w:t>таблетки по 25 мкг або по 50 мкг або по 100 мкг, по 25 таблето</w:t>
            </w:r>
            <w:r>
              <w:rPr>
                <w:b/>
              </w:rPr>
              <w:t>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</w:t>
      </w:r>
      <w:r>
        <w:rPr>
          <w:b/>
          <w:lang w:val="uk-UA"/>
        </w:rPr>
        <w:t>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334550-25/З-97 від 24.03.2025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Еферокс®, </w:t>
            </w:r>
            <w:r>
              <w:rPr>
                <w:b/>
              </w:rPr>
              <w:t xml:space="preserve">таблетки по 25 </w:t>
            </w:r>
            <w:r>
              <w:rPr>
                <w:b/>
              </w:rPr>
              <w:t>мкг або по 50 мкг або по 100 мкг,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334550-25/З-97 від 24.03.</w:t>
            </w:r>
            <w:r>
              <w:rPr>
                <w:b/>
              </w:rPr>
              <w:t>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Еферокс®, </w:t>
            </w:r>
            <w:r>
              <w:rPr>
                <w:b/>
              </w:rPr>
              <w:t>таблетки по 25 мкг або по 50 мкг або по 100 мкг,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</w:t>
            </w:r>
            <w:r>
              <w:t>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334550-25/З-97 від 24.03.2025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Еферокс®, </w:t>
            </w:r>
            <w:r>
              <w:rPr>
                <w:b/>
              </w:rPr>
              <w:t>таблетки по 25 мкг або по 50 мкг або по 100 мкг,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еспарма Гмб</w:t>
            </w:r>
            <w:r>
              <w:rPr>
                <w:b/>
              </w:rPr>
              <w:t>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</w:t>
            </w:r>
            <w: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334550-25/З-97 від 24.03.2025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Еферокс®, </w:t>
            </w:r>
            <w:r>
              <w:rPr>
                <w:b/>
              </w:rPr>
              <w:t>таблетки по 25 мкг або по 50 мкг або по 100 мкг, по 25 таблеток у блістері</w:t>
            </w:r>
            <w:r>
              <w:rPr>
                <w:b/>
              </w:rPr>
              <w:t>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334550-25/З-97 від 24.03.2025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Еферокс®, </w:t>
            </w:r>
            <w:r>
              <w:rPr>
                <w:b/>
              </w:rPr>
              <w:t>та</w:t>
            </w:r>
            <w:r>
              <w:rPr>
                <w:b/>
              </w:rPr>
              <w:t>блетки по 25 мкг або по 50 мкг або по 100 мкг,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335348</w:t>
            </w:r>
            <w:r>
              <w:rPr>
                <w:b/>
              </w:rPr>
              <w:t>-25/В-96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Ехінацея ФАРКОС, </w:t>
            </w:r>
            <w:r>
              <w:rPr>
                <w:b/>
              </w:rPr>
              <w:t>таблетки; по 10 таблеток у блістері, по 2 блістери у картонній коробці з маркуванням українською мовою;</w:t>
            </w:r>
            <w:r>
              <w:rPr>
                <w:b/>
              </w:rPr>
              <w:br/>
              <w:t>in bulk 5000 таблеток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"Фармацевтична компа</w:t>
            </w:r>
            <w:r>
              <w:rPr>
                <w:b/>
              </w:rPr>
              <w:t>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335348-25/В-96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Ехінацея ФАРКОС, </w:t>
            </w:r>
            <w:r>
              <w:rPr>
                <w:b/>
              </w:rPr>
              <w:t>таблетки; по 10 таблеток у блістері, по 2 блістери у карто</w:t>
            </w:r>
            <w:r>
              <w:rPr>
                <w:b/>
              </w:rPr>
              <w:t>нній коробці з маркуванням українською мовою;</w:t>
            </w:r>
            <w:r>
              <w:rPr>
                <w:b/>
              </w:rPr>
              <w:br/>
              <w:t>in bulk 5000 таблеток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</w:t>
            </w:r>
            <w:r>
              <w:rPr>
                <w:sz w:val="16"/>
                <w:szCs w:val="16"/>
                <w:lang w:val="ru-RU"/>
              </w:rPr>
              <w:t xml:space="preserve">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335348-</w:t>
            </w:r>
            <w:r>
              <w:rPr>
                <w:b/>
              </w:rPr>
              <w:t>25/В-96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Ехінацея ФАРКОС, </w:t>
            </w:r>
            <w:r>
              <w:rPr>
                <w:b/>
              </w:rPr>
              <w:t>таблетки; по 10 таблеток у блістері, по 2 блістери у картонній коробці з маркуванням українською мовою;</w:t>
            </w:r>
            <w:r>
              <w:rPr>
                <w:b/>
              </w:rPr>
              <w:br/>
              <w:t>in bulk 5000 таблеток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"Фармацевтична компан</w:t>
            </w:r>
            <w:r>
              <w:rPr>
                <w:b/>
              </w:rPr>
              <w:t>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335348-25/В-96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Ехінацея ФАРКОС, </w:t>
            </w:r>
            <w:r>
              <w:rPr>
                <w:b/>
              </w:rPr>
              <w:t>таблетки; по 10 таблеток у б</w:t>
            </w:r>
            <w:r>
              <w:rPr>
                <w:b/>
              </w:rPr>
              <w:t>лістері, по 2 блістери у картонній коробці з маркуванням українською мовою;</w:t>
            </w:r>
            <w:r>
              <w:rPr>
                <w:b/>
              </w:rPr>
              <w:br/>
              <w:t>in bulk 5000 таблеток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</w:t>
            </w:r>
            <w:r>
              <w:rPr>
                <w:b/>
              </w:rPr>
              <w:t>5348-25/В-96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Ехінацея ФАРКОС, </w:t>
            </w:r>
            <w:r>
              <w:rPr>
                <w:b/>
              </w:rPr>
              <w:t>таблетки; по 10 таблеток у блістері, по 2 блістери у картонній коробці з маркуванням українською мовою;</w:t>
            </w:r>
            <w:r>
              <w:rPr>
                <w:b/>
              </w:rPr>
              <w:br/>
              <w:t>in bulk 5000 таблеток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"Фармацевтична к</w:t>
            </w:r>
            <w:r>
              <w:rPr>
                <w:b/>
              </w:rPr>
              <w:t>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335348-25/В-96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Ехінацея ФАРКОС, </w:t>
            </w:r>
            <w:r>
              <w:rPr>
                <w:b/>
              </w:rPr>
              <w:t>таблетки; по 10 таблеток у бл</w:t>
            </w:r>
            <w:r>
              <w:rPr>
                <w:b/>
              </w:rPr>
              <w:t>істері, по 2 блістери у картонній коробці з маркуванням українською мовою;</w:t>
            </w:r>
            <w:r>
              <w:rPr>
                <w:b/>
              </w:rPr>
              <w:br/>
              <w:t>in bulk 5000 таблеток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338410-25/З-128 від 27.05.2025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Заведос®, </w:t>
            </w:r>
            <w:r>
              <w:rPr>
                <w:b/>
              </w:rPr>
              <w:t>ліофілізат для розчину для інфузій по 5 мг; 1 флакон з ліофілізатом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</w:t>
            </w:r>
            <w:r>
              <w:rPr>
                <w:b/>
              </w:rPr>
              <w:t>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</w:t>
            </w:r>
            <w:r>
              <w:t>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338410-25/З-128 від 27.05.2025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Заведос®, </w:t>
            </w:r>
            <w:r>
              <w:rPr>
                <w:b/>
              </w:rPr>
              <w:t>ліофілізат для розчину для інфузій по 5 мг; 1 флакон з ліофілізатом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</w:t>
            </w:r>
            <w:r>
              <w:rPr>
                <w:noProof/>
                <w:lang w:val="ru-RU"/>
              </w:rPr>
              <w:t>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</w:t>
            </w:r>
            <w: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338410-25/З-128 від 27.05.2025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Заведос®, </w:t>
            </w:r>
            <w:r>
              <w:rPr>
                <w:b/>
              </w:rPr>
              <w:t>ліофілізат для розчину для інфузій по 5 мг; 1 флакон з ліофілі</w:t>
            </w:r>
            <w:r>
              <w:rPr>
                <w:b/>
              </w:rPr>
              <w:t>затом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337847-25/З-145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Зептол, </w:t>
            </w:r>
            <w:r>
              <w:rPr>
                <w:b/>
              </w:rPr>
              <w:t>табл</w:t>
            </w:r>
            <w:r>
              <w:rPr>
                <w:b/>
              </w:rPr>
              <w:t>етки по 200 мг;</w:t>
            </w:r>
            <w:r>
              <w:rPr>
                <w:b/>
              </w:rPr>
              <w:br/>
              <w:t>по 10 таблеток у стрипі; по 10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337847-25/З-145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Зептол,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>по 10 таблеток у стрипі; по 10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337847-25/З-145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Зептол,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>по 10 таблеток у стрипі; по 10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320521-24/З-138 від 09.08.2024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Зидовудин, </w:t>
            </w:r>
            <w:r>
              <w:rPr>
                <w:b/>
              </w:rPr>
              <w:t>розчин оральний по 50 мг/ 5 мл; по 240 мл у флаконі; по 1 флакону раз</w:t>
            </w:r>
            <w:r>
              <w:rPr>
                <w:b/>
              </w:rPr>
              <w:t>ом із 10 мл шприцом для перорального дозування і 1,5 мл дозувальним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320521-24/З-138 від 09</w:t>
            </w:r>
            <w:r>
              <w:rPr>
                <w:b/>
              </w:rPr>
              <w:t>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Зидовудин, </w:t>
            </w:r>
            <w:r>
              <w:rPr>
                <w:b/>
              </w:rPr>
              <w:t>розчин оральний по 50 мг/ 5 мл; по 240 мл у флаконі; по 1 флакону разом із 10 мл шприцом для перорального дозування і 1,5 мл дозувальним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ГЕТЕРО ЛАБЗ ЛІМІТЕД,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320521-24/З-138 від 09.08.2024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Зидовудин, </w:t>
            </w:r>
            <w:r>
              <w:rPr>
                <w:b/>
              </w:rPr>
              <w:t>розчин оральний по 50 мг/ 5 мл; по 240</w:t>
            </w:r>
            <w:r>
              <w:rPr>
                <w:b/>
              </w:rPr>
              <w:t xml:space="preserve"> мл у флаконі; по 1 флакону разом із 10 мл шприцом для перорального дозування і 1,5 мл дозувальним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</w:t>
            </w:r>
            <w:r>
              <w:t>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318653-24/В-126 від 11.07.2024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Зипрін, </w:t>
            </w:r>
            <w:r>
              <w:rPr>
                <w:b/>
              </w:rPr>
              <w:t>таблетки по 500 мг; по 10 таблеток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318653-24/В-126 від 11.07.2024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Зипрін, </w:t>
            </w:r>
            <w:r>
              <w:rPr>
                <w:b/>
              </w:rPr>
              <w:t>таблетки по 500 мг; по 10 таблеток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"ДКП "Фарм</w:t>
            </w:r>
            <w:r>
              <w:rPr>
                <w:b/>
              </w:rPr>
              <w:t>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318653-24/В-126 від 11.07.2024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Зипрін, </w:t>
            </w:r>
            <w:r>
              <w:rPr>
                <w:b/>
              </w:rPr>
              <w:t>таблетки по 500 мг; по 1</w:t>
            </w:r>
            <w:r>
              <w:rPr>
                <w:b/>
              </w:rPr>
              <w:t>0 таблеток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318652-24/В-128 від 11.07.2024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Зипрін 1000, </w:t>
            </w:r>
            <w:r>
              <w:rPr>
                <w:b/>
              </w:rPr>
              <w:t>таблетки по 1000 мг; по 6 таблеток у блістері,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318652-24/В-128 від 11.07.2024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Зипрін 1000, </w:t>
            </w:r>
            <w:r>
              <w:rPr>
                <w:b/>
              </w:rPr>
              <w:t>таблетки по 1000 мг; по 6 таблеток у блістері,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</w:t>
            </w:r>
            <w:r>
              <w:rPr>
                <w:b/>
              </w:rPr>
              <w:t>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318652-24/В-128 від 11.07.2024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Зипрін 1000, </w:t>
            </w:r>
            <w:r>
              <w:rPr>
                <w:b/>
              </w:rPr>
              <w:t>таблетки по 1000 мг; по 6 таблеток у блістері,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315357-24/З-61 від 15.05.2024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ЗИТРОКС, </w:t>
            </w:r>
            <w:r>
              <w:rPr>
                <w:b/>
              </w:rPr>
              <w:t>таб</w:t>
            </w:r>
            <w:r>
              <w:rPr>
                <w:b/>
              </w:rPr>
              <w:t>летки, вкриті оболонкою, по 250 мг по 6 таблеток у стрипі; по 1 стрипу у картонній упаковці; таблетки, вкриті оболонкою, по 500 мг по 3 таблетки у стрипі; по 1 стрипу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</w:t>
            </w:r>
            <w:r>
              <w:rPr>
                <w:sz w:val="16"/>
                <w:szCs w:val="16"/>
              </w:rPr>
              <w:t>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315357-24/З-61 від 15.05.2024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ЗИТРОКС, </w:t>
            </w:r>
            <w:r>
              <w:rPr>
                <w:b/>
              </w:rPr>
              <w:t>таблетки, вкриті оболонкою, по 250 мг по 6 таблеток у стрипі; по 1 стрипу у картонній упаковці; таблетки, вк</w:t>
            </w:r>
            <w:r>
              <w:rPr>
                <w:b/>
              </w:rPr>
              <w:t>риті оболонкою, по 500 мг по 3 таблетки у стрипі; по 1 стрипу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315357-24/З-6</w:t>
            </w:r>
            <w:r>
              <w:rPr>
                <w:b/>
              </w:rPr>
              <w:t>1 від 15.05.2024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ЗИТРОКС, </w:t>
            </w:r>
            <w:r>
              <w:rPr>
                <w:b/>
              </w:rPr>
              <w:t>таблетки, вкриті оболонкою, по 250 мг по 6 таблеток у стрипі; по 1 стрипу у картонній упаковці; таблетки, вкриті оболонкою, по 500 мг по 3 таблетки у стрипі; по 1 стрипу у картонній упаков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315357-24/З-61 від 15.05.2024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ЗИТРОКС, </w:t>
            </w:r>
            <w:r>
              <w:rPr>
                <w:b/>
              </w:rPr>
              <w:t>таблет</w:t>
            </w:r>
            <w:r>
              <w:rPr>
                <w:b/>
              </w:rPr>
              <w:t>ки, вкриті оболонкою, по 250 мг по 6 таблеток у стрипі; по 1 стрипу у картонній упаковці; таблетки, вкриті оболонкою, по 500 мг по 3 таблетки у стрипі; по 1 стрипу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</w:t>
            </w:r>
            <w:r>
              <w:rPr>
                <w:sz w:val="16"/>
                <w:szCs w:val="16"/>
              </w:rPr>
              <w:t>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315357-24/З-61 від 15.05.2024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ЗИТРОКС, </w:t>
            </w:r>
            <w:r>
              <w:rPr>
                <w:b/>
              </w:rPr>
              <w:t>таблетки, вкриті оболонкою, по 250 мг по 6 таблеток у стрипі; по 1 стрипу у картонній упаковці; таблетки, вкрит</w:t>
            </w:r>
            <w:r>
              <w:rPr>
                <w:b/>
              </w:rPr>
              <w:t>і оболонкою, по 500 мг по 3 таблетки у стрипі; по 1 стрипу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315357-24/З-61 в</w:t>
            </w:r>
            <w:r>
              <w:rPr>
                <w:b/>
              </w:rPr>
              <w:t>ід 15.05.2024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ЗИТРОКС, </w:t>
            </w:r>
            <w:r>
              <w:rPr>
                <w:b/>
              </w:rPr>
              <w:t>таблетки, вкриті оболонкою, по 250 мг по 6 таблеток у стрипі; по 1 стрипу у картонній упаковці; таблетки, вкриті оболонкою, по 500 мг по 3 таблетки у стрипі; по 1 стрипу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337403-25/З-144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ЗОІДИМ , </w:t>
            </w:r>
            <w:r>
              <w:rPr>
                <w:b/>
              </w:rPr>
              <w:t xml:space="preserve">порошок </w:t>
            </w:r>
            <w:r>
              <w:rPr>
                <w:b/>
              </w:rPr>
              <w:t>для розчину для ін`єкцій по 1000 мг; 1 флакон з порошком у картонній упаковці;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337403-25/З-144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ЗОІДИМ , </w:t>
            </w:r>
            <w:r>
              <w:rPr>
                <w:b/>
              </w:rPr>
              <w:t>порошок для розчину для ін`єкцій по 1000 мг; 1 флакон з порошком у картонній упаковці;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ААР </w:t>
            </w:r>
            <w:r>
              <w:rPr>
                <w:b/>
              </w:rPr>
              <w:t>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337403-25/З-144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ЗОІДИМ , </w:t>
            </w:r>
            <w:r>
              <w:rPr>
                <w:b/>
              </w:rPr>
              <w:t>порошок для розчину д</w:t>
            </w:r>
            <w:r>
              <w:rPr>
                <w:b/>
              </w:rPr>
              <w:t>ля ін`єкцій по 1000 мг; 1 флакон з порошком у картонній упаковці;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337403-25/З-144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ЗОІДИМ , </w:t>
            </w:r>
            <w:r>
              <w:rPr>
                <w:b/>
              </w:rPr>
              <w:t>порошок для розчину для ін`єкцій по 1000 мг; 1 флакон з порошком у картонній упаковці; in bulk: по 50 флаконів з порошком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337403-25/З-144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ЗОІДИМ , </w:t>
            </w:r>
            <w:r>
              <w:rPr>
                <w:b/>
              </w:rPr>
              <w:t>порошок для розчину для ін`є</w:t>
            </w:r>
            <w:r>
              <w:rPr>
                <w:b/>
              </w:rPr>
              <w:t>кцій по 1000 мг; 1 флакон з порошком у картонній упаковці;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337403-25/З-144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ЗОІДИМ , </w:t>
            </w:r>
            <w:r>
              <w:rPr>
                <w:b/>
              </w:rPr>
              <w:t>порошок для розчину для ін`єкцій по 1000 мг; 1 флакон з порошком у картонній упаковці;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334353-25/З-138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ЗоіПрост, </w:t>
            </w:r>
            <w:r>
              <w:rPr>
                <w:b/>
              </w:rPr>
              <w:t>капсули м</w:t>
            </w:r>
            <w:r>
              <w:rPr>
                <w:b/>
              </w:rPr>
              <w:t>'які по 0,5 мг;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</w:t>
      </w:r>
      <w:r>
        <w:rPr>
          <w:b/>
          <w:lang w:val="uk-UA"/>
        </w:rPr>
        <w:t>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334353-25/З-138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ЗоіПрост, </w:t>
            </w:r>
            <w:r>
              <w:rPr>
                <w:b/>
              </w:rPr>
              <w:t>капсули м'які по 0,5 мг;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334353-25/З-138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ЗоіПрост, </w:t>
            </w:r>
            <w:r>
              <w:rPr>
                <w:b/>
              </w:rPr>
              <w:t>капсули м'які по 0,5 мг;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</w:t>
            </w:r>
            <w:r>
              <w:rPr>
                <w:b/>
              </w:rPr>
              <w:t>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337372-25/З-120 від 05.05.2025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ЗОІЦЕФ, </w:t>
            </w:r>
            <w:r>
              <w:rPr>
                <w:b/>
              </w:rPr>
              <w:t>порошок для розчину для ін`єкцій по 1000 мг, 1 флакон з порошком у картонній упако</w:t>
            </w:r>
            <w:r>
              <w:rPr>
                <w:b/>
              </w:rPr>
              <w:t>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337372-25/З-120 від 05.05.2025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ЗОІЦЕФ, </w:t>
            </w:r>
            <w:r>
              <w:rPr>
                <w:b/>
              </w:rPr>
              <w:t>порошок для розчину для ін`єкц</w:t>
            </w:r>
            <w:r>
              <w:rPr>
                <w:b/>
              </w:rPr>
              <w:t>ій по 1000 мг,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337372-25/З-120 від 05.05.2025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ЗОІЦЕФ, </w:t>
            </w:r>
            <w:r>
              <w:rPr>
                <w:b/>
              </w:rPr>
              <w:t>порошок для розчину для ін`єкцій по 1000 мг,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</w:t>
            </w:r>
            <w:r>
              <w:t>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311444-24/В-138 від 05.03.2024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Зофенозид, </w:t>
            </w:r>
            <w:r>
              <w:rPr>
                <w:b/>
              </w:rPr>
              <w:t>таблетки, вкриті плівковою оболонкою, по 30 мг/12,5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311444-24/В-138 від 05.03.2024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Зофенозид, </w:t>
            </w:r>
            <w:r>
              <w:rPr>
                <w:b/>
              </w:rPr>
              <w:t>таблетки</w:t>
            </w:r>
            <w:r>
              <w:rPr>
                <w:b/>
              </w:rPr>
              <w:t>, вкриті плівковою оболонкою, по 30 мг/12,5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</w:t>
            </w:r>
            <w:r>
              <w:t xml:space="preserve">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</w:t>
      </w:r>
      <w:r>
        <w:rPr>
          <w:b/>
          <w:lang w:val="uk-UA"/>
        </w:rPr>
        <w:t xml:space="preserve">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311444-24/В-138 від 05.03.2024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Зофенозид, </w:t>
            </w:r>
            <w:r>
              <w:rPr>
                <w:b/>
              </w:rPr>
              <w:t>таблетки, вкриті плівковою оболонкою, по 30 мг/12,5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</w:t>
      </w:r>
      <w:r>
        <w:rPr>
          <w:b/>
          <w:lang w:val="uk-UA"/>
        </w:rPr>
        <w:t>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335582-25/В-117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- Фармекс, </w:t>
            </w:r>
            <w:r>
              <w:rPr>
                <w:b/>
              </w:rPr>
              <w:t>розчин для ін'єкцій, 1 мг/мл по 3 мл в попередньо наповненому шприці; по 1 попередньо наповненому шприцу в комплекті з голкою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335582-25/В-117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Ібандронова кисло</w:t>
            </w:r>
            <w:r>
              <w:rPr>
                <w:b/>
                <w:caps/>
              </w:rPr>
              <w:t xml:space="preserve">та - Фармекс, </w:t>
            </w:r>
            <w:r>
              <w:rPr>
                <w:b/>
              </w:rPr>
              <w:t>розчин для ін'єкцій, 1 мг/мл по 3 мл в попередньо наповненому шприці; по 1 попередньо наповненому шприцу в комплекті з голкою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</w:t>
            </w:r>
            <w:r>
              <w:rPr>
                <w:b/>
              </w:rPr>
              <w:t>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335582-25/В-117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</w:t>
            </w:r>
            <w:r>
              <w:rPr>
                <w:b/>
                <w:caps/>
              </w:rPr>
              <w:t xml:space="preserve">- Фармекс, </w:t>
            </w:r>
            <w:r>
              <w:rPr>
                <w:b/>
              </w:rPr>
              <w:t>розчин для ін'єкцій, 1 мг/мл по 3 мл в попередньо наповненому шприці; по 1 попередньо наповненому шприцу в комплекті з голкою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</w:t>
            </w:r>
            <w:r>
              <w:rPr>
                <w:b/>
              </w:rPr>
              <w:t>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335583-25/В-117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Ібандронова кисло</w:t>
            </w:r>
            <w:r>
              <w:rPr>
                <w:b/>
                <w:caps/>
              </w:rPr>
              <w:t xml:space="preserve">та - Фармекс, </w:t>
            </w:r>
            <w:r>
              <w:rPr>
                <w:b/>
              </w:rPr>
              <w:t>концентрат для розчину для інфузій, 1 мг/мл, по 6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335583-25/В-117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- Фармекс, </w:t>
            </w:r>
            <w:r>
              <w:rPr>
                <w:b/>
              </w:rPr>
              <w:t>концентрат для розчину для інфузій, 1 мг/мл, по 6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</w:t>
            </w:r>
            <w:r>
              <w:rPr>
                <w:b/>
              </w:rPr>
              <w:t>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335583-25/В-117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 - Фарм</w:t>
            </w:r>
            <w:r>
              <w:rPr>
                <w:b/>
                <w:caps/>
              </w:rPr>
              <w:t xml:space="preserve">екс, </w:t>
            </w:r>
            <w:r>
              <w:rPr>
                <w:b/>
              </w:rPr>
              <w:t>концентрат для розчину для інфузій, 1 мг/мл, по 6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</w:t>
            </w:r>
            <w:r>
              <w:t>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</w:t>
      </w:r>
      <w:r>
        <w:rPr>
          <w:b/>
          <w:lang w:val="uk-UA"/>
        </w:rPr>
        <w:t xml:space="preserve">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336820-25/З-149 від 28.04.2025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Макс, </w:t>
            </w:r>
            <w:r>
              <w:rPr>
                <w:b/>
              </w:rPr>
              <w:t>капсули м'які по 400 мг; по 6 капсул у блістері; по 1 блістеру в картонній коробці; по 10 капсул у блістері; по 1 або п</w:t>
            </w:r>
            <w:r>
              <w:rPr>
                <w:b/>
              </w:rPr>
              <w:t>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336820-25/З-149 від 28.04.2025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Макс, </w:t>
            </w:r>
            <w:r>
              <w:rPr>
                <w:b/>
              </w:rPr>
              <w:t xml:space="preserve">капсули м'які по </w:t>
            </w:r>
            <w:r>
              <w:rPr>
                <w:b/>
              </w:rPr>
              <w:t>400 мг; по 6 капсул у блістері; по 1 блістеру в картонній коробці;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336820-25/З-149 від 28.04.2025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Макс, </w:t>
            </w:r>
            <w:r>
              <w:rPr>
                <w:b/>
              </w:rPr>
              <w:t>капсули м'які по 400 мг; по 6 капсул у блістері; по 1 блістеру в картонній коробці; по 10 капсул у блістері; по 1 або по 2 блістери в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327852-24/В-06 від 10.12.2024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200; Ібупрофен 400, </w:t>
            </w:r>
            <w:r>
              <w:rPr>
                <w:b/>
              </w:rPr>
              <w:t>табле</w:t>
            </w:r>
            <w:r>
              <w:rPr>
                <w:b/>
              </w:rPr>
              <w:t>тки, вкриті оболонкою, по 400 мг, по 10 таблеток у блістері; по 1, або по 2 або по 5 блістерів у пачці з картону; по 200 мг, по 10 таблеток у блістері;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</w:t>
            </w:r>
            <w:r>
              <w:rPr>
                <w:b/>
              </w:rPr>
              <w:t>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</w:t>
      </w:r>
      <w:r>
        <w:rPr>
          <w:b/>
          <w:lang w:val="uk-UA"/>
        </w:rPr>
        <w:t xml:space="preserve">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327852-24/В-06 від 10.12.2024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200; Ібупрофен 400, </w:t>
            </w:r>
            <w:r>
              <w:rPr>
                <w:b/>
              </w:rPr>
              <w:t>таблетки, вкриті оболонкою, по 400 мг, по 10 таблеток у блістері; по 1, або по 2</w:t>
            </w:r>
            <w:r>
              <w:rPr>
                <w:b/>
              </w:rPr>
              <w:t xml:space="preserve"> або по 5 блістерів у пачці з картону; по 200 мг, по 10 таблеток у блістері;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327852-24/В-06 від 10.12.2024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200; Ібупрофен 400, </w:t>
            </w:r>
            <w:r>
              <w:rPr>
                <w:b/>
              </w:rPr>
              <w:t xml:space="preserve">таблетки, вкриті оболонкою, по 400 мг, по 10 таблеток у блістері; по 1, або по 2 або по 5 блістерів у пачці з картону; по 200 мг, </w:t>
            </w:r>
            <w:r>
              <w:rPr>
                <w:b/>
              </w:rPr>
              <w:t>по 10 таблеток у блістері;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327852-24/В-06 від 1</w:t>
            </w:r>
            <w:r>
              <w:rPr>
                <w:b/>
              </w:rPr>
              <w:t>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200; Ібупрофен 400, </w:t>
            </w:r>
            <w:r>
              <w:rPr>
                <w:b/>
              </w:rPr>
              <w:t>таблетки, вкриті оболонкою, по 400 мг, по 10 таблеток у блістері; по 1, або по 2 або по 5 блістерів у пачці з картону; по 200 мг, по 10 таблеток у блістері; по 2 або по 5 блі</w:t>
            </w:r>
            <w:r>
              <w:rPr>
                <w:b/>
              </w:rPr>
              <w:t>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327852-24/В-06 від 10.12.2024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Ібупрофен 200; Ібупрофе</w:t>
            </w:r>
            <w:r>
              <w:rPr>
                <w:b/>
                <w:caps/>
              </w:rPr>
              <w:t xml:space="preserve">н 400, </w:t>
            </w:r>
            <w:r>
              <w:rPr>
                <w:b/>
              </w:rPr>
              <w:t>таблетки, вкриті оболонкою, по 400 мг, по 10 таблеток у блістері; по 1, або по 2 або по 5 блістерів у пачці з картону; по 200 мг, по 10 таблеток у блістері;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</w:t>
            </w:r>
            <w:r>
              <w:rPr>
                <w:noProof/>
                <w:lang w:val="ru-RU"/>
              </w:rPr>
              <w:t>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</w:t>
            </w:r>
            <w: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327852-24/В-06 від 10.12.2024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200; Ібупрофен 400, </w:t>
            </w:r>
            <w:r>
              <w:rPr>
                <w:b/>
              </w:rPr>
              <w:t>таблетки, вкриті оболонкою, по 400 мг, по 1</w:t>
            </w:r>
            <w:r>
              <w:rPr>
                <w:b/>
              </w:rPr>
              <w:t>0 таблеток у блістері; по 1, або по 2 або по 5 блістерів у пачці з картону; по 200 мг, по 10 таблеток у блістері;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306821-23/В-60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ІЗОСОРБІДУ ДИНІТРАТ розведений, </w:t>
            </w:r>
            <w:r>
              <w:rPr>
                <w:b/>
              </w:rPr>
              <w:t>порошок (субстанція) у поліетитиленових пакетах високої щільності та у бочки з подвій</w:t>
            </w:r>
            <w:r>
              <w:rPr>
                <w:b/>
              </w:rPr>
              <w:t>ним покриттям прозорими пакетами з поліетилену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306821-23/В-60 від 12.1</w:t>
            </w:r>
            <w:r>
              <w:rPr>
                <w:b/>
              </w:rPr>
              <w:t>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ІЗОСОРБІДУ ДИНІТРАТ розведений, </w:t>
            </w:r>
            <w:r>
              <w:rPr>
                <w:b/>
              </w:rPr>
              <w:t>порошок (субстанція) у поліетитиленових пакетах високої щільності та у бочки з подвійним покриттям прозорими пакетами з поліетилену низької щільності для фармацевтичного засто</w:t>
            </w:r>
            <w:r>
              <w:rPr>
                <w:b/>
              </w:rPr>
              <w:t>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306821-23/В-60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ІЗОСОРБІДУ ДИНІТ</w:t>
            </w:r>
            <w:r>
              <w:rPr>
                <w:b/>
                <w:caps/>
              </w:rPr>
              <w:t xml:space="preserve">РАТ розведений, </w:t>
            </w:r>
            <w:r>
              <w:rPr>
                <w:b/>
              </w:rPr>
              <w:t>порошок (субстанція) у поліетитиленових пакетах високої щільності та у бочки з подвійним покриттям прозорими пакетами з поліетилену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335064-25/З-146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Ілпіо®, </w:t>
            </w:r>
            <w:r>
              <w:rPr>
                <w:b/>
              </w:rPr>
              <w:t>Таблетки по 80 мг/2,5 мг; по 10 таблеток у блістері; по 3 або 10 б</w:t>
            </w:r>
            <w:r>
              <w:rPr>
                <w:b/>
              </w:rPr>
              <w:t>лістерів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335064-25/З-146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Ілпіо®, </w:t>
            </w:r>
            <w:r>
              <w:rPr>
                <w:b/>
              </w:rPr>
              <w:t>Таблетки п</w:t>
            </w:r>
            <w:r>
              <w:rPr>
                <w:b/>
              </w:rPr>
              <w:t>о 80 мг/2,5 мг; по 10 таблеток у блістері; по 3 або 10 блістерів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335064-25/</w:t>
            </w:r>
            <w:r>
              <w:rPr>
                <w:b/>
              </w:rPr>
              <w:t>З-146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Ілпіо®, </w:t>
            </w:r>
            <w:r>
              <w:rPr>
                <w:b/>
              </w:rPr>
              <w:t>Таблетки по 80 мг/2,5 мг; по 10 таблеток у блістері; по 3 або 10 блістерів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334984-25/З-61, 338432-25/З-61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Іміфорс, </w:t>
            </w:r>
            <w:r>
              <w:rPr>
                <w:b/>
              </w:rPr>
              <w:t>порошок для розчину для інфузій, 500 мг/500 мг по 1 флакону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334984-25/З-61, 338432-25/З-61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Іміфорс, </w:t>
            </w:r>
            <w:r>
              <w:rPr>
                <w:b/>
              </w:rPr>
              <w:t>порошок для розчину для ін</w:t>
            </w:r>
            <w:r>
              <w:rPr>
                <w:b/>
              </w:rPr>
              <w:t>фузій, 500 мг/500 мг по 1 флакону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334984-25/З-61, 338432-25/З-61 від 28.03.2</w:t>
            </w:r>
            <w:r>
              <w:rPr>
                <w:b/>
              </w:rPr>
              <w:t>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Іміфорс, </w:t>
            </w:r>
            <w:r>
              <w:rPr>
                <w:b/>
              </w:rPr>
              <w:t>порошок для розчину для інфузій, 500 мг/500 мг по 1 флакону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</w:t>
            </w:r>
            <w:r>
              <w:t>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336417-25/З-06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Імуран, </w:t>
            </w:r>
            <w:r>
              <w:rPr>
                <w:b/>
              </w:rPr>
              <w:t xml:space="preserve">таблетки, вкриті плівковою оболонкою, по 50 мг; по 25 таблеток у блістері; по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Аспен Фарма </w:t>
            </w:r>
            <w:r>
              <w:rPr>
                <w:b/>
              </w:rPr>
              <w:t>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336417-25/З-06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Імуран, </w:t>
            </w:r>
            <w:r>
              <w:rPr>
                <w:b/>
              </w:rPr>
              <w:t>таблетки, вкриті плівковою оболонкою, по 50 мг; по 25 таблеток</w:t>
            </w:r>
            <w:r>
              <w:rPr>
                <w:b/>
              </w:rPr>
              <w:t xml:space="preserve"> у блістері; по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336417-25/З-06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Імуран, </w:t>
            </w:r>
            <w:r>
              <w:rPr>
                <w:b/>
              </w:rPr>
              <w:t xml:space="preserve">таблетки, вкриті плівковою оболонкою, по 50 мг; по 25 таблеток у блістері; по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</w:t>
            </w:r>
            <w:r>
              <w:t>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333650-25/З-96 від 10.03.2025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ПРО.МЕД.ЦС Прага а.с., Чесь</w:t>
            </w:r>
            <w:r>
              <w:rPr>
                <w:b/>
              </w:rPr>
              <w:t>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</w:t>
            </w:r>
            <w:r>
              <w:t>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333650-25/З-96 від 10.03.2025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2,5 мг; по 10 таблеток у блістері; по 3 або 6 блістерів у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333650-25/З-96 від 10.03.2025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</w:t>
            </w:r>
            <w:r>
              <w:rPr>
                <w:b/>
              </w:rPr>
              <w:t>аблетки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35438-25/З-28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краплі очні, розчин 2 % по 10 мл у контейнері-крапельниці; по 1 контейнеру-крапельниці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335438-25/З-28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 xml:space="preserve">краплі очні, розчин 2 % по 10 мл у контейнері-крапельниці; по 1 контейнеру-крапельниці у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335438-25/З-28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к</w:t>
            </w:r>
            <w:r>
              <w:rPr>
                <w:b/>
              </w:rPr>
              <w:t>раплі очні, розчин 2 % по 10 мл у контейнері-крапельниці; по 1 контейнеру-крапельниці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328425-24/В-28, 328427-24/В-28, 338003-25/В-100 від 18.12.2024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Калію хлорид, </w:t>
            </w:r>
            <w:r>
              <w:rPr>
                <w:b/>
              </w:rPr>
              <w:t xml:space="preserve">концентрат для розчину для інфузій, 75 мг/мл по 10 мл, 20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328425-24/В-28, 328427-24/В-28, 338003-25/В-100 від 18.12.2024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Калію хлорид, </w:t>
            </w:r>
            <w:r>
              <w:rPr>
                <w:b/>
              </w:rPr>
              <w:t>концентрат для розчину для ін</w:t>
            </w:r>
            <w:r>
              <w:rPr>
                <w:b/>
              </w:rPr>
              <w:t xml:space="preserve">фузій, 75 мг/мл по 10 мл, 20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328425-24/В-28, 328427-24/В-28, 3</w:t>
            </w:r>
            <w:r>
              <w:rPr>
                <w:b/>
              </w:rPr>
              <w:t>38003-25/В-100 від 18.12.2024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Калію хлорид, </w:t>
            </w:r>
            <w:r>
              <w:rPr>
                <w:b/>
              </w:rPr>
              <w:t xml:space="preserve">концентрат для розчину для інфузій, 75 мг/мл по 10 мл, 20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332710-25/З-149 від 24.02.2025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Кальцеос , </w:t>
            </w:r>
            <w:r>
              <w:rPr>
                <w:b/>
              </w:rPr>
              <w:t xml:space="preserve">таблетки жувальні; по 15 таблеток у поліпропіленовій тубі з поліетиленовою пробкою; </w:t>
            </w:r>
            <w:r>
              <w:rPr>
                <w:b/>
              </w:rPr>
              <w:t>по 2 туби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332710-25/З-149 від 24.02.2025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Кальцеос , </w:t>
            </w:r>
            <w:r>
              <w:rPr>
                <w:b/>
              </w:rPr>
              <w:t>таб</w:t>
            </w:r>
            <w:r>
              <w:rPr>
                <w:b/>
              </w:rPr>
              <w:t>летки жувальні; по 15 таблеток у поліпропіленовій тубі з поліетиленовою пробкою; по 2 туби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332710-25/З-149 від 24.02.2025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Кальцеос , </w:t>
            </w:r>
            <w:r>
              <w:rPr>
                <w:b/>
              </w:rPr>
              <w:t>таблетки жувальні; по 15 таблеток у поліпропіленовій тубі з поліетиленовою пробкою; по 2 туби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Лабораторія Іннотек Інтернасьйон</w:t>
            </w:r>
            <w:r>
              <w:rPr>
                <w:b/>
              </w:rPr>
              <w:t>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332055-25/В-116, 332069-25/В-116, 332071-25/В-116, 332072-25/В-116, 332074-25/В-116, 332094-25/В-116, 332095-25/В-116, 332096</w:t>
            </w:r>
            <w:r>
              <w:rPr>
                <w:b/>
              </w:rPr>
              <w:t>-25/В-116, 332097-25/В-116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таблетки по 500 мг по 10 таблеток у стрипах;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</w:t>
            </w:r>
            <w:r>
              <w:rPr>
                <w:b/>
              </w:rPr>
              <w:t>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332055-25/В-116, 332069-25/В-116, 332071-25/В-116, 332072-25/В-116, 332074-25/В-116, 332094-25/В-116, 332095-25/В-116, 332096-25/В-116, 332097-25/В-116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таблетки по 500 мг по 10 таблеток у стрипах;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332055-25/В-116, 332069-25/В-116, 332071-25/В-116, 332072-25/В-116, 332074-25/В-116, 332094-25/В-116, 332095-25/В-116, 332096-25/В-116, 332097-25/В-116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таблетки по 5</w:t>
            </w:r>
            <w:r>
              <w:rPr>
                <w:b/>
              </w:rPr>
              <w:t>00 мг по 10 таблеток у стрипах;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326220-24/З-137, 326221</w:t>
            </w:r>
            <w:r>
              <w:rPr>
                <w:b/>
              </w:rPr>
              <w:t>-24/З-137, 326222-24/З-137, 326223-24/З-137 від 18.11.2024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Аккорд, </w:t>
            </w:r>
            <w:r>
              <w:rPr>
                <w:b/>
              </w:rPr>
              <w:t>концентрат для розчину для інфузій, 10 мг/мл</w:t>
            </w:r>
            <w:r>
              <w:rPr>
                <w:b/>
              </w:rPr>
              <w:br/>
              <w:t>по 5 мл, або по 15 мл, або по 45 мл, або по 60 мл у флаконі; по 1 флакону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326220-24/З-137, 326221-24/З-137, 326222-24/З-137, 326223-24/З-137 від 18.11.2024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Аккорд, </w:t>
            </w:r>
            <w:r>
              <w:rPr>
                <w:b/>
              </w:rPr>
              <w:t>концентрат для розчину для інфузій, 10 мг/мл</w:t>
            </w:r>
            <w:r>
              <w:rPr>
                <w:b/>
              </w:rPr>
              <w:br/>
              <w:t>по 5 мл, або по 15 мл, або по 45 мл, або по 60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326220-24/З-137, 326221-24/З-137, 326222-24/З-137, 326223-24/З-137 від 18.11.2024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Аккорд, </w:t>
            </w:r>
            <w:r>
              <w:rPr>
                <w:b/>
              </w:rPr>
              <w:t>концентрат для розчину для інфузій, 10 мг/мл</w:t>
            </w:r>
            <w:r>
              <w:rPr>
                <w:b/>
              </w:rPr>
              <w:br/>
              <w:t>по 5 мл, або по 15 мл, або по 45 мл, або по 60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334954-25/З-140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10 мг, КАРДОСАЛ® 20 мг, КАРДОСАЛ® 40 мг, </w:t>
            </w:r>
            <w:r>
              <w:rPr>
                <w:b/>
              </w:rPr>
              <w:t>таблетки, вкриті плі</w:t>
            </w:r>
            <w:r>
              <w:rPr>
                <w:b/>
              </w:rPr>
              <w:t>вковою оболонкою, по 10 мг; по 14 таблеток у блістері; по 1 або по 2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1 або по 2 блістери в картонній коробці;</w:t>
            </w:r>
            <w:r>
              <w:rPr>
                <w:b/>
              </w:rPr>
              <w:br/>
              <w:t xml:space="preserve">таблетки, вкриті плівковою оболонкою, </w:t>
            </w:r>
            <w:r>
              <w:rPr>
                <w:b/>
              </w:rPr>
              <w:t>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334954-25/З-140 від</w:t>
            </w:r>
            <w:r>
              <w:rPr>
                <w:b/>
              </w:rPr>
              <w:t xml:space="preserve">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10 мг, КАРДОСАЛ® 20 мг, КАРДОСАЛ® 40 мг, </w:t>
            </w:r>
            <w:r>
              <w:rPr>
                <w:b/>
              </w:rPr>
              <w:t>таблетки, вкриті плівковою оболонкою, по 10 мг; по 14 таблеток у блістері; по 1 або по 2 блістери в картонній коробці;</w:t>
            </w:r>
            <w:r>
              <w:rPr>
                <w:b/>
              </w:rPr>
              <w:br/>
              <w:t>таблетки, вкриті плівковою оболо</w:t>
            </w:r>
            <w:r>
              <w:rPr>
                <w:b/>
              </w:rPr>
              <w:t>нкою, по 20 мг; по 14 таблеток у блістері; по 1 або по 2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</w:t>
            </w:r>
            <w:r>
              <w:rPr>
                <w:b/>
              </w:rPr>
              <w:t>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</w:t>
            </w:r>
            <w:r>
              <w:t>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334954-25/З-140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10 мг, КАРДОСАЛ® 20 мг, КАРДОСАЛ® 40 мг, </w:t>
            </w:r>
            <w:r>
              <w:rPr>
                <w:b/>
              </w:rPr>
              <w:t>т</w:t>
            </w:r>
            <w:r>
              <w:rPr>
                <w:b/>
              </w:rPr>
              <w:t>аблетки, вкриті плівковою оболонкою, по 10 мг; по 14 таблеток у блістері; по 1 або по 2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1 або по 2 блістери в картонній коробці;</w:t>
            </w:r>
            <w:r>
              <w:rPr>
                <w:b/>
              </w:rPr>
              <w:br/>
              <w:t>таблетки, вкриті пл</w:t>
            </w:r>
            <w:r>
              <w:rPr>
                <w:b/>
              </w:rPr>
              <w:t>івковою оболонкою, 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334954-25/З-140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10 мг, КАРДОСАЛ® 20 мг, КАРДОСАЛ® 40 мг, </w:t>
            </w:r>
            <w:r>
              <w:rPr>
                <w:b/>
              </w:rPr>
              <w:t>таблетки, вкриті плівковою оболонкою, по 10 мг; по 14 таблеток у блістері; по 1 або по 2 блістери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1 або по 2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334954-25/З-140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10 мг, КАРДОСАЛ® </w:t>
            </w:r>
            <w:r>
              <w:rPr>
                <w:b/>
                <w:caps/>
              </w:rPr>
              <w:t xml:space="preserve">20 мг, КАРДОСАЛ® 40 мг, </w:t>
            </w:r>
            <w:r>
              <w:rPr>
                <w:b/>
              </w:rPr>
              <w:t>таблетки, вкриті плівковою оболонкою, по 10 мг; по 14 таблеток у блістері; по 1 або по 2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1 або по 2 блістери в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</w:t>
            </w:r>
            <w:r>
              <w:t xml:space="preserve">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334954-25/З-140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10 мг, КАРДОСАЛ® 20 мг, КАРДОСАЛ® 40 мг, </w:t>
            </w:r>
            <w:r>
              <w:rPr>
                <w:b/>
              </w:rPr>
              <w:t>таблетки, вкриті плівковою оболонкою, по 10 мг; по 14 таблеток у блістері; по 1 аб</w:t>
            </w:r>
            <w:r>
              <w:rPr>
                <w:b/>
              </w:rPr>
              <w:t>о по 2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1 або по 2 блістери в картонній коробці;</w:t>
            </w:r>
            <w:r>
              <w:rPr>
                <w:b/>
              </w:rPr>
              <w:br/>
              <w:t xml:space="preserve">таблетки, вкриті плівковою оболонкою, по 40 мг; по 14 таблеток у блістері; по 1 або по 2 блістери в </w:t>
            </w:r>
            <w:r>
              <w:rPr>
                <w:b/>
              </w:rPr>
              <w:t>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334954-25/З-140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10 мг, КАРДОСАЛ® 20 мг, КАРДОСАЛ® 40 мг, </w:t>
            </w:r>
            <w:r>
              <w:rPr>
                <w:b/>
              </w:rPr>
              <w:t>таблетки, вкриті плівковою оболонкою, по 10 мг; по 14 таблеток у блістері; по 1 або по 2 блістери в картонній коробці;</w:t>
            </w:r>
            <w:r>
              <w:rPr>
                <w:b/>
              </w:rPr>
              <w:br/>
              <w:t xml:space="preserve">таблетки, вкриті плівковою оболонкою, по 20 мг; по 14 таблеток </w:t>
            </w:r>
            <w:r>
              <w:rPr>
                <w:b/>
              </w:rPr>
              <w:t>у блістері; по 1 або по 2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334954-25/З-140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10 мг, КАРДОСАЛ® 20 мг, КАРДОСАЛ® 40 мг, </w:t>
            </w:r>
            <w:r>
              <w:rPr>
                <w:b/>
              </w:rPr>
              <w:t>таблетки, вкриті плівковою оболонкою, по 10 мг; по 14 таб</w:t>
            </w:r>
            <w:r>
              <w:rPr>
                <w:b/>
              </w:rPr>
              <w:t>леток у блістері; по 1 або по 2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1 або по 2 блістери в картонній коробці;</w:t>
            </w:r>
            <w:r>
              <w:rPr>
                <w:b/>
              </w:rPr>
              <w:br/>
              <w:t xml:space="preserve">таблетки, вкриті плівковою оболонкою, по 40 мг; по 14 таблеток у блістері; </w:t>
            </w:r>
            <w:r>
              <w:rPr>
                <w:b/>
              </w:rPr>
              <w:t>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334954-25/З-140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10 мг, КАРДОСАЛ® 20 мг, КАРДОСАЛ® 40 мг, </w:t>
            </w:r>
            <w:r>
              <w:rPr>
                <w:b/>
              </w:rPr>
              <w:t>таблетки, вкриті плівковою оболонкою, по 10 мг; по 14 таблеток у блістері; по 1 або по 2 блістери в картонній коробці;</w:t>
            </w:r>
            <w:r>
              <w:rPr>
                <w:b/>
              </w:rPr>
              <w:br/>
              <w:t xml:space="preserve">таблетки, вкриті плівковою оболонкою, по 20 </w:t>
            </w:r>
            <w:r>
              <w:rPr>
                <w:b/>
              </w:rPr>
              <w:t>мг; по 14 таблеток у блістері; по 1 або по 2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40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</w:t>
            </w:r>
            <w:r>
              <w:rPr>
                <w:b/>
              </w:rPr>
              <w:t>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</w:t>
            </w:r>
            <w:r>
              <w:t xml:space="preserve">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334968-25/З-121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Карсил®, </w:t>
            </w:r>
            <w:r>
              <w:rPr>
                <w:b/>
              </w:rPr>
              <w:t>таблетки, вкриті плівковою оболонкою, по 22,5 мг;</w:t>
            </w:r>
            <w:r>
              <w:rPr>
                <w:b/>
              </w:rPr>
              <w:t xml:space="preserve"> по 10 таблеток у блістері; по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334968-25/З-121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Кар</w:t>
            </w:r>
            <w:r>
              <w:rPr>
                <w:b/>
                <w:caps/>
              </w:rPr>
              <w:t xml:space="preserve">сил®, </w:t>
            </w:r>
            <w:r>
              <w:rPr>
                <w:b/>
              </w:rPr>
              <w:t>таблетки, вкриті плівковою оболонкою, по 22,5 мг; по 10 таблеток у блістері; по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334968-25/З-121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Карсил®, </w:t>
            </w:r>
            <w:r>
              <w:rPr>
                <w:b/>
              </w:rPr>
              <w:t>таблетки, вкриті плівковою оболонкою, по 22,5 мг; по 10 таблеток у блістері; по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</w:t>
            </w:r>
            <w:r>
              <w:rPr>
                <w:b/>
              </w:rPr>
              <w:t>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326880-24/В-45 від 27.11.2024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Каспофунгін Асіно, </w:t>
            </w:r>
            <w:r>
              <w:rPr>
                <w:b/>
              </w:rPr>
              <w:t xml:space="preserve">порошок для концентрату для розчину для інфузій 50 мг, по 50 мг у флаконі, </w:t>
            </w:r>
            <w:r>
              <w:rPr>
                <w:b/>
              </w:rPr>
              <w:t>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326880-24/В-45 від 27.11.2024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Каспофунгін Асіно, </w:t>
            </w:r>
            <w:r>
              <w:rPr>
                <w:b/>
              </w:rPr>
              <w:t>порошок для концентрату для розчину для інфузій 50 мг, по 50 мг у флаконі,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326880-24/В-45 від 27.11.2024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Каспофунгін Асіно, </w:t>
            </w:r>
            <w:r>
              <w:rPr>
                <w:b/>
              </w:rPr>
              <w:t xml:space="preserve">порошок для концентрату для розчину для інфузій 50 мг, по 50 мг у флаконі, по 1 </w:t>
            </w:r>
            <w:r>
              <w:rPr>
                <w:b/>
              </w:rPr>
              <w:t>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330477-25/В-96, 330478-25/В</w:t>
            </w:r>
            <w:r>
              <w:rPr>
                <w:b/>
              </w:rPr>
              <w:t>-96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Кейвер® Саше , </w:t>
            </w:r>
            <w:r>
              <w:rPr>
                <w:b/>
              </w:rPr>
              <w:t>гранули для орального розчину, по 25 мг, по 2,5 г у саше, по 10, 20 або 30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</w:t>
            </w:r>
            <w:r>
              <w:t>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330477-25/В-96, 330478-25/В-96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Кейвер® Саше , </w:t>
            </w:r>
            <w:r>
              <w:rPr>
                <w:b/>
              </w:rPr>
              <w:t>гранули для орального розчину, по 25 мг, по 2,5 г у саше, по 10, 20 або 30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330477-25/В-96, 330478-25/В-96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Кейвер® Саше , </w:t>
            </w:r>
            <w:r>
              <w:rPr>
                <w:b/>
              </w:rPr>
              <w:t>гранули для орального розчину, по 25 мг, по 2,5 г у саше, по 10, 20 або 30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335392-25/З-100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таблетки, вкриті оболонкою, по 500 мг; таблетки, вкриті оболонкою, по 1000 мг; по 10 таблеток у блістері; п</w:t>
            </w:r>
            <w:r>
              <w:rPr>
                <w:b/>
              </w:rPr>
              <w:t>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335392-25/З-100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</w:t>
            </w:r>
            <w:r>
              <w:rPr>
                <w:b/>
              </w:rPr>
              <w:t xml:space="preserve"> оболонкою, по 250 мг; таблетки, вкриті оболонкою, по 500 мг; таблетки, вкриті оболонкою,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</w:t>
            </w:r>
            <w:r>
              <w:t xml:space="preserve">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335392-25/З-100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таблетки, вкриті оболонкою, по 500 мг; таблетки, вкриті оболонкою, по 1000 мг;</w:t>
            </w:r>
            <w:r>
              <w:rPr>
                <w:b/>
              </w:rPr>
              <w:t xml:space="preserve">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335392-25/З-100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таблетки, вкриті оболонкою, по 500 мг; таблетки, вкриті оболонкою,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ЮСБ Фарма С.А., Бел</w:t>
            </w:r>
            <w:r>
              <w:rPr>
                <w:b/>
              </w:rPr>
              <w:t>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335392-25/З-100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таблетки, вкриті оболонкою, по 500 мг; табл</w:t>
            </w:r>
            <w:r>
              <w:rPr>
                <w:b/>
              </w:rPr>
              <w:t>етки, вкриті оболонкою,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335392-25</w:t>
            </w:r>
            <w:r>
              <w:rPr>
                <w:b/>
              </w:rPr>
              <w:t>/З-100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таблетки, вкриті оболонкою, по 500 мг; таблетки, вкриті оболонкою,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335392-25/З-100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</w:t>
            </w:r>
            <w:r>
              <w:rPr>
                <w:b/>
              </w:rPr>
              <w:t>нкою, по 250 мг; таблетки, вкриті оболонкою, по 500 мг; таблетки, вкриті оболонкою,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335392-25/З-100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 xml:space="preserve">таблетки, вкриті оболонкою, по 250 мг; таблетки, вкриті оболонкою, по 500 мг; таблетки, вкриті оболонкою, по 1000 мг; по 10 таблеток у блістері; по </w:t>
            </w:r>
            <w:r>
              <w:rPr>
                <w:b/>
              </w:rPr>
              <w:t>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335392-25/З-100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Ке</w:t>
            </w:r>
            <w:r>
              <w:rPr>
                <w:b/>
                <w:caps/>
              </w:rPr>
              <w:t xml:space="preserve">ппра®, </w:t>
            </w:r>
            <w:r>
              <w:rPr>
                <w:b/>
              </w:rPr>
              <w:t>таблетки, вкриті оболонкою, по 250 мг; таблетки, вкриті оболонкою, по 500 мг; таблетки, вкриті оболонкою,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</w:t>
            </w:r>
            <w:r>
              <w:rPr>
                <w:b/>
              </w:rPr>
              <w:t xml:space="preserve">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334796-25/З-61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Дуо, </w:t>
            </w:r>
            <w:r>
              <w:rPr>
                <w:b/>
              </w:rPr>
              <w:t xml:space="preserve">капсули з модифікованим вивільненням тверді по 150 мг по 10 капсул у блістері; по 2 </w:t>
            </w:r>
            <w:r>
              <w:rPr>
                <w:b/>
              </w:rPr>
              <w:t>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</w:t>
      </w:r>
      <w:r>
        <w:rPr>
          <w:b/>
          <w:lang w:val="uk-UA"/>
        </w:rPr>
        <w:t xml:space="preserve">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334796-25/З-61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Дуо, </w:t>
            </w:r>
            <w:r>
              <w:rPr>
                <w:b/>
              </w:rPr>
              <w:t xml:space="preserve">капсули </w:t>
            </w:r>
            <w:r>
              <w:rPr>
                <w:b/>
              </w:rPr>
              <w:t>з модифікованим вивільненням тверді по 150 мг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</w:t>
            </w:r>
            <w:r>
              <w:rPr>
                <w:sz w:val="16"/>
                <w:szCs w:val="16"/>
                <w:lang w:val="ru-RU"/>
              </w:rPr>
              <w:t>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334796-25/З-61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Дуо, </w:t>
            </w:r>
            <w:r>
              <w:rPr>
                <w:b/>
              </w:rPr>
              <w:t>капсули з модифікованим вивільненням тверді по 150 мг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325986-24/З-144 від 14.11.2024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КІНДІНОРМ, </w:t>
            </w:r>
            <w:r>
              <w:rPr>
                <w:b/>
              </w:rPr>
              <w:t>гранули, по 10 г або 20 г гранул у флаконі; по 1 флакону в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325986-24/З-144 від 14.11.2024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КІНДІН</w:t>
            </w:r>
            <w:r>
              <w:rPr>
                <w:b/>
                <w:caps/>
              </w:rPr>
              <w:t xml:space="preserve">ОРМ, </w:t>
            </w:r>
            <w:r>
              <w:rPr>
                <w:b/>
              </w:rPr>
              <w:t>гранули, по 10 г або 20 г гранул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</w:t>
            </w:r>
            <w:r>
              <w:rPr>
                <w:sz w:val="16"/>
                <w:szCs w:val="16"/>
                <w:lang w:val="ru-RU"/>
              </w:rPr>
              <w:t>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325986-24/З-144 від 14.11.2024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КІНДІНОРМ, </w:t>
            </w:r>
            <w:r>
              <w:rPr>
                <w:b/>
              </w:rPr>
              <w:t>гранули, по 10 г або 20 г гранул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322964-24/З-144 від 01.10.2024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Кіндінорм Н, </w:t>
            </w:r>
            <w:r>
              <w:rPr>
                <w:b/>
              </w:rPr>
              <w:t>гранули, по 10 г або 20 г гранул у флаконі; по 1 флакону в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322964-24/З-144 від 01.10.2024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Кіндінорм Н, </w:t>
            </w:r>
            <w:r>
              <w:rPr>
                <w:b/>
              </w:rPr>
              <w:t xml:space="preserve">гранули, по 10 г або 20 г гранул у </w:t>
            </w:r>
            <w:r>
              <w:rPr>
                <w:b/>
              </w:rPr>
              <w:t>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</w:t>
            </w:r>
            <w:r>
              <w:rPr>
                <w:szCs w:val="20"/>
                <w:lang w:val="ru-RU"/>
              </w:rPr>
              <w:t>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</w:t>
      </w:r>
      <w:r>
        <w:rPr>
          <w:b/>
          <w:sz w:val="20"/>
          <w:szCs w:val="20"/>
          <w:lang w:val="ru-RU"/>
        </w:rPr>
        <w:t>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322964-24/З-144 від 01.10.2024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Кіндінорм Н, </w:t>
            </w:r>
            <w:r>
              <w:rPr>
                <w:b/>
              </w:rPr>
              <w:t>гранули, по 10 г або 20 г гранул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37945-25/З-123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Клабакс OD, </w:t>
            </w:r>
            <w:r>
              <w:rPr>
                <w:b/>
              </w:rPr>
              <w:t>таблетки пролонгованої дії, вкриті оболонкою,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</w:t>
      </w:r>
      <w:r>
        <w:rPr>
          <w:b/>
          <w:szCs w:val="20"/>
          <w:lang w:val="uk-UA"/>
        </w:rPr>
        <w:t xml:space="preserve">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337945-25/З-123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Клабакс OD, </w:t>
            </w:r>
            <w:r>
              <w:rPr>
                <w:b/>
              </w:rPr>
              <w:t>таблетки пролонгованої дії, вкриті оболонкою, по 500 мг; по 5 таблеток у блістері; по 1</w:t>
            </w:r>
            <w:r>
              <w:rPr>
                <w:b/>
              </w:rPr>
              <w:t xml:space="preserve">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</w:t>
      </w:r>
      <w:r>
        <w:rPr>
          <w:b/>
          <w:lang w:val="uk-UA"/>
        </w:rPr>
        <w:t>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337945-25/З-123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Клабакс OD, </w:t>
            </w:r>
            <w:r>
              <w:rPr>
                <w:b/>
              </w:rPr>
              <w:t>таблетки пролонгованої дії, вкриті оболонкою,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</w:t>
            </w:r>
            <w:r>
              <w:t>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328451-24/В-06 від 19.12.2024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ПЛЮС, </w:t>
            </w:r>
            <w:r>
              <w:rPr>
                <w:b/>
              </w:rPr>
              <w:t>таблетки, вкриті плівковою оболонкою по 10 мг/10 мг; по 20 мг/10 мг; по 40 мг/10 мг; по 10 таблеток у блістері; по 3</w:t>
            </w:r>
            <w:r>
              <w:rPr>
                <w:b/>
              </w:rPr>
              <w:t xml:space="preserve">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328451-24/В-06 від 19.12.2024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ПЛЮС, </w:t>
            </w:r>
            <w:r>
              <w:rPr>
                <w:b/>
              </w:rPr>
              <w:t>таблетки, вкриті плівковою оболонкою по 10 мг/10 мг; по 20 мг/10 мг; по 40 мг/10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328451-24/В-06 від 19.12.2024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ПЛЮС, </w:t>
            </w:r>
            <w:r>
              <w:rPr>
                <w:b/>
              </w:rPr>
              <w:t>таблетки, вкриті плівковою оболонкою по 10 мг/10 мг; по 20 мг/10 мг; по 40 мг</w:t>
            </w:r>
            <w:r>
              <w:rPr>
                <w:b/>
              </w:rPr>
              <w:t>/10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328451-24/В-06 від 19.12.2024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ПЛЮС, </w:t>
            </w:r>
            <w:r>
              <w:rPr>
                <w:b/>
              </w:rPr>
              <w:t>таблетки, вкриті плівковою оболонкою по 10 мг/10 мг; по 20 мг/10 мг; по 40 мг/10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</w:t>
            </w:r>
            <w:r>
              <w:rPr>
                <w:b/>
              </w:rPr>
              <w:t>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328451-24/В-06 від 19.12.2024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ПЛЮС, </w:t>
            </w:r>
            <w:r>
              <w:rPr>
                <w:b/>
              </w:rPr>
              <w:t>таблетки, вкриті плівковою оболо</w:t>
            </w:r>
            <w:r>
              <w:rPr>
                <w:b/>
              </w:rPr>
              <w:t>нкою по 10 мг/10 мг; по 20 мг/10 мг; по 40 мг/10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</w:t>
            </w:r>
            <w:r>
              <w:t xml:space="preserve">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328451-24/В-06 від 19.12.2024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ПЛЮС, </w:t>
            </w:r>
            <w:r>
              <w:rPr>
                <w:b/>
              </w:rPr>
              <w:t xml:space="preserve">таблетки, вкриті плівковою оболонкою по 10 мг/10 мг; по 20 мг/10 мг; по 40 мг/10 мг; по 10 таблеток у блістері; по 3 блістери у </w:t>
            </w:r>
            <w:r>
              <w:rPr>
                <w:b/>
              </w:rPr>
              <w:t>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328451-24/В-06 від 19.12.2024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ПЛЮС, </w:t>
            </w:r>
            <w:r>
              <w:rPr>
                <w:b/>
              </w:rPr>
              <w:t>таблетки, вкриті плівковою оболонкою по 10 мг/10 мг; по 20 мг/10 мг; по 40 мг/10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328451-24/В-06 від 19.12.2024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ПЛЮС, </w:t>
            </w:r>
            <w:r>
              <w:rPr>
                <w:b/>
              </w:rPr>
              <w:t>таблетки, вкриті плівковою оболонкою по 10 мг/10 мг; по 20 мг/10 мг; по 40 мг/10 мг</w:t>
            </w:r>
            <w:r>
              <w:rPr>
                <w:b/>
              </w:rPr>
              <w:t>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328451-24</w:t>
            </w:r>
            <w:r>
              <w:rPr>
                <w:b/>
              </w:rPr>
              <w:t>/В-06 від 19.12.2024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ПЛЮС, </w:t>
            </w:r>
            <w:r>
              <w:rPr>
                <w:b/>
              </w:rPr>
              <w:t>таблетки, вкриті плівковою оболонкою по 10 мг/10 мг; по 20 мг/10 мг; по 40 мг/10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338205-25/З-145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Клімонорм, </w:t>
            </w:r>
            <w:r>
              <w:rPr>
                <w:b/>
              </w:rPr>
              <w:t>таблетки, вкрит</w:t>
            </w:r>
            <w:r>
              <w:rPr>
                <w:b/>
              </w:rPr>
              <w:t xml:space="preserve">і плівковою оболонкою, по 2 мг + таблетки, вкриті плівковою оболонкою, по 2 мг/0,15 мг; </w:t>
            </w:r>
            <w:r>
              <w:rPr>
                <w:b/>
              </w:rPr>
              <w:br/>
              <w:t>№ 21: 9 таблеток жовтого кольору (естрадіолу валерату 2 мг) та 12 таблеток коричневого кольору (естрадіолу валерату 2 мг, левоноргестрелу 0,15 мг) у блістері; по 1 блі</w:t>
            </w:r>
            <w:r>
              <w:rPr>
                <w:b/>
              </w:rPr>
              <w:t>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338205-25/З-145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Клімонорм, </w:t>
            </w:r>
            <w:r>
              <w:rPr>
                <w:b/>
              </w:rPr>
              <w:t>таблетки, вкриті пл</w:t>
            </w:r>
            <w:r>
              <w:rPr>
                <w:b/>
              </w:rPr>
              <w:t xml:space="preserve">івковою оболонкою, по 2 мг + таблетки, вкриті плівковою оболонкою, по 2 мг/0,15 мг; </w:t>
            </w:r>
            <w:r>
              <w:rPr>
                <w:b/>
              </w:rPr>
              <w:br/>
              <w:t>№ 21: 9 таблеток жовтого кольору (естрадіолу валерату 2 мг) та 12 таблеток коричневого кольору (естрадіолу валерату 2 мг, левоноргестрелу 0,15 мг) у блістері; по 1 блістер</w:t>
            </w:r>
            <w:r>
              <w:rPr>
                <w:b/>
              </w:rPr>
              <w:t>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338205-25/З-145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Клімонорм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 мг + таблетки, вкриті плівковою оболонкою, по 2 мг/0,15 мг; </w:t>
            </w:r>
            <w:r>
              <w:rPr>
                <w:b/>
              </w:rPr>
              <w:br/>
              <w:t>№ 21: 9 таблеток жовтого кольору (естрадіолу валерату 2 мг) та 12 таблеток коричневого кольору (естрадіолу валерату 2 мг, левоноргестрелу 0,15 мг) у б</w:t>
            </w:r>
            <w:r>
              <w:rPr>
                <w:b/>
              </w:rPr>
              <w:t>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</w:t>
      </w:r>
      <w:r>
        <w:rPr>
          <w:b/>
          <w:lang w:val="uk-UA"/>
        </w:rPr>
        <w:t>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333466-25/В-149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Клопідогрел-Тева, </w:t>
            </w:r>
            <w:r>
              <w:rPr>
                <w:b/>
              </w:rPr>
              <w:t>таблетки, вкриті плівковою оболонкою, по 75 мг; по 10 таблеток у блістері; по 3 або 9 блістерів у картонній коробці;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333466-25/В-149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Клопідогрел-Тева, </w:t>
            </w:r>
            <w:r>
              <w:rPr>
                <w:b/>
              </w:rPr>
              <w:t xml:space="preserve">таблетки, вкриті плівковою оболонкою, по 75 мг; по 10 таблеток у блістері; по 3 або </w:t>
            </w:r>
            <w:r>
              <w:rPr>
                <w:b/>
              </w:rPr>
              <w:t>9 блістерів у картонній коробці;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333466-25/В-14</w:t>
            </w:r>
            <w:r>
              <w:rPr>
                <w:b/>
              </w:rPr>
              <w:t>9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Клопідогрел-Тева, </w:t>
            </w:r>
            <w:r>
              <w:rPr>
                <w:b/>
              </w:rPr>
              <w:t>таблетки, вкриті плівковою оболонкою, по 75 мг; по 10 таблеток у блістері; по 3 або 9 блістерів у картонній коробці;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337947-25/З-123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Клофраніл, </w:t>
            </w:r>
            <w:r>
              <w:rPr>
                <w:b/>
              </w:rPr>
              <w:t>таблетки, вкриті пл</w:t>
            </w:r>
            <w:r>
              <w:rPr>
                <w:b/>
              </w:rPr>
              <w:t>івковою оболонкою, по 25 мг; по 10 таблеток у стрипі,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337947-25/З-123 від 19.05.202</w:t>
            </w:r>
            <w:r>
              <w:rPr>
                <w:b/>
              </w:rPr>
              <w:t>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Клофраніл, </w:t>
            </w:r>
            <w:r>
              <w:rPr>
                <w:b/>
              </w:rPr>
              <w:t>таблетки, вкриті плівковою оболонкою, по 25 мг; по 10 таблеток у стрипі,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337947-25/З-123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Клофраніл, </w:t>
            </w:r>
            <w:r>
              <w:rPr>
                <w:b/>
              </w:rPr>
              <w:t>таблетки, вкриті плівковою оболонкою, по 25 мг; по 10 таблеток у стрипі, по 5 стрипів у картонній упак</w:t>
            </w:r>
            <w:r>
              <w:rPr>
                <w:b/>
              </w:rPr>
              <w:t>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332014-25/З-121, 338168-25/З-39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10 мг/160 мг/12,5 мг, по 5 мг/160 мг/12,5 мг, по 10 мг/160 мг/25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</w:t>
      </w:r>
      <w:r>
        <w:rPr>
          <w:b/>
          <w:lang w:val="uk-UA"/>
        </w:rPr>
        <w:t xml:space="preserve">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332014-25/З-121, 338168-25/З-39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10 мг/160 мг/12,5 мг, по 5 мг/160 мг/12,</w:t>
            </w:r>
            <w:r>
              <w:rPr>
                <w:b/>
              </w:rPr>
              <w:t>5 мг, по 10 мг/160 мг/25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</w:t>
            </w:r>
            <w:r>
              <w:rPr>
                <w:b/>
              </w:rPr>
              <w:t>2014-25/З-121, 338168-25/З-39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10 мг/160 мг/12,5 мг, по 5 мг/160 мг/12,5 мг, по 10 мг/160 мг/25 мг; по 10 таблеток у блістері; по 3 або по 9 блісте</w:t>
            </w:r>
            <w:r>
              <w:rPr>
                <w:b/>
              </w:rPr>
              <w:t>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332014-25/З-121, 338168-25/З-39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10 мг/160 мг/12,5 мг, по 5 мг/160 мг/12,5 мг, по 10 мг/160 мг/25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332014-25/З-121, 338168-25/З-39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10 мг/160 мг/12,5 мг, по 5 мг/1</w:t>
            </w:r>
            <w:r>
              <w:rPr>
                <w:b/>
              </w:rPr>
              <w:t>60 мг/12,5 мг, по 10 мг/160 мг/25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</w:t>
            </w:r>
            <w:r>
              <w:rPr>
                <w:sz w:val="16"/>
                <w:szCs w:val="16"/>
                <w:lang w:val="ru-RU"/>
              </w:rPr>
              <w:t>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332014-25/З-121, 338168-25/З-39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10 мг/160 мг/12,5 мг, по 5 мг/160 мг/12,5 мг, по 10 мг/160 мг/25 мг; по 10 таблеток у блістері; по 3 або по</w:t>
            </w:r>
            <w:r>
              <w:rPr>
                <w:b/>
              </w:rPr>
              <w:t xml:space="preserve">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332014-25/З-121, 338168-25/З-39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10 мг/160 мг/12,5 мг, по 5 мг/160 мг/12,5 мг, по 10 мг/160 мг/25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</w:t>
            </w:r>
            <w:r>
              <w:rPr>
                <w:b/>
              </w:rPr>
              <w:t>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332014-25/З-121, 338168-25/З-39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 xml:space="preserve">таблетки, вкриті плівковою оболонкою, по 10 мг/160 мг/12,5 мг, </w:t>
            </w:r>
            <w:r>
              <w:rPr>
                <w:b/>
              </w:rPr>
              <w:t>по 5 мг/160 мг/12,5 мг, по 10 мг/160 мг/25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332014-25/З-121, 338168-25/З-39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10 мг/160 мг/12,5 мг, по 5 мг/160 мг/12,5 мг, по 10 мг/160 мг/25 мг; по 10 таблеток у блістері; по</w:t>
            </w:r>
            <w:r>
              <w:rPr>
                <w:b/>
              </w:rPr>
              <w:t xml:space="preserve">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332296-25/В-146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КОДЕФЕМОЛ Н, </w:t>
            </w:r>
            <w:r>
              <w:rPr>
                <w:b/>
              </w:rPr>
              <w:t xml:space="preserve">сироп по 100 мл або по 200 мл у флаконі; по 1 флакону із мірною ложкою або стаканчиком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р. № </w:t>
            </w:r>
            <w:r>
              <w:rPr>
                <w:b/>
              </w:rPr>
              <w:t>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</w:t>
            </w:r>
            <w:r>
              <w:t>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332296-25/В-146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КОДЕФЕМОЛ Н, </w:t>
            </w:r>
            <w:r>
              <w:rPr>
                <w:b/>
              </w:rPr>
              <w:t xml:space="preserve">сироп по 100 мл або по 200 мл у флаконі; по 1 флакону із мірною ложкою або стаканчиком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332296-25/В-146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КОДЕФЕМОЛ Н, </w:t>
            </w:r>
            <w:r>
              <w:rPr>
                <w:b/>
              </w:rPr>
              <w:t xml:space="preserve">сироп по 100 мл або по 200 мл у флаконі; по 1 флакону із мірною ложкою або стаканчиком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</w:t>
            </w:r>
            <w:r>
              <w:t>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326343-24/З-118 від 20.11.2024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Ко-Ірбесан®, </w:t>
            </w:r>
            <w:r>
              <w:rPr>
                <w:b/>
              </w:rPr>
              <w:t>таблетки, вкриті оболонкою, по 150 мг/12,5 мг або по 300 мг/12,5 мг по 14 таблеток у блістері; по 2 блісте</w:t>
            </w:r>
            <w:r>
              <w:rPr>
                <w:b/>
              </w:rPr>
              <w:t xml:space="preserve">ри в картонній упаковці; </w:t>
            </w:r>
            <w:r>
              <w:rPr>
                <w:b/>
              </w:rPr>
              <w:br/>
              <w:t>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326343-24/З-118 від 20.11.</w:t>
            </w:r>
            <w:r>
              <w:rPr>
                <w:b/>
              </w:rPr>
              <w:t>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Ко-Ірбесан®, </w:t>
            </w:r>
            <w:r>
              <w:rPr>
                <w:b/>
              </w:rPr>
              <w:t xml:space="preserve">таблетки, вкриті оболонкою, по 150 мг/12,5 мг або по 300 мг/12,5 мг по 14 таблеток у блістері; по 2 блістери в картонній упаковці; </w:t>
            </w:r>
            <w:r>
              <w:rPr>
                <w:b/>
              </w:rPr>
              <w:br/>
              <w:t>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326343-24/З-118 від 20.11.2024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Ко-Ірбесан®, </w:t>
            </w:r>
            <w:r>
              <w:rPr>
                <w:b/>
              </w:rPr>
              <w:t>табле</w:t>
            </w:r>
            <w:r>
              <w:rPr>
                <w:b/>
              </w:rPr>
              <w:t xml:space="preserve">тки, вкриті оболонкою, по 150 мг/12,5 мг або по 300 мг/12,5 мг по 14 таблеток у блістері; по 2 блістери в картонній упаковці; </w:t>
            </w:r>
            <w:r>
              <w:rPr>
                <w:b/>
              </w:rPr>
              <w:br/>
              <w:t>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326343-24/З-118 від 20.11.2024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Ко-Ірбесан®, </w:t>
            </w:r>
            <w:r>
              <w:rPr>
                <w:b/>
              </w:rPr>
              <w:t>таблетки, вкриті оболонкою, по 150 мг/12,5 мг або по 300 мг/12,5</w:t>
            </w:r>
            <w:r>
              <w:rPr>
                <w:b/>
              </w:rPr>
              <w:t xml:space="preserve"> мг по 14 таблеток у блістері; по 2 блістери в картонній упаковці; </w:t>
            </w:r>
            <w:r>
              <w:rPr>
                <w:b/>
              </w:rPr>
              <w:br/>
              <w:t>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326343-24/З-118 від 20.11.2024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Ко-Ірбесан®, </w:t>
            </w:r>
            <w:r>
              <w:rPr>
                <w:b/>
              </w:rPr>
              <w:t xml:space="preserve">таблетки, вкриті оболонкою, по 150 мг/12,5 мг або по 300 мг/12,5 мг по 14 таблеток у блістері; по 2 блістери в картонній упаковці; </w:t>
            </w:r>
            <w:r>
              <w:rPr>
                <w:b/>
              </w:rPr>
              <w:br/>
              <w:t>по 15 таблеток у бліст</w:t>
            </w:r>
            <w:r>
              <w:rPr>
                <w:b/>
              </w:rPr>
              <w:t>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</w:t>
      </w:r>
      <w:r>
        <w:rPr>
          <w:b/>
          <w:lang w:val="uk-UA"/>
        </w:rPr>
        <w:t>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326343-24/З-118 від 20.11.2024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Ко-Ірбесан®, </w:t>
            </w:r>
            <w:r>
              <w:rPr>
                <w:b/>
              </w:rPr>
              <w:t xml:space="preserve">таблетки, вкриті оболонкою, по 150 мг/12,5 мг або по 300 мг/12,5 мг по 14 таблеток у блістері; по 2 блістери в картонній упаковці; </w:t>
            </w:r>
            <w:r>
              <w:rPr>
                <w:b/>
              </w:rPr>
              <w:br/>
              <w:t>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НОБЕЛ ІЛАЧ САНА</w:t>
            </w:r>
            <w:r>
              <w:rPr>
                <w:b/>
              </w:rPr>
              <w:t>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330928-25/З-96, 330930-25/З-96, 338615-25/З-96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Колд</w:t>
            </w:r>
            <w:r>
              <w:rPr>
                <w:b/>
                <w:caps/>
              </w:rPr>
              <w:t xml:space="preserve">рекс хотрем зі смаком лимону, </w:t>
            </w:r>
            <w:r>
              <w:rPr>
                <w:b/>
              </w:rPr>
              <w:t>порошок для орального розчину; по 5 г порошку у пакетику; по 5 або 10 пакетиків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330928-25/З-96, 330930-25/З-96, 338615-25/З-96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хотрем зі смаком лимону, </w:t>
            </w:r>
            <w:r>
              <w:rPr>
                <w:b/>
              </w:rPr>
              <w:t>порошок для орального розчину; по 5 г порошку у пакетику; по 5 або 10 пакетиків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СТА</w:t>
            </w:r>
            <w:r>
              <w:rPr>
                <w:b/>
              </w:rPr>
              <w:t>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330928-25/З-96, 330930-25/З-96, 338615-25/З-96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</w:t>
            </w:r>
            <w:r>
              <w:rPr>
                <w:b/>
                <w:caps/>
              </w:rPr>
              <w:t xml:space="preserve">хотрем зі смаком лимону, </w:t>
            </w:r>
            <w:r>
              <w:rPr>
                <w:b/>
              </w:rPr>
              <w:t>порошок для орального розчину; по 5 г порошку у пакетику; по 5 або 10 пакетиків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333601-25/З-120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Колдфлю, </w:t>
            </w:r>
            <w:r>
              <w:rPr>
                <w:b/>
              </w:rPr>
              <w:t xml:space="preserve">таблетки № 4: по 4 таблетки у стрипі, по 1 стрипу в картонному конверті, по 50 конвертів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Дженом Біотек Пвт. Лтд.,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333601-25/З-120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Колдфлю, </w:t>
            </w:r>
            <w:r>
              <w:rPr>
                <w:b/>
              </w:rPr>
              <w:t>таблетки № 4: по 4 таблетки у стрипі, по 1 стрипу в картонному конверті, по 50 к</w:t>
            </w:r>
            <w:r>
              <w:rPr>
                <w:b/>
              </w:rPr>
              <w:t xml:space="preserve">онвертів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333601-25/З-120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К</w:t>
            </w:r>
            <w:r>
              <w:rPr>
                <w:b/>
                <w:caps/>
              </w:rPr>
              <w:t xml:space="preserve">олдфлю, </w:t>
            </w:r>
            <w:r>
              <w:rPr>
                <w:b/>
              </w:rPr>
              <w:t xml:space="preserve">таблетки № 4: по 4 таблетки у стрипі, по 1 стрипу в картонному конверті, по 50 конвертів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</w:t>
            </w:r>
            <w:r>
              <w:rPr>
                <w:szCs w:val="20"/>
                <w:lang w:val="ru-RU"/>
              </w:rPr>
              <w:t>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</w:t>
      </w:r>
      <w:r>
        <w:rPr>
          <w:b/>
          <w:sz w:val="20"/>
          <w:szCs w:val="20"/>
          <w:lang w:val="ru-RU"/>
        </w:rPr>
        <w:t>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333531-25/В-120 від 06.03.2025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Коломіцин ін'єкція, </w:t>
            </w:r>
            <w:r>
              <w:rPr>
                <w:b/>
              </w:rPr>
              <w:t>порошок для розчину для ін’єкцій, інфузій або інгаляцій по 1 000 000 МО або 2 000 000 МО;</w:t>
            </w:r>
            <w:r>
              <w:rPr>
                <w:b/>
              </w:rPr>
              <w:br/>
              <w:t>10 флаконів з порошком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333531-25/В-120 від 06.03.2025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Коломіцин ін'єкція, </w:t>
            </w:r>
            <w:r>
              <w:rPr>
                <w:b/>
              </w:rPr>
              <w:t>порошок для розчину для ін’єкцій, інфузій або ін</w:t>
            </w:r>
            <w:r>
              <w:rPr>
                <w:b/>
              </w:rPr>
              <w:t>галяцій по 1 000 000 МО або 2 000 000 МО;</w:t>
            </w:r>
            <w:r>
              <w:rPr>
                <w:b/>
              </w:rPr>
              <w:br/>
              <w:t>10 флаконів з порошком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333531-25/В-120 від 0</w:t>
            </w:r>
            <w:r>
              <w:rPr>
                <w:b/>
              </w:rPr>
              <w:t>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Коломіцин ін'єкція, </w:t>
            </w:r>
            <w:r>
              <w:rPr>
                <w:b/>
              </w:rPr>
              <w:t>порошок для розчину для ін’єкцій, інфузій або інгаляцій по 1 000 000 МО або 2 000 000 МО;</w:t>
            </w:r>
            <w:r>
              <w:rPr>
                <w:b/>
              </w:rPr>
              <w:br/>
              <w:t>10 флаконів з порошком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333531-25/В-120 від 06.03.2025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Коломіцин ін'єкція, </w:t>
            </w:r>
            <w:r>
              <w:rPr>
                <w:b/>
              </w:rPr>
              <w:t>порошок для розчину для ін’єкцій, інфузій або інгаляцій по</w:t>
            </w:r>
            <w:r>
              <w:rPr>
                <w:b/>
              </w:rPr>
              <w:t xml:space="preserve"> 1 000 000 МО або 2 000 000 МО;</w:t>
            </w:r>
            <w:r>
              <w:rPr>
                <w:b/>
              </w:rPr>
              <w:br/>
              <w:t>10 флаконів з порошком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333531-25/В-120 від 06.03.2025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Коломіцин ін'єкція, </w:t>
            </w:r>
            <w:r>
              <w:rPr>
                <w:b/>
              </w:rPr>
              <w:t>порошок для розчину для ін’єкцій, інфузій або інгаляцій по 1 000 000 МО або 2 000 000 МО;</w:t>
            </w:r>
            <w:r>
              <w:rPr>
                <w:b/>
              </w:rPr>
              <w:br/>
              <w:t>10 флаконів з порошком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333531-25/В-120 від 06.03.2025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Коломіцин ін'єкція, </w:t>
            </w:r>
            <w:r>
              <w:rPr>
                <w:b/>
              </w:rPr>
              <w:t>порошок для розчину для ін’єкцій, інфузій або інгаляцій по 1 000 000 МО або 2 000 000 МО;</w:t>
            </w:r>
            <w:r>
              <w:rPr>
                <w:b/>
              </w:rPr>
              <w:br/>
              <w:t>10 флакон</w:t>
            </w:r>
            <w:r>
              <w:rPr>
                <w:b/>
              </w:rPr>
              <w:t>ів з порошком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316661-24/З-116, 316662-24/З-116, 316663-24/З-116, 316664-24/З-116</w:t>
            </w:r>
            <w:r>
              <w:rPr>
                <w:b/>
              </w:rPr>
              <w:t>, 316665-24/З-116, 316666-24/З-116, 316667-24/З-116, 316668-24/З-116, 316669-24/З-116, 316670-24/З-116, 316671-24/З-116, 316672-24/З-116, 325928-24/З-60, 325929-24/З-60 від 07.06.2024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Конверіум, </w:t>
            </w:r>
            <w:r>
              <w:rPr>
                <w:b/>
              </w:rPr>
              <w:t>таблетки по 150 мг,</w:t>
            </w:r>
            <w:r>
              <w:rPr>
                <w:b/>
              </w:rPr>
              <w:t xml:space="preserve"> 300 мг по 10 таблеток у блістері; по 3 або 10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316661-24/З-116, 316662-24/З-116, 316663-24/З-116, 316664-24/З-</w:t>
            </w:r>
            <w:r>
              <w:rPr>
                <w:b/>
              </w:rPr>
              <w:t>116, 316665-24/З-116, 316666-24/З-116, 316667-24/З-116, 316668-24/З-116, 316669-24/З-116, 316670-24/З-116, 316671-24/З-116, 316672-24/З-116, 325928-24/З-60, 325929-24/З-60 від 07.06.2024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Конверіум, </w:t>
            </w:r>
            <w:r>
              <w:rPr>
                <w:b/>
              </w:rPr>
              <w:t xml:space="preserve">таблетки по 150 </w:t>
            </w:r>
            <w:r>
              <w:rPr>
                <w:b/>
              </w:rPr>
              <w:t>мг, 300 мг по 10 таблеток у блістері; по 3 або 10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316661-24/З-116, 316662-24/З-116, 3</w:t>
            </w:r>
            <w:r>
              <w:rPr>
                <w:b/>
              </w:rPr>
              <w:t>16663-24/З-116, 316664-24/З-116, 316665-24/З-116, 316666-24/З-116, 316667-24/З-116, 316668-24/З-116, 316669-24/З-116, 316670-24/З-116, 316671-24/З-116, 316672-24/З-116, 325928-24/З-60, 325929-24/З-60 від 07.06.2024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Конверіум, </w:t>
            </w:r>
            <w:r>
              <w:rPr>
                <w:b/>
              </w:rPr>
              <w:t>таблетки по 150 мг, 300 мг по 10 таблеток у блістері; по 3 або 10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16661-24/З-116, 316662-24/З-116, 316663-24/З-116, 316664-24/З-116, 316665-24/З-116, 316666-24/З-116, 316667-24/З-116, 316668-24/З-116, 316669-24/З-116, 316670-24/З-116, 316671-24/З-116, 316672-24/З-116, 325928-24/З-60, 325929-24/З-60 від 07.06.2024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Конверіум, </w:t>
            </w:r>
            <w:r>
              <w:rPr>
                <w:b/>
              </w:rPr>
              <w:t>таблетки по 150 мг, 300 мг по 10 таблеток у блістері; по 3 або 10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316661-24/З-116, 316662-24/З-116, 316663-24/З-116, 316664-24/З-116, 316665-24/З-116, 316666-24/З-116, 316667-24/З-116, 316668-24/З-116, 316669-24/З-116, 316670-24/З-116, 316671-24/З-116, 316672-24/З-116, 325928-24/З-60, 325929-24/З-60 від 07.06.2024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Конверіум, </w:t>
            </w:r>
            <w:r>
              <w:rPr>
                <w:b/>
              </w:rPr>
              <w:t>таблетки по 150 мг, 300 мг по 10 таблеток у блістері; по 3 або 10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316661-24/З-116, 316662-24/З-116, 316663-24/З-116, 316664-24/З-116, 316665-24/З-116, 316666-24/З-116, 316667-24/З-116, 316668-24/З-116, 316669-24/З-116, 316670-24/З-116, 316671-24/З-116, 316672-24/З-116, 325928-24/З-60, 325929</w:t>
            </w:r>
            <w:r>
              <w:rPr>
                <w:b/>
              </w:rPr>
              <w:t>-24/З-60 від 07.06.2024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Конверіум, </w:t>
            </w:r>
            <w:r>
              <w:rPr>
                <w:b/>
              </w:rPr>
              <w:t>таблетки по 150 мг, 300 мг по 10 таблеток у блістері; по 3 або 10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</w:t>
            </w:r>
            <w:r>
              <w:t>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332284-25/В-123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Конвулекс, </w:t>
            </w:r>
            <w:r>
              <w:rPr>
                <w:b/>
              </w:rPr>
              <w:t>розчин для ін'єкцій, 100 мг/мл; по 5 мл в ампулі, по 5 ампул у контурній чарунковій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"Б</w:t>
            </w:r>
            <w:r>
              <w:rPr>
                <w:b/>
              </w:rPr>
              <w:t>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</w:t>
            </w:r>
            <w:r>
              <w:t>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332284-25/В-123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Конвулекс, </w:t>
            </w:r>
            <w:r>
              <w:rPr>
                <w:b/>
              </w:rPr>
              <w:t>розчин для ін'єкцій, 100 мг/мл; по 5 мл в ампулі, по 5 ампул у кон</w:t>
            </w:r>
            <w:r>
              <w:rPr>
                <w:b/>
              </w:rPr>
              <w:t>турній чарунковій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332284-25/В-123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Конвулекс,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розчин для ін'єкцій, 100 мг/мл; по 5 мл в ампулі, по 5 ампул у контурній чарунковій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327790-24/</w:t>
            </w:r>
            <w:r>
              <w:rPr>
                <w:b/>
              </w:rPr>
              <w:t>В-121, 327791-24/В-121 від 10.12.2024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Конвулекс, </w:t>
            </w:r>
            <w:r>
              <w:rPr>
                <w:b/>
              </w:rPr>
              <w:t>розчин для ін'єкцій, 100 мг/мл; по 5 мл в ампулі, по 5 ампул у контурній чарунковій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</w:t>
            </w:r>
            <w:r>
              <w:rPr>
                <w:b/>
              </w:rPr>
              <w:t>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327790-24/В-121, 327791-24/В-121 від 10.12.2024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Конвулекс, </w:t>
            </w:r>
            <w:r>
              <w:rPr>
                <w:b/>
              </w:rPr>
              <w:t>розчин для ін'єкцій, 100 мг/мл; по 5 мл в ампулі, по 5 ампул у ко</w:t>
            </w:r>
            <w:r>
              <w:rPr>
                <w:b/>
              </w:rPr>
              <w:t>нтурній чарунковій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327790-24/В-121, 327791-24/В-121 від 10.1</w:t>
            </w:r>
            <w:r>
              <w:rPr>
                <w:b/>
              </w:rPr>
              <w:t>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Конвулекс, </w:t>
            </w:r>
            <w:r>
              <w:rPr>
                <w:b/>
              </w:rPr>
              <w:t>розчин для ін'єкцій, 100 мг/мл; по 5 мл в ампулі, по 5 ампул у контурній чарунковій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335879-25/З-28, 335880-25/З-28, 335881-25/З-28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 по 1 мл розчину в п</w:t>
            </w:r>
            <w:r>
              <w:rPr>
                <w:b/>
              </w:rPr>
              <w:t>опередньо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335879-25/З-28, 335880-25/З-28, 335881-25/З-28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 по 1 мл розчину в попередньо наповне</w:t>
            </w:r>
            <w:r>
              <w:rPr>
                <w:b/>
              </w:rPr>
              <w:t>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</w:t>
            </w:r>
            <w:r>
              <w:rPr>
                <w:b/>
              </w:rPr>
              <w:t>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335879-25/З-28, 335880-25/З-28, 335881-25/З-28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 по 1 мл розчину в попередньо</w:t>
            </w:r>
            <w:r>
              <w:rPr>
                <w:b/>
              </w:rPr>
              <w:t xml:space="preserve">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335882-25/З-28, 335883-25/З-28, 335884-25/З-28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 по 1 мл пре</w:t>
            </w:r>
            <w:r>
              <w:rPr>
                <w:b/>
              </w:rPr>
              <w:t>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без маркуван</w:t>
            </w:r>
            <w:r>
              <w:rPr>
                <w:b/>
              </w:rPr>
              <w:t>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335882-</w:t>
            </w:r>
            <w:r>
              <w:rPr>
                <w:b/>
              </w:rPr>
              <w:t>25/З-28, 335883-25/З-28, 335884-25/З-28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 по 1 мл препарату у попередньо наповненому шприці; по 1 попередньо наповненому шприцу в контурній чарунковій упак</w:t>
            </w:r>
            <w:r>
              <w:rPr>
                <w:b/>
              </w:rPr>
              <w:t>овці запаяній папером з маркуванням українською мовою або по 1 попередньо наповненому шприцу в контурній чарунковій упаковці запаяній плівкою без маркування; по 28 попередньо наповнених шприців у контурних чарункових упаковках у картонній коробці з маркува</w:t>
            </w:r>
            <w:r>
              <w:rPr>
                <w:b/>
              </w:rPr>
              <w:t>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335882-25/З-28, 335883-25/З-28, 335884-25/З-28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</w:t>
            </w:r>
            <w:r>
              <w:rPr>
                <w:b/>
              </w:rPr>
              <w:t>овненому шприцу в контурній чарунковій упаковці запаяній плівкою без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333747-25/В-139, 333748-25/В-139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АМ, </w:t>
            </w:r>
            <w:r>
              <w:rPr>
                <w:b/>
              </w:rPr>
              <w:t>таблетки по 4 мг/5 мг, 4 мг/10 мг, 8 мг/5 мг, 8 мг/1</w:t>
            </w:r>
            <w:r>
              <w:rPr>
                <w:b/>
              </w:rPr>
              <w:t>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333747-25/В-139, 333748-25/В-139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АМ,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333747-25/В-139, 333748-25/В-139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АМ,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333747-25/В-139, 333748-25/В-139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АМ,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333747-25/В-139, 333748-25/В-13</w:t>
            </w:r>
            <w:r>
              <w:rPr>
                <w:b/>
              </w:rPr>
              <w:t>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АМ,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</w:t>
            </w:r>
            <w:r>
              <w:rPr>
                <w:b/>
              </w:rPr>
              <w:t>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333747-25/В-139, 333748-25/В-139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АМ, </w:t>
            </w:r>
            <w:r>
              <w:rPr>
                <w:b/>
              </w:rPr>
              <w:t>таблетки по 4 мг/5 мг, 4 мг/10 мг, 8 мг/5 мг, 8 мг/10 мг; по 10 таблеток у блі</w:t>
            </w:r>
            <w:r>
              <w:rPr>
                <w:b/>
              </w:rPr>
              <w:t>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333747-25/В-139, 333748-25/В-139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АМ,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333747-25/В-139, 333748-25/В-139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АМ,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333747-25/В-139, 333748-25/В-139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АМ, </w:t>
            </w:r>
            <w:r>
              <w:rPr>
                <w:b/>
              </w:rPr>
              <w:t xml:space="preserve">таблетки по 4 мг/5 мг, 4 мг/10 мг, </w:t>
            </w:r>
            <w:r>
              <w:rPr>
                <w:b/>
              </w:rPr>
              <w:t>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333747-25/В-139, 333748-25</w:t>
            </w:r>
            <w:r>
              <w:rPr>
                <w:b/>
              </w:rPr>
              <w:t>/В-139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АМ,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</w:t>
            </w:r>
            <w:r>
              <w:rPr>
                <w:b/>
              </w:rPr>
              <w:t xml:space="preserve">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</w:t>
            </w:r>
            <w:r>
              <w:t>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333747-25/В-139, 333748-25/В-139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АМ,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</w:t>
            </w:r>
            <w:r>
              <w:rPr>
                <w:b/>
              </w:rPr>
              <w:t xml:space="preserve">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333747-25/В-139, 333748-25/В-139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Корде</w:t>
            </w:r>
            <w:r>
              <w:rPr>
                <w:b/>
                <w:caps/>
              </w:rPr>
              <w:t xml:space="preserve">рія АМ,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333753-25/В-139, 333754-25/В-139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ДУО, </w:t>
            </w:r>
            <w:r>
              <w:rPr>
                <w:b/>
              </w:rPr>
              <w:t>таблетки по 2 мг/0,625 мг, по 4 мг/1,25 мг або по 8 мг/2,5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</w:t>
            </w:r>
            <w:r>
              <w:rPr>
                <w:b/>
              </w:rPr>
              <w:t>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</w:t>
            </w:r>
            <w:r>
              <w:t>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333753-25/В-139, 333754-25/В-139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ДУО, </w:t>
            </w:r>
            <w:r>
              <w:rPr>
                <w:b/>
              </w:rPr>
              <w:t>таблетки по 2 мг/0,625 мг, по 4 мг/1,25 мг або п</w:t>
            </w:r>
            <w:r>
              <w:rPr>
                <w:b/>
              </w:rPr>
              <w:t>о 8 мг/2,5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333753-25/В-139, 333754-25/В-139 від 11.</w:t>
            </w:r>
            <w:r>
              <w:rPr>
                <w:b/>
              </w:rPr>
              <w:t>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ДУО, </w:t>
            </w:r>
            <w:r>
              <w:rPr>
                <w:b/>
              </w:rPr>
              <w:t>таблетки по 2 мг/0,625 мг, по 4 мг/1,25 мг або по 8 мг/2,5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333753-25/В-139, 333754-25/В-139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ДУО, </w:t>
            </w:r>
            <w:r>
              <w:rPr>
                <w:b/>
              </w:rPr>
              <w:t>таблетки по 2 мг/0,625 мг, по 4 мг/1,25 мг або по 8 мг/2,5 мг; по 10 табле</w:t>
            </w:r>
            <w:r>
              <w:rPr>
                <w:b/>
              </w:rPr>
              <w:t>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333753-25/В-139, 333754-25/В-139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К</w:t>
            </w:r>
            <w:r>
              <w:rPr>
                <w:b/>
                <w:caps/>
              </w:rPr>
              <w:t xml:space="preserve">ордерія ДУО, </w:t>
            </w:r>
            <w:r>
              <w:rPr>
                <w:b/>
              </w:rPr>
              <w:t>таблетки по 2 мг/0,625 мг, по 4 мг/1,25 мг або по 8 мг/2,5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333753-25/В-139, 333754-25/В-139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ДУО, </w:t>
            </w:r>
            <w:r>
              <w:rPr>
                <w:b/>
              </w:rPr>
              <w:t>таблетки по 2 мг/0,625 мг, по 4 мг/1,25 мг або по 8 мг/2,5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333753-25/В-139, 333754-25/В-139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ДУО, </w:t>
            </w:r>
            <w:r>
              <w:rPr>
                <w:b/>
              </w:rPr>
              <w:t>таблетки по 2</w:t>
            </w:r>
            <w:r>
              <w:rPr>
                <w:b/>
              </w:rPr>
              <w:t xml:space="preserve"> мг/0,625 мг, по 4 мг/1,25 мг або по 8 мг/2,5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</w:t>
            </w:r>
            <w:r>
              <w:rPr>
                <w:szCs w:val="20"/>
                <w:lang w:val="ru-RU"/>
              </w:rPr>
              <w:t>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</w:t>
      </w:r>
      <w:r>
        <w:rPr>
          <w:b/>
          <w:sz w:val="20"/>
          <w:szCs w:val="20"/>
          <w:lang w:val="ru-RU"/>
        </w:rPr>
        <w:t>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333753-25/В-139, 333754-25/В-1</w:t>
            </w:r>
            <w:r>
              <w:rPr>
                <w:b/>
              </w:rPr>
              <w:t>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ДУО, </w:t>
            </w:r>
            <w:r>
              <w:rPr>
                <w:b/>
              </w:rPr>
              <w:t>таблетки по 2 мг/0,625 мг, по 4 мг/1,25 мг або по 8 мг/2,5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</w:t>
            </w:r>
            <w:r>
              <w:rPr>
                <w:b/>
              </w:rPr>
              <w:t>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333753-25/В-139, 333754-25/В-139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ДУО, </w:t>
            </w:r>
            <w:r>
              <w:rPr>
                <w:b/>
              </w:rPr>
              <w:t>таблетки по 2 мг/0,625 мг, по 4 мг/1,25 мг або по 8 мг/2,5 мг; по 10 т</w:t>
            </w:r>
            <w:r>
              <w:rPr>
                <w:b/>
              </w:rPr>
              <w:t>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333705-25/В-137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Моно, </w:t>
            </w:r>
            <w:r>
              <w:rPr>
                <w:b/>
              </w:rPr>
              <w:t>таблетки по 4 мг; по 8 мг</w:t>
            </w:r>
            <w:r>
              <w:rPr>
                <w:b/>
              </w:rPr>
              <w:br/>
              <w:t>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333705-25/В-137 від 11</w:t>
            </w:r>
            <w:r>
              <w:rPr>
                <w:b/>
              </w:rPr>
              <w:t>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Моно, </w:t>
            </w:r>
            <w:r>
              <w:rPr>
                <w:b/>
              </w:rPr>
              <w:t>таблетки по 4 мг; по 8 мг</w:t>
            </w:r>
            <w:r>
              <w:rPr>
                <w:b/>
              </w:rPr>
              <w:br/>
              <w:t>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333705-25/В-137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Моно, </w:t>
            </w:r>
            <w:r>
              <w:rPr>
                <w:b/>
              </w:rPr>
              <w:t>таблетки по 4 мг; по 8 мг</w:t>
            </w:r>
            <w:r>
              <w:rPr>
                <w:b/>
              </w:rPr>
              <w:br/>
              <w:t>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333705-25/В-137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Моно, </w:t>
            </w:r>
            <w:r>
              <w:rPr>
                <w:b/>
              </w:rPr>
              <w:t>таблетки по 4 мг; по 8 мг</w:t>
            </w:r>
            <w:r>
              <w:rPr>
                <w:b/>
              </w:rPr>
              <w:br/>
              <w:t>по 10 таблеток у блістері, по 3 блістери</w:t>
            </w:r>
            <w:r>
              <w:rPr>
                <w:b/>
              </w:rPr>
              <w:t xml:space="preserve">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333705-25/В-137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Моно, </w:t>
            </w:r>
            <w:r>
              <w:rPr>
                <w:b/>
              </w:rPr>
              <w:t>таблетки по 4 мг; по 8 мг</w:t>
            </w:r>
            <w:r>
              <w:rPr>
                <w:b/>
              </w:rPr>
              <w:br/>
              <w:t xml:space="preserve">по 10 </w:t>
            </w:r>
            <w:r>
              <w:rPr>
                <w:b/>
              </w:rPr>
              <w:t>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333705-25/В-137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Моно, </w:t>
            </w:r>
            <w:r>
              <w:rPr>
                <w:b/>
              </w:rPr>
              <w:t>таблетки по 4 мг; по 8 мг</w:t>
            </w:r>
            <w:r>
              <w:rPr>
                <w:b/>
              </w:rPr>
              <w:br/>
              <w:t>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333702-25/В-137, 333703-25/В-137, 333704-25/В-137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ТРІО, </w:t>
            </w:r>
            <w:r>
              <w:rPr>
                <w:b/>
              </w:rPr>
              <w:t>таблетки по 4 мг/1,25 мг/5 мг; по 4 мг/1,25 мг/10 мг; по 8 мг/2,5 мг/10 мг; по 8 мг/2,5 мг/5 мг</w:t>
            </w:r>
            <w:r>
              <w:rPr>
                <w:b/>
              </w:rPr>
              <w:br/>
              <w:t>по 10 таблеток у блістері, по 3 бл</w:t>
            </w:r>
            <w:r>
              <w:rPr>
                <w:b/>
              </w:rPr>
              <w:t>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333702-25/В-137, 333703-25/В-137, 333704-25/В-137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Кордері</w:t>
            </w:r>
            <w:r>
              <w:rPr>
                <w:b/>
                <w:caps/>
              </w:rPr>
              <w:t xml:space="preserve">я ТРІО, </w:t>
            </w:r>
            <w:r>
              <w:rPr>
                <w:b/>
              </w:rPr>
              <w:t>таблетки по 4 мг/1,25 мг/5 мг; по 4 мг/1,25 мг/10 мг; по 8 мг/2,5 мг/10 мг; по 8 мг/2,5 мг/5 мг</w:t>
            </w:r>
            <w:r>
              <w:rPr>
                <w:b/>
              </w:rPr>
              <w:br/>
              <w:t>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</w:t>
            </w:r>
            <w:r>
              <w:t xml:space="preserve">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333702-25/В-137, 333703-25/В-137, 333704-25/В-137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ТРІО, </w:t>
            </w:r>
            <w:r>
              <w:rPr>
                <w:b/>
              </w:rPr>
              <w:t>таблетки по 4 мг/1,25 мг/5 мг; по 4 мг/1,25 мг/10 мг; по 8 мг/2,5 мг/10 мг; по 8 мг/2</w:t>
            </w:r>
            <w:r>
              <w:rPr>
                <w:b/>
              </w:rPr>
              <w:t>,5 мг/5 мг</w:t>
            </w:r>
            <w:r>
              <w:rPr>
                <w:b/>
              </w:rPr>
              <w:br/>
              <w:t>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333702-25/В-137, 333703-25/В-137, 3337</w:t>
            </w:r>
            <w:r>
              <w:rPr>
                <w:b/>
              </w:rPr>
              <w:t>04-25/В-137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ТРІО, </w:t>
            </w:r>
            <w:r>
              <w:rPr>
                <w:b/>
              </w:rPr>
              <w:t>таблетки по 4 мг/1,25 мг/5 мг; по 4 мг/1,25 мг/10 мг; по 8 мг/2,5 мг/10 мг; по 8 мг/2,5 мг/5 мг</w:t>
            </w:r>
            <w:r>
              <w:rPr>
                <w:b/>
              </w:rPr>
              <w:br/>
              <w:t>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</w:t>
            </w:r>
            <w:r>
              <w:rPr>
                <w:b/>
              </w:rPr>
              <w:t>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</w:t>
            </w:r>
            <w: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333702-25/В-137, 333703-25/В-137, 333704-25/В-137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ТРІО, </w:t>
            </w:r>
            <w:r>
              <w:rPr>
                <w:b/>
              </w:rPr>
              <w:t xml:space="preserve">таблетки по 4 мг/1,25 мг/5 мг; по </w:t>
            </w:r>
            <w:r>
              <w:rPr>
                <w:b/>
              </w:rPr>
              <w:t>4 мг/1,25 мг/10 мг; по 8 мг/2,5 мг/10 мг; по 8 мг/2,5 мг/5 мг</w:t>
            </w:r>
            <w:r>
              <w:rPr>
                <w:b/>
              </w:rPr>
              <w:br/>
              <w:t>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</w:t>
            </w:r>
            <w:r>
              <w:rPr>
                <w:sz w:val="16"/>
                <w:szCs w:val="16"/>
                <w:lang w:val="ru-RU"/>
              </w:rPr>
              <w:t>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333702-25/В-137, 333703-25/В-137, 333704-25/В-137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ТРІО, </w:t>
            </w:r>
            <w:r>
              <w:rPr>
                <w:b/>
              </w:rPr>
              <w:t>таблетки по 4 мг/1,25 мг/5 мг; по 4 мг/1,25 мг/10 мг; по 8 мг/2,5 мг/10 мг; по 8 мг/2,5 мг/5 мг</w:t>
            </w:r>
            <w:r>
              <w:rPr>
                <w:b/>
              </w:rPr>
              <w:br/>
              <w:t>по 10 таблеток у блістері, по 3</w:t>
            </w:r>
            <w:r>
              <w:rPr>
                <w:b/>
              </w:rPr>
              <w:t xml:space="preserve">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333702-25/В-137, 333703-25/В-137, 333704-25/В-137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ТРІО, </w:t>
            </w:r>
            <w:r>
              <w:rPr>
                <w:b/>
              </w:rPr>
              <w:t>таблетки по 4 мг/1,25 мг/5 мг; по 4 мг/1,25 мг/10 мг; по 8 мг/2,5 мг/10 мг; по 8 мг/2,5 мг/5 мг</w:t>
            </w:r>
            <w:r>
              <w:rPr>
                <w:b/>
              </w:rPr>
              <w:br/>
              <w:t>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</w:t>
            </w:r>
            <w:r>
              <w:rPr>
                <w:b/>
              </w:rPr>
              <w:t xml:space="preserve">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</w:t>
            </w:r>
            <w:r>
              <w:t>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333702-25/В-137, 333703-25/В-137, 333704-25/В-137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ТРІО, </w:t>
            </w:r>
            <w:r>
              <w:rPr>
                <w:b/>
              </w:rPr>
              <w:t xml:space="preserve">таблетки по 4 мг/1,25 мг/5 мг; по 4 мг/1,25 мг/10 мг; по 8 мг/2,5 мг/10 мг; </w:t>
            </w:r>
            <w:r>
              <w:rPr>
                <w:b/>
              </w:rPr>
              <w:t>по 8 мг/2,5 мг/5 мг</w:t>
            </w:r>
            <w:r>
              <w:rPr>
                <w:b/>
              </w:rPr>
              <w:br/>
              <w:t>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333702-25/В-137, 333703-25/В-137, 3</w:t>
            </w:r>
            <w:r>
              <w:rPr>
                <w:b/>
              </w:rPr>
              <w:t>33704-25/В-137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ТРІО, </w:t>
            </w:r>
            <w:r>
              <w:rPr>
                <w:b/>
              </w:rPr>
              <w:t>таблетки по 4 мг/1,25 мг/5 мг; по 4 мг/1,25 мг/10 мг; по 8 мг/2,5 мг/10 мг; по 8 мг/2,5 мг/5 мг</w:t>
            </w:r>
            <w:r>
              <w:rPr>
                <w:b/>
              </w:rPr>
              <w:br/>
              <w:t>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</w:t>
            </w:r>
            <w:r>
              <w:rPr>
                <w:b/>
              </w:rPr>
              <w:t>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</w:t>
            </w:r>
            <w:r>
              <w:t xml:space="preserve">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333702-25/В-137, 333703-25/В-137, 333704-25/В-137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ТРІО, </w:t>
            </w:r>
            <w:r>
              <w:rPr>
                <w:b/>
              </w:rPr>
              <w:t>таблетки по 4 мг/1,25 мг/5 мг; по 4 мг/1,25 мг/10 мг; по 8 мг/2,5 мг/10 мг; по 8 мг/2,5 мг/5 мг</w:t>
            </w:r>
            <w:r>
              <w:rPr>
                <w:b/>
              </w:rPr>
              <w:br/>
              <w:t>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333702-25/В-137, 333703-25/В-137, 333704-25/В-137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ТРІО, </w:t>
            </w:r>
            <w:r>
              <w:rPr>
                <w:b/>
              </w:rPr>
              <w:t>таблетки по 4 мг/1,25 мг/5 мг; по 4 мг/1,25 мг/10 мг; по 8 мг/2,5 мг/10 мг; по 8 мг/2,5 мг/5 мг</w:t>
            </w:r>
            <w:r>
              <w:rPr>
                <w:b/>
              </w:rPr>
              <w:br/>
              <w:t>по 10 таблеток у бліст</w:t>
            </w:r>
            <w:r>
              <w:rPr>
                <w:b/>
              </w:rPr>
              <w:t>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</w:t>
            </w:r>
            <w:r>
              <w:rPr>
                <w:noProof/>
                <w:lang w:val="ru-RU"/>
              </w:rPr>
              <w:t>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</w:t>
      </w:r>
      <w:r>
        <w:rPr>
          <w:b/>
          <w:sz w:val="20"/>
          <w:szCs w:val="20"/>
          <w:lang w:val="ru-RU"/>
        </w:rPr>
        <w:t>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333702-25/В-137, 333703-25/В-137, 333704-25/В-137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Кордерія ТРІО, </w:t>
            </w:r>
            <w:r>
              <w:rPr>
                <w:b/>
              </w:rPr>
              <w:t>таблетки по 4 мг/1,25 мг/5 мг; по 4 мг/1,25 мг/10 мг; по 8 мг/2,5 мг/10 мг; по 8 мг/2,5 мг/5 мг</w:t>
            </w:r>
            <w:r>
              <w:rPr>
                <w:b/>
              </w:rPr>
              <w:br/>
              <w:t>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</w:t>
            </w:r>
            <w:r>
              <w:rPr>
                <w:b/>
              </w:rPr>
              <w:t>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332858-25/В-116, 332860-25/В-116, 332861-25/В-116, 332863-25/В-116, 332864-25/В-116, 332867-25/В-116, 332868-25/В-116, 332871-25/В-116, 332873-25/В-116, 332874-25/В</w:t>
            </w:r>
            <w:r>
              <w:rPr>
                <w:b/>
              </w:rPr>
              <w:t>-116, 332876-25/В-116, 332877-25/В-116, 332878-25/В-116, 332880-25/В-116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 Дуо, </w:t>
            </w:r>
            <w:r>
              <w:rPr>
                <w:b/>
              </w:rPr>
              <w:t>таблетки, вкриті плівковою оболонкою, по 80 мг/12,5 мг або по 160 мг/12,5 мг або по 160 мг/25 мг, по 10 таблето</w:t>
            </w:r>
            <w:r>
              <w:rPr>
                <w:b/>
              </w:rPr>
              <w:t>к у блістері, по 3 або по 9 блістерів у пачці з картону; по 320 мг/12,5 мг або по 320 мг/25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332858-25/В-116, 332860-25/В-116, 332861-25/В-116, 332863-25/В-116, 332864-25/В-116, 332867-25/В-116, 332868-25/В-116, 332871-25/В-116, 332873-25/В-116, 332874-25/В-116, 332876-25/В-116, 332877-25/В-116, 332878-25/В-116, 332880-25/В-116 від</w:t>
            </w:r>
            <w:r>
              <w:rPr>
                <w:b/>
              </w:rPr>
              <w:t xml:space="preserve">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 Дуо, </w:t>
            </w:r>
            <w:r>
              <w:rPr>
                <w:b/>
              </w:rPr>
              <w:t>таблетки, вкриті плівковою оболонкою, по 80 мг/12,5 мг або по 160 мг/12,5 мг або по 160 мг/25 мг, по 10 таблеток у блістері, по 3 або по 9 блістерів у пачці з картону; по 320 мг/12,5 мг а</w:t>
            </w:r>
            <w:r>
              <w:rPr>
                <w:b/>
              </w:rPr>
              <w:t>бо по 320 мг/25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332858-25/В-116, 332860-25/В-116, 3</w:t>
            </w:r>
            <w:r>
              <w:rPr>
                <w:b/>
              </w:rPr>
              <w:t>32861-25/В-116, 332863-25/В-116, 332864-25/В-116, 332867-25/В-116, 332868-25/В-116, 332871-25/В-116, 332873-25/В-116, 332874-25/В-116, 332876-25/В-116, 332877-25/В-116, 332878-25/В-116, 332880-25/В-116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 Дуо, </w:t>
            </w:r>
            <w:r>
              <w:rPr>
                <w:b/>
              </w:rPr>
              <w:t>таблетки, вкриті плівковою оболонкою, по 80 мг/12,5 мг або по 160 мг/12,5 мг або по 160 мг/25 мг, по 10 таблеток у блістері, по 3 або по 9 блістерів у пачці з картону; по 320 мг/12,5 мг або по 320 мг/25 мг, по 10 таблеток у блістері, по 3</w:t>
            </w:r>
            <w:r>
              <w:rPr>
                <w:b/>
              </w:rPr>
              <w:t xml:space="preserve">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332858-25/В-116, 332860-25/В-116, 332861-25/В-116, 332863-25/В-116, 332864-25/В-</w:t>
            </w:r>
            <w:r>
              <w:rPr>
                <w:b/>
              </w:rPr>
              <w:t>116, 332867-25/В-116, 332868-25/В-116, 332871-25/В-116, 332873-25/В-116, 332874-25/В-116, 332876-25/В-116, 332877-25/В-116, 332878-25/В-116, 332880-25/В-116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 Дуо, </w:t>
            </w:r>
            <w:r>
              <w:rPr>
                <w:b/>
              </w:rPr>
              <w:t xml:space="preserve">таблетки, вкриті плівковою </w:t>
            </w:r>
            <w:r>
              <w:rPr>
                <w:b/>
              </w:rPr>
              <w:t>оболонкою, по 80 мг/12,5 мг або по 160 мг/12,5 мг або по 160 мг/25 мг, по 10 таблеток у блістері, по 3 або по 9 блістерів у пачці з картону; по 320 мг/12,5 мг або по 320 мг/25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</w:t>
            </w:r>
            <w:r>
              <w:rPr>
                <w:b/>
              </w:rPr>
              <w:t>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</w:t>
            </w:r>
            <w: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332858-25/В-116, 332860-25/В-116, 332861-25/В-116, 332863-25/В-116, 332864-25/В-116, 332867-25/В-116, 332868-25/В-116, 332871-25/В-116, 332873-25/В-116, 332</w:t>
            </w:r>
            <w:r>
              <w:rPr>
                <w:b/>
              </w:rPr>
              <w:t>874-25/В-116, 332876-25/В-116, 332877-25/В-116, 332878-25/В-116, 332880-25/В-116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 Дуо, </w:t>
            </w:r>
            <w:r>
              <w:rPr>
                <w:b/>
              </w:rPr>
              <w:t>таблетки, вкриті плівковою оболонкою, по 80 мг/12,5 мг або по 160 мг/12,5 мг або по 160 мг/25 мг, по 10</w:t>
            </w:r>
            <w:r>
              <w:rPr>
                <w:b/>
              </w:rPr>
              <w:t xml:space="preserve"> таблеток у блістері, по 3 або по 9 блістерів у пачці з картону; по 320 мг/12,5 мг або по 320 мг/25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</w:t>
            </w:r>
            <w:r>
              <w:t xml:space="preserve">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332858-25/В-116, 332860-25/В-116, 332861-25/В-116, 332863-25/В-116, 332864-25/В-116, 332867-25/В-116, 332868-25/В-116, 332871-25/В-116, 332873-25/В-116, 332874-25/В-116, 332876-25/В-116, 332877-25/В-116, 332</w:t>
            </w:r>
            <w:r>
              <w:rPr>
                <w:b/>
              </w:rPr>
              <w:t>878-25/В-116, 332880-25/В-116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 Дуо, </w:t>
            </w:r>
            <w:r>
              <w:rPr>
                <w:b/>
              </w:rPr>
              <w:t>таблетки, вкриті плівковою оболонкою, по 80 мг/12,5 мг або по 160 мг/12,5 мг або по 160 мг/25 мг, по 10 таблеток у блістері, по 3 або по 9 блістерів у пач</w:t>
            </w:r>
            <w:r>
              <w:rPr>
                <w:b/>
              </w:rPr>
              <w:t>ці з картону; по 320 мг/12,5 мг або по 320 мг/25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332858-25/В-116, 332860-25/В-116, 332861-25/В-116, 332863-25/В-116, 332864-25/В-116, 332867-25/В-116, 332868-25/В-116, 332871-25/В-116, 332873-25/В-116, 332874-25/В-116, 332876-25/В-116, 332877-25/В-116, 332878-25/В-116, 332880-25/В-116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 Дуо, </w:t>
            </w:r>
            <w:r>
              <w:rPr>
                <w:b/>
              </w:rPr>
              <w:t>таблетки, вкриті плівковою оболонкою, по 80 мг/12,5 мг або по 160 мг/12,5 мг або по 160 мг/25 мг, по 10 таблеток у блістері, по 3 або по 9 блістерів у пачці з картону; по 320 мг/12,5 мг або по 320 мг</w:t>
            </w:r>
            <w:r>
              <w:rPr>
                <w:b/>
              </w:rPr>
              <w:t>/25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332858-25/В-116, 332860-25/В-116, 332861-25/В-116, 332863-25/В-116, 3328</w:t>
            </w:r>
            <w:r>
              <w:rPr>
                <w:b/>
              </w:rPr>
              <w:t>64-25/В-116, 332867-25/В-116, 332868-25/В-116, 332871-25/В-116, 332873-25/В-116, 332874-25/В-116, 332876-25/В-116, 332877-25/В-116, 332878-25/В-116, 332880-25/В-116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 Дуо, </w:t>
            </w:r>
            <w:r>
              <w:rPr>
                <w:b/>
              </w:rPr>
              <w:t>таблетки, вкриті пл</w:t>
            </w:r>
            <w:r>
              <w:rPr>
                <w:b/>
              </w:rPr>
              <w:t>івковою оболонкою, по 80 мг/12,5 мг або по 160 мг/12,5 мг або по 160 мг/25 мг, по 10 таблеток у блістері, по 3 або по 9 блістерів у пачці з картону; по 320 мг/12,5 мг або по 320 мг/25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332858-25/В-116, 332860-25/В-116, 332861-25/В-116, 332863-25/В-116, 332864-25/В-116, 332867-25/В-116, 332868-25/В-116, 3328</w:t>
            </w:r>
            <w:r>
              <w:rPr>
                <w:b/>
              </w:rPr>
              <w:t>71-25/В-116, 332873-25/В-116, 332874-25/В-116, 332876-25/В-116, 332877-25/В-116, 332878-25/В-116, 332880-25/В-116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 Дуо, </w:t>
            </w:r>
            <w:r>
              <w:rPr>
                <w:b/>
              </w:rPr>
              <w:t>таблетки, вкриті плівковою оболонкою, по 80 мг/12,5 мг або по 160 мг/1</w:t>
            </w:r>
            <w:r>
              <w:rPr>
                <w:b/>
              </w:rPr>
              <w:t>2,5 мг або по 160 мг/25 мг, по 10 таблеток у блістері, по 3 або по 9 блістерів у пачці з картону; по 320 мг/12,5 мг або по 320 мг/25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</w:t>
            </w:r>
            <w:r>
              <w:rPr>
                <w:b/>
              </w:rPr>
              <w:t>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332858-25/В-116, 332860-25/В-116, 332861-25/В-116, 332863-25/В-116, 332864-25/В-116, 332867-25/В-116, 332868-25/В-116, 332871-25/В-116, 332873-25/В-116, 332874-25/В-116</w:t>
            </w:r>
            <w:r>
              <w:rPr>
                <w:b/>
              </w:rPr>
              <w:t>, 332876-25/В-116, 332877-25/В-116, 332878-25/В-116, 332880-25/В-116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 Дуо, </w:t>
            </w:r>
            <w:r>
              <w:rPr>
                <w:b/>
              </w:rPr>
              <w:t xml:space="preserve">таблетки, вкриті плівковою оболонкою, по 80 мг/12,5 мг або по 160 мг/12,5 мг або по 160 мг/25 мг, по 10 таблеток у </w:t>
            </w:r>
            <w:r>
              <w:rPr>
                <w:b/>
              </w:rPr>
              <w:t>блістері, по 3 або по 9 блістерів у пачці з картону; по 320 мг/12,5 мг або по 320 мг/25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332858-25/В-116, 332860-25/В-116, 332861-25/В-116, 332863-25/В-116, 332864-25/В-116, 332867-25/В-116, 332868-25/В-116, 332871-25/В-116, 332873-25/В-116, 332874-25/В-116, 332876-25/В-116, 332877-25/В-116, 332878-25/В-116, 332880-25/В-116 від 25.</w:t>
            </w:r>
            <w:r>
              <w:rPr>
                <w:b/>
              </w:rPr>
              <w:t>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 Дуо, </w:t>
            </w:r>
            <w:r>
              <w:rPr>
                <w:b/>
              </w:rPr>
              <w:t>таблетки, вкриті плівковою оболонкою, по 80 мг/12,5 мг або по 160 мг/12,5 мг або по 160 мг/25 мг, по 10 таблеток у блістері, по 3 або по 9 блістерів у пачці з картону; по 320 мг/12,5 мг або п</w:t>
            </w:r>
            <w:r>
              <w:rPr>
                <w:b/>
              </w:rPr>
              <w:t>о 320 мг/25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332858-25/В-116, 332860-25/В-116, 33286</w:t>
            </w:r>
            <w:r>
              <w:rPr>
                <w:b/>
              </w:rPr>
              <w:t>1-25/В-116, 332863-25/В-116, 332864-25/В-116, 332867-25/В-116, 332868-25/В-116, 332871-25/В-116, 332873-25/В-116, 332874-25/В-116, 332876-25/В-116, 332877-25/В-116, 332878-25/В-116, 332880-25/В-116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К</w:t>
            </w:r>
            <w:r>
              <w:rPr>
                <w:b/>
                <w:caps/>
              </w:rPr>
              <w:t xml:space="preserve">орсар® Н Дуо, </w:t>
            </w:r>
            <w:r>
              <w:rPr>
                <w:b/>
              </w:rPr>
              <w:t>таблетки, вкриті плівковою оболонкою, по 80 мг/12,5 мг або по 160 мг/12,5 мг або по 160 мг/25 мг, по 10 таблеток у блістері, по 3 або по 9 блістерів у пачці з картону; по 320 мг/12,5 мг або по 320 мг/25 мг, по 10 таблеток у блістері, по 3 блі</w:t>
            </w:r>
            <w:r>
              <w:rPr>
                <w:b/>
              </w:rPr>
              <w:t>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332858-25/В-116, 332860-25/В-116, 332861-25/В-116, 332863-25/В-116, 332864-25/В-116,</w:t>
            </w:r>
            <w:r>
              <w:rPr>
                <w:b/>
              </w:rPr>
              <w:t xml:space="preserve"> 332867-25/В-116, 332868-25/В-116, 332871-25/В-116, 332873-25/В-116, 332874-25/В-116, 332876-25/В-116, 332877-25/В-116, 332878-25/В-116, 332880-25/В-116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 Дуо, </w:t>
            </w:r>
            <w:r>
              <w:rPr>
                <w:b/>
              </w:rPr>
              <w:t>таблетки, вкриті плівковою обол</w:t>
            </w:r>
            <w:r>
              <w:rPr>
                <w:b/>
              </w:rPr>
              <w:t>онкою, по 80 мг/12,5 мг або по 160 мг/12,5 мг або по 160 мг/25 мг, по 10 таблеток у блістері, по 3 або по 9 блістерів у пачці з картону; по 320 мг/12,5 мг або по 320 мг/25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</w:t>
            </w:r>
            <w:r>
              <w:rPr>
                <w:noProof/>
                <w:lang w:val="ru-RU"/>
              </w:rPr>
              <w:t>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332858-25/В-116, 332860-25/В-116, 332861-25/В-116, 332863-25/В-116, 332864-25/В-116, 332867-25/В-116, 332868-25/В-116, 332871-25/В-116, 332873-25/В-116, 332874-</w:t>
            </w:r>
            <w:r>
              <w:rPr>
                <w:b/>
              </w:rPr>
              <w:t>25/В-116, 332876-25/В-116, 332877-25/В-116, 332878-25/В-116, 332880-25/В-116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 Дуо, </w:t>
            </w:r>
            <w:r>
              <w:rPr>
                <w:b/>
              </w:rPr>
              <w:t>таблетки, вкриті плівковою оболонкою, по 80 мг/12,5 мг або по 160 мг/12,5 мг або по 160 мг/25 мг, по 10 таб</w:t>
            </w:r>
            <w:r>
              <w:rPr>
                <w:b/>
              </w:rPr>
              <w:t>леток у блістері, по 3 або по 9 блістерів у пачці з картону; по 320 мг/12,5 мг або по 320 мг/25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</w:t>
            </w:r>
            <w:r>
              <w:t xml:space="preserve">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332858-25/В-116, 332860-25/В-116, 332861-25/В-116, 332863-25/В-116, 332864-25/В-116, 332867-25/В-116, 332868-25/В-116, 332871-25/В-116, 332873-25/В-116, 332874-25/В-116, 332876-25/В-116, 332877-25/В-116, 332878-</w:t>
            </w:r>
            <w:r>
              <w:rPr>
                <w:b/>
              </w:rPr>
              <w:t>25/В-116, 332880-25/В-116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 Дуо, </w:t>
            </w:r>
            <w:r>
              <w:rPr>
                <w:b/>
              </w:rPr>
              <w:t>таблетки, вкриті плівковою оболонкою, по 80 мг/12,5 мг або по 160 мг/12,5 мг або по 160 мг/25 мг, по 10 таблеток у блістері, по 3 або по 9 блістерів у пачці з</w:t>
            </w:r>
            <w:r>
              <w:rPr>
                <w:b/>
              </w:rPr>
              <w:t xml:space="preserve"> картону; по 320 мг/12,5 мг або по 320 мг/25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335266-25/З-150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Косопт, </w:t>
            </w:r>
            <w:r>
              <w:rPr>
                <w:b/>
              </w:rPr>
              <w:t>краплі очні, розчин; по 5 мл у білому напівпрозорому пластиковому флаконі типу 6 з білою кришкою; по 1 флакону в картоній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Сант</w:t>
            </w:r>
            <w:r>
              <w:rPr>
                <w:b/>
              </w:rPr>
              <w:t>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</w:t>
            </w:r>
            <w:r>
              <w:t>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335266-25/З-150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Косопт, </w:t>
            </w:r>
            <w:r>
              <w:rPr>
                <w:b/>
              </w:rPr>
              <w:t>краплі очні, розчин; по 5 мл у білому напівпрозорому пластиковому флако</w:t>
            </w:r>
            <w:r>
              <w:rPr>
                <w:b/>
              </w:rPr>
              <w:t>ні типу 6 з білою кришкою; по 1 флакону в картоній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335266-25/З-150 від 02.</w:t>
            </w:r>
            <w:r>
              <w:rPr>
                <w:b/>
              </w:rPr>
              <w:t>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Косопт, </w:t>
            </w:r>
            <w:r>
              <w:rPr>
                <w:b/>
              </w:rPr>
              <w:t>краплі очні, розчин; по 5 мл у білому напівпрозорому пластиковому флаконі типу 6 з білою кришкою; по 1 флакону в картоній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333091-25/З-146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Косопт, </w:t>
            </w:r>
            <w:r>
              <w:rPr>
                <w:b/>
              </w:rPr>
              <w:t>краплі очні, розчин; по 5 мл у білому напівпрозорому пластиково</w:t>
            </w:r>
            <w:r>
              <w:rPr>
                <w:b/>
              </w:rPr>
              <w:t>му флаконі типу 6 з білою кришкою; по 1 флакону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333091-25/З-146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Косопт, </w:t>
            </w:r>
            <w:r>
              <w:rPr>
                <w:b/>
              </w:rPr>
              <w:t>краплі очні, розчин; по 5 мл у білому напівпрозорому пластиковому флаконі типу 6 з білою кришкою; по 1 флакону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333091-25/З-146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Косопт, </w:t>
            </w:r>
            <w:r>
              <w:rPr>
                <w:b/>
              </w:rPr>
              <w:t>краплі очні, розчин; по 5 мл у білому напівпрозорому пластиковому флаконі типу 6 з білою кришкою; по 1 флакону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Сантен АТ, </w:t>
            </w:r>
            <w:r>
              <w:rPr>
                <w:b/>
              </w:rPr>
              <w:t>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</w:t>
            </w:r>
            <w:r>
              <w:t xml:space="preserve">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337249-25/З-145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порошок для розчину для ін’єкцій по 75 мг;</w:t>
            </w:r>
            <w:r>
              <w:rPr>
                <w:b/>
              </w:rPr>
              <w:br/>
              <w:t>поро</w:t>
            </w:r>
            <w:r>
              <w:rPr>
                <w:b/>
              </w:rPr>
              <w:t>шок для розчину для ін’єкцій по 150 мг;</w:t>
            </w:r>
            <w:r>
              <w:rPr>
                <w:b/>
              </w:rPr>
              <w:br/>
              <w:t>1 флакон з порошком у комплекті з розчинником (вода для ін’єкцій) по 2 мл в ампулах №1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3372</w:t>
            </w:r>
            <w:r>
              <w:rPr>
                <w:b/>
              </w:rPr>
              <w:t>49-25/З-145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порошок для розчину для ін’єкцій по 75 мг;</w:t>
            </w:r>
            <w:r>
              <w:rPr>
                <w:b/>
              </w:rPr>
              <w:br/>
              <w:t>порошок для розчину для ін’єкцій по 150 мг;</w:t>
            </w:r>
            <w:r>
              <w:rPr>
                <w:b/>
              </w:rPr>
              <w:br/>
              <w:t>1 флакон з порошком у комплекті з розчинником (вода для ін’єкцій) по 2 мл в ампулах №1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337249-25/З-145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порошок для розчину для ін’єкц</w:t>
            </w:r>
            <w:r>
              <w:rPr>
                <w:b/>
              </w:rPr>
              <w:t>ій по 75 мг;</w:t>
            </w:r>
            <w:r>
              <w:rPr>
                <w:b/>
              </w:rPr>
              <w:br/>
              <w:t>порошок для розчину для ін’єкцій по 150 мг;</w:t>
            </w:r>
            <w:r>
              <w:rPr>
                <w:b/>
              </w:rPr>
              <w:br/>
              <w:t>1 флакон з порошком у комплекті з розчинником (вода для ін’єкцій) по 2 мл в ампулах №1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</w:t>
            </w:r>
            <w:r>
              <w:t>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335414-25/З-150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розчин для ін’єкцій, 75 мг/0,5 мл; по 0,5 мл розчину для ін’єкцій у попередньо наповненому шприці з закріпленою голкою та кришкою н</w:t>
            </w:r>
            <w:r>
              <w:rPr>
                <w:b/>
              </w:rPr>
              <w:t>а голку; по 1 попередньо наповненому шприцу у блістері; 1 блістер у картонній коробці;</w:t>
            </w:r>
            <w:r>
              <w:rPr>
                <w:b/>
              </w:rPr>
              <w:br/>
              <w:t>розчин для ін’єкцій, 150 мг/1 мл; по 1 мл розчину для ін’єкцій у попередньо наповненому шприці з закріпленою голкою та кришкою на голку; по 1 попередньо наповненому шпри</w:t>
            </w:r>
            <w:r>
              <w:rPr>
                <w:b/>
              </w:rPr>
              <w:t>цу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335414-25/З-150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розчи</w:t>
            </w:r>
            <w:r>
              <w:rPr>
                <w:b/>
              </w:rPr>
              <w:t>н для ін’єкцій, 75 мг/0,5 мл; по 0,5 мл розчину для ін’єкцій у попередньо наповненому шприці з закріпленою голкою та кришкою на голку; по 1 попередньо наповненому шприцу у блістері; 1 блістер у картонній коробці;</w:t>
            </w:r>
            <w:r>
              <w:rPr>
                <w:b/>
              </w:rPr>
              <w:br/>
              <w:t>розчин для ін’єкцій, 150 мг/1 мл; по 1 мл р</w:t>
            </w:r>
            <w:r>
              <w:rPr>
                <w:b/>
              </w:rPr>
              <w:t>озчину для ін’єкцій у попередньо наповненому шприці з закріпленою голкою та кришкою на голку; по 1 попередньо наповненому шприцу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</w:t>
      </w:r>
      <w:r>
        <w:rPr>
          <w:b/>
          <w:sz w:val="20"/>
          <w:szCs w:val="20"/>
          <w:lang w:val="ru-RU"/>
        </w:rPr>
        <w:t>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335414-25/З-150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розчин для ін’єкцій, 75 мг/0,5 мл; по 0,5 мл розчину для ін’єкцій у попередньо наповненому шприці з закріплено</w:t>
            </w:r>
            <w:r>
              <w:rPr>
                <w:b/>
              </w:rPr>
              <w:t>ю голкою та кришкою на голку; по 1 попередньо наповненому шприцу у блістері; 1 блістер у картонній коробці;</w:t>
            </w:r>
            <w:r>
              <w:rPr>
                <w:b/>
              </w:rPr>
              <w:br/>
              <w:t>розчин для ін’єкцій, 150 мг/1 мл; по 1 мл розчину для ін’єкцій у попередньо наповненому шприці з закріпленою голкою та кришкою на голку; по 1 попере</w:t>
            </w:r>
            <w:r>
              <w:rPr>
                <w:b/>
              </w:rPr>
              <w:t>дньо наповненому шприцу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337249-25/З-145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порошок для розчину для ін’єкцій по 75 мг;</w:t>
            </w:r>
            <w:r>
              <w:rPr>
                <w:b/>
              </w:rPr>
              <w:br/>
              <w:t>порошок для розчину для ін’єкцій по 150 мг;</w:t>
            </w:r>
            <w:r>
              <w:rPr>
                <w:b/>
              </w:rPr>
              <w:br/>
              <w:t>1 флакон з порошком у комплекті з розчинником (вода для ін’єкцій) по 2 мл в ампулах №1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337249-25/З-145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порошок для розчину для ін’єкцій по 75 мг;</w:t>
            </w:r>
            <w:r>
              <w:rPr>
                <w:b/>
              </w:rPr>
              <w:br/>
              <w:t>порошок для розчину для ін’єкцій по 150 мг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1 флакон з порошком у комплекті з розчинником (вода для ін’єкцій) по 2 мл в ампулах №1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337249-25/З-145 в</w:t>
            </w:r>
            <w:r>
              <w:rPr>
                <w:b/>
              </w:rPr>
              <w:t>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порошок для розчину для ін’єкцій по 75 мг;</w:t>
            </w:r>
            <w:r>
              <w:rPr>
                <w:b/>
              </w:rPr>
              <w:br/>
              <w:t>порошок для розчину для ін’єкцій по 150 мг;</w:t>
            </w:r>
            <w:r>
              <w:rPr>
                <w:b/>
              </w:rPr>
              <w:br/>
              <w:t>1 флакон з порошком у комплекті з розчинником (вода для ін’єкцій) по 2 мл в ампулах №1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Новартіс </w:t>
            </w:r>
            <w:r>
              <w:rPr>
                <w:b/>
              </w:rPr>
              <w:t>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</w:t>
            </w:r>
            <w:r>
              <w:t xml:space="preserve">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335414-25/З-150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розчин для ін’єкцій, 75 мг/0,5 мл; по</w:t>
            </w:r>
            <w:r>
              <w:rPr>
                <w:b/>
              </w:rPr>
              <w:t xml:space="preserve"> 0,5 мл розчину для ін’єкцій у попередньо наповненому шприці з закріпленою голкою та кришкою на голку; по 1 попередньо наповненому шприцу у блістері; 1 блістер у картонній коробці;</w:t>
            </w:r>
            <w:r>
              <w:rPr>
                <w:b/>
              </w:rPr>
              <w:br/>
              <w:t>розчин для ін’єкцій, 150 мг/1 мл; по 1 мл розчину для ін’єкцій у попередньо</w:t>
            </w:r>
            <w:r>
              <w:rPr>
                <w:b/>
              </w:rPr>
              <w:t xml:space="preserve"> наповненому шприці з закріпленою голкою та кришкою на голку; по 1 попередньо наповненому шприцу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</w:t>
      </w:r>
      <w:r>
        <w:rPr>
          <w:b/>
          <w:sz w:val="20"/>
          <w:szCs w:val="20"/>
          <w:lang w:val="ru-RU"/>
        </w:rPr>
        <w:t>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335414-25/З-150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розчин для ін’єкцій, 75 мг/0,5 мл; по 0,5 мл розчину для ін’єкцій у попередньо наповненому шприці з закріпленою голкою та кришкою на голку; по 1 попередньо наповненому</w:t>
            </w:r>
            <w:r>
              <w:rPr>
                <w:b/>
              </w:rPr>
              <w:t xml:space="preserve"> шприцу у блістері; 1 блістер у картонній коробці;</w:t>
            </w:r>
            <w:r>
              <w:rPr>
                <w:b/>
              </w:rPr>
              <w:br/>
              <w:t>розчин для ін’єкцій, 150 мг/1 мл; по 1 мл розчину для ін’єкцій у попередньо наповненому шприці з закріпленою голкою та кришкою на голку; по 1 попередньо наповненому шприцу у блістері; 1 блістер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</w:t>
      </w:r>
      <w:r>
        <w:rPr>
          <w:b/>
          <w:sz w:val="20"/>
          <w:szCs w:val="20"/>
          <w:lang w:val="ru-RU"/>
        </w:rPr>
        <w:t>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</w:t>
      </w:r>
      <w:r>
        <w:rPr>
          <w:b/>
          <w:lang w:val="uk-UA"/>
        </w:rPr>
        <w:t>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335414-25/З-150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розчин для ін’єк</w:t>
            </w:r>
            <w:r>
              <w:rPr>
                <w:b/>
              </w:rPr>
              <w:t>цій, 75 мг/0,5 мл; по 0,5 мл розчину для ін’єкцій у попередньо наповненому шприці з закріпленою голкою та кришкою на голку; по 1 попередньо наповненому шприцу у блістері; 1 блістер у картонній коробці;</w:t>
            </w:r>
            <w:r>
              <w:rPr>
                <w:b/>
              </w:rPr>
              <w:br/>
              <w:t xml:space="preserve">розчин для ін’єкцій, 150 мг/1 мл; по 1 мл розчину для </w:t>
            </w:r>
            <w:r>
              <w:rPr>
                <w:b/>
              </w:rPr>
              <w:t>ін’єкцій у попередньо наповненому шприці з закріпленою голкою та кришкою на голку; по 1 попередньо наповненому шприцу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</w:t>
            </w:r>
            <w:r>
              <w:t>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324935-24/В-149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ЗІ СМАКОМ ЛІСОВИХ ЯГІД, </w:t>
            </w:r>
            <w:r>
              <w:rPr>
                <w:b/>
              </w:rPr>
              <w:t>cироп, 15 мг/5 мл; по 100 мл у скляному флаконі з пластиковим закупорювальним пристроєм і</w:t>
            </w:r>
            <w:r>
              <w:rPr>
                <w:b/>
              </w:rPr>
              <w:t>з захистом від відкриття дітьми;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324935-24/В-1</w:t>
            </w:r>
            <w:r>
              <w:rPr>
                <w:b/>
              </w:rPr>
              <w:t>49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ЗІ СМАКОМ ЛІСОВИХ ЯГІД, </w:t>
            </w:r>
            <w:r>
              <w:rPr>
                <w:b/>
              </w:rPr>
              <w:t>cироп, 15 мг/5 мл; по 100 мл у скляному флаконі з пластиковим закупорювальним пристроєм із захистом від відкриття дітьми; по 1 флакону в комплекті з пластиковим м</w:t>
            </w:r>
            <w:r>
              <w:rPr>
                <w:b/>
              </w:rPr>
              <w:t>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324935-24/В-149 від 31.10.2024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ЗІ СМАКОМ ЛІСОВИХ ЯГІД, </w:t>
            </w:r>
            <w:r>
              <w:rPr>
                <w:b/>
              </w:rPr>
              <w:t>cироп, 15 мг/5 мл; по 100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329432-24/З-121, 329433-24/З-121 від 31.12.2024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Ламізил Уно, </w:t>
            </w:r>
            <w:r>
              <w:rPr>
                <w:b/>
              </w:rPr>
              <w:t xml:space="preserve">розчин нашкірний, плівкоутворюючий 1 %; </w:t>
            </w:r>
            <w:r>
              <w:rPr>
                <w:b/>
              </w:rPr>
              <w:br/>
              <w:t>по 4 г у тубі; по 1 тубі в пластиковому тримачі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Каро Хелскеа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оператором </w:t>
            </w:r>
            <w: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329432-24/З-121, 329433-24/З-121 від 31.12.2024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Ламізил Уно, </w:t>
            </w:r>
            <w:r>
              <w:rPr>
                <w:b/>
              </w:rPr>
              <w:t xml:space="preserve">розчин нашкірний, плівкоутворюючий 1 %; </w:t>
            </w:r>
            <w:r>
              <w:rPr>
                <w:b/>
              </w:rPr>
              <w:br/>
              <w:t>по 4 г у тубі; по 1 тубі в пластиковому тримачі в картонній коробці з мар</w:t>
            </w:r>
            <w:r>
              <w:rPr>
                <w:b/>
              </w:rPr>
              <w:t>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Каро Хелскеа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329432-24/З-121, 329433-24/З-121 від 31.12.2024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Ламізил Уно, </w:t>
            </w:r>
            <w:r>
              <w:rPr>
                <w:b/>
              </w:rPr>
              <w:t xml:space="preserve">розчин нашкірний, плівкоутворюючий 1 %; </w:t>
            </w:r>
            <w:r>
              <w:rPr>
                <w:b/>
              </w:rPr>
              <w:br/>
              <w:t>по 4 г у тубі; по 1 тубі в пластиковому тримачі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Каро Хелскеа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</w:t>
            </w:r>
            <w:r>
              <w:rPr>
                <w:b/>
              </w:rPr>
              <w:t>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співроб</w:t>
            </w:r>
            <w:r>
              <w:t xml:space="preserve">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327411-24/З-128, 327412-24/З-128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</w:t>
            </w:r>
            <w:r>
              <w:rPr>
                <w:b/>
              </w:rPr>
              <w:t xml:space="preserve"> у блістері з полівінілхлорид/алюмінієвої фольги із системою захисту від дітей; по 2 блістери у картонній коробці; таблетки по 50 мг; по 15 таблеток у блістері з полівінілхлорид/алюмінієвої фольги/паперу із системою захисту від дітей; по 2 блістери у карто</w:t>
            </w:r>
            <w:r>
              <w:rPr>
                <w:b/>
              </w:rPr>
              <w:t>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</w:t>
            </w:r>
            <w:r>
              <w:rPr>
                <w:b/>
              </w:rPr>
              <w:t xml:space="preserve">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</w:t>
            </w:r>
            <w:r>
              <w:t>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327411-24/З-128, 327412-24/З-128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</w:t>
            </w:r>
            <w:r>
              <w:rPr>
                <w:b/>
              </w:rPr>
              <w:t>сту від дітей; по 2 блістери у картонній коробці; таблетки по 50 мг; по 15 таблеток у блістері з полівінілхлорид/алюмінієвої фольги/паперу із системою захисту від дітей; по 2 блістери у картонній коробці; таблетки по 100 мг; по 15 таблеток у блістері з пол</w:t>
            </w:r>
            <w:r>
              <w:rPr>
                <w:b/>
              </w:rPr>
              <w:t>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327411-24/З-128, 327412-24/З-128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у картонній</w:t>
            </w:r>
            <w:r>
              <w:rPr>
                <w:b/>
              </w:rPr>
              <w:t xml:space="preserve"> коробці; таблетки по 50 мг; по 15 таблеток у блістері з полівінілхлорид/алюмінієвої фольги/паперу із системою захисту від дітей; по 2 блістери у картонній коробці; таблетки по 100 мг; по 15 таблеток у блістері з полівінілхлорид/алюмінієвої фольги/паперу і</w:t>
            </w:r>
            <w:r>
              <w:rPr>
                <w:b/>
              </w:rPr>
              <w:t>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327411-24/З-128,</w:t>
            </w:r>
            <w:r>
              <w:rPr>
                <w:b/>
              </w:rPr>
              <w:t xml:space="preserve"> 327412-24/З-128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у картонній коробці; таблетки по 50 мг; по 15</w:t>
            </w:r>
            <w:r>
              <w:rPr>
                <w:b/>
              </w:rPr>
              <w:t xml:space="preserve"> таблеток у блістері з полівінілхлорид/алюмінієвої фольги/паперу із системою захисту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</w:t>
            </w:r>
            <w:r>
              <w:rPr>
                <w:b/>
              </w:rPr>
              <w:t xml:space="preserve">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327411-24/З-128, 327412-24/З-128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 xml:space="preserve">таблетки по 25 мг; по 15 таблеток у блістері з полівінілхлорид/алюмінієвої фольги із системою захисту від дітей; по 2 блістери у картонній коробці; таблетки по 50 мг; по 15 таблеток у блістері з полівінілхлорид/алюмінієвої фольги/паперу </w:t>
            </w:r>
            <w:r>
              <w:rPr>
                <w:b/>
              </w:rPr>
              <w:t>із системою захисту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ГлаксоСмітКляйн Експорт Лі</w:t>
            </w:r>
            <w:r>
              <w:rPr>
                <w:b/>
              </w:rPr>
              <w:t>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327411-24/З-128, 327412-24/З-128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</w:t>
            </w:r>
            <w:r>
              <w:rPr>
                <w:b/>
              </w:rPr>
              <w:t xml:space="preserve"> 15 таблеток у блістері з полівінілхлорид/алюмінієвої фольги із системою захисту від дітей; по 2 блістери у картонній коробці; таблетки по 50 мг; по 15 таблеток у блістері з полівінілхлорид/алюмінієвої фольги/паперу із системою захисту від дітей; по 2 бліс</w:t>
            </w:r>
            <w:r>
              <w:rPr>
                <w:b/>
              </w:rPr>
              <w:t>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327411-24/З-128, 327412-24/З-128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</w:t>
            </w:r>
            <w:r>
              <w:rPr>
                <w:b/>
              </w:rPr>
              <w:t>лхлорид/алюмінієвої фольги із системою захисту від дітей; по 2 блістери у картонній коробці; таблетки по 50 мг; по 15 таблеток у блістері з полівінілхлорид/алюмінієвої фольги/паперу із системою захисту від дітей; по 2 блістери у картонній коробці; таблетки</w:t>
            </w:r>
            <w:r>
              <w:rPr>
                <w:b/>
              </w:rPr>
              <w:t xml:space="preserve">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327411-24/З-128, 327412-24/З-128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</w:t>
            </w:r>
            <w:r>
              <w:rPr>
                <w:b/>
              </w:rPr>
              <w:t>істери у картонній коробці; таблетки по 50 мг; по 15 таблеток у блістері з полівінілхлорид/алюмінієвої фольги/паперу із системою захисту від дітей; по 2 блістери у картонній коробці; таблетки по 100 мг; по 15 таблеток у блістері з полівінілхлорид/алюмінієв</w:t>
            </w:r>
            <w:r>
              <w:rPr>
                <w:b/>
              </w:rPr>
              <w:t>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</w:t>
            </w:r>
            <w:r>
              <w:rPr>
                <w:sz w:val="16"/>
                <w:szCs w:val="16"/>
                <w:lang w:val="ru-RU"/>
              </w:rPr>
              <w:t>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3274</w:t>
            </w:r>
            <w:r>
              <w:rPr>
                <w:b/>
              </w:rPr>
              <w:t>11-24/З-128, 327412-24/З-128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 xml:space="preserve">таблетки по 25 мг; по 15 таблеток у блістері з полівінілхлорид/алюмінієвої фольги із системою захисту від дітей; по 2 блістери у картонній коробці; таблетки по </w:t>
            </w:r>
            <w:r>
              <w:rPr>
                <w:b/>
              </w:rPr>
              <w:t>50 мг; по 15 таблеток у блістері з полівінілхлорид/алюмінієвої фольги/паперу із системою захисту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</w:t>
            </w:r>
            <w:r>
              <w:rPr>
                <w:b/>
              </w:rPr>
              <w:t xml:space="preserve">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325796-24/В-60, 325797-24/В-60, 335156</w:t>
            </w:r>
            <w:r>
              <w:rPr>
                <w:b/>
              </w:rPr>
              <w:t>-25/В-132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таблетки по 50 мг;</w:t>
            </w:r>
            <w:r>
              <w:rPr>
                <w:b/>
              </w:rPr>
              <w:br/>
              <w:t>таблетки по 100 мг;</w:t>
            </w:r>
            <w:r>
              <w:rPr>
                <w:b/>
              </w:rPr>
              <w:br/>
              <w:t>Для доз по 25 мг, по 50 мг та по 100 мг:</w:t>
            </w:r>
            <w:r>
              <w:rPr>
                <w:b/>
              </w:rPr>
              <w:br/>
              <w:t>по 10 таблеток у блістері, по 3 або по 6 блістерів у картонній упаковці;</w:t>
            </w:r>
            <w:r>
              <w:rPr>
                <w:b/>
              </w:rPr>
              <w:br/>
              <w:t>Для доз</w:t>
            </w:r>
            <w:r>
              <w:rPr>
                <w:b/>
              </w:rPr>
              <w:t xml:space="preserve"> по 25 мг та по 50 мг:</w:t>
            </w:r>
            <w:r>
              <w:rPr>
                <w:b/>
              </w:rPr>
              <w:br/>
              <w:t>In bulk: по 10 таблеток у блістері; по 240 блістерів у картонній коробці;</w:t>
            </w:r>
            <w:r>
              <w:rPr>
                <w:b/>
              </w:rPr>
              <w:br/>
              <w:t>Для дози по 100 мг:</w:t>
            </w:r>
            <w:r>
              <w:rPr>
                <w:b/>
              </w:rPr>
              <w:br/>
              <w:t>In bulk: по 10 таблеток у блістері; по 200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</w:t>
            </w:r>
            <w:r>
              <w:rPr>
                <w:b/>
              </w:rPr>
              <w:t>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325796-24/В-60, 325797-24/В-60, 335156-25/В-132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таблетки по 50 мг;</w:t>
            </w:r>
            <w:r>
              <w:rPr>
                <w:b/>
              </w:rPr>
              <w:br/>
              <w:t>таблетки по</w:t>
            </w:r>
            <w:r>
              <w:rPr>
                <w:b/>
              </w:rPr>
              <w:t xml:space="preserve"> 100 мг;</w:t>
            </w:r>
            <w:r>
              <w:rPr>
                <w:b/>
              </w:rPr>
              <w:br/>
              <w:t>Для доз по 25 мг, по 50 мг та по 100 мг:</w:t>
            </w:r>
            <w:r>
              <w:rPr>
                <w:b/>
              </w:rPr>
              <w:br/>
              <w:t>по 10 таблеток у блістері, по 3 або по 6 блістерів у картонній упаковці;</w:t>
            </w:r>
            <w:r>
              <w:rPr>
                <w:b/>
              </w:rPr>
              <w:br/>
              <w:t>Для доз по 25 мг та по 50 мг:</w:t>
            </w:r>
            <w:r>
              <w:rPr>
                <w:b/>
              </w:rPr>
              <w:br/>
              <w:t>In bulk: по 10 таблеток у блістері; по 240 блістерів у картонній коробці;</w:t>
            </w:r>
            <w:r>
              <w:rPr>
                <w:b/>
              </w:rPr>
              <w:br/>
              <w:t>Для дози по 100 мг:</w:t>
            </w:r>
            <w:r>
              <w:rPr>
                <w:b/>
              </w:rPr>
              <w:br/>
              <w:t xml:space="preserve">In bulk: </w:t>
            </w:r>
            <w:r>
              <w:rPr>
                <w:b/>
              </w:rPr>
              <w:t>по 10 таблеток у блістері; по 200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325796-24</w:t>
            </w:r>
            <w:r>
              <w:rPr>
                <w:b/>
              </w:rPr>
              <w:t>/В-60, 325797-24/В-60, 335156-25/В-132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таблетки по 50 мг;</w:t>
            </w:r>
            <w:r>
              <w:rPr>
                <w:b/>
              </w:rPr>
              <w:br/>
              <w:t>таблетки по 100 мг;</w:t>
            </w:r>
            <w:r>
              <w:rPr>
                <w:b/>
              </w:rPr>
              <w:br/>
              <w:t>Для доз по 25 мг, по 50 мг та по 100 мг:</w:t>
            </w:r>
            <w:r>
              <w:rPr>
                <w:b/>
              </w:rPr>
              <w:br/>
              <w:t xml:space="preserve">по 10 таблеток у блістері, по 3 або по 6 блістерів </w:t>
            </w:r>
            <w:r>
              <w:rPr>
                <w:b/>
              </w:rPr>
              <w:t>у картонній упаковці;</w:t>
            </w:r>
            <w:r>
              <w:rPr>
                <w:b/>
              </w:rPr>
              <w:br/>
              <w:t>Для доз по 25 мг та по 50 мг:</w:t>
            </w:r>
            <w:r>
              <w:rPr>
                <w:b/>
              </w:rPr>
              <w:br/>
              <w:t>In bulk: по 10 таблеток у блістері; по 240 блістерів у картонній коробці;</w:t>
            </w:r>
            <w:r>
              <w:rPr>
                <w:b/>
              </w:rPr>
              <w:br/>
              <w:t>Для дози по 100 мг:</w:t>
            </w:r>
            <w:r>
              <w:rPr>
                <w:b/>
              </w:rPr>
              <w:br/>
              <w:t>In bulk: по 10 таблеток у блістері; по 200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325796-24/В-60, 325797-24/В-60, 335156-25/В-132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таблетки по 50 мг;</w:t>
            </w:r>
            <w:r>
              <w:rPr>
                <w:b/>
              </w:rPr>
              <w:br/>
              <w:t>таблетки по 100 мг;</w:t>
            </w:r>
            <w:r>
              <w:rPr>
                <w:b/>
              </w:rPr>
              <w:br/>
              <w:t>Для доз по 25 мг, по 50 мг та по 100 мг:</w:t>
            </w:r>
            <w:r>
              <w:rPr>
                <w:b/>
              </w:rPr>
              <w:br/>
              <w:t>по 10 таблеток у блістері, по 3 або по 6 блістерів у картонній упаковці;</w:t>
            </w:r>
            <w:r>
              <w:rPr>
                <w:b/>
              </w:rPr>
              <w:br/>
              <w:t>Для доз по 25 мг та по 50 мг:</w:t>
            </w:r>
            <w:r>
              <w:rPr>
                <w:b/>
              </w:rPr>
              <w:br/>
              <w:t xml:space="preserve">In bulk: по 10 таблеток у блістері; по 240 </w:t>
            </w:r>
            <w:r>
              <w:rPr>
                <w:b/>
              </w:rPr>
              <w:t>блістерів у картонній коробці;</w:t>
            </w:r>
            <w:r>
              <w:rPr>
                <w:b/>
              </w:rPr>
              <w:br/>
              <w:t>Для дози по 100 мг:</w:t>
            </w:r>
            <w:r>
              <w:rPr>
                <w:b/>
              </w:rPr>
              <w:br/>
              <w:t>In bulk: по 10 таблеток у блістері; по 200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325796-</w:t>
            </w:r>
            <w:r>
              <w:rPr>
                <w:b/>
              </w:rPr>
              <w:t>24/В-60, 325797-24/В-60, 335156-25/В-132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таблетки по 50 мг;</w:t>
            </w:r>
            <w:r>
              <w:rPr>
                <w:b/>
              </w:rPr>
              <w:br/>
              <w:t>таблетки по 100 мг;</w:t>
            </w:r>
            <w:r>
              <w:rPr>
                <w:b/>
              </w:rPr>
              <w:br/>
              <w:t>Для доз по 25 мг, по 50 мг та по 100 мг:</w:t>
            </w:r>
            <w:r>
              <w:rPr>
                <w:b/>
              </w:rPr>
              <w:br/>
              <w:t>по 10 таблеток у блістері, по 3 або по 6 блістері</w:t>
            </w:r>
            <w:r>
              <w:rPr>
                <w:b/>
              </w:rPr>
              <w:t>в у картонній упаковці;</w:t>
            </w:r>
            <w:r>
              <w:rPr>
                <w:b/>
              </w:rPr>
              <w:br/>
              <w:t>Для доз по 25 мг та по 50 мг:</w:t>
            </w:r>
            <w:r>
              <w:rPr>
                <w:b/>
              </w:rPr>
              <w:br/>
              <w:t>In bulk: по 10 таблеток у блістері; по 240 блістерів у картонній коробці;</w:t>
            </w:r>
            <w:r>
              <w:rPr>
                <w:b/>
              </w:rPr>
              <w:br/>
              <w:t>Для дози по 100 мг:</w:t>
            </w:r>
            <w:r>
              <w:rPr>
                <w:b/>
              </w:rPr>
              <w:br/>
              <w:t>In bulk: по 10 таблеток у блістері; по 200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</w:t>
            </w:r>
            <w:r>
              <w:t>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325796-24/В-60, 325797-24/В-60, 335156-25/В-132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 по 50 мг;</w:t>
            </w:r>
            <w:r>
              <w:rPr>
                <w:b/>
              </w:rPr>
              <w:br/>
              <w:t>таблетки по 100 мг;</w:t>
            </w:r>
            <w:r>
              <w:rPr>
                <w:b/>
              </w:rPr>
              <w:br/>
              <w:t>Для доз по 25 мг, по 50 мг та по 100 мг:</w:t>
            </w:r>
            <w:r>
              <w:rPr>
                <w:b/>
              </w:rPr>
              <w:br/>
              <w:t>по 10 таблеток у блістері, по 3 або по 6 блістерів у картонній упаковці;</w:t>
            </w:r>
            <w:r>
              <w:rPr>
                <w:b/>
              </w:rPr>
              <w:br/>
              <w:t>Для доз по 25 мг та по 50 мг:</w:t>
            </w:r>
            <w:r>
              <w:rPr>
                <w:b/>
              </w:rPr>
              <w:br/>
              <w:t>In bulk: по 10 таблеток у блістері; по 240 блістерів у картонній коробці;</w:t>
            </w:r>
            <w:r>
              <w:rPr>
                <w:b/>
              </w:rPr>
              <w:br/>
              <w:t>Для до</w:t>
            </w:r>
            <w:r>
              <w:rPr>
                <w:b/>
              </w:rPr>
              <w:t>зи по 100 мг:</w:t>
            </w:r>
            <w:r>
              <w:rPr>
                <w:b/>
              </w:rPr>
              <w:br/>
              <w:t>In bulk: по 10 таблеток у блістері; по 200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325796-24/В-6</w:t>
            </w:r>
            <w:r>
              <w:rPr>
                <w:b/>
              </w:rPr>
              <w:t>0, 325797-24/В-60, 335156-25/В-132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таблетки по 50 мг;</w:t>
            </w:r>
            <w:r>
              <w:rPr>
                <w:b/>
              </w:rPr>
              <w:br/>
              <w:t>таблетки по 100 мг;</w:t>
            </w:r>
            <w:r>
              <w:rPr>
                <w:b/>
              </w:rPr>
              <w:br/>
              <w:t>Для доз по 25 мг, по 50 мг та по 100 мг:</w:t>
            </w:r>
            <w:r>
              <w:rPr>
                <w:b/>
              </w:rPr>
              <w:br/>
              <w:t>по 10 таблеток у блістері, по 3 або по 6 блістерів у ка</w:t>
            </w:r>
            <w:r>
              <w:rPr>
                <w:b/>
              </w:rPr>
              <w:t>ртонній упаковці;</w:t>
            </w:r>
            <w:r>
              <w:rPr>
                <w:b/>
              </w:rPr>
              <w:br/>
              <w:t>Для доз по 25 мг та по 50 мг:</w:t>
            </w:r>
            <w:r>
              <w:rPr>
                <w:b/>
              </w:rPr>
              <w:br/>
              <w:t>In bulk: по 10 таблеток у блістері; по 240 блістерів у картонній коробці;</w:t>
            </w:r>
            <w:r>
              <w:rPr>
                <w:b/>
              </w:rPr>
              <w:br/>
              <w:t>Для дози по 100 мг:</w:t>
            </w:r>
            <w:r>
              <w:rPr>
                <w:b/>
              </w:rPr>
              <w:br/>
              <w:t>In bulk: по 10 таблеток у блістері; по 200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</w:t>
      </w:r>
      <w:r>
        <w:rPr>
          <w:b/>
          <w:szCs w:val="20"/>
          <w:lang w:val="uk-UA"/>
        </w:rPr>
        <w:t xml:space="preserve">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325796-24/В-60, 325797-24/В-60, 335156-25/В-132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таблетки по 50 мг;</w:t>
            </w:r>
            <w:r>
              <w:rPr>
                <w:b/>
              </w:rPr>
              <w:br/>
              <w:t>таблетки по 100 мг;</w:t>
            </w:r>
            <w:r>
              <w:rPr>
                <w:b/>
              </w:rPr>
              <w:br/>
              <w:t>Для доз по 25 мг, по 50 мг та по 100 мг:</w:t>
            </w:r>
            <w:r>
              <w:rPr>
                <w:b/>
              </w:rPr>
              <w:br/>
              <w:t>по 10 таблеток у блістері, по 3 або по 6 блістерів у картонній упаковці;</w:t>
            </w:r>
            <w:r>
              <w:rPr>
                <w:b/>
              </w:rPr>
              <w:br/>
              <w:t>Для доз по 25 мг та по 50 мг:</w:t>
            </w:r>
            <w:r>
              <w:rPr>
                <w:b/>
              </w:rPr>
              <w:br/>
              <w:t>In bulk: по 10 таблеток у блістері; по 240 блістерів у картонній коробці;</w:t>
            </w:r>
            <w:r>
              <w:rPr>
                <w:b/>
              </w:rPr>
              <w:br/>
              <w:t>Для дози по 100 мг:</w:t>
            </w:r>
            <w:r>
              <w:rPr>
                <w:b/>
              </w:rPr>
              <w:br/>
              <w:t>In bulk: по 10 та</w:t>
            </w:r>
            <w:r>
              <w:rPr>
                <w:b/>
              </w:rPr>
              <w:t>блеток у блістері; по 200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325796-24/В-60, 325797-24/В-60, 335156-25/В-132 ві</w:t>
            </w:r>
            <w:r>
              <w:rPr>
                <w:b/>
              </w:rPr>
              <w:t>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таблетки по 50 мг;</w:t>
            </w:r>
            <w:r>
              <w:rPr>
                <w:b/>
              </w:rPr>
              <w:br/>
              <w:t>таблетки по 100 мг;</w:t>
            </w:r>
            <w:r>
              <w:rPr>
                <w:b/>
              </w:rPr>
              <w:br/>
              <w:t>Для доз по 25 мг, по 50 мг та по 100 мг:</w:t>
            </w:r>
            <w:r>
              <w:rPr>
                <w:b/>
              </w:rPr>
              <w:br/>
              <w:t>по 10 таблеток у блістері, по 3 або по 6 блістерів у картонній упаковці;</w:t>
            </w:r>
            <w:r>
              <w:rPr>
                <w:b/>
              </w:rPr>
              <w:br/>
              <w:t>Для доз по 25 мг та</w:t>
            </w:r>
            <w:r>
              <w:rPr>
                <w:b/>
              </w:rPr>
              <w:t xml:space="preserve"> по 50 мг:</w:t>
            </w:r>
            <w:r>
              <w:rPr>
                <w:b/>
              </w:rPr>
              <w:br/>
              <w:t>In bulk: по 10 таблеток у блістері; по 240 блістерів у картонній коробці;</w:t>
            </w:r>
            <w:r>
              <w:rPr>
                <w:b/>
              </w:rPr>
              <w:br/>
              <w:t>Для дози по 100 мг:</w:t>
            </w:r>
            <w:r>
              <w:rPr>
                <w:b/>
              </w:rPr>
              <w:br/>
              <w:t>In bulk: по 10 таблеток у блістері; по 200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325796-24/В-60, 325797-24/В-60, 335156-25/В-132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таблетки по 50 мг;</w:t>
            </w:r>
            <w:r>
              <w:rPr>
                <w:b/>
              </w:rPr>
              <w:br/>
              <w:t>таблетки по 100 мг;</w:t>
            </w:r>
            <w:r>
              <w:rPr>
                <w:b/>
              </w:rPr>
              <w:br/>
              <w:t>Для д</w:t>
            </w:r>
            <w:r>
              <w:rPr>
                <w:b/>
              </w:rPr>
              <w:t>оз по 25 мг, по 50 мг та по 100 мг:</w:t>
            </w:r>
            <w:r>
              <w:rPr>
                <w:b/>
              </w:rPr>
              <w:br/>
              <w:t>по 10 таблеток у блістері, по 3 або по 6 блістерів у картонній упаковці;</w:t>
            </w:r>
            <w:r>
              <w:rPr>
                <w:b/>
              </w:rPr>
              <w:br/>
              <w:t>Для доз по 25 мг та по 50 мг:</w:t>
            </w:r>
            <w:r>
              <w:rPr>
                <w:b/>
              </w:rPr>
              <w:br/>
              <w:t>In bulk: по 10 таблеток у блістері; по 240 блістерів у картонній коробці;</w:t>
            </w:r>
            <w:r>
              <w:rPr>
                <w:b/>
              </w:rPr>
              <w:br/>
              <w:t>Для дози по 100 мг:</w:t>
            </w:r>
            <w:r>
              <w:rPr>
                <w:b/>
              </w:rPr>
              <w:br/>
              <w:t>In bulk: по 10 таблеток</w:t>
            </w:r>
            <w:r>
              <w:rPr>
                <w:b/>
              </w:rPr>
              <w:t xml:space="preserve"> у блістері; по 200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325796-24/В-60, 325797-24/В-60, 335156-25/В-132 </w:t>
            </w:r>
            <w:r>
              <w:rPr>
                <w:b/>
              </w:rPr>
              <w:t>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таблетки по 50 мг;</w:t>
            </w:r>
            <w:r>
              <w:rPr>
                <w:b/>
              </w:rPr>
              <w:br/>
              <w:t>таблетки по 100 мг;</w:t>
            </w:r>
            <w:r>
              <w:rPr>
                <w:b/>
              </w:rPr>
              <w:br/>
              <w:t>Для доз по 25 мг, по 50 мг та по 100 мг:</w:t>
            </w:r>
            <w:r>
              <w:rPr>
                <w:b/>
              </w:rPr>
              <w:br/>
              <w:t>по 10 таблеток у блістері, по 3 або по 6 блістерів у картонній упаковці;</w:t>
            </w:r>
            <w:r>
              <w:rPr>
                <w:b/>
              </w:rPr>
              <w:br/>
              <w:t xml:space="preserve">Для доз по 25 мг </w:t>
            </w:r>
            <w:r>
              <w:rPr>
                <w:b/>
              </w:rPr>
              <w:t>та по 50 мг:</w:t>
            </w:r>
            <w:r>
              <w:rPr>
                <w:b/>
              </w:rPr>
              <w:br/>
              <w:t>In bulk: по 10 таблеток у блістері; по 240 блістерів у картонній коробці;</w:t>
            </w:r>
            <w:r>
              <w:rPr>
                <w:b/>
              </w:rPr>
              <w:br/>
              <w:t>Для дози по 100 мг:</w:t>
            </w:r>
            <w:r>
              <w:rPr>
                <w:b/>
              </w:rPr>
              <w:br/>
              <w:t>In bulk: по 10 таблеток у блістері; по 200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325796-24/В-60, 325797-24/В-60, 335156-25/В-132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 xml:space="preserve">таблетки по 50 </w:t>
            </w:r>
            <w:r>
              <w:rPr>
                <w:b/>
              </w:rPr>
              <w:t>мг;</w:t>
            </w:r>
            <w:r>
              <w:rPr>
                <w:b/>
              </w:rPr>
              <w:br/>
              <w:t>таблетки по 100 мг;</w:t>
            </w:r>
            <w:r>
              <w:rPr>
                <w:b/>
              </w:rPr>
              <w:br/>
              <w:t>Для доз по 25 мг, по 50 мг та по 100 мг:</w:t>
            </w:r>
            <w:r>
              <w:rPr>
                <w:b/>
              </w:rPr>
              <w:br/>
              <w:t>по 10 таблеток у блістері, по 3 або по 6 блістерів у картонній упаковці;</w:t>
            </w:r>
            <w:r>
              <w:rPr>
                <w:b/>
              </w:rPr>
              <w:br/>
              <w:t>Для доз по 25 мг та по 50 мг:</w:t>
            </w:r>
            <w:r>
              <w:rPr>
                <w:b/>
              </w:rPr>
              <w:br/>
              <w:t>In bulk: по 10 таблеток у блістері; по 240 блістерів у картонній коробці;</w:t>
            </w:r>
            <w:r>
              <w:rPr>
                <w:b/>
              </w:rPr>
              <w:br/>
              <w:t>Для дози по 10</w:t>
            </w:r>
            <w:r>
              <w:rPr>
                <w:b/>
              </w:rPr>
              <w:t>0 мг:</w:t>
            </w:r>
            <w:r>
              <w:rPr>
                <w:b/>
              </w:rPr>
              <w:br/>
              <w:t>In bulk: по 10 таблеток у блістері; по 200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325796-24/В-60, 325797-24/В-60, 335156-25/В-132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таблетки по 50 мг;</w:t>
            </w:r>
            <w:r>
              <w:rPr>
                <w:b/>
              </w:rPr>
              <w:br/>
              <w:t>таблетки по 100 мг;</w:t>
            </w:r>
            <w:r>
              <w:rPr>
                <w:b/>
              </w:rPr>
              <w:br/>
              <w:t>Для доз по 25 мг, по 50 мг та по 100 мг:</w:t>
            </w:r>
            <w:r>
              <w:rPr>
                <w:b/>
              </w:rPr>
              <w:br/>
              <w:t xml:space="preserve">по 10 таблеток у блістері, по </w:t>
            </w:r>
            <w:r>
              <w:rPr>
                <w:b/>
              </w:rPr>
              <w:t>3 або по 6 блістерів у картонній упаковці;</w:t>
            </w:r>
            <w:r>
              <w:rPr>
                <w:b/>
              </w:rPr>
              <w:br/>
              <w:t>Для доз по 25 мг та по 50 мг:</w:t>
            </w:r>
            <w:r>
              <w:rPr>
                <w:b/>
              </w:rPr>
              <w:br/>
              <w:t>In bulk: по 10 таблеток у блістері; по 240 блістерів у картонній коробці;</w:t>
            </w:r>
            <w:r>
              <w:rPr>
                <w:b/>
              </w:rPr>
              <w:br/>
              <w:t>Для дози по 100 мг:</w:t>
            </w:r>
            <w:r>
              <w:rPr>
                <w:b/>
              </w:rPr>
              <w:br/>
              <w:t>In bulk: по 10 таблеток у блістері; по 200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</w:t>
            </w:r>
            <w:r>
              <w:rPr>
                <w:b/>
              </w:rPr>
              <w:t>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325796-24/В-60, 325797-24/В-60, 335156-25/В-132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Ланістор,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таблетки по 50 мг;</w:t>
            </w:r>
            <w:r>
              <w:rPr>
                <w:b/>
              </w:rPr>
              <w:br/>
              <w:t>таблетки по 100 мг;</w:t>
            </w:r>
            <w:r>
              <w:rPr>
                <w:b/>
              </w:rPr>
              <w:br/>
              <w:t>Для доз по 25 мг, по 50 мг та по 100 мг:</w:t>
            </w:r>
            <w:r>
              <w:rPr>
                <w:b/>
              </w:rPr>
              <w:br/>
              <w:t>по 10 таблеток у блістері, по 3 або по 6 блістерів у картонній упаковці;</w:t>
            </w:r>
            <w:r>
              <w:rPr>
                <w:b/>
              </w:rPr>
              <w:br/>
              <w:t>Для доз по 25 мг та по 50 мг:</w:t>
            </w:r>
            <w:r>
              <w:rPr>
                <w:b/>
              </w:rPr>
              <w:br/>
              <w:t xml:space="preserve">In bulk: по 10 таблеток у блістері; по 240 блістерів </w:t>
            </w:r>
            <w:r>
              <w:rPr>
                <w:b/>
              </w:rPr>
              <w:t>у картонній коробці;</w:t>
            </w:r>
            <w:r>
              <w:rPr>
                <w:b/>
              </w:rPr>
              <w:br/>
              <w:t>Для дози по 100 мг:</w:t>
            </w:r>
            <w:r>
              <w:rPr>
                <w:b/>
              </w:rPr>
              <w:br/>
              <w:t>In bulk: по 10 таблеток у блістері; по 200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</w:t>
            </w:r>
            <w:r>
              <w:t xml:space="preserve">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325796-24/В-60, 325797-24/В-60, 335156-25/В-132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таблетки по 50 мг;</w:t>
            </w:r>
            <w:r>
              <w:rPr>
                <w:b/>
              </w:rPr>
              <w:br/>
              <w:t>таблетки по 100 мг;</w:t>
            </w:r>
            <w:r>
              <w:rPr>
                <w:b/>
              </w:rPr>
              <w:br/>
              <w:t>Для доз по 25 мг, по 50 мг та по 100 мг:</w:t>
            </w:r>
            <w:r>
              <w:rPr>
                <w:b/>
              </w:rPr>
              <w:br/>
              <w:t>п</w:t>
            </w:r>
            <w:r>
              <w:rPr>
                <w:b/>
              </w:rPr>
              <w:t>о 10 таблеток у блістері, по 3 або по 6 блістерів у картонній упаковці;</w:t>
            </w:r>
            <w:r>
              <w:rPr>
                <w:b/>
              </w:rPr>
              <w:br/>
              <w:t>Для доз по 25 мг та по 50 мг:</w:t>
            </w:r>
            <w:r>
              <w:rPr>
                <w:b/>
              </w:rPr>
              <w:br/>
              <w:t>In bulk: по 10 таблеток у блістері; по 240 блістерів у картонній коробці;</w:t>
            </w:r>
            <w:r>
              <w:rPr>
                <w:b/>
              </w:rPr>
              <w:br/>
              <w:t>Для дози по 100 мг:</w:t>
            </w:r>
            <w:r>
              <w:rPr>
                <w:b/>
              </w:rPr>
              <w:br/>
              <w:t>In bulk: по 10 таблеток у блістері; по 200 блістерів у карто</w:t>
            </w:r>
            <w:r>
              <w:rPr>
                <w:b/>
              </w:rPr>
              <w:t>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325796-24/В-60, 325797-24/В-60, 335156-25/В-132 від 12</w:t>
            </w:r>
            <w:r>
              <w:rPr>
                <w:b/>
              </w:rPr>
              <w:t>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таблетки по 50 мг;</w:t>
            </w:r>
            <w:r>
              <w:rPr>
                <w:b/>
              </w:rPr>
              <w:br/>
              <w:t>таблетки по 100 мг;</w:t>
            </w:r>
            <w:r>
              <w:rPr>
                <w:b/>
              </w:rPr>
              <w:br/>
              <w:t>Для доз по 25 мг, по 50 мг та по 100 мг:</w:t>
            </w:r>
            <w:r>
              <w:rPr>
                <w:b/>
              </w:rPr>
              <w:br/>
              <w:t>по 10 таблеток у блістері, по 3 або по 6 блістерів у картонній упаковці;</w:t>
            </w:r>
            <w:r>
              <w:rPr>
                <w:b/>
              </w:rPr>
              <w:br/>
              <w:t xml:space="preserve">Для доз по 25 мг та по </w:t>
            </w:r>
            <w:r>
              <w:rPr>
                <w:b/>
              </w:rPr>
              <w:t>50 мг:</w:t>
            </w:r>
            <w:r>
              <w:rPr>
                <w:b/>
              </w:rPr>
              <w:br/>
              <w:t>In bulk: по 10 таблеток у блістері; по 240 блістерів у картонній коробці;</w:t>
            </w:r>
            <w:r>
              <w:rPr>
                <w:b/>
              </w:rPr>
              <w:br/>
              <w:t>Для дози по 100 мг:</w:t>
            </w:r>
            <w:r>
              <w:rPr>
                <w:b/>
              </w:rPr>
              <w:br/>
              <w:t>In bulk: по 10 таблеток у блістері; по 200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</w:t>
            </w:r>
            <w:r>
              <w:t>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</w:t>
      </w:r>
      <w:r>
        <w:rPr>
          <w:b/>
          <w:lang w:val="uk-UA"/>
        </w:rPr>
        <w:t xml:space="preserve">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325796-24/В-60, 325797-24/В-60, 335156-25/В-132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таблетки по 50 мг;</w:t>
            </w:r>
            <w:r>
              <w:rPr>
                <w:b/>
              </w:rPr>
              <w:br/>
              <w:t>таблетки по 100 мг;</w:t>
            </w:r>
            <w:r>
              <w:rPr>
                <w:b/>
              </w:rPr>
              <w:br/>
              <w:t>Для доз по 25 мг, по 50 мг та по 100 мг:</w:t>
            </w:r>
            <w:r>
              <w:rPr>
                <w:b/>
              </w:rPr>
              <w:br/>
              <w:t>по 10 таблеток у блістері, по 3 або по 6 блістерів у картонній упаковці;</w:t>
            </w:r>
            <w:r>
              <w:rPr>
                <w:b/>
              </w:rPr>
              <w:br/>
              <w:t>Для доз по 25 мг та по 50 мг:</w:t>
            </w:r>
            <w:r>
              <w:rPr>
                <w:b/>
              </w:rPr>
              <w:br/>
              <w:t>In bulk: по 10 таблеток у блістері; по 240 блістерів у картонній коробці;</w:t>
            </w:r>
            <w:r>
              <w:rPr>
                <w:b/>
              </w:rPr>
              <w:br/>
              <w:t>Для дози по 100 мг:</w:t>
            </w:r>
            <w:r>
              <w:rPr>
                <w:b/>
              </w:rPr>
              <w:br/>
              <w:t>In bulk: по 10 таблеток у блістері; по 200 блістерів у кар</w:t>
            </w:r>
            <w:r>
              <w:rPr>
                <w:b/>
              </w:rPr>
              <w:t>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325796-24/В-60, 325797-24/В-60, 335156-25/В-132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таблетки по 50 мг;</w:t>
            </w:r>
            <w:r>
              <w:rPr>
                <w:b/>
              </w:rPr>
              <w:br/>
              <w:t>таблетки по 100 мг;</w:t>
            </w:r>
            <w:r>
              <w:rPr>
                <w:b/>
              </w:rPr>
              <w:br/>
              <w:t>Для доз по 25 мг, по 50 мг та по 100 мг:</w:t>
            </w:r>
            <w:r>
              <w:rPr>
                <w:b/>
              </w:rPr>
              <w:br/>
              <w:t>по 10 таблеток у блістері, по 3 або по 6 блістерів у картонній упаковці;</w:t>
            </w:r>
            <w:r>
              <w:rPr>
                <w:b/>
              </w:rPr>
              <w:br/>
              <w:t>Для доз по 25 мг та по 50 мг:</w:t>
            </w:r>
            <w:r>
              <w:rPr>
                <w:b/>
              </w:rPr>
              <w:br/>
              <w:t>In bulk: по 10 таблеток у бліс</w:t>
            </w:r>
            <w:r>
              <w:rPr>
                <w:b/>
              </w:rPr>
              <w:t>тері; по 240 блістерів у картонній коробці;</w:t>
            </w:r>
            <w:r>
              <w:rPr>
                <w:b/>
              </w:rPr>
              <w:br/>
              <w:t>Для дози по 100 мг:</w:t>
            </w:r>
            <w:r>
              <w:rPr>
                <w:b/>
              </w:rPr>
              <w:br/>
              <w:t>In bulk: по 10 таблеток у блістері; по 200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337844-25/З-45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Лацеран, </w:t>
            </w:r>
            <w:r>
              <w:rPr>
                <w:b/>
              </w:rPr>
              <w:t>таблетки 2,5 мг або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</w:t>
            </w:r>
            <w:r>
              <w:rPr>
                <w:b/>
              </w:rPr>
              <w:t>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337844-25/З-45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Лацеран, </w:t>
            </w:r>
            <w:r>
              <w:rPr>
                <w:b/>
              </w:rPr>
              <w:t>таблетки 2,5 мг або по 5 мг або по 10 мг; по 7 таблеток у блістері</w:t>
            </w:r>
            <w:r>
              <w:rPr>
                <w:b/>
              </w:rPr>
              <w:t>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337844-25/З-45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Лацеран, </w:t>
            </w:r>
            <w:r>
              <w:rPr>
                <w:b/>
              </w:rPr>
              <w:t>таблетки 2,5 мг або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</w:t>
            </w:r>
            <w:r>
              <w:t>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337844-25/З-45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Лацеран, </w:t>
            </w:r>
            <w:r>
              <w:rPr>
                <w:b/>
              </w:rPr>
              <w:t>таблетки 2,5 мг або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</w:t>
            </w:r>
            <w:r>
              <w:rPr>
                <w:b/>
              </w:rPr>
              <w:t>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337844-25/З-45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Лацеран, </w:t>
            </w:r>
            <w:r>
              <w:rPr>
                <w:b/>
              </w:rPr>
              <w:t>таблетки 2,5 мг або по 5 мг або по 10 мг; по 7 таб</w:t>
            </w:r>
            <w:r>
              <w:rPr>
                <w:b/>
              </w:rPr>
              <w:t>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337844-25/З-45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Лацеран, </w:t>
            </w:r>
            <w:r>
              <w:rPr>
                <w:b/>
              </w:rPr>
              <w:t>таблетки 2,5 мг або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337844-25/З-45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Лацеран, </w:t>
            </w:r>
            <w:r>
              <w:rPr>
                <w:b/>
              </w:rPr>
              <w:t>таблетки 2,5 мг або по 5 мг або по 10 мг; по 7 таблеток у блістері; по 2 або 4 блістери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337844-25/З-45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Лацеран, </w:t>
            </w:r>
            <w:r>
              <w:rPr>
                <w:b/>
              </w:rPr>
              <w:t>таблетки 2,5 мг або по 5 мг або по</w:t>
            </w:r>
            <w:r>
              <w:rPr>
                <w:b/>
              </w:rPr>
              <w:t xml:space="preserve">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337844-25/З-45 від</w:t>
            </w:r>
            <w:r>
              <w:rPr>
                <w:b/>
              </w:rPr>
              <w:t xml:space="preserve">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Лацеран, </w:t>
            </w:r>
            <w:r>
              <w:rPr>
                <w:b/>
              </w:rPr>
              <w:t>таблетки 2,5 мг або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р. </w:t>
            </w:r>
            <w:r>
              <w:rPr>
                <w:b/>
              </w:rPr>
              <w:t>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</w:t>
            </w:r>
            <w:r>
              <w:rPr>
                <w:sz w:val="16"/>
                <w:szCs w:val="16"/>
                <w:lang w:val="ru-RU"/>
              </w:rPr>
              <w:t>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311096-24/З-132 від 27.02.2024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ЛАЦЕРАН НСТ, </w:t>
            </w:r>
            <w:r>
              <w:rPr>
                <w:b/>
              </w:rPr>
              <w:t>таблетки по 2,5 мг/12,5 мг або по 5 мг/25 мг, по 7 таблеток у блістері, по 1 або по 3</w:t>
            </w:r>
            <w:r>
              <w:rPr>
                <w:b/>
              </w:rPr>
              <w:t xml:space="preserve"> блістери у картонній коробці,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311096-24/</w:t>
            </w:r>
            <w:r>
              <w:rPr>
                <w:b/>
              </w:rPr>
              <w:t>З-132 від 27.02.2024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ЛАЦЕРАН НСТ, </w:t>
            </w:r>
            <w:r>
              <w:rPr>
                <w:b/>
              </w:rPr>
              <w:t>таблетки по 2,5 мг/12,5 мг або по 5 мг/25 мг,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311096-24/З-132 від 27.02.2024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ЛАЦЕРАН</w:t>
            </w:r>
            <w:r>
              <w:rPr>
                <w:b/>
                <w:caps/>
              </w:rPr>
              <w:t xml:space="preserve"> НСТ, </w:t>
            </w:r>
            <w:r>
              <w:rPr>
                <w:b/>
              </w:rPr>
              <w:t>таблетки по 2,5 мг/12,5 мг або по 5 мг/25 мг,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311096-24/З-132 від 27.02.2024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ЛАЦЕРАН НСТ, </w:t>
            </w:r>
            <w:r>
              <w:rPr>
                <w:b/>
              </w:rPr>
              <w:t>таблетки по 2,5 мг/12,5 мг або по 5 мг/25 мг, по 7 таблето</w:t>
            </w:r>
            <w:r>
              <w:rPr>
                <w:b/>
              </w:rPr>
              <w:t>к у блістері, по 1 або по 3 блістери у картонній коробці,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311096-24/З-132 від 27.02.2024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ЛАЦЕРАН НСТ, </w:t>
            </w:r>
            <w:r>
              <w:rPr>
                <w:b/>
              </w:rPr>
              <w:t>таблетки по 2,5 мг/12,5 мг або по 5 мг/25 мг, по 7 таблеток у блістері, по 1 або по 3 блістери у картонній коробці, по 10 таблеток у блістері, по 1 бліст</w:t>
            </w:r>
            <w:r>
              <w:rPr>
                <w:b/>
              </w:rPr>
              <w:t>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311096-24/З-132 від 27.02.2024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ЛАЦЕРАН НСТ, </w:t>
            </w:r>
            <w:r>
              <w:rPr>
                <w:b/>
              </w:rPr>
              <w:t>таблетки по 2,5 мг/12,5 мг або по 5 мг/25 мг,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Сан Фармасьютикал Індастріз Лімітед, </w:t>
            </w:r>
            <w:r>
              <w:rPr>
                <w:b/>
              </w:rPr>
              <w:t>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322547-24/В-45, 322548-24/В-45, 322549-24/В-45, 329802-25/В-45, 335212-25/В-45 від 24.09.2024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Левінор, </w:t>
            </w:r>
            <w:r>
              <w:rPr>
                <w:b/>
              </w:rPr>
              <w:t>розчин для інфузій 0,5%, по 100 мл або 150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322547-24/В-45, 322548-24/В-45, 322549-24/В-45, 329802-25/В-45, 335212-25/В-45 від 24.09.2024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Левінор, </w:t>
            </w:r>
            <w:r>
              <w:rPr>
                <w:b/>
              </w:rPr>
              <w:t>розчин для інфузій 0,5%, по 100 мл або 150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322547-24/В-45, 322548-24/В-45, 322549-24/В-45, 329802-25/В-</w:t>
            </w:r>
            <w:r>
              <w:rPr>
                <w:b/>
              </w:rPr>
              <w:t>45, 335212-25/В-45 від 24.09.2024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Левінор, </w:t>
            </w:r>
            <w:r>
              <w:rPr>
                <w:b/>
              </w:rPr>
              <w:t>розчин для інфузій 0,5%, по 100 мл або 150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</w:t>
            </w:r>
            <w:r>
              <w:rPr>
                <w:b/>
              </w:rPr>
              <w:t>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323673-24/З-147, 324085-24/З-147, 331844-25/З-147, 332631-25/З-147 від 11.10.2024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Левофлоксацин, </w:t>
            </w:r>
            <w:r>
              <w:rPr>
                <w:b/>
              </w:rPr>
              <w:t>Ро</w:t>
            </w:r>
            <w:r>
              <w:rPr>
                <w:b/>
              </w:rPr>
              <w:t xml:space="preserve">зчин для інфузій, 500 мг/100 мл; по 100 мл у контейнері; по 1 контейнеру у полівінілхлоридній плівці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323673-24/З-147, 324085-24/З-147, 331844-25/З-147, 332631-25/З-147 від 11.10.2024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Левофлоксацин, </w:t>
            </w:r>
            <w:r>
              <w:rPr>
                <w:b/>
              </w:rPr>
              <w:t xml:space="preserve">Розчин для інфузій, 500 мг/100 мл; по 100 мл у контейнері; по 1 контейнеру у полівінілхлоридній </w:t>
            </w:r>
            <w:r>
              <w:rPr>
                <w:b/>
              </w:rPr>
              <w:t xml:space="preserve">плівці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323673-24/З-147, 324085-24/З-147, 331844-25/З-14</w:t>
            </w:r>
            <w:r>
              <w:rPr>
                <w:b/>
              </w:rPr>
              <w:t>7, 332631-25/З-147 від 11.10.2024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Левофлоксацин, </w:t>
            </w:r>
            <w:r>
              <w:rPr>
                <w:b/>
              </w:rPr>
              <w:t xml:space="preserve">Розчин для інфузій, 500 мг/100 мл; по 100 мл у контейнері; по 1 контейнеру у полівінілхлоридній плівці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336624-25/З-137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Лейкеран™, </w:t>
            </w:r>
            <w:r>
              <w:rPr>
                <w:b/>
              </w:rPr>
              <w:t xml:space="preserve">таблетки, вкриті плівковою </w:t>
            </w:r>
            <w:r>
              <w:rPr>
                <w:b/>
              </w:rPr>
              <w:t>оболонкою, по 2 мг;</w:t>
            </w:r>
            <w:r>
              <w:rPr>
                <w:b/>
              </w:rPr>
              <w:br/>
              <w:t>по 25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336624-25/З-137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Лейкеран™, </w:t>
            </w:r>
            <w:r>
              <w:rPr>
                <w:b/>
              </w:rPr>
              <w:t>таблетки, вкриті плівковою оболонкою, по 2 мг;</w:t>
            </w:r>
            <w:r>
              <w:rPr>
                <w:b/>
              </w:rPr>
              <w:br/>
              <w:t>по 25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</w:t>
            </w:r>
            <w:r>
              <w:t xml:space="preserve">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336624-25/З-137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Лейкеран™, </w:t>
            </w:r>
            <w:r>
              <w:rPr>
                <w:b/>
              </w:rPr>
              <w:t>таблетки, вкриті плівковою оболонкою, по 2 мг;</w:t>
            </w:r>
            <w:r>
              <w:rPr>
                <w:b/>
              </w:rPr>
              <w:br/>
              <w:t>по 25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</w:t>
            </w:r>
            <w:r>
              <w:rPr>
                <w:b/>
              </w:rPr>
              <w:t xml:space="preserve">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337922-25/З-121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Лергесан, </w:t>
            </w:r>
            <w:r>
              <w:rPr>
                <w:b/>
              </w:rPr>
              <w:t>таблетки по 0,75 мг а</w:t>
            </w:r>
            <w:r>
              <w:rPr>
                <w:b/>
              </w:rPr>
              <w:t>бо по 1,5 мг; для дози 0,75 мг: по 2 таблетки у блістері, по 1 блістеру у картонній упаковці; для дози 1,5 мг: по 1 таблетці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</w:t>
            </w:r>
            <w:r>
              <w:rPr>
                <w:b/>
              </w:rPr>
              <w:t xml:space="preserve">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</w:t>
            </w:r>
            <w:r>
              <w:t>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337922-25/З-121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Лергесан, </w:t>
            </w:r>
            <w:r>
              <w:rPr>
                <w:b/>
              </w:rPr>
              <w:t>таблетки по 0,75 мг або по 1,5 мг; для дози 0,75 мг: по 2 таблетки у блістері, по 1 блістеру у картонній упаковці; для</w:t>
            </w:r>
            <w:r>
              <w:rPr>
                <w:b/>
              </w:rPr>
              <w:t xml:space="preserve"> дози 1,5 мг: по 1 таблетці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337922-25/З-121 в</w:t>
            </w:r>
            <w:r>
              <w:rPr>
                <w:b/>
              </w:rPr>
              <w:t>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Лергесан, </w:t>
            </w:r>
            <w:r>
              <w:rPr>
                <w:b/>
              </w:rPr>
              <w:t>таблетки по 0,75 мг або по 1,5 мг; для дози 0,75 мг: по 2 таблетки у блістері, по 1 блістеру у картонній упаковці; для дози 1,5 мг: по 1 таблетці у блістері, по 1 блістеру у картонній упаков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337922-25/З-121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Лергесан, </w:t>
            </w:r>
            <w:r>
              <w:rPr>
                <w:b/>
              </w:rPr>
              <w:t>таблетки по 0,75 мг або по 1,5 мг; для дози 0,75 мг: по 2 таблетки у блістері, по 1 блістеру у картонній упаковці; для дози 1,5 мг: по 1 таблетці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337922-25/З-121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Лергесан, </w:t>
            </w:r>
            <w:r>
              <w:rPr>
                <w:b/>
              </w:rPr>
              <w:t>таблетки по 0,75 мг або по 1,5 мг; для дози 0,75 мг: по 2 таблетки у блістері, по 1 блістеру у ка</w:t>
            </w:r>
            <w:r>
              <w:rPr>
                <w:b/>
              </w:rPr>
              <w:t>ртонній упаковці; для дози 1,5 мг: по 1 таблетці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337922-25/З-121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Лергесан, </w:t>
            </w:r>
            <w:r>
              <w:rPr>
                <w:b/>
              </w:rPr>
              <w:t>таблетки по 0,75 мг або по 1,5 мг; для дози 0,75 мг: по 2 таблетки у блістері, по 1 блістеру у картонній упаковці; для дози 1,5 мг: по 1 таблетці у блістері, по 1 блісте</w:t>
            </w:r>
            <w:r>
              <w:rPr>
                <w:b/>
              </w:rPr>
              <w:t>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</w:t>
      </w:r>
      <w:r>
        <w:rPr>
          <w:b/>
          <w:lang w:val="uk-UA"/>
        </w:rPr>
        <w:t>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331654-25/В-96, 331655-25/В-96, 331656-25/В-96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Астра, </w:t>
            </w:r>
            <w:r>
              <w:rPr>
                <w:b/>
              </w:rPr>
              <w:t>таблетки, вкриті плівковою оболонкою, по 2,5 мг по 10 таблеток у блістері, по 3 блістера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</w:t>
            </w:r>
            <w:r>
              <w:rPr>
                <w:sz w:val="16"/>
                <w:szCs w:val="16"/>
              </w:rPr>
              <w:t>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331654-25/В-96, 331655-25/В-96, 331656-25/В-96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Астра, </w:t>
            </w:r>
            <w:r>
              <w:rPr>
                <w:b/>
              </w:rPr>
              <w:t>таблетки, вкриті плівковою оболонкою, по 2,5 мг по 10 таблеток у блісте</w:t>
            </w:r>
            <w:r>
              <w:rPr>
                <w:b/>
              </w:rPr>
              <w:t>рі, по 3 блістера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331654-25/В-96, 331655-25/В-96, 331656-</w:t>
            </w:r>
            <w:r>
              <w:rPr>
                <w:b/>
              </w:rPr>
              <w:t>25/В-96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Астра, </w:t>
            </w:r>
            <w:r>
              <w:rPr>
                <w:b/>
              </w:rPr>
              <w:t>таблетки, вкриті плівковою оболонкою, по 2,5 мг по 10 таблеток у блістері, по 3 блістера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</w:t>
            </w:r>
            <w:r>
              <w:rPr>
                <w:b/>
              </w:rPr>
              <w:t xml:space="preserve">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співробітни</w:t>
            </w:r>
            <w:r>
              <w:t xml:space="preserve">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331840-25/В-116 від 11.02.2025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розчин для ін’єкцій, 20 мг/мл по 2 мл в ампулі; по 5 а</w:t>
            </w:r>
            <w:r>
              <w:rPr>
                <w:b/>
              </w:rPr>
              <w:t>мпул у блістері по 1 або 2 блістери у пачці з картону; по 2 мл в ампулі;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331840</w:t>
            </w:r>
            <w:r>
              <w:rPr>
                <w:b/>
              </w:rPr>
              <w:t>-25/В-116 від 11.02.2025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розчин для ін’єкцій, 20 мг/мл по 2 мл в ампулі; по 5 ампул у блістері по 1 або 2 блістери у пачці з картону; по 2 мл в ампулі; по 10 ампул у пачці з картону з картонними перегород</w:t>
            </w:r>
            <w:r>
              <w:rPr>
                <w:b/>
              </w:rPr>
              <w:t>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331840-25/В-116 від 11.02.2025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розчин для ін’єкцій, 20</w:t>
            </w:r>
            <w:r>
              <w:rPr>
                <w:b/>
              </w:rPr>
              <w:t xml:space="preserve"> мг/мл по 2 мл в ампулі; по 5 ампул у блістері по 1 або 2 блістери у пачці з картону; по 2 мл в ампулі;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</w:t>
            </w:r>
            <w:r>
              <w:t>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332450-25/З-124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ЛІЗИНОПРИЛ, </w:t>
            </w:r>
            <w:r>
              <w:rPr>
                <w:b/>
              </w:rPr>
              <w:t>таблетки по 10 мг; по 10 таблеток у блістері, по 1 або по 2, або по 3 блістери у картонній пачці;</w:t>
            </w:r>
            <w:r>
              <w:rPr>
                <w:b/>
              </w:rPr>
              <w:br/>
              <w:t>таблетки по 20 мг</w:t>
            </w:r>
            <w:r>
              <w:rPr>
                <w:b/>
              </w:rPr>
              <w:t>; по 10 таблеток у блістері, по 1 або по 2,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332450-25/З-124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ЛІЗИНОПРИЛ, </w:t>
            </w:r>
            <w:r>
              <w:rPr>
                <w:b/>
              </w:rPr>
              <w:t>таблетки по 10 мг; по 10 таблеток у блістері, по 1 або по 2, або по 3 блістери у картонній пачці;</w:t>
            </w:r>
            <w:r>
              <w:rPr>
                <w:b/>
              </w:rPr>
              <w:br/>
              <w:t>таблетки по 20 мг; по 10 таблеток у блістері, по 1 або по 2,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оператором </w:t>
            </w:r>
            <w: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332450-25/З-124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ЛІЗИНОПРИЛ, </w:t>
            </w:r>
            <w:r>
              <w:rPr>
                <w:b/>
              </w:rPr>
              <w:t xml:space="preserve">таблетки по 10 мг; по 10 таблеток у блістері, по 1 або по </w:t>
            </w:r>
            <w:r>
              <w:rPr>
                <w:b/>
              </w:rPr>
              <w:t>2, або по 3 блістери у картонній пачці;</w:t>
            </w:r>
            <w:r>
              <w:rPr>
                <w:b/>
              </w:rPr>
              <w:br/>
              <w:t>таблетки по 20 мг; по 10 таблеток у блістері, по 1 або по 2,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332450-25/З-124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ЛІЗИНОПРИЛ, </w:t>
            </w:r>
            <w:r>
              <w:rPr>
                <w:b/>
              </w:rPr>
              <w:t>таблетки по 10 мг; по 10 таблеток у блістері, по 1 або по 2, або по 3 блістери у картонній пачці;</w:t>
            </w:r>
            <w:r>
              <w:rPr>
                <w:b/>
              </w:rPr>
              <w:br/>
              <w:t>таблетки по 20 мг; по 10 таблеток у бліст</w:t>
            </w:r>
            <w:r>
              <w:rPr>
                <w:b/>
              </w:rPr>
              <w:t>ері, по 1 або по 2,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332450-25/З-124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ЛІЗИНОП</w:t>
            </w:r>
            <w:r>
              <w:rPr>
                <w:b/>
                <w:caps/>
              </w:rPr>
              <w:t xml:space="preserve">РИЛ, </w:t>
            </w:r>
            <w:r>
              <w:rPr>
                <w:b/>
              </w:rPr>
              <w:t>таблетки по 10 мг; по 10 таблеток у блістері, по 1 або по 2, або по 3 блістери у картонній пачці;</w:t>
            </w:r>
            <w:r>
              <w:rPr>
                <w:b/>
              </w:rPr>
              <w:br/>
              <w:t>таблетки по 20 мг; по 10 таблеток у блістері, по 1 або по 2,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332450-25/З-124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ЛІЗИНОПРИЛ, </w:t>
            </w:r>
            <w:r>
              <w:rPr>
                <w:b/>
              </w:rPr>
              <w:t>таблетки по 10 мг; по 10 таблеток у блістері, по 1 або по 2, або по 3 блістери у к</w:t>
            </w:r>
            <w:r>
              <w:rPr>
                <w:b/>
              </w:rPr>
              <w:t>артонній пачці;</w:t>
            </w:r>
            <w:r>
              <w:rPr>
                <w:b/>
              </w:rPr>
              <w:br/>
              <w:t>таблетки по 20 мг; по 10 таблеток у блістері, по 1 або по 2,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323995-24/В-145, 323996-24/В-145 від 17.10.2024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Лізиноприлу дигідрат 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</w:t>
            </w:r>
            <w:r>
              <w:rPr>
                <w:b/>
              </w:rPr>
              <w:t>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323995-24/В-145, 323996-24/В-145 від 17.10.2024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Лізиноприлу дигідрат 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</w:t>
            </w:r>
            <w:r>
              <w:t>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323995-24/В-145, 323996-24/В-145 від 17.10.2024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Лізиноприлу дигідрат , </w:t>
            </w:r>
            <w:r>
              <w:rPr>
                <w:b/>
              </w:rPr>
              <w:t>порошок (субстан</w:t>
            </w:r>
            <w:r>
              <w:rPr>
                <w:b/>
              </w:rPr>
              <w:t>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302713-23/В-39, 302714-23/В-39, 302715-23/В-39 від 09.10.2023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розчин оральний, 100 мг/мл; по 200 мл у скляному флаконі з кришко</w:t>
            </w:r>
            <w:r>
              <w:rPr>
                <w:b/>
              </w:rPr>
              <w:t>ю з контролем першого відкриття; по 200 мл у скляному флаконі з кришкою, недоступною для відкриття дітьми; по 1 флакону у картонній упаковці разом зі шприцем-дозатором об’ємом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302713-23/В-39, 302714-23/В-39, 302715-23/В-39 від 09.10.2023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 xml:space="preserve">розчин оральний, 100 мг/мл; по 200 мл у скляному флаконі з кришкою з </w:t>
            </w:r>
            <w:r>
              <w:rPr>
                <w:b/>
              </w:rPr>
              <w:t>контролем першого відкриття; по 200 мл у скляному флаконі з кришкою, недоступною для відкриття дітьми; по 1 флакону у картонній упаковці разом зі шприцем-дозатором об’ємом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302713-23/В-39, 302714-23/В-39, 302715-23/В-39 від 09.10.2023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розчин оральний, 100 мг/мл; по 200 мл у скляному</w:t>
            </w:r>
            <w:r>
              <w:rPr>
                <w:b/>
              </w:rPr>
              <w:t xml:space="preserve"> флаконі з кришкою з контролем першого відкриття; по 200 мл у скляному флаконі з кришкою, недоступною для відкриття дітьми; по 1 флакону у картонній упаковці разом зі шприцем-дозатором об’ємом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співробіт</w:t>
            </w:r>
            <w:r>
              <w:t xml:space="preserve">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325747-24/З-117, 325748-24/З-117, 333663-25/З-117 від 11.11.2024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</w:t>
            </w:r>
            <w:r>
              <w:rPr>
                <w:b/>
              </w:rPr>
              <w:t xml:space="preserve">лівковою оболонкою, по 250 мг, по 10 таблеток у блістері, по 3 або 6 блістерів у картонній упаковці; in bulk: по 10 таблеток у блістері, по 240 блістерів у картонній коробці; по 500 мг, по 10 таблеток у блістері, по 3 або 6 блістерів у картонній упаковці; </w:t>
            </w:r>
            <w:r>
              <w:rPr>
                <w:b/>
              </w:rPr>
              <w:t>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325747-24/З-117, 325748-24</w:t>
            </w:r>
            <w:r>
              <w:rPr>
                <w:b/>
              </w:rPr>
              <w:t>/З-117, 333663-25/З-117 від 11.11.2024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плівковою оболонкою, по 250 мг, по 10 таблеток у блістері, по 3 або 6 блістерів у картонній упаковці; in bulk: по 10 таблеток у блістері, по 240 блі</w:t>
            </w:r>
            <w:r>
              <w:rPr>
                <w:b/>
              </w:rPr>
              <w:t>стерів у картонній коробці; по 500 мг, по 10 таблеток у блістері, по 3 або 6 блістерів у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</w:t>
            </w:r>
            <w:r>
              <w:rPr>
                <w:b/>
              </w:rPr>
              <w:t>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325747-24/З-117, 325748-24/З-117, 333663-25/З-117 від 11.11.2024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плівковою обол</w:t>
            </w:r>
            <w:r>
              <w:rPr>
                <w:b/>
              </w:rPr>
              <w:t>онкою, по 250 мг, по 10 таблеток у блістері, по 3 або 6 блістерів у картонній упаковці; in bulk: по 10 таблеток у блістері, по 240 блістерів у картонній коробці; по 500 мг, по 10 таблеток у блістері, по 3 або 6 блістерів у картонній упаковці; in bulk: по 1</w:t>
            </w:r>
            <w:r>
              <w:rPr>
                <w:b/>
              </w:rPr>
              <w:t>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</w:t>
            </w:r>
            <w:r>
              <w:rPr>
                <w:sz w:val="16"/>
                <w:szCs w:val="16"/>
              </w:rPr>
              <w:t>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325747-2</w:t>
            </w:r>
            <w:r>
              <w:rPr>
                <w:b/>
              </w:rPr>
              <w:t>4/З-117, 325748-24/З-117, 333663-25/З-117 від 11.11.2024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плівковою оболонкою, по 250 мг, по 10 таблеток у блістері, по 3 або 6 блістерів у картонній упаковці; in bulk: по 10 таблеток у бл</w:t>
            </w:r>
            <w:r>
              <w:rPr>
                <w:b/>
              </w:rPr>
              <w:t>істері, по 240 блістерів у картонній коробці; по 500 мг, по 10 таблеток у блістері, по 3 або 6 блістерів у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</w:t>
            </w:r>
            <w:r>
              <w:t>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325747-24/З-117, 325748-24/З-117, 333663-25/З-117 від 11.11.2024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по 250 мг, по 10 таблеток у блістері, по 3 або 6 блістерів у картонній упаковці; in bulk: по 10 таблеток у блістері, по 240 блістерів у картонній коробці; по 500 мг, по 10 таблеток у блістері, по 3 або 6 блістерів у картонній упаковці; in bulk: по 10 табле</w:t>
            </w:r>
            <w:r>
              <w:rPr>
                <w:b/>
              </w:rPr>
              <w:t>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325747-24/З-117, 3257</w:t>
            </w:r>
            <w:r>
              <w:rPr>
                <w:b/>
              </w:rPr>
              <w:t>48-24/З-117, 333663-25/З-117 від 11.11.2024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плівковою оболонкою, по 250 мг, по 10 таблеток у блістері, по 3 або 6 блістерів у картонній упаковці; in bulk: по 10 таблеток у блістері, по 24</w:t>
            </w:r>
            <w:r>
              <w:rPr>
                <w:b/>
              </w:rPr>
              <w:t>0 блістерів у картонній коробці; по 500 мг, по 10 таблеток у блістері, по 3 або 6 блістерів у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</w:t>
            </w:r>
            <w:r>
              <w:rPr>
                <w:b/>
              </w:rPr>
              <w:t xml:space="preserve">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співробітни</w:t>
            </w:r>
            <w:r>
              <w:t xml:space="preserve">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325747-24/З-117, 325748-24/З-117, 333663-25/З-117 від 11.11.2024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плі</w:t>
            </w:r>
            <w:r>
              <w:rPr>
                <w:b/>
              </w:rPr>
              <w:t>вковою оболонкою, по 250 мг, по 10 таблеток у блістері, по 3 або 6 блістерів у картонній упаковці; in bulk: по 10 таблеток у блістері, по 240 блістерів у картонній коробці; по 500 мг, по 10 таблеток у блістері, по 3 або 6 блістерів у картонній упаковці; in</w:t>
            </w:r>
            <w:r>
              <w:rPr>
                <w:b/>
              </w:rPr>
              <w:t xml:space="preserve">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325747-24/З-117, 325748-24/З-117, 333663-25/З-117 від 11.11.2</w:t>
            </w:r>
            <w:r>
              <w:rPr>
                <w:b/>
              </w:rPr>
              <w:t>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 xml:space="preserve">таблетки, вкриті плівковою оболонкою, по 250 мг, по 10 таблеток у блістері, по 3 або 6 блістерів у картонній упаковці; in bulk: по 10 таблеток у блістері, по 240 блістерів у картонній коробці; по 500 </w:t>
            </w:r>
            <w:r>
              <w:rPr>
                <w:b/>
              </w:rPr>
              <w:t>мг, по 10 таблеток у блістері, по 3 або 6 блістерів у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</w:t>
            </w:r>
            <w:r>
              <w:t xml:space="preserve">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325747-24/З-117, 325748-24/З-117, 333663-25/З-117 від 11.11.2024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 xml:space="preserve">таблетки, вкриті плівковою оболонкою, по 250 мг, по 10 таблеток у блістері, по 3 або 6 блістерів у </w:t>
            </w:r>
            <w:r>
              <w:rPr>
                <w:b/>
              </w:rPr>
              <w:t>картонній упаковці; in bulk: по 10 таблеток у блістері, по 240 блістерів у картонній коробці; по 500 мг, по 10 таблеток у блістері, по 3 або 6 блістерів у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325747-24/З-117, 325748-24/З-117, 333663-25/З-117 від 11.11.2024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ЛО</w:t>
            </w:r>
            <w:r>
              <w:rPr>
                <w:b/>
                <w:caps/>
              </w:rPr>
              <w:t xml:space="preserve">ГУФЕН®, </w:t>
            </w:r>
            <w:r>
              <w:rPr>
                <w:b/>
              </w:rPr>
              <w:t>таблетки, вкриті плівковою оболонкою, по 250 мг, по 10 таблеток у блістері, по 3 або 6 блістерів у картонній упаковці; in bulk: по 10 таблеток у блістері, по 240 блістерів у картонній коробці; по 500 мг, по 10 таблеток у блістері, по 3 або 6 блісте</w:t>
            </w:r>
            <w:r>
              <w:rPr>
                <w:b/>
              </w:rPr>
              <w:t>рів у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325747-24/З-117, 325748-24/З-117,</w:t>
            </w:r>
            <w:r>
              <w:rPr>
                <w:b/>
              </w:rPr>
              <w:t xml:space="preserve"> 333663-25/З-117 від 11.11.2024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 xml:space="preserve">таблетки, вкриті плівковою оболонкою, по 250 мг, по 10 таблеток у блістері, по 3 або 6 блістерів у картонній упаковці; in bulk: по 10 таблеток у блістері, по 240 блістерів </w:t>
            </w:r>
            <w:r>
              <w:rPr>
                <w:b/>
              </w:rPr>
              <w:t>у картонній коробці; по 500 мг, по 10 таблеток у блістері, по 3 або 6 блістерів у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325747-24/З-117, 325748-24/З-117, 333663-25/З-117 від 11.11.2024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плівковою оболонкою, по 250 мг, по 10 таблеток у бліст</w:t>
            </w:r>
            <w:r>
              <w:rPr>
                <w:b/>
              </w:rPr>
              <w:t xml:space="preserve">ері, по 3 або 6 блістерів у картонній упаковці; in bulk: по 10 таблеток у блістері, по 240 блістерів у картонній коробці; по 500 мг, по 10 таблеток у блістері, по 3 або 6 блістерів у картонній упаковці; in bulk: по 10 таблеток у блістері, по 180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305095-23/В-139, 307706-23/В-138 від 15.11.2023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розчин оральний, 100 мг/мл; по 200 мл у скляному флаконі з кришкою з контролем першого відкриття; по 200 мл у скляному флаконі з кришкою, недоступною для відкриття дітьми; по 1 флакону у картонній упаковці разом зі шприцем-дозатором об’є</w:t>
            </w:r>
            <w:r>
              <w:rPr>
                <w:b/>
              </w:rPr>
              <w:t>мом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305095-23/В-139, 307706-23/В-138 від 15.11.2023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Логуфен®,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розчин оральний, 100 мг/мл; по 200 мл у скляному флаконі з кришкою з контролем першого відкриття; по 200 мл у скляному флаконі з кришкою, недоступною для відкриття дітьми; по 1 флакону у картонній упаковці разом зі шприцем-дозатором об’ємом 5 мл та адапте</w:t>
            </w:r>
            <w:r>
              <w:rPr>
                <w:b/>
              </w:rPr>
              <w:t>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305095-23/В-139, 307706-23/В-138 від 15.11.2023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Ло</w:t>
            </w:r>
            <w:r>
              <w:rPr>
                <w:b/>
                <w:caps/>
              </w:rPr>
              <w:t xml:space="preserve">гуфен®, </w:t>
            </w:r>
            <w:r>
              <w:rPr>
                <w:b/>
              </w:rPr>
              <w:t>розчин оральний, 100 мг/мл; по 200 мл у скляному флаконі з кришкою з контролем першого відкриття; по 200 мл у скляному флаконі з кришкою, недоступною для відкриття дітьми; по 1 флакону у картонній упаковці разом зі шприцем-дозатором об’ємом 5 мл та</w:t>
            </w:r>
            <w:r>
              <w:rPr>
                <w:b/>
              </w:rPr>
              <w:t xml:space="preserve">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336940-25/З-97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Локоїд®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мазь, 1 мг/г, по 30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336940-25/З-97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Локоїд®, </w:t>
            </w:r>
            <w:r>
              <w:rPr>
                <w:b/>
              </w:rPr>
              <w:t>мазь, 1 мг/г, по 30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</w:t>
            </w:r>
            <w:r>
              <w:rPr>
                <w:b/>
              </w:rPr>
              <w:t>6940-25/З-97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Локоїд®, </w:t>
            </w:r>
            <w:r>
              <w:rPr>
                <w:b/>
              </w:rPr>
              <w:t>мазь, 1 мг/г, по 30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</w:t>
            </w:r>
            <w:r>
              <w:t>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337918-25/З-121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Локсоф, </w:t>
            </w:r>
            <w:r>
              <w:rPr>
                <w:b/>
              </w:rPr>
              <w:t>таблетки, вкриті плівковою оболонкою, по 500 мг,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</w:t>
            </w:r>
            <w:r>
              <w:rPr>
                <w:b/>
              </w:rPr>
              <w:t>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337918-25/З-121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Локсоф, </w:t>
            </w:r>
            <w:r>
              <w:rPr>
                <w:b/>
              </w:rPr>
              <w:t>таблетки, вкриті плівковою оболонкою, по 500 мг</w:t>
            </w:r>
            <w:r>
              <w:rPr>
                <w:b/>
              </w:rPr>
              <w:t>,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337918-25/З-121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Локсоф, </w:t>
            </w:r>
            <w:r>
              <w:rPr>
                <w:b/>
              </w:rPr>
              <w:t>таблетки, вкриті плівковою оболонкою, по 500 мг,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</w:t>
            </w:r>
            <w:r>
              <w:rPr>
                <w:sz w:val="16"/>
                <w:szCs w:val="16"/>
                <w:lang w:val="ru-RU"/>
              </w:rPr>
              <w:t>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</w:t>
      </w:r>
      <w:r>
        <w:rPr>
          <w:b/>
          <w:lang w:val="uk-UA"/>
        </w:rPr>
        <w:t xml:space="preserve">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338525-25/В-97 від 29.05.2025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Магнію карбонат важкий (магнезія 182), </w:t>
            </w:r>
            <w:r>
              <w:rPr>
                <w:b/>
              </w:rPr>
              <w:t>порошок (субстанція) у подвійних поліетиленових мішках для фармацевтичн</w:t>
            </w:r>
            <w:r>
              <w:rPr>
                <w:b/>
              </w:rPr>
              <w:t>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338525-25/В-97 від 29.05.2025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Магнію карбонат важкий (магнезія 182), </w:t>
            </w:r>
            <w:r>
              <w:rPr>
                <w:b/>
              </w:rPr>
              <w:t>порошо</w:t>
            </w:r>
            <w:r>
              <w:rPr>
                <w:b/>
              </w:rPr>
              <w:t>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338525-25/В-97 від 29.05.20</w:t>
            </w:r>
            <w:r>
              <w:rPr>
                <w:b/>
              </w:rPr>
              <w:t>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Магнію карбонат важкий (магнезія 182),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338228-25/З-144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МАКСГАЛІН 75, МАКСГАЛІН 150, </w:t>
            </w:r>
            <w:r>
              <w:rPr>
                <w:b/>
              </w:rPr>
              <w:t>капсули по 75 мг або по 150 мг; по 10 капсул у стрипі; по 3 або 6 стрипів у картонній</w:t>
            </w:r>
            <w:r>
              <w:rPr>
                <w:b/>
              </w:rPr>
              <w:t xml:space="preserve">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338228-25/З-144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МАКСГАЛІН 75, МАКСГАЛІН 150, </w:t>
            </w:r>
            <w:r>
              <w:rPr>
                <w:b/>
              </w:rPr>
              <w:t>капсу</w:t>
            </w:r>
            <w:r>
              <w:rPr>
                <w:b/>
              </w:rPr>
              <w:t>ли по 75 мг або по 150 мг; по 10 капсул у стрипі; по 3 або 6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</w:t>
            </w:r>
            <w:r>
              <w:rPr>
                <w:b/>
              </w:rPr>
              <w:t>8228-25/З-144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МАКСГАЛІН 75, МАКСГАЛІН 150, </w:t>
            </w:r>
            <w:r>
              <w:rPr>
                <w:b/>
              </w:rPr>
              <w:t>капсули по 75 мг або по 150 мг; по 10 капсул у стрипі; по 3 або 6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338228-25/З-144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МАКСГАЛІН 75, МАКСГАЛІН 150, </w:t>
            </w:r>
            <w:r>
              <w:rPr>
                <w:b/>
              </w:rPr>
              <w:t xml:space="preserve">капсули по 75 мг або по 150 мг; по 10 капсул </w:t>
            </w:r>
            <w:r>
              <w:rPr>
                <w:b/>
              </w:rPr>
              <w:t>у стрипі; по 3 або 6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338228-25/З-144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МАКСГАЛІН 75, МАКСГАЛІН 150, </w:t>
            </w:r>
            <w:r>
              <w:rPr>
                <w:b/>
              </w:rPr>
              <w:t>капсули по 75 мг або по 150 мг; по 10 капсул у стрипі; по 3 або 6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</w:t>
            </w:r>
            <w:r>
              <w:t xml:space="preserve">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338228-25/З-144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МАКСГАЛІН 75, МАКСГАЛІН 150, </w:t>
            </w:r>
            <w:r>
              <w:rPr>
                <w:b/>
              </w:rPr>
              <w:t>капсули по 75 мг або по 150 мг; по 10 капсул у стрипі; по 3 або 6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</w:t>
            </w:r>
            <w:r>
              <w:rPr>
                <w:b/>
              </w:rPr>
              <w:t>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337081-25/З-137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Максидекс®, </w:t>
            </w:r>
            <w:r>
              <w:rPr>
                <w:b/>
              </w:rPr>
              <w:t>краплі очні, 1 мг/мл</w:t>
            </w:r>
            <w:r>
              <w:rPr>
                <w:b/>
              </w:rPr>
              <w:br/>
              <w:t>п</w:t>
            </w:r>
            <w:r>
              <w:rPr>
                <w:b/>
              </w:rPr>
              <w:t>о 5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337081-25/З-137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Максидекс®, </w:t>
            </w:r>
            <w:r>
              <w:rPr>
                <w:b/>
              </w:rPr>
              <w:t>краплі очні, 1 мг/мл</w:t>
            </w:r>
            <w:r>
              <w:rPr>
                <w:b/>
              </w:rPr>
              <w:br/>
              <w:t>по 5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337081-25/З-137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Максидекс®, </w:t>
            </w:r>
            <w:r>
              <w:rPr>
                <w:b/>
              </w:rPr>
              <w:t>краплі очні, 1 мг/мл</w:t>
            </w:r>
            <w:r>
              <w:rPr>
                <w:b/>
              </w:rPr>
              <w:br/>
              <w:t>по 5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336507-25/З-149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Маркаїн, </w:t>
            </w:r>
            <w:r>
              <w:rPr>
                <w:b/>
              </w:rPr>
              <w:t>розчин для ін'єкцій, 5 мг/мл; по 20 мл у флаконі; по 5 флаконів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336507-25/З-149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Маркаїн, </w:t>
            </w:r>
            <w:r>
              <w:rPr>
                <w:b/>
              </w:rPr>
              <w:t>розчин для ін'єкцій, 5 мг/м</w:t>
            </w:r>
            <w:r>
              <w:rPr>
                <w:b/>
              </w:rPr>
              <w:t>л; по 20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336507-25/З-149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Маркаїн, </w:t>
            </w:r>
            <w:r>
              <w:rPr>
                <w:b/>
              </w:rPr>
              <w:t>розчин для ін'єкцій, 5 мг/мл; по 20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338520-25/З-96 від 29.05.2025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концентрат для розчину для інфузій, 5 мг/мл;</w:t>
            </w:r>
            <w:r>
              <w:rPr>
                <w:b/>
              </w:rPr>
              <w:br/>
              <w:t>по 10 мл (50 мг) або 20 мл (100 мг), або 40 мл (200 мг) у флаконі; по 1 флакону в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338520-25/З-96 від 29.05.2025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концентрат</w:t>
            </w:r>
            <w:r>
              <w:rPr>
                <w:b/>
              </w:rPr>
              <w:t xml:space="preserve"> для розчину для інфузій, 5 мг/мл;</w:t>
            </w:r>
            <w:r>
              <w:rPr>
                <w:b/>
              </w:rPr>
              <w:br/>
              <w:t>по 10 мл (50 мг) або 20 мл (100 мг), або 40 мл (200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338520-25/З-96 від 29.05.2025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МЕДАКСА, </w:t>
            </w:r>
            <w:r>
              <w:rPr>
                <w:b/>
              </w:rPr>
              <w:t>концентрат для розчину для інфузій, 5 мг/мл;</w:t>
            </w:r>
            <w:r>
              <w:rPr>
                <w:b/>
              </w:rPr>
              <w:br/>
              <w:t>по 10 мл (50 мг) або 20 мл (100 мг), або 40 мл (200 мг) у флаконі; п</w:t>
            </w:r>
            <w:r>
              <w:rPr>
                <w:b/>
              </w:rPr>
              <w:t>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324343-24/З-117, 324344-24/З-117, 3</w:t>
            </w:r>
            <w:r>
              <w:rPr>
                <w:b/>
              </w:rPr>
              <w:t>24345-24/З-117, 324346-24/З-117, 324347-24/З-117, 324348-24/З-117, 324349-24/З-117, 324350-24/З-117, 338338-25/З-117 від 23.10.2024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Медоклав, </w:t>
            </w:r>
            <w:r>
              <w:rPr>
                <w:b/>
              </w:rPr>
              <w:t>порошок для розчину для ін’єкцій або інфузій, 1 г/0,2 г 10 флаконів з по</w:t>
            </w:r>
            <w:r>
              <w:rPr>
                <w:b/>
              </w:rPr>
              <w:t>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324343-24/З-117, 324344-24/З-117, 324345-24/З-117, 324346-24/З-117, 324347-24/З-117, 324348-24/З-117, 324349-24/З-</w:t>
            </w:r>
            <w:r>
              <w:rPr>
                <w:b/>
              </w:rPr>
              <w:t>117, 324350-24/З-117, 338338-25/З-117 від 23.10.2024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Медоклав, </w:t>
            </w:r>
            <w:r>
              <w:rPr>
                <w:b/>
              </w:rPr>
              <w:t>порошок для розчину для ін’єкцій або інфузій, 1 г/0,2 г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</w:t>
            </w:r>
            <w:r>
              <w:rPr>
                <w:b/>
              </w:rPr>
              <w:t>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324343-24/З-117, 324344-24/З-117, 324345-24/З-117, 324346-24/З-117, 324347-24/З-117, 324348-24/З-117, 324349-24/З-117, 324350-24/З-117, 338338-25/З-117 від 23.10.2024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Медоклав, </w:t>
            </w:r>
            <w:r>
              <w:rPr>
                <w:b/>
              </w:rPr>
              <w:t>порошок для розчину для ін’єкцій або інфузій, 1 г/0,2 г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</w:t>
            </w:r>
            <w:r>
              <w:t>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318300-24/З-61, 318301-24/З-61, 318302-24/З-61, 318303-24/З-61, 318304-24/З-61, 318305-24/З-61, 318306-24/З-61, 318307-24/З-61, 318308-24/З-61, 318309-24/З-61, 318310-24/З-61, 318311-24/З-61, 318312-24/З-61, 323182-2</w:t>
            </w:r>
            <w:r>
              <w:rPr>
                <w:b/>
              </w:rPr>
              <w:t>4/З-61 від 04.07.2024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Меліпрамін®, </w:t>
            </w:r>
            <w:r>
              <w:rPr>
                <w:b/>
              </w:rPr>
              <w:t>таблетки, вкриті плівковою оболонкою, по 25 мг по 50 таблеток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318300-24/З-61, 318301-24/З-61, 318302-24/З-61, 318303-24/З-61, 318304-24/З-61, 318305-24/З-61, 318306-24/З-61, 318307-24/З-61, 318308-24/З-61, 318309-24/З-61, 318310-24/З-61, 318311-</w:t>
            </w:r>
            <w:r>
              <w:rPr>
                <w:b/>
              </w:rPr>
              <w:t>24/З-61, 318312-24/З-61, 323182-24/З-61 від 04.07.2024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Меліпрамін®, </w:t>
            </w:r>
            <w:r>
              <w:rPr>
                <w:b/>
              </w:rPr>
              <w:t>таблетки, вкриті плівковою оболонкою, по 25 мг по 50 таблеток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ЗАТ Фармацевтичний зав</w:t>
            </w:r>
            <w:r>
              <w:rPr>
                <w:b/>
              </w:rPr>
              <w:t>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</w:t>
            </w:r>
            <w:r>
              <w:t>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318300-24/З-61, 318301-24/З-61, 318302-24/З-61, 318303-24/З-61, 318304-24/З-61, 318305-24/З-61, 318306-24/З-61, 318307-24/З-6</w:t>
            </w:r>
            <w:r>
              <w:rPr>
                <w:b/>
              </w:rPr>
              <w:t>1, 318308-24/З-61, 318309-24/З-61, 318310-24/З-61, 318311-24/З-61, 318312-24/З-61, 323182-24/З-61 від 04.07.2024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Меліпрамін®, </w:t>
            </w:r>
            <w:r>
              <w:rPr>
                <w:b/>
              </w:rPr>
              <w:t>таблетки, вкриті плівковою оболонкою, по 25 мг по 50 таблеток у скляному флаконі; по 1 ф</w:t>
            </w:r>
            <w:r>
              <w:rPr>
                <w:b/>
              </w:rPr>
              <w:t>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328119-24/З-06, 328120-24/З-06, 328121-24/З-06, 328122-24/З-0</w:t>
            </w:r>
            <w:r>
              <w:rPr>
                <w:b/>
              </w:rPr>
              <w:t>6 від 13.12.2024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Мемамед®, </w:t>
            </w:r>
            <w:r>
              <w:rPr>
                <w:b/>
              </w:rPr>
              <w:t>таблетки, вкриті плівковою оболоною, по 10 мг, 20 мг, по 10 таблеток у блістері;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</w:t>
            </w:r>
            <w:r>
              <w:rPr>
                <w:b/>
              </w:rPr>
              <w:t>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</w:t>
            </w:r>
            <w:r>
              <w:t>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328119-24/З-06, 328120-24/З-06, 328121-24/З-06, 328122-24/З-06 від 13.12.2024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Мемамед®, </w:t>
            </w:r>
            <w:r>
              <w:rPr>
                <w:b/>
              </w:rPr>
              <w:t>таблетки, вкриті плівковою оболоною, по 10 мг, 20 мг, по 10 таблеток у бліст</w:t>
            </w:r>
            <w:r>
              <w:rPr>
                <w:b/>
              </w:rPr>
              <w:t>ері;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328119-24/З-06, 328120-24/З-06, 328121-24/З-06, 328122-24/З-06 від 13.</w:t>
            </w:r>
            <w:r>
              <w:rPr>
                <w:b/>
              </w:rPr>
              <w:t>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Мемамед®, </w:t>
            </w:r>
            <w:r>
              <w:rPr>
                <w:b/>
              </w:rPr>
              <w:t>таблетки, вкриті плівковою оболоною, по 10 мг, 20 мг, по 10 таблеток у блістері;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</w:t>
            </w:r>
            <w:r>
              <w:rPr>
                <w:sz w:val="16"/>
                <w:szCs w:val="16"/>
                <w:lang w:val="ru-RU"/>
              </w:rPr>
              <w:t>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328119-24/З-06, 328120-24/З-06, 328121-24/З-06, 328122-24/З-06 від 13.12.2024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Мемамед®, </w:t>
            </w:r>
            <w:r>
              <w:rPr>
                <w:b/>
              </w:rPr>
              <w:t xml:space="preserve">таблетки, вкриті плівковою оболоною, по 10 мг, 20 мг, </w:t>
            </w:r>
            <w:r>
              <w:rPr>
                <w:b/>
              </w:rPr>
              <w:t>по 10 таблеток у блістері;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328119-24/З-06, 328120-24/З-06, 328121-24/З-06, 328122-24/З-06 від 13.12.</w:t>
            </w:r>
            <w:r>
              <w:rPr>
                <w:b/>
              </w:rPr>
              <w:t>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Мемамед®, </w:t>
            </w:r>
            <w:r>
              <w:rPr>
                <w:b/>
              </w:rPr>
              <w:t>таблетки, вкриті плівковою оболоною, по 10 мг, 20 мг, по 10 таблеток у блістері;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328119-24/З-06, 328120-24/З-06, 328121-24/З-06, 328122-24/З-06 від 13.12.2024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Мемамед®, </w:t>
            </w:r>
            <w:r>
              <w:rPr>
                <w:b/>
              </w:rPr>
              <w:t>таблетки, вкриті плівковою оболоною, по 10 мг, 20 мг, по 10 таб</w:t>
            </w:r>
            <w:r>
              <w:rPr>
                <w:b/>
              </w:rPr>
              <w:t>леток у блістері;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338110-25/З-132 від 21.05.2025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МЕРКАПТОПУРИН-ВІСТА, </w:t>
            </w:r>
            <w:r>
              <w:rPr>
                <w:b/>
              </w:rPr>
              <w:t>таблетки по 50 мг, по 25 таблеток у флаконі; по 1 флакону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338110-</w:t>
            </w:r>
            <w:r>
              <w:rPr>
                <w:b/>
              </w:rPr>
              <w:t>25/З-132 від 21.05.2025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МЕРКАПТОПУРИН-ВІСТА, </w:t>
            </w:r>
            <w:r>
              <w:rPr>
                <w:b/>
              </w:rPr>
              <w:t>таблетки по 50 мг, по 25 таблеток у флаконі; по 1 флакону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338110-25/З-132 від 21.05.2025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МЕРКАПТОПУРИН-ВІСТА, </w:t>
            </w:r>
            <w:r>
              <w:rPr>
                <w:b/>
              </w:rPr>
              <w:t>таблетки по 50 мг, по 25 таблеток у флаконі; по 1 флакону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Містрал Кепітал Менеджме</w:t>
            </w:r>
            <w:r>
              <w:rPr>
                <w:b/>
              </w:rPr>
              <w:t>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</w:t>
            </w:r>
            <w:r>
              <w:t xml:space="preserve">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338221-25/З-144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Месакол, </w:t>
            </w:r>
            <w:r>
              <w:rPr>
                <w:b/>
              </w:rPr>
              <w:t>таблетки, вкриті оболонкою, кишковоро</w:t>
            </w:r>
            <w:r>
              <w:rPr>
                <w:b/>
              </w:rPr>
              <w:t>зчинні, по 400 мг; по 10 таблеток у стрипі; по 1 або 3, або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338221-25/З-144 від 22.05.</w:t>
            </w:r>
            <w:r>
              <w:rPr>
                <w:b/>
              </w:rPr>
              <w:t>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Месакол, </w:t>
            </w:r>
            <w:r>
              <w:rPr>
                <w:b/>
              </w:rPr>
              <w:t>таблетки, вкриті оболонкою, кишковорозчинні, по 400 мг; по 10 таблеток у стрипі; по 1 або 3, або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338221-25/З-144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Месакол, </w:t>
            </w:r>
            <w:r>
              <w:rPr>
                <w:b/>
              </w:rPr>
              <w:t>таблетки, вкриті оболонкою, кишковорозчинні, по 400 мг; по 10 таблеток у стрипі; п</w:t>
            </w:r>
            <w:r>
              <w:rPr>
                <w:b/>
              </w:rPr>
              <w:t>о 1 або 3, або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332551-25/З-120, 337616-25/З-120 від 21.</w:t>
            </w:r>
            <w:r>
              <w:rPr>
                <w:b/>
              </w:rPr>
              <w:t>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Метадона гідрохлорид , </w:t>
            </w:r>
            <w:r>
              <w:rPr>
                <w:b/>
              </w:rPr>
              <w:t>кристалічний порошок (субстанція);</w:t>
            </w:r>
            <w:r>
              <w:rPr>
                <w:b/>
              </w:rPr>
              <w:br/>
              <w:t>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332551-25/З-120, 337616-25/З-120 від 21.02.2025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Метадона гідрохлорид , </w:t>
            </w:r>
            <w:r>
              <w:rPr>
                <w:b/>
              </w:rPr>
              <w:t>кристалічний порошок (субстанція);</w:t>
            </w:r>
            <w:r>
              <w:rPr>
                <w:b/>
              </w:rPr>
              <w:br/>
              <w:t>у подвійних поліетиленових мішках дл</w:t>
            </w:r>
            <w:r>
              <w:rPr>
                <w:b/>
              </w:rPr>
              <w:t>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332551-25/З-120, 337616-25/З-120 від 21.02.2025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Метадона гідрохлорид , </w:t>
            </w:r>
            <w:r>
              <w:rPr>
                <w:b/>
              </w:rPr>
              <w:t>кристалічний порошок (субстанція);</w:t>
            </w:r>
            <w:r>
              <w:rPr>
                <w:b/>
              </w:rPr>
              <w:br/>
              <w:t>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337579-25/В-61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Метоксифлуран, </w:t>
            </w:r>
            <w:r>
              <w:rPr>
                <w:b/>
              </w:rPr>
              <w:t>рідина (субстанція) у бочках з нержавіючої сталі для фармацевтичного заст</w:t>
            </w:r>
            <w:r>
              <w:rPr>
                <w:b/>
              </w:rPr>
              <w:t>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337579-25/В-61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Метоксифлуран, </w:t>
            </w:r>
            <w:r>
              <w:rPr>
                <w:b/>
              </w:rPr>
              <w:t>рідина (субстанція) у бо</w:t>
            </w:r>
            <w:r>
              <w:rPr>
                <w:b/>
              </w:rPr>
              <w:t>чках з нержавіючої сталі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</w:t>
      </w:r>
      <w:r>
        <w:rPr>
          <w:b/>
          <w:lang w:val="uk-UA"/>
        </w:rPr>
        <w:t>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337579-25/В-61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Метоксифлуран, </w:t>
            </w:r>
            <w:r>
              <w:rPr>
                <w:b/>
              </w:rPr>
              <w:t>рідина (субстанція) у бочках з нержавіючої сталі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</w:t>
            </w:r>
            <w:r>
              <w:t>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</w:t>
      </w:r>
      <w:r>
        <w:rPr>
          <w:b/>
          <w:lang w:val="uk-UA"/>
        </w:rPr>
        <w:t xml:space="preserve">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332381-25/В-61, 332382-25/В-61 від 19.02.2025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Метопрололу тартрат, </w:t>
            </w:r>
            <w:r>
              <w:rPr>
                <w:b/>
              </w:rPr>
              <w:t>таблетки по 0,05 г або по 0,1 г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332381-25/В-61, 332382-25/В-61 від 19.02.2025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Метопрололу тартрат, </w:t>
            </w:r>
            <w:r>
              <w:rPr>
                <w:b/>
              </w:rPr>
              <w:t>таб</w:t>
            </w:r>
            <w:r>
              <w:rPr>
                <w:b/>
              </w:rPr>
              <w:t>летки по 0,05 г або по 0,1 г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</w:t>
            </w:r>
            <w:r>
              <w:rPr>
                <w:szCs w:val="20"/>
                <w:lang w:val="ru-RU"/>
              </w:rPr>
              <w:t>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</w:t>
      </w:r>
      <w:r>
        <w:rPr>
          <w:b/>
          <w:sz w:val="20"/>
          <w:szCs w:val="20"/>
          <w:lang w:val="ru-RU"/>
        </w:rPr>
        <w:t>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332381-25/В-61, 332382-25/В-61 від 19.02.2025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Метопрололу тартрат, </w:t>
            </w:r>
            <w:r>
              <w:rPr>
                <w:b/>
              </w:rPr>
              <w:t>таблетки по 0,05 г або по 0,1 г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332381-25/В-61, 332382-25/В-61 від 19.02.2025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Метопрололу тартрат, </w:t>
            </w:r>
            <w:r>
              <w:rPr>
                <w:b/>
              </w:rPr>
              <w:t>т</w:t>
            </w:r>
            <w:r>
              <w:rPr>
                <w:b/>
              </w:rPr>
              <w:t>аблетки по 0,05 г або по 0,1 г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332381-25</w:t>
            </w:r>
            <w:r>
              <w:rPr>
                <w:b/>
              </w:rPr>
              <w:t>/В-61, 332382-25/В-61 від 19.02.2025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Метопрололу тартрат, </w:t>
            </w:r>
            <w:r>
              <w:rPr>
                <w:b/>
              </w:rPr>
              <w:t>таблетки по 0,05 г або по 0,1 г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</w:t>
            </w:r>
            <w:r>
              <w:rPr>
                <w:b/>
              </w:rPr>
              <w:t>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</w:t>
            </w:r>
            <w:r>
              <w:t>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332381-25/В-61, 332382-25/В-61 від 19.02.2025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Метопрололу тартрат, </w:t>
            </w:r>
            <w:r>
              <w:rPr>
                <w:b/>
              </w:rPr>
              <w:t xml:space="preserve">таблетки по 0,05 г або по 0,1 </w:t>
            </w:r>
            <w:r>
              <w:rPr>
                <w:b/>
              </w:rPr>
              <w:t>г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</w:t>
            </w:r>
            <w:r>
              <w:rPr>
                <w:sz w:val="16"/>
                <w:szCs w:val="16"/>
              </w:rPr>
              <w:t>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335475-</w:t>
            </w:r>
            <w:r>
              <w:rPr>
                <w:b/>
              </w:rPr>
              <w:t>25/З-45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 або по 850 мг або по 1000 мг, по 15 таблеток у блістері; по 2 або 4, або 6, або 8 блістерів у картонній коробці; по 100 таблето</w:t>
            </w:r>
            <w:r>
              <w:rPr>
                <w:b/>
              </w:rPr>
              <w:t>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335475-25/З-45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Метформін-Тева,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таблетки, вкриті плівковою оболонкою, по 500 мг або по 850 мг або по 1000 мг, по 15 таблеток у блістері; по 2 або 4, або 6, або 8 блістерів у картонній коробці; по 100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</w:t>
            </w:r>
            <w:r>
              <w:rPr>
                <w:b/>
              </w:rPr>
              <w:t>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</w:t>
            </w:r>
            <w:r>
              <w:t xml:space="preserve">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335475-25/З-45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 або по</w:t>
            </w:r>
            <w:r>
              <w:rPr>
                <w:b/>
              </w:rPr>
              <w:t xml:space="preserve"> 850 мг або по 1000 мг, по 15 таблеток у блістері; по 2 або 4, або 6, або 8 блістерів у картонній коробці; по 100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335475-25/З-45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 або по 850 мг або по 1000 мг, по 15 таблеток у блістері</w:t>
            </w:r>
            <w:r>
              <w:rPr>
                <w:b/>
              </w:rPr>
              <w:t>; по 2 або 4, або 6, або 8 блістерів у картонній коробці; по 100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335475-25/З-45 </w:t>
            </w:r>
            <w:r>
              <w:rPr>
                <w:b/>
              </w:rPr>
              <w:t>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 або по 850 мг або по 1000 мг, по 15 таблеток у блістері; по 2 або 4, або 6, або 8 блістерів у картонній коробці; по 100 таблеток у флак</w:t>
            </w:r>
            <w:r>
              <w:rPr>
                <w:b/>
              </w:rPr>
              <w:t>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335475-25/З-45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 або по 850 мг або по 1000 мг, по 15 таблеток у блістері; по 2 або 4, або 6, або 8 блістерів у картонній коробці; по 100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</w:t>
            </w:r>
            <w:r>
              <w:t xml:space="preserve">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335475-25/З-45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</w:t>
            </w:r>
            <w:r>
              <w:rPr>
                <w:b/>
              </w:rPr>
              <w:t>онкою, по 500 мг або по 850 мг або по 1000 мг, по 15 таблеток у блістері; по 2 або 4, або 6, або 8 блістерів у картонній коробці; по 100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</w:t>
            </w:r>
            <w:r>
              <w:t>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335475-25/З-45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 або по 850 мг або по 1000 мг, по 15 таблеток у блістері; по 2 а</w:t>
            </w:r>
            <w:r>
              <w:rPr>
                <w:b/>
              </w:rPr>
              <w:t>бо 4, або 6, або 8 блістерів у картонній коробці; по 100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</w:t>
            </w:r>
            <w:r>
              <w:rPr>
                <w:sz w:val="16"/>
                <w:szCs w:val="16"/>
                <w:lang w:val="ru-RU"/>
              </w:rPr>
              <w:t>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335475-25/З-45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 або по 850 мг або по 1000 мг, по 15 таблеток у блістері; по 2 або 4, або 6, або 8 блістерів у картонній коробці; по 10</w:t>
            </w:r>
            <w:r>
              <w:rPr>
                <w:b/>
              </w:rPr>
              <w:t>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330758-25/В-121, 330759-25/В-121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Мілт назальні краплі® , </w:t>
            </w:r>
            <w:r>
              <w:rPr>
                <w:b/>
              </w:rPr>
              <w:t>краплі назальні по 10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330758-25/В-121, 330759-25/В-121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Мілт назальні краплі® , </w:t>
            </w:r>
            <w:r>
              <w:rPr>
                <w:b/>
              </w:rPr>
              <w:t>краплі назальні по 10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</w:t>
            </w:r>
            <w:r>
              <w:rPr>
                <w:b/>
              </w:rPr>
              <w:t>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330758-25/В-121, 330759-25/В-121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Мілт назальні краплі® , </w:t>
            </w:r>
            <w:r>
              <w:rPr>
                <w:b/>
              </w:rPr>
              <w:t>краплі назальні по 10 мл у флаконі</w:t>
            </w:r>
            <w:r>
              <w:rPr>
                <w:b/>
              </w:rPr>
              <w:t>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330762-25/З-06, 338477-25/З-06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Міноксидил Інтелі, </w:t>
            </w:r>
            <w:r>
              <w:rPr>
                <w:b/>
              </w:rPr>
              <w:t>розчин нашкірний, 2 % або 5 %; ; по 60 мл у флаконі; по 1 флакону у комплекті з мірним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ЗАТ "ІНТЕЛІ ГЕНЕРИКС НОРД", Литва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330762-25/З-06, 338477-25/З-06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Міноксидил Інтелі, </w:t>
            </w:r>
            <w:r>
              <w:rPr>
                <w:b/>
              </w:rPr>
              <w:t>розчин нашкірний, 2 % або 5 %; ; по 60 мл у флаконі; по 1 флакону у комплекті з мірним насосом у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ЗАТ "ІНТЕЛІ ГЕНЕРИКС НОРД", Литва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330762-25/З-06, 338477-25/З-06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Мін</w:t>
            </w:r>
            <w:r>
              <w:rPr>
                <w:b/>
                <w:caps/>
              </w:rPr>
              <w:t xml:space="preserve">оксидил Інтелі, </w:t>
            </w:r>
            <w:r>
              <w:rPr>
                <w:b/>
              </w:rPr>
              <w:t>розчин нашкірний, 2 % або 5 %; ; по 60 мл у флаконі; по 1 флакону у комплекті з мірним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ЗАТ "ІНТЕЛІ ГЕНЕРИКС НОРД", Литва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330762-25/З-06, 338477-25/З-06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Міноксидил Інтелі, </w:t>
            </w:r>
            <w:r>
              <w:rPr>
                <w:b/>
              </w:rPr>
              <w:t>розчин нашкірний, 2 % або 5 %; ; по 60 мл у флаконі; по 1 флакону у комплекті з мірним насосом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ЗАТ "ІНТЕЛІ ГЕНЕРИКС НОРД", Литва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330762-25/З-06, 338477-25/З-06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Міноксидил Інтелі, </w:t>
            </w:r>
            <w:r>
              <w:rPr>
                <w:b/>
              </w:rPr>
              <w:t>розчин нашкірний,</w:t>
            </w:r>
            <w:r>
              <w:rPr>
                <w:b/>
              </w:rPr>
              <w:t xml:space="preserve"> 2 % або 5 %; ; по 60 мл у флаконі; по 1 флакону у комплекті з мірним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ЗАТ "ІНТЕЛІ ГЕНЕРИКС НОРД", Литва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</w:t>
            </w:r>
            <w:r>
              <w:rPr>
                <w:sz w:val="16"/>
                <w:szCs w:val="16"/>
                <w:lang w:val="ru-RU"/>
              </w:rPr>
              <w:t>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</w:t>
            </w:r>
            <w:r>
              <w:rPr>
                <w:b/>
              </w:rPr>
              <w:t>762-25/З-06, 338477-25/З-06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Міноксидил Інтелі, </w:t>
            </w:r>
            <w:r>
              <w:rPr>
                <w:b/>
              </w:rPr>
              <w:t>розчин нашкірний, 2 % або 5 %; ; по 60 мл у флаконі; по 1 флакону у комплекті з мірним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ЗАТ "ІНТЕЛІ ГЕНЕРИКС НОРД", </w:t>
            </w:r>
            <w:r>
              <w:rPr>
                <w:b/>
              </w:rPr>
              <w:t>Литва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співро</w:t>
            </w:r>
            <w:r>
              <w:t xml:space="preserve">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336953-25/З-139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- Віста, </w:t>
            </w:r>
            <w:r>
              <w:rPr>
                <w:b/>
              </w:rPr>
              <w:t>розчин для інфузій, по 400 мг/250 м</w:t>
            </w:r>
            <w:r>
              <w:rPr>
                <w:b/>
              </w:rPr>
              <w:t>л; по 250 мл розчину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336953-25/З-139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- Віста, </w:t>
            </w:r>
            <w:r>
              <w:rPr>
                <w:b/>
              </w:rPr>
              <w:t>розчин для інфузій, по 400 мг/250 мл; по 250 мл розчину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</w:t>
            </w:r>
            <w:r>
              <w:t xml:space="preserve">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336953-25/З-139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- Віста, </w:t>
            </w:r>
            <w:r>
              <w:rPr>
                <w:b/>
              </w:rPr>
              <w:t>розчин для інфузій, по 400 мг/250 мл; по 250 мл розчину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327426-24/В-132, 336842-25/В-139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Мо</w:t>
            </w:r>
            <w:r>
              <w:rPr>
                <w:b/>
                <w:caps/>
              </w:rPr>
              <w:t xml:space="preserve">ксифлоксацин-Фармекс, </w:t>
            </w:r>
            <w:r>
              <w:rPr>
                <w:b/>
              </w:rPr>
              <w:t>таблетки, вкриті оболонкою, по 400 мг, по 5 таблеток у блістері, по 1 або по 2 блістери в картонній коробці,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</w:t>
            </w:r>
            <w:r>
              <w:rPr>
                <w:b/>
              </w:rPr>
              <w:t>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</w:t>
            </w:r>
            <w:r>
              <w:t>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327426-24/В-132, 336842-25/В-139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таблетки, вкриті оболонкою, по 400 мг,</w:t>
            </w:r>
            <w:r>
              <w:rPr>
                <w:b/>
              </w:rPr>
              <w:t xml:space="preserve"> по 5 таблеток у блістері, по 1 або по 2 блістери в картонній коробці,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327426-24/В-132, 336842-25/В-139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таблетки, вкриті оболонкою, по 400 мг, по 5 таблеток у блістері, по 1 або</w:t>
            </w:r>
            <w:r>
              <w:rPr>
                <w:b/>
              </w:rPr>
              <w:t xml:space="preserve"> по 2 блістери в картонній коробці,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</w:t>
            </w:r>
            <w:r>
              <w:t>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333238-25/В-121 від 03.03.2025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 жувальні по 4 мг або по 5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</w:t>
            </w:r>
            <w:r>
              <w:rPr>
                <w:b/>
              </w:rPr>
              <w:t>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333238-25/В-121 від 03.03.2025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 жувальні по 4 мг або по 5 мг; по 7 таблеток у блістері; по</w:t>
            </w:r>
            <w:r>
              <w:rPr>
                <w:b/>
              </w:rPr>
              <w:t xml:space="preserve">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333238-25/В-121 від 03.03.2025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Мо</w:t>
            </w:r>
            <w:r>
              <w:rPr>
                <w:b/>
                <w:caps/>
              </w:rPr>
              <w:t xml:space="preserve">нтелукаст-Тева, </w:t>
            </w:r>
            <w:r>
              <w:rPr>
                <w:b/>
              </w:rPr>
              <w:t>таблетки жувальні по 4 мг або по 5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333238-25/В-121 від 03.03.2025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 жувальні по 4 мг або по 5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333238-25/В-121 від 03.03.2025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 жувальні по 4 мг або по 5 мг; по 7 таблеток у блістері; по 4 блістери в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333238-25/В-121 від 03.03.2025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 ж</w:t>
            </w:r>
            <w:r>
              <w:rPr>
                <w:b/>
              </w:rPr>
              <w:t>увальні по 4 мг або по 5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330675-25/З-</w:t>
            </w:r>
            <w:r>
              <w:rPr>
                <w:b/>
              </w:rPr>
              <w:t>146 від 24.01.2025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Мофлакса®, </w:t>
            </w:r>
            <w:r>
              <w:rPr>
                <w:b/>
              </w:rPr>
              <w:t xml:space="preserve">таблетки, вкриті плівковою оболонкою по 400 мг по 5 таблеток у блістері, по 1 блістеру в картонній коробці; по 7 таблеток у блістері, по 1 або по 2 блістери в картонній коробці; по 10 </w:t>
            </w:r>
            <w:r>
              <w:rPr>
                <w:b/>
              </w:rPr>
              <w:t>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330675-25/З-146 від 24.01.2025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Мофлакса®, </w:t>
            </w:r>
            <w:r>
              <w:rPr>
                <w:b/>
              </w:rPr>
              <w:t>таблетки, вкриті плівковою оболонкою по 400 мг по 5 таблеток у блістері, по 1 блістеру в картонній коробці; по 7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330675-25/З-146 від 24.01.2025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Мофлакса®, </w:t>
            </w:r>
            <w:r>
              <w:rPr>
                <w:b/>
              </w:rPr>
              <w:t>таблетки, вкриті плівко</w:t>
            </w:r>
            <w:r>
              <w:rPr>
                <w:b/>
              </w:rPr>
              <w:t>вою оболонкою по 400 мг по 5 таблеток у блістері, по 1 блістеру в картонній коробці; по 7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співробітн</w:t>
            </w:r>
            <w:r>
              <w:t xml:space="preserve">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330676-25/З-146 від 24.01.2025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Мофлакса®, </w:t>
            </w:r>
            <w:r>
              <w:rPr>
                <w:b/>
              </w:rPr>
              <w:t>розчин для інфузій по 400 мг/250 мл; по 250 мл у фла</w:t>
            </w:r>
            <w:r>
              <w:rPr>
                <w:b/>
              </w:rPr>
              <w:t xml:space="preserve">коні; по 1, 5 або 10 флаконів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330676-25/З-146 від 24.01.2025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Мофлакса®, </w:t>
            </w:r>
            <w:r>
              <w:rPr>
                <w:b/>
              </w:rPr>
              <w:t>ро</w:t>
            </w:r>
            <w:r>
              <w:rPr>
                <w:b/>
              </w:rPr>
              <w:t xml:space="preserve">зчин для інфузій по 400 мг/250 мл; по 250 мл у флаконі; по 1, 5 або 10 флаконів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330676-25/З</w:t>
            </w:r>
            <w:r>
              <w:rPr>
                <w:b/>
              </w:rPr>
              <w:t>-146 від 24.01.2025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Мофлакса®, </w:t>
            </w:r>
            <w:r>
              <w:rPr>
                <w:b/>
              </w:rPr>
              <w:t xml:space="preserve">розчин для інфузій по 400 мг/250 мл; по 250 мл у флаконі; по 1, 5 або 10 флаконів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співробітник </w:t>
            </w:r>
            <w:r>
              <w:rPr>
                <w:sz w:val="16"/>
                <w:szCs w:val="16"/>
                <w:lang w:val="ru-RU"/>
              </w:rPr>
              <w:t>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330569-25/В-60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сироп по 100 мл у банці скляній або у флаконі скляному; по 1 банці або флакону з ложкою мірною в пачці;</w:t>
            </w:r>
            <w:r>
              <w:rPr>
                <w:b/>
              </w:rPr>
              <w:t xml:space="preserve"> по 100 мл у флаконі полімерному; по 1 флакону з ложкою мірною в пачці; по 200 мл у флаконі скляному або полімерному; по 1 флакону з ложкою мірною в пачці; по 15 мл в саше; по 20 саше в пачці</w:t>
            </w:r>
            <w:r>
              <w:rPr>
                <w:b/>
              </w:rPr>
              <w:br/>
              <w:t xml:space="preserve">in bulk: по 100 мл у банці скляній, або у флаконі скляному, або </w:t>
            </w:r>
            <w:r>
              <w:rPr>
                <w:b/>
              </w:rPr>
              <w:t>флаконі полімерному; по 48 банок скляних, або флаконів скляних, або флаконів полімерних у коробі картонному; in bulk: по 200 мл у флаконі скляному або флаконі полімерному; по 30 флаконів скляних або флаконів полімерних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"Гал</w:t>
            </w:r>
            <w:r>
              <w:rPr>
                <w:b/>
              </w:rPr>
              <w:t>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330569-25/В-60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сироп по 100 мл у банці скляній або у флаконі скл</w:t>
            </w:r>
            <w:r>
              <w:rPr>
                <w:b/>
              </w:rPr>
              <w:t>яному; по 1 банці або флакону з ложкою мірною в пачці; по 100 мл у флаконі полімерному; по 1 флакону з ложкою мірною в пачці; по 200 мл у флаконі скляному або полімерному; по 1 флакону з ложкою мірною в пачці; по 15 мл в саше; по 20 саше в пачці</w:t>
            </w:r>
            <w:r>
              <w:rPr>
                <w:b/>
              </w:rPr>
              <w:br/>
              <w:t>in bulk: п</w:t>
            </w:r>
            <w:r>
              <w:rPr>
                <w:b/>
              </w:rPr>
              <w:t>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bulk: по 200 мл у флаконі скляному або флаконі полімерному; по 30 флаконів скляних або фла</w:t>
            </w:r>
            <w:r>
              <w:rPr>
                <w:b/>
              </w:rPr>
              <w:t>конів полімерних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330569-25/В-60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 xml:space="preserve">сироп по 100 мл у банці скляній або у флаконі скляному; по 1 банці або флакону з ложкою мірною в пачці; по 100 мл у флаконі полімерному; по 1 флакону з ложкою мірною в пачці; по 200 мл у флаконі скляному або полімерному; по 1 </w:t>
            </w:r>
            <w:r>
              <w:rPr>
                <w:b/>
              </w:rPr>
              <w:t>флакону з ложкою мірною в пачці; по 15 мл в саше; по 20 саше в пачці</w:t>
            </w:r>
            <w:r>
              <w:rPr>
                <w:b/>
              </w:rPr>
              <w:br/>
              <w:t>in bulk: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bulk: по 20</w:t>
            </w:r>
            <w:r>
              <w:rPr>
                <w:b/>
              </w:rPr>
              <w:t>0 мл у флаконі скляному або флаконі полімерному; по 30 флаконів скляних або флаконів полімерних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333465-25/В-139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 xml:space="preserve">розчин для ін'єкцій, 4 мг/2 мл; по 2 мл в ампулі; по 6 ампул у контурній чарунковій упаковці; по 1 контурній чарунковій упаковці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333465-25/В-139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 xml:space="preserve">розчин для ін'єкцій, 4 мг/2 мл; по 2 мл </w:t>
            </w:r>
            <w:r>
              <w:rPr>
                <w:b/>
              </w:rPr>
              <w:t>в ампулі; по 6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</w:t>
            </w:r>
            <w:r>
              <w:rPr>
                <w:sz w:val="16"/>
                <w:szCs w:val="16"/>
                <w:lang w:val="ru-RU"/>
              </w:rPr>
              <w:t>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333465-25/В-139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>розчин для ін'єкцій, 4 мг/2 мл; по 2 мл в ампулі; по 6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"УОРЛД М</w:t>
            </w:r>
            <w:r>
              <w:rPr>
                <w:b/>
              </w:rPr>
              <w:t>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</w:t>
            </w:r>
            <w:r>
              <w:t xml:space="preserve">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335121-25/З-150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</w:t>
            </w:r>
            <w:r>
              <w:rPr>
                <w:b/>
              </w:rPr>
              <w:t>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335121-25/З-150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</w:t>
            </w:r>
            <w:r>
              <w:rPr>
                <w:b/>
              </w:rPr>
              <w:t>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</w:t>
            </w:r>
            <w:r>
              <w:t xml:space="preserve">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335121-25/З-150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</w:t>
            </w:r>
            <w:r>
              <w:rPr>
                <w:b/>
              </w:rPr>
              <w:t>ону в картонній коробці;</w:t>
            </w:r>
            <w:r>
              <w:rPr>
                <w:b/>
              </w:rPr>
              <w:br/>
              <w:t>краплі назальні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335121-25/З-150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</w:t>
            </w:r>
            <w:r>
              <w:rPr>
                <w:b/>
              </w:rPr>
              <w:t>плі назальні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335121-25/З-150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 по 1 флакону в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335121-25/З-150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Називі</w:t>
            </w:r>
            <w:r>
              <w:rPr>
                <w:b/>
                <w:caps/>
              </w:rPr>
              <w:t xml:space="preserve">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</w:t>
            </w:r>
            <w:r>
              <w:rPr>
                <w:b/>
              </w:rPr>
              <w:t xml:space="preserve">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318229-24/З-124, 318231-24/З-124, 318232-24/З-124, 318233-24/З-124, 321288-24/З-124, 321289-24/З-124, 32129</w:t>
            </w:r>
            <w:r>
              <w:rPr>
                <w:b/>
              </w:rPr>
              <w:t>0-24/З-124, 328153-24/З-124 від 03.07.2024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</w:t>
            </w:r>
            <w:r>
              <w:rPr>
                <w:b/>
              </w:rPr>
              <w:t>і назальні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318229-24/З-12</w:t>
            </w:r>
            <w:r>
              <w:rPr>
                <w:b/>
              </w:rPr>
              <w:t>4, 318231-24/З-124, 318232-24/З-124, 318233-24/З-124, 321288-24/З-124, 321289-24/З-124, 321290-24/З-124, 328153-24/З-124 від 03.07.2024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 xml:space="preserve">краплі назальні 0,01 %; по 5 мл у флаконі; по 1 флакону в картонній </w:t>
            </w:r>
            <w:r>
              <w:rPr>
                <w:b/>
              </w:rPr>
              <w:t>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318229-24/З-124, 318231-24/З-124, 318232-24/З-124, 318233-24/З-124, 321288-24/З-124, 321289-24/З-124, 321290-24/З-124, 328153-24/З-124 від 03.07.2024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 по 1 ф</w:t>
            </w:r>
            <w:r>
              <w:rPr>
                <w:b/>
              </w:rPr>
              <w:t>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335121-25/З-150 від 31.03.20</w:t>
            </w:r>
            <w:r>
              <w:rPr>
                <w:b/>
              </w:rPr>
              <w:t>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 п</w:t>
            </w:r>
            <w:r>
              <w:rPr>
                <w:b/>
              </w:rPr>
              <w:t>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335121-25/З-150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</w:t>
            </w:r>
            <w:r>
              <w:rPr>
                <w:b/>
              </w:rPr>
              <w:t>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</w:t>
            </w:r>
            <w:r>
              <w:rPr>
                <w:b/>
              </w:rPr>
              <w:t>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335121-25/З-150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</w:t>
            </w:r>
            <w:r>
              <w:rPr>
                <w:b/>
              </w:rPr>
              <w:t>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334666-25/З-149 від 25.03.2025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спрей назальний, дозований 0,05 %; по 10 мл у флаконі з дозуючим п</w:t>
            </w:r>
            <w:r>
              <w:rPr>
                <w:b/>
              </w:rPr>
              <w:t>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334666-25/З-149 від 25.03.2025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Наз</w:t>
            </w:r>
            <w:r>
              <w:rPr>
                <w:b/>
                <w:caps/>
              </w:rPr>
              <w:t xml:space="preserve">ивін®, </w:t>
            </w:r>
            <w:r>
              <w:rPr>
                <w:b/>
              </w:rPr>
              <w:t>спрей назальний, дозований 0,05 %; по 10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334666-25/З-149 від 25.03.2025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спрей назальний, дозований 0,05 %; по 10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</w:t>
            </w:r>
            <w:r>
              <w:rPr>
                <w:b/>
              </w:rPr>
              <w:t>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спів</w:t>
            </w:r>
            <w:r>
              <w:t xml:space="preserve">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318229-24/З-124, 318231-24/З-124, 318232-24/З-124, 318233-24/З-124, 321288-24/З-124, 321289-24/З-124, 321290-24/З-124, 328153-24/З</w:t>
            </w:r>
            <w:r>
              <w:rPr>
                <w:b/>
              </w:rPr>
              <w:t>-124 від 03.07.2024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</w:t>
            </w:r>
            <w:r>
              <w:rPr>
                <w:b/>
              </w:rPr>
              <w:t>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</w:t>
      </w:r>
      <w:r>
        <w:rPr>
          <w:b/>
          <w:lang w:val="uk-UA"/>
        </w:rPr>
        <w:t>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318229-24/З-124, 318231-24/З-124, 318</w:t>
            </w:r>
            <w:r>
              <w:rPr>
                <w:b/>
              </w:rPr>
              <w:t>232-24/З-124, 318233-24/З-124, 321288-24/З-124, 321289-24/З-124, 321290-24/З-124, 328153-24/З-124 від 03.07.2024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</w:t>
            </w:r>
            <w:r>
              <w:rPr>
                <w:b/>
              </w:rPr>
              <w:t>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318229-24/З-124, 318231-24/З-124, 318232-24/З-124, 318233-24/З-124, 321288-24/З-124, 321289-24/З-124, 321290-24/З-124, 328153-24/З-124 від 03.07.2024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 по 1 флакону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318229-24/З-124, 318231-24/З-124, 318232-24/З-124, </w:t>
            </w:r>
            <w:r>
              <w:rPr>
                <w:b/>
              </w:rPr>
              <w:t>318233-24/З-124, 321288-24/З-124, 321289-24/З-124, 321290-24/З-124, 328153-24/З-124 від 03.07.2024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 xml:space="preserve">краплі назальні 0,025 %; по </w:t>
            </w:r>
            <w:r>
              <w:rPr>
                <w:b/>
              </w:rPr>
              <w:t>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</w:t>
            </w:r>
            <w:r>
              <w:t>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318229-24/З-124, 318231-24/З-124, 318232-24/З-124, 318233-24/З-124, 321288-24/З-124, 321289-24/З-124, 321290-24/З-124, 328153-24/З-124 від 03.07.2024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</w:t>
            </w:r>
            <w:r>
              <w:rPr>
                <w:b/>
              </w:rPr>
              <w:t>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</w:t>
            </w:r>
            <w:r>
              <w:rPr>
                <w:b/>
              </w:rPr>
              <w:t>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318229-24/З-124, 318231-24/З-124, 318232-24/З-124, 318233-24/З-124, 321288-24/З-124, 321289-24/З</w:t>
            </w:r>
            <w:r>
              <w:rPr>
                <w:b/>
              </w:rPr>
              <w:t>-124, 321290-24/З-124, 328153-24/З-124 від 03.07.2024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краплі назальні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335118-25/З-150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 xml:space="preserve">краплі назальні 0,01 %; по 5 мл препарату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335118-25/З-150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>краплі назальні 0,01 %; по 5 мл препарату у флаконі; по 1 флакону в картонні</w:t>
            </w:r>
            <w:r>
              <w:rPr>
                <w:b/>
              </w:rPr>
              <w:t xml:space="preserve">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335118-25/З-150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Називін® С</w:t>
            </w:r>
            <w:r>
              <w:rPr>
                <w:b/>
                <w:caps/>
              </w:rPr>
              <w:t xml:space="preserve">енситив, </w:t>
            </w:r>
            <w:r>
              <w:rPr>
                <w:b/>
              </w:rPr>
              <w:t xml:space="preserve">краплі назальні 0,01 %; по 5 мл препарату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326204-24/З-144, 326206-24/З-144 від 18.11.2024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Налгезін® форте, </w:t>
            </w:r>
            <w:r>
              <w:rPr>
                <w:b/>
              </w:rPr>
              <w:t>таблетки, вкриті плівковою оболонкою, по 550 мг по 10 таблеток у блістері,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</w:t>
            </w:r>
            <w:r>
              <w:rPr>
                <w:b/>
              </w:rPr>
              <w:t>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</w:t>
            </w:r>
            <w:r>
              <w:t>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326204-24/З-144, 326206-24/З-144 від 18.11.2024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Налгезін® форте, </w:t>
            </w:r>
            <w:r>
              <w:rPr>
                <w:b/>
              </w:rPr>
              <w:t>таблетки, вкриті плівковою оболонкою, по 55</w:t>
            </w:r>
            <w:r>
              <w:rPr>
                <w:b/>
              </w:rPr>
              <w:t>0 мг по 10 таблеток у блістері,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326204-24/З-144, 326206-24/</w:t>
            </w:r>
            <w:r>
              <w:rPr>
                <w:b/>
              </w:rPr>
              <w:t>З-144 від 18.11.2024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Налгезін® форте, </w:t>
            </w:r>
            <w:r>
              <w:rPr>
                <w:b/>
              </w:rPr>
              <w:t>таблетки, вкриті плівковою оболонкою, по 550 мг по 10 таблеток у блістері,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336323-25/З-132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 xml:space="preserve">розчин для ін’єкцій, 2 мг/мл; по 100 мл у контейнері; по 1 контейнеру в </w:t>
            </w:r>
            <w:r>
              <w:rPr>
                <w:b/>
              </w:rPr>
              <w:t>контурній чарунковій упаковці; по 5 контурних чарункових упаковок у картонній пачці, розчин для ін’єкцій, 7,5 мг/мл або по 10,0 мг/мл ; по 10 мл в ампулі; по 1 ампулі в контурній чарунковій 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336323-25/З-132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 xml:space="preserve">розчин для ін’єкцій, 2 мг/мл; по 100 мл у </w:t>
            </w:r>
            <w:r>
              <w:rPr>
                <w:b/>
              </w:rPr>
              <w:t xml:space="preserve">контейнері; по 1 контейнеру в контурній чарунковій упаковці; по 5 контурних чарункових упаковок у картонній пачці, розчин для ін’єкцій, 7,5 мг/мл або по 10,0 мг/мл ; по 10 мл в ампулі; по 1 ампулі в контурній чарунковій упаковці; по 5 контурних чарункових </w:t>
            </w:r>
            <w:r>
              <w:rPr>
                <w:b/>
              </w:rPr>
              <w:t>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336323-25/З-132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ін’єкцій, 2 мг/мл; по 100 мл у контейнері; по 1 контейнеру в контурній чарунковій упаковці; по 5 контурних чарункових упаковок у картонній пачці, розчин для ін’єкцій, 7,5 мг/мл або по 10,0 мг/мл ; по 10 мл в ампулі; по 1 ампулі в ко</w:t>
            </w:r>
            <w:r>
              <w:rPr>
                <w:b/>
              </w:rPr>
              <w:t>нтурній чарунковій 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</w:t>
            </w:r>
            <w:r>
              <w:rPr>
                <w:sz w:val="16"/>
                <w:szCs w:val="16"/>
              </w:rPr>
              <w:t>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336323-2</w:t>
            </w:r>
            <w:r>
              <w:rPr>
                <w:b/>
              </w:rPr>
              <w:t>5/З-132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 xml:space="preserve">розчин для ін’єкцій, 2 мг/мл; по 100 мл у контейнері; по 1 контейнеру в контурній чарунковій упаковці; по 5 контурних чарункових упаковок у картонній пачці, розчин для ін’єкцій, 7,5 </w:t>
            </w:r>
            <w:r>
              <w:rPr>
                <w:b/>
              </w:rPr>
              <w:t>мг/мл або по 10,0 мг/мл ; по 10 мл в ампулі; по 1 ампулі в контурній чарунковій 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336323-25/З-132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ін’єкцій, 2 мг/мл; по 100 мл у контейнері; по 1 контейнеру в контурній чарунковій упаковці; по 5 контурних чарункових упаковок у картонній па</w:t>
            </w:r>
            <w:r>
              <w:rPr>
                <w:b/>
              </w:rPr>
              <w:t>чці, розчин для ін’єкцій, 7,5 мг/мл або по 10,0 мг/мл ; по 10 мл в ампулі; по 1 ампулі в контурній чарунковій 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р. № </w:t>
            </w:r>
            <w:r>
              <w:rPr>
                <w:b/>
              </w:rPr>
              <w:t>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336323-25/З-132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ін’єкцій, 2 мг/мл; по 100 мл у контейнері; по 1 контейнеру в контурній чарунковій упак</w:t>
            </w:r>
            <w:r>
              <w:rPr>
                <w:b/>
              </w:rPr>
              <w:t>овці; по 5 контурних чарункових упаковок у картонній пачці, розчин для ін’єкцій, 7,5 мг/мл або по 10,0 мг/мл ; по 10 мл в ампулі; по 1 ампулі в контурній чарунковій 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</w:t>
            </w:r>
            <w:r>
              <w:rPr>
                <w:b/>
              </w:rPr>
              <w:t>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</w:t>
            </w:r>
            <w:r>
              <w:t xml:space="preserve">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336323-25/З-132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ін’єкцій, 2 мг/мл; по 100</w:t>
            </w:r>
            <w:r>
              <w:rPr>
                <w:b/>
              </w:rPr>
              <w:t xml:space="preserve"> мл у контейнері; по 1 контейнеру в контурній чарунковій упаковці; по 5 контурних чарункових упаковок у картонній пачці, розчин для ін’єкцій, 7,5 мг/мл або по 10,0 мг/мл ; по 10 мл в ампулі; по 1 ампулі в контурній чарунковій упаковці; по 5 контурних чарун</w:t>
            </w:r>
            <w:r>
              <w:rPr>
                <w:b/>
              </w:rPr>
              <w:t>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</w:t>
            </w:r>
            <w:r>
              <w:rPr>
                <w:szCs w:val="20"/>
                <w:lang w:val="ru-RU"/>
              </w:rPr>
              <w:t>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336323-25/З-132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</w:t>
            </w:r>
            <w:r>
              <w:rPr>
                <w:b/>
              </w:rPr>
              <w:t xml:space="preserve"> для ін’єкцій, 2 мг/мл; по 100 мл у контейнері; по 1 контейнеру в контурній чарунковій упаковці; по 5 контурних чарункових упаковок у картонній пачці, розчин для ін’єкцій, 7,5 мг/мл або по 10,0 мг/мл ; по 10 мл в ампулі; по 1 ампулі в контурній чарунковій </w:t>
            </w:r>
            <w:r>
              <w:rPr>
                <w:b/>
              </w:rPr>
              <w:t>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336323-25/З-132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ін’єкцій, 2 мг/мл; по 100 мл у контейнері; по 1 контейнеру в контурній чарунковій упаковці; по 5 контурних чарункових упаковок у картонній пачці, розчин для ін’єкцій, 7,5 мг/мл або по 10,0 мг/мл ;</w:t>
            </w:r>
            <w:r>
              <w:rPr>
                <w:b/>
              </w:rPr>
              <w:t xml:space="preserve"> по 10 мл в ампулі; по 1 ампулі в контурній чарунковій 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334369-25/В-145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0,9%, </w:t>
            </w:r>
            <w:r>
              <w:rPr>
                <w:b/>
              </w:rPr>
              <w:t>розчин для інфузій 0,9 %;</w:t>
            </w:r>
            <w:r>
              <w:rPr>
                <w:b/>
              </w:rPr>
              <w:br/>
              <w:t>по 100, або по 200, або по 250, або по 400, або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акціонерне това</w:t>
            </w:r>
            <w:r>
              <w:rPr>
                <w:b/>
              </w:rPr>
              <w:t>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334369-25/В-145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0,9%, </w:t>
            </w:r>
            <w:r>
              <w:rPr>
                <w:b/>
              </w:rPr>
              <w:t>розчин для інфузій 0,9 %;</w:t>
            </w:r>
            <w:r>
              <w:rPr>
                <w:b/>
              </w:rPr>
              <w:br/>
              <w:t>по 100, або по 2</w:t>
            </w:r>
            <w:r>
              <w:rPr>
                <w:b/>
              </w:rPr>
              <w:t>00, або по 250, або по 400, або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334369-25/В-145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0,9%, </w:t>
            </w:r>
            <w:r>
              <w:rPr>
                <w:b/>
              </w:rPr>
              <w:t>розчин для інфузій 0,9 %;</w:t>
            </w:r>
            <w:r>
              <w:rPr>
                <w:b/>
              </w:rPr>
              <w:br/>
              <w:t>по 100, або по 200, або по 250, або по 400, або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р. № </w:t>
            </w:r>
            <w:r>
              <w:rPr>
                <w:b/>
              </w:rPr>
              <w:t>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</w:t>
            </w:r>
            <w:r>
              <w:rPr>
                <w:sz w:val="16"/>
                <w:szCs w:val="16"/>
                <w:lang w:val="ru-RU"/>
              </w:rPr>
              <w:t>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328166-24/В-147, 328167-24/В-147 від 16.12.2024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Нейродикловіт, </w:t>
            </w:r>
            <w:r>
              <w:rPr>
                <w:b/>
              </w:rPr>
              <w:t xml:space="preserve">капсули; по 10 капсул у блістері; по 3 або по 5 блістерів в коробці </w:t>
            </w:r>
            <w:r>
              <w:rPr>
                <w:b/>
              </w:rPr>
              <w:t>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328166-24/В-147, 328167-24/В-147 від 16.12.2024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Нейродикловіт, </w:t>
            </w:r>
            <w:r>
              <w:rPr>
                <w:b/>
              </w:rPr>
              <w:t>капсули; по 10 капсул у блістері; по 3 або по 5 блістерів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328166-24/В-147, 328167-24/В-147 від 16.12.2024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Нейродикловіт, </w:t>
            </w:r>
            <w:r>
              <w:rPr>
                <w:b/>
              </w:rPr>
              <w:t>капсули; по 10 капсул у блістері; по 3 або по 5 блістерів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"Бауш Хелс Україна",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337038-25/В-116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ін'єкці</w:t>
            </w:r>
            <w:r>
              <w:rPr>
                <w:b/>
              </w:rPr>
              <w:t>й, 500 мг/4 мл або 1000 мг/4 мл; по 4 мл в ампулі; по 5 ампул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337038-25/В-116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ін'єкцій, 500 мг/4 мл або 1000 мг/4 мл; по 4 мл в ампулі; по 5 ампул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</w:t>
            </w:r>
            <w:r>
              <w:t xml:space="preserve">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337038-25/В-116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ін'єкцій, 500 мг/4 мл або 1000 мг/4 мл; по 4 мл в ампулі; по 5 ампул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337038-25/В-116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ін'єкцій, 500 м</w:t>
            </w:r>
            <w:r>
              <w:rPr>
                <w:b/>
              </w:rPr>
              <w:t>г/4 мл або 1000 мг/4 мл; по 4 мл в ампулі; по 5 ампул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337038-25/В-116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ін'єкцій, 500 мг/4 мл або 1000 мг/4 мл; по 4 мл в ампулі; по 5 ампул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</w:t>
            </w:r>
            <w:r>
              <w:t xml:space="preserve">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337038-25/В-116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ін'єкцій, 500 мг/4 мл або 1000 мг/4 мл; по 4 мл в ампулі; по 5 ампул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"Г</w:t>
            </w:r>
            <w:r>
              <w:rPr>
                <w:b/>
              </w:rPr>
              <w:t>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</w:t>
            </w:r>
            <w:r>
              <w:t xml:space="preserve">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335581-25/В-97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Нейромакс, </w:t>
            </w:r>
            <w:r>
              <w:rPr>
                <w:b/>
              </w:rPr>
              <w:t>розчин для ін’єкцій, по 2 мл в ампул</w:t>
            </w:r>
            <w:r>
              <w:rPr>
                <w:b/>
              </w:rPr>
              <w:t>і; по 5 або 10 ампул у коробці; по 2 мл в ампулі; по 5 ампул у блістері; по 1 або 2 блістери в коробці; по 2 мл в ампулі; по 10 ампул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335581-25/В-97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Нейромакс, </w:t>
            </w:r>
            <w:r>
              <w:rPr>
                <w:b/>
              </w:rPr>
              <w:t>розчин для ін’єкцій, по 2 мл в ампулі; по 5 або 10 ампул у</w:t>
            </w:r>
            <w:r>
              <w:rPr>
                <w:b/>
              </w:rPr>
              <w:t xml:space="preserve"> коробці; по 2 мл в ампулі; по 5 ампул у блістері; по 1 або 2 блістери в коробці; по 2 мл в ампулі; по 10 ампул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</w:t>
            </w:r>
            <w:r>
              <w:rPr>
                <w:b/>
              </w:rPr>
              <w:t>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335581-25/В-97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Нейромакс, </w:t>
            </w:r>
            <w:r>
              <w:rPr>
                <w:b/>
              </w:rPr>
              <w:t>розчин для ін’єкцій, по 2 мл в ампулі; по 5 або 10 ампу</w:t>
            </w:r>
            <w:r>
              <w:rPr>
                <w:b/>
              </w:rPr>
              <w:t>л у коробці; по 2 мл в ампулі; по 5 ампул у блістері; по 1 або 2 блістери в коробці; по 2 мл в ампулі; по 10 ампул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</w:t>
            </w:r>
            <w:r>
              <w:rPr>
                <w:b/>
              </w:rPr>
              <w:t>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</w:t>
            </w:r>
            <w:r>
              <w:rPr>
                <w:noProof/>
                <w:lang w:val="ru-RU"/>
              </w:rPr>
              <w:t>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спі</w:t>
            </w:r>
            <w:r>
              <w:t xml:space="preserve">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328022-24/В-144, 328023-24/В-144 від 12.12.2024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Нейромультивіт, </w:t>
            </w:r>
            <w:r>
              <w:rPr>
                <w:b/>
              </w:rPr>
              <w:t>таблетки, вкриті плівко</w:t>
            </w:r>
            <w:r>
              <w:rPr>
                <w:b/>
              </w:rPr>
              <w:t>вою оболонкою;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328022-24/В-144, 3</w:t>
            </w:r>
            <w:r>
              <w:rPr>
                <w:b/>
              </w:rPr>
              <w:t>28023-24/В-144 від 12.12.2024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Нейромультивіт, </w:t>
            </w:r>
            <w:r>
              <w:rPr>
                <w:b/>
              </w:rPr>
              <w:t>таблетки, вкриті плівковою оболонкою;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</w:t>
            </w:r>
            <w:r>
              <w:rPr>
                <w:b/>
              </w:rPr>
              <w:t>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328022-24/В-144, 328023-24/В-144 від 12.12.2024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Нейромультивіт, </w:t>
            </w:r>
            <w:r>
              <w:rPr>
                <w:b/>
              </w:rPr>
              <w:t>таблетки, вкриті плівковою оболо</w:t>
            </w:r>
            <w:r>
              <w:rPr>
                <w:b/>
              </w:rPr>
              <w:t>нкою;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319451-24/З-116 від 23.07.2024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НЕКСОПРАЛ, </w:t>
            </w:r>
            <w:r>
              <w:rPr>
                <w:b/>
              </w:rPr>
              <w:t>порошок для розчину для ін'єкцій та інфузій по 40 мг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319451-24/З-116 від 23.07.2024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НЕКСОПРАЛ, </w:t>
            </w:r>
            <w:r>
              <w:rPr>
                <w:b/>
              </w:rPr>
              <w:t>порошок для розчину для ін'єкцій та інфузій по 40 мг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"Соф</w:t>
            </w:r>
            <w:r>
              <w:rPr>
                <w:b/>
              </w:rPr>
              <w:t>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319451-24/З-116 від 23.07.2024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НЕКСОПРАЛ, </w:t>
            </w:r>
            <w:r>
              <w:rPr>
                <w:b/>
              </w:rPr>
              <w:t xml:space="preserve">порошок для розчину для ін'єкцій </w:t>
            </w:r>
            <w:r>
              <w:rPr>
                <w:b/>
              </w:rPr>
              <w:t>та інфузій по 40 мг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334882-25/З-60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Некспро-20, Некспро-40, </w:t>
            </w:r>
            <w:r>
              <w:rPr>
                <w:b/>
              </w:rPr>
              <w:t>таблетки, вкриті оболонкою, кишковорозчинні по 20 мг та по 40 мг;</w:t>
            </w:r>
            <w:r>
              <w:rPr>
                <w:b/>
              </w:rPr>
              <w:br/>
              <w:t>По 7 таблеток у блістері; по 2 блістери в картонній коробці</w:t>
            </w:r>
            <w:r>
              <w:rPr>
                <w:b/>
              </w:rPr>
              <w:br/>
              <w:t>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334882-25/З-60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Некспро-20, Некспро-40, </w:t>
            </w:r>
            <w:r>
              <w:rPr>
                <w:b/>
              </w:rPr>
              <w:t>таблетки, вкриті оболонкою, кишков</w:t>
            </w:r>
            <w:r>
              <w:rPr>
                <w:b/>
              </w:rPr>
              <w:t>орозчинні по 20 мг та по 40 мг;</w:t>
            </w:r>
            <w:r>
              <w:rPr>
                <w:b/>
              </w:rPr>
              <w:br/>
              <w:t>По 7 таблеток у блістері; по 2 блістери в картонній коробці</w:t>
            </w:r>
            <w:r>
              <w:rPr>
                <w:b/>
              </w:rPr>
              <w:br/>
              <w:t>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</w:t>
            </w:r>
            <w:r>
              <w:t xml:space="preserve">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334882-25/З-60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Некспро-20, Некспро-40, </w:t>
            </w:r>
            <w:r>
              <w:rPr>
                <w:b/>
              </w:rPr>
              <w:t>таблетки, вкриті оболонкою, кишковорозчинні по 20 мг та по 40 мг;</w:t>
            </w:r>
            <w:r>
              <w:rPr>
                <w:b/>
              </w:rPr>
              <w:br/>
              <w:t xml:space="preserve">По 7 таблеток у блістері; по 2 блістери в </w:t>
            </w:r>
            <w:r>
              <w:rPr>
                <w:b/>
              </w:rPr>
              <w:t>картонній коробці</w:t>
            </w:r>
            <w:r>
              <w:rPr>
                <w:b/>
              </w:rPr>
              <w:br/>
              <w:t>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334882-25/З-60 в</w:t>
            </w:r>
            <w:r>
              <w:rPr>
                <w:b/>
              </w:rPr>
              <w:t>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Некспро-20, Некспро-40, </w:t>
            </w:r>
            <w:r>
              <w:rPr>
                <w:b/>
              </w:rPr>
              <w:t>таблетки, вкриті оболонкою, кишковорозчинні по 20 мг та по 40 мг;</w:t>
            </w:r>
            <w:r>
              <w:rPr>
                <w:b/>
              </w:rPr>
              <w:br/>
              <w:t>По 7 таблеток у блістері; по 2 блістери в картонній коробці</w:t>
            </w:r>
            <w:r>
              <w:rPr>
                <w:b/>
              </w:rPr>
              <w:br/>
              <w:t>По 10 таблеток у блістері; по 2 блістери в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334882-25/З-60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Некспро-20, Некспро-40, </w:t>
            </w:r>
            <w:r>
              <w:rPr>
                <w:b/>
              </w:rPr>
              <w:t>таблетки, вкриті об</w:t>
            </w:r>
            <w:r>
              <w:rPr>
                <w:b/>
              </w:rPr>
              <w:t>олонкою, кишковорозчинні по 20 мг та по 40 мг;</w:t>
            </w:r>
            <w:r>
              <w:rPr>
                <w:b/>
              </w:rPr>
              <w:br/>
              <w:t>По 7 таблеток у блістері; по 2 блістери в картонній коробці</w:t>
            </w:r>
            <w:r>
              <w:rPr>
                <w:b/>
              </w:rPr>
              <w:br/>
              <w:t>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334882-25/З-60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Некспро-20, Некспро-40, </w:t>
            </w:r>
            <w:r>
              <w:rPr>
                <w:b/>
              </w:rPr>
              <w:t>таблетки, вкриті оболонкою, кишковорозчинні по 20 мг та по 40 мг;</w:t>
            </w:r>
            <w:r>
              <w:rPr>
                <w:b/>
              </w:rPr>
              <w:br/>
              <w:t>По 7 таблеток у блістері; п</w:t>
            </w:r>
            <w:r>
              <w:rPr>
                <w:b/>
              </w:rPr>
              <w:t>о 2 блістери в картонній коробці</w:t>
            </w:r>
            <w:r>
              <w:rPr>
                <w:b/>
              </w:rPr>
              <w:br/>
              <w:t>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29028-24/З-144 від 26.12.2024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Нефопам, </w:t>
            </w:r>
            <w:r>
              <w:rPr>
                <w:b/>
              </w:rPr>
              <w:t>розчин для ін'єкцій 20 мг/мл; по 1 мл в ампулі; по 3 ампули в касеті; по 1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Новеко Інвест енд Трейд Корп.,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</w:t>
            </w:r>
            <w:r>
              <w:rPr>
                <w:b/>
              </w:rPr>
              <w:t xml:space="preserve">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</w:t>
            </w:r>
            <w:r>
              <w:t>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329028-24/З-144 від 26.12.2024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Нефопам, </w:t>
            </w:r>
            <w:r>
              <w:rPr>
                <w:b/>
              </w:rPr>
              <w:t>розчин для ін'єкцій 20 мг/мл; по 1 мл в ампулі; по 3 ампули в касеті; по 1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Новек</w:t>
            </w:r>
            <w:r>
              <w:rPr>
                <w:b/>
              </w:rPr>
              <w:t>о Інвест енд Трейд Корп.,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329028-24/З-144 від 26.12.2024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Нефопам, </w:t>
            </w:r>
            <w:r>
              <w:rPr>
                <w:b/>
              </w:rPr>
              <w:t>розчин для ін'єкцій 20 мг/мл; по</w:t>
            </w:r>
            <w:r>
              <w:rPr>
                <w:b/>
              </w:rPr>
              <w:t xml:space="preserve"> 1 мл в ампулі; по 3 ампули в касеті; по 1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Новеко Інвест енд Трейд Корп.,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319473-24/З-116 від 24.0</w:t>
            </w:r>
            <w:r>
              <w:rPr>
                <w:b/>
              </w:rPr>
              <w:t>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НИМАФЛЮ, </w:t>
            </w:r>
            <w:r>
              <w:rPr>
                <w:b/>
              </w:rPr>
              <w:t>порошок для орального розчину,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ВІВ ЛАЙФ ЛЛП,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3194</w:t>
            </w:r>
            <w:r>
              <w:rPr>
                <w:b/>
              </w:rPr>
              <w:t>73-24/З-116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НИМАФЛЮ, </w:t>
            </w:r>
            <w:r>
              <w:rPr>
                <w:b/>
              </w:rPr>
              <w:t>порошок для орального розчину,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ВІВ ЛАЙФ ЛЛП,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</w:t>
            </w:r>
            <w:r>
              <w:t xml:space="preserve">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319473-24/З-116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НИМАФЛЮ, </w:t>
            </w:r>
            <w:r>
              <w:rPr>
                <w:b/>
              </w:rPr>
              <w:t>порошок для орального розчину,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ВІВ ЛАЙФ ЛЛП,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</w:t>
            </w:r>
            <w:r>
              <w:rPr>
                <w:b/>
              </w:rPr>
              <w:t>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326938-24/З-150, 326943-24/З-150, 326944-24/З-150, 326945-24/З-150 від 28.11.2024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Ніксар®, </w:t>
            </w:r>
            <w:r>
              <w:rPr>
                <w:b/>
              </w:rPr>
              <w:t>таблетки по 20 мг; по 10 таблет</w:t>
            </w:r>
            <w:r>
              <w:rPr>
                <w:b/>
              </w:rPr>
              <w:t xml:space="preserve">ок у блістері; по 1 або по 2, або по 3 або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326938-24/З-150, 326943-24/З-150, 326944-24/З-150, 326945-24/З-150 від 28.11.2024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Ніксар®, </w:t>
            </w:r>
            <w:r>
              <w:rPr>
                <w:b/>
              </w:rPr>
              <w:t xml:space="preserve">таблетки по 20 мг; по 10 таблеток у блістері; по 1 або по 2, або по 3 або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326938-24/З-150, 326943-24/З-150, 326944-</w:t>
            </w:r>
            <w:r>
              <w:rPr>
                <w:b/>
              </w:rPr>
              <w:t>24/З-150, 326945-24/З-150 від 28.11.2024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Ніксар®, </w:t>
            </w:r>
            <w:r>
              <w:rPr>
                <w:b/>
              </w:rPr>
              <w:t xml:space="preserve">таблетки по 20 мг; по 10 таблеток у блістері; по 1 або по 2, або по 3 або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</w:t>
            </w:r>
            <w:r>
              <w:rPr>
                <w:b/>
              </w:rPr>
              <w:t>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326777-24/В-118, 326778-24/В-118, 326779-24/В-118, 326780-24/В-118 від 26.11.2024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Німід®Форте, </w:t>
            </w:r>
            <w:r>
              <w:rPr>
                <w:b/>
              </w:rPr>
              <w:t>таблетки по 10 таблеток у блістері; по 1 блістеру в картонній упаковці; по 10 таблеток у блістері; по 1 блістеру в картонній упаковці; по 10 упаковок у картонній коробці; in bulk № 10х2000: по 10 таблеток у б</w:t>
            </w:r>
            <w:r>
              <w:rPr>
                <w:b/>
              </w:rPr>
              <w:t>лістері; по 2000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326777-24/В-118, 326778-24/В-118, 326779-24/В-118, 326780-24/В-118 від 26.11.2024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Німід®Форте, </w:t>
            </w:r>
            <w:r>
              <w:rPr>
                <w:b/>
              </w:rPr>
              <w:t>таблетки по 10 таблеток у блістері; по 1 блістеру в картонній упаковці; по 10 таблеток у блістері; по 1 блістеру в картонній упаковці; по 10 упаковок у картонній коробці; in bulk № 10х2000: по 10 таблеток</w:t>
            </w:r>
            <w:r>
              <w:rPr>
                <w:b/>
              </w:rPr>
              <w:t xml:space="preserve"> у блістері; по 2000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326777-24/В-118, 326778-24/В-118, 326779-24/В-118, 32678</w:t>
            </w:r>
            <w:r>
              <w:rPr>
                <w:b/>
              </w:rPr>
              <w:t>0-24/В-118 від 26.11.2024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Німід®Форте, </w:t>
            </w:r>
            <w:r>
              <w:rPr>
                <w:b/>
              </w:rPr>
              <w:t>таблетки по 10 таблеток у блістері; по 1 блістеру в картонній упаковці; по 10 таблеток у блістері; по 1 блістеру в картонній упаковці; по 10 упаковок у картонній коробці; in b</w:t>
            </w:r>
            <w:r>
              <w:rPr>
                <w:b/>
              </w:rPr>
              <w:t>ulk № 10х2000: по 10 таблеток у блістері; по 2000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326777-24/В-118, 3267</w:t>
            </w:r>
            <w:r>
              <w:rPr>
                <w:b/>
              </w:rPr>
              <w:t>78-24/В-118, 326779-24/В-118, 326780-24/В-118 від 26.11.2024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Німід®Форте, </w:t>
            </w:r>
            <w:r>
              <w:rPr>
                <w:b/>
              </w:rPr>
              <w:t>таблетки по 10 таблеток у блістері; по 1 блістеру в картонній упаковці; по 10 таблеток у блістері; по 1 блістеру в картонній упаковці; по 10</w:t>
            </w:r>
            <w:r>
              <w:rPr>
                <w:b/>
              </w:rPr>
              <w:t xml:space="preserve"> упаковок у картонній коробці; in bulk № 10х2000: по 10 таблеток у блістері; по 2000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326777-24/В-118, 326778-24/В-118, 326779-24/В-118, 326780-24/В-118 від 26.11.2024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Німід®Форте, </w:t>
            </w:r>
            <w:r>
              <w:rPr>
                <w:b/>
              </w:rPr>
              <w:t>таблетки по 10 таблеток у блістері; по 1 блістеру в картонній упаковці; по 10 таблеток у блістері; по 1</w:t>
            </w:r>
            <w:r>
              <w:rPr>
                <w:b/>
              </w:rPr>
              <w:t xml:space="preserve"> блістеру в картонній упаковці; по 10 упаковок у картонній коробці; in bulk № 10х2000: по 10 таблеток у блістері; по 2000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326777-24/В-118, 326778-24/В-118, 326779-24/В-118, 326780-24/В-118 від 26.11.2024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Німід®Форте, </w:t>
            </w:r>
            <w:r>
              <w:rPr>
                <w:b/>
              </w:rPr>
              <w:t xml:space="preserve">таблетки по 10 таблеток у блістері; по 1 </w:t>
            </w:r>
            <w:r>
              <w:rPr>
                <w:b/>
              </w:rPr>
              <w:t>блістеру в картонній упаковці; по 10 таблеток у блістері; по 1 блістеру в картонній упаковці; по 10 упаковок у картонній коробці; in bulk № 10х2000: по 10 таблеток у блістері; по 2000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330187-25/З-124, 330188-25/З-124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</w:t>
            </w:r>
            <w:r>
              <w:rPr>
                <w:b/>
              </w:rPr>
              <w:t>я розчину для ін`єкцій, по 250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 xml:space="preserve">порошок для </w:t>
            </w:r>
            <w:r>
              <w:rPr>
                <w:b/>
              </w:rPr>
              <w:t>розчину для ін`єкцій, по 500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порошок для ро</w:t>
            </w:r>
            <w:r>
              <w:rPr>
                <w:b/>
              </w:rPr>
              <w:t>зчину для ін`єкцій, по 1000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А/Т Нов</w:t>
            </w:r>
            <w:r>
              <w:rPr>
                <w:b/>
              </w:rPr>
              <w:t>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</w:t>
            </w:r>
            <w:r>
              <w:t>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330187-25/З-124, 330188-25/З-124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по 1 фл</w:t>
            </w:r>
            <w:r>
              <w:rPr>
                <w:b/>
              </w:rPr>
              <w:t>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порошок для розчину для ін`єкцій, по 500 МО; по 1 флак</w:t>
            </w:r>
            <w:r>
              <w:rPr>
                <w:b/>
              </w:rPr>
              <w:t>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порошок для розчину для ін`єкцій, по 1000 МО; по 1 флако</w:t>
            </w:r>
            <w:r>
              <w:rPr>
                <w:b/>
              </w:rPr>
              <w:t>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</w:t>
            </w:r>
            <w:r>
              <w:rPr>
                <w:b/>
              </w:rPr>
              <w:t>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330187-25/З-124, 330188-25/З-124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250 МО; по 1 флакону з порошком </w:t>
            </w:r>
            <w:r>
              <w:rPr>
                <w:b/>
              </w:rPr>
              <w:t>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 xml:space="preserve">порошок для розчину для ін`єкцій, по 500 МО; по 1 флакону з порошком у </w:t>
            </w:r>
            <w:r>
              <w:rPr>
                <w:b/>
              </w:rPr>
              <w:t>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порошок для розчину для ін`єкцій, по 1000 МО; по 1 флакону з порошком у к</w:t>
            </w:r>
            <w:r>
              <w:rPr>
                <w:b/>
              </w:rPr>
              <w:t>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330187-25/З-124, 330188-25/З-124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по 1 флакону з порошком у комплекті</w:t>
            </w:r>
            <w:r>
              <w:rPr>
                <w:b/>
              </w:rPr>
              <w:t xml:space="preserve">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порошок для розчину для ін`єкцій, по 500 МО; по 1 флакону з порошком у комплекті з</w:t>
            </w:r>
            <w:r>
              <w:rPr>
                <w:b/>
              </w:rPr>
              <w:t xml:space="preserve">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 xml:space="preserve">порошок для розчину для ін`єкцій, по 1000 МО; по 1 флакону з порошком у комплекті з </w:t>
            </w:r>
            <w:r>
              <w:rPr>
                <w:b/>
              </w:rPr>
              <w:t>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330187-25/З-124, 330188-25/З-124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по 1 флакону з порошком у комплекті з розчинником (0,9% розчин натрію хлориду</w:t>
            </w:r>
            <w:r>
              <w:rPr>
                <w:b/>
              </w:rPr>
              <w:t>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 xml:space="preserve">порошок для розчину для ін`єкцій, по 500 МО; по 1 флакону з порошком у комплекті з розчинником (0,9% розчин натрію хлориду) </w:t>
            </w:r>
            <w:r>
              <w:rPr>
                <w:b/>
              </w:rPr>
              <w:t>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порошок для розчину для ін`єкцій, по 1000 МО; по 1 флакону з порошком у комплекті з розчинником (0,9% розчин натрію хлориду) п</w:t>
            </w:r>
            <w:r>
              <w:rPr>
                <w:b/>
              </w:rPr>
              <w:t>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</w:t>
            </w:r>
            <w:r>
              <w:rPr>
                <w:szCs w:val="20"/>
                <w:lang w:val="ru-RU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</w:t>
      </w:r>
      <w:r>
        <w:rPr>
          <w:b/>
          <w:sz w:val="20"/>
          <w:szCs w:val="20"/>
          <w:lang w:val="ru-RU"/>
        </w:rPr>
        <w:t>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330187-25/З-124, 330188-25/З-124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по 1 флакону з порошком у комплекті з розчинником (0,9% розчин натрію хлориду) по 4 мл у попер</w:t>
            </w:r>
            <w:r>
              <w:rPr>
                <w:b/>
              </w:rPr>
              <w:t>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порошок для розчину для ін`єкцій, по 500 МО; по 1 флакону з порошком у комплекті з розчинником (0,9% розчин натрію хлориду) по 4 мл у поперед</w:t>
            </w:r>
            <w:r>
              <w:rPr>
                <w:b/>
              </w:rPr>
              <w:t>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порошок для розчину для ін`єкцій, по 1000 МО; по 1 флакону з порошком у комплекті з розчинником (0,9% розчин натрію хлориду) по 4 мл у попередн</w:t>
            </w:r>
            <w:r>
              <w:rPr>
                <w:b/>
              </w:rPr>
              <w:t>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330187-25/З-124, 330188-25/З-124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по 1 флакону з порошком у комплекті з розчинником (0,9% розчин натрію хлориду) по 4 мл у попередньо напов</w:t>
            </w:r>
            <w:r>
              <w:rPr>
                <w:b/>
              </w:rPr>
              <w:t>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порошок для розчину для ін`єкцій, по 500 МО; по 1 флакону з порошком у комплекті з розчинником (0,9% розчин натрію хлориду) по 4 мл у попередньо наповне</w:t>
            </w:r>
            <w:r>
              <w:rPr>
                <w:b/>
              </w:rPr>
              <w:t>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порошок для розчину для ін`єкцій, по 1000 МО; по 1 флакону з порошком у комплекті з розчинником (0,9% розчин натрію хлориду) по 4 мл у попередньо наповнен</w:t>
            </w:r>
            <w:r>
              <w:rPr>
                <w:b/>
              </w:rPr>
              <w:t>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330187-25/З-124, 330188-25/З-124 від</w:t>
            </w:r>
            <w:r>
              <w:rPr>
                <w:b/>
              </w:rPr>
              <w:t xml:space="preserve">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по 1 флакону з порошком у комплекті з розчинником (0,9% розчин натрію хлориду) по 4 мл у попередньо наповненому шприці, штоком поршня та перехідник</w:t>
            </w:r>
            <w:r>
              <w:rPr>
                <w:b/>
              </w:rPr>
              <w:t>ом для флакона в індивідуальній упаковці в картонній коробці;</w:t>
            </w:r>
            <w:r>
              <w:rPr>
                <w:b/>
              </w:rPr>
              <w:br/>
              <w:t>порошок для розчину для ін`єкцій, по 500 МО; по 1 флакону з порошком у комплекті з розчинником (0,9% розчин натрію хлориду) по 4 мл у попередньо наповненому шприці, штоком поршня та перехідником</w:t>
            </w:r>
            <w:r>
              <w:rPr>
                <w:b/>
              </w:rPr>
              <w:t xml:space="preserve"> для флакона в індивідуальній упаковці в картонній коробці;</w:t>
            </w:r>
            <w:r>
              <w:rPr>
                <w:b/>
              </w:rPr>
              <w:br/>
              <w:t xml:space="preserve">порошок для розчину для ін`єкцій, по 1000 МО; по 1 флакону з порошком у комплекті з розчинником (0,9% розчин натрію хлориду) по 4 мл у попередньо наповненому шприці, штоком поршня та перехідником </w:t>
            </w:r>
            <w:r>
              <w:rPr>
                <w:b/>
              </w:rPr>
              <w:t>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330187-25/З-124, 330188-25/З-124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250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</w:t>
            </w:r>
            <w:r>
              <w:rPr>
                <w:b/>
              </w:rPr>
              <w:t>індивідуальній упаковці в картонній коробці;</w:t>
            </w:r>
            <w:r>
              <w:rPr>
                <w:b/>
              </w:rPr>
              <w:br/>
              <w:t>порошок для розчину для ін`єкцій, по 500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</w:t>
            </w:r>
            <w:r>
              <w:rPr>
                <w:b/>
              </w:rPr>
              <w:t>дивідуальній упаковці в картонній коробці;</w:t>
            </w:r>
            <w:r>
              <w:rPr>
                <w:b/>
              </w:rPr>
              <w:br/>
              <w:t>порошок для розчину для ін`єкцій, по 1000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</w:t>
            </w:r>
            <w:r>
              <w:rPr>
                <w:b/>
              </w:rPr>
              <w:t>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336882-25/В-96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ін'єкцій, 5 мг/мл по 5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336882-25/В-96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ін'єкцій, 5 мг/мл по 5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"Галичфарм",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336882-25/В-96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ін'єкцій, 5 мг/мл по 5 мл в ампулі; по 5 амп</w:t>
            </w:r>
            <w:r>
              <w:rPr>
                <w:b/>
              </w:rPr>
              <w:t>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338395-25/З-96 від 27.05.20</w:t>
            </w:r>
            <w:r>
              <w:rPr>
                <w:b/>
              </w:rPr>
              <w:t>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 xml:space="preserve">розчин для ін'єкцій, 300 мг (30 000 анти-фактор Ха МО)/3 мл, по 1 або 5 багатодозових флаконів по 3 мл в картонній коробці; in bulk: 25 багатодозових флаконів по 3 мл в картонній коробці; розчин для </w:t>
            </w:r>
            <w:r>
              <w:rPr>
                <w:b/>
              </w:rPr>
              <w:t>ін'єкцій, 500 мг (50 000 анти-фактор Ха МО)/5 мл, по 1 або 5 багатодозових флаконів по 5 мл в картонній коробці; in bulk: 25 багатодозових флаконів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</w:t>
            </w:r>
            <w:r>
              <w:t>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338395-25/З-96 від 27.05.2025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мг (30 000 анти-фактор Ха МО)/3 мл, по 1 або 5 багатодозових флаконів по 3 мл в картонній коробці; i</w:t>
            </w:r>
            <w:r>
              <w:rPr>
                <w:b/>
              </w:rPr>
              <w:t>n bulk: 25 багатодозових флаконів по 3 мл в картонній коробці; розчин для ін'єкцій, 500 мг (50 000 анти-фактор Ха МО)/5 мл, по 1 або 5 багатодозових флаконів по 5 мл в картонній коробці; in bulk: 25 багатодозових флаконів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338395-25/З-96 від 27.05.2025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</w:t>
            </w:r>
            <w:r>
              <w:rPr>
                <w:b/>
              </w:rPr>
              <w:t>г (30 000 анти-фактор Ха МО)/3 мл, по 1 або 5 багатодозових флаконів по 3 мл в картонній коробці; in bulk: 25 багатодозових флаконів по 3 мл в картонній коробці; розчин для ін'єкцій, 500 мг (50 000 анти-фактор Ха МО)/5 мл, по 1 або 5 багатодозових флаконів</w:t>
            </w:r>
            <w:r>
              <w:rPr>
                <w:b/>
              </w:rPr>
              <w:t xml:space="preserve"> по 5 мл в картонній коробці; in bulk: 25 багатодозових флаконів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33839</w:t>
            </w:r>
            <w:r>
              <w:rPr>
                <w:b/>
              </w:rPr>
              <w:t>5-25/З-96 від 27.05.2025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мг (30 000 анти-фактор Ха МО)/3 мл, по 1 або 5 багатодозових флаконів по 3 мл в картонній коробці; in bulk: 25 багатодозових флаконів по 3 мл в картонні</w:t>
            </w:r>
            <w:r>
              <w:rPr>
                <w:b/>
              </w:rPr>
              <w:t>й коробці; розчин для ін'єкцій, 500 мг (50 000 анти-фактор Ха МО)/5 мл, по 1 або 5 багатодозових флаконів по 5 мл в картонній коробці; in bulk: 25 багатодозових флаконів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338395-25/З-96 від 27.05.2025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 xml:space="preserve">розчин для ін'єкцій, 300 мг (30 000 анти-фактор Ха МО)/3 мл, по 1 або 5 багатодозових флаконів по 3 мл </w:t>
            </w:r>
            <w:r>
              <w:rPr>
                <w:b/>
              </w:rPr>
              <w:t>в картонній коробці; in bulk: 25 багатодозових флаконів по 3 мл в картонній коробці; розчин для ін'єкцій, 500 мг (50 000 анти-фактор Ха МО)/5 мл, по 1 або 5 багатодозових флаконів по 5 мл в картонній коробці; in bulk: 25 багатодозових флаконів по 5 мл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338395-25/З-96 від 27.05.2025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</w:t>
            </w:r>
            <w:r>
              <w:rPr>
                <w:b/>
              </w:rPr>
              <w:t xml:space="preserve">ин для ін'єкцій, 300 мг (30 000 анти-фактор Ха МО)/3 мл, по 1 або 5 багатодозових флаконів по 3 мл в картонній коробці; in bulk: 25 багатодозових флаконів по 3 мл в картонній коробці; розчин для ін'єкцій, 500 мг (50 000 анти-фактор Ха МО)/5 мл, по 1 або 5 </w:t>
            </w:r>
            <w:r>
              <w:rPr>
                <w:b/>
              </w:rPr>
              <w:t>багатодозових флаконів по 5 мл в картонній коробці; in bulk: 25 багатодозових флаконів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338395-25/З-96 від 27.05.2025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мг (30 000 анти-фактор Ха МО)/3 мл, по 1 або 5 багатодозових флаконів по 3 мл в картонній коробці; in bulk: 25 багатодозових флако</w:t>
            </w:r>
            <w:r>
              <w:rPr>
                <w:b/>
              </w:rPr>
              <w:t>нів по 3 мл в картонній коробці; розчин для ін'єкцій, 500 мг (50 000 анти-фактор Ха МО)/5 мл, по 1 або 5 багатодозових флаконів по 5 мл в картонній коробці; in bulk: 25 багатодозових флаконів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ДЖЕНОФАРМ ЛТД, Велика Брита</w:t>
            </w:r>
            <w:r>
              <w:rPr>
                <w:b/>
              </w:rPr>
              <w:t>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338395-25/З-96 від 27.05.2025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мг (30 000 анти-фактор Ха МО)/3 мл, по 1 або 5 багатодоз</w:t>
            </w:r>
            <w:r>
              <w:rPr>
                <w:b/>
              </w:rPr>
              <w:t>ових флаконів по 3 мл в картонній коробці; in bulk: 25 багатодозових флаконів по 3 мл в картонній коробці; розчин для ін'єкцій, 500 мг (50 000 анти-фактор Ха МО)/5 мл, по 1 або 5 багатодозових флаконів по 5 мл в картонній коробці; in bulk: 25 багатодозових</w:t>
            </w:r>
            <w:r>
              <w:rPr>
                <w:b/>
              </w:rPr>
              <w:t xml:space="preserve"> флаконів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338395-25/З-96 від 27.05.2025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мг (30 000 анти-фактор Ха МО)/3 мл, по 1 або 5 багатодозових флаконів по 3 мл в картонній коробці; in bulk: 25 багатодозових флаконів по 3 мл в картонній коробці; розчин для ін'єкцій, 500 мг (50 000 анти-фактор Ха</w:t>
            </w:r>
            <w:r>
              <w:rPr>
                <w:b/>
              </w:rPr>
              <w:t xml:space="preserve"> МО)/5 мл, по 1 або 5 багатодозових флаконів по 5 мл в картонній коробці; in bulk: 25 багатодозових флаконів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</w:t>
      </w:r>
      <w:r>
        <w:rPr>
          <w:b/>
          <w:sz w:val="20"/>
          <w:szCs w:val="20"/>
          <w:lang w:val="ru-RU"/>
        </w:rPr>
        <w:t>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</w:t>
            </w:r>
            <w:r>
              <w:t>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338395-25/З-96 від 27.05.2025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 xml:space="preserve">розчин для ін'єкцій, 300 мг (30 000 анти-фактор Ха МО)/3 мл, по 1 або 5 багатодозових флаконів по 3 мл в картонній коробці; in bulk: </w:t>
            </w:r>
            <w:r>
              <w:rPr>
                <w:b/>
              </w:rPr>
              <w:t>25 багатодозових флаконів по 3 мл в картонній коробці; розчин для ін'єкцій, 500 мг (50 000 анти-фактор Ха МО)/5 мл, по 1 або 5 багатодозових флаконів по 5 мл в картонній коробці; in bulk: 25 багатодозових флаконів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</w:t>
            </w:r>
            <w:r>
              <w:rPr>
                <w:b/>
              </w:rPr>
              <w:t>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338395-25/З-96 від 27.05.2025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мг (30 000 анти-фактор Ха МО)/3 мл</w:t>
            </w:r>
            <w:r>
              <w:rPr>
                <w:b/>
              </w:rPr>
              <w:t xml:space="preserve">, по 1 або 5 багатодозових флаконів по 3 мл в картонній коробці; in bulk: 25 багатодозових флаконів по 3 мл в картонній коробці; розчин для ін'єкцій, 500 мг (50 000 анти-фактор Ха МО)/5 мл, по 1 або 5 багатодозових флаконів по 5 мл в картонній коробці; in </w:t>
            </w:r>
            <w:r>
              <w:rPr>
                <w:b/>
              </w:rPr>
              <w:t>bulk: 25 багатодозових флаконів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338395-25/З-96 від 27.05.2025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 xml:space="preserve">розчин для ін'єкцій, 300 мг (30 000 анти-фактор Ха МО)/3 мл, по 1 або 5 багатодозових флаконів по 3 мл в картонній коробці; in bulk: 25 багатодозових флаконів по 3 мл в картонній коробці; розчин для ін'єкцій, 500 мг </w:t>
            </w:r>
            <w:r>
              <w:rPr>
                <w:b/>
              </w:rPr>
              <w:t>(50 000 анти-фактор Ха МО)/5 мл, по 1 або 5 багатодозових флаконів по 5 мл в картонній коробці; in bulk: 25 багатодозових флаконів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</w:t>
            </w:r>
            <w:r>
              <w:t>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326840-24/В-97 від 27.11.2024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0,25 г або по 0,1 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</w:t>
            </w:r>
            <w:r>
              <w:rPr>
                <w:b/>
              </w:rPr>
              <w:t xml:space="preserve">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326840-24/В-97 від 27.11.2024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</w:t>
            </w:r>
            <w:r>
              <w:rPr>
                <w:b/>
              </w:rPr>
              <w:t>аблетки по 0,25 г або по 0,1 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</w:t>
            </w:r>
            <w:r>
              <w:t xml:space="preserve">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326840-24/В-97 від 27.11.2024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0,25 г або по 0,1 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</w:t>
            </w:r>
            <w:r>
              <w:rPr>
                <w:b/>
              </w:rPr>
              <w:t>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326840-24/В-97 від 27.11.2024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0,25 г або по 0,1 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326840-24/В-97 від 27.11.2024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0,25 г або по 0,1 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додатковою ві</w:t>
            </w:r>
            <w:r>
              <w:rPr>
                <w:b/>
              </w:rPr>
              <w:t>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</w:t>
      </w:r>
      <w:r>
        <w:rPr>
          <w:b/>
          <w:sz w:val="20"/>
          <w:szCs w:val="20"/>
          <w:lang w:val="ru-RU"/>
        </w:rPr>
        <w:t>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326840-24/В-97 від 27.11.2024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Нооб</w:t>
            </w:r>
            <w:r>
              <w:rPr>
                <w:b/>
                <w:caps/>
              </w:rPr>
              <w:t xml:space="preserve">ут® ІС, </w:t>
            </w:r>
            <w:r>
              <w:rPr>
                <w:b/>
              </w:rPr>
              <w:t>таблетки по 0,25 г або по 0,1 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329941-25/В-96, 329942-25/В-96, 329943-25/В-96, 335235-25/В-96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Ноофен® 100, </w:t>
            </w:r>
            <w:r>
              <w:rPr>
                <w:b/>
              </w:rPr>
              <w:t xml:space="preserve">порошок для орального розчину, 100 мг/дозу по 1 г порошку </w:t>
            </w:r>
            <w:r>
              <w:rPr>
                <w:b/>
              </w:rPr>
              <w:t>у пакетику; по 15 пакетиків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329941-25/В-96, 329942-25/В-96, 329943-25/В-96, 335235-25/В-96 </w:t>
            </w:r>
            <w:r>
              <w:rPr>
                <w:b/>
              </w:rPr>
              <w:t>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Ноофен® 100, </w:t>
            </w:r>
            <w:r>
              <w:rPr>
                <w:b/>
              </w:rPr>
              <w:t>порошок для орального розчину, 100 мг/дозу по 1 г порошку у пакетику; по 15 пакетиків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329941-25/В-96, 329942-25/В-96, 329943-25/В-96, 335235-25/В-96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Ноофен® 100, </w:t>
            </w:r>
            <w:r>
              <w:rPr>
                <w:b/>
              </w:rPr>
              <w:t>порошок для орального розчину, 10</w:t>
            </w:r>
            <w:r>
              <w:rPr>
                <w:b/>
              </w:rPr>
              <w:t>0 мг/дозу по 1 г порошку у пакетику; по 15 пакетиків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</w:t>
            </w:r>
            <w:r>
              <w:rPr>
                <w:sz w:val="16"/>
                <w:szCs w:val="16"/>
              </w:rPr>
              <w:t>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330178-</w:t>
            </w:r>
            <w:r>
              <w:rPr>
                <w:b/>
              </w:rPr>
              <w:t>25/В-28, 330179-25/В-28, 330180-25/В-28, 335411-25/В-28 від 17.01.2025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Ноофен® 500, </w:t>
            </w:r>
            <w:r>
              <w:rPr>
                <w:b/>
              </w:rPr>
              <w:t>порошок для орального розчину, 500 мг/дозу по 2,5 г порошку у пакетику; по 5 пакетиків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"Олфа", Латвi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330178-25/В-28, 330179-25/В-28, 330180-25/В-28, 335411-25/В-28 від 17.01.2025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Ноофен® 500, </w:t>
            </w:r>
            <w:r>
              <w:rPr>
                <w:b/>
              </w:rPr>
              <w:t>п</w:t>
            </w:r>
            <w:r>
              <w:rPr>
                <w:b/>
              </w:rPr>
              <w:t>орошок для орального розчину, 500 мг/дозу по 2,5 г порошку у пакетику; по 5 пакетиків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330178-25/В-28, 330179-25/В-28, 330180-25/В-28, 335411-25/В-28 від 17.01.2025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Ноофен® 500, </w:t>
            </w:r>
            <w:r>
              <w:rPr>
                <w:b/>
              </w:rPr>
              <w:t>порошок для орального розчину, 500 мг/дозу по 2,5 г порошку у пакетику; по 5 пакетиків у картонній пачц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325789-24/З-100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Нор</w:t>
            </w:r>
            <w:r>
              <w:rPr>
                <w:b/>
                <w:caps/>
              </w:rPr>
              <w:t xml:space="preserve">мопрост, </w:t>
            </w:r>
            <w:r>
              <w:rPr>
                <w:b/>
              </w:rPr>
              <w:t>капсули м`які по 0,5 мг, по 15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325789-24/З-100 в</w:t>
            </w:r>
            <w:r>
              <w:rPr>
                <w:b/>
              </w:rPr>
              <w:t>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Нормопрост, </w:t>
            </w:r>
            <w:r>
              <w:rPr>
                <w:b/>
              </w:rPr>
              <w:t>капсули м`які по 0,5 мг, по 15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325789-24/З-100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Нормопрост, </w:t>
            </w:r>
            <w:r>
              <w:rPr>
                <w:b/>
              </w:rPr>
              <w:t>капсули м`які по 0,5 мг, по 15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АЛКАЛОЇД АД</w:t>
            </w:r>
            <w:r>
              <w:rPr>
                <w:b/>
              </w:rPr>
              <w:t xml:space="preserve">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314392-24/З-97, 314393-24/З-97, 314394-24/З-97, 314395-24/З-97, 314396-24/З-97, 314397-24/З-97, 314</w:t>
            </w:r>
            <w:r>
              <w:rPr>
                <w:b/>
              </w:rPr>
              <w:t>398-24/З-97 від 25.04.2024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Нормопрост®, </w:t>
            </w:r>
            <w:r>
              <w:rPr>
                <w:b/>
              </w:rPr>
              <w:t>капсули м`які по 0,5 мг, по 15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</w:t>
            </w:r>
            <w:r>
              <w:rPr>
                <w:b/>
              </w:rPr>
              <w:t>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314392-24/З-97, 314393-24/З-97, 314394-24/З-97, 314395-24/З-97, 314396-24/З-97, 314397-24/З-97, 314398-24/З-97 від 25.04.2024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Нормопрост®, </w:t>
            </w:r>
            <w:r>
              <w:rPr>
                <w:b/>
              </w:rPr>
              <w:t>капсули м`які по 0,5 мг, по 15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</w:t>
            </w:r>
            <w:r>
              <w:t xml:space="preserve">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314392-24/З-97, 314393-24/З-97, 314394-24/З-97, 314395-24/З-97, 314396-24/З-97, 314397-24/З-97, 314398-24/З-97 від 25.04.2024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Нормопрост®, </w:t>
            </w:r>
            <w:r>
              <w:rPr>
                <w:b/>
              </w:rPr>
              <w:t>капсули м`які по 0,5 мг, по 1</w:t>
            </w:r>
            <w:r>
              <w:rPr>
                <w:b/>
              </w:rPr>
              <w:t>5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314479-24/З-137 від 25.04.2024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Нормопрост®, </w:t>
            </w:r>
            <w:r>
              <w:rPr>
                <w:b/>
              </w:rPr>
              <w:t>капсули м`які по 0,5 мг, по 15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</w:t>
      </w:r>
      <w:r>
        <w:rPr>
          <w:b/>
          <w:szCs w:val="20"/>
          <w:lang w:val="uk-UA"/>
        </w:rPr>
        <w:t xml:space="preserve">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314479-24/З-137 від 25.04.2024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Нормопрост®, </w:t>
            </w:r>
            <w:r>
              <w:rPr>
                <w:b/>
              </w:rPr>
              <w:t>капсули м`які по 0,5 мг, по 15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314479-24/З-137 від 25.04.2024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Нормопрост®, </w:t>
            </w:r>
            <w:r>
              <w:rPr>
                <w:b/>
              </w:rPr>
              <w:t>капсули м`які по 0,5 мг, по 15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323595-24/З-148 від 11.10.2024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Нормопрост®, </w:t>
            </w:r>
            <w:r>
              <w:rPr>
                <w:b/>
              </w:rPr>
              <w:t>капсули м`які по 0,5 мг, по 15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</w:t>
            </w:r>
            <w:r>
              <w:rPr>
                <w:b/>
              </w:rPr>
              <w:t>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323595-24/З-148 від 11.10.2024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Нормопрост®, </w:t>
            </w:r>
            <w:r>
              <w:rPr>
                <w:b/>
              </w:rPr>
              <w:t>капсули м`які по 0,5 мг, по 15 капсул у блі</w:t>
            </w:r>
            <w:r>
              <w:rPr>
                <w:b/>
              </w:rPr>
              <w:t>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323595-24/З</w:t>
            </w:r>
            <w:r>
              <w:rPr>
                <w:b/>
              </w:rPr>
              <w:t>-148 від 11.10.2024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Нормопрост®, </w:t>
            </w:r>
            <w:r>
              <w:rPr>
                <w:b/>
              </w:rPr>
              <w:t>капсули м`які по 0,5 мг, по 15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335443-25/В-28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Норфлоксацин-Здоров'я, </w:t>
            </w:r>
            <w:r>
              <w:rPr>
                <w:b/>
              </w:rPr>
              <w:t xml:space="preserve">таблетки, вкриті плівковою оболонкою, по 400 мг </w:t>
            </w:r>
            <w:r>
              <w:rPr>
                <w:b/>
              </w:rPr>
              <w:t xml:space="preserve">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335443-25/В-28 від 04.04.2</w:t>
            </w:r>
            <w:r>
              <w:rPr>
                <w:b/>
              </w:rPr>
              <w:t>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Норфлоксацин-Здоров'я, </w:t>
            </w:r>
            <w:r>
              <w:rPr>
                <w:b/>
              </w:rPr>
              <w:t xml:space="preserve">таблетки, вкриті плівковою оболонкою, по 400 мг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</w:t>
            </w:r>
            <w:r>
              <w:t>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335443-25/В-28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Норфлоксацин-Здоров'я, </w:t>
            </w:r>
            <w:r>
              <w:rPr>
                <w:b/>
              </w:rPr>
              <w:t xml:space="preserve">таблетки, вкриті плівковою оболонкою, по 400 </w:t>
            </w:r>
            <w:r>
              <w:rPr>
                <w:b/>
              </w:rPr>
              <w:t xml:space="preserve">мг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326243-24/З-138, 326244-24/З-138, 326245-24/З-138 від 19.11.2024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Ньюропентин®, </w:t>
            </w:r>
            <w:r>
              <w:rPr>
                <w:b/>
              </w:rPr>
              <w:t>капсули тверді по 300 мг, по 10 капсул у блістері; по 1, по 3 або по 10 блістерів у картонній упаковці in bulk: № 10х180: по 10</w:t>
            </w:r>
            <w:r>
              <w:rPr>
                <w:b/>
              </w:rPr>
              <w:t xml:space="preserve"> капсул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326243-24/З-138, 326244-24/З-138, 326245-2</w:t>
            </w:r>
            <w:r>
              <w:rPr>
                <w:b/>
              </w:rPr>
              <w:t>4/З-138 від 19.11.2024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Ньюропентин®, </w:t>
            </w:r>
            <w:r>
              <w:rPr>
                <w:b/>
              </w:rPr>
              <w:t>капсули тверді по 300 мг, по 10 капсул у блістері; по 1, по 3 або по 10 блістерів у картонній упаковці in bulk: № 10х180: по 10 капсул у блістері; по 180 блістерів у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326243-24/З-138, 326244-24/З-138, 326245-24/З-138 від 19.11.2024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Ньюропентин®, </w:t>
            </w:r>
            <w:r>
              <w:rPr>
                <w:b/>
              </w:rPr>
              <w:t>капсули тверді по 300 мг, по 10 капсул у блістері; по 1, по 3 або по 10 блістерів у картонній упаковці in bulk: № 10х180: по 10 капсул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</w:t>
            </w:r>
            <w:r>
              <w:rPr>
                <w:b/>
              </w:rPr>
              <w:t>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326243-24/З-138, 326244-24/З-138, 326245-24/З-138 від 19.11.2024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Ньюропентин®, </w:t>
            </w:r>
            <w:r>
              <w:rPr>
                <w:b/>
              </w:rPr>
              <w:t>капсули тверді по 300 мг, по 10 капсул у блістері; по 1, по 3 або по 10 блістерів у картонній упаковці in bulk: № 10х180: по 10 капсул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326243-24/З-138, 326244-24/З-138, 326245-24/З-138 від 19.11.2024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Ньюропентин®, </w:t>
            </w:r>
            <w:r>
              <w:rPr>
                <w:b/>
              </w:rPr>
              <w:t>капсули тверді по 300 мг, по 10 капсул у блістер</w:t>
            </w:r>
            <w:r>
              <w:rPr>
                <w:b/>
              </w:rPr>
              <w:t>і; по 1, по 3 або по 10 блістерів у картонній упаковці in bulk: № 10х180: по 10 капсул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326243-24/З-138, 326244-24/З-138, 326245-24/З-138 від 19.11.2024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Ньюропентин®, </w:t>
            </w:r>
            <w:r>
              <w:rPr>
                <w:b/>
              </w:rPr>
              <w:t xml:space="preserve">капсули тверді по 300 мг, по 10 капсул у блістері; по 1, по 3 або по 10 блістерів у картонній упаковці in </w:t>
            </w:r>
            <w:r>
              <w:rPr>
                <w:b/>
              </w:rPr>
              <w:t>bulk: № 10х180: по 10 капсул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336509-25/З-149 від 21.</w:t>
            </w:r>
            <w:r>
              <w:rPr>
                <w:b/>
              </w:rPr>
              <w:t>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Овестин®, </w:t>
            </w:r>
            <w:r>
              <w:rPr>
                <w:b/>
              </w:rPr>
              <w:t>крем вагінальний, 1 мг/г; по 15 г у тубі; по 1 тубі у комплекті з аплікатором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336509-25/З-149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Овестин®, </w:t>
            </w:r>
            <w:r>
              <w:rPr>
                <w:b/>
              </w:rPr>
              <w:t>крем вагінальний, 1 мг/г; по 15 г у тубі; по 1 тубі у комплекті з аплікатором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336509-25/З-149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Овестин®, </w:t>
            </w:r>
            <w:r>
              <w:rPr>
                <w:b/>
              </w:rPr>
              <w:t>крем вагінальний, 1 мг/г; по 15 г у тубі; по 1 тубі у комплекті з аплікатор</w:t>
            </w:r>
            <w:r>
              <w:rPr>
                <w:b/>
              </w:rPr>
              <w:t>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335736-25/В-117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Оласін</w:t>
            </w:r>
            <w:r>
              <w:rPr>
                <w:b/>
                <w:caps/>
              </w:rPr>
              <w:t xml:space="preserve">®, </w:t>
            </w:r>
            <w:r>
              <w:rPr>
                <w:b/>
              </w:rPr>
              <w:t>таблетки, що диспергуються в ротовій порожнині, по 5 мг або по 10 мг; по 7 таблеток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335736-25/В-117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Оласін®, </w:t>
            </w:r>
            <w:r>
              <w:rPr>
                <w:b/>
              </w:rPr>
              <w:t>таблетки, що диспергуються в ротовій порожнині, по 5 мг або по 10 мг; по 7 таблеток у блістері; по 4 бліс</w:t>
            </w:r>
            <w:r>
              <w:rPr>
                <w:b/>
              </w:rPr>
              <w:t>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335736-25/В-11</w:t>
            </w:r>
            <w:r>
              <w:rPr>
                <w:b/>
              </w:rPr>
              <w:t>7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Оласін®, </w:t>
            </w:r>
            <w:r>
              <w:rPr>
                <w:b/>
              </w:rPr>
              <w:t>таблетки, що диспергуються в ротовій порожнині, по 5 мг або по 10 мг; по 7 таблеток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</w:t>
            </w:r>
            <w:r>
              <w:rPr>
                <w:b/>
              </w:rPr>
              <w:t>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</w:t>
      </w:r>
      <w:r>
        <w:rPr>
          <w:b/>
          <w:sz w:val="20"/>
          <w:szCs w:val="20"/>
          <w:lang w:val="ru-RU"/>
        </w:rPr>
        <w:t>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335736-25/В-117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Оласін®, </w:t>
            </w:r>
            <w:r>
              <w:rPr>
                <w:b/>
              </w:rPr>
              <w:t>таблетки,</w:t>
            </w:r>
            <w:r>
              <w:rPr>
                <w:b/>
              </w:rPr>
              <w:t xml:space="preserve"> що диспергуються в ротовій порожнині, по 5 мг або по 10 мг; по 7 таблеток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</w:t>
            </w:r>
            <w:r>
              <w:t>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335736-25/В-117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Оласін®, </w:t>
            </w:r>
            <w:r>
              <w:rPr>
                <w:b/>
              </w:rPr>
              <w:t>таблетки, що диспергуються в ротовій порожнині, по 5 мг або по 10 мг; по 7 таблеток у блістері; по 4 блістери в карто</w:t>
            </w:r>
            <w:r>
              <w:rPr>
                <w:b/>
              </w:rPr>
              <w:t>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335736-25/В-117 від 10.04.</w:t>
            </w:r>
            <w:r>
              <w:rPr>
                <w:b/>
              </w:rPr>
              <w:t>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Оласін®, </w:t>
            </w:r>
            <w:r>
              <w:rPr>
                <w:b/>
              </w:rPr>
              <w:t>таблетки, що диспергуються в ротовій порожнині, по 5 мг або по 10 мг; по 7 таблеток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337397-25/З-146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ОЛІДЕТРИМ® ПРО, </w:t>
            </w:r>
            <w:r>
              <w:rPr>
                <w:b/>
              </w:rPr>
              <w:t>капсули м'які,</w:t>
            </w:r>
            <w:r>
              <w:rPr>
                <w:b/>
              </w:rPr>
              <w:t xml:space="preserve"> 2000 МО, або 4000 МО по 15 капсул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337397-25/З-</w:t>
            </w:r>
            <w:r>
              <w:rPr>
                <w:b/>
              </w:rPr>
              <w:t>146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ОЛІДЕТРИМ® ПРО, </w:t>
            </w:r>
            <w:r>
              <w:rPr>
                <w:b/>
              </w:rPr>
              <w:t>капсули м'які, 2000 МО, або 4000 МО по 15 капсул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337397-25/З-146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ОЛІДЕТРИМ® ПРО, </w:t>
            </w:r>
            <w:r>
              <w:rPr>
                <w:b/>
              </w:rPr>
              <w:t>капсули м'які, 2000 МО, або 4000 МО по 15 капсул у блістері; по</w:t>
            </w:r>
            <w:r>
              <w:rPr>
                <w:b/>
              </w:rPr>
              <w:t xml:space="preserve">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337397-25/З-146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ОЛІДЕТРИМ® ПРО, </w:t>
            </w:r>
            <w:r>
              <w:rPr>
                <w:b/>
              </w:rPr>
              <w:t>капсули м'які, 2000 МО, або 4000 МО по 15 капсул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</w:t>
            </w:r>
            <w:r>
              <w:rPr>
                <w:b/>
              </w:rPr>
              <w:t>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337397-25/З-146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ОЛІДЕТРИМ® ПРО, </w:t>
            </w:r>
            <w:r>
              <w:rPr>
                <w:b/>
              </w:rPr>
              <w:t>капсули м'які, 2000 МО, або 4000 МО по 15 капсул у блістері; по 2, або по 4, або по 6 блістерів у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337397-25/З-146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ОЛІДЕТ</w:t>
            </w:r>
            <w:r>
              <w:rPr>
                <w:b/>
                <w:caps/>
              </w:rPr>
              <w:t xml:space="preserve">РИМ® ПРО, </w:t>
            </w:r>
            <w:r>
              <w:rPr>
                <w:b/>
              </w:rPr>
              <w:t>капсули м'які, 2000 МО, або 4000 МО по 15 капсул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</w:t>
            </w:r>
            <w:r>
              <w:t>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</w:t>
      </w:r>
      <w:r>
        <w:rPr>
          <w:b/>
          <w:lang w:val="uk-UA"/>
        </w:rPr>
        <w:t xml:space="preserve">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332088-25/В-145, 332089-25/В-145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Олія хмелю, </w:t>
            </w:r>
            <w:r>
              <w:rPr>
                <w:b/>
              </w:rPr>
              <w:t>рідина (субстанція) у флаконах скляних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332088-25/В-145, 332089-25/В-145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Олія хмелю, </w:t>
            </w:r>
            <w:r>
              <w:rPr>
                <w:b/>
              </w:rPr>
              <w:t>рідина (субстанція) у флаконах скляних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332088-25/В-145, 332089-25/В-145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Олія хмелю, </w:t>
            </w:r>
            <w:r>
              <w:rPr>
                <w:b/>
              </w:rPr>
              <w:t>рідина (субстанц</w:t>
            </w:r>
            <w:r>
              <w:rPr>
                <w:b/>
              </w:rPr>
              <w:t>ія) у флаконах скляних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331265-25/В-100 від 03.02.2025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Олфен® Форте ГІДРОГЕЛЬ, </w:t>
            </w:r>
            <w:r>
              <w:rPr>
                <w:b/>
              </w:rPr>
              <w:t>гель, 2 %; по 30 г, або 50 г, або 100 г гелю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3312</w:t>
            </w:r>
            <w:r>
              <w:rPr>
                <w:b/>
              </w:rPr>
              <w:t>65-25/В-100 від 03.02.2025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Олфен® Форте ГІДРОГЕЛЬ, </w:t>
            </w:r>
            <w:r>
              <w:rPr>
                <w:b/>
              </w:rPr>
              <w:t>гель, 2 %; по 30 г, або 50 г, або 100 г гелю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331265-25/В-100 від 03.02.2025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Олфен® Форте ГІДРОГЕЛЬ, </w:t>
            </w:r>
            <w:r>
              <w:rPr>
                <w:b/>
              </w:rPr>
              <w:t>гель, 2 %; по 30 г, або 50 г, або 100 г гелю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331704-25/З-100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Олфен®-100 СР Депокапс, </w:t>
            </w:r>
            <w:r>
              <w:rPr>
                <w:b/>
              </w:rPr>
              <w:t>капсули про</w:t>
            </w:r>
            <w:r>
              <w:rPr>
                <w:b/>
              </w:rPr>
              <w:t>лонгованої дії по 100 мг; по 10 капсул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331704-25/З-100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Олфен®-100 СР Депокапс, </w:t>
            </w:r>
            <w:r>
              <w:rPr>
                <w:b/>
              </w:rPr>
              <w:t>капсули пролонгованої дії по 100 мг; по 10 капсул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331704-25/З-100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Олфен®-100 СР Депокапс, </w:t>
            </w:r>
            <w:r>
              <w:rPr>
                <w:b/>
              </w:rPr>
              <w:t>капсули пролонгованої дії по 100 мг; по 10 капсул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331634-25/З-121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Олфен®-50 Лактаб, </w:t>
            </w:r>
            <w:r>
              <w:rPr>
                <w:b/>
              </w:rPr>
              <w:t>таблетки кишковорозчинні по 50 мг; по 10 таблеток у блістері; по</w:t>
            </w:r>
            <w:r>
              <w:rPr>
                <w:b/>
              </w:rPr>
              <w:t xml:space="preserve">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331634-25/З-121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Олфен®-50 Лактаб, </w:t>
            </w:r>
            <w:r>
              <w:rPr>
                <w:b/>
              </w:rPr>
              <w:t>таблетки кишковороз</w:t>
            </w:r>
            <w:r>
              <w:rPr>
                <w:b/>
              </w:rPr>
              <w:t>чинні по 50 мг; по 10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331634-25/З-121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Олфен®-50 Лактаб, </w:t>
            </w:r>
            <w:r>
              <w:rPr>
                <w:b/>
              </w:rPr>
              <w:t>таблетки кишковорозчинні по 50 мг; по 10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332362-25/В-147 від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Олфен®-АФ, </w:t>
            </w:r>
            <w:r>
              <w:rPr>
                <w:b/>
              </w:rPr>
              <w:t xml:space="preserve">таблетки з модифікованим вивільненням по 200 мг; по 10 таблеток у блістері; по 1 або по 3, або по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332362-25/В-147 від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Олфен®-АФ, </w:t>
            </w:r>
            <w:r>
              <w:rPr>
                <w:b/>
              </w:rPr>
              <w:t xml:space="preserve">таблетки з модифікованим вивільненням по 200 мг; по 10 таблеток у блістері; по 1 або по 3, або по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332362-25/В-147 від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Олфен®-АФ, </w:t>
            </w:r>
            <w:r>
              <w:rPr>
                <w:b/>
              </w:rPr>
              <w:t xml:space="preserve">таблетки з модифікованим вивільненням по 200 мг; по 10 таблеток у блістері; по 1 або по 3, або по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326334-24/В-61, 326335-24/В-61, 326336-24/В-61, 326337-24/В-61, 326338-24/В-61, 326339-24/В-61, 326340-24/В-61, 326341-24/В-61, 326342-24/В-61 від 20.11.2024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Омепразол-Фармак, </w:t>
            </w:r>
            <w:r>
              <w:rPr>
                <w:b/>
              </w:rPr>
              <w:t>порошок для розчину для інфузій по 40 мг 1 флакон з порошком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326334-24/В-61, 326335-24/В-61, 326336-24/В-61, 326337-24/В-61, 326338-24/В-61, 326339-24/В-61, 326340-24/В-61, 326341-24/В-61, 326342-24/В-61 від 20.11.2024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Омепразол-Фармак, </w:t>
            </w:r>
            <w:r>
              <w:rPr>
                <w:b/>
              </w:rPr>
              <w:t>порошок для розчину для інфузій по 40 мг 1 флакон з порошком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326334-24/В-61, 326335-24/В-61, 326336-24/В-61, 326337-24/В-61, 326338-24/В-61, 326339-24/В-61, 326340-24/В-61, 326341-24/В-61, 326342-24/В-61 від 20.11.2024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Омепразол-Фармак, </w:t>
            </w:r>
            <w:r>
              <w:rPr>
                <w:b/>
              </w:rPr>
              <w:t>порошок для розчину для інфузій по 40 мг 1 флакон з порошком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326505-24/В-145, 326506-24/В-145, 326507-24/В-145, 326508-24/В-145, 326509-24/В-145, 326510-24/В-145, 326511-24/В-145, 326512-24/В-145, 326513-24/В-145, 326514-24/В-145, 326515-2</w:t>
            </w:r>
            <w:r>
              <w:rPr>
                <w:b/>
              </w:rPr>
              <w:t>4/В-145 від 22.11.2024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Омепразол-Фармак, </w:t>
            </w:r>
            <w:r>
              <w:rPr>
                <w:b/>
              </w:rPr>
              <w:t>порошок для розчину для інфузій по 40 мг;</w:t>
            </w:r>
            <w:r>
              <w:rPr>
                <w:b/>
              </w:rPr>
              <w:br/>
              <w:t>іn bulk: по 564 флакони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326505-24/В-145, 326506-24/В-145, 326507-24/В-145, 326508-24/В-145, 326509-24/В-145, 326510-24/В-145, 326511-24/В-145, 326512-24/В-145, 326513-24/В-145, 326514-24/В-145, 326515-2</w:t>
            </w:r>
            <w:r>
              <w:rPr>
                <w:b/>
              </w:rPr>
              <w:t>4/В-145 від 22.11.2024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Омепразол-Фармак, </w:t>
            </w:r>
            <w:r>
              <w:rPr>
                <w:b/>
              </w:rPr>
              <w:t>порошок для розчину для інфузій по 40 мг;</w:t>
            </w:r>
            <w:r>
              <w:rPr>
                <w:b/>
              </w:rPr>
              <w:br/>
              <w:t>іn bulk: по 564 флакони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326505-24/В-145, 326506-24/В-145, 326507-24/В-145, 326508-24/В-145, 326509-24/В-145, 326510-24/В-145, 326511-24/В-145, 326512-24/В-145, 326513-24/В-145, 326514-24/В-14</w:t>
            </w:r>
            <w:r>
              <w:rPr>
                <w:b/>
              </w:rPr>
              <w:t>5, 326515-24/В-145 від 22.11.2024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Омепразол-Фармак, </w:t>
            </w:r>
            <w:r>
              <w:rPr>
                <w:b/>
              </w:rPr>
              <w:t>порошок для розчину для інфузій по 40 мг;</w:t>
            </w:r>
            <w:r>
              <w:rPr>
                <w:b/>
              </w:rPr>
              <w:br/>
              <w:t>іn bulk: по 564 флакони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336930-25/З-118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Оноріо, </w:t>
            </w:r>
            <w:r>
              <w:rPr>
                <w:b/>
              </w:rPr>
              <w:t>таблетки по 5 мг по 10 таблеток у блістері; по 2, або по 3,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336930-25/З-118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Оноріо, </w:t>
            </w:r>
            <w:r>
              <w:rPr>
                <w:b/>
              </w:rPr>
              <w:t>таблетки по 5 мг по 10 таблеток у блістері; по 2, або по 3,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336930-25/З-118 </w:t>
            </w:r>
            <w:r>
              <w:rPr>
                <w:b/>
              </w:rPr>
              <w:t>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Оноріо, </w:t>
            </w:r>
            <w:r>
              <w:rPr>
                <w:b/>
              </w:rPr>
              <w:t>таблетки по 5 мг по 10 таблеток у блістері; по 2, або по 3,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328550-24/З-45 від 23.12.2024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Орліп®, </w:t>
            </w:r>
            <w:r>
              <w:rPr>
                <w:b/>
              </w:rPr>
              <w:t>капсули тверді по 120 мг, по 10 капсул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Джи Ем Фармасьютикалс Лтд.,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328550-24/З-45 від 23.12.2024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Орліп®, </w:t>
            </w:r>
            <w:r>
              <w:rPr>
                <w:b/>
              </w:rPr>
              <w:t>капсули тверді по 120 мг, по 10 капсул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Джи Ем Фармасьютикалс Лтд.,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328550-24/З-45 від 23.12.2024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Орліп®, </w:t>
            </w:r>
            <w:r>
              <w:rPr>
                <w:b/>
              </w:rPr>
              <w:t>капсули тверді по 120 мг, по 10 капсул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Джи Ем Фармасьютикалс Лтд.,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334307-25/З-128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Остеогенон, </w:t>
            </w:r>
            <w:r>
              <w:rPr>
                <w:b/>
              </w:rPr>
              <w:t>таблетки, вкриті плівковою оболонкою; по 10 таблеток у блістері; по 4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334307-25/З-128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Остеогенон, </w:t>
            </w:r>
            <w:r>
              <w:rPr>
                <w:b/>
              </w:rPr>
              <w:t>таблетки, вкриті плівковою оболонкою; по 10 таблеток у блістері; по 4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334307-25/З-128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Остеогенон, </w:t>
            </w:r>
            <w:r>
              <w:rPr>
                <w:b/>
              </w:rPr>
              <w:t>таблетки, вкриті плівковою оболонкою; по 10 таблеток у блістері; по 4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333279-25/З-147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 , </w:t>
            </w:r>
            <w:r>
              <w:rPr>
                <w:b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Халеон КХ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333279-25/З-147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 , </w:t>
            </w:r>
            <w:r>
              <w:rPr>
                <w:b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Халеон КХ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333279-25/З-147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 , </w:t>
            </w:r>
            <w:r>
              <w:rPr>
                <w:b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Халеон КХ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333260-25/З-137, 338413-25/З-137 від 03.03.2025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розчин для інфузій, 200 мг/100 мл</w:t>
            </w:r>
            <w:r>
              <w:rPr>
                <w:b/>
              </w:rPr>
              <w:br/>
            </w:r>
            <w:r>
              <w:rPr>
                <w:b/>
              </w:rPr>
              <w:t>по 100 мл у контейнері; по 1 контейнеру в полівінілхлоридній плівці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333260-25/З-137, 338413-25/З-137 від 03.03.2025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розчин для інфузій, 200 мг/100 мл</w:t>
            </w:r>
            <w:r>
              <w:rPr>
                <w:b/>
              </w:rPr>
              <w:br/>
              <w:t>по 100 мл у контейнері; по 1 контейнеру в полівінілхлоридній плівці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333260-25/З-137,</w:t>
            </w:r>
            <w:r>
              <w:rPr>
                <w:b/>
              </w:rPr>
              <w:t xml:space="preserve"> 338413-25/З-137 від 03.03.2025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розчин для інфузій, 200 мг/100 мл</w:t>
            </w:r>
            <w:r>
              <w:rPr>
                <w:b/>
              </w:rPr>
              <w:br/>
              <w:t>по 100 мл у контейнері; по 1 контейнеру в полівінілхлоридній плівці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332893-25/З-82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Офтан® Катахром, </w:t>
            </w:r>
            <w:r>
              <w:rPr>
                <w:b/>
              </w:rPr>
              <w:t>краплі очні, по 10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332893-25/З-82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Офтан® Катахром, </w:t>
            </w:r>
            <w:r>
              <w:rPr>
                <w:b/>
              </w:rPr>
              <w:t>краплі очні, по 10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332893-25/З-82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Офтан® Катахром, </w:t>
            </w:r>
            <w:r>
              <w:rPr>
                <w:b/>
              </w:rPr>
              <w:t>краплі очні, по 10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332826-25/З-100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Бебі, </w:t>
            </w:r>
            <w:r>
              <w:rPr>
                <w:b/>
              </w:rPr>
              <w:t>суспензія оральна, 120 мг/5 мл; по 100 мл у флаконі; по 1 флакону та мірному пристрою у вигляді шприца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332826-25/З-100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Бебі, </w:t>
            </w:r>
            <w:r>
              <w:rPr>
                <w:b/>
              </w:rPr>
              <w:t>суспензія оральна, 120 мг/5 мл; по 100 мл у флаконі; по 1 флакону та мірному пристрою у вигляді шприца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332826-25/З-100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Бебі, </w:t>
            </w:r>
            <w:r>
              <w:rPr>
                <w:b/>
              </w:rPr>
              <w:t>суспензія оральна, 120 мг/5 мл; по 100 мл у флаконі; по 1 флакону та мірному пристрою у вигляді шприца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338000-25/З-100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Пантасан, </w:t>
            </w:r>
            <w:r>
              <w:rPr>
                <w:b/>
              </w:rPr>
              <w:t>порошок ліофілізований для приготування розчину для ін'єкцій по 40 мг; 1 флакон з порошком у картонній коробці       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338000-25/З-100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Пантасан, </w:t>
            </w:r>
            <w:r>
              <w:rPr>
                <w:b/>
              </w:rPr>
              <w:t>порошок ліофілізований для приготування розчину для ін'єкцій по 40 мг; 1 флакон з порошком у картонній коробці       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338000-25/З-100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Пантасан, </w:t>
            </w:r>
            <w:r>
              <w:rPr>
                <w:b/>
              </w:rPr>
              <w:t>порошок ліофілізований для приготування розчину для ін'єкцій по 40 мг; 1 флакон з порошком у картонній коробці       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339074-25/З-118 від 10.06.2025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, </w:t>
            </w:r>
            <w:r>
              <w:rPr>
                <w:b/>
              </w:rPr>
              <w:t>порошок для розчину для ін'єкцій по 40 мг по 1 флакону у пачці з картону; in bulk: по 100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339074-25/З-118 від 10.06.2025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, </w:t>
            </w:r>
            <w:r>
              <w:rPr>
                <w:b/>
              </w:rPr>
              <w:t>порошок для розчину для ін'єкцій по 40 мг по 1 флакону у пачці з картону; in bulk: по 100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339074-25/З-118 </w:t>
            </w:r>
            <w:r>
              <w:rPr>
                <w:b/>
              </w:rPr>
              <w:t>від 10.06.2025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, </w:t>
            </w:r>
            <w:r>
              <w:rPr>
                <w:b/>
              </w:rPr>
              <w:t>порошок для розчину для ін'єкцій по 40 мг по 1 флакону у пачці з картону; in bulk: по 100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339074-25/З-118 від 10.06.2025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, </w:t>
            </w:r>
            <w:r>
              <w:rPr>
                <w:b/>
              </w:rPr>
              <w:t>порошок для розчину для ін'єкцій по 40 мг по 1 флакону у пачці з картону; in bulk: по 100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339074-25/З-118 від 10.06.2025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, </w:t>
            </w:r>
            <w:r>
              <w:rPr>
                <w:b/>
              </w:rPr>
              <w:t>порошок для розчину для ін'єкцій по 40 мг по 1 флакону у пачці з картону; in bulk: по 100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339074-25/З-118 від 10.06.2025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, </w:t>
            </w:r>
            <w:r>
              <w:rPr>
                <w:b/>
              </w:rPr>
              <w:t>порошок для розчину для ін'єкцій по 40 мг по 1 флакону у пачці з картону; in bulk: по 100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336452-25/З-45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Пантор 20, Пантор 40, </w:t>
            </w:r>
            <w:r>
              <w:rPr>
                <w:b/>
              </w:rPr>
              <w:t>таблетки, вкриті оболонкою, кишковорозчинні по 20 мг або по 40 мг,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336452-25/З-45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Пантор 20, Пантор 40, </w:t>
            </w:r>
            <w:r>
              <w:rPr>
                <w:b/>
              </w:rPr>
              <w:t>таблетки, вкриті оболонкою, кишковорозчинні по 20 мг або по 40 мг,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336452-25/З-45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Пантор 20, Пантор 40, </w:t>
            </w:r>
            <w:r>
              <w:rPr>
                <w:b/>
              </w:rPr>
              <w:t>таблетки, вкриті оболонкою, кишковорозчинні по 20 мг або по 40 мг,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336452-25/З-45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Пантор 20, Пантор 40, </w:t>
            </w:r>
            <w:r>
              <w:rPr>
                <w:b/>
              </w:rPr>
              <w:t>таблетки, вкриті оболонкою, кишковорозчинні по 20 мг або по 40 мг,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336452-25/З-45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Пантор 20, Пантор 40, </w:t>
            </w:r>
            <w:r>
              <w:rPr>
                <w:b/>
              </w:rPr>
              <w:t>таблетки, вкриті оболонкою, кишковорозчинні по 20 мг або по 40 мг,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336452-25/З-45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Пантор 20, Пантор 40, </w:t>
            </w:r>
            <w:r>
              <w:rPr>
                <w:b/>
              </w:rPr>
              <w:t>таблетки, вкриті оболонкою, кишковорозчинні по 20 мг або по 40 мг,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338607-25/В-120 від 02.06.2025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ПАПАВЕРИНУ ГІДРОХЛОРИД, </w:t>
            </w:r>
            <w:r>
              <w:rPr>
                <w:b/>
              </w:rPr>
              <w:t>розчин для ін'єкцій, 20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 мл в ампулі ; по 10 ампул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338607-25/В-120 від 02.06.2025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ПАПАВЕРИНУ ГІДРОХЛОРИД, </w:t>
            </w:r>
            <w:r>
              <w:rPr>
                <w:b/>
              </w:rPr>
              <w:t>розчин для ін'єкцій, 20 мг/мл;</w:t>
            </w:r>
            <w:r>
              <w:rPr>
                <w:b/>
              </w:rPr>
              <w:br/>
              <w:t xml:space="preserve">по 2 мл в ампулі ; по 10 ампул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338607-25/В-120 від 02.06.2025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ПАПАВЕРИНУ ГІДРОХЛОРИД, </w:t>
            </w:r>
            <w:r>
              <w:rPr>
                <w:b/>
              </w:rPr>
              <w:t>розчин для ін'єкцій, 20 мг/мл;</w:t>
            </w:r>
            <w:r>
              <w:rPr>
                <w:b/>
              </w:rPr>
              <w:br/>
              <w:t xml:space="preserve">по 2 мл в ампулі ; по 10 ампул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334360-25/В-144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Бебі, </w:t>
            </w:r>
            <w:r>
              <w:rPr>
                <w:b/>
              </w:rPr>
              <w:t>суспензія оральна 120 мг/5 мл, по 100 мл у флаконі; по 1 флакону разом з дозуючим пристроєм у картонній коробці; по 5 мл або по 10 мл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334360-25/В-144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Бебі, </w:t>
            </w:r>
            <w:r>
              <w:rPr>
                <w:b/>
              </w:rPr>
              <w:t>суспензія оральна 120 мг/5 мл, по 100 мл у флаконі; по 1 флакону разом з дозуючим пристроєм у картонній коробці; по 5 мл або по 10 мл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334360-25/В-144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Бебі, </w:t>
            </w:r>
            <w:r>
              <w:rPr>
                <w:b/>
              </w:rPr>
              <w:t>суспензія оральна 120 мг/5 мл, по 100 мл у флаконі; по 1 флакону разом з дозуючим пристроєм у картонній коробці; по 5 мл або по 10 мл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334246-25/В-10</w:t>
            </w:r>
            <w:r>
              <w:rPr>
                <w:b/>
              </w:rPr>
              <w:t>0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Екстра, </w:t>
            </w:r>
            <w:r>
              <w:rPr>
                <w:b/>
              </w:rPr>
              <w:t>таблетки шипучі; по 2 таблетки у стрипі; по 6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334246-25/В-100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Екстра, </w:t>
            </w:r>
            <w:r>
              <w:rPr>
                <w:b/>
              </w:rPr>
              <w:t>таблетки шипучі; по 2 таблетки у стрипі; по 6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334246-25/В-100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Екстра, </w:t>
            </w:r>
            <w:r>
              <w:rPr>
                <w:b/>
              </w:rPr>
              <w:t>таблетки шипучі; по 2 таблетки у стрипі; по 6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331071-25/З-14</w:t>
            </w:r>
            <w:r>
              <w:rPr>
                <w:b/>
              </w:rPr>
              <w:t>9, 331072-25/З-149, 331073-25/З-149, 338805-25/З-149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Паск натрієва сіль, </w:t>
            </w:r>
            <w:r>
              <w:rPr>
                <w:b/>
              </w:rPr>
              <w:t xml:space="preserve">порошок для орального розчину по 5,52 г; по 12,5 г </w:t>
            </w:r>
            <w:r>
              <w:rPr>
                <w:b/>
              </w:rPr>
              <w:t>препарату у пакетику з ламінату; по 25 або 300 пакетиків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331071-25/З-149, 331072-25/З-149, 331073-25/З-149, 338805-25/З-149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Паск натрієва сіль, </w:t>
            </w:r>
            <w:r>
              <w:rPr>
                <w:b/>
              </w:rPr>
              <w:t xml:space="preserve">порошок для орального розчину по 5,52 г; по 12,5 г </w:t>
            </w:r>
            <w:r>
              <w:rPr>
                <w:b/>
              </w:rPr>
              <w:t>препарату у пакетику з ламінату; по 25 або 300 пакетиків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331071-25/З-149, 331072-25/З-149, 331073-25/З-149, 338805-25/З-149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Паск натрієва сіль, </w:t>
            </w:r>
            <w:r>
              <w:rPr>
                <w:b/>
              </w:rPr>
              <w:t>порошок для орального розчину по 5,52 г; по 12,5 г препарату у пакетику з ламінату; по 25 або 300 пакетиків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326691-24/З-138 від 26.11.2024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>капсули по 75 мг або по 150 мг, або по 300 мг; по 28 капсул: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326691-24/З-138 від 26.11.2024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>капсули по 75 мг або по 150 мг, або по 300 мг; по 28 капсул: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326691-24/З-138 від 26.11.2024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 або по 150 мг, або по 300 мг; по 28 капсул: по 7 капсул </w:t>
            </w:r>
            <w:r>
              <w:rPr>
                <w:b/>
              </w:rPr>
              <w:t>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326691-24/З-138 від 26.11.2024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>капсули по 75 мг або по 150 мг, або по 300 мг; по 28 капсул: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326691-24/З-138 від 26.11.2024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>капсули по 75 мг або по 150 мг, або по 300 мг; по 28 капсул: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326691-24/З-138 від 26.11.2024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>капсули по 75 мг або по 150 мг, або по 300 мг; по 28 капсул: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326691-24/З-138 від 26.11.2024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>капсули по 75 мг або по 150 мг, або по 300 мг; по 28 капсул: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326691-24/З-138 від 26.11.2024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>капсули по 75 мг або по 150 мг, або по 300 мг; по 28 капсул: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326691-24/З-138 від 26.11.2024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>капсули по 75 мг або по 150 мг, або по 300 мг; по 28 капсул: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335119-25/З-150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 xml:space="preserve">концентрат для розчину для інфузій по 420 мг/14 мл; по 14 мл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335119-25/З-150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 xml:space="preserve">концентрат для розчину для інфузій по 420 мг/14 мл; по 14 мл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335119-25/З-150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 xml:space="preserve">концентрат для розчину для інфузій по 420 мг/14 мл; по 14 мл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337162-25/З-100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 xml:space="preserve">концентрат для розчину для інфузій по 420 мг/14 мл; по 14 мл у флаконі; </w:t>
            </w:r>
            <w:r>
              <w:rPr>
                <w:b/>
              </w:rPr>
              <w:t>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337162-25/З-100 </w:t>
            </w:r>
            <w:r>
              <w:rPr>
                <w:b/>
              </w:rPr>
              <w:t>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337162-25/З-100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 xml:space="preserve">концентрат для розчину для інфузій по 420 мг/14 мл; по 14 мл у флаконі; </w:t>
            </w:r>
            <w:r>
              <w:rPr>
                <w:b/>
              </w:rPr>
              <w:t>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330328-25/З-13</w:t>
            </w:r>
            <w:r>
              <w:rPr>
                <w:b/>
              </w:rPr>
              <w:t>7, 330329-25/З-137, 330330-25/З-137, 330331-25/З-137, 330332-25/З-137, 339013-25/З-137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4/амлодипін 5 KРKA; Периндоприл 4/амлодипін 10 KРKA; Периндоприл 8/амлодипін 10 KРKA; Периндоприл 8/амлодипін 5 KРKA, </w:t>
            </w:r>
            <w:r>
              <w:rPr>
                <w:b/>
              </w:rPr>
              <w:t>таблетки по 4 мг/5 мг, по 4 мг/10 мг, по 8 мг/10 мг, по 8 мг/5 мг; по 10 таблеток у блістері; по 3 або по 9 блістерів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330328-25/З-137, 330329-25/З-137, 330330-25/З-137, 330331-25/З-137, 330332-25/З-137, 339013-25/З-137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4/амлодипін 5 KРKA; Периндоприл 4/амлодипін 10 KРKA; Периндоприл 8/амлодипін 10 KРKA; Периндоприл 8/амлодипін 5 KРKA, </w:t>
            </w:r>
            <w:r>
              <w:rPr>
                <w:b/>
              </w:rPr>
              <w:t>таблетки по 4 мг/5 мг, по 4 мг/10 мг, по 8 мг/10 мг, по 8 мг/5 мг; по 10 таблеток у блістері; по 3 або по 9 блістерів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330328-25/З-137,</w:t>
            </w:r>
            <w:r>
              <w:rPr>
                <w:b/>
              </w:rPr>
              <w:t xml:space="preserve"> 330329-25/З-137, 330330-25/З-137, 330331-25/З-137, 330332-25/З-137, 339013-25/З-137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4/амлодипін 5 KРKA; Периндоприл 4/амлодипін 10 KРKA; Периндоприл 8/амлодипін 10 KРKA; Периндоприл 8/амлодипін 5 KРKA, </w:t>
            </w:r>
            <w:r>
              <w:rPr>
                <w:b/>
              </w:rPr>
              <w:t>таблетки по 4 мг/5 мг, по 4 мг/10 мг, по 8 мг/10 мг, по 8 мг/5 мг; по 10 таблеток у блістері; по 3 або по 9 блістерів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330328-25/З-13</w:t>
            </w:r>
            <w:r>
              <w:rPr>
                <w:b/>
              </w:rPr>
              <w:t>7, 330329-25/З-137, 330330-25/З-137, 330331-25/З-137, 330332-25/З-137, 339013-25/З-137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4/амлодипін 5 KРKA; Периндоприл 4/амлодипін 10 KРKA; Периндоприл 8/амлодипін 10 KРKA; Периндоприл 8/амлодипін 5 KРKA, </w:t>
            </w:r>
            <w:r>
              <w:rPr>
                <w:b/>
              </w:rPr>
              <w:t>таблетки по 4 мг/5 мг, по 4 мг/10 мг, по 8 мг/10 мг, по 8 мг/5 мг; по 10 таблеток у блістері; по 3 або по 9 блістерів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330328-25/З-137,</w:t>
            </w:r>
            <w:r>
              <w:rPr>
                <w:b/>
              </w:rPr>
              <w:t xml:space="preserve"> 330329-25/З-137, 330330-25/З-137, 330331-25/З-137, 330332-25/З-137, 339013-25/З-137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4/амлодипін 5 KРKA; Периндоприл 4/амлодипін 10 KРKA; Периндоприл 8/амлодипін 10 KРKA; Периндоприл 8/амлодипін 5 KРKA, </w:t>
            </w:r>
            <w:r>
              <w:rPr>
                <w:b/>
              </w:rPr>
              <w:t>таблетки по 4 мг/5 мг, по 4 мг/10 мг, по 8 мг/10 мг, по 8 мг/5 мг; по 10 таблеток у блістері; по 3 або по 9 блістерів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330328-25/З-137,</w:t>
            </w:r>
            <w:r>
              <w:rPr>
                <w:b/>
              </w:rPr>
              <w:t xml:space="preserve"> 330329-25/З-137, 330330-25/З-137, 330331-25/З-137, 330332-25/З-137, 339013-25/З-137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4/амлодипін 5 KРKA; Периндоприл 4/амлодипін 10 KРKA; Периндоприл 8/амлодипін 10 KРKA; Периндоприл 8/амлодипін 5 KРKA, </w:t>
            </w:r>
            <w:r>
              <w:rPr>
                <w:b/>
              </w:rPr>
              <w:t>таблетки по 4 мг/5 мг, по 4 мг/10 мг, по 8 мг/10 мг, по 8 мг/5 мг; по 10 таблеток у блістері; по 3 або по 9 блістерів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330328-25/З-13</w:t>
            </w:r>
            <w:r>
              <w:rPr>
                <w:b/>
              </w:rPr>
              <w:t>7, 330329-25/З-137, 330330-25/З-137, 330331-25/З-137, 330332-25/З-137, 339013-25/З-137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>Периндоприл 4/амлодипін 5 KРKA; Периндоприл 4/амлодипін 10 KРKA; Периндоприл 8/амлодипін 10 KРKA</w:t>
            </w:r>
            <w:r>
              <w:rPr>
                <w:b/>
                <w:caps/>
              </w:rPr>
              <w:t xml:space="preserve">; Периндоприл 8/амлодипін 5 KРKA, </w:t>
            </w:r>
            <w:r>
              <w:rPr>
                <w:b/>
              </w:rPr>
              <w:t>таблетки по 4 мг/5 мг, по 4 мг/10 мг, по 8 мг/10 мг, по 8 мг/5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330328-25/З-137, 330329-25/З-137, 330330-25/З-137, 330331-25/З-137, 330332-25/З-137, 339013-25/З-137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4/амлодипін 5 KРKA; Периндоприл 4/амлодипін 10 KРKA; Периндоприл 8/амлодипін 10 KРKA; Периндоприл 8/амлодипін 5 KРKA, </w:t>
            </w:r>
            <w:r>
              <w:rPr>
                <w:b/>
              </w:rPr>
              <w:t>таблетки по 4 мг/5 мг, по 4 мг/10 мг, по 8 мг/10 мг, по 8 мг/5 мг; по 10 таблеток у блістері; по 3 або по 9 блістерів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330328-25/З-137,</w:t>
            </w:r>
            <w:r>
              <w:rPr>
                <w:b/>
              </w:rPr>
              <w:t xml:space="preserve"> 330329-25/З-137, 330330-25/З-137, 330331-25/З-137, 330332-25/З-137, 339013-25/З-137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4/амлодипін 5 KРKA; Периндоприл 4/амлодипін 10 KРKA; Периндоприл 8/амлодипін 10 KРKA; Периндоприл 8/амлодипін 5 KРKA, </w:t>
            </w:r>
            <w:r>
              <w:rPr>
                <w:b/>
              </w:rPr>
              <w:t>таблетки по 4 мг/5 мг, по 4 мг/10 мг, по 8 мг/10 мг, по 8 мг/5 мг; по 10 таблеток у блістері; по 3 або по 9 блістерів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330328-25/З-13</w:t>
            </w:r>
            <w:r>
              <w:rPr>
                <w:b/>
              </w:rPr>
              <w:t>7, 330329-25/З-137, 330330-25/З-137, 330331-25/З-137, 330332-25/З-137, 339013-25/З-137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4/амлодипін 5 KРKA; Периндоприл 4/амлодипін 10 KРKA; Периндоприл 8/амлодипін 10 KРKA; Периндоприл 8/амлодипін 5 KРKA, </w:t>
            </w:r>
            <w:r>
              <w:rPr>
                <w:b/>
              </w:rPr>
              <w:t>таблетки по 4 мг/5 мг, по 4 мг/10 мг, по 8 мг/10 мг, по 8 мг/5 мг; по 10 таблеток у блістері; по 3 або по 9 блістерів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330328-25/З-137,</w:t>
            </w:r>
            <w:r>
              <w:rPr>
                <w:b/>
              </w:rPr>
              <w:t xml:space="preserve"> 330329-25/З-137, 330330-25/З-137, 330331-25/З-137, 330332-25/З-137, 339013-25/З-137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4/амлодипін 5 KРKA; Периндоприл 4/амлодипін 10 KРKA; Периндоприл 8/амлодипін 10 KРKA; Периндоприл 8/амлодипін 5 KРKA, </w:t>
            </w:r>
            <w:r>
              <w:rPr>
                <w:b/>
              </w:rPr>
              <w:t>таблетки по 4 мг/5 мг, по 4 мг/10 мг, по 8 мг/10 мг, по 8 мг/5 мг; по 10 таблеток у блістері; по 3 або по 9 блістерів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330328-25/З-137,</w:t>
            </w:r>
            <w:r>
              <w:rPr>
                <w:b/>
              </w:rPr>
              <w:t xml:space="preserve"> 330329-25/З-137, 330330-25/З-137, 330331-25/З-137, 330332-25/З-137, 339013-25/З-137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4/амлодипін 5 KРKA; Периндоприл 4/амлодипін 10 KРKA; Периндоприл 8/амлодипін 10 KРKA; Периндоприл 8/амлодипін 5 KРKA, </w:t>
            </w:r>
            <w:r>
              <w:rPr>
                <w:b/>
              </w:rPr>
              <w:t>таблетки по 4 мг/5 мг, по 4 мг/10 мг, по 8 мг/10 мг, по 8 мг/5 мг; по 10 таблеток у блістері; по 3 або по 9 блістерів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329918-25/В-12</w:t>
            </w:r>
            <w:r>
              <w:rPr>
                <w:b/>
              </w:rPr>
              <w:t>3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мг;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329918-25/В-123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мг;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329918-25/В-123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мг;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329918-25/В-12</w:t>
            </w:r>
            <w:r>
              <w:rPr>
                <w:b/>
              </w:rPr>
              <w:t>3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мг;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329918-25/В-123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мг;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329918-25/В-123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мг;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325828-24/В-118,</w:t>
            </w:r>
            <w:r>
              <w:rPr>
                <w:b/>
              </w:rPr>
              <w:t xml:space="preserve"> 325829-24/В-118, 338621-25/В-118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по 1,0 мг;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</w:t>
            </w:r>
            <w:r>
              <w:rPr>
                <w:b/>
              </w:rPr>
              <w:t>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325828-24/В-118, 325829-24/В-118, 338621-25/В-118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по 1,0 мг;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</w:t>
            </w:r>
            <w:r>
              <w:rPr>
                <w:b/>
              </w:rPr>
              <w:t>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325828-24/В-118, 325829-24/В-118, 338621-25/В-118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по 1,0 мг;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</w:t>
            </w:r>
            <w:r>
              <w:rPr>
                <w:b/>
              </w:rPr>
              <w:t>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325828-24/В-118, 325829-24/В-118, 338621-25/В-118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по 1,0 мг;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</w:t>
            </w:r>
            <w:r>
              <w:rPr>
                <w:b/>
              </w:rPr>
              <w:t>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325828-24/В-118, 325829-24/В-118, 338621-25/В-118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по 1,0 мг;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</w:t>
            </w:r>
            <w:r>
              <w:rPr>
                <w:b/>
              </w:rPr>
              <w:t>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325828-24/В-118, 325829-24/В-118, 338621-25/В-118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по 1,0 мг;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</w:t>
            </w:r>
            <w:r>
              <w:rPr>
                <w:b/>
              </w:rPr>
              <w:t>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325828-24/В-118, 325829-24/В-118, 338621-25/В-118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по 1,0 мг;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</w:t>
            </w:r>
            <w:r>
              <w:rPr>
                <w:b/>
              </w:rPr>
              <w:t>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325828-24/В-118, 325829-24/В-118, 338621-25/В-118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по 1,0 мг;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</w:t>
            </w:r>
            <w:r>
              <w:rPr>
                <w:b/>
              </w:rPr>
              <w:t>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325828-24/В-118, 325829-24/В-118, 338621-25/В-118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по 1,0 мг;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</w:t>
            </w:r>
            <w:r>
              <w:rPr>
                <w:b/>
              </w:rPr>
              <w:t>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325828-24/В-118, 325829-24/В-118, 338621-25/В-118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по 1,0 мг;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</w:t>
            </w:r>
            <w:r>
              <w:rPr>
                <w:b/>
              </w:rPr>
              <w:t>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325828-24/В-118, 325829-24/В-118, 338621-25/В-118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по 1,0 мг;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</w:t>
            </w:r>
            <w:r>
              <w:rPr>
                <w:b/>
              </w:rPr>
              <w:t>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325828-24/В-118, 325829-24/В-118, 338621-25/В-118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по 1,0 мг;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</w:t>
            </w:r>
            <w:r>
              <w:rPr>
                <w:b/>
              </w:rPr>
              <w:t>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336956-25/З-139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 - Віста, </w:t>
            </w:r>
            <w:r>
              <w:rPr>
                <w:b/>
              </w:rPr>
              <w:t>суспензія оральна, 40 мг/мл; по 105 мл у пляшці ємністю 125 мл; по 1 пляшці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336956-25/З-139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 - Віста, </w:t>
            </w:r>
            <w:r>
              <w:rPr>
                <w:b/>
              </w:rPr>
              <w:t>суспензія оральна, 40 мг/мл; по 105 мл у пляшці ємністю 125 мл; по 1 пляшці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336956-25/З-139 </w:t>
            </w:r>
            <w:r>
              <w:rPr>
                <w:b/>
              </w:rPr>
              <w:t>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 - Віста, </w:t>
            </w:r>
            <w:r>
              <w:rPr>
                <w:b/>
              </w:rPr>
              <w:t>суспензія оральна, 40 мг/мл; по 105 мл у пляшці ємністю 125 мл; по 1 пляшці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329939-25/В-96, 329940-25/В-96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>капсули тверді по 75 мг або по 150 мг;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329939-25/В-96, 329940-25/В-96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>капсули тверді по 75 мг або по 150 мг;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329939-25/В-96, 329940-25/В-96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>капсули тверді по 75 мг або по 150 мг;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329939-25/В-96, 329940-25/В-96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>капсули тверді по 75 мг або по 150 мг;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329939-25/В-96, 329940-25/В-96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>капсули тверді по 75 мг або по 150 мг;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329939-25/В-96, </w:t>
            </w:r>
            <w:r>
              <w:rPr>
                <w:b/>
              </w:rPr>
              <w:t>329940-25/В-96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>капсули тверді по 75 мг або по 150 мг;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314195-24/В-96, 314196-24/В-96, 314197-24/В-96, 314198-24/В-</w:t>
            </w:r>
            <w:r>
              <w:rPr>
                <w:b/>
              </w:rPr>
              <w:t>96, 338996-25/В-96 від 22.04.2024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Преднізолон-Дарниця, </w:t>
            </w:r>
            <w:r>
              <w:rPr>
                <w:b/>
              </w:rPr>
              <w:t>таблетки по 5 мг, по 10 таблеток у контурній чарунковій упаковці, по 4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314195-24/В-96, </w:t>
            </w:r>
            <w:r>
              <w:rPr>
                <w:b/>
              </w:rPr>
              <w:t>314196-24/В-96, 314197-24/В-96, 314198-24/В-96, 338996-25/В-96 від 22.04.2024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Преднізолон-Дарниця, </w:t>
            </w:r>
            <w:r>
              <w:rPr>
                <w:b/>
              </w:rPr>
              <w:t>таблетки по 5 мг, по 10 таблеток у контурній чарунковій упаковці, по 4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314195-24/В-96, </w:t>
            </w:r>
            <w:r>
              <w:rPr>
                <w:b/>
              </w:rPr>
              <w:t>314196-24/В-96, 314197-24/В-96, 314198-24/В-96, 338996-25/В-96 від 22.04.2024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Преднізолон-Дарниця, </w:t>
            </w:r>
            <w:r>
              <w:rPr>
                <w:b/>
              </w:rPr>
              <w:t>таблетки по 5 мг, по 10 таблеток у контурній чарунковій упаковці, по 4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336718-25/В-14</w:t>
            </w:r>
            <w:r>
              <w:rPr>
                <w:b/>
              </w:rPr>
              <w:t>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Присипка дитяча, </w:t>
            </w:r>
            <w:r>
              <w:rPr>
                <w:b/>
              </w:rPr>
              <w:t xml:space="preserve">порошок по 50 г у банці пластмасовій; по 1 банці в пачці з картону; по 50 г у контейнерах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336718-25/В-146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Присипка дитяча, </w:t>
            </w:r>
            <w:r>
              <w:rPr>
                <w:b/>
              </w:rPr>
              <w:t xml:space="preserve">порошок по 50 г у банці пластмасовій; по 1 банці в пачці з картону; по 50 г у контейнерах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336718-25/В-146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Присипка дитяча, </w:t>
            </w:r>
            <w:r>
              <w:rPr>
                <w:b/>
              </w:rPr>
              <w:t xml:space="preserve">порошок по 50 г у банці пластмасовій; по 1 банці в пачці з картону; по 50 г у контейнерах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338212-25/З-82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Продеп, </w:t>
            </w:r>
            <w:r>
              <w:rPr>
                <w:b/>
              </w:rPr>
              <w:t>капсули по 20 мг, по 10 капсул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338212-25/З-82 в</w:t>
            </w:r>
            <w:r>
              <w:rPr>
                <w:b/>
              </w:rPr>
              <w:t>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Продеп, </w:t>
            </w:r>
            <w:r>
              <w:rPr>
                <w:b/>
              </w:rPr>
              <w:t>капсули по 20 мг, по 10 капсул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338212-25/З-82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Продеп, </w:t>
            </w:r>
            <w:r>
              <w:rPr>
                <w:b/>
              </w:rPr>
              <w:t>капсули по 20 мг, по 10 капсул у стрипі; по 6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333278-25/З-10</w:t>
            </w:r>
            <w:r>
              <w:rPr>
                <w:b/>
              </w:rPr>
              <w:t>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Прожестожель®, </w:t>
            </w:r>
            <w:r>
              <w:rPr>
                <w:b/>
              </w:rPr>
              <w:t>гель, 10 мг/г; по 80 г у тубі; по 1 тубі у комплекті зі шпателем-дозатором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333278-25/З-100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Прожестожель®, </w:t>
            </w:r>
            <w:r>
              <w:rPr>
                <w:b/>
              </w:rPr>
              <w:t>гель, 10 мг/г; по 80 г у тубі; по 1 тубі у комплекті зі шпателем-дозатором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333278-25/З-100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Прожестожель®, </w:t>
            </w:r>
            <w:r>
              <w:rPr>
                <w:b/>
              </w:rPr>
              <w:t>гель, 10 мг/г; по 80 г у тубі; по 1 тубі у комплекті зі шпателем-дозатором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336719-25/В-146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Прополісу настойка, </w:t>
            </w:r>
            <w:r>
              <w:rPr>
                <w:b/>
              </w:rPr>
              <w:t xml:space="preserve">настойка по 25 мл у флаконі; по 1 флакону у пачці з картону; по 25 мл у флаконі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336719-25/В-146 </w:t>
            </w:r>
            <w:r>
              <w:rPr>
                <w:b/>
              </w:rPr>
              <w:t>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Прополісу настойка, </w:t>
            </w:r>
            <w:r>
              <w:rPr>
                <w:b/>
              </w:rPr>
              <w:t xml:space="preserve">настойка по 25 мл у флаконі; по 1 флакону у пачці з картону; по 25 мл у флаконі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336719-25/В-146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Прополісу настойка, </w:t>
            </w:r>
            <w:r>
              <w:rPr>
                <w:b/>
              </w:rPr>
              <w:t xml:space="preserve">настойка по 25 мл у флаконі; по 1 флакону у пачці з картону; по 25 мл у флаконі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332042-25/З-116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Пропофол-Ліпуро 1%, </w:t>
            </w:r>
            <w:r>
              <w:rPr>
                <w:b/>
              </w:rPr>
              <w:t>емульсія для інфузій, 10 мг/мл; по 20 мл в ампулі; по 5 ампул у картонній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332042-25/З-116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Пропофол-Ліпуро 1%, </w:t>
            </w:r>
            <w:r>
              <w:rPr>
                <w:b/>
              </w:rPr>
              <w:t>емульсія для інфузій, 10 мг/мл; по 20 мл в ампулі; по 5 ампул у картонній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332042-25/З-116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Пропофол-Ліпуро 1%, </w:t>
            </w:r>
            <w:r>
              <w:rPr>
                <w:b/>
              </w:rPr>
              <w:t>емульсія для інфузій, 10 мг/мл; по 20 мл в ампулі; по 5 ампул у картонній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336908-25/З-148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Протаргол, </w:t>
            </w:r>
            <w:r>
              <w:rPr>
                <w:b/>
              </w:rPr>
              <w:t>краплі назальні/вушні, розчин 2 % або 0,5% , або 1 %;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336908-25/З-148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Протаргол, </w:t>
            </w:r>
            <w:r>
              <w:rPr>
                <w:b/>
              </w:rPr>
              <w:t>краплі назальні/вушні, розчин 2 % або 0,5% , або 1 %;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336908-25/З-148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Протаргол, </w:t>
            </w:r>
            <w:r>
              <w:rPr>
                <w:b/>
              </w:rPr>
              <w:t>краплі назальні/вушні, розчин 2 % або 0,5% , або 1 %;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336908-25/З-148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Протаргол, </w:t>
            </w:r>
            <w:r>
              <w:rPr>
                <w:b/>
              </w:rPr>
              <w:t>краплі назальні/вушні, розчин 2 % або 0,5% , або 1 %;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336908-25/З-148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Протаргол, </w:t>
            </w:r>
            <w:r>
              <w:rPr>
                <w:b/>
              </w:rPr>
              <w:t>краплі назальні/вушні, розчин 2 % або 0,5% , або 1 %;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336908-25/З-148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Протаргол, </w:t>
            </w:r>
            <w:r>
              <w:rPr>
                <w:b/>
              </w:rPr>
              <w:t>краплі назальні/вушні, розчин 2 % або 0,5% , або 1 %;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336908-25/З-148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Протаргол, </w:t>
            </w:r>
            <w:r>
              <w:rPr>
                <w:b/>
              </w:rPr>
              <w:t>краплі назаль</w:t>
            </w:r>
            <w:r>
              <w:rPr>
                <w:b/>
              </w:rPr>
              <w:t>ні/вушні, розчин 2 % або 0,5% , або 1 %;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336908-25/З-148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Протаргол, </w:t>
            </w:r>
            <w:r>
              <w:rPr>
                <w:b/>
              </w:rPr>
              <w:t>краплі назальні/вушні, розчин 2 % або 0,5% , або 1 %;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336908-25/З-148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Протаргол, </w:t>
            </w:r>
            <w:r>
              <w:rPr>
                <w:b/>
              </w:rPr>
              <w:t>краплі назальні/вушні, розчин 2 % або 0,5% , або 1 %;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333826-25/В-121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 xml:space="preserve">Краплі по 10 мл, 30 мл, 50 мл у скляному флаконі, закупореному кришками для флаконів з горизонтальними пробками-крапельницями з контролем першого відкриття або кришками для флаконів з горизонтальними пробками-крапельницями з контролем першого відкриття та </w:t>
            </w:r>
            <w:r>
              <w:rPr>
                <w:b/>
              </w:rPr>
              <w:t>захистом від дітей,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333826-25/В-121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 xml:space="preserve">Краплі по 10 мл, 30 мл, 50 мл у скляному флаконі, закупореному кришками для флаконів з горизонтальними пробками-крапельницями з контролем першого відкриття або кришками для флаконів з горизонтальними пробками-крапельницями з контролем першого відкриття та </w:t>
            </w:r>
            <w:r>
              <w:rPr>
                <w:b/>
              </w:rPr>
              <w:t>захистом від дітей,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333826-25/В-121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 xml:space="preserve">Краплі по 10 мл, 30 мл, 50 мл у скляному флаконі, закупореному кришками для флаконів з горизонтальними пробками-крапельницями з контролем першого відкриття або кришками для флаконів з горизонтальними пробками-крапельницями з контролем першого відкриття та </w:t>
            </w:r>
            <w:r>
              <w:rPr>
                <w:b/>
              </w:rPr>
              <w:t>захистом від дітей,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322402-24/В-96 від 19.09.2024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 xml:space="preserve">Краплі по 10 мл, 30 мл, 50 мл у скляному флаконі, закупореному кришками для флаконів з горизонтальними пробками-крапельницями з контролем першого відкриття або кришками для флаконів з горизонтальними пробками-крапельницями з контролем першого відкриття та </w:t>
            </w:r>
            <w:r>
              <w:rPr>
                <w:b/>
              </w:rPr>
              <w:t>захистом від дітей,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322402-24/В-96 від 19.09.2024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 xml:space="preserve">Краплі по 10 мл, 30 мл, 50 мл у скляному флаконі, закупореному кришками для флаконів з горизонтальними пробками-крапельницями з контролем першого відкриття або кришками для флаконів з горизонтальними пробками-крапельницями з контролем першого відкриття та </w:t>
            </w:r>
            <w:r>
              <w:rPr>
                <w:b/>
              </w:rPr>
              <w:t>захистом від дітей,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322402-24/В-96 від 19.09.2024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 xml:space="preserve">Краплі по 10 мл, 30 мл, 50 мл у скляному флаконі, закупореному кришками для флаконів з горизонтальними пробками-крапельницями з контролем першого відкриття або кришками для флаконів з горизонтальними пробками-крапельницями з контролем першого відкриття та </w:t>
            </w:r>
            <w:r>
              <w:rPr>
                <w:b/>
              </w:rPr>
              <w:t>захистом від дітей,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336489-25/З-149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</w:t>
            </w:r>
            <w:r>
              <w:rPr>
                <w:b/>
              </w:rPr>
              <w:t>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336489-25/З-149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ін'єкцій, 833 МО/мл; по 0,420 мл (300 МО/0,36 мл) або 0,780 мл (600 МО/0,72 мл) у картриджі; по 1 картриджу </w:t>
            </w:r>
            <w:r>
              <w:rPr>
                <w:b/>
              </w:rPr>
              <w:t>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336489-25/З-149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ін'єкцій, 833 МО/мл; по 0,420 мл (300 МО/0,36 мл) або 0,780 мл (600 МО/0,72 мл) у картриджі; по 1 картриджу у відкритому пластиковому лотку в комплекті з голками, </w:t>
            </w:r>
            <w:r>
              <w:rPr>
                <w:b/>
              </w:rPr>
              <w:t>по 2 комплекти голок – 2 картонні коробки (кожен комплект по 3 голки, кожна голка 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321707-24/З-116, 321710-24/З-116 від 03.09.2024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Рабімак, </w:t>
            </w:r>
            <w:r>
              <w:rPr>
                <w:b/>
              </w:rPr>
              <w:t>таблетки, вкриті оболонкою, кишковорозчинні по 10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Макл</w:t>
            </w:r>
            <w:r>
              <w:rPr>
                <w:b/>
              </w:rPr>
              <w:t>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321707-24/З-116,</w:t>
            </w:r>
            <w:r>
              <w:rPr>
                <w:b/>
              </w:rPr>
              <w:t xml:space="preserve"> 321710-24/З-116 від 03.09.2024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Рабімак, </w:t>
            </w:r>
            <w:r>
              <w:rPr>
                <w:b/>
              </w:rPr>
              <w:t>таблетки, вкриті оболонкою, кишковорозчинні по 10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Макл</w:t>
            </w:r>
            <w:r>
              <w:rPr>
                <w:b/>
              </w:rPr>
              <w:t>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321707-24/З-116,</w:t>
            </w:r>
            <w:r>
              <w:rPr>
                <w:b/>
              </w:rPr>
              <w:t xml:space="preserve"> 321710-24/З-116 від 03.09.2024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Рабімак, </w:t>
            </w:r>
            <w:r>
              <w:rPr>
                <w:b/>
              </w:rPr>
              <w:t>таблетки, вкриті оболонкою, кишковорозчинні по 10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Макл</w:t>
            </w:r>
            <w:r>
              <w:rPr>
                <w:b/>
              </w:rPr>
              <w:t>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331596-25/В-14</w:t>
            </w:r>
            <w:r>
              <w:rPr>
                <w:b/>
              </w:rPr>
              <w:t>4, 331597-25/В-144, 331598-25/В-144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Рамізес®, </w:t>
            </w:r>
            <w:r>
              <w:rPr>
                <w:b/>
              </w:rPr>
              <w:t>таблетки по 2,5 мг, 5 мг, 10 мг, по 10 таблеток у блістері; по 1 або 3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331596-25/В-144, 331597-25/В-144, 331598-25/В-144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Рамізес®, </w:t>
            </w:r>
            <w:r>
              <w:rPr>
                <w:b/>
              </w:rPr>
              <w:t>таблетки по 2,5 мг, 5 мг, 10 мг, по 10 таблеток у блістері; по 1 або 3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331596-25/В-144, 331597-25/В-144, 331598-25/В-144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Рамізес®, </w:t>
            </w:r>
            <w:r>
              <w:rPr>
                <w:b/>
              </w:rPr>
              <w:t>таблетки по 2,5 мг, 5 мг, 10 мг, по 10 таблеток у блістері; по 1 або 3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331596-25/В-144, 331597-25/В-144, 331598-25/В-144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Рамізес®, </w:t>
            </w:r>
            <w:r>
              <w:rPr>
                <w:b/>
              </w:rPr>
              <w:t>таблетки по 2,5 мг, 5 мг, 10 мг, по 10 таблеток у блістері; по 1 або 3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331596-25/В-144, 331597-25/В-144, 331598-25/В-144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Рамізес®, </w:t>
            </w:r>
            <w:r>
              <w:rPr>
                <w:b/>
              </w:rPr>
              <w:t>таблетки по 2,5 мг, 5 мг, 10 мг, по 10 таблеток у блістері; по 1 або 3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331596-25/В-144, 331597-25/В-144, 331598-25/В-144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Рамізес®, </w:t>
            </w:r>
            <w:r>
              <w:rPr>
                <w:b/>
              </w:rPr>
              <w:t>таблетки по 2,5 мг, 5 мг, 10 мг, по 10 таблеток у блістері; по 1 або 3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331596-25/В-144, 331597-25/В-144, 331598-25/В-144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Рамізес®, </w:t>
            </w:r>
            <w:r>
              <w:rPr>
                <w:b/>
              </w:rPr>
              <w:t>таблетки по 2,5 мг, 5 мг, 10 мг, по 10 таблеток у блістері; по 1 або 3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331596-25/В-144, 331597-25/В-144, 331598-25/В-144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Рамізес®, </w:t>
            </w:r>
            <w:r>
              <w:rPr>
                <w:b/>
              </w:rPr>
              <w:t>таблетки по 2,5 мг, 5 мг, 10 мг, по 10 таблеток у блістері; по 1 або 3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331596-25/В-144, 331597-25/В-144, 331598-25/В-144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Рамізес®, </w:t>
            </w:r>
            <w:r>
              <w:rPr>
                <w:b/>
              </w:rPr>
              <w:t>таблетки по 2,5 мг, 5 мг, 10 мг, по 10 таблеток у блістері; по 1 або 3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338204-25/З-82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Ранклір, </w:t>
            </w:r>
            <w:r>
              <w:rPr>
                <w:b/>
              </w:rPr>
              <w:t>таблетки, вкриті плівковою оболонкою, по 62,5 мг; по 125 мг; по 15 таблеток у блістері, по 1 або по 2 блістери в картонній коробці; по 100 таблеток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</w:t>
            </w:r>
            <w:r>
              <w:rPr>
                <w:b/>
              </w:rPr>
              <w:t>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338204-25/З-82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Ранклір, </w:t>
            </w:r>
            <w:r>
              <w:rPr>
                <w:b/>
              </w:rPr>
              <w:t>таблетки, вкриті плівковою оболонкою, по 62,5 мг; по 125 мг; по 15 таблеток у блістері, по 1 або по 2 блістери в картонній коробці; по 100 таблеток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</w:t>
            </w:r>
            <w:r>
              <w:rPr>
                <w:b/>
              </w:rPr>
              <w:t>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338204-25/З-82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Ранклір, </w:t>
            </w:r>
            <w:r>
              <w:rPr>
                <w:b/>
              </w:rPr>
              <w:t>таблетки, вкриті плівковою оболонкою, по 62,5 мг; по 125 мг; по 15 таблеток у блістері, по 1 або по 2 блістери в картонній коробці; по 100 таблеток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338204-25/З-82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Ранклір, </w:t>
            </w:r>
            <w:r>
              <w:rPr>
                <w:b/>
              </w:rPr>
              <w:t>таблетки, вкриті плівковою оболонкою, по 62,5 мг; по 125 мг; по 15 таблеток у блістері, по 1 або по 2 блістери в картонній коробці; по 100 таблеток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338204-25/З-82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Ранклір, </w:t>
            </w:r>
            <w:r>
              <w:rPr>
                <w:b/>
              </w:rPr>
              <w:t>таблетки, вкриті плівковою оболонкою, по 62,5 мг; по 125 мг; по 15 таблеток у блістері, по 1 або по 2 блістери в картонній коробці; по 100 таблеток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</w:t>
            </w:r>
            <w:r>
              <w:rPr>
                <w:b/>
              </w:rPr>
              <w:t>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338204-25/З-82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Ранклір, </w:t>
            </w:r>
            <w:r>
              <w:rPr>
                <w:b/>
              </w:rPr>
              <w:t>таблетки, вкриті плівковою оболонкою, по 62,5 мг; по 125 мг; по 15 таблеток у блістері, по 1 або по 2 блістери в картонній коробці; по 100 таблеток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327617-24/З-61, 327618-24/З-61 від 09.12.2024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Раптен ретард, </w:t>
            </w:r>
            <w:r>
              <w:rPr>
                <w:b/>
              </w:rPr>
              <w:t>таблетки, вкриті плівковою оболонкою, пролонгованої дії по 100 мг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"Хемофарм" АД, Республіка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327617-24/З-61, 327618-24/З-61 від 09.12.2024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Раптен ретард, </w:t>
            </w:r>
            <w:r>
              <w:rPr>
                <w:b/>
              </w:rPr>
              <w:t>таблетки, вкриті плівковою оболонкою, пролонгованої дії по 100 мг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"Хемофарм" АД, Республіка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327617-24/З-61, 327618-24/З-61 від 09.12.2024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Раптен ретард, </w:t>
            </w:r>
            <w:r>
              <w:rPr>
                <w:b/>
              </w:rPr>
              <w:t>таблетки, вкриті плівковою оболонкою, пролонгованої дії по 100 мг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"Хемофарм" АД, Республіка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328793-24/З-132, 328794-24/З-132 від 25.12.2024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Реверанца, </w:t>
            </w:r>
            <w:r>
              <w:rPr>
                <w:b/>
              </w:rPr>
              <w:t xml:space="preserve">таблетки, вкриті плівковою оболонкою, 20 мг/5 мг або 40 мг/5 мг; по 14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"Чайкафарма Високоякісні Лікарські Засоби",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328793-24/З-132, 328794-24/З-132 від 25.12.2024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Реверанца, </w:t>
            </w:r>
            <w:r>
              <w:rPr>
                <w:b/>
              </w:rPr>
              <w:t xml:space="preserve">таблетки, вкриті плівковою оболонкою, 20 мг/5 мг або 40 мг/5 мг; по 14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"Чайкафарма Високоякісні Лікарські Засоби",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328793-24/З-132, 328794-24/З-132 від 25.12.2024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Реверанца, </w:t>
            </w:r>
            <w:r>
              <w:rPr>
                <w:b/>
              </w:rPr>
              <w:t xml:space="preserve">таблетки, вкриті плівковою оболонкою, 20 мг/5 мг або 40 мг/5 мг; по 14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"Чайкафарма Високоякісні Лікарські Засоби",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328793-24/З-132, 328794-24/З-132 від 25.12.2024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Реверанца, </w:t>
            </w:r>
            <w:r>
              <w:rPr>
                <w:b/>
              </w:rPr>
              <w:t xml:space="preserve">таблетки, вкриті плівковою оболонкою, 20 мг/5 мг або 40 мг/5 мг; по 14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"Чайкафарма Високоякісні Лікарські Засоби",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328793-24/З-132, 328794-24/З-132 від 25.12.2024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Реверанца, </w:t>
            </w:r>
            <w:r>
              <w:rPr>
                <w:b/>
              </w:rPr>
              <w:t xml:space="preserve">таблетки, вкриті плівковою оболонкою, 20 мг/5 мг або 40 мг/5 мг; по 14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"Чайкафарма Високоякісні Лікарські Засоби",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328793-24/З-132, 328794-24/З-132 від 25.12.2024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Реверанца, </w:t>
            </w:r>
            <w:r>
              <w:rPr>
                <w:b/>
              </w:rPr>
              <w:t xml:space="preserve">таблетки, вкриті плівковою оболонкою, 20 мг/5 мг або 40 мг/5 мг; по 14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"Чайкафарма Високоякісні Лікарські Засоби",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336720-25/В-146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Ревіт, </w:t>
            </w:r>
            <w:r>
              <w:rPr>
                <w:b/>
              </w:rPr>
              <w:t>драже по 80 або по 100 драже у контейнерах; по 80 або по 100 драже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336720-25/В-146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Ревіт, </w:t>
            </w:r>
            <w:r>
              <w:rPr>
                <w:b/>
              </w:rPr>
              <w:t>драже по 80 або по 100 драже у контейнерах; по 80 або по 100 драже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336720-25/В-146 </w:t>
            </w:r>
            <w:r>
              <w:rPr>
                <w:b/>
              </w:rPr>
              <w:t>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Ревіт, </w:t>
            </w:r>
            <w:r>
              <w:rPr>
                <w:b/>
              </w:rPr>
              <w:t>драже по 80 або по 100 драже у контейнерах; по 80 або по 100 драже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330508-25/В-97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таблетки по 7,5 мг або по 15 мг,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330508-25/В-97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таблетки по 7,5 мг або по 15 мг,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330508-25/В-97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таблетки по 7,5 мг або по 15 мг,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330508-25/В-97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таблетки по 7,5 мг або по 15 мг,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330508-25/В-97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таблетки по 7,5 мг або по 15 мг,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330508-25/В-97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таблетки по 7,5 мг або по 15 мг,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329431-24/В-145, 329864-25/В-145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Регісол® ІС, </w:t>
            </w:r>
            <w:r>
              <w:rPr>
                <w:b/>
              </w:rPr>
              <w:t>порошок для орального розчину по 18,9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329431-24/В-145, 329864-25/В-145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Регісол® ІС, </w:t>
            </w:r>
            <w:r>
              <w:rPr>
                <w:b/>
              </w:rPr>
              <w:t>порошок для орального розчину по 18,9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329431-24/В-145, 329864-25/В-145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Регісол® ІС, </w:t>
            </w:r>
            <w:r>
              <w:rPr>
                <w:b/>
              </w:rPr>
              <w:t>порошок для орального розчину по 18,9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334266-25/В-97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Ремесулід®, </w:t>
            </w:r>
            <w:r>
              <w:rPr>
                <w:b/>
              </w:rPr>
              <w:t>таблетки по 100 мг,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334266-25/В-97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Ремесулід®, </w:t>
            </w:r>
            <w:r>
              <w:rPr>
                <w:b/>
              </w:rPr>
              <w:t>таблетки по 100 мг,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334266-25/В-97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Ремесулід®, </w:t>
            </w:r>
            <w:r>
              <w:rPr>
                <w:b/>
              </w:rPr>
              <w:t>таблетки по 100 мг,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333190-25/В-139 від 03.03.2025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Ремісар, </w:t>
            </w:r>
            <w:r>
              <w:rPr>
                <w:b/>
              </w:rPr>
              <w:t>гранули для оральної суспензії, 100 мг/2 г</w:t>
            </w:r>
            <w:r>
              <w:rPr>
                <w:b/>
              </w:rPr>
              <w:br/>
              <w:t>по 2 г гранул в саше, по 30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"СТІФ-СЕРВІС",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333190-25/В-139 </w:t>
            </w:r>
            <w:r>
              <w:rPr>
                <w:b/>
              </w:rPr>
              <w:t>від 03.03.2025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Ремісар, </w:t>
            </w:r>
            <w:r>
              <w:rPr>
                <w:b/>
              </w:rPr>
              <w:t>гранули для оральної суспензії, 100 мг/2 г</w:t>
            </w:r>
            <w:r>
              <w:rPr>
                <w:b/>
              </w:rPr>
              <w:br/>
              <w:t>по 2 г гранул в саше, по 30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"СТІФ-СЕРВІС",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333190-25/В-139 від 03.03.2025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Ремісар, </w:t>
            </w:r>
            <w:r>
              <w:rPr>
                <w:b/>
              </w:rPr>
              <w:t>гранули для оральної суспензії, 100 мг/2 г</w:t>
            </w:r>
            <w:r>
              <w:rPr>
                <w:b/>
              </w:rPr>
              <w:br/>
              <w:t>по 2 г гранул в саше, по 30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"СТІФ-СЕРВІС",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332644-25/З-124 від 24.02.2025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Ринобакт®, </w:t>
            </w:r>
            <w:r>
              <w:rPr>
                <w:b/>
              </w:rPr>
              <w:t>спрей назальний, розчин;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із темного скла з насосом розпилювачем, аплікатором та захисним ковпачком,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332644-25/З-124 від 24.02.2025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Ринобакт®, </w:t>
            </w:r>
            <w:r>
              <w:rPr>
                <w:b/>
              </w:rPr>
              <w:t>спрей назальний, розчин;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із темного скла з насосом розпилювачем, аплікатором та захисним ковпачком,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332644-25/З-124 від 24.02.2025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Ринобакт®, </w:t>
            </w:r>
            <w:r>
              <w:rPr>
                <w:b/>
              </w:rPr>
              <w:t>спрей назальний, розчин;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із темного скла з насосом розпилювачем, аплікатором та захисним ковпачком,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333982-25/З-147 від 14.03.2025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Риспаксол®, </w:t>
            </w:r>
            <w:r>
              <w:rPr>
                <w:b/>
              </w:rPr>
              <w:t>таблетки, вкриті плівковою оболонкою по 2 мг або по 4 мг; по 10 таблеток у блістері; по 2 або по 6 блістерів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333982-25/З-147 від 14.03.2025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Риспаксол®, </w:t>
            </w:r>
            <w:r>
              <w:rPr>
                <w:b/>
              </w:rPr>
              <w:t>таблетки, вкриті плівковою оболонкою по 2 мг або по 4 мг; по 10 таблеток у блістері; по 2 або по 6 блістерів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333982-25/З-147 від 14.03.2025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Риспаксол®, </w:t>
            </w:r>
            <w:r>
              <w:rPr>
                <w:b/>
              </w:rPr>
              <w:t>таблетки, вкриті плівковою оболонкою по 2 мг або по 4 мг; по 10 таблеток у блістері; по 2 або по 6 блістерів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333982-25/З-147 від 14.03.2025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Риспаксол®, </w:t>
            </w:r>
            <w:r>
              <w:rPr>
                <w:b/>
              </w:rPr>
              <w:t>таблетки, вкриті плівковою оболонкою по 2 мг або по 4 мг; по 10 таблеток у блістері; по 2 або по 6 блістерів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333982-25/З-147 від 14.03.2025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Риспаксол®, </w:t>
            </w:r>
            <w:r>
              <w:rPr>
                <w:b/>
              </w:rPr>
              <w:t>таблетки, вкриті плівковою оболонкою по 2 мг або по 4 мг; по 10 таблеток у блістері; по 2 або по 6 блістерів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333982-25/З-147 від 14.03.2025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Риспаксол®, </w:t>
            </w:r>
            <w:r>
              <w:rPr>
                <w:b/>
              </w:rPr>
              <w:t>таблетки, вкриті плівковою оболонкою по 2 мг або по 4 мг; по 10 таблеток у блістері; по 2 або по 6 блістерів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334298-25/В-146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Рисперидон-Тева, </w:t>
            </w:r>
            <w:r>
              <w:rPr>
                <w:b/>
              </w:rPr>
              <w:t>таблетки, вкриті плівковою оболонкою, по 2 мг або 4 мг; по 10 таблеток у блістері; по 2 або 3,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334298-25/В-146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Рисперидон-Тева, </w:t>
            </w:r>
            <w:r>
              <w:rPr>
                <w:b/>
              </w:rPr>
              <w:t>таблетки, вкриті плівковою оболонкою, по 2 мг або 4 мг; по 10 таблеток у блістері; по 2 або 3,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334298-25/В-146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Рисперидон-Тева, </w:t>
            </w:r>
            <w:r>
              <w:rPr>
                <w:b/>
              </w:rPr>
              <w:t>таблетки, вкриті плівковою оболонкою, по 2 мг або 4 мг; по 10 таблеток у блістері; по 2 або 3,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334298-25/В-146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Рисперидон-Тева, </w:t>
            </w:r>
            <w:r>
              <w:rPr>
                <w:b/>
              </w:rPr>
              <w:t>таблетки, вкриті плівковою оболонкою, по 2 мг або 4 мг; по 10 таблеток у блістері; по 2 або 3,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334298-25/В-146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Рисперидон-Тева, </w:t>
            </w:r>
            <w:r>
              <w:rPr>
                <w:b/>
              </w:rPr>
              <w:t>таблетки, вкриті плівковою оболонкою, по 2 мг або 4 мг; по 10 таблеток у блістері; по 2 або 3,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334298-25/В-146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Рисперидон-Тева, </w:t>
            </w:r>
            <w:r>
              <w:rPr>
                <w:b/>
              </w:rPr>
              <w:t>таблетки, вкриті плівковою оболонкою, по 2 мг або 4 мг; по 10 таблеток у блістері; по 2 або 3,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331102-25/З-28, 331103-25/З-28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Рисперидон-Тева, </w:t>
            </w:r>
            <w:r>
              <w:rPr>
                <w:b/>
              </w:rPr>
              <w:t xml:space="preserve">розчин оральний, 1 мг/мл по 30 мл у флаконі; по 1 флакону разом </w:t>
            </w:r>
            <w:r>
              <w:rPr>
                <w:b/>
              </w:rPr>
              <w:t>із адаптером і дозуючим пристроєм у коробці; по 100 мл у флаконі; по 1 флакону разом із адаптером і дозуючим пристроєм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331102-25/З-28, 331103-25/З-28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Рисперидон-Тева, </w:t>
            </w:r>
            <w:r>
              <w:rPr>
                <w:b/>
              </w:rPr>
              <w:t xml:space="preserve">розчин оральний, 1 мг/мл по 30 мл у флаконі; по 1 флакону разом із адаптером і дозуючим пристроєм у коробці; по 100 мл </w:t>
            </w:r>
            <w:r>
              <w:rPr>
                <w:b/>
              </w:rPr>
              <w:t>у флаконі; по 1 флакону разом із адаптером і дозуючим пристроєм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331102-25/З-28, 331103-25/З-28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Рисперидон-Тева, </w:t>
            </w:r>
            <w:r>
              <w:rPr>
                <w:b/>
              </w:rPr>
              <w:t xml:space="preserve">розчин оральний, 1 мг/мл по 30 мл у флаконі; по 1 флакону разом </w:t>
            </w:r>
            <w:r>
              <w:rPr>
                <w:b/>
              </w:rPr>
              <w:t>із адаптером і дозуючим пристроєм у коробці; по 100 мл у флаконі; по 1 флакону разом із адаптером і дозуючим пристроєм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334534-25/З-45 від 24.03.2025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мг/Ізоніазид 50 мг/Піразинамід 150 мг, </w:t>
            </w:r>
            <w:r>
              <w:rPr>
                <w:b/>
              </w:rPr>
              <w:t>таблетки дисперговані, по 75 мг/50 мг/150 мг; № 84 (28х3): по 28 таблеток у стрипі; по 3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334534-25/З-45 від 24.03.2025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мг/Ізоніазид 50 мг/Піразинамід 150 мг, </w:t>
            </w:r>
            <w:r>
              <w:rPr>
                <w:b/>
              </w:rPr>
              <w:t>таблетки дисперговані, по 75 мг/50 мг/150 мг; № 84 (28х3): по 28 таблеток у стрипі; по 3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334534-25/З-45 від 24.03.2025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мг/Ізоніазид 50 мг/Піразинамід 150 мг, </w:t>
            </w:r>
            <w:r>
              <w:rPr>
                <w:b/>
              </w:rPr>
              <w:t>таблетки дисперговані, по 75 мг/50 мг/150 мг; № 84 (28х3): по 28 таблеток у стрипі; по 3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337839-25/З-117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Розватор, </w:t>
            </w:r>
            <w:r>
              <w:rPr>
                <w:b/>
              </w:rPr>
              <w:t>таблетки, вкриті оболонкою по 10 мг; по 20 мг;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337839-25/З-117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Розватор, </w:t>
            </w:r>
            <w:r>
              <w:rPr>
                <w:b/>
              </w:rPr>
              <w:t>таблетки, вкриті оболонкою по 10 мг; по 20 мг;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337839-25/З-117 </w:t>
            </w:r>
            <w:r>
              <w:rPr>
                <w:b/>
              </w:rPr>
              <w:t>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Розватор, </w:t>
            </w:r>
            <w:r>
              <w:rPr>
                <w:b/>
              </w:rPr>
              <w:t>таблетки, вкриті оболонкою по 10 мг; по 20 мг;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337839-25/З-117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Розватор, </w:t>
            </w:r>
            <w:r>
              <w:rPr>
                <w:b/>
              </w:rPr>
              <w:t>таблетки, вкриті оболонкою по 10 мг; по 20 мг;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337839-25/З-117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Розватор, </w:t>
            </w:r>
            <w:r>
              <w:rPr>
                <w:b/>
              </w:rPr>
              <w:t>таблетки, вкриті оболонкою по 10 мг; по 20 мг;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337839-25/З-117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Розватор, </w:t>
            </w:r>
            <w:r>
              <w:rPr>
                <w:b/>
              </w:rPr>
              <w:t>таблетки, вкриті оболонкою по 10 мг; по 20 мг;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337626-25/В-60, 337627-25/В-60 від 12.05.2025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таблетки по 12 таблеток у блістері; по 2 або 4, або 8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337626-25/В-60, </w:t>
            </w:r>
            <w:r>
              <w:rPr>
                <w:b/>
              </w:rPr>
              <w:t>337627-25/В-60 від 12.05.2025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таблетки по 12 таблеток у блістері; по 2 або 4, або 8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337626-25/В-60, 337627-25/В-60 від 12.05.2025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таблетки по 12 таблеток у блістері; по 2 або 4, або 8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326664-24/В-06, 326665-24/В-06, 338102-25/В-120 від 25.11.2024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Семправил®, </w:t>
            </w:r>
            <w:r>
              <w:rPr>
                <w:b/>
              </w:rPr>
              <w:t>таблетки, вкриті плівковою оболонкою по 20 мг, по 10 таблеток у блістері; по 3 блістери у картонній упаковці; in bulk: по 10 таблеток у блістері, по 200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р. </w:t>
            </w:r>
            <w:r>
              <w:rPr>
                <w:b/>
              </w:rPr>
              <w:t>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326664-24/В-06, 326665-24/В-06, 338102-25/В-120 від 25.11.2024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Семправил®, </w:t>
            </w:r>
            <w:r>
              <w:rPr>
                <w:b/>
              </w:rPr>
              <w:t>таблетки, вкриті плівковою оболонкою по 20 мг, по 10 таблеток у блістері; по 3 блістери у картонній упаковці; in bulk: по 10 таблеток у блістері, по 200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р. </w:t>
            </w:r>
            <w:r>
              <w:rPr>
                <w:b/>
              </w:rPr>
              <w:t>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326664-24/В-06, 326665-24/В-06, 338102-25/В-120 від 25.11.20</w:t>
            </w:r>
            <w:r>
              <w:rPr>
                <w:b/>
              </w:rPr>
              <w:t>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Семправил®, </w:t>
            </w:r>
            <w:r>
              <w:rPr>
                <w:b/>
              </w:rPr>
              <w:t>таблетки, вкриті плівковою оболонкою по 20 мг, по 10 таблеток у блістері; по 3 блістери у картонній упаковці; in bulk: по 10 таблеток у блістері, по 200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326664-24/В-06</w:t>
            </w:r>
            <w:r>
              <w:rPr>
                <w:b/>
              </w:rPr>
              <w:t>, 326665-24/В-06, 338102-25/В-120 від 25.11.2024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Семправил®, </w:t>
            </w:r>
            <w:r>
              <w:rPr>
                <w:b/>
              </w:rPr>
              <w:t xml:space="preserve">таблетки, вкриті плівковою оболонкою по 20 мг, по 10 таблеток у блістері; по 3 блістери у картонній упаковці; </w:t>
            </w:r>
            <w:r>
              <w:rPr>
                <w:b/>
              </w:rPr>
              <w:t>in bulk: по 10 таблеток у блістері, по 200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326664-24/В-06, 326665-24/В-06, 338102-25/В-120 від 25.11.2024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Семправил®, </w:t>
            </w:r>
            <w:r>
              <w:rPr>
                <w:b/>
              </w:rPr>
              <w:t xml:space="preserve">таблетки, вкриті плівковою оболонкою по 20 мг, по 10 таблеток у блістері; по 3 блістери у картонній упаковці; </w:t>
            </w:r>
            <w:r>
              <w:rPr>
                <w:b/>
              </w:rPr>
              <w:t>in bulk: по 10 таблеток у блістері, по 200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326664-24/В-06, 326665-24/В-06, 338102-25/В-120 від 25.11.2024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Семправил®, </w:t>
            </w:r>
            <w:r>
              <w:rPr>
                <w:b/>
              </w:rPr>
              <w:t>таблетки, вкриті плівковою оболонкою по 20 мг, по 10 таблеток у блістері; по 3 блістери у картонній упаковці; in bulk: по 10 таблеток у блістері, по 200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р. </w:t>
            </w:r>
            <w:r>
              <w:rPr>
                <w:b/>
              </w:rPr>
              <w:t>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327393-24/В-137, 327394-24/В-137, 327395-24/В-137, 327396-24</w:t>
            </w:r>
            <w:r>
              <w:rPr>
                <w:b/>
              </w:rPr>
              <w:t>/В-137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 xml:space="preserve">таблетки, вкриті оболонкою, по 5 мг або по 10 мг, по 14 таблеток у блістері; по 2 блістери в картонній упаковці; </w:t>
            </w:r>
            <w:r>
              <w:rPr>
                <w:b/>
              </w:rPr>
              <w:t>по 10 таблеток у блістері; по 3 блістери в картонній упаковці; in bulk № 14х240: по 14 таблеток у блістері; по 240 блістерів у картонній коробці (для виробника: КУСУМ ХЕЛТХКЕР ПВТ ЛТД, Індія);</w:t>
            </w:r>
            <w:r>
              <w:rPr>
                <w:b/>
              </w:rPr>
              <w:br/>
              <w:t>по 14 таблеток у блістері; по 2 блістери в картонній упаковці (</w:t>
            </w:r>
            <w:r>
              <w:rPr>
                <w:b/>
              </w:rPr>
              <w:t xml:space="preserve">для виробників: ТОВ "КУСУМ ФАРМ", Україна; ТОВ "ГЛЕДФАРМ ЛТД", Україна)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327393-24/В-137, 327394-24/В-137, 327395-24/В-137, 327396-24/В-137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мг, по 14 таблеток у блістері; по 2 блістери в картонній упаковці; по 10 таблеток у блістері; по 3 блістери в картонній упаковці; in bulk № 14х240: по 14 таблеток у блістері; по 240 блістерів у картонній коробц</w:t>
            </w:r>
            <w:r>
              <w:rPr>
                <w:b/>
              </w:rPr>
              <w:t>і (для виробника: КУСУМ ХЕЛТХКЕР ПВТ ЛТД, Індія);</w:t>
            </w:r>
            <w:r>
              <w:rPr>
                <w:b/>
              </w:rPr>
              <w:br/>
              <w:t xml:space="preserve">по 14 таблеток у блістері; по 2 блістери в картонній упаковці (для виробників: ТОВ "КУСУМ ФАРМ", Україна; ТОВ "ГЛЕДФАРМ ЛТД", Україна)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</w:t>
            </w:r>
            <w:r>
              <w:rPr>
                <w:b/>
              </w:rPr>
              <w:t>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327393-24/В-137, 327394-24/В-137, 327395-24/В-137, 327396-24</w:t>
            </w:r>
            <w:r>
              <w:rPr>
                <w:b/>
              </w:rPr>
              <w:t>/В-137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 xml:space="preserve">таблетки, вкриті оболонкою, по 5 мг або по 10 мг, по 14 таблеток у блістері; по 2 блістери в картонній упаковці; </w:t>
            </w:r>
            <w:r>
              <w:rPr>
                <w:b/>
              </w:rPr>
              <w:t>по 10 таблеток у блістері; по 3 блістери в картонній упаковці; in bulk № 14х240: по 14 таблеток у блістері; по 240 блістерів у картонній коробці (для виробника: КУСУМ ХЕЛТХКЕР ПВТ ЛТД, Індія);</w:t>
            </w:r>
            <w:r>
              <w:rPr>
                <w:b/>
              </w:rPr>
              <w:br/>
              <w:t>по 14 таблеток у блістері; по 2 блістери в картонній упаковці (</w:t>
            </w:r>
            <w:r>
              <w:rPr>
                <w:b/>
              </w:rPr>
              <w:t xml:space="preserve">для виробників: ТОВ "КУСУМ ФАРМ", Україна; ТОВ "ГЛЕДФАРМ ЛТД", Україна)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327393-24/В-137, 327394-24/В-137, 327395-24/В-137, 327396-24/В-137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мг, по 14 таблеток у блістері; по 2 блістери в картонній упаковці; по 10 таблеток у блістері; по 3 блістери в картонній упаковці; in bulk № 14х240: по 14 таблеток у блістері; по 240 блістерів у картонній коробц</w:t>
            </w:r>
            <w:r>
              <w:rPr>
                <w:b/>
              </w:rPr>
              <w:t>і (для виробника: КУСУМ ХЕЛТХКЕР ПВТ ЛТД, Індія);</w:t>
            </w:r>
            <w:r>
              <w:rPr>
                <w:b/>
              </w:rPr>
              <w:br/>
              <w:t xml:space="preserve">по 14 таблеток у блістері; по 2 блістери в картонній упаковці (для виробників: ТОВ "КУСУМ ФАРМ", Україна; ТОВ "ГЛЕДФАРМ ЛТД", Україна)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</w:t>
            </w:r>
            <w:r>
              <w:rPr>
                <w:b/>
              </w:rPr>
              <w:t>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327393-24/В-137, 327394-24/В-137, 327395-24/В-137, 327396-24/В-137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 xml:space="preserve">таблетки, вкриті оболонкою, по 5 мг або по 10 мг, по 14 таблеток у блістері; по 2 блістери в картонній упаковці; по 10 таблеток у блістері; по 3 блістери в картонній упаковці; in bulk </w:t>
            </w:r>
            <w:r>
              <w:rPr>
                <w:b/>
              </w:rPr>
              <w:t>№ 14х240: по 14 таблеток у блістері; по 240 блістерів у картонній коробці (для виробника: КУСУМ ХЕЛТХКЕР ПВТ ЛТД, Індія);</w:t>
            </w:r>
            <w:r>
              <w:rPr>
                <w:b/>
              </w:rPr>
              <w:br/>
              <w:t>по 14 таблеток у блістері; по 2 блістери в картонній упаковці (для виробників: ТОВ "КУСУМ ФАРМ", Україна; ТОВ "ГЛЕДФАРМ ЛТД", Україна)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327393-24/В-137,</w:t>
            </w:r>
            <w:r>
              <w:rPr>
                <w:b/>
              </w:rPr>
              <w:t xml:space="preserve"> 327394-24/В-137, 327395-24/В-137, 327396-24/В-137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 xml:space="preserve">таблетки, вкриті оболонкою, по 5 мг або по 10 мг, по 14 таблеток у блістері; по 2 блістери в картонній упаковці; </w:t>
            </w:r>
            <w:r>
              <w:rPr>
                <w:b/>
              </w:rPr>
              <w:t>по 10 таблеток у блістері; по 3 блістери в картонній упаковці; in bulk № 14х240: по 14 таблеток у блістері; по 240 блістерів у картонній коробці (для виробника: КУСУМ ХЕЛТХКЕР ПВТ ЛТД, Індія);</w:t>
            </w:r>
            <w:r>
              <w:rPr>
                <w:b/>
              </w:rPr>
              <w:br/>
              <w:t>по 14 таблеток у блістері; по 2 блістери в картонній упаковці (</w:t>
            </w:r>
            <w:r>
              <w:rPr>
                <w:b/>
              </w:rPr>
              <w:t xml:space="preserve">для виробників: ТОВ "КУСУМ ФАРМ", Україна; ТОВ "ГЛЕДФАРМ ЛТД", Україна)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327393-24/В-137, 327394-24/В-137, 327395-24/В-137, 327396-24/В-137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мг, по 14 таблеток у блістері; по 2 блістери в картонній упаковці; по 10 таблеток у блістері; по 3 блістери в картонній упаковці; in bulk № 14х240: по 14 таблеток у блістері; по 240 блістерів у картонній коробц</w:t>
            </w:r>
            <w:r>
              <w:rPr>
                <w:b/>
              </w:rPr>
              <w:t>і (для виробника: КУСУМ ХЕЛТХКЕР ПВТ ЛТД, Індія);</w:t>
            </w:r>
            <w:r>
              <w:rPr>
                <w:b/>
              </w:rPr>
              <w:br/>
              <w:t xml:space="preserve">по 14 таблеток у блістері; по 2 блістери в картонній упаковці (для виробників: ТОВ "КУСУМ ФАРМ", Україна; ТОВ "ГЛЕДФАРМ ЛТД", Україна)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</w:t>
            </w:r>
            <w:r>
              <w:rPr>
                <w:b/>
              </w:rPr>
              <w:t>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327393-24/В-137, 327394-24/В-137, 327395-24/В-137, 327396-24/В-137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 xml:space="preserve">таблетки, вкриті оболонкою, по 5 мг або по 10 мг, по 14 таблеток у блістері; по 2 блістери в картонній упаковці; по 10 таблеток у блістері; по 3 блістери в картонній упаковці; in bulk </w:t>
            </w:r>
            <w:r>
              <w:rPr>
                <w:b/>
              </w:rPr>
              <w:t>№ 14х240: по 14 таблеток у блістері; по 240 блістерів у картонній коробці (для виробника: КУСУМ ХЕЛТХКЕР ПВТ ЛТД, Індія);</w:t>
            </w:r>
            <w:r>
              <w:rPr>
                <w:b/>
              </w:rPr>
              <w:br/>
              <w:t>по 14 таблеток у блістері; по 2 блістери в картонній упаковці (для виробників: ТОВ "КУСУМ ФАРМ", Україна; ТОВ "ГЛЕДФАРМ ЛТД", Україна)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327393-24/В-137,</w:t>
            </w:r>
            <w:r>
              <w:rPr>
                <w:b/>
              </w:rPr>
              <w:t xml:space="preserve"> 327394-24/В-137, 327395-24/В-137, 327396-24/В-137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 xml:space="preserve">таблетки, вкриті оболонкою, по 5 мг або по 10 мг, по 14 таблеток у блістері; по 2 блістери в картонній упаковці; </w:t>
            </w:r>
            <w:r>
              <w:rPr>
                <w:b/>
              </w:rPr>
              <w:t>по 10 таблеток у блістері; по 3 блістери в картонній упаковці; in bulk № 14х240: по 14 таблеток у блістері; по 240 блістерів у картонній коробці (для виробника: КУСУМ ХЕЛТХКЕР ПВТ ЛТД, Індія);</w:t>
            </w:r>
            <w:r>
              <w:rPr>
                <w:b/>
              </w:rPr>
              <w:br/>
              <w:t>по 14 таблеток у блістері; по 2 блістери в картонній упаковці (</w:t>
            </w:r>
            <w:r>
              <w:rPr>
                <w:b/>
              </w:rPr>
              <w:t xml:space="preserve">для виробників: ТОВ "КУСУМ ФАРМ", Україна; ТОВ "ГЛЕДФАРМ ЛТД", Україна)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327393-24/В-137, 327394-24/В-137, 327395-24/В-137, 327396-24/В-137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мг, по 14 таблеток у блістері; по 2 блістери в картонній упаковці; по 10 таблеток у блістері; по 3 блістери в картонній упаковці; in bulk № 14х240: по 14 таблеток у блістері; по 240 блістерів у картонній коробц</w:t>
            </w:r>
            <w:r>
              <w:rPr>
                <w:b/>
              </w:rPr>
              <w:t>і (для виробника: КУСУМ ХЕЛТХКЕР ПВТ ЛТД, Індія);</w:t>
            </w:r>
            <w:r>
              <w:rPr>
                <w:b/>
              </w:rPr>
              <w:br/>
              <w:t xml:space="preserve">по 14 таблеток у блістері; по 2 блістери в картонній упаковці (для виробників: ТОВ "КУСУМ ФАРМ", Україна; ТОВ "ГЛЕДФАРМ ЛТД", Україна)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</w:t>
            </w:r>
            <w:r>
              <w:rPr>
                <w:b/>
              </w:rPr>
              <w:t>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327393-24/В-137, 327394-24/В-137, 327395-24/В-137, 327396-24/В-137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 xml:space="preserve">таблетки, вкриті оболонкою, по 5 мг або по 10 мг, по 14 таблеток у блістері; по 2 блістери в картонній упаковці; по 10 таблеток у блістері; по 3 блістери в картонній упаковці; in bulk </w:t>
            </w:r>
            <w:r>
              <w:rPr>
                <w:b/>
              </w:rPr>
              <w:t>№ 14х240: по 14 таблеток у блістері; по 240 блістерів у картонній коробці (для виробника: КУСУМ ХЕЛТХКЕР ПВТ ЛТД, Індія);</w:t>
            </w:r>
            <w:r>
              <w:rPr>
                <w:b/>
              </w:rPr>
              <w:br/>
              <w:t>по 14 таблеток у блістері; по 2 блістери в картонній упаковці (для виробників: ТОВ "КУСУМ ФАРМ", Україна; ТОВ "ГЛЕДФАРМ ЛТД", Україна)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327393-24/В-137,</w:t>
            </w:r>
            <w:r>
              <w:rPr>
                <w:b/>
              </w:rPr>
              <w:t xml:space="preserve"> 327394-24/В-137, 327395-24/В-137, 327396-24/В-137 від 04.12.2024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 xml:space="preserve">таблетки, вкриті оболонкою, по 5 мг або по 10 мг, по 14 таблеток у блістері; по 2 блістери в картонній упаковці; </w:t>
            </w:r>
            <w:r>
              <w:rPr>
                <w:b/>
              </w:rPr>
              <w:t>по 10 таблеток у блістері; по 3 блістери в картонній упаковці; in bulk № 14х240: по 14 таблеток у блістері; по 240 блістерів у картонній коробці (для виробника: КУСУМ ХЕЛТХКЕР ПВТ ЛТД, Індія);</w:t>
            </w:r>
            <w:r>
              <w:rPr>
                <w:b/>
              </w:rPr>
              <w:br/>
              <w:t>по 14 таблеток у блістері; по 2 блістери в картонній упаковці (</w:t>
            </w:r>
            <w:r>
              <w:rPr>
                <w:b/>
              </w:rPr>
              <w:t xml:space="preserve">для виробників: ТОВ "КУСУМ ФАРМ", Україна; ТОВ "ГЛЕДФАРМ ЛТД", Україна)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338021-25/З-123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Серліфт, </w:t>
            </w:r>
            <w:r>
              <w:rPr>
                <w:b/>
              </w:rPr>
              <w:t>таблетки, вкриті оболонкою, по 50 мг; таблетки, вкриті оболонкою,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338021-25/З-123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Серліфт, </w:t>
            </w:r>
            <w:r>
              <w:rPr>
                <w:b/>
              </w:rPr>
              <w:t>таблетки, вкриті оболонкою, по 50 мг; таблетки, вкриті оболонкою,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338021-25/З-123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Серліфт, </w:t>
            </w:r>
            <w:r>
              <w:rPr>
                <w:b/>
              </w:rPr>
              <w:t>таблетки, вкриті оболонкою, по 50 мг; таблетки, вкриті оболонкою,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338021-25/З-123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Серліфт, </w:t>
            </w:r>
            <w:r>
              <w:rPr>
                <w:b/>
              </w:rPr>
              <w:t>таблетки, вкриті оболонкою, по 50 мг; таблетки, вкриті оболонкою,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338021-25/З-123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Серліфт, </w:t>
            </w:r>
            <w:r>
              <w:rPr>
                <w:b/>
              </w:rPr>
              <w:t>таблетки, вкриті оболонкою, по 50 мг; таблетки, вкриті оболонкою,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338021-25/З-123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Серліфт, </w:t>
            </w:r>
            <w:r>
              <w:rPr>
                <w:b/>
              </w:rPr>
              <w:t>таблетки, вкриті оболонкою, по 50 мг; таблетки, вкриті оболонкою,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337913-25/З-148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Синерпен, </w:t>
            </w:r>
            <w:r>
              <w:rPr>
                <w:b/>
              </w:rPr>
              <w:t>порошок для розчину для інфузій; 1 флакон об'ємом 30 мл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337913-25/З-148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Синерпен, </w:t>
            </w:r>
            <w:r>
              <w:rPr>
                <w:b/>
              </w:rPr>
              <w:t>порошок для розчину для інфузій; 1 флакон об'ємом 30 мл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337913-25/З-148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Синерпен, </w:t>
            </w:r>
            <w:r>
              <w:rPr>
                <w:b/>
              </w:rPr>
              <w:t>порошок для розчину для інфузій; 1 флакон об'ємом 30 мл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328100-24/З-61, 328101-24/З-61, 328102-24/З-61, 328103-24/З-61, 328105-24/З-61, 328106-24/З-61, 328107-24/З-61, 328108-24/З-61, 328109-24/З-61, 328110-24/З-61, 328111-24/З-61, 33</w:t>
            </w:r>
            <w:r>
              <w:rPr>
                <w:b/>
              </w:rPr>
              <w:t>1925-25/З-61 від 13.12.2024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Синупрет® екстракт, </w:t>
            </w:r>
            <w:r>
              <w:rPr>
                <w:b/>
              </w:rPr>
              <w:t>таблетки, вкриті оболонкою по 10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328100-24/З-61, 328101-24/З-61, 328102-24/З-61, 328103-24/З-61, 328105-24/З-61, 328106-24/З-61, 328107-24/З-61, 328108-</w:t>
            </w:r>
            <w:r>
              <w:rPr>
                <w:b/>
              </w:rPr>
              <w:t>24/З-61, 328109-24/З-61, 328110-24/З-61, 328111-24/З-61, 331925-25/З-61 від 13.12.2024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Синупрет® екстракт, </w:t>
            </w:r>
            <w:r>
              <w:rPr>
                <w:b/>
              </w:rPr>
              <w:t>таблетки, вкриті оболонкою по 10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328100-24/З-61, </w:t>
            </w:r>
            <w:r>
              <w:rPr>
                <w:b/>
              </w:rPr>
              <w:t>328101-24/З-61, 328102-24/З-61, 328103-24/З-61, 328105-24/З-61, 328106-24/З-61, 328107-24/З-61, 328108-24/З-61, 328109-24/З-61, 328110-24/З-61, 328111-24/З-61, 331925-25/З-61 від 13.12.2024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Синупрет® екстракт, </w:t>
            </w:r>
            <w:r>
              <w:rPr>
                <w:b/>
              </w:rPr>
              <w:t>таблетки, вкриті оболонкою по 10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326546-24/З-60, 326547-24/З-60, 326548-24/З-60, 326549-24/З-60, 326550-24/З-60, 326551-24/З-60, 326552-24/З-60, 326553-24/З-60, 326554-24/З-60, 326555-24/З-60, 326556-24/З-60, 32</w:t>
            </w:r>
            <w:r>
              <w:rPr>
                <w:b/>
              </w:rPr>
              <w:t>6557-24/З-60, 330870-25/З-60, 330871-25/З-60 від 25.11.2024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Синупрет®Форте, </w:t>
            </w:r>
            <w:r>
              <w:rPr>
                <w:b/>
              </w:rPr>
              <w:t>таблетки, вкриті оболонкою по 20 таблеток у блістері; по 1 блістеру в картонній коробці; по 25 таблеток у блістері; по 2 або 4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326546-24/З-60, 326547-24/З-60, 326548-24/З-60, 326549-24/З-60, 326550-24/З-60, 326551-24/З-60, 326552-24/З-60, 326553-24/З-60, 326554-24/З-60, 326555-24/З-60, 326556-24/З-60, 32</w:t>
            </w:r>
            <w:r>
              <w:rPr>
                <w:b/>
              </w:rPr>
              <w:t>6557-24/З-60, 330870-25/З-60, 330871-25/З-60 від 25.11.2024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Синупрет®Форте, </w:t>
            </w:r>
            <w:r>
              <w:rPr>
                <w:b/>
              </w:rPr>
              <w:t>таблетки, вкриті оболонкою по 20 таблеток у блістері; по 1 блістеру в картонній коробці; по 25 таблеток у блістері; по 2 або 4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326546-24/З-60, 326547-24/З-60, 326548-24/З-60, 326549-24/З-60, 326550-24/З-60, 326551-24/З-60, 326552-24/З-60, 326553-24/З-60, 326554-24/З-60, 326555-24/З-60, 326556-</w:t>
            </w:r>
            <w:r>
              <w:rPr>
                <w:b/>
              </w:rPr>
              <w:t>24/З-60, 326557-24/З-60, 330870-25/З-60, 330871-25/З-60 від 25.11.2024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Синупрет®Форте, </w:t>
            </w:r>
            <w:r>
              <w:rPr>
                <w:b/>
              </w:rPr>
              <w:t>таблетки, вкриті оболонкою по 20 таблеток у блістері; по 1 блістеру в картонній коробці; по 25 таблеток у блістері; по 2 або 4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333640-25/З-97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Сіган, </w:t>
            </w:r>
            <w:r>
              <w:rPr>
                <w:b/>
              </w:rPr>
              <w:t>таблетки, вкриті плівковою оболонкою, по 4 таблетки у стрипі; по 1 стрипу у картонному конверті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333640-25/З-97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Сіган, </w:t>
            </w:r>
            <w:r>
              <w:rPr>
                <w:b/>
              </w:rPr>
              <w:t>таблетки, вкриті плівковою оболонкою, по 4 таблетки у стрипі; по 1 стрипу у картонному конверті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333640-25/З-97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Сіган, </w:t>
            </w:r>
            <w:r>
              <w:rPr>
                <w:b/>
              </w:rPr>
              <w:t>таблетки, вкриті плівковою оболонкою, по 4 таблетки у стрипі; по 1 стрипу у картонному конверті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338068-25/В-97 від 21.05.2025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Сонапакс®25мг, </w:t>
            </w:r>
            <w:r>
              <w:rPr>
                <w:b/>
              </w:rPr>
              <w:t>таблетки, вкриті оболонкою, по 25 мг,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338068-25/В-97 від 21.05.2025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Сонапакс®25мг, </w:t>
            </w:r>
            <w:r>
              <w:rPr>
                <w:b/>
              </w:rPr>
              <w:t>таблетки, вкриті оболонкою, по 25 мг,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338068-25/В-97 від 21.05.2025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Сонапакс®25мг, </w:t>
            </w:r>
            <w:r>
              <w:rPr>
                <w:b/>
              </w:rPr>
              <w:t>таблетки, вкриті оболонкою, по 25 мг,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332553-25/В-120 від 21.02.2025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Сонміл, </w:t>
            </w:r>
            <w:r>
              <w:rPr>
                <w:b/>
              </w:rPr>
              <w:t>таблетки, вкриті плівковою оболонкою, по 15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332553-25/В-120 від 21.02.2025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Сонміл, </w:t>
            </w:r>
            <w:r>
              <w:rPr>
                <w:b/>
              </w:rPr>
              <w:t>таблетки, вкриті плівковою оболонкою, по 15 мг</w:t>
            </w:r>
            <w:r>
              <w:rPr>
                <w:b/>
              </w:rPr>
              <w:br/>
              <w:t>по 10 таблеток у блістері; по 1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332553-25/В-120 </w:t>
            </w:r>
            <w:r>
              <w:rPr>
                <w:b/>
              </w:rPr>
              <w:t>від 21.02.2025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Сонміл, </w:t>
            </w:r>
            <w:r>
              <w:rPr>
                <w:b/>
              </w:rPr>
              <w:t>таблетки, вкриті плівковою оболонкою, по 15 мг</w:t>
            </w:r>
            <w:r>
              <w:rPr>
                <w:b/>
              </w:rPr>
              <w:br/>
              <w:t>по 10 таблеток у блістері; по 1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336263-25/В-28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Сорбентогель, </w:t>
            </w:r>
            <w:r>
              <w:rPr>
                <w:b/>
              </w:rPr>
              <w:t xml:space="preserve">гель оральний 0,7 г/г по 135 г або по 270 г, або по 405 г у контейнері; по 1 контейнеру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336263-25/В-28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Сорбентогель, </w:t>
            </w:r>
            <w:r>
              <w:rPr>
                <w:b/>
              </w:rPr>
              <w:t xml:space="preserve">гель оральний 0,7 г/г по 135 г або по 270 г, або по 405 г у контейнері; по 1 контейнеру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336263-25/В-28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Сорбентогель, </w:t>
            </w:r>
            <w:r>
              <w:rPr>
                <w:b/>
              </w:rPr>
              <w:t xml:space="preserve">гель оральний 0,7 г/г по 135 г або по 270 г, або по 405 г у контейнері; по 1 контейнеру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335758-25/В-140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Сорбентогель, </w:t>
            </w:r>
            <w:r>
              <w:rPr>
                <w:b/>
              </w:rPr>
              <w:t>гель оральний 0,7 г/г по 200 г у тубі; по 1 тубі у коробці з картону; по 15 г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335758-25/В-140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Сорбентогель, </w:t>
            </w:r>
            <w:r>
              <w:rPr>
                <w:b/>
              </w:rPr>
              <w:t>гель оральний 0,7 г/г по 200 г у тубі; по 1 тубі у коробці з картону; по 15 г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335758-25/В-140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Сорбентогель, </w:t>
            </w:r>
            <w:r>
              <w:rPr>
                <w:b/>
              </w:rPr>
              <w:t>гель оральний 0,7 г/г по 200 г у тубі; по 1 тубі у коробці з картону; по 15 г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337016-25/З-45, 337017-25/З-45, 337018-25/З-45 від 01.05.202</w:t>
            </w:r>
            <w:r>
              <w:rPr>
                <w:b/>
              </w:rPr>
              <w:t>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Сорцеф®, </w:t>
            </w:r>
            <w:r>
              <w:rPr>
                <w:b/>
              </w:rPr>
              <w:t>таблетки, вкриті плівковою оболонкою, по 400 мг, по 5 таблеток у блістері, по 1 або по 2 блістери у картонній коробці; по 7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337016-25/З-45, 337017-25/З-45, 337018-25/З-45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Сорцеф®, </w:t>
            </w:r>
            <w:r>
              <w:rPr>
                <w:b/>
              </w:rPr>
              <w:t>таблетки, вкриті плівковою оболонкою, по 400 мг, по 5 таблеток у блістері, по 1 або по 2 блістери у картонній коробці; по 7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337016-25/З-45, 337017-25/З-45, 337018-25/З-45 від 01.05.202</w:t>
            </w:r>
            <w:r>
              <w:rPr>
                <w:b/>
              </w:rPr>
              <w:t>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Сорцеф®, </w:t>
            </w:r>
            <w:r>
              <w:rPr>
                <w:b/>
              </w:rPr>
              <w:t>таблетки, вкриті плівковою оболонкою, по 400 мг, по 5 таблеток у блістері, по 1 або по 2 блістери у картонній коробці; по 7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322457-24/В-10</w:t>
            </w:r>
            <w:r>
              <w:rPr>
                <w:b/>
              </w:rPr>
              <w:t>0, 324180-24/В-100, 324181-24/В-100, 334967-25/В-100 від 22.10.2024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СПАЗМОЛІКС, </w:t>
            </w:r>
            <w:r>
              <w:rPr>
                <w:b/>
              </w:rPr>
              <w:t>таблетки; по 10 таблеток у блістерах; по 10 таблеток у блістері; по 1 або по 2 блістери в пачці з картону; in bulk: № 4000 (по 10 таблеток у блістері; по 400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322457-24/В-100, 324180-24/В-100, 324181-24/В-100, 334967-25/В-100 від 22.10.2024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СПАЗМОЛІКС, </w:t>
            </w:r>
            <w:r>
              <w:rPr>
                <w:b/>
              </w:rPr>
              <w:t>таблетки; по 10 таблеток у блістерах; по 10 таблеток у блістері; по 1 або по 2 блістери в пачці з картону; in bulk: № 4000 (по 10 таблеток у блістері; по 400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322457-24/В-100,</w:t>
            </w:r>
            <w:r>
              <w:rPr>
                <w:b/>
              </w:rPr>
              <w:t xml:space="preserve"> 324180-24/В-100, 324181-24/В-100, 334967-25/В-100 від 22.10.2024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СПАЗМОЛІКС, </w:t>
            </w:r>
            <w:r>
              <w:rPr>
                <w:b/>
              </w:rPr>
              <w:t>таблетки; по 10 таблеток у блістерах; по 10 таблеток у блістері; по 1 або по 2 блістери в пачці з картону; in bulk: № 4000 (по 10 таблеток у блістері; по 400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322457-24/В-100, 324180-24/В-100, 324181-24/В-100, 334967-25</w:t>
            </w:r>
            <w:r>
              <w:rPr>
                <w:b/>
              </w:rPr>
              <w:t>/В-100 від 22.10.2024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СПАЗМОЛІКС, </w:t>
            </w:r>
            <w:r>
              <w:rPr>
                <w:b/>
              </w:rPr>
              <w:t>таблетки; по 10 таблеток у блістерах; по 10 таблеток у блістері; по 1 або по 2 блістери в пачці з картону; in bulk: № 4000 (по 10 таблеток у блістері; по 400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322457-24/В-100, 324180-24/В-100, 324181-24/В-100, 334967-25/В-100 від 22.10.2024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СПАЗМОЛІКС, </w:t>
            </w:r>
            <w:r>
              <w:rPr>
                <w:b/>
              </w:rPr>
              <w:t>таблетки; по 10 таблеток у блістерах; по 10 таблеток у блістері; по 1 або по 2 блістери в пачці з картону; in bulk: № 4000 (по 10 таблеток у блістері; по 400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322457-24/В-100, 324180-24/В-100, 324181-24/В-100, 334967-25</w:t>
            </w:r>
            <w:r>
              <w:rPr>
                <w:b/>
              </w:rPr>
              <w:t>/В-100 від 22.10.2024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СПАЗМОЛІКС, </w:t>
            </w:r>
            <w:r>
              <w:rPr>
                <w:b/>
              </w:rPr>
              <w:t>таблетки; по 10 таблеток у блістерах; по 10 таблеток у блістері; по 1 або по 2 блістери в пачці з картону; in bulk: № 4000 (по 10 таблеток у блістері; по 400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336004-25/З-140 від 15.04.2025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СПІОЛТО® РЕСПІМАТ®, </w:t>
            </w:r>
            <w:r>
              <w:rPr>
                <w:b/>
              </w:rPr>
              <w:t>розчин для інгаляцій по 2,5 мкг/2,5 мкг;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336004-25/З-140 від 15.04.2025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СПІОЛТО® РЕСПІМАТ®, </w:t>
            </w:r>
            <w:r>
              <w:rPr>
                <w:b/>
              </w:rPr>
              <w:t>розчин для інгаляцій по 2,5 мкг/2,5 мкг;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336004-25/З-140 від 15.04.2025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СПІОЛТО® РЕСПІМАТ®, </w:t>
            </w:r>
            <w:r>
              <w:rPr>
                <w:b/>
              </w:rPr>
              <w:t>розчин для інгаляцій по 2,5 мкг/2,5 мкг;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336731-25/З-145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 Сандоз®, </w:t>
            </w:r>
            <w:r>
              <w:rPr>
                <w:b/>
              </w:rPr>
              <w:t>таблетки по 50 мг або по 100 мг по 10 таблеток у блістері; по 2, або по 3,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336731-25/З-145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 Сандоз®, </w:t>
            </w:r>
            <w:r>
              <w:rPr>
                <w:b/>
              </w:rPr>
              <w:t>таблетки по 50 мг або по 100 мг по 10 таблеток у блістері; по 2, або по 3,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336731-25/З-145 </w:t>
            </w:r>
            <w:r>
              <w:rPr>
                <w:b/>
              </w:rPr>
              <w:t>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 Сандоз®, </w:t>
            </w:r>
            <w:r>
              <w:rPr>
                <w:b/>
              </w:rPr>
              <w:t>таблетки по 50 мг або по 100 мг по 10 таблеток у блістері; по 2, або по 3,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336731-25/З-145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 Сандоз®, </w:t>
            </w:r>
            <w:r>
              <w:rPr>
                <w:b/>
              </w:rPr>
              <w:t>таблетки по 50 мг або по 100 мг по 10 таблеток у блістері; по 2, або по 3,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336731-25/З-145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 Сандоз®, </w:t>
            </w:r>
            <w:r>
              <w:rPr>
                <w:b/>
              </w:rPr>
              <w:t>таблетки по 50 мг або по 100 мг по 10 таблеток у блістері; по 2, або по 3,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336731-25/З-145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 Сандоз®, </w:t>
            </w:r>
            <w:r>
              <w:rPr>
                <w:b/>
              </w:rPr>
              <w:t>таблетки по 50 мг або по 100 мг по 10 таблеток у блістері; по 2, або по 3,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325790-24/В-45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Статорем®-Н, </w:t>
            </w:r>
            <w:r>
              <w:rPr>
                <w:b/>
              </w:rPr>
              <w:t>таблетки, по 20 мг/12,5 мг; №30 (10х3): по 10 таблеток у блістері, по 3 блістери у картонній упаковці, №60 (10х6): по 10 таблеток у блістері, по 6 блістерів у картонній упаковці; №28 (14х2): по 14 таблеток у блістері, по 2 блістери у картонній упаковці; №8</w:t>
            </w:r>
            <w:r>
              <w:rPr>
                <w:b/>
              </w:rPr>
              <w:t>4 (14х6): по 14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325790-24/В-45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Статорем®-Н, </w:t>
            </w:r>
            <w:r>
              <w:rPr>
                <w:b/>
              </w:rPr>
              <w:t>таблетки, по 20 мг/12,5 мг; №30 (10х3): по 10 таблеток у блістері, по 3 блістери у картонній упаковці, №60 (10х6): по 10 таблеток у блістері, по 6 блістерів у картонній упаковці; №28 (14х2): по 14 таблеток у блістері, по 2 блістери у картонній упаковці; №8</w:t>
            </w:r>
            <w:r>
              <w:rPr>
                <w:b/>
              </w:rPr>
              <w:t>4 (14х6): по 14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325790-24/В-45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Статорем®-Н, </w:t>
            </w:r>
            <w:r>
              <w:rPr>
                <w:b/>
              </w:rPr>
              <w:t>таблетки, по 20 мг/12,5 мг; №30 (10х3): по 10 таблеток у блістері, по 3 блістери у картонній упаковці, №60 (10х6): по 10 таблеток у блістері, по 6 блістерів у картонній упаковці; №28 (14х2): по 14 таблеток у блістері, по 2 блістери у картонній упаковці; №8</w:t>
            </w:r>
            <w:r>
              <w:rPr>
                <w:b/>
              </w:rPr>
              <w:t>4 (14х6): по 14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336503-25/З-148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Стерилліум®, </w:t>
            </w:r>
            <w:r>
              <w:rPr>
                <w:b/>
              </w:rPr>
              <w:t xml:space="preserve">розчин нашкірний по 100 мл, 500 мл, 1000 мл у флаконах; по 5 л у каністрах; in bulk: по 100 мл у флаконі; по 45 флаконів у коробці з картону, in bulk: по 500 мл у флаконі; по 20 флаконів у коробці з картону, in bulk: по 1000 мл у флаконі; по 10 флаконів у </w:t>
            </w:r>
            <w:r>
              <w:rPr>
                <w:b/>
              </w:rPr>
              <w:t>коробці з картону, in bulk: по 5 л у каністрі; по 128 каністр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Боде Хемі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336503-25/З-148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Стерилліум®, </w:t>
            </w:r>
            <w:r>
              <w:rPr>
                <w:b/>
              </w:rPr>
              <w:t xml:space="preserve">розчин нашкірний по 100 мл, 500 мл, 1000 мл у флаконах; по 5 л у каністрах; in bulk: по 100 мл у флаконі; по 45 флаконів у коробці з картону, in bulk: по 500 мл у флаконі; по 20 флаконів у коробці з картону, in bulk: по 1000 мл у флаконі; по 10 флаконів у </w:t>
            </w:r>
            <w:r>
              <w:rPr>
                <w:b/>
              </w:rPr>
              <w:t>коробці з картону, in bulk: по 5 л у каністрі; по 128 каністр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Боде Хемі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336503-25/З-148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Стерилліум®, </w:t>
            </w:r>
            <w:r>
              <w:rPr>
                <w:b/>
              </w:rPr>
              <w:t xml:space="preserve">розчин нашкірний по 100 мл, 500 мл, 1000 мл у флаконах; по 5 л у каністрах; in bulk: по 100 мл у флаконі; по 45 флаконів у коробці з картону, in bulk: по 500 мл у флаконі; по 20 флаконів у коробці з картону, in bulk: по 1000 мл у флаконі; по 10 флаконів у </w:t>
            </w:r>
            <w:r>
              <w:rPr>
                <w:b/>
              </w:rPr>
              <w:t>коробці з картону, in bulk: по 5 л у каністрі; по 128 каністр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Боде Хемі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331639-25/В-121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Стерокорт®, </w:t>
            </w:r>
            <w:r>
              <w:rPr>
                <w:b/>
              </w:rPr>
              <w:t>крем 0,1 %,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331639-25/В-121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Стерокорт®, </w:t>
            </w:r>
            <w:r>
              <w:rPr>
                <w:b/>
              </w:rPr>
              <w:t>крем 0,1 %,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331639-25/В-121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Стерокорт®, </w:t>
            </w:r>
            <w:r>
              <w:rPr>
                <w:b/>
              </w:rPr>
              <w:t>крем 0,1 %,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331943-25/В-144, 334745-25/В-144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300 мг, по 10 таблеток у блістерах; по 10 таблеток у блістері, по 1 або 5,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331943-25/В-144, 334745-25/В-144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300 мг, по 10 таблеток у блістерах; по 10 таблеток у блістері, по 1 або 5,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331943-25/В-144, 334745-25/В-144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300 мг, по 10 таблеток у блістерах; по 10 таблеток у блістері, по 1 або 5,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334431-25/В-96, 334432-25/В-96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 розчинний, </w:t>
            </w:r>
            <w:r>
              <w:rPr>
                <w:b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"Юніфарма",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334431-25/В-96, 334432-25/В-96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 розчинний, </w:t>
            </w:r>
            <w:r>
              <w:rPr>
                <w:b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"Юніфарма",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334431-25/В-96, 334432-25/В-96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 розчинний, </w:t>
            </w:r>
            <w:r>
              <w:rPr>
                <w:b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"Юніфарма",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300908-23/З-100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СтроВак®, </w:t>
            </w:r>
            <w:r>
              <w:rPr>
                <w:b/>
              </w:rPr>
              <w:t>ліофілізований порошок для суспензії для ін'єкцій; 1 флакон з ліофілізованим порошком (одна доза) і 1 ампула з розчинником по 0,5 мл (алюмінію фосфат 2%, вода для ін'єкцій) в картонній коробці з маркуванням українською мовою; 3 флакони з ліофілізованим пор</w:t>
            </w:r>
            <w:r>
              <w:rPr>
                <w:b/>
              </w:rPr>
              <w:t>ошком і 3 ампули з розчинником по 0,5 мл (алюмінію фосфат 2%, вода для ін'єкцій)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Стратманн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300908-23/З-100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СтроВак®, </w:t>
            </w:r>
            <w:r>
              <w:rPr>
                <w:b/>
              </w:rPr>
              <w:t>ліофілізований порошок для суспензії для ін'єкцій; 1 флакон з ліофілізованим порошком (одна доза) і 1 ампула з розчинником по 0,5 мл (алюмінію фосфат 2%, вода для ін'єкцій) в картонній коробці з маркуванням українською мовою; 3 флакони з ліофілізованим пор</w:t>
            </w:r>
            <w:r>
              <w:rPr>
                <w:b/>
              </w:rPr>
              <w:t>ошком і 3 ампули з розчинником по 0,5 мл (алюмінію фосфат 2%, вода для ін'єкцій)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Стратманн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300908-23/З-100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СтроВак®, </w:t>
            </w:r>
            <w:r>
              <w:rPr>
                <w:b/>
              </w:rPr>
              <w:t>ліофілізований порошок для суспензії для ін'єкцій; 1 флакон з ліофілізованим порошком (одна доза) і 1 ампула з розчинником по 0,5 мл (алюмінію фосфат 2%, вода для ін'єкцій) в картонній коробці з маркуванням українською мовою; 3 флакони з ліофілізованим пор</w:t>
            </w:r>
            <w:r>
              <w:rPr>
                <w:b/>
              </w:rPr>
              <w:t>ошком і 3 ампули з розчинником по 0,5 мл (алюмінію фосфат 2%, вода для ін'єкцій)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Стратманн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331872-25/З-120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капсули по 250 мг по 6 капсул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331872-25/З-120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капсули по 250 мг по 6 капсул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331872-25/З-120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капсули по 250 мг по 6 капсул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331873-25/З-120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таблетки, вкриті плівковою оболонкою, по 125 мг: по 6 таблеток у блістері; по 1 блістеру у коробці;</w:t>
            </w:r>
            <w:r>
              <w:rPr>
                <w:b/>
              </w:rPr>
              <w:br/>
              <w:t>таблетки, вкриті плівковою оболонкою, по 500 мг: по 2 або по 3 таблетки у блістері; по 1 блістеру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331873-25/З-120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таблетки, вкриті плівковою оболонкою, по 125 мг: по 6 таблеток у блістері; по 1 блістеру у коробці;</w:t>
            </w:r>
            <w:r>
              <w:rPr>
                <w:b/>
              </w:rPr>
              <w:br/>
              <w:t>таблетки, вкриті плівковою оболонкою, по 500 мг: по 2 або по 3 таблетки у блістері; по 1 блістеру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331873-25/З-120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таблетки, вкриті плівковою оболонкою, по 125 мг: по 6 таблеток у блістері; по 1 блістеру у коробці;</w:t>
            </w:r>
            <w:r>
              <w:rPr>
                <w:b/>
              </w:rPr>
              <w:br/>
              <w:t>таблетки, вкриті плівковою оболонкою, по 500 мг: по 2 або по 3 таблетки у блістері; по 1 блістеру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331873-25/З-12</w:t>
            </w:r>
            <w:r>
              <w:rPr>
                <w:b/>
              </w:rPr>
              <w:t>0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таблетки, вкриті плівковою оболонкою, по 125 мг: по 6 таблеток у блістері; по 1 блістеру у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500 мг: по 2 або по 3 таблетки у блістері; по 1 блістеру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331873-25/З-120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таблетки, вкриті плівковою оболонкою, по 125 мг: по 6 таблеток у блістері; по 1 блістеру у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500 мг: по 2 або по 3 таблетки у блістері; по 1 блістеру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331873-25/З-120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таблетки, вкриті плівковою оболонкою, по 125 мг: по 6 таблеток у блістері; по 1 блістеру у коробці;</w:t>
            </w:r>
            <w:r>
              <w:rPr>
                <w:b/>
              </w:rPr>
              <w:br/>
              <w:t>таблетки, вкриті плівковою оболонкою, по 500 мг: по 2 або по 3 таблетки у блістері; по 1 блістеру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330312-25/В-06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розчин для орального застосування, 4 мг/5 мл, по 50 мл у флаконі; по 1 флакону разом з мірним стаканчиком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330312-25/В-06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розчин для орального застосування, 4 мг/5 мл, по 50 мл у флаконі; по 1 флакону разом з мірним стаканчиком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330312-25/В-06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розчин для орального застосування, 4 мг/5 мл, по 50 мл у флаконі; по 1 флакону разом з мірним стаканчиком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331866-25/З-96, 338614-25/З-96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Тавегіл, </w:t>
            </w:r>
            <w:r>
              <w:rPr>
                <w:b/>
              </w:rPr>
              <w:t>таблетки по 1 мг; по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331866-25/З-96, 338614-25/З-96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Тавегіл, </w:t>
            </w:r>
            <w:r>
              <w:rPr>
                <w:b/>
              </w:rPr>
              <w:t>таблетки по 1 мг; по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331866-25/З-96, 338614-25/З-96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Тавегіл, </w:t>
            </w:r>
            <w:r>
              <w:rPr>
                <w:b/>
              </w:rPr>
              <w:t>таблетки по 1 мг; по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304983-23/З-98 від 14.11.2023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ТАД-600 (було: ТАД), </w:t>
            </w:r>
            <w:r>
              <w:rPr>
                <w:b/>
              </w:rPr>
              <w:t>порошок та розчинник для розчину для ін'єкцій 600 мг/4 мл; по 5 флаконів з порошком і 5 ампул з розчинником по 4 мл у контурній чарунковій упаковці. По одній або по дві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Біомедіка Фоскама Індастріа Хіміко-Фармас</w:t>
            </w:r>
            <w:r>
              <w:rPr>
                <w:b/>
              </w:rPr>
              <w:t>ютіка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304983-23/З-98 в</w:t>
            </w:r>
            <w:r>
              <w:rPr>
                <w:b/>
              </w:rPr>
              <w:t>ід 14.11.2023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ТАД-600 (було: ТАД), </w:t>
            </w:r>
            <w:r>
              <w:rPr>
                <w:b/>
              </w:rPr>
              <w:t>порошок та розчинник для розчину для ін'єкцій 600 мг/4 мл; по 5 флаконів з порошком і 5 ампул з розчинником по 4 мл у контурній чарунковій упаковці. По одній або по дві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Біомедіка Фоскама Індастріа Хіміко-Фармас</w:t>
            </w:r>
            <w:r>
              <w:rPr>
                <w:b/>
              </w:rPr>
              <w:t>ютіка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304983-23/З-98 в</w:t>
            </w:r>
            <w:r>
              <w:rPr>
                <w:b/>
              </w:rPr>
              <w:t>ід 14.11.2023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ТАД-600 (було: ТАД), </w:t>
            </w:r>
            <w:r>
              <w:rPr>
                <w:b/>
              </w:rPr>
              <w:t>порошок та розчинник для розчину для ін'єкцій 600 мг/4 мл; по 5 флаконів з порошком і 5 ампул з розчинником по 4 мл у контурній чарунковій упаковці. По одній або по дві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Біомедіка Фоскама Індастріа Хіміко-Фармас</w:t>
            </w:r>
            <w:r>
              <w:rPr>
                <w:b/>
              </w:rPr>
              <w:t>ютіка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337013-25/В-12</w:t>
            </w:r>
            <w:r>
              <w:rPr>
                <w:b/>
              </w:rPr>
              <w:t>1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розчин для ротової порожнини, 1,5 мг/мл, по 120 мл у флаконі зі скла або пластику; по 1 флакону в комплекті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337013-25/В-121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розчин для ротової порожнини, 1,5 мг/мл, по 120 мл у флаконі зі скла або пластику; по 1 флакону в комплекті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337013-25/В-121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розчин для ротової порожнини, 1,5 мг/мл, по 120 мл у флаконі зі скла або пластику; по 1 флакону в комплекті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336424-25/З-82, 336425-25/З-82, 336426-25/З-82, 336427-25/З-82, 336428-25/З-82, 336429-25/З-82, 336430-25/З-82, 336431-25/З-82, 336432-25/З-82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мл: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мл: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336424-25/З-82, 336425-25/З-82, 336426-25/З-82, 336427-25/З-82, 336428-25/З-82, 336429-25/З-82, 336430-25/З-82, 336431-25/З-82, 336432-25/З-82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мл: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мл: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336424-25/З-82, 336425-25/З-82, 336426-25/З-82, 336427-25/З-82, 336428-25/З-82, 336429-25/З-82, 336430-25/З-82, 336431-25/З-82, 336432-25/З-82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мл: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мл: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336424-25/З-82, 336425-25/З-82, 336426-25/З-82, 336427-25/З-82, 336428-25/З-82, 336429-25/З-82, 336430-25/З-82, 336431-25/З-82, 336432-25/З-82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</w:t>
            </w:r>
            <w:r>
              <w:rPr>
                <w:b/>
              </w:rPr>
              <w:t>кцій або інфузій по 30 млн МО/0,5 мл: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повторного використа</w:t>
            </w:r>
            <w:r>
              <w:rPr>
                <w:b/>
              </w:rPr>
              <w:t>ння; по 1 шприцу у картонній коробці; розчин для ін'єкцій або інфузій по 48 млн МО/0,8 мл: по 0,8 мл (48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</w:t>
            </w:r>
            <w:r>
              <w:rPr>
                <w:b/>
              </w:rPr>
              <w:t>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336424-25/З-82, 336425-25/З-82, 336426-25/З-82, 336427-25/З-82, 336428-25/З-82, 336429-25/З-82, 336430-25/З-82, 336431-25/З-82, 336432-25/З-82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мл: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мл: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336424-25/З-82, 336425-25/З-82, 336426-25/З-82, 336427-25/З-82, 336428-25/З-82, 336429-25/З-82, 336430-25/З-82, 336431-25/З-82, 336432-25/З-82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мл: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мл: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334253-25/В-121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Телмісартан-Тева, </w:t>
            </w:r>
            <w:r>
              <w:rPr>
                <w:b/>
              </w:rPr>
              <w:t>таблетки по 80 мг; по 7 таблеток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334253-25/В-121 </w:t>
            </w:r>
            <w:r>
              <w:rPr>
                <w:b/>
              </w:rPr>
              <w:t>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Телмісартан-Тева, </w:t>
            </w:r>
            <w:r>
              <w:rPr>
                <w:b/>
              </w:rPr>
              <w:t>таблетки по 80 мг; по 7 таблеток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334253-25/В-121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Телмісартан-Тева, </w:t>
            </w:r>
            <w:r>
              <w:rPr>
                <w:b/>
              </w:rPr>
              <w:t>таблетки по 80 мг; по 7 таблеток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336667-25/З-14</w:t>
            </w:r>
            <w:r>
              <w:rPr>
                <w:b/>
              </w:rPr>
              <w:t>4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Телсартан-Н, </w:t>
            </w:r>
            <w:r>
              <w:rPr>
                <w:b/>
              </w:rPr>
              <w:t>таблетки по 80 мг/12,5 мг, по 7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336667-25/З-144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Телсартан-Н, </w:t>
            </w:r>
            <w:r>
              <w:rPr>
                <w:b/>
              </w:rPr>
              <w:t>таблетки по 80 мг/12,5 мг, по 7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336667-25/З-144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Телсартан-Н, </w:t>
            </w:r>
            <w:r>
              <w:rPr>
                <w:b/>
              </w:rPr>
              <w:t>таблетки по 80 мг/12,5 мг, по 7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334256-25/З-137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ТЕМПОФЕН® ДУО, </w:t>
            </w:r>
            <w:r>
              <w:rPr>
                <w:b/>
              </w:rPr>
              <w:t xml:space="preserve">таблетки, вкриті плівковою оболонкою;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334256-25/З-137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ТЕМПОФЕН® ДУО, </w:t>
            </w:r>
            <w:r>
              <w:rPr>
                <w:b/>
              </w:rPr>
              <w:t xml:space="preserve">таблетки, вкриті плівковою оболонкою; </w:t>
            </w:r>
            <w:r>
              <w:rPr>
                <w:b/>
              </w:rPr>
              <w:br/>
              <w:t>по 10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334256-25/З-137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ТЕМПОФЕН® ДУО, </w:t>
            </w:r>
            <w:r>
              <w:rPr>
                <w:b/>
              </w:rPr>
              <w:t xml:space="preserve">таблетки, вкриті плівковою оболонкою; </w:t>
            </w:r>
            <w:r>
              <w:rPr>
                <w:b/>
              </w:rPr>
              <w:br/>
              <w:t>по 10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317932-24/В-116 від 27.06.2024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Теплорин (Було: ВІТАФЛЮ), </w:t>
            </w:r>
            <w:r>
              <w:rPr>
                <w:b/>
              </w:rPr>
              <w:t>порошок для орального розчину по 12,75 г у саше, по 10 саше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"БЕРКАНА+",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317932-24/В-116 від 27.06.2024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Теплорин (Було: ВІТАФЛЮ), </w:t>
            </w:r>
            <w:r>
              <w:rPr>
                <w:b/>
              </w:rPr>
              <w:t>порошок для орального розчину по 12,75 г у саше, по 10 саше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"БЕРКАНА+",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317932-24/В-116 від 27.06.2024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Теплорин (Було: ВІТАФЛЮ), </w:t>
            </w:r>
            <w:r>
              <w:rPr>
                <w:b/>
              </w:rPr>
              <w:t>порошок для орального розчину по 12,75 г у саше, по 10 саше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"БЕРКАНА+",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336879-25/З-117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Тералів®, </w:t>
            </w:r>
            <w:r>
              <w:rPr>
                <w:b/>
              </w:rPr>
              <w:t>таблетки, вкриті плівковою оболонкою, по 220 мг;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336879-25/З-117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Тералів®, </w:t>
            </w:r>
            <w:r>
              <w:rPr>
                <w:b/>
              </w:rPr>
              <w:t>таблетки, вкриті плівковою оболонкою, по 220 мг;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336879-25/З-117 </w:t>
            </w:r>
            <w:r>
              <w:rPr>
                <w:b/>
              </w:rPr>
              <w:t>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Тералів®, </w:t>
            </w:r>
            <w:r>
              <w:rPr>
                <w:b/>
              </w:rPr>
              <w:t>таблетки, вкриті плівковою оболонкою, по 220 мг;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337107-25/З-120, 337109-25/З-120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ТЕСТІС КОМПОЗИТУМ,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  <w:t xml:space="preserve">по 2,2 мл в ампулі; по 5 ампул у контурній чарунковій упаковці; по 1, по 2 або по 20 контурних чарункових упаковок  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337107-25/З-120, 337109-25/З-120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ТЕСТІС КОМПОЗИТУМ,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2,2 мл в ампулі; по 5 ампул у контурній чарунковій упаковці; по 1, по 2 або по 20 контурних чарункових упаковок  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337107-25/З-120, 337109-25/З-120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ТЕСТІС КОМПОЗИТУМ,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2,2 мл в ампулі; по 5 ампул у контурній чарунковій упаковці; по 1, по 2 або по 20 контурних чарункових упаковок  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338093-25/В-120 від 21.05.2025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ТЕТРАМАКС, </w:t>
            </w:r>
            <w:r>
              <w:rPr>
                <w:b/>
              </w:rPr>
              <w:t>капсули, 500 мг;</w:t>
            </w:r>
            <w:r>
              <w:rPr>
                <w:b/>
              </w:rPr>
              <w:br/>
              <w:t xml:space="preserve">по 10 капсул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"АКТІФАРМ",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338093-25/В-120 </w:t>
            </w:r>
            <w:r>
              <w:rPr>
                <w:b/>
              </w:rPr>
              <w:t>від 21.05.2025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ТЕТРАМАКС, </w:t>
            </w:r>
            <w:r>
              <w:rPr>
                <w:b/>
              </w:rPr>
              <w:t>капсули, 500 мг;</w:t>
            </w:r>
            <w:r>
              <w:rPr>
                <w:b/>
              </w:rPr>
              <w:br/>
              <w:t xml:space="preserve">по 10 капсул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"АКТІФАРМ",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338093-25/В-120 від 21.05.2025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ТЕТРАМАКС, </w:t>
            </w:r>
            <w:r>
              <w:rPr>
                <w:b/>
              </w:rPr>
              <w:t>капсули, 500 мг;</w:t>
            </w:r>
            <w:r>
              <w:rPr>
                <w:b/>
              </w:rPr>
              <w:br/>
              <w:t xml:space="preserve">по 10 капсул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"АКТІФАРМ",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333600-25/З-120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Тилда®, </w:t>
            </w:r>
            <w:r>
              <w:rPr>
                <w:b/>
              </w:rPr>
              <w:t>таблетки, вкриті плівковою оболонкою; по 4 таблетки в стрипі; по 1 стрипу в конверті; по 50 конвертів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333600-25/З-120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Тилда®, </w:t>
            </w:r>
            <w:r>
              <w:rPr>
                <w:b/>
              </w:rPr>
              <w:t>таблетки, вкриті плівковою оболонкою; по 4 таблетки в стрипі; по 1 стрипу в конверті; по 50 конвертів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333600-25/З-120 </w:t>
            </w:r>
            <w:r>
              <w:rPr>
                <w:b/>
              </w:rPr>
              <w:t>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Тилда®, </w:t>
            </w:r>
            <w:r>
              <w:rPr>
                <w:b/>
              </w:rPr>
              <w:t>таблетки, вкриті плівковою оболонкою; по 4 таблетки в стрипі; по 1 стрипу в конверті; по 50 конвертів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332965-25/В-61, 332966-25/В-61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Тівортін® Аспартат, </w:t>
            </w:r>
            <w:r>
              <w:rPr>
                <w:b/>
              </w:rPr>
              <w:t>розчин оральний, 200 мг/мл по 100 мл або по 200 мл у флаконі; по 1 флакону з мірною ложкою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332965-25/В-61, 332966-25/В-61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Тівортін® Аспартат, </w:t>
            </w:r>
            <w:r>
              <w:rPr>
                <w:b/>
              </w:rPr>
              <w:t xml:space="preserve">розчин оральний, 200 мг/мл </w:t>
            </w:r>
            <w:r>
              <w:rPr>
                <w:b/>
              </w:rPr>
              <w:t>по 100 мл або по 200 мл у флаконі; по 1 флакону з мірною ложкою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332965-25/В-61, 332966-25/В-61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Тівортін® Аспартат, </w:t>
            </w:r>
            <w:r>
              <w:rPr>
                <w:b/>
              </w:rPr>
              <w:t xml:space="preserve">розчин оральний, 200 мг/мл </w:t>
            </w:r>
            <w:r>
              <w:rPr>
                <w:b/>
              </w:rPr>
              <w:t>по 100 мл або по 200 мл у флаконі; по 1 флакону з мірною ложкою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321589-24/В-100 від 02.09.2024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Тівортін® Аспартат, </w:t>
            </w:r>
            <w:r>
              <w:rPr>
                <w:b/>
              </w:rPr>
              <w:t>розчин оральний, 200 мг/мл; по 100 мл або по 200 мл у флаконі; по 1 флакону з мірною ложкою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321589-24/В-100 від 02.09.2024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Тівортін® Аспартат, </w:t>
            </w:r>
            <w:r>
              <w:rPr>
                <w:b/>
              </w:rPr>
              <w:t>розчин оральний, 200 мг/мл; по 100 мл або по 200 мл у флаконі; по 1 флакону з мірною ложкою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321589-24/В-100 </w:t>
            </w:r>
            <w:r>
              <w:rPr>
                <w:b/>
              </w:rPr>
              <w:t>від 02.09.2024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Тівортін® Аспартат, </w:t>
            </w:r>
            <w:r>
              <w:rPr>
                <w:b/>
              </w:rPr>
              <w:t>розчин оральний, 200 мг/мл; по 100 мл або по 200 мл у флаконі; по 1 флакону з мірною ложкою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336991-25/В-145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Тізалуд, </w:t>
            </w:r>
            <w:r>
              <w:rPr>
                <w:b/>
              </w:rPr>
              <w:t>таблетки по 2 мг;</w:t>
            </w:r>
            <w:r>
              <w:rPr>
                <w:b/>
              </w:rPr>
              <w:br/>
              <w:t>таблетки по 4 мг;</w:t>
            </w:r>
            <w:r>
              <w:rPr>
                <w:b/>
              </w:rPr>
              <w:br/>
              <w:t>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336991-25/В-145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Тізалуд, </w:t>
            </w:r>
            <w:r>
              <w:rPr>
                <w:b/>
              </w:rPr>
              <w:t>таблетки по 2 мг;</w:t>
            </w:r>
            <w:r>
              <w:rPr>
                <w:b/>
              </w:rPr>
              <w:br/>
              <w:t>таблетки по 4 мг;</w:t>
            </w:r>
            <w:r>
              <w:rPr>
                <w:b/>
              </w:rPr>
              <w:br/>
              <w:t>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336991-25/В-145 </w:t>
            </w:r>
            <w:r>
              <w:rPr>
                <w:b/>
              </w:rPr>
              <w:t>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Тізалуд, </w:t>
            </w:r>
            <w:r>
              <w:rPr>
                <w:b/>
              </w:rPr>
              <w:t>таблетки по 2 мг;</w:t>
            </w:r>
            <w:r>
              <w:rPr>
                <w:b/>
              </w:rPr>
              <w:br/>
              <w:t>таблетки по 4 мг;</w:t>
            </w:r>
            <w:r>
              <w:rPr>
                <w:b/>
              </w:rPr>
              <w:br/>
              <w:t>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336991-25/В-145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Тізалуд, </w:t>
            </w:r>
            <w:r>
              <w:rPr>
                <w:b/>
              </w:rPr>
              <w:t>таблетки по 2 мг;</w:t>
            </w:r>
            <w:r>
              <w:rPr>
                <w:b/>
              </w:rPr>
              <w:br/>
              <w:t>таблетки по 4 мг;</w:t>
            </w:r>
            <w:r>
              <w:rPr>
                <w:b/>
              </w:rPr>
              <w:br/>
              <w:t>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336991-25/В-145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Тізалуд, </w:t>
            </w:r>
            <w:r>
              <w:rPr>
                <w:b/>
              </w:rPr>
              <w:t>таблетки по 2 мг;</w:t>
            </w:r>
            <w:r>
              <w:rPr>
                <w:b/>
              </w:rPr>
              <w:br/>
              <w:t>таблетки по 4 мг;</w:t>
            </w:r>
            <w:r>
              <w:rPr>
                <w:b/>
              </w:rPr>
              <w:br/>
              <w:t>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336991-25/В-145 </w:t>
            </w:r>
            <w:r>
              <w:rPr>
                <w:b/>
              </w:rPr>
              <w:t>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Тізалуд, </w:t>
            </w:r>
            <w:r>
              <w:rPr>
                <w:b/>
              </w:rPr>
              <w:t>таблетки по 2 мг;</w:t>
            </w:r>
            <w:r>
              <w:rPr>
                <w:b/>
              </w:rPr>
              <w:br/>
              <w:t>таблетки по 4 мг;</w:t>
            </w:r>
            <w:r>
              <w:rPr>
                <w:b/>
              </w:rPr>
              <w:br/>
              <w:t>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326068-24/В-06 від 15.11.2024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ТІОКОЛХІКОЗИД, </w:t>
            </w:r>
            <w:r>
              <w:rPr>
                <w:b/>
              </w:rPr>
              <w:t>розчин для ін'єкцій 4 мг/2 мл, по 2 мл в ампулі, по 5 ампул у блістері з плівки,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326068-24/В-06 від 15.11.2024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ТІОКОЛХІКОЗИД, </w:t>
            </w:r>
            <w:r>
              <w:rPr>
                <w:b/>
              </w:rPr>
              <w:t xml:space="preserve">розчин для ін'єкцій 4 мг/2 мл, </w:t>
            </w:r>
            <w:r>
              <w:rPr>
                <w:b/>
              </w:rPr>
              <w:t>по 2 мл в ампулі, по 5 ампул у блістері з плівки,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326068-24/В-06 від 15.11.2024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ТІОКОЛХІКОЗИД, </w:t>
            </w:r>
            <w:r>
              <w:rPr>
                <w:b/>
              </w:rPr>
              <w:t xml:space="preserve">розчин для ін'єкцій 4 мг/2 мл, </w:t>
            </w:r>
            <w:r>
              <w:rPr>
                <w:b/>
              </w:rPr>
              <w:t>по 2 мл в ампулі, по 5 ампул у блістері з плівки,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337026-25/З-117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Тобрадекс®, </w:t>
            </w:r>
            <w:r>
              <w:rPr>
                <w:b/>
              </w:rPr>
              <w:t>краплі очні по 5 мл у флаконі-крапельниці;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337026-25/З-117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Тобрадекс®, </w:t>
            </w:r>
            <w:r>
              <w:rPr>
                <w:b/>
              </w:rPr>
              <w:t>краплі очні по 5 мл у флаконі-крапельниці;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337026-25/З-117 від 01.05.2025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Тобрадекс®, </w:t>
            </w:r>
            <w:r>
              <w:rPr>
                <w:b/>
              </w:rPr>
              <w:t>краплі очні по 5 мл у флаконі-крапельниці;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339604-25/З-28 від 19.06.2025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Тожео СолоСтар, </w:t>
            </w:r>
            <w:r>
              <w:rPr>
                <w:b/>
              </w:rPr>
              <w:t>розчин для ін'єкцій, 300 Од./мл № 1, № 3, № 5: по 1,5 мл у картриджі, вмонтованому в одноразову шприц-ручку; по 1, 3 або 5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Санофі-Авентіс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339604-25/З-28 від 19.06.2025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Тожео СолоСтар, </w:t>
            </w:r>
            <w:r>
              <w:rPr>
                <w:b/>
              </w:rPr>
              <w:t>розчин для ін'єкцій, 300 Од./мл № 1, № 3, № 5: по 1,5 мл у картриджі, вмонтованому в одноразову шприц-ручку; по 1, 3 або 5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Санофі-Авентіс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339604-25/З-28 від 19.06.2025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Тожео СолоСтар, </w:t>
            </w:r>
            <w:r>
              <w:rPr>
                <w:b/>
              </w:rPr>
              <w:t>розчин для ін'єкцій, 300 Од./мл № 1, № 3, № 5: по 1,5 мл у картриджі, вмонтованому в одноразову шприц-ручку; по 1, 3 або 5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Санофі-Авентіс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336195-25/В-116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Торарен , </w:t>
            </w:r>
            <w:r>
              <w:rPr>
                <w:b/>
              </w:rPr>
              <w:t>таблетки по 10 мг; по 10 таблеток у блістері; по 1, 3 або по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336195-25/В-116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Торарен , </w:t>
            </w:r>
            <w:r>
              <w:rPr>
                <w:b/>
              </w:rPr>
              <w:t>таблетки по 10 мг; по 10 таблеток у блістері; по 1, 3 або по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336195-25/В-116 </w:t>
            </w:r>
            <w:r>
              <w:rPr>
                <w:b/>
              </w:rPr>
              <w:t>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Торарен , </w:t>
            </w:r>
            <w:r>
              <w:rPr>
                <w:b/>
              </w:rPr>
              <w:t>таблетки по 10 мг; по 10 таблеток у блістері; по 1, 3 або по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334996-25/З-149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Тотема, </w:t>
            </w:r>
            <w:r>
              <w:rPr>
                <w:b/>
              </w:rPr>
              <w:t>розчин оральний; по 10 мл в ампулі; по 10 ампул в чарунковій упаковці; по 2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334996-25/З-149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Тотема, </w:t>
            </w:r>
            <w:r>
              <w:rPr>
                <w:b/>
              </w:rPr>
              <w:t>розчин оральний; по 10 мл в ампулі; по 10 ампул в чарунковій упаковці; по 2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334996-25/З-149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Тотема, </w:t>
            </w:r>
            <w:r>
              <w:rPr>
                <w:b/>
              </w:rPr>
              <w:t>розчин оральний; по 10 мл в ампулі; по 10 ампул в чарунковій упаковці; по 2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336568-25/З-139 від 22.04.2025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Тракріум™, </w:t>
            </w:r>
            <w:r>
              <w:rPr>
                <w:b/>
              </w:rPr>
              <w:t>розчин для ін’єкцій, 10 мг/мл, по 2,5 мл або 5 мл в ампулі; по 5 ампул у контурній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336568-25/З-139 від 22.04.2025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Тракріум™, </w:t>
            </w:r>
            <w:r>
              <w:rPr>
                <w:b/>
              </w:rPr>
              <w:t>розчин для ін’єкцій, 10 мг/мл, по 2,5 мл або 5 мл в ампулі; по 5 ампул у контурній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336568-25/З-139 від 22.04.2025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Тракріум™, </w:t>
            </w:r>
            <w:r>
              <w:rPr>
                <w:b/>
              </w:rPr>
              <w:t>розчин для ін’єкцій, 10 мг/мл, по 2,5 мл або 5 мл в ампулі; по 5 ампул у контурній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330240-25/В-120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Трамікс®, </w:t>
            </w:r>
            <w:r>
              <w:rPr>
                <w:b/>
              </w:rPr>
              <w:t>розчин для ін'єкцій, 100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ампулі, по 5 ампул у контурній чарунковій упаковці; по 1 або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330240-25/В-120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Трамікс®, </w:t>
            </w:r>
            <w:r>
              <w:rPr>
                <w:b/>
              </w:rPr>
              <w:t>розчин для ін'єкцій, 100 мг/мл;</w:t>
            </w:r>
            <w:r>
              <w:rPr>
                <w:b/>
              </w:rPr>
              <w:br/>
              <w:t>по 5 мл в ампулі, по 5 ампул у контурній чарунковій упаковці; по 1 або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330240-25/В-120 </w:t>
            </w:r>
            <w:r>
              <w:rPr>
                <w:b/>
              </w:rPr>
              <w:t>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Трамікс®, </w:t>
            </w:r>
            <w:r>
              <w:rPr>
                <w:b/>
              </w:rPr>
              <w:t>розчин для ін'єкцій, 100 мг/мл;</w:t>
            </w:r>
            <w:r>
              <w:rPr>
                <w:b/>
              </w:rPr>
              <w:br/>
              <w:t>по 5 мл в ампулі, по 5 ампул у контурній чарунковій упаковці; по 1 або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336324-25/З-123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Триган-Д, </w:t>
            </w:r>
            <w:r>
              <w:rPr>
                <w:b/>
              </w:rPr>
              <w:t>таблетки; по 10 таблеток у стрипі; по 1 або по 10 стрипів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336324-25/З-123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Триган-Д, </w:t>
            </w:r>
            <w:r>
              <w:rPr>
                <w:b/>
              </w:rPr>
              <w:t>таблетки; по 10 таблеток у стрипі; по 1 або по 10 стрипів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336324-25/З-123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Триган-Д, </w:t>
            </w:r>
            <w:r>
              <w:rPr>
                <w:b/>
              </w:rPr>
              <w:t>таблетки; по 10 таблеток у стрипі; по 1 або по 10 стрипів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325520-24/З-146 від 06.11.2024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Трикасайд, </w:t>
            </w:r>
            <w:r>
              <w:rPr>
                <w:b/>
              </w:rPr>
              <w:t xml:space="preserve">капсули по 500 мг; по 15 капсул у блістері; по 1 блістеру в картонній коробці; по 30 капсул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325520-24/З-146 від 06.11.2024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Трикасайд, </w:t>
            </w:r>
            <w:r>
              <w:rPr>
                <w:b/>
              </w:rPr>
              <w:t xml:space="preserve">капсули по 500 мг; по 15 капсул у блістері; по 1 блістеру в картонній коробці; по 30 капсул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325520-24/З-146 від 06.11.2024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Трикасайд, </w:t>
            </w:r>
            <w:r>
              <w:rPr>
                <w:b/>
              </w:rPr>
              <w:t xml:space="preserve">капсули по 500 мг; по 15 капсул у блістері; по 1 блістеру в картонній коробці; по 30 капсул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302621-23/З-138, 302622-23/З-138, 302623-23/З-138 від 06.10.2023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>гранули для орального розчину зі смаком лимона або полуниці, або чорної смородини; 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302621-23/З-138, 302622-23/З-138, 302623-23/З-138 від 06.10.2023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>гранули для орального розчину зі смаком лимона або полуниці, або чорної смородини; 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302621-23/З-138, 302622-23/З-138, 302623-23/З-138 від 06.10.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>гранули для орального розчину зі смаком лимона або полуниці, або чорної смородини; 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302621-23/З-13</w:t>
            </w:r>
            <w:r>
              <w:rPr>
                <w:b/>
              </w:rPr>
              <w:t>8, 302622-23/З-138, 302623-23/З-138 від 06.10.2023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>гранули для орального розчину зі смаком лимона або полуниці, або чорної смородини; 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302621-23/З-138, 302622-23/З-138, 302623-23/З-138 від 06.10.2023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>гранули для орального розчину зі смаком лимона або полуниці, або чорної смородини; 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302621-23/З-138, 302622-23/З-138, 302623-23/З-138 від 06.10.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>гранули для орального розчину зі смаком лимона або полуниці, або чорної смородини; 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313452-24/З-14</w:t>
            </w:r>
            <w:r>
              <w:rPr>
                <w:b/>
              </w:rPr>
              <w:t>5, 313453-24/З-145 від 08.04.2024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 xml:space="preserve">гранули для орального розчину зі смаком лимона або полуниці, або чорної смородини; </w:t>
            </w:r>
            <w:r>
              <w:rPr>
                <w:b/>
              </w:rPr>
              <w:br/>
              <w:t>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313452-24/З-145, 313453-24/З-145 від 08.04.2024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 xml:space="preserve">гранули для орального розчину зі смаком лимона або полуниці, або чорної смородини; </w:t>
            </w:r>
            <w:r>
              <w:rPr>
                <w:b/>
              </w:rPr>
              <w:br/>
            </w:r>
            <w:r>
              <w:rPr>
                <w:b/>
              </w:rPr>
              <w:t>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313452-24/З-145, 313453-24/З-145 від 08.04.2024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 xml:space="preserve">гранули для орального розчину зі смаком лимона або полуниці, або чорної смородини; </w:t>
            </w:r>
            <w:r>
              <w:rPr>
                <w:b/>
              </w:rPr>
              <w:br/>
              <w:t>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313452-24/З-145, 313453-24/З-145 від 08.04.2024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 xml:space="preserve">гранули для орального розчину зі смаком лимона або полуниці, або чорної смородини; </w:t>
            </w:r>
            <w:r>
              <w:rPr>
                <w:b/>
              </w:rPr>
              <w:br/>
              <w:t>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313452-24/З-145, 313453-24/З-145 від 08.04.2024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 xml:space="preserve">гранули для орального розчину зі смаком лимона або полуниці, або чорної смородини; </w:t>
            </w:r>
            <w:r>
              <w:rPr>
                <w:b/>
              </w:rPr>
              <w:br/>
              <w:t>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313452-24/З-145, 313453-24/З-145 від 08.04.2024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 xml:space="preserve">гранули для орального розчину зі смаком лимона або полуниці, або чорної смородини; </w:t>
            </w:r>
            <w:r>
              <w:rPr>
                <w:b/>
              </w:rPr>
              <w:br/>
              <w:t>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313452-24/З-145, 313453-24/З-145 від 08.04.2024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 xml:space="preserve">гранули для орального розчину зі смаком лимона або полуниці, або чорної смородини; </w:t>
            </w:r>
            <w:r>
              <w:rPr>
                <w:b/>
              </w:rPr>
              <w:br/>
              <w:t>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313452-24/З-145, 313453-24/З-145 від 08.04.2024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 xml:space="preserve">гранули для орального розчину зі смаком лимона або полуниці, або чорної смородини; </w:t>
            </w:r>
            <w:r>
              <w:rPr>
                <w:b/>
              </w:rPr>
              <w:br/>
              <w:t>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313452-24/З-145, 313453-24/З-145 від 08.04.2024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 xml:space="preserve">гранули для орального розчину зі смаком лимона або полуниці, або чорної смородини; </w:t>
            </w:r>
            <w:r>
              <w:rPr>
                <w:b/>
              </w:rPr>
              <w:br/>
              <w:t>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302621-23/З-138, 302622-23/З-138, 302623-23/З-138 від 06.10.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>гранули для орального розчину зі смаком лимона або полуниці, або чорної смородини; 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302621-23/З-138,</w:t>
            </w:r>
            <w:r>
              <w:rPr>
                <w:b/>
              </w:rPr>
              <w:t xml:space="preserve"> 302622-23/З-138, 302623-23/З-138 від 06.10.2023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>гранули для орального розчину зі смаком лимона або полуниці, або чорної смородини; 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302621-23/З-138,</w:t>
            </w:r>
            <w:r>
              <w:rPr>
                <w:b/>
              </w:rPr>
              <w:t xml:space="preserve"> 302622-23/З-138, 302623-23/З-138 від 06.10.2023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Мікс®, </w:t>
            </w:r>
            <w:r>
              <w:rPr>
                <w:b/>
              </w:rPr>
              <w:t>гранули для орального розчину зі смаком лимона або полуниці, або чорної смородини; 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336928-25/В-12</w:t>
            </w:r>
            <w:r>
              <w:rPr>
                <w:b/>
              </w:rPr>
              <w:t>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Тринефрон-Здоров'я, </w:t>
            </w:r>
            <w:r>
              <w:rPr>
                <w:b/>
              </w:rPr>
              <w:t xml:space="preserve">капсули по 10 капсул у блістері; по 3 або по 6 блістерів у коробці з картону (для виробника Товариство з обмеженою відповідальністю «Фармацевтична компанія «Здоров’я»); </w:t>
            </w:r>
            <w:r>
              <w:rPr>
                <w:b/>
              </w:rPr>
              <w:t>по 10 капсул у блістері; по 6 блістерів у коробці з картону (для виробника Товариство з обмеженою відповідальністю «ФАРМЕКС ГРУП»);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336928-25/В-120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Тринефрон-Здоров'я, </w:t>
            </w:r>
            <w:r>
              <w:rPr>
                <w:b/>
              </w:rPr>
              <w:t>капсули по 10 капсул у блістері; по 3 або по 6 блістерів у коробці з картону (для виробника Товариство з обмеженою відповідальністю «Фармацевтична компанія «Здоров’я»); по 10 капсул у блістері; по 6 блістерів у коробці з картону (для виробника Товариство з</w:t>
            </w:r>
            <w:r>
              <w:rPr>
                <w:b/>
              </w:rPr>
              <w:t xml:space="preserve"> обмеженою відповідальністю «ФАРМЕКС ГРУП»);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336928-25/В-120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Тринефрон-Здоров'я, </w:t>
            </w:r>
            <w:r>
              <w:rPr>
                <w:b/>
              </w:rPr>
              <w:t>капсули по 10 капсул у блістері; по 3 або по 6 блістерів у коробці з картону (для виробника Товариство з обмеженою відповідальністю «Фармацевтична компанія «Здоров’я»); по 10 капсул у блістері; по 6 блістерів у коробці з картону (для виробника Товариство з</w:t>
            </w:r>
            <w:r>
              <w:rPr>
                <w:b/>
              </w:rPr>
              <w:t xml:space="preserve"> обмеженою відповідальністю «ФАРМЕКС ГРУП»);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335502-25/В-145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Тринефрон-Здоров'я, </w:t>
            </w:r>
            <w:r>
              <w:rPr>
                <w:b/>
              </w:rPr>
              <w:t>краплі оральні;</w:t>
            </w:r>
            <w:r>
              <w:rPr>
                <w:b/>
              </w:rPr>
              <w:br/>
            </w:r>
            <w:r>
              <w:rPr>
                <w:b/>
              </w:rPr>
              <w:t>по 50 мл або 100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335502-25/В-145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Тринефрон-Здоров'я, </w:t>
            </w:r>
            <w:r>
              <w:rPr>
                <w:b/>
              </w:rPr>
              <w:t>краплі оральні;</w:t>
            </w:r>
            <w:r>
              <w:rPr>
                <w:b/>
              </w:rPr>
              <w:br/>
              <w:t xml:space="preserve">по 50 мл </w:t>
            </w:r>
            <w:r>
              <w:rPr>
                <w:b/>
              </w:rPr>
              <w:t>або 100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335502-25/В-145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Тринефрон-Здоров'я, </w:t>
            </w:r>
            <w:r>
              <w:rPr>
                <w:b/>
              </w:rPr>
              <w:t>краплі оральні;</w:t>
            </w:r>
            <w:r>
              <w:rPr>
                <w:b/>
              </w:rPr>
              <w:br/>
            </w:r>
            <w:r>
              <w:rPr>
                <w:b/>
              </w:rPr>
              <w:t>по 50 мл або 100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334366-25/В-145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Трисоль, </w:t>
            </w:r>
            <w:r>
              <w:rPr>
                <w:b/>
              </w:rPr>
              <w:t>розчин для інфузій;</w:t>
            </w:r>
            <w:r>
              <w:rPr>
                <w:b/>
              </w:rPr>
              <w:br/>
              <w:t>по 200 або 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334366-25/В-145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Трисоль, </w:t>
            </w:r>
            <w:r>
              <w:rPr>
                <w:b/>
              </w:rPr>
              <w:t>розчин для інфузій;</w:t>
            </w:r>
            <w:r>
              <w:rPr>
                <w:b/>
              </w:rPr>
              <w:br/>
              <w:t>по 200 або 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334366-25/В-145 від 20.03.2025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Трисоль, </w:t>
            </w:r>
            <w:r>
              <w:rPr>
                <w:b/>
              </w:rPr>
              <w:t>розчин для інфузій;</w:t>
            </w:r>
            <w:r>
              <w:rPr>
                <w:b/>
              </w:rPr>
              <w:br/>
              <w:t>по 200 або 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311723-24/З-121 від 08.03.2024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Трифас® Сor, </w:t>
            </w:r>
            <w:r>
              <w:rPr>
                <w:b/>
              </w:rPr>
              <w:t>таблетки по 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311723-24/З-121 </w:t>
            </w:r>
            <w:r>
              <w:rPr>
                <w:b/>
              </w:rPr>
              <w:t>від 08.03.2024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Трифас® Сor, </w:t>
            </w:r>
            <w:r>
              <w:rPr>
                <w:b/>
              </w:rPr>
              <w:t>таблетки по 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311723-24/З-121 від 08.03.2024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Трифас® Сor, </w:t>
            </w:r>
            <w:r>
              <w:rPr>
                <w:b/>
              </w:rPr>
              <w:t>таблетки по 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331446-25/В-120 від 06.02.2025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Трицитрон, </w:t>
            </w:r>
            <w:r>
              <w:rPr>
                <w:b/>
              </w:rPr>
              <w:t>порошок для орального розчину по 10 або 30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331446-25/В-120 від 06.02.2025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Трицитрон, </w:t>
            </w:r>
            <w:r>
              <w:rPr>
                <w:b/>
              </w:rPr>
              <w:t>порошок для орального розчину по 10 або 30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331446-25/В-120 від 06.02.2025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Трицитрон, </w:t>
            </w:r>
            <w:r>
              <w:rPr>
                <w:b/>
              </w:rPr>
              <w:t>порошок для орального розчину по 10 або 30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336771-25/В-144, 336772-25/В-144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Тромбо АСС 100 мг, </w:t>
            </w:r>
            <w:r>
              <w:rPr>
                <w:b/>
              </w:rPr>
              <w:t>таблетки, вкриті плівковою оболонкою, кишковорозчинні по 100 мг; по 10 таблеток у блістері; по 3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336771-25/В-144, 336772-25/В-144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Тромбо АСС 100 мг, </w:t>
            </w:r>
            <w:r>
              <w:rPr>
                <w:b/>
              </w:rPr>
              <w:t>таблетки, вкриті плівковою оболонкою, кишковорозчинні по 100 мг; по 10 таблеток у блістері; по 3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336771-25/В-144, 336772-25/В-144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Тромбо АСС 100 мг, </w:t>
            </w:r>
            <w:r>
              <w:rPr>
                <w:b/>
              </w:rPr>
              <w:t>таблетки, вкриті плівковою оболонкою, кишковорозчинні по 100 мг; по 10 таблеток у блістері; по 3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331558-25/В-61</w:t>
            </w:r>
            <w:r>
              <w:rPr>
                <w:b/>
              </w:rPr>
              <w:t>, 331559-25/В-61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 xml:space="preserve">таблетки по 500 мг, по 10 таблеток у блістері; по 3 або по 10 блістерів у картонній упаковці; </w:t>
            </w:r>
            <w:r>
              <w:rPr>
                <w:b/>
              </w:rPr>
              <w:br/>
            </w:r>
            <w:r>
              <w:rPr>
                <w:b/>
              </w:rPr>
              <w:t>in bulk: № 3510 (10х351): по 10 таблеток у блістері; по 351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331558-25/В-61, 331559-25/В-61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 xml:space="preserve">таблетки по 500 мг, по 10 таблеток у блістері; по 3 або по 10 блістерів у картонній упаковці; </w:t>
            </w:r>
            <w:r>
              <w:rPr>
                <w:b/>
              </w:rPr>
              <w:br/>
              <w:t>in bulk: № 3510 (10х351): по 10 таблеток у блістері; по 351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р. </w:t>
            </w:r>
            <w:r>
              <w:rPr>
                <w:b/>
              </w:rPr>
              <w:t>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331558-25/В-61, 331559-25/В-61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 xml:space="preserve">таблетки по 500 мг, по 10 таблеток у блістері; по 3 або по 10 блістерів у картонній упаковці; </w:t>
            </w:r>
            <w:r>
              <w:rPr>
                <w:b/>
              </w:rPr>
              <w:br/>
              <w:t>in bulk: № 3510 (10х351): по 10 таблеток у блістері; по 351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331560-25/В-61</w:t>
            </w:r>
            <w:r>
              <w:rPr>
                <w:b/>
              </w:rPr>
              <w:t>, 331561-25/В-61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>таблетки по 250 мг по 10 таблеток у блістері; по 3 або по 10 блістерів у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in bulk: №4860 (10х486): по 10 таблеток у блістері; по 486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331560-25/В-61, 331561-25/В-61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>таблетки по 250 мг по 10 таблеток у блістері; по 3 або по 10 блістерів у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in bulk: №4860 (10х486): по 10 таблеток у блістері; по 486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331560-25/В-61, 331561-25/В-61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>таблетки по 250 мг по 10 таблеток у блістері; по 3 або по 10 блістерів у картонній упаковці;</w:t>
            </w:r>
            <w:r>
              <w:rPr>
                <w:b/>
              </w:rPr>
              <w:br/>
              <w:t>in bulk: №4860 (10х486): по 10 таблеток у блістері; по 486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р. № </w:t>
            </w:r>
            <w:r>
              <w:rPr>
                <w:b/>
              </w:rPr>
              <w:t>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331558-25/В-61, 331559-25/В-61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 xml:space="preserve">таблетки по 500 мг, по 10 таблеток у блістері; по 3 або по 10 блістерів у картонній упаковці; </w:t>
            </w:r>
            <w:r>
              <w:rPr>
                <w:b/>
              </w:rPr>
              <w:br/>
              <w:t>in bulk: № 3510 (10х351): по 10 таблеток у блістері; по 351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331558-25/В-61, 331559-25/В-61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 xml:space="preserve">таблетки по 500 мг, по 10 таблеток у блістері; по 3 або по 10 блістерів у картонній упаковці; </w:t>
            </w:r>
            <w:r>
              <w:rPr>
                <w:b/>
              </w:rPr>
              <w:br/>
            </w:r>
            <w:r>
              <w:rPr>
                <w:b/>
              </w:rPr>
              <w:t>in bulk: № 3510 (10х351): по 10 таблеток у блістері; по 351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331558-25/В-61, 331559-25/В-61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 xml:space="preserve">таблетки по 500 мг, по 10 таблеток у блістері; по 3 або по 10 блістерів у картонній упаковці; </w:t>
            </w:r>
            <w:r>
              <w:rPr>
                <w:b/>
              </w:rPr>
              <w:br/>
              <w:t>in bulk: № 3510 (10х351): по 10 таблеток у блістері; по 351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р. </w:t>
            </w:r>
            <w:r>
              <w:rPr>
                <w:b/>
              </w:rPr>
              <w:t>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331560-25/В-61, 331561-25/В-61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>таблетки по 250 мг по 10 таблеток у блістері; по 3 або по 10 блістерів у картонній упаковці;</w:t>
            </w:r>
            <w:r>
              <w:rPr>
                <w:b/>
              </w:rPr>
              <w:br/>
              <w:t>in bulk: №4860 (10х486): по 10 таблеток у блістері; по 486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331560-25/В-61, </w:t>
            </w:r>
            <w:r>
              <w:rPr>
                <w:b/>
              </w:rPr>
              <w:t>331561-25/В-61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>таблетки по 250 мг по 10 таблеток у блістері; по 3 або по 10 блістерів у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in bulk: №4860 (10х486): по 10 таблеток у блістері; по 486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331560-25/В-61, 331561-25/В-61 від 07.02.2025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>таблетки по 250 мг по 10 таблеток у блістері; по 3 або по 10 блістерів у картонній упаковці;</w:t>
            </w:r>
            <w:r>
              <w:rPr>
                <w:b/>
              </w:rPr>
              <w:br/>
              <w:t>in bulk: №4860 (10х486): по 10 таблеток у блістері; по 486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18.07.2025 р. № </w:t>
            </w:r>
            <w:r>
              <w:rPr>
                <w:b/>
              </w:rPr>
              <w:t>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334284-25/З-60, 334285-25/З-60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УЛІССА, </w:t>
            </w:r>
            <w:r>
              <w:rPr>
                <w:b/>
              </w:rPr>
              <w:t>таблетки, вкриті плівковою оболонкою, по 30 мг; по 1 таблетці у блістері; по 1 блістеру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334284-25/З-60, 334285-25/З-60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УЛІССА, </w:t>
            </w:r>
            <w:r>
              <w:rPr>
                <w:b/>
              </w:rPr>
              <w:t>таблетки, вкриті плівковою оболонкою, по 30 мг; по 1 таблетці у блістері; по 1 блістеру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334284-25/З-60, </w:t>
            </w:r>
            <w:r>
              <w:rPr>
                <w:b/>
              </w:rPr>
              <w:t>334285-25/З-60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УЛІССА, </w:t>
            </w:r>
            <w:r>
              <w:rPr>
                <w:b/>
              </w:rPr>
              <w:t>таблетки, вкриті плівковою оболонкою, по 30 мг; по 1 таблетці у блістері; по 1 блістеру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336144-25/З-148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Ультрафастин, </w:t>
            </w:r>
            <w:r>
              <w:rPr>
                <w:b/>
              </w:rPr>
              <w:t>таблетки, вкриті оболонкою, по 100 мг; по 10 таблеток у блістері; по 1 або по 2 блістери в в картонній коробці; по 20 таблеток у блістері; по 1 блістеру 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336144-25/З-148 </w:t>
            </w:r>
            <w:r>
              <w:rPr>
                <w:b/>
              </w:rPr>
              <w:t>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Ультрафастин, </w:t>
            </w:r>
            <w:r>
              <w:rPr>
                <w:b/>
              </w:rPr>
              <w:t>таблетки, вкриті оболонкою, по 100 мг; по 10 таблеток у блістері; по 1 або по 2 блістери в в картонній коробці; по 20 таблеток у блістері; по 1 блістеру 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336144-25/З-148 </w:t>
            </w:r>
            <w:r>
              <w:rPr>
                <w:b/>
              </w:rPr>
              <w:t>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Ультрафастин, </w:t>
            </w:r>
            <w:r>
              <w:rPr>
                <w:b/>
              </w:rPr>
              <w:t>таблетки, вкриті оболонкою, по 100 мг; по 10 таблеток у блістері; по 1 або по 2 блістери в в картонній коробці; по 20 таблеток у блістері; по 1 блістеру 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334383-25/З-45</w:t>
            </w:r>
            <w:r>
              <w:rPr>
                <w:b/>
              </w:rPr>
              <w:t xml:space="preserve">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Ультрацеф, </w:t>
            </w:r>
            <w:r>
              <w:rPr>
                <w:b/>
              </w:rPr>
              <w:t>порошок для розчину для ін'єкцій по 0,5 г або по 1,0 г; по 1 або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334383-25/З-45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Ультрацеф, </w:t>
            </w:r>
            <w:r>
              <w:rPr>
                <w:b/>
              </w:rPr>
              <w:t>порошок для розчину для ін'єкцій по 0,5 г або по 1,0 г; по 1 або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334383-25/З-45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Ультрацеф, </w:t>
            </w:r>
            <w:r>
              <w:rPr>
                <w:b/>
              </w:rPr>
              <w:t>порошок для розчину для ін'єкцій по 0,5 г або по 1,0 г; по 1 або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334383-25/З-45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Ультрацеф, </w:t>
            </w:r>
            <w:r>
              <w:rPr>
                <w:b/>
              </w:rPr>
              <w:t>порошок для розчину для ін'єкцій по 0,5 г або по 1,0 г; по 1 або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334383-25/З-45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Ультрацеф, </w:t>
            </w:r>
            <w:r>
              <w:rPr>
                <w:b/>
              </w:rPr>
              <w:t>порошок для розчину для ін'єкцій по 0,5 г або по 1,0 г; по 1 або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334383-25/З-45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Ультрацеф, </w:t>
            </w:r>
            <w:r>
              <w:rPr>
                <w:b/>
              </w:rPr>
              <w:t>порошок для розчину для ін'єкцій по 0,5 г або по 1,0 г; по 1 або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335449-25/З-28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Унілат, </w:t>
            </w:r>
            <w:r>
              <w:rPr>
                <w:b/>
              </w:rPr>
              <w:t>краплі очні, розчин 50 мкг/мл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335449-25/З-28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Унілат, </w:t>
            </w:r>
            <w:r>
              <w:rPr>
                <w:b/>
              </w:rPr>
              <w:t>краплі очні, розчин 50 мкг/мл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335449-25/З-28 в</w:t>
            </w:r>
            <w:r>
              <w:rPr>
                <w:b/>
              </w:rPr>
              <w:t>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Унілат, </w:t>
            </w:r>
            <w:r>
              <w:rPr>
                <w:b/>
              </w:rPr>
              <w:t>краплі очні, розчин 50 мкг/мл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336159-25/З-132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Урсосан® Форте, </w:t>
            </w:r>
            <w:r>
              <w:rPr>
                <w:b/>
              </w:rPr>
              <w:t>Таблетки, вкриті плівковою оболонкою, по 500 мг, по 10 таблеток в блістері; по 1 або 2, або 3, або 5, або 6, або 9, або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336159-25/З-132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Урсосан® Форте, </w:t>
            </w:r>
            <w:r>
              <w:rPr>
                <w:b/>
              </w:rPr>
              <w:t>Таблетки, вкриті плівковою оболонкою, по 500 мг, по 10 таблеток в блістері; по 1 або 2, або 3, або 5, або 6, або 9, або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336159-25/З-132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Урсосан® Форте, </w:t>
            </w:r>
            <w:r>
              <w:rPr>
                <w:b/>
              </w:rPr>
              <w:t>Таблетки, вкриті плівковою оболонкою, по 500 мг, по 10 таблеток в блістері; по 1 або 2, або 3, або 5, або 6, або 9, або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332426-25/З-128, 332427-25/З-128, 332428-25/З-128, 332429-25/З-128, 332430-25/З-128, 332431-25/З-128, 332432-25/З-128, 332433-25/З-128, 332434-25/З-128 від 1</w:t>
            </w:r>
            <w:r>
              <w:rPr>
                <w:b/>
              </w:rPr>
              <w:t>9.02.2025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мг; таблетки, вкриті плівковою оболонкою, по 100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Абботт Хелскеа Пр</w:t>
            </w:r>
            <w:r>
              <w:rPr>
                <w:b/>
              </w:rPr>
              <w:t>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332426-25/З-128, 332427-25/З-128, 332428-25/З-128, 332429-25/З-128, 332430-25/З-128, 332431-25/З-128, 332432-25/З-128, 332433-25/З-128, 332434-25/З-128 від 19.02.2025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мг; таблетки, вкриті плівковою оболонкою, по 100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Абботт Хелскеа Пр</w:t>
            </w:r>
            <w:r>
              <w:rPr>
                <w:b/>
              </w:rPr>
              <w:t>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332426-25/З-128,</w:t>
            </w:r>
            <w:r>
              <w:rPr>
                <w:b/>
              </w:rPr>
              <w:t xml:space="preserve"> 332427-25/З-128, 332428-25/З-128, 332429-25/З-128, 332430-25/З-128, 332431-25/З-128, 332432-25/З-128, 332433-25/З-128, 332434-25/З-128 від 19.02.2025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мг; таблетки, вкриті плівковою оболонкою, по 100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Абботт Хелскеа Пр</w:t>
            </w:r>
            <w:r>
              <w:rPr>
                <w:b/>
              </w:rPr>
              <w:t>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332426-25/З-12</w:t>
            </w:r>
            <w:r>
              <w:rPr>
                <w:b/>
              </w:rPr>
              <w:t>8, 332427-25/З-128, 332428-25/З-128, 332429-25/З-128, 332430-25/З-128, 332431-25/З-128, 332432-25/З-128, 332433-25/З-128, 332434-25/З-128 від 19.02.2025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мг; таблетки, вкриті плівковою оболонкою, по 100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Абботт Хелскеа Пр</w:t>
            </w:r>
            <w:r>
              <w:rPr>
                <w:b/>
              </w:rPr>
              <w:t>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332426-25/З-128,</w:t>
            </w:r>
            <w:r>
              <w:rPr>
                <w:b/>
              </w:rPr>
              <w:t xml:space="preserve"> 332427-25/З-128, 332428-25/З-128, 332429-25/З-128, 332430-25/З-128, 332431-25/З-128, 332432-25/З-128, 332433-25/З-128, 332434-25/З-128 від 19.02.2025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мг; таблетки, вкриті плівковою оболонкою, по 100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Абботт Хелскеа Пр</w:t>
            </w:r>
            <w:r>
              <w:rPr>
                <w:b/>
              </w:rPr>
              <w:t>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332426-25/З-128,</w:t>
            </w:r>
            <w:r>
              <w:rPr>
                <w:b/>
              </w:rPr>
              <w:t xml:space="preserve"> 332427-25/З-128, 332428-25/З-128, 332429-25/З-128, 332430-25/З-128, 332431-25/З-128, 332432-25/З-128, 332433-25/З-128, 332434-25/З-128 від 19.02.2025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мг; таблетки, вкриті плівковою оболонкою, по 100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Абботт Хелскеа Пр</w:t>
            </w:r>
            <w:r>
              <w:rPr>
                <w:b/>
              </w:rPr>
              <w:t>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330781-25/З-15</w:t>
            </w:r>
            <w:r>
              <w:rPr>
                <w:b/>
              </w:rPr>
              <w:t>0, 330782-25/З-150, 330783-25/З-150, 337011-25/З-140, 338899-25/З-124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 xml:space="preserve">таблетки по 25 мг; по 10 таблеток у блістері; по 2 блістери в пачці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 по 50 мг; по 15 таблеток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330781-25/З-150, 330782-25/З-150, 330783-25/З-150, 337011-25/З-140, 338899-25/З-124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>таблетки по 25 мг; по 10 таблеток у блістері; по 2 блістери в пачці з картону;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таблетки по 50 мг; по 15 таблеток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330781-25/З-150, 330782-25/З-150, 330783-25/З-150, 337011-25/З-140, 338899-25/З-124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 xml:space="preserve">таблетки по 25 мг; по 10 таблеток у блістері; по 2 блістери в пачці з картону; </w:t>
            </w:r>
            <w:r>
              <w:rPr>
                <w:b/>
              </w:rPr>
              <w:br/>
              <w:t xml:space="preserve">таблетки по 50 мг; по 15 таблеток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330781-25/З-150, 330782-25/З-150, 330783-25/З-150, 337011-25/З-140, 338899-25/З-124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 xml:space="preserve">таблетки по 25 мг; по 10 таблеток у блістері; по 2 блістери в пачці з картону; </w:t>
            </w:r>
            <w:r>
              <w:rPr>
                <w:b/>
              </w:rPr>
              <w:br/>
              <w:t xml:space="preserve">таблетки по 50 мг; по 15 таблеток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330781-25/З-150, 330782-25/З-150, 330783-25/З-150, 337011-25/З-140, 338899-25/З-124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 xml:space="preserve">таблетки по 25 мг; по 10 таблеток у блістері; по 2 блістери в пачці з картону; </w:t>
            </w:r>
            <w:r>
              <w:rPr>
                <w:b/>
              </w:rPr>
              <w:br/>
              <w:t xml:space="preserve">таблетки по 50 мг; по 15 таблеток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330781-25/З-150, 330782-25/З-150, 330783-25/З-150, 337011-25</w:t>
            </w:r>
            <w:r>
              <w:rPr>
                <w:b/>
              </w:rPr>
              <w:t>/З-140, 338899-25/З-124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 xml:space="preserve">таблетки по 25 мг; по 10 таблеток у блістері; по 2 блістери в пачці з картону; </w:t>
            </w:r>
            <w:r>
              <w:rPr>
                <w:b/>
              </w:rPr>
              <w:br/>
              <w:t xml:space="preserve">таблетки по 50 мг; по 15 таблеток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335293-25/З-11</w:t>
            </w:r>
            <w:r>
              <w:rPr>
                <w:b/>
              </w:rPr>
              <w:t>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Асіно </w:t>
            </w:r>
            <w:r>
              <w:rPr>
                <w:b/>
              </w:rPr>
              <w:t>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335293-25/З-116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335293-25/З-116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335293-25/З-116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335293-25/З-116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Асіно </w:t>
            </w:r>
            <w:r>
              <w:rPr>
                <w:b/>
              </w:rPr>
              <w:t>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335293-25/З-116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Асіно </w:t>
            </w:r>
            <w:r>
              <w:rPr>
                <w:b/>
              </w:rPr>
              <w:t>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335293-25/З-116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Асіно </w:t>
            </w:r>
            <w:r>
              <w:rPr>
                <w:b/>
              </w:rPr>
              <w:t>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335293-25/З-116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335293-25/З-116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335293-25/З-116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335293-25/З-116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Асіно </w:t>
            </w:r>
            <w:r>
              <w:rPr>
                <w:b/>
              </w:rPr>
              <w:t>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335293-25/З-116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Асіно </w:t>
            </w:r>
            <w:r>
              <w:rPr>
                <w:b/>
              </w:rPr>
              <w:t>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335293-25/З-116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Асіно </w:t>
            </w:r>
            <w:r>
              <w:rPr>
                <w:b/>
              </w:rPr>
              <w:t>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335293-25/З-116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335293-25/З-116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335323-25/З-126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335323-25/З-126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335323-25/З-126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335897-25/З-82 від 14.04.2025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без цукру, </w:t>
            </w:r>
            <w:r>
              <w:rPr>
                <w:b/>
              </w:rPr>
              <w:t>порошок для орального розчину, по 8 саше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335897-25/З-82 від 14.04.2025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без цукру, </w:t>
            </w:r>
            <w:r>
              <w:rPr>
                <w:b/>
              </w:rPr>
              <w:t>порошок для орального розчину, по 8 саше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335897-25/З-82 від 14.04.2025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без цукру, </w:t>
            </w:r>
            <w:r>
              <w:rPr>
                <w:b/>
              </w:rPr>
              <w:t>порошок для орального розчину, по 8 саше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314934-24/З-143, 314935-24/З-143, 314936-24/З-143, 314937-24/З-143, 314938-24/З-143, 314939-24/З-143, 314940-24/З-143, 314941-24/З-143, 314942-24/З-143, 314943-24/З-143, 314944-2</w:t>
            </w:r>
            <w:r>
              <w:rPr>
                <w:b/>
              </w:rPr>
              <w:t>4/З-143, 314945-24/З-143, 314946-24/З-143, 314947-24/З-143, 331765-25/З-143, 331766-25/З-143 від 07.05.2024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З МАЛИНОВИМ СМАКОМ,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314934-24/З-143,</w:t>
            </w:r>
            <w:r>
              <w:rPr>
                <w:b/>
              </w:rPr>
              <w:t xml:space="preserve"> 314935-24/З-143, 314936-24/З-143, 314937-24/З-143, 314938-24/З-143, 314939-24/З-143, 314940-24/З-143, 314941-24/З-143, 314942-24/З-143, 314943-24/З-143, 314944-24/З-143, 314945-24/З-143, 314946-24/З-143, 314947-24/З-143, 331765-25/З-143, 331766-25/З-143 в</w:t>
            </w:r>
            <w:r>
              <w:rPr>
                <w:b/>
              </w:rPr>
              <w:t>ід 07.05.2024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З МАЛИНОВИМ СМАКОМ,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314934-24/З-143, 314935-24/З-143, 314936-24/З-143, 314937-24</w:t>
            </w:r>
            <w:r>
              <w:rPr>
                <w:b/>
              </w:rPr>
              <w:t>/З-143, 314938-24/З-143, 314939-24/З-143, 314940-24/З-143, 314941-24/З-143, 314942-24/З-143, 314943-24/З-143, 314944-24/З-143, 314945-24/З-143, 314946-24/З-143, 314947-24/З-143, 331765-25/З-143, 331766-25/З-143 від 07.05.2024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З МАЛИНОВИМ СМАКОМ,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335130-25/З-124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З МАЛИНОВИМ СМАКОМ,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335130-25/З-124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З МАЛИНОВИМ СМАКОМ,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335130-25/З-124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З МАЛИНОВИМ СМАКОМ,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328072-24/З-149, 328073-24/З-149, 328074-24/З-149, 328075-24/З-149, 328076-24/З-149, 328077-24/З-149, 328078-24/З-149, 328079-24/З-149, 328080-24/З-149, 328081-24/З-149, 328082-2</w:t>
            </w:r>
            <w:r>
              <w:rPr>
                <w:b/>
              </w:rPr>
              <w:t>4/З-149 від 13.12.2024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 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328072-24/З-149,</w:t>
            </w:r>
            <w:r>
              <w:rPr>
                <w:b/>
              </w:rPr>
              <w:t xml:space="preserve"> 328073-24/З-149, 328074-24/З-149, 328075-24/З-149, 328076-24/З-149, 328077-24/З-149, 328078-24/З-149, 328079-24/З-149, 328080-24/З-149, 328081-24/З-149, 328082-24/З-149 від 13.12.2024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 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328072-24/З-149, 328073-24/З-149, 328074-24/З-149, 328075-24/З-149, 328076-24/З-149, 328077-24/З-149, 328078-24/З-149, 328079-24/З-149, 328080-24/З-149, 3280</w:t>
            </w:r>
            <w:r>
              <w:rPr>
                <w:b/>
              </w:rPr>
              <w:t>81-24/З-149, 328082-24/З-149 від 13.12.2024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 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328072-24/З-149, 328073-24/З-149, 328074-24/З-149, 328075-24/З-149, 328076-24/З-149, 328077-24/З-149, 328078-24/З-149, 328079-24/</w:t>
            </w:r>
            <w:r>
              <w:rPr>
                <w:b/>
              </w:rPr>
              <w:t>З-149, 328080-24/З-149, 328081-24/З-149, 328082-24/З-149 від 13.12.2024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 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328072-24/З-149, 328073-24/З-149, 328074-24/З-149, 328075-24/З-149, 328076-24/З-149, 328077-24/З-149, 328078-24/З-149, </w:t>
            </w:r>
            <w:r>
              <w:rPr>
                <w:b/>
              </w:rPr>
              <w:t>328079-24/З-149, 328080-24/З-149, 328081-24/З-149, 328082-24/З-149 від 13.12.2024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 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328072-24/З-149, 328073-24/З-149, 328074-24/З-149, 328075-24/З-149, 328076-24/З-149, 328077-24/З-149, 328078-24/З-149, 328079-24/З-149, 328080-24/З-149, 3280</w:t>
            </w:r>
            <w:r>
              <w:rPr>
                <w:b/>
              </w:rPr>
              <w:t>81-24/З-149, 328082-24/З-149 від 13.12.2024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 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335026-25/В-28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Фламін-Здоров'я, </w:t>
            </w:r>
            <w:r>
              <w:rPr>
                <w:b/>
              </w:rPr>
              <w:t>таблетки по 50 мг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</w:t>
            </w:r>
            <w:r>
              <w:rPr>
                <w:b/>
              </w:rPr>
              <w:t>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335026-25/В-28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Фламін-Здоров'я, </w:t>
            </w:r>
            <w:r>
              <w:rPr>
                <w:b/>
              </w:rPr>
              <w:t>таблетки по 50 мг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</w:t>
            </w:r>
            <w:r>
              <w:rPr>
                <w:b/>
              </w:rPr>
              <w:t>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335026-25/В-28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Фламін-Здоров'я, </w:t>
            </w:r>
            <w:r>
              <w:rPr>
                <w:b/>
              </w:rPr>
              <w:t>таблетки по 50 мг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318451-24/З-138, 318452-24/З-138, 318453-24/З-138, 336062-25</w:t>
            </w:r>
            <w:r>
              <w:rPr>
                <w:b/>
              </w:rPr>
              <w:t>/З-138, 336063-25/З-138, 336064-25/З-138, 336065-25/З-138 від 09.07.2024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Флу.Нет, </w:t>
            </w:r>
            <w:r>
              <w:rPr>
                <w:b/>
              </w:rPr>
              <w:t>гранули для орального розчину; по 10 саше з гранулами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318451-24/З-138, 318452-24/З-138, 318453-24/З-138, 336062-25/З-138, 336063-25/З-138, 336064-25/З-138, 336065-25/З-138 в</w:t>
            </w:r>
            <w:r>
              <w:rPr>
                <w:b/>
              </w:rPr>
              <w:t>ід 09.07.2024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Флу.Нет, </w:t>
            </w:r>
            <w:r>
              <w:rPr>
                <w:b/>
              </w:rPr>
              <w:t>гранули для орального розчину; по 10 саше з гранулами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318451-24/З-138, 318452-24/З-138, 318453-24/З-138, 336062-25/З-138, 336063-25/З-138, 336064-25/З-138, 336065-25/З-138 від 09.07.2024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Флу.Нет, </w:t>
            </w:r>
            <w:r>
              <w:rPr>
                <w:b/>
              </w:rPr>
              <w:t>гранули для орального розчину; по 10 саше з гранулами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330786-25/В-100, 330787-25/В-100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Флутафарм®Феміна, </w:t>
            </w:r>
            <w:r>
              <w:rPr>
                <w:b/>
              </w:rPr>
              <w:t>таблетки по 0,125 г, по 10 таблеток у блістері;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330786-25/В-100, 330787-25/В-100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Флутафарм®Феміна, </w:t>
            </w:r>
            <w:r>
              <w:rPr>
                <w:b/>
              </w:rPr>
              <w:t>таблетки по 0,125 г, по 10 таблеток у блістері;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330786-25/В-100, 330787-25/В-100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Флутафарм®Феміна, </w:t>
            </w:r>
            <w:r>
              <w:rPr>
                <w:b/>
              </w:rPr>
              <w:t>таблетки по 0,125 г, по 10 таблеток у блістері;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326026-24/З-28, 326027-24/З-28, 338757-25/З-28 від 14.11.2024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, </w:t>
            </w:r>
            <w:r>
              <w:rPr>
                <w:b/>
              </w:rPr>
              <w:t>капсули тверді по 20 мг по 10 капсул у блістері, по 3 або 6 блістерів у картонній упаковці; in bulk: по 10 капсул у блістері; по 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326026-24/З-28, 326027-24/З-28, 338757-25/З-28 від 14.11.2024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, </w:t>
            </w:r>
            <w:r>
              <w:rPr>
                <w:b/>
              </w:rPr>
              <w:t>капсули тверді по 20 мг по 10 капсул у блістері, по 3 або 6 блістерів у картонній упаковці; in bulk: по 10 капсул у блістері; по 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326026-24/З-28, 326027-24/З-28, 338757-25/З-28 від 14.11.2024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, </w:t>
            </w:r>
            <w:r>
              <w:rPr>
                <w:b/>
              </w:rPr>
              <w:t>капсули тверді по 20 мг по 10 капсул у блістері, по 3 або 6 блістерів у картонній упаковці; in bulk: по 10 капсул у блістері; по 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326026-24/З-28, 326027-24/З-28, 338757-25/З-28 від 14.11.2024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, </w:t>
            </w:r>
            <w:r>
              <w:rPr>
                <w:b/>
              </w:rPr>
              <w:t>капсули тверді по 20 мг по 10 капсул у блістері, по 3 або 6 блістерів у картонній упаковці; in bulk: по 10 капсул у блістері; по 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326026-24/З-28, 326027-24/З-28, 338757-25/З-28 від 14.11.2024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, </w:t>
            </w:r>
            <w:r>
              <w:rPr>
                <w:b/>
              </w:rPr>
              <w:t>капсули тверді по 20 мг по 10 капсул у блістері, по 3 або 6 блістерів у картонній упаковці; in bulk: по 10 капсул у блістері; по 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326026-24/З-28, 326027-24/З-28, 338757-25/З-28 від 14.11.202</w:t>
            </w:r>
            <w:r>
              <w:rPr>
                <w:b/>
              </w:rPr>
              <w:t>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, </w:t>
            </w:r>
            <w:r>
              <w:rPr>
                <w:b/>
              </w:rPr>
              <w:t>капсули тверді по 20 мг по 10 капсул у блістері, по 3 або 6 блістерів у картонній упаковці; in bulk: по 10 капсул у блістері; по 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335713-25/В-12</w:t>
            </w:r>
            <w:r>
              <w:rPr>
                <w:b/>
              </w:rPr>
              <w:t>1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Фосфоміцин-Тева, </w:t>
            </w:r>
            <w:r>
              <w:rPr>
                <w:b/>
              </w:rPr>
              <w:t>гранули для орального розчину по 3 г; по 8 г гранул для орального розчину у саше; по 1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335713-25/В-121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Фосфоміцин-Тева, </w:t>
            </w:r>
            <w:r>
              <w:rPr>
                <w:b/>
              </w:rPr>
              <w:t>гранули для орального розчину по 3 г; по 8 г гранул для орального розчину у саше; по 1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335713-25/В-121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Фосфоміцин-Тева, </w:t>
            </w:r>
            <w:r>
              <w:rPr>
                <w:b/>
              </w:rPr>
              <w:t>гранули для орального розчин</w:t>
            </w:r>
            <w:r>
              <w:rPr>
                <w:b/>
              </w:rPr>
              <w:t>у по 3 г; по 8 г гранул для орального розчину у саше; по 1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336240-25/З-138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ФРАКСИПАРИН®, </w:t>
            </w:r>
            <w:r>
              <w:rPr>
                <w:b/>
              </w:rPr>
              <w:t>розчин для ін'єкцій, 9500 МО анти-Ха/мл; по 0,3 мл (2850 МО анти-Ха) або по 0,4 мл (3800 МО анти-Ха) у попередньо заповненому шприцу; по 2 шприци в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336240-25/З-138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ФРАКСИПАРИН®, </w:t>
            </w:r>
            <w:r>
              <w:rPr>
                <w:b/>
              </w:rPr>
              <w:t>розчин для ін'єкцій, 9500 МО анти-Ха/мл; по 0,3 мл (2850 МО анти-Ха) або по 0,4 мл (3800 МО анти-Ха) у попередньо заповненому шприцу; по 2 шприци в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336240-25/З-138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ФРАКСИПАРИН®, </w:t>
            </w:r>
            <w:r>
              <w:rPr>
                <w:b/>
              </w:rPr>
              <w:t>розчин для ін'єкцій, 9500 МО анти-Ха/мл; по 0,3 мл (2850 МО анти-Ха) або по 0,4 мл (3800 МО анти-Ха) у попередньо заповненому шприцу; по 2 шприци в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336410-25/З-14</w:t>
            </w:r>
            <w:r>
              <w:rPr>
                <w:b/>
              </w:rPr>
              <w:t>8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ФРАКСИПАРИН®, </w:t>
            </w:r>
            <w:r>
              <w:rPr>
                <w:b/>
              </w:rPr>
              <w:t>розчин для ін'єкцій, 9500 МО анти-Ха/мл, по 0,6 мл (5700 МО анти-Ха) у попередньо заповненому шприці; по 2 шприца в блістері; по 5 блістерів у картонній коробці; по 0,8 мл (7600 МО анти-Ха) у попередньо заповненому шприці; по 2 шприца в блістері; по 5 бліс</w:t>
            </w:r>
            <w:r>
              <w:rPr>
                <w:b/>
              </w:rPr>
              <w:t>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336410-25/З-148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ФРАКСИПАРИН®, </w:t>
            </w:r>
            <w:r>
              <w:rPr>
                <w:b/>
              </w:rPr>
              <w:t>розчин для ін'єкцій, 9500 МО анти-Ха/мл, по 0,6 мл (5700 МО анти-Ха) у попередньо заповненому шприці; по 2 шприца в блістері; по 5 блістерів у картонній коробці; по 0,8 мл (7600 МО анти-Ха) у попередньо заповненому шприці; по 2 шприца в блістері; по 5 бліс</w:t>
            </w:r>
            <w:r>
              <w:rPr>
                <w:b/>
              </w:rPr>
              <w:t>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336410-25/З-148 </w:t>
            </w:r>
            <w:r>
              <w:rPr>
                <w:b/>
              </w:rPr>
              <w:t>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ФРАКСИПАРИН®, </w:t>
            </w:r>
            <w:r>
              <w:rPr>
                <w:b/>
              </w:rPr>
              <w:t>розчин для ін'єкцій, 9500 МО анти-Ха/мл, по 0,6 мл (5700 МО анти-Ха) у попередньо заповненому шприці; по 2 шприца в блістері; по 5 блістерів у картонній коробці; по 0,8 мл (7600 МО анти-Ха) у попередньо заповненому шприці; по 2 шприца в блістері; по 5 бліс</w:t>
            </w:r>
            <w:r>
              <w:rPr>
                <w:b/>
              </w:rPr>
              <w:t>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316708-24/З-14</w:t>
            </w:r>
            <w:r>
              <w:rPr>
                <w:b/>
              </w:rPr>
              <w:t>3, 316709-24/З-143, 316710-24/З-143, 316711-24/З-143, 316712-24/З-143, 316713-24/З-143, 316714-24/З-143, 316715-24/З-143, 316716-24/З-143, 316717-24/З-143, 316718-24/З-143, 316719-24/З-143, 316720-24/З-143, 316721-24/З-143, 316723-24/З-143, 316724-24/З-143</w:t>
            </w:r>
            <w:r>
              <w:rPr>
                <w:b/>
              </w:rPr>
              <w:t xml:space="preserve">, 316725-24/З-143, 316726-24/З-143, 316727-24/З-143, 316728-24/З-143, 316729-24/З-143, 316730-24/З-143, 316731-24/З-143, 316732-24/З-143, 316733-24/З-143, 316734-24/З-143, 316736-24/З-143, 316737-24/З-143, 316738-24/З-143, 316739-24/З-143, 316740-24/З-143 </w:t>
            </w:r>
            <w:r>
              <w:rPr>
                <w:b/>
              </w:rPr>
              <w:t>від 07.06.2024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Фровамігран, </w:t>
            </w:r>
            <w:r>
              <w:rPr>
                <w:b/>
              </w:rPr>
              <w:t>таблетки, вкриті плівковою оболонкою, по 2,5 мг; по 2 або 6 таблеток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316708-24/З-143, 316709-24/З-143, 316710-24/З-143, 316711-24/З-143, 316712-24/З-143, 316713-24/З-143, 316714-24/З-143, </w:t>
            </w:r>
            <w:r>
              <w:rPr>
                <w:b/>
              </w:rPr>
              <w:t>316715-24/З-143, 316716-24/З-143, 316717-24/З-143, 316718-24/З-143, 316719-24/З-143, 316720-24/З-143, 316721-24/З-143, 316723-24/З-143, 316724-24/З-143, 316725-24/З-143, 316726-24/З-143, 316727-24/З-143, 316728-24/З-143, 316729-24/З-143, 316730-24/З-143, 3</w:t>
            </w:r>
            <w:r>
              <w:rPr>
                <w:b/>
              </w:rPr>
              <w:t>16731-24/З-143, 316732-24/З-143, 316733-24/З-143, 316734-24/З-143, 316736-24/З-143, 316737-24/З-143, 316738-24/З-143, 316739-24/З-143, 316740-24/З-143 від 07.06.2024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Фровамігран, </w:t>
            </w:r>
            <w:r>
              <w:rPr>
                <w:b/>
              </w:rPr>
              <w:t>таблетки, вкриті плівковою оболонкою, по 2,5 мг; по 2 або 6 таблеток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316708-24/З-143, 316709-24/З-143, 316710-24/З-143, 316711-24/З-143, 316712-24/З-143, 316713-24/З-143, 316714-24/З-143, 316715-24/З-143, 316716-24/З-143, 316717-24/З-14</w:t>
            </w:r>
            <w:r>
              <w:rPr>
                <w:b/>
              </w:rPr>
              <w:t>3, 316718-24/З-143, 316719-24/З-143, 316720-24/З-143, 316721-24/З-143, 316723-24/З-143, 316724-24/З-143, 316725-24/З-143, 316726-24/З-143, 316727-24/З-143, 316728-24/З-143, 316729-24/З-143, 316730-24/З-143, 316731-24/З-143, 316732-24/З-143, 316733-24/З-143</w:t>
            </w:r>
            <w:r>
              <w:rPr>
                <w:b/>
              </w:rPr>
              <w:t>, 316734-24/З-143, 316736-24/З-143, 316737-24/З-143, 316738-24/З-143, 316739-24/З-143, 316740-24/З-143 від 07.06.2024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Фровамігран, </w:t>
            </w:r>
            <w:r>
              <w:rPr>
                <w:b/>
              </w:rPr>
              <w:t>таблетки, вкриті плівковою оболонкою, по 2,5 мг; по 2 або 6 таблеток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332383-25/В-61, 332384-25/В-61, 332385-25/В-61 від 19.02.2025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Хепілор®, </w:t>
            </w:r>
            <w:r>
              <w:rPr>
                <w:b/>
              </w:rPr>
              <w:t>спрей для ротової порожнини по 20 мл або по 50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332383-25/В-61, 332384-25/В-61, 332385-25/В-61 від 19.02.2025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Хепілор®, </w:t>
            </w:r>
            <w:r>
              <w:rPr>
                <w:b/>
              </w:rPr>
              <w:t>спрей для ротової порожнини по 20 мл або по 50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332383-25/В-61, 332384-25/В-61, 332385-25/В-61 від 19.02.2025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Хепілор®, </w:t>
            </w:r>
            <w:r>
              <w:rPr>
                <w:b/>
              </w:rPr>
              <w:t>спрей для ротової порожнини по 20 мл або по 50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329910-25/В-100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Хлоргексидин-КР, </w:t>
            </w:r>
            <w:r>
              <w:rPr>
                <w:b/>
              </w:rPr>
              <w:t>розчин для зовнішнього застосування 0,05 %; по 100 мл у контейнері з насадкою для спрямованого введення; по 1 контейнеру у пачці з картону з маркуванням українською мовою; по 100 мл у контейнері з насадкою для спрямованого введення з маркуванням українсько</w:t>
            </w:r>
            <w:r>
              <w:rPr>
                <w:b/>
              </w:rPr>
              <w:t>ю мовою; по 100 мл у контейнері з насадкою для спрямованого введення лікарського засобу у комплекті з вагінальним аплікатором зі зрошувальною пляшечкою об’ємом 100 мл та пилозахисним ковпачком, у пачці з картону з маркуванням українською мовою; по 200 мл у</w:t>
            </w:r>
            <w:r>
              <w:rPr>
                <w:b/>
              </w:rPr>
              <w:t xml:space="preserve"> флаконі з насадкою; по 1 флакону в пачці з картону з маркуванням українською мовою; по 200 мл у флаконі з насадкою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329910-25/В-100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Хлоргексидин-КР, </w:t>
            </w:r>
            <w:r>
              <w:rPr>
                <w:b/>
              </w:rPr>
              <w:t>розчин для зовнішнього застосування 0,05 %; по 100 мл у контейнері з насадкою для спрямованого введення; по 1 контейнеру у пачці з картону з маркуванням українською мовою; по 100 мл у контейнері з насадкою для спрямованого введення з маркуванням українсько</w:t>
            </w:r>
            <w:r>
              <w:rPr>
                <w:b/>
              </w:rPr>
              <w:t>ю мовою; по 100 мл у контейнері з насадкою для спрямованого введення лікарського засобу у комплекті з вагінальним аплікатором зі зрошувальною пляшечкою об’ємом 100 мл та пилозахисним ковпачком, у пачці з картону з маркуванням українською мовою; по 200 мл у</w:t>
            </w:r>
            <w:r>
              <w:rPr>
                <w:b/>
              </w:rPr>
              <w:t xml:space="preserve"> флаконі з насадкою; по 1 флакону в пачці з картону з маркуванням українською мовою; по 200 мл у флаконі з насадкою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329910-25/В-100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Хлоргексидин-КР, </w:t>
            </w:r>
            <w:r>
              <w:rPr>
                <w:b/>
              </w:rPr>
              <w:t>розчин для зовнішнього застосування 0,05 %; по 100 мл у контейнері з насадкою для спрямованого введення; по 1 контейнеру у пачці з картону з маркуванням українською мовою; по 100 мл у контейнері з насадкою для спрямованого введення з маркуванням українсько</w:t>
            </w:r>
            <w:r>
              <w:rPr>
                <w:b/>
              </w:rPr>
              <w:t>ю мовою; по 100 мл у контейнері з насадкою для спрямованого введення лікарського засобу у комплекті з вагінальним аплікатором зі зрошувальною пляшечкою об’ємом 100 мл та пилозахисним ковпачком, у пачці з картону з маркуванням українською мовою; по 200 мл у</w:t>
            </w:r>
            <w:r>
              <w:rPr>
                <w:b/>
              </w:rPr>
              <w:t xml:space="preserve"> флаконі з насадкою; по 1 флакону в пачці з картону з маркуванням українською мовою; по 200 мл у флаконі з насадкою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326950-24/В-28 від 28.11.2024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500, Цефазолін 1000, </w:t>
            </w:r>
            <w:r>
              <w:rPr>
                <w:b/>
              </w:rPr>
              <w:t>порошок для розчину для ін'єкцій по 0,5 г або по 1 г. Для дозування 0,5 г: Для виробника Приватне акціонерне товариство "Лекхім-Харків": по 1 або 10, або 50 флаконів у пачці; 1 флакон з порошком та 1 ампула розчинника (Вода для ін’єкцій по 5 мл в ампулі) у</w:t>
            </w:r>
            <w:r>
              <w:rPr>
                <w:b/>
              </w:rPr>
              <w:t xml:space="preserve"> блістері; 1 блістер у пачці. Для виробника ТОВ "Лекхім-Обухів": по 50 флаконів у пачці; по 1 флакону у блістер, 1 блістер у пачці; по 5 флаконів у блістер, по 2 блістери у пачці; 1 флакон з порошком та 1 ампула розчинника (Вода для ін’єкцій по 5 мл в ампу</w:t>
            </w:r>
            <w:r>
              <w:rPr>
                <w:b/>
              </w:rPr>
              <w:t>лі) у блістері; по 1 блістеру у пачці. Для дозування 1 г: Для виробника Приватне акціонерне товариство "Лекхім-Харків": по 1 або 5, або 50 флаконів у пачці; 1 флакон з порошком та 1 ампула розчинника (Вода для ін’єкцій по 10 мл в ампулі) у блістері; 1 бліс</w:t>
            </w:r>
            <w:r>
              <w:rPr>
                <w:b/>
              </w:rPr>
              <w:t>тер у пачці. Для виробника ТОВ "Лекхім-Обухів": по 50 флаконів у пачці; по 1 або 5 флаконів у блістер, 1 блістер у пачці; 1 флакон з порошком та 1 ампула розчинника (Вода для ін’єкцій по 10 мл в ампулі)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акці</w:t>
            </w:r>
            <w:r>
              <w:rPr>
                <w:b/>
              </w:rPr>
              <w:t>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326950-24/В-28 від 28.11.2024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500, Цефазолін 1000, </w:t>
            </w:r>
            <w:r>
              <w:rPr>
                <w:b/>
              </w:rPr>
              <w:t>порошок для розчину для ін'єкцій по 0,5 г або по 1 г. Для дозування 0,5 г: Для виробника Приватне акціонерне товариство "Лекхім-Харків": по 1 або 10, або 50 флаконів у пачці; 1 флакон з порошком та 1 ампула розчинника (Вода для ін’єкцій по 5 мл в ампулі) у</w:t>
            </w:r>
            <w:r>
              <w:rPr>
                <w:b/>
              </w:rPr>
              <w:t xml:space="preserve"> блістері; 1 блістер у пачці. Для виробника ТОВ "Лекхім-Обухів": по 50 флаконів у пачці; по 1 флакону у блістер, 1 блістер у пачці; по 5 флаконів у блістер, по 2 блістери у пачці; 1 флакон з порошком та 1 ампула розчинника (Вода для ін’єкцій по 5 мл в ампу</w:t>
            </w:r>
            <w:r>
              <w:rPr>
                <w:b/>
              </w:rPr>
              <w:t>лі) у блістері; по 1 блістеру у пачці. Для дозування 1 г: Для виробника Приватне акціонерне товариство "Лекхім-Харків": по 1 або 5, або 50 флаконів у пачці; 1 флакон з порошком та 1 ампула розчинника (Вода для ін’єкцій по 10 мл в ампулі) у блістері; 1 бліс</w:t>
            </w:r>
            <w:r>
              <w:rPr>
                <w:b/>
              </w:rPr>
              <w:t>тер у пачці. Для виробника ТОВ "Лекхім-Обухів": по 50 флаконів у пачці; по 1 або 5 флаконів у блістер, 1 блістер у пачці; 1 флакон з порошком та 1 ампула розчинника (Вода для ін’єкцій по 10 мл в ампулі)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акці</w:t>
            </w:r>
            <w:r>
              <w:rPr>
                <w:b/>
              </w:rPr>
              <w:t>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326950-24/В-28 в</w:t>
            </w:r>
            <w:r>
              <w:rPr>
                <w:b/>
              </w:rPr>
              <w:t>ід 28.11.2024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500, Цефазолін 1000, </w:t>
            </w:r>
            <w:r>
              <w:rPr>
                <w:b/>
              </w:rPr>
              <w:t>порошок для розчину для ін'єкцій по 0,5 г або по 1 г. Для дозування 0,5 г: Для виробника Приватне акціонерне товариство "Лекхім-Харків": по 1 або 10, або 50 флаконів у пачці; 1 флакон з порошком та 1 ампула розчинника (Вода для ін’єкцій по 5 мл в ампулі) у</w:t>
            </w:r>
            <w:r>
              <w:rPr>
                <w:b/>
              </w:rPr>
              <w:t xml:space="preserve"> блістері; 1 блістер у пачці. Для виробника ТОВ "Лекхім-Обухів": по 50 флаконів у пачці; по 1 флакону у блістер, 1 блістер у пачці; по 5 флаконів у блістер, по 2 блістери у пачці; 1 флакон з порошком та 1 ампула розчинника (Вода для ін’єкцій по 5 мл в ампу</w:t>
            </w:r>
            <w:r>
              <w:rPr>
                <w:b/>
              </w:rPr>
              <w:t>лі) у блістері; по 1 блістеру у пачці. Для дозування 1 г: Для виробника Приватне акціонерне товариство "Лекхім-Харків": по 1 або 5, або 50 флаконів у пачці; 1 флакон з порошком та 1 ампула розчинника (Вода для ін’єкцій по 10 мл в ампулі) у блістері; 1 бліс</w:t>
            </w:r>
            <w:r>
              <w:rPr>
                <w:b/>
              </w:rPr>
              <w:t>тер у пачці. Для виробника ТОВ "Лекхім-Обухів": по 50 флаконів у пачці; по 1 або 5 флаконів у блістер, 1 блістер у пачці; 1 флакон з порошком та 1 ампула розчинника (Вода для ін’єкцій по 10 мл в ампулі)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акці</w:t>
            </w:r>
            <w:r>
              <w:rPr>
                <w:b/>
              </w:rPr>
              <w:t>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326950-24/В-28</w:t>
            </w:r>
            <w:r>
              <w:rPr>
                <w:b/>
              </w:rPr>
              <w:t xml:space="preserve"> від 28.11.2024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500, Цефазолін 1000, </w:t>
            </w:r>
            <w:r>
              <w:rPr>
                <w:b/>
              </w:rPr>
              <w:t>порошок для розчину для ін'єкцій по 0,5 г або по 1 г. Для дозування 0,5 г: Для виробника Приватне акціонерне товариство "Лекхім-Харків": по 1 або 10, або 50 флаконів у пачці; 1 флакон з порошком та 1 ампула розчинника (Вода для ін’єкцій по 5 мл в ампулі) у</w:t>
            </w:r>
            <w:r>
              <w:rPr>
                <w:b/>
              </w:rPr>
              <w:t xml:space="preserve"> блістері; 1 блістер у пачці. Для виробника ТОВ "Лекхім-Обухів": по 50 флаконів у пачці; по 1 флакону у блістер, 1 блістер у пачці; по 5 флаконів у блістер, по 2 блістери у пачці; 1 флакон з порошком та 1 ампула розчинника (Вода для ін’єкцій по 5 мл в ампу</w:t>
            </w:r>
            <w:r>
              <w:rPr>
                <w:b/>
              </w:rPr>
              <w:t>лі) у блістері; по 1 блістеру у пачці. Для дозування 1 г: Для виробника Приватне акціонерне товариство "Лекхім-Харків": по 1 або 5, або 50 флаконів у пачці; 1 флакон з порошком та 1 ампула розчинника (Вода для ін’єкцій по 10 мл в ампулі) у блістері; 1 бліс</w:t>
            </w:r>
            <w:r>
              <w:rPr>
                <w:b/>
              </w:rPr>
              <w:t>тер у пачці. Для виробника ТОВ "Лекхім-Обухів": по 50 флаконів у пачці; по 1 або 5 флаконів у блістер, 1 блістер у пачці; 1 флакон з порошком та 1 ампула розчинника (Вода для ін’єкцій по 10 мл в ампулі)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акці</w:t>
            </w:r>
            <w:r>
              <w:rPr>
                <w:b/>
              </w:rPr>
              <w:t>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326950-24/В-28 в</w:t>
            </w:r>
            <w:r>
              <w:rPr>
                <w:b/>
              </w:rPr>
              <w:t>ід 28.11.2024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500, Цефазолін 1000, </w:t>
            </w:r>
            <w:r>
              <w:rPr>
                <w:b/>
              </w:rPr>
              <w:t>порошок для розчину для ін'єкцій по 0,5 г або по 1 г. Для дозування 0,5 г: Для виробника Приватне акціонерне товариство "Лекхім-Харків": по 1 або 10, або 50 флаконів у пачці; 1 флакон з порошком та 1 ампула розчинника (Вода для ін’єкцій по 5 мл в ампулі) у</w:t>
            </w:r>
            <w:r>
              <w:rPr>
                <w:b/>
              </w:rPr>
              <w:t xml:space="preserve"> блістері; 1 блістер у пачці. Для виробника ТОВ "Лекхім-Обухів": по 50 флаконів у пачці; по 1 флакону у блістер, 1 блістер у пачці; по 5 флаконів у блістер, по 2 блістери у пачці; 1 флакон з порошком та 1 ампула розчинника (Вода для ін’єкцій по 5 мл в ампу</w:t>
            </w:r>
            <w:r>
              <w:rPr>
                <w:b/>
              </w:rPr>
              <w:t>лі) у блістері; по 1 блістеру у пачці. Для дозування 1 г: Для виробника Приватне акціонерне товариство "Лекхім-Харків": по 1 або 5, або 50 флаконів у пачці; 1 флакон з порошком та 1 ампула розчинника (Вода для ін’єкцій по 10 мл в ампулі) у блістері; 1 бліс</w:t>
            </w:r>
            <w:r>
              <w:rPr>
                <w:b/>
              </w:rPr>
              <w:t>тер у пачці. Для виробника ТОВ "Лекхім-Обухів": по 50 флаконів у пачці; по 1 або 5 флаконів у блістер, 1 блістер у пачці; 1 флакон з порошком та 1 ампула розчинника (Вода для ін’єкцій по 10 мл в ампулі)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акці</w:t>
            </w:r>
            <w:r>
              <w:rPr>
                <w:b/>
              </w:rPr>
              <w:t>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326950-24/В-28 в</w:t>
            </w:r>
            <w:r>
              <w:rPr>
                <w:b/>
              </w:rPr>
              <w:t>ід 28.11.2024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500, Цефазолін 1000, </w:t>
            </w:r>
            <w:r>
              <w:rPr>
                <w:b/>
              </w:rPr>
              <w:t>порошок для розчину для ін'єкцій по 0,5 г або по 1 г. Для дозування 0,5 г: Для виробника Приватне акціонерне товариство "Лекхім-Харків": по 1 або 10, або 50 флаконів у пачці; 1 флакон з порошком та 1 ампула розчинника (Вода для ін’єкцій по 5 мл в ампулі) у</w:t>
            </w:r>
            <w:r>
              <w:rPr>
                <w:b/>
              </w:rPr>
              <w:t xml:space="preserve"> блістері; 1 блістер у пачці. Для виробника ТОВ "Лекхім-Обухів": по 50 флаконів у пачці; по 1 флакону у блістер, 1 блістер у пачці; по 5 флаконів у блістер, по 2 блістери у пачці; 1 флакон з порошком та 1 ампула розчинника (Вода для ін’єкцій по 5 мл в ампу</w:t>
            </w:r>
            <w:r>
              <w:rPr>
                <w:b/>
              </w:rPr>
              <w:t>лі) у блістері; по 1 блістеру у пачці. Для дозування 1 г: Для виробника Приватне акціонерне товариство "Лекхім-Харків": по 1 або 5, або 50 флаконів у пачці; 1 флакон з порошком та 1 ампула розчинника (Вода для ін’єкцій по 10 мл в ампулі) у блістері; 1 бліс</w:t>
            </w:r>
            <w:r>
              <w:rPr>
                <w:b/>
              </w:rPr>
              <w:t>тер у пачці. Для виробника ТОВ "Лекхім-Обухів": по 50 флаконів у пачці; по 1 або 5 флаконів у блістер, 1 блістер у пачці; 1 флакон з порошком та 1 ампула розчинника (Вода для ін’єкцій по 10 мл в ампулі)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Приватне акці</w:t>
            </w:r>
            <w:r>
              <w:rPr>
                <w:b/>
              </w:rPr>
              <w:t>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334537-25/З-12</w:t>
            </w:r>
            <w:r>
              <w:rPr>
                <w:b/>
              </w:rPr>
              <w:t>1 від 24.03.2025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Цинктерал, </w:t>
            </w:r>
            <w:r>
              <w:rPr>
                <w:b/>
              </w:rPr>
              <w:t>таблетки, вкриті плівковою оболонкою, по 124 мг; по 25 таблеток у блістері; по 1 або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334537-25/З-121 від 24.03.2025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Цинктерал, </w:t>
            </w:r>
            <w:r>
              <w:rPr>
                <w:b/>
              </w:rPr>
              <w:t>таблетки, вкриті плівковою оболонкою, по 124 мг; по 25 таблеток у блістері; по 1 або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334537-25/З-121 від 24.03.2025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Цинктерал, </w:t>
            </w:r>
            <w:r>
              <w:rPr>
                <w:b/>
              </w:rPr>
              <w:t>таблетки, вкриті плівковою оболонкою, по 124 мг; по 25 таблеток у блістері; по 1 або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332775-25/З-118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 або 60 мг; по 14 таблеток у блістері; по 2 блістери у картонній коробці;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</w:t>
            </w:r>
            <w:r>
              <w:rPr>
                <w:b/>
              </w:rPr>
              <w:t xml:space="preserve">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332775-25/З-118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 або 60 мг; по 14 таблеток у блістері; по 2 блістери у картонній коробці;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</w:t>
            </w:r>
            <w:r>
              <w:rPr>
                <w:b/>
              </w:rPr>
              <w:t xml:space="preserve">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332775-25/З-118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 або 60 мг; по 14 таблеток у блістері; по 2 блістери у картонній коробці;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332775-25/З-118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 або 60 мг; по 14 таблеток у блістері; по 2 блістери у картонній коробці;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332775-25/З-118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 або 60 мг; по 14 таблеток у блістері; по 2 блістери у картонній коробці;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</w:t>
            </w:r>
            <w:r>
              <w:rPr>
                <w:b/>
              </w:rPr>
              <w:t xml:space="preserve">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332775-25/З-118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 або 60 мг; по 14 таблеток у блістері; по 2 блістери у картонній коробці;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334598-25/З-120 від 24.03.2025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Цифран, </w:t>
            </w:r>
            <w:r>
              <w:rPr>
                <w:b/>
              </w:rPr>
              <w:t>таблетки, вкриті оболонкою, по 500 мг;</w:t>
            </w:r>
            <w:r>
              <w:rPr>
                <w:b/>
              </w:rPr>
              <w:br/>
              <w:t xml:space="preserve">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334598-25/З-120 від 24.03.2025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Цифран, </w:t>
            </w:r>
            <w:r>
              <w:rPr>
                <w:b/>
              </w:rPr>
              <w:t>таблетки, вкриті оболонкою, по 500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334598-25/З-120 від 24.03.2025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Цифран, </w:t>
            </w:r>
            <w:r>
              <w:rPr>
                <w:b/>
              </w:rPr>
              <w:t>таблетки, вкриті оболонкою, по 500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338022-25/З-123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Цифран СТ, </w:t>
            </w:r>
            <w:r>
              <w:rPr>
                <w:b/>
              </w:rPr>
              <w:t>таблетки, вкриті оболонкою;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338022-25/З-123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Цифран СТ, </w:t>
            </w:r>
            <w:r>
              <w:rPr>
                <w:b/>
              </w:rPr>
              <w:t>таблетки, вкриті оболонкою;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338022-25/З-123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Цифран СТ, </w:t>
            </w:r>
            <w:r>
              <w:rPr>
                <w:b/>
              </w:rPr>
              <w:t>таблетки, вкриті оболонкою;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335016-25/В-139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ЮМЕРОКС®, </w:t>
            </w:r>
            <w:r>
              <w:rPr>
                <w:b/>
              </w:rPr>
              <w:t>пари для інгаляцій, рідина, по 3 мл у флаконі скляному, по 1 флакону коробці з картону, по 5 флаконів у чарунковій упаковці, по 2 чарункові упаковки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335016-25/В-139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ЮМЕРОКС®, </w:t>
            </w:r>
            <w:r>
              <w:rPr>
                <w:b/>
              </w:rPr>
              <w:t>пари для інгаляцій, рідина, по 3 мл у флаконі скляному, по 1 флакону коробці з картону, по 5 флаконів у чарунковій упаковці, по 2 чарункові упаковки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335016-25/В-139 від 28.03.2025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ЮМЕРОКС®, </w:t>
            </w:r>
            <w:r>
              <w:rPr>
                <w:b/>
              </w:rPr>
              <w:t>пари для інгаляцій, рідина, по 3 мл у флаконі скляному, по 1 флакону коробці з картону, по 5 флаконів у чарунковій упаковці, по 2 чарункові упаковки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335281-25/З-149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мг; по 100 мг; по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335281-25/З-149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мг; по 100 мг; по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335281-25/З-149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мг; по 100 мг; по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335281-25/З-149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мг; по 100 мг; по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335281-25/З-149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мг; по 100 мг; по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335281-25/З-149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мг; по 100 мг; по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335281-25/З-149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мг; по 100 мг; по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335281-25/З-149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мг; по 100 мг; по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217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2178">
      <w:pPr>
        <w:jc w:val="center"/>
        <w:rPr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335281-25/З-149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caps/>
              </w:rPr>
              <w:t xml:space="preserve">Юперіо, </w:t>
            </w:r>
            <w:r>
              <w:rPr>
                <w:b/>
              </w:rPr>
              <w:t>таблетки, вкриті плівковою оболонкою, по 50 мг; по 100 мг; по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>18.07.2025 р. № 1151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217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napToGrid w:val="0"/>
              <w:jc w:val="both"/>
              <w:rPr>
                <w:szCs w:val="20"/>
              </w:rPr>
            </w:pP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2178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217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217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217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2178">
      <w:pPr>
        <w:jc w:val="center"/>
        <w:rPr>
          <w:b/>
          <w:lang w:val="uk-UA"/>
        </w:rPr>
      </w:pPr>
    </w:p>
    <w:p w:rsidR="00000000" w:rsidRDefault="004F217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2178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2178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4F2178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2178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4F2178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2178"/>
    <w:rsid w:val="004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7C816-7E2F-4605-BC1F-F4748810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399</Pages>
  <Words>422360</Words>
  <Characters>2407452</Characters>
  <Application>Microsoft Office Word</Application>
  <DocSecurity>0</DocSecurity>
  <Lines>20062</Lines>
  <Paragraphs>5648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2824164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2025-07-28T07:09:00Z</dcterms:created>
  <dcterms:modified xsi:type="dcterms:W3CDTF">2025-07-28T07:09:00Z</dcterms:modified>
</cp:coreProperties>
</file>