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329597-25/З-126, 329598-25/З-126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bookmarkStart w:id="0" w:name="_GoBack"/>
            <w:r>
              <w:rPr>
                <w:b/>
              </w:rPr>
              <w:t>26.09.2025 р. № 1493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329597-25/З-126, 329598-25/З-126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329597-25/З-126, 329598-25/З-126 від 09.01.2025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Азарга®, </w:t>
            </w:r>
            <w:r>
              <w:rPr>
                <w:b/>
              </w:rPr>
              <w:t>краплі очні; по 5 мл у флаконі-крапельниці; по 1 флакону-крапельниці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335349-25/З-116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Аксапара, </w:t>
            </w:r>
            <w:r>
              <w:rPr>
                <w:b/>
              </w:rPr>
              <w:t xml:space="preserve">розчин для інфузій, 10 мг/мл по 100 мл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Акса Парентерелс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335349-25/З-116 </w:t>
            </w:r>
            <w:r>
              <w:rPr>
                <w:b/>
              </w:rPr>
              <w:t>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Аксапара, </w:t>
            </w:r>
            <w:r>
              <w:rPr>
                <w:b/>
              </w:rPr>
              <w:t xml:space="preserve">розчин для інфузій, 10 мг/мл по 100 мл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Акса Парентерелс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335349-25/З-116 від 03.04.2025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Аксапара, </w:t>
            </w:r>
            <w:r>
              <w:rPr>
                <w:b/>
              </w:rPr>
              <w:t>розчин для інфузій, 10 мг/мл по 100 мл у флаконі; по 1 флакону в картонній упаковці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Акса Парентерелс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316465-24/З-140, 316467-24/З-140, 316468-24/З-140, 340387-25/З-140, 340388-25/З-140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316465-24/З-140, 316467-24/З-140, 316468-24/З-140, 340387-25/З-140, 340388-25/З-140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316465-24/З-140, 316467-24/З-140, 316468-24/З-140, 340387-25/З-140, 340388-25/З-140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Алергодил®, </w:t>
            </w:r>
            <w:r>
              <w:rPr>
                <w:b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337272-25/З-148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ДЖЕНЕРІС, </w:t>
            </w:r>
            <w:r>
              <w:rPr>
                <w:b/>
              </w:rPr>
              <w:t>таблетки, вкриті плівковою оболонкою, 5 мг, 10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337272-25/З-148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ДЖЕНЕРІС, </w:t>
            </w:r>
            <w:r>
              <w:rPr>
                <w:b/>
              </w:rPr>
              <w:t>таблетки, вкриті плівковою оболонкою, 5 мг, 10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337272-25/З-148 </w:t>
            </w:r>
            <w:r>
              <w:rPr>
                <w:b/>
              </w:rPr>
              <w:t>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ДЖЕНЕРІС, </w:t>
            </w:r>
            <w:r>
              <w:rPr>
                <w:b/>
              </w:rPr>
              <w:t>таблетки, вкриті плівковою оболонкою, 5 мг, 10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337272-25/З-148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ДЖЕНЕРІС, </w:t>
            </w:r>
            <w:r>
              <w:rPr>
                <w:b/>
              </w:rPr>
              <w:t>таблетки, вкриті плівковою оболонкою, 5 мг, 10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337272-25/З-148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ДЖЕНЕРІС, </w:t>
            </w:r>
            <w:r>
              <w:rPr>
                <w:b/>
              </w:rPr>
              <w:t>таблетки, вкриті плівковою оболонкою, 5 мг, 10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337272-25/З-148 від 02.05.2025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АМБРІЗЕНТАН ДЖЕНЕРІС, </w:t>
            </w:r>
            <w:r>
              <w:rPr>
                <w:b/>
              </w:rPr>
              <w:t>таблетки, вкриті плівковою оболонкою, 5 мг, 10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336418-25/З-06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мг,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336418-25/З-06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мг,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336418-25/З-06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мг,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336418-25/З-06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мг,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336418-25/З-06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мг,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336418-25/З-06 від 18.04.2025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Асентра®, </w:t>
            </w:r>
            <w:r>
              <w:rPr>
                <w:b/>
              </w:rPr>
              <w:t>таблетки, вкриті плівковою оболонкою, по 50 мг, по 100 мг, по 7 таблеток у блістері; по 4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337559-25/В-39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кислота-Здоров'я, </w:t>
            </w:r>
            <w:r>
              <w:rPr>
                <w:b/>
              </w:rPr>
              <w:t>розчин для ін’єкцій, 50 мг/мл, 100 мг/мл,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337559-25/В-39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кислота-Здоров'я, </w:t>
            </w:r>
            <w:r>
              <w:rPr>
                <w:b/>
              </w:rPr>
              <w:t>розчин для ін’єкцій, 50 мг/мл, 100 мг/мл,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337559-25/В-39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кислота-Здоров'я, </w:t>
            </w:r>
            <w:r>
              <w:rPr>
                <w:b/>
              </w:rPr>
              <w:t>розчин для ін’єкцій, 50 мг/мл, 100 мг/мл,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337559-25/В-39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кислота-Здоров'я, </w:t>
            </w:r>
            <w:r>
              <w:rPr>
                <w:b/>
              </w:rPr>
              <w:t>розчин для ін’єкцій, 50 мг/мл, 100 мг/мл,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337559-25/В-39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кислота-Здоров'я, </w:t>
            </w:r>
            <w:r>
              <w:rPr>
                <w:b/>
              </w:rPr>
              <w:t>розчин для ін’єкцій, 50 мг/мл, 100 мг/мл,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337559-25/В-39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кислота-Здоров'я, </w:t>
            </w:r>
            <w:r>
              <w:rPr>
                <w:b/>
              </w:rPr>
              <w:t>розчин для ін’єкцій, 50 мг/мл, 100 мг/мл, по 2 мл в ампулі; по 10 ампул у картонній коробці; по 2 мл в ампулі; по 5 ампул у блістері; по 2 блістери у картонній коробці; по 2 мл в ампулі; по 10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316454-24/З-144, 329010-24/З-144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316454-24/З-144, 329010-24/З-144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316454-24/З-144,</w:t>
            </w:r>
            <w:r>
              <w:rPr>
                <w:b/>
              </w:rPr>
              <w:t xml:space="preserve"> 329010-24/З-144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316457-24/З-144, 329007-24/З-144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316457-24/З-144, 329007-24/З-144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316457-24/З-144, 329007-24/З-144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Афлубін®, </w:t>
            </w:r>
            <w:r>
              <w:rPr>
                <w:b/>
              </w:rPr>
              <w:t>таблетки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332164-25/В-39, 334454-25/В-39, 334456-25/В-39 від 14.02.2025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блістері; по 1 або 5,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332164-25/В-39, 334454-25/В-39, 334456-25/В-39 від 14.02.2025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блістері; по 1 або 5,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332164-25/В-39, 334454-25/В-39, 334456-25/В-39 від 14.02.2025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блістері; по 1 або 5,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336162-25/В-116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Бензогексоній-Здоров'я, </w:t>
            </w:r>
            <w:r>
              <w:rPr>
                <w:b/>
              </w:rPr>
              <w:t>розчин для ін’єкцій, 25 мг/мл по 1 мл в ампулі; по 10 ампул у картонній коробці; по 1 мл в ампулі; по 5 ампул у блістері; по 1 або 2 блістери в картонній коробці; по 1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336162-25/В-116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Бензогексоній-Здоров'я, </w:t>
            </w:r>
            <w:r>
              <w:rPr>
                <w:b/>
              </w:rPr>
              <w:t>розчин для ін’єкцій, 25 мг/мл по 1 мл в ампулі; по 10 ампул у картонній коробці; по 1 мл в ампулі; по 5 ампул у блістері; по 1 або 2 блістери в картонній коробці; по 1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336162-25/В-116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Бензогексоній-Здоров'я, </w:t>
            </w:r>
            <w:r>
              <w:rPr>
                <w:b/>
              </w:rPr>
              <w:t>розчин для ін’єкцій, 25 мг/мл по 1 мл в ампулі; по 10 ампул у картонній коробці; по 1 мл в ампулі; по 5 ампул у блістері; по 1 або 2 блістери в картонній коробці; по 1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</w:t>
            </w:r>
            <w:r>
              <w:rPr>
                <w:b/>
              </w:rPr>
              <w:t>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338004-25/З-100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пачці; таблетки пролонгованої дії по 50 мг; по 10 таблеток у блістері; по 1 або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338004-25/З-100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пачці; таблетки пролонгованої дії по 50 мг; по 10 таблеток у блістері; по 1 або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338004-25/З-100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пачці; таблетки пролонгованої дії по 50 мг; по 10 таблеток у блістері; по 1 або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338004-25/З-10</w:t>
            </w:r>
            <w:r>
              <w:rPr>
                <w:b/>
              </w:rPr>
              <w:t>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пачці; таблетки пролонгованої дії по 50 мг; по 10 таблеток у блістері; по 1 або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338004-25/З-100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пачці; таблетки пролонгованої дії по 50 мг; по 10 таблеток у блістері; по 1 або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338004-25/З-100 від 20.05.2025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Бетмига, </w:t>
            </w:r>
            <w:r>
              <w:rPr>
                <w:b/>
              </w:rPr>
              <w:t>таблетки пролонгованої дії по 25 мг; по 10 таблеток у блістері; по 1 або 3 блістери у картонній пачці; таблетки пролонгованої дії по 50 мг; по 10 таблеток у блістері; по 1 або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339906-25/З-14</w:t>
            </w:r>
            <w:r>
              <w:rPr>
                <w:b/>
              </w:rPr>
              <w:t>0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Білодді, </w:t>
            </w:r>
            <w:r>
              <w:rPr>
                <w:b/>
              </w:rPr>
              <w:t>таблетки по 200 мг; по 10 таблеток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339906-25/З-140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Білодді, </w:t>
            </w:r>
            <w:r>
              <w:rPr>
                <w:b/>
              </w:rPr>
              <w:t>таблетки по 200 мг; по 10 таблеток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339906-25/З-140 </w:t>
            </w:r>
            <w:r>
              <w:rPr>
                <w:b/>
              </w:rPr>
              <w:t>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Білодді, </w:t>
            </w:r>
            <w:r>
              <w:rPr>
                <w:b/>
              </w:rPr>
              <w:t>таблетки по 200 мг; по 10 таблеток у блістері,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КУПФЕР БІОТЕХ, УАБ,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339794-25/З-128, 339795-25/З-128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339794-25/З-128, 339795-25/З-128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339794-25/З-128,</w:t>
            </w:r>
            <w:r>
              <w:rPr>
                <w:b/>
              </w:rPr>
              <w:t xml:space="preserve"> 339795-25/З-128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піна ректальна, 2 мг/дозу; кожний балон містить як мінімум 14 доз по 1,2 г піни ректальної; по 1 балону з дозатором у комплекті з 14 аплікаторами для введення піни у пластиковому лотку та 14 пластиковими пакетами для гігієнічної утилізації аплікаторів у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339796-25/З-12</w:t>
            </w:r>
            <w:r>
              <w:rPr>
                <w:b/>
              </w:rPr>
              <w:t>8, 339797-25/З-128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339796-25/З-128, 339797-25/З-128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339796-25/З-128, 339797-25/З-128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335593-25/В-144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Валсартан-Тева, </w:t>
            </w:r>
            <w:r>
              <w:rPr>
                <w:b/>
              </w:rPr>
              <w:t>таблетки, вкриті плівковою оболонкою, по 40 мг або по 80 мг, або по 160 мг, або по 320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332717-25/З-149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160, </w:t>
            </w:r>
            <w:r>
              <w:rPr>
                <w:b/>
              </w:rPr>
              <w:t>таблетки, вкриті плівковою оболонкою, 160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р. </w:t>
            </w:r>
            <w:r>
              <w:rPr>
                <w:b/>
              </w:rPr>
              <w:t>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332717-25/З-149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160, </w:t>
            </w:r>
            <w:r>
              <w:rPr>
                <w:b/>
              </w:rPr>
              <w:t>таблетки, вкриті плівковою оболонкою, 160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р. </w:t>
            </w:r>
            <w:r>
              <w:rPr>
                <w:b/>
              </w:rPr>
              <w:t>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332717-25/З-149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160, </w:t>
            </w:r>
            <w:r>
              <w:rPr>
                <w:b/>
              </w:rPr>
              <w:t>таблетки, вкриті плівковою оболонкою, 160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332803-25/З-123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</w:t>
            </w:r>
            <w:r>
              <w:rPr>
                <w:b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332803-25/З-123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</w:t>
            </w:r>
            <w:r>
              <w:rPr>
                <w:b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</w:t>
            </w:r>
            <w:r>
              <w:rPr>
                <w:b/>
              </w:rPr>
              <w:t xml:space="preserve">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332803-25/З-123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 80, </w:t>
            </w:r>
            <w:r>
              <w:rPr>
                <w:b/>
              </w:rPr>
              <w:t>таблетки, вкриті плівковою оболонкою, 80 мг/12,5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333055-25/З-128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НD 160, </w:t>
            </w:r>
            <w:r>
              <w:rPr>
                <w:b/>
              </w:rPr>
              <w:t>таблетки, вкриті плівковою оболонкою, 160 мг/25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333055-25/З-128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НD 160, </w:t>
            </w:r>
            <w:r>
              <w:rPr>
                <w:b/>
              </w:rPr>
              <w:t>таблетки, вкриті плівковою оболонкою, 160 мг/25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р. № </w:t>
            </w:r>
            <w:r>
              <w:rPr>
                <w:b/>
              </w:rPr>
              <w:t>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333055-25/З-128 від 27.02.2025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Вальсакор® НD 160, </w:t>
            </w:r>
            <w:r>
              <w:rPr>
                <w:b/>
              </w:rPr>
              <w:t>таблетки, вкриті плівковою оболонкою, 160 мг/25 мг; по 14 таблеток у блістері; по 2, по 4 або по 6 блістерів в коробці; по 15 таблеток у блістері; по 2 або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р. № </w:t>
            </w:r>
            <w:r>
              <w:rPr>
                <w:b/>
              </w:rPr>
              <w:t>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340319-25/З-100 від 01.07.2025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340319-25/З-100 від 01.07.2025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340319-25/З-100 від 01.07.2025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340319-25/З-100 від 01.07.2025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340319-25/З-100 від 01.07.2025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340319-25/З-100 від 01.07.2025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ВІЛАТЕ 500 МО ВІЛАТЕ 1000 МО, </w:t>
            </w:r>
            <w:r>
              <w:rPr>
                <w:b/>
              </w:rPr>
              <w:t>порошок та розчинник для розчину для ін'єкцій, 100 МО/мл; Картонна коробка № 1: по 1 флакону з порошком для приготування розчину для ін’єкцій (500 МО або 1000 МО). Картонна коробка № 2: по 1 флакону з розчинником (вода для ін’єкцій з 0,1 % полісорбатом 80)</w:t>
            </w:r>
            <w:r>
              <w:rPr>
                <w:b/>
              </w:rPr>
              <w:t xml:space="preserve"> по 5 мл або 10 мл разом з комплектом для внутрішньовенного введення, 2 просочені спиртом тампони. Комплект для внутрішньовенного введення складається з: 1 шприц одноразовий, 1 комплект для перенесення, 1 комплект для інфузій. Картонна коробка № 1 та карто</w:t>
            </w:r>
            <w:r>
              <w:rPr>
                <w:b/>
              </w:rPr>
              <w:t>нна коробка № 2 об’єднуються між собою пластиковою плівкою.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339911-25/В-100, 340013-25/В-100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Вілдагліптин, </w:t>
            </w:r>
            <w:r>
              <w:rPr>
                <w:b/>
              </w:rPr>
              <w:t>таблетки по 50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339911-25/В-100, 340013-25/В-100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Вілдагліптин, </w:t>
            </w:r>
            <w:r>
              <w:rPr>
                <w:b/>
              </w:rPr>
              <w:t>таблетки по 50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339911-25/В-100, 340013-25/В-100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Вілдагліптин, </w:t>
            </w:r>
            <w:r>
              <w:rPr>
                <w:b/>
              </w:rPr>
              <w:t>таблетки по 50 мг; по 10 таблеток у блістері; по 3 або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339097-25/З-13</w:t>
            </w:r>
            <w:r>
              <w:rPr>
                <w:b/>
              </w:rPr>
              <w:t>9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</w:t>
            </w:r>
            <w:r>
              <w:rPr>
                <w:b/>
              </w:rPr>
              <w:br/>
              <w:t>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339097-25/З-139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</w:t>
            </w:r>
            <w:r>
              <w:rPr>
                <w:b/>
              </w:rPr>
              <w:br/>
              <w:t>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339097-25/З-139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"Ебеве", </w:t>
            </w:r>
            <w:r>
              <w:rPr>
                <w:b/>
              </w:rPr>
              <w:t>концентрат для розчину для інфузій,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(10 мг) або 5 мл (50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339257-25/З-100 від 12.06.2025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Вобензим, </w:t>
            </w:r>
            <w:r>
              <w:rPr>
                <w:b/>
              </w:rPr>
              <w:t>таблетки кишковорозчинні; по 20 таблеток у блістері; по 2 або 10 блістерів у картонній коробці; по 800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339257-25/З-100 від 12.06.2025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Вобензим, </w:t>
            </w:r>
            <w:r>
              <w:rPr>
                <w:b/>
              </w:rPr>
              <w:t>таблетки кишковорозчинні; по 20 таблеток у блістері; по 2 або 10 блістерів у картонній коробці; по 800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339257-25/З-100 </w:t>
            </w:r>
            <w:r>
              <w:rPr>
                <w:b/>
              </w:rPr>
              <w:t>від 12.06.2025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Вобензим, </w:t>
            </w:r>
            <w:r>
              <w:rPr>
                <w:b/>
              </w:rPr>
              <w:t>таблетки кишковорозчинні; по 20 таблеток у блістері; по 2 або 10 блістерів у картонній коробці; по 800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325136-24/З-39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ВОМІКАЙНД, </w:t>
            </w:r>
            <w:r>
              <w:rPr>
                <w:b/>
              </w:rPr>
              <w:t>розчин для ін’єкцій, 2 мг/мл; по 2 мл або 4 мл в ампулі; по 4 ампули у пластиковому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325136-24/З-39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ВОМІКАЙНД, </w:t>
            </w:r>
            <w:r>
              <w:rPr>
                <w:b/>
              </w:rPr>
              <w:t>розчин для ін’єкцій, 2 мг/мл; по 2 мл або 4 мл в ампулі; по 4 ампули у пластиковому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325136-24/З-39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ВОМІКАЙНД, </w:t>
            </w:r>
            <w:r>
              <w:rPr>
                <w:b/>
              </w:rPr>
              <w:t>розчин для ін’єкцій, 2 мг/мл; по 2 мл або 4 мл в ампулі; по 4 ампули у пластиковому блістері,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340217-25/З-126 від 27.06.2025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 xml:space="preserve">таблетки, вкриті плівковою оболонкою, по 50 мг; по 10 таблеток у блістері; по 1 блістеру у картонній коробці; таблетки, вкриті плівковою оболонкою,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</w:t>
            </w:r>
            <w:r>
              <w:rPr>
                <w:b/>
              </w:rPr>
              <w:t xml:space="preserve">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340217-25/З-126 від 27.06.2025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 xml:space="preserve">таблетки, вкриті плівковою оболонкою, по 50 мг; по 10 таблеток у блістері; по 1 блістеру у картонній коробці; таблетки, вкриті плівковою оболонкою,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</w:t>
            </w:r>
            <w:r>
              <w:rPr>
                <w:b/>
              </w:rPr>
              <w:t xml:space="preserve">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340217-25/З-126 від 27.06.2025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 xml:space="preserve">таблетки, вкриті плівковою оболонкою, по 50 мг; по 10 таблеток у блістері; по 1 блістеру у картонній коробці; таблетки, вкриті плівковою оболонкою,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</w:t>
            </w:r>
            <w:r>
              <w:rPr>
                <w:b/>
              </w:rPr>
              <w:t xml:space="preserve">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340217-25/З-126 від 27.06.2025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 xml:space="preserve">таблетки, вкриті плівковою оболонкою, по 50 мг; по 10 таблеток у блістері; по 1 блістеру у картонній коробці; таблетки, вкриті плівковою оболонкою,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</w:t>
            </w:r>
            <w:r>
              <w:rPr>
                <w:b/>
              </w:rPr>
              <w:t xml:space="preserve">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340217-25/З-126 від 27.06.2025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 xml:space="preserve">таблетки, вкриті плівковою оболонкою, по 50 мг; по 10 таблеток у блістері; по 1 блістеру у картонній коробці; таблетки, вкриті плівковою оболонкою,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</w:t>
            </w:r>
            <w:r>
              <w:rPr>
                <w:b/>
              </w:rPr>
              <w:t xml:space="preserve">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340217-25/З-126 від 27.06.2025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 xml:space="preserve">таблетки, вкриті плівковою оболонкою, по 50 мг; по 10 таблеток у блістері; по 1 блістеру у картонній коробці; таблетки, вкриті плівковою оболонкою, по 200 мг; по 10 таблеток у блістері; по 1 блістеру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</w:t>
            </w:r>
            <w:r>
              <w:rPr>
                <w:b/>
              </w:rPr>
              <w:t xml:space="preserve">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335822-25/З-96, 335823-25/З-96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Гастритол "Др. Кляйн", </w:t>
            </w:r>
            <w:r>
              <w:rPr>
                <w:b/>
              </w:rPr>
              <w:t>краплі оральні по 20 мл, або по 50 мл, або по 100 мл у флаконі з крапельницею;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335822-25/З-96, 335823-25/З-96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Гастритол "Др. Кляйн", </w:t>
            </w:r>
            <w:r>
              <w:rPr>
                <w:b/>
              </w:rPr>
              <w:t>краплі оральні по 20 мл, або по 50 мл, або по 100 мл у флаконі з крапельницею;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335822-25/З-96, 335823-25/З-96 від 11.04.2025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Гастритол "Др. Кляйн", </w:t>
            </w:r>
            <w:r>
              <w:rPr>
                <w:b/>
              </w:rPr>
              <w:t>краплі оральні по 20 мл, або по 50 мл, або по 100 мл у флаконі з крапельницею;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337581-25/В-137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Гентаміцин-Здоров'я,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</w:r>
            <w:r>
              <w:rPr>
                <w:b/>
              </w:rPr>
              <w:t>по 1 мл або по 2 мл в ампулі; по 10 ампул у картонній коробці;</w:t>
            </w:r>
            <w:r>
              <w:rPr>
                <w:b/>
              </w:rPr>
              <w:br/>
              <w:t>по 1 мл або по 2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</w:t>
            </w:r>
            <w:r>
              <w:rPr>
                <w:b/>
              </w:rPr>
              <w:t>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337581-25/В-137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Гентаміцин-Здоров'я,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  <w:t>по 1 мл або по 2 мл в ампулі; по 10 ампул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 мл або по 2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337581-25/В-137 </w:t>
            </w:r>
            <w:r>
              <w:rPr>
                <w:b/>
              </w:rPr>
              <w:t>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Гентаміцин-Здоров'я, </w:t>
            </w:r>
            <w:r>
              <w:rPr>
                <w:b/>
              </w:rPr>
              <w:t>розчин для ін'єкцій, 40 мг/мл;</w:t>
            </w:r>
            <w:r>
              <w:rPr>
                <w:b/>
              </w:rPr>
              <w:br/>
              <w:t>по 1 мл або по 2 мл в ампулі; по 10 ампул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 мл або по 2 мл в ампулі; по 5 ампул у блістері; по 2 блістери в картонній коробці;</w:t>
            </w:r>
            <w:r>
              <w:rPr>
                <w:b/>
              </w:rPr>
              <w:br/>
              <w:t>по 2 мл в ампулі; по 10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338500-25/В-13</w:t>
            </w:r>
            <w:r>
              <w:rPr>
                <w:b/>
              </w:rPr>
              <w:t>9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</w:t>
            </w:r>
            <w:r>
              <w:rPr>
                <w:b/>
              </w:rPr>
              <w:br/>
              <w:t>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338500-25/В-139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338500-25/В-139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338500-25/В-139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338500-25/В-139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</w:t>
            </w:r>
            <w:r>
              <w:rPr>
                <w:b/>
              </w:rPr>
              <w:br/>
              <w:t>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338500-25/В-139 </w:t>
            </w:r>
            <w:r>
              <w:rPr>
                <w:b/>
              </w:rPr>
              <w:t>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</w:t>
            </w:r>
            <w:r>
              <w:rPr>
                <w:b/>
              </w:rPr>
              <w:br/>
              <w:t>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338500-25/В-139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</w:t>
            </w:r>
            <w:r>
              <w:rPr>
                <w:b/>
              </w:rPr>
              <w:br/>
              <w:t>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338500-25/В-139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338500-25/В-139 від 29.05.2025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Глимакс®, </w:t>
            </w:r>
            <w:r>
              <w:rPr>
                <w:b/>
              </w:rPr>
              <w:t>таблетки по 2 мг, по 3 мг, по 4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3, або по 6, або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336519-25/З-140, 336520-25/З-140, 336521-25/З-140, 336522-25/З-140, 336523-25/З-140, 336524-25/З-140, 336525-25/З-140, 336526-25/З-140, 336527-25/З-140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по 450 МО (33 мкг)/0,72 мл; по 0,72 мл у картриджі з пробкою-поршнем та рифленою кришечкою, вміщеному у ручку для введення; по 1 ручці та 12 голок у картонній коробці;</w:t>
            </w:r>
            <w:r>
              <w:rPr>
                <w:b/>
              </w:rPr>
              <w:br/>
              <w:t>розчин для ін'єкцій по 900 МО (66 мкг)/1,44 мл; по 1,44 мл у картрид</w:t>
            </w:r>
            <w:r>
              <w:rPr>
                <w:b/>
              </w:rPr>
              <w:t>жі з пробкою-поршнем та рифленою кришечкою, вміщеному у ручку для введення;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336519-25/З-140, 336520-25/З-140, 336521-25/З-140, 336522-25/З-140, 336523-25/З-140, 336524-25/З-140, 336525-25/З-140, 336526-25/З-140, 336527-25/З-140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>розчин для ін'єкцій по 450 МО (33 мкг)/0,72 мл; по 0,72 мл у картридж</w:t>
            </w:r>
            <w:r>
              <w:rPr>
                <w:b/>
              </w:rPr>
              <w:t>і з пробкою-поршнем та рифленою кришечкою, вміщеному у ручку для введення; по 1 ручці та 12 голок у картонній коробці;</w:t>
            </w:r>
            <w:r>
              <w:rPr>
                <w:b/>
              </w:rPr>
              <w:br/>
              <w:t>розчин для ін'єкцій по 900 МО (66 мкг)/1,44 мл; по 1,44 мл у картриджі з пробкою-поршнем та рифленою кришечкою, вміщеному у ручку для вве</w:t>
            </w:r>
            <w:r>
              <w:rPr>
                <w:b/>
              </w:rPr>
              <w:t>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336519-25/З-140, 336520-25/З-140, 336521-25/З-140, 336522-25/З-140, 336523-25/З-140, 336524-25/З-140, 336525-25/З-140, 336526-25/З-140, 336527-25/З-140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по 450 МО (33 мкг)/0,72 мл; по 0,72 мл у картриджі з пробкою-поршнем та рифленою кришечкою, вміщеному у ручку для введення; по 1 ручці та 12 голок у картонній коробці;</w:t>
            </w:r>
            <w:r>
              <w:rPr>
                <w:b/>
              </w:rPr>
              <w:br/>
              <w:t>розчин для ін'єкцій по 900 МО (66 мкг)/1,44 мл; по 1,44 мл у картрид</w:t>
            </w:r>
            <w:r>
              <w:rPr>
                <w:b/>
              </w:rPr>
              <w:t>жі з пробкою-поршнем та рифленою кришечкою, вміщеному у ручку для введення;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336519-25/З-140, 336520-25/З-140, 336521-25/З-140, 336522-25/З-140, 336523-25/З-140, 336524-25/З-140, 336525-25/З-140, 336526-25/З-140, 336527-25/З-140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по 450 МО (33 мкг)/0,72 мл; по 0,72 мл у картриджі з пробкою-поршнем та рифленою кришечкою, вміщеному у ручку для введення; по 1 ручці та 12 голок у картонній коробці;</w:t>
            </w:r>
            <w:r>
              <w:rPr>
                <w:b/>
              </w:rPr>
              <w:br/>
              <w:t>розчин для ін'єкцій по 900 МО (66 мкг)/1,44 мл; по 1,44 мл у картрид</w:t>
            </w:r>
            <w:r>
              <w:rPr>
                <w:b/>
              </w:rPr>
              <w:t>жі з пробкою-поршнем та рифленою кришечкою, вміщеному у ручку для введення;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336519-25/З-140, 336520-25/З-140, 336521-25/З-140, 336522-25/З-140, 336523-25/З-140, 336524-25/З-140, 336525-25/З-140, 336526-25/З-140, 336527-25/З-140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>розчин для ін'єкцій по 450 МО (33 мкг)/0,72 мл; по 0,72 мл у картридж</w:t>
            </w:r>
            <w:r>
              <w:rPr>
                <w:b/>
              </w:rPr>
              <w:t>і з пробкою-поршнем та рифленою кришечкою, вміщеному у ручку для введення; по 1 ручці та 12 голок у картонній коробці;</w:t>
            </w:r>
            <w:r>
              <w:rPr>
                <w:b/>
              </w:rPr>
              <w:br/>
              <w:t>розчин для ін'єкцій по 900 МО (66 мкг)/1,44 мл; по 1,44 мл у картриджі з пробкою-поршнем та рифленою кришечкою, вміщеному у ручку для вве</w:t>
            </w:r>
            <w:r>
              <w:rPr>
                <w:b/>
              </w:rPr>
              <w:t>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336519-25/З-140, 336520-25/З-140, 336521-25/З-140, 336522-25/З-140, 336523-25/З-140, 336524-25/З-140, 336525-25/З-140, 336526-25/З-140, 336527-25/З-140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по 450 МО (33 мкг)/0,72 мл; по 0,72 мл у картриджі з пробкою-поршнем та рифленою кришечкою, вміщеному у ручку для введення; по 1 ручці та 12 голок у картонній коробці;</w:t>
            </w:r>
            <w:r>
              <w:rPr>
                <w:b/>
              </w:rPr>
              <w:br/>
              <w:t>розчин для ін'єкцій по 900 МО (66 мкг)/1,44 мл; по 1,44 мл у картрид</w:t>
            </w:r>
            <w:r>
              <w:rPr>
                <w:b/>
              </w:rPr>
              <w:t>жі з пробкою-поршнем та рифленою кришечкою, вміщеному у ручку для введення;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336519-25/З-140, 336520-25/З-140, 336521-25/З-140, 336522-25/З-140, 336523-25/З-140, 336524-25/З-140, 336525-25/З-140, 336526-25/З-140, 336527-25/З-140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по 450 МО (33 мкг)/0,72 мл; по 0,72 мл у картриджі з пробкою-поршнем та рифленою кришечкою, вміщеному у ручку для введення; по 1 ручці та 12 голок у картонній коробці;</w:t>
            </w:r>
            <w:r>
              <w:rPr>
                <w:b/>
              </w:rPr>
              <w:br/>
              <w:t>розчин для ін'єкцій по 900 МО (66 мкг)/1,44 мл; по 1,44 мл у картрид</w:t>
            </w:r>
            <w:r>
              <w:rPr>
                <w:b/>
              </w:rPr>
              <w:t>жі з пробкою-поршнем та рифленою кришечкою, вміщеному у ручку для введення;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336519-25/З-140, 336520-25/З-140, 336521-25/З-140, 336522-25/З-140, 336523-25/З-140, 336524-25/З-140, 336525-25/З-140, 336526-25/З-140, 336527-25/З-140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  <w:t>розчин для ін'єкцій по 450 МО (33 мкг)/0,72 мл; по 0,72 мл у картридж</w:t>
            </w:r>
            <w:r>
              <w:rPr>
                <w:b/>
              </w:rPr>
              <w:t>і з пробкою-поршнем та рифленою кришечкою, вміщеному у ручку для введення; по 1 ручці та 12 голок у картонній коробці;</w:t>
            </w:r>
            <w:r>
              <w:rPr>
                <w:b/>
              </w:rPr>
              <w:br/>
              <w:t>розчин для ін'єкцій по 900 МО (66 мкг)/1,44 мл; по 1,44 мл у картриджі з пробкою-поршнем та рифленою кришечкою, вміщеному у ручку для вве</w:t>
            </w:r>
            <w:r>
              <w:rPr>
                <w:b/>
              </w:rPr>
              <w:t>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336519-25/З-140, 336520-25/З-140, 336521-25/З-140, 336522-25/З-140, 336523-25/З-140, 336524-25/З-140, 336525-25/З-140, 336526-25/З-140, 336527-25/З-140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розчин для ін'єкцій по 300 МО (22 мкг)/0,48 мл; по 0,48 мл у картриджі з пробкою-поршнем та рифленою кришечкою, вміщеному у ручку для введення; по 1 ручці та 8 голок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ін'єкцій по 450 МО (33 мкг)/0,72 мл; по 0,72 мл у картриджі з пробкою-поршнем та рифленою кришечкою, вміщеному у ручку для введення; по 1 ручці та 12 голок у картонній коробці;</w:t>
            </w:r>
            <w:r>
              <w:rPr>
                <w:b/>
              </w:rPr>
              <w:br/>
              <w:t>розчин для ін'єкцій по 900 МО (66 мкг)/1,44 мл; по 1,44 мл у картрид</w:t>
            </w:r>
            <w:r>
              <w:rPr>
                <w:b/>
              </w:rPr>
              <w:t>жі з пробкою-поршнем та рифленою кришечкою, вміщеному у ручку для введення;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331647-25/В-96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Грудний збір №1,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331647-25/В-96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Грудний збір №1,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331647-25/В-96 від 10.02.2025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Грудний збір №1, </w:t>
            </w:r>
            <w:r>
              <w:rPr>
                <w:b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336583-25/В-116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ін'єкцій, 25 мг/мл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336583-25/В-116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ін'єкцій, 25 мг/мл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336583-25/В-116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ін'єкцій, 25 мг/мл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</w:t>
      </w:r>
      <w:r>
        <w:rPr>
          <w:b/>
          <w:sz w:val="20"/>
          <w:szCs w:val="20"/>
          <w:lang w:val="ru-RU"/>
        </w:rPr>
        <w:t>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333458-25/З-149, 333459-25/З-149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333458-25/З-149, 333459-25/З-149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333458-25/З-149, 333459-25/З-149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333458-25/З-149, 333459-25/З-149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333458-25/З-149, 333459-25/З-149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333458-25/З-149, 333459-25/З-149 від 05.03.2025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мг; по 60 мг; по 14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316460-24/В-144, 329014-24/В-144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Делуфен®, </w:t>
            </w:r>
            <w:r>
              <w:rPr>
                <w:b/>
              </w:rPr>
              <w:t>спрей назальний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316460-24/В-144, 329014-24/В-144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Делуфен®, </w:t>
            </w:r>
            <w:r>
              <w:rPr>
                <w:b/>
              </w:rPr>
              <w:t>спрей назальний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316460-24/В-144,</w:t>
            </w:r>
            <w:r>
              <w:rPr>
                <w:b/>
              </w:rPr>
              <w:t xml:space="preserve"> 329014-24/В-144 від 04.06.2024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Делуфен®, </w:t>
            </w:r>
            <w:r>
              <w:rPr>
                <w:b/>
              </w:rPr>
              <w:t>спрей назальний по 20 мл або по 30 мл у пластиковому флаконі з пластиковим розпилювачем;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334503-25/В-150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мг: по 14 капсул у флаконі; по 1 флакону у коробці;</w:t>
            </w:r>
            <w:r>
              <w:rPr>
                <w:b/>
              </w:rPr>
              <w:br/>
              <w:t xml:space="preserve">капсули гастрорезистентні тверді, по 240 мг: по 60 капсул у флаконі; по 1 флакону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334503-25/В-150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мг: по 14 капсул у флаконі; по 1 флакону у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капсули гастрорезистентні тверді, по 240 мг: по 60 капсул у флаконі; по 1 флакону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334503-25/В-150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мг: по 14 капсул у флаконі; по 1 флакону у коробці;</w:t>
            </w:r>
            <w:r>
              <w:rPr>
                <w:b/>
              </w:rPr>
              <w:br/>
              <w:t xml:space="preserve">капсули гастрорезистентні тверді, по 240 мг: по 60 капсул у флаконі; по 1 флакону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</w:t>
            </w:r>
            <w:r>
              <w:rPr>
                <w:b/>
              </w:rPr>
              <w:t>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334503-25/В-150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мг: по 14 капсул у флаконі; по 1 флакону у коробці;</w:t>
            </w:r>
            <w:r>
              <w:rPr>
                <w:b/>
              </w:rPr>
              <w:br/>
              <w:t xml:space="preserve">капсули гастрорезистентні тверді, по 240 мг: по 60 капсул у флаконі; по 1 флакону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334503-25/В-150 </w:t>
            </w:r>
            <w:r>
              <w:rPr>
                <w:b/>
              </w:rPr>
              <w:t>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мг: по 14 капсул у флаконі; по 1 флакону у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капсули гастрорезистентні тверді, по 240 мг: по 60 капсул у флаконі; по 1 флакону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334503-25/В-150 від 21.03.2025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Диметилфумарат-Тева, </w:t>
            </w:r>
            <w:r>
              <w:rPr>
                <w:b/>
              </w:rPr>
              <w:t>капсули гастрорезистентні тверді, по 120 мг: по 14 капсул у флаконі; по 1 флакону у коробці;</w:t>
            </w:r>
            <w:r>
              <w:rPr>
                <w:b/>
              </w:rPr>
              <w:br/>
              <w:t xml:space="preserve">капсули гастрорезистентні тверді, по 240 мг: по 60 капсул у флаконі; по 1 флакону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</w:t>
            </w:r>
            <w:r>
              <w:rPr>
                <w:b/>
              </w:rPr>
              <w:t>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325223-24/В-139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Діофлан®, </w:t>
            </w:r>
            <w:r>
              <w:rPr>
                <w:b/>
              </w:rPr>
              <w:t>таблетки, вкриті плівковою оболонкою, по 500 мг,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325223-24/В-139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Діофлан®, </w:t>
            </w:r>
            <w:r>
              <w:rPr>
                <w:b/>
              </w:rPr>
              <w:t>таблетки, вкриті плівковою оболонкою, по 500 мг,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325223-24/В-139 від 04.11.2024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Діофлан®, </w:t>
            </w:r>
            <w:r>
              <w:rPr>
                <w:b/>
              </w:rPr>
              <w:t>таблетки, вкриті плівковою оболонкою, по 500 мг,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337510-25/В-148 від 08.05.2025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розчин для ін'єкцій, 5 мг/мл; по 4 мл в ампулах, по 5 ампул у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337510-25/В-148 </w:t>
            </w:r>
            <w:r>
              <w:rPr>
                <w:b/>
              </w:rPr>
              <w:t>від 08.05.2025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розчин для ін'єкцій, 5 мг/мл; по 4 мл в ампулах, по 5 ампул у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337510-25/В-148 від 08.05.2025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Діутор®, </w:t>
            </w:r>
            <w:r>
              <w:rPr>
                <w:b/>
              </w:rPr>
              <w:t>розчин для ін'єкцій, 5 мг/мл; по 4 мл в ампулах, по 5 ампул у касеті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334264-25/З-97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"Ебеве", </w:t>
            </w:r>
            <w:r>
              <w:rPr>
                <w:b/>
              </w:rPr>
              <w:t>концентрат для розчину для інфузій, 2 мг/мл, по 5 мл (10 мг), по 25 мл (50 мг), по 50 мл (100 мг), або по 100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334264-25/З-97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"Ебеве", </w:t>
            </w:r>
            <w:r>
              <w:rPr>
                <w:b/>
              </w:rPr>
              <w:t>концентрат для розчину для інфузій, 2 мг/мл, по 5 мл (10 мг), по 25 мл (50 мг), по 50 мл (100 мг), або по 100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334264-25/З-97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"Ебеве", </w:t>
            </w:r>
            <w:r>
              <w:rPr>
                <w:b/>
              </w:rPr>
              <w:t>концентрат для розчину для інфузій, 2 мг/мл, по 5 мл (10 мг), по 25 мл (50 мг), по 50 мл (100 мг), або по 100 мл (200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329703-25/З-98, 329704-25/З-98 від 13.01.2025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Дуотрав®, </w:t>
            </w:r>
            <w:r>
              <w:rPr>
                <w:b/>
              </w:rPr>
              <w:t>краплі очні по 2,5 мл у флаконі-крапельниці; по 1 флакону-крапельниці в проміжній упаковці, що вкладається в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329703-25/З-98, 329704-25/З-98 від 13.01.2025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Дуотрав®, </w:t>
            </w:r>
            <w:r>
              <w:rPr>
                <w:b/>
              </w:rPr>
              <w:t>краплі очні по 2,5 мл у флаконі-крапельниці; по 1 флакону-крапельниці в проміжній упаковці, що вкладається в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329703-25/З-98, 329704-25/З-98 від 13.01.2025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Дуотрав®, </w:t>
            </w:r>
            <w:r>
              <w:rPr>
                <w:b/>
              </w:rPr>
              <w:t>краплі очні по 2,5 мл у флаконі-крапельниці; по 1 флакону-крапельниці в проміжній упаковці, що вкладається в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331025-25/З-120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 xml:space="preserve">сироп, 3 г/15 г в 100 г по 100 мл у флаконі із скла;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331025-25/З-120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 xml:space="preserve">сироп, 3 г/15 г в 100 г по 100 мл у флаконі із скла;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331025-25/З-120 від 30.01.2025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 xml:space="preserve">сироп, 3 г/15 г в 100 г по 100 мл у флаконі із скла;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330588-25/З-96, 330589-25/З-96, 330590-25/З-96, 330591-25/З-96, 330592-25/З-96, 330593-25/З-96, 330594-25/З-96, 330595-25/З-96, 330600-25/З-96, 330601-25/З-96, 330602-25/З-96, 33</w:t>
            </w:r>
            <w:r>
              <w:rPr>
                <w:b/>
              </w:rPr>
              <w:t>0603-25/З-96, 330604-25/З-96, 330605-25/З-96, 330606-25/З-96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мг,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330588-25/З-96, </w:t>
            </w:r>
            <w:r>
              <w:rPr>
                <w:b/>
              </w:rPr>
              <w:t>330589-25/З-96, 330590-25/З-96, 330591-25/З-96, 330592-25/З-96, 330593-25/З-96, 330594-25/З-96, 330595-25/З-96, 330600-25/З-96, 330601-25/З-96, 330602-25/З-96, 330603-25/З-96, 330604-25/З-96, 330605-25/З-96, 330606-25/З-96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</w:t>
            </w:r>
            <w:r>
              <w:rPr>
                <w:b/>
                <w:lang w:val="ru-RU"/>
              </w:rPr>
              <w:t xml:space="preserve">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мг,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330588-25/З-96, 330589-25/З-96, 330590-25/З-96, 330591-25/З-96, 330592-25/З-96, 330593-25/З-96, 330594-25/З-96, 330595-25/З-96, 330600-25/З-96, 330601-25/З-96, 330602-</w:t>
            </w:r>
            <w:r>
              <w:rPr>
                <w:b/>
              </w:rPr>
              <w:t>25/З-96, 330603-25/З-96, 330604-25/З-96, 330605-25/З-96, 330606-25/З-96 від 23.01.2025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мг,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337860-25/В-14</w:t>
            </w:r>
            <w:r>
              <w:rPr>
                <w:b/>
              </w:rPr>
              <w:t>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або по 90 мг по 10 таблеток у контурній чарунковій упаковці; по 1 або по 3 контурні чарункові упаковки в пачці; таблетки, вкриті плівковою оболонкою, по 120 мг по 10 таблеток у контурній чарунковій упаковці, п</w:t>
            </w:r>
            <w:r>
              <w:rPr>
                <w:b/>
              </w:rPr>
              <w:t xml:space="preserve">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337860-25/В-148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або по 90 мг по 10 таблеток у контурній чарунковій упаковці; по 1 або по 3 контурні чарункові упаковки в пачці; таблетки, вкриті плівковою оболонкою, по 120 мг по 10 таблеток у контурній чарунковій упаковці, п</w:t>
            </w:r>
            <w:r>
              <w:rPr>
                <w:b/>
              </w:rPr>
              <w:t xml:space="preserve">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337860-25/В-148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або по 90 мг по 10 таблеток у контурній чарунковій упаковці; по 1 або по 3 контурні чарункові упаковки в пачці; таблетки, вкриті плівковою оболонкою, по 120 мг по 10 таблеток у контурній чарунковій упаковці, п</w:t>
            </w:r>
            <w:r>
              <w:rPr>
                <w:b/>
              </w:rPr>
              <w:t xml:space="preserve">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337860-25/В-148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або по 90 мг по 10 таблеток у контурній чарунковій упаковці; по 1 або по 3 контурні чарункові упаковки в пачці; таблетки, вкриті плівковою оболонкою, по 120 мг по 10 таблеток у контурній чарунковій упаковці, п</w:t>
            </w:r>
            <w:r>
              <w:rPr>
                <w:b/>
              </w:rPr>
              <w:t xml:space="preserve">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337860-25/В-148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або по 90 мг по 10 таблеток у контурній чарунковій упаковці; по 1 або по 3 контурні чарункові упаковки в пачці; таблетки, вкриті плівковою оболонкою, по 120 мг по 10 таблеток у контурній чарунковій упаковці, п</w:t>
            </w:r>
            <w:r>
              <w:rPr>
                <w:b/>
              </w:rPr>
              <w:t xml:space="preserve">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337860-25/В-148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або по 90 мг по 10 таблеток у контурній чарунковій упаковці; по 1 або по 3 контурні чарункові упаковки в пачці; таблетки, вкриті плівковою оболонкою, по 120 мг по 10 таблеток у контурній чарунковій упаковці, п</w:t>
            </w:r>
            <w:r>
              <w:rPr>
                <w:b/>
              </w:rPr>
              <w:t xml:space="preserve">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337860-25/В-148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або по 90 мг по 10 таблеток у контурній чарунковій упаковці; по 1 або по 3 контурні чарункові упаковки в пачці; таблетки, вкриті плівковою оболонкою, по 120 мг по 10 таблеток у контурній чарунковій упаковці, п</w:t>
            </w:r>
            <w:r>
              <w:rPr>
                <w:b/>
              </w:rPr>
              <w:t xml:space="preserve">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337860-25/В-148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або по 90 мг по 10 таблеток у контурній чарунковій упаковці; по 1 або по 3 контурні чарункові упаковки в пачці; таблетки, вкриті плівковою оболонкою, по 120 мг по 10 таблеток у контурній чарунковій упаковці, п</w:t>
            </w:r>
            <w:r>
              <w:rPr>
                <w:b/>
              </w:rPr>
              <w:t xml:space="preserve">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337860-25/В-148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Ексіб®, </w:t>
            </w:r>
            <w:r>
              <w:rPr>
                <w:b/>
              </w:rPr>
              <w:t>таблетки, вкриті плівковою оболонкою, по 60 мг або по 90 мг по 10 таблеток у контурній чарунковій упаковці; по 1 або по 3 контурні чарункові упаковки в пачці; таблетки, вкриті плівковою оболонкою, по 120 мг по 10 таблеток у контурній чарунковій упаковці, п</w:t>
            </w:r>
            <w:r>
              <w:rPr>
                <w:b/>
              </w:rPr>
              <w:t xml:space="preserve">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331155-25/З-126, 331156-25/З-126, 331157-25/З-126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 xml:space="preserve">таблетки, вкриті плівковою оболонкою, по 2,5 мг; пo 10 таблеток у блістері; по 2 блістери у пачці з картону; по 20 таблеток у блістері; по 1 блістеру у пачці з картону; </w:t>
            </w:r>
            <w:r>
              <w:rPr>
                <w:b/>
              </w:rPr>
              <w:br/>
              <w:t xml:space="preserve">таблетки, вкриті плівковою оболонкою, по 5 мг; по 10 таблеток у блістері; по 3 або по </w:t>
            </w:r>
            <w:r>
              <w:rPr>
                <w:b/>
              </w:rPr>
              <w:t>6, або по 10 блістерів у пачці з картону; по 20 таблеток у блістері; по 3 або по 5 блістерів у пачці з картону; по 14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331155-25/З-126, 331156-25/З-126, 331157-25/З-126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 xml:space="preserve">таблетки, вкриті плівковою оболонкою, по 2,5 мг; пo 10 таблеток у блістері; по 2 блістери у пачці з картону; по 20 таблеток у блістері; по 1 блістеру у пачці з картону; </w:t>
            </w:r>
            <w:r>
              <w:rPr>
                <w:b/>
              </w:rPr>
              <w:br/>
              <w:t xml:space="preserve">таблетки, вкриті плівковою оболонкою, по 5 мг; по 10 таблеток у блістері; по 3 або по </w:t>
            </w:r>
            <w:r>
              <w:rPr>
                <w:b/>
              </w:rPr>
              <w:t>6, або по 10 блістерів у пачці з картону; по 20 таблеток у блістері; по 3 або по 5 блістерів у пачці з картону; по 14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331155-25/З-126, 331156-25/З-126, 331157-25/З-126 від 31.01.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 xml:space="preserve">таблетки, вкриті плівковою оболонкою, по 2,5 мг; пo 10 таблеток у блістері; по 2 блістери у пачці з картону; по 20 таблеток у блістері; по 1 блістеру у пачці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 мг; по 10 таблеток у блістері; по 3 або по 6, або по 10 блістерів у пачці з картону; по 20 таблеток у блістері; по 3 або по 5 блістерів у пачці з картону; по 14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331155-25/З-12</w:t>
            </w:r>
            <w:r>
              <w:rPr>
                <w:b/>
              </w:rPr>
              <w:t>6, 331156-25/З-126, 331157-25/З-126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 xml:space="preserve">таблетки, вкриті плівковою оболонкою, по 2,5 мг; пo 10 таблеток у блістері; по 2 блістери у пачці з картону; по 20 таблеток у блістері; по 1 блістеру у пачці з картону; </w:t>
            </w:r>
            <w:r>
              <w:rPr>
                <w:b/>
              </w:rPr>
              <w:br/>
              <w:t xml:space="preserve">таблетки, вкриті плівковою оболонкою, по 5 мг; по 10 таблеток у блістері; по 3 або по </w:t>
            </w:r>
            <w:r>
              <w:rPr>
                <w:b/>
              </w:rPr>
              <w:t>6, або по 10 блістерів у пачці з картону; по 20 таблеток у блістері; по 3 або по 5 блістерів у пачці з картону; по 14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331155-25/З-126, 331156-25/З-126, 331157-25/З-126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 xml:space="preserve">таблетки, вкриті плівковою оболонкою, по 2,5 мг; пo 10 таблеток у блістері; по 2 блістери у пачці з картону; по 20 таблеток у блістері; по 1 блістеру у пачці з картону; </w:t>
            </w:r>
            <w:r>
              <w:rPr>
                <w:b/>
              </w:rPr>
              <w:br/>
              <w:t xml:space="preserve">таблетки, вкриті плівковою оболонкою, по 5 мг; по 10 таблеток у блістері; по 3 або по </w:t>
            </w:r>
            <w:r>
              <w:rPr>
                <w:b/>
              </w:rPr>
              <w:t>6, або по 10 блістерів у пачці з картону; по 20 таблеток у блістері; по 3 або по 5 блістерів у пачці з картону; по 14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331155-25/З-126, 331156-25/З-126, 331157-25/З-126 від 31.01.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Еліквіс, </w:t>
            </w:r>
            <w:r>
              <w:rPr>
                <w:b/>
              </w:rPr>
              <w:t xml:space="preserve">таблетки, вкриті плівковою оболонкою, по 2,5 мг; пo 10 таблеток у блістері; по 2 блістери у пачці з картону; по 20 таблеток у блістері; по 1 блістеру у пачці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 мг; по 10 таблеток у блістері; по 3 або по 6, або по 10 блістерів у пачці з картону; по 20 таблеток у блістері; по 3 або по 5 блістерів у пачці з картону; по 14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339985-25/З-13</w:t>
            </w:r>
            <w:r>
              <w:rPr>
                <w:b/>
              </w:rPr>
              <w:t>7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Есзол,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  <w:t>по 4 або по 10 таблеток у блістері; по 1 блістеру в картонній упаковці</w:t>
            </w:r>
            <w:r>
              <w:rPr>
                <w:b/>
              </w:rPr>
              <w:br/>
            </w:r>
            <w:r>
              <w:rPr>
                <w:b/>
              </w:rPr>
              <w:t>in bulk: № 4200 (10х420) таблеток: по 10 таблеток у блістері; по 420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339985-25/З-137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Есзол,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  <w:t>по 4 або по 10 таблеток у блістері; по 1 блістеру в картонній упаковці</w:t>
            </w:r>
            <w:r>
              <w:rPr>
                <w:b/>
              </w:rPr>
              <w:br/>
            </w:r>
            <w:r>
              <w:rPr>
                <w:b/>
              </w:rPr>
              <w:t>in bulk: № 4200 (10х420) таблеток: по 10 таблеток у блістері; по 420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339985-25/З-137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Есзол,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по 4 або по 10 таблеток у блістері; по 1 блістеру в картонній упаковці</w:t>
            </w:r>
            <w:r>
              <w:rPr>
                <w:b/>
              </w:rPr>
              <w:br/>
              <w:t>in bulk: № 4200 (10х420) таблеток: по 10 таблеток у блістері; по 420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339985-25/З-137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Есзол,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по 4 або по 10 таблеток у блістері; по 1 блістеру в картонній упаковці</w:t>
            </w:r>
            <w:r>
              <w:rPr>
                <w:b/>
              </w:rPr>
              <w:br/>
              <w:t>in bulk: № 4200 (10х420) таблеток: по 10 таблеток у блістері; по 420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339985-25/З-137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Есзол,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  <w:t>по 4 або по 10 таблеток у блістері; по 1 блістеру в картонній упаковці</w:t>
            </w:r>
            <w:r>
              <w:rPr>
                <w:b/>
              </w:rPr>
              <w:br/>
              <w:t>in bulk: № 4200 (10х420) таблеток: по 10 таблеток у блістері; по 420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339985-25/З-137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Есзол,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  <w:t>по 4 або по 10 таблеток у блістері; по 1 блістеру в картонній упаковці</w:t>
            </w:r>
            <w:r>
              <w:rPr>
                <w:b/>
              </w:rPr>
              <w:br/>
              <w:t>in bulk: № 4200 (10х420) таблеток: по 10 таблеток у блістері; по 420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336179-25/В-11</w:t>
            </w:r>
            <w:r>
              <w:rPr>
                <w:b/>
              </w:rPr>
              <w:t>6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Еуфілін-Здоров'я, </w:t>
            </w:r>
            <w:r>
              <w:rPr>
                <w:b/>
              </w:rPr>
              <w:t>розчин для ін'єкцій, 20 мг/мл по 5 мл в ампулі; по 10 ампул у картонній коробці; по 5 мл в ампулі; по 5 ампул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336179-25/В-116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Еуфілін-Здоров'я, </w:t>
            </w:r>
            <w:r>
              <w:rPr>
                <w:b/>
              </w:rPr>
              <w:t>розчин для ін'єкцій, 20 мг/мл по 5 мл в ампулі; по 10 ампул у картонній коробці; по 5 мл в ампулі; по 5 ампул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336179-25/В-116 </w:t>
            </w:r>
            <w:r>
              <w:rPr>
                <w:b/>
              </w:rPr>
              <w:t>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Еуфілін-Здоров'я, </w:t>
            </w:r>
            <w:r>
              <w:rPr>
                <w:b/>
              </w:rPr>
              <w:t>розчин для ін'єкцій, 20 мг/мл по 5 мл в ампулі; по 10 ампул у картонній коробці; по 5 мл в ампулі; по 5 ампул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331208-25/З-61, 331209-25/З-61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Еффезел Форте, </w:t>
            </w:r>
            <w:r>
              <w:rPr>
                <w:b/>
              </w:rPr>
              <w:t>гель по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331208-25/З-61, 331209-25/З-61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Еффезел Форте, </w:t>
            </w:r>
            <w:r>
              <w:rPr>
                <w:b/>
              </w:rPr>
              <w:t>гель по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331208-25/З-61, 331209-25/З-61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Еффезел Форте, </w:t>
            </w:r>
            <w:r>
              <w:rPr>
                <w:b/>
              </w:rPr>
              <w:t>гель по 30 г гелю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305862-23/З-128, 305863-23/З-128, 305864-23/З-128, 331304-25/З-128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48 млн ОД/0,5 мл; розчин для ін’єкцій або інфузій, 30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305862-23/З-128, 305863-23/З-128, 305864-23/З-128, 331304-25/З-128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48 млн ОД/0,5 мл; розчин для ін’єкцій або інфузій, 30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305862-23/З-128, 305863-23/З-128, 305864-23/З-128, 331304-25/З-128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48 млн ОД/0,5 мл; розчин для ін’єкцій або інфузій, 30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313533-24/З-143, 313534-24/З-143, 313535-24/З-143, 330089-25/З-143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мл; розчин для ін’єкцій або інфузій,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313533-24/З-143, 313534-24/З-143, 313535-24/З-143, 330089-25/З-143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мл; розчин для ін’єкцій або інфузій,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313533-24/З-143, 313534-24/З-143, 313535-24/З-143, 330089-25/З-143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мл; розчин для ін’єкцій або інфузій,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313533-24/З-143, 313534-24/З-143, 313535-24/З-143, 330089-25/З-143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мл; розчин для ін’єкцій або інфузій,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313533-24/З-143, 313534-24/З-143, 313535-24/З-143, 330089-25/З-143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мл; розчин для ін’єкцій або інфузій,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313533-24/З-143, 313534-24/З-143, 313535-24/З-143, 330089-25/З-143 від 10.04.2024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30 млн ОД/0,5 мл; розчин для ін’єкцій або інфузій, 48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305862-23/З-128, 305863-23/З-128, 305864-23/З-128, 331304-25/З-128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48 млн ОД/0,5 мл; розчин для ін’єкцій або інфузій, 30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305862-23/З-128, 305863-23/З-128, 305864-23/З-128, 331304-25/З-128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48 млн ОД/0,5 мл; розчин для ін’єкцій або інфузій, 30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305862-23/З-128, 305863-23/З-128, 305864-23/З-128, 331304-25/З-128 від 28.11.2023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Зарсіо®, </w:t>
            </w:r>
            <w:r>
              <w:rPr>
                <w:b/>
              </w:rPr>
              <w:t>розчин для ін’єкцій або інфузій, 48 млн ОД/0,5 мл; розчин для ін’єкцій або інфузій, 30 млн ОД/0,5 мл; по 0,5 мл розчину в попередньо заповненому шприці, оснащеного поршнем, ін'єкційною голкою, ковпачком та захисним пристроєм для запобігання пошкодження гол</w:t>
            </w:r>
            <w:r>
              <w:rPr>
                <w:b/>
              </w:rPr>
              <w:t>кою після застосування, у блістерній упаковці; по 1 або 5 блістерних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339696-25/З-148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вкриті плівковою оболонкою, по 250 мг або по 500 мг;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339696-25/З-148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вкриті плівковою оболонкою, по 250 мг або по 500 мг;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339696-25/З-148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вкриті плівковою оболонкою, по 250 мг або по 500 мг;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339696-25/З-148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вкриті плівковою оболонкою, по 250 мг або по 500 мг;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339696-25/З-148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вкриті плівковою оболонкою, по 250 мг або по 500 мг;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339696-25/З-148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Зоксі, </w:t>
            </w:r>
            <w:r>
              <w:rPr>
                <w:b/>
              </w:rPr>
              <w:t>таблетки, вкриті плівковою оболонкою, по 250 мг або по 500 мг; по 3 таблетки у блістері; по 1 або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334886-25/З-39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334886-25/З-39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334886-25/З-39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334886-25/З-39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334886-25/З-39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334886-25/З-39 від 27.03.2025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Іматініб-Віста, </w:t>
            </w:r>
            <w:r>
              <w:rPr>
                <w:b/>
              </w:rPr>
              <w:t>капсули по 100 мг, по 10 капсул в блістері; по 3 або 12 блістерів у пачці з картону; по 400 мг, по 10 капсул в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339650-25/З-121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339650-25/З-121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339650-25/З-121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 Експрес, </w:t>
            </w:r>
            <w:r>
              <w:rPr>
                <w:b/>
              </w:rPr>
              <w:t>таблетки, що диспергуються в ротовій порожнині, по 2 мг;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339681-25/З-146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 по 6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339681-25/З-146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 по 6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339681-25/З-146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Імодіум®Дуо, </w:t>
            </w:r>
            <w:r>
              <w:rPr>
                <w:b/>
              </w:rPr>
              <w:t>таблетки по 6 таблеток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338846-25/В-148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338846-25/В-148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338846-25/В-148 </w:t>
            </w:r>
            <w:r>
              <w:rPr>
                <w:b/>
              </w:rPr>
              <w:t>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338846-25/В-148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338846-25/В-148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338846-25/В-148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338846-25/В-148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338846-25/В-148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338846-25/В-148 </w:t>
            </w:r>
            <w:r>
              <w:rPr>
                <w:b/>
              </w:rPr>
              <w:t>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Ін-Алітер, </w:t>
            </w:r>
            <w:r>
              <w:rPr>
                <w:b/>
              </w:rPr>
              <w:t>таблетки по 2 мг/0,625 мг або по 4 мг/1,25 мг або по 8 мг/2,5 мг,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331169-25/З-96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пранобекс, </w:t>
            </w:r>
            <w:r>
              <w:rPr>
                <w:b/>
              </w:rPr>
              <w:t>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Кселаг УГ (з обмеженою відповідальністю),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331169-25/З-96 від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пранобекс, </w:t>
            </w:r>
            <w:r>
              <w:rPr>
                <w:b/>
              </w:rPr>
              <w:t>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Кселаг УГ (з обмеженою відповідальністю),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331169-25/З-96 в</w:t>
            </w:r>
            <w:r>
              <w:rPr>
                <w:b/>
              </w:rPr>
              <w:t>ід 31.01.2025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Інозин пранобекс, </w:t>
            </w:r>
            <w:r>
              <w:rPr>
                <w:b/>
              </w:rPr>
              <w:t>порошок (субстанція) у поліетиленовому пакеті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Кселаг УГ (з обмеженою відповідальністю),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336163-25/В-116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 по 3 мл в ампулі; по 10 ампул у картонній коробці;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336163-25/В-116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 по 3 мл в ампулі; по 10 ампул у картонній коробці;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Наказ МОЗ </w:t>
            </w:r>
            <w:r>
              <w:rPr>
                <w:b/>
              </w:rPr>
              <w:t>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336163-25/В-116 від 16.04.2025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Кардіодарон-Здоров'я, </w:t>
            </w:r>
            <w:r>
              <w:rPr>
                <w:b/>
              </w:rPr>
              <w:t>розчин для ін'єкцій, 50 мг/мл по 3 мл в ампулі; по 10 ампул у картонній коробці; по 3 мл в ампулі; по 5 ампул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323566-24/З-28, 323572-24/З-28, 323573-24/З-28, 330856-25/З-60 від 10.10.2024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Каффетін®, </w:t>
            </w:r>
            <w:r>
              <w:rPr>
                <w:b/>
              </w:rPr>
              <w:t>таблетки по 10 таблеток у стрипі; по 1 стрипу у картонній коробці; по 6 таблеток у стрипі; по 1 або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323566-24/З-28, 323572-24/З-28, 323573-24/З-28, 330856-25/З-60 від 10.10.2024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Каффетін®, </w:t>
            </w:r>
            <w:r>
              <w:rPr>
                <w:b/>
              </w:rPr>
              <w:t>таблетки по 10 таблеток у стрипі; по 1 стрипу у картонній коробці; по 6 таблеток у стрипі; по 1 або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323566-24/З-28, 323572-24/З-28, 323573-24/З-28, 330856-25/З-60 від 10.10.2024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Каффетін®, </w:t>
            </w:r>
            <w:r>
              <w:rPr>
                <w:b/>
              </w:rPr>
              <w:t>таблетки по 10 таблеток у стрипі; по 1 стрипу у картонній коробці; по 6 таблеток у стрипі; по 1 або по 2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337795-25/В-145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Кетолак,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337795-25/В-145 </w:t>
            </w:r>
            <w:r>
              <w:rPr>
                <w:b/>
              </w:rPr>
              <w:t>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Кетолак,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337795-25/В-145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Кетолак, </w:t>
            </w:r>
            <w:r>
              <w:rPr>
                <w:b/>
              </w:rPr>
              <w:t>таблетки по 10 мг;</w:t>
            </w:r>
            <w:r>
              <w:rPr>
                <w:b/>
              </w:rPr>
              <w:br/>
              <w:t>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329317-24/З-14</w:t>
            </w:r>
            <w:r>
              <w:rPr>
                <w:b/>
              </w:rPr>
              <w:t>0, 329318-24/З-140, 329319-24/З-140, 329320-24/З-140, 329321-24/З-140, 329322-24/З-140, 329323-24/З-140, 329324-24/З-140, 329325-24/З-140, 329326-24/З-140, 329327-24/З-140, 329328-24/З-140, 329329-24/З-140, 329330-24/З-140, 329331-24/З-140, 329332-24/З-140</w:t>
            </w:r>
            <w:r>
              <w:rPr>
                <w:b/>
              </w:rPr>
              <w:t xml:space="preserve">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329317-24/З-140, 329318-24/З-140, 329319-24/З-140, 329320-24/З-140, 329321-24/З-140, 329322-24/З-140, 329323-24/З-140, 329324-24/З-140, 329325-24/З-140, 329326-24/З-140, 329327-24/З-140, 329328-24/З-140, 329329-24/З-140, 329330-24/</w:t>
            </w:r>
            <w:r>
              <w:rPr>
                <w:b/>
              </w:rPr>
              <w:t>З-140, 329331-24/З-140, 329332-24/З-140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329317-24/З-140,</w:t>
            </w:r>
            <w:r>
              <w:rPr>
                <w:b/>
              </w:rPr>
              <w:t xml:space="preserve"> 329318-24/З-140, 329319-24/З-140, 329320-24/З-140, 329321-24/З-140, 329322-24/З-140, 329323-24/З-140, 329324-24/З-140, 329325-24/З-140, 329326-24/З-140, 329327-24/З-140, 329328-24/З-140, 329329-24/З-140, 329330-24/З-140, 329331-24/З-140, 329332-24/З-140 в</w:t>
            </w:r>
            <w:r>
              <w:rPr>
                <w:b/>
              </w:rPr>
              <w:t>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327956-24/З-82</w:t>
            </w:r>
            <w:r>
              <w:rPr>
                <w:b/>
              </w:rPr>
              <w:t xml:space="preserve">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327956-24/З-82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327956-24/З-82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329500-25/З-82</w:t>
            </w:r>
            <w:r>
              <w:rPr>
                <w:b/>
              </w:rPr>
              <w:t>, 329501-25/З-82, 329502-25/З-82, 329503-25/З-82, 329504-25/З-82, 329505-25/З-82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329500-25/З-82, 329501-25/З-82, 329502-25/З-82, 329503-25/З-82, 329504-25/З-82, 329505-25/З-82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329500-25/З-82, </w:t>
            </w:r>
            <w:r>
              <w:rPr>
                <w:b/>
              </w:rPr>
              <w:t>329501-25/З-82, 329502-25/З-82, 329503-25/З-82, 329504-25/З-82, 329505-25/З-82 від 06.01.2025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337859-25/З-14</w:t>
            </w:r>
            <w:r>
              <w:rPr>
                <w:b/>
              </w:rPr>
              <w:t>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Клабел® 500, </w:t>
            </w:r>
            <w:r>
              <w:rPr>
                <w:b/>
              </w:rPr>
              <w:t>таблетки, вкриті оболонкою, по 500 мг, по 7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337859-25/З-148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Клабел® 500, </w:t>
            </w:r>
            <w:r>
              <w:rPr>
                <w:b/>
              </w:rPr>
              <w:t>таблетки, вкриті оболонкою, по 500 мг, по 7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337859-25/З-148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Клабел® 500, </w:t>
            </w:r>
            <w:r>
              <w:rPr>
                <w:b/>
              </w:rPr>
              <w:t>таблетки, вкриті оболонкою, по 500 мг, по 7 таблеток у блістері;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335962-25/З-100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Ментол Актив, </w:t>
            </w:r>
            <w:r>
              <w:rPr>
                <w:b/>
              </w:rPr>
              <w:t>порошок для орального розчину; по 10 пакетиків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335962-25/З-100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Ментол Актив, </w:t>
            </w:r>
            <w:r>
              <w:rPr>
                <w:b/>
              </w:rPr>
              <w:t>порошок для орального розчину; по 10 пакетиків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335962-25/З-100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Ментол Актив, </w:t>
            </w:r>
            <w:r>
              <w:rPr>
                <w:b/>
              </w:rPr>
              <w:t>порошок для орального розчину; по 10 пакетиків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335970-25/З-100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хотрем зі смаком лимону, </w:t>
            </w:r>
            <w:r>
              <w:rPr>
                <w:b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335970-25/З-100 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хотрем зі смаком лимону, </w:t>
            </w:r>
            <w:r>
              <w:rPr>
                <w:b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335970-25/З-100 </w:t>
            </w:r>
            <w:r>
              <w:rPr>
                <w:b/>
              </w:rPr>
              <w:t>від 15.04.2025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хотрем зі смаком лимону, </w:t>
            </w:r>
            <w:r>
              <w:rPr>
                <w:b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339312-25/В-147, 339313-25/В-147 від 13.06.2025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10 мг/160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339312-25/В-147, 339313-25/В-147 від 13.06.2025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10 мг/160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339312-25/В-147, 339313-25/В-147 від 13.06.2025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10 мг/160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339477-25/В-144, 339478-25/В-144 від 16.06.2025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5 мг/160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339477-25/В-144, 339478-25/В-144 від 16.06.2025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5 мг/160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339477-25/В-144,</w:t>
            </w:r>
            <w:r>
              <w:rPr>
                <w:b/>
              </w:rPr>
              <w:t xml:space="preserve"> 339478-25/В-144 від 16.06.2025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КОМБІСАРТ, </w:t>
            </w:r>
            <w:r>
              <w:rPr>
                <w:b/>
              </w:rPr>
              <w:t>таблетки, вкриті плівковою оболонкою, 5 мг/160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339469-25/В-144, 339470-25/В-144, 339471-25/В-144 від 16.06.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>таблетки, вкриті плівковою оболонкою, по 5 мг/160 мг/12,5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339469-25/В-144, 339470-25/В-144, 339471-25/В-144 від 16.06.2025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>таблетки, вкриті плівковою оболонкою, по 5 мг/160 мг/12,5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339469-25/В-144, 339470-25/В-144, 339471-25/В-144 від 16.06.2025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>таблетки, вкриті плівковою оболонкою, по 5 мг/160 мг/12,5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339358-25/В-147, 339359-25/В-147, 339360-25/В-147 від 13.06.2025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>таблетки, вкриті плівковою оболонкою, по 10 мг/160 мг/12,5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339358-25/В-147, 339359-25/В-147, 339360-25/В-147 від 13.06.2025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>таблетки, вкриті плівковою оболонкою, по 10 мг/160 мг/12,5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339358-25/В-147, 339359-25/В-147, 339360-25/В-147 від 13.06.2025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Комбісарт Н, </w:t>
            </w:r>
            <w:r>
              <w:rPr>
                <w:b/>
              </w:rPr>
              <w:t>таблетки, вкриті плівковою оболонкою, по 10 мг/160 мг/12,5 мг;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333836-25/З-97, 333838-25/З-97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 плюс®, </w:t>
            </w:r>
            <w:r>
              <w:rPr>
                <w:b/>
              </w:rPr>
              <w:t>краплі оральні, по 30 мл або по 100 мл у флаконі з пробкою-крапельницею; по 1 флакону в картонній коробці; по 30 мл у флаконі з пробкою-крапельницею; по 4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</w:t>
            </w:r>
            <w:r>
              <w:rPr>
                <w:b/>
              </w:rPr>
              <w:t xml:space="preserve">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333836-25/З-97, 333838-25/З-97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 плюс®, </w:t>
            </w:r>
            <w:r>
              <w:rPr>
                <w:b/>
              </w:rPr>
              <w:t>краплі оральні, по 30 мл або по 100 мл у флаконі з пробкою-крапельницею; по 1 флакону в картонній коробці; по 30 мл у флаконі з пробкою-крапельницею; по 4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</w:t>
            </w:r>
            <w:r>
              <w:rPr>
                <w:b/>
              </w:rPr>
              <w:t xml:space="preserve">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333836-25/З-97, 333838-25/З-97 від 12.03.2025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Краплі Береш плюс®, </w:t>
            </w:r>
            <w:r>
              <w:rPr>
                <w:b/>
              </w:rPr>
              <w:t>краплі оральні, по 30 мл або по 100 мл у флаконі з пробкою-крапельницею; по 1 флакону в картонній коробці; по 30 мл у флаконі з пробкою-крапельницею; по 4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ЗАТ "Береш Фарма",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339101-25/З-14</w:t>
            </w:r>
            <w:r>
              <w:rPr>
                <w:b/>
              </w:rPr>
              <w:t>9, 339102-25/З-149, 339103-25/З-149, 339104-25/З-149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ін'єкцій, 75 мг/0,5 мл; по 0,5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коробці; розчин для ін'єкцій, 150 мг/1 мл; по 1</w:t>
            </w:r>
            <w:r>
              <w:rPr>
                <w:b/>
              </w:rPr>
              <w:t xml:space="preserve">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339101-25/З-149, 339102-25/З-149, 339103-25/З-149, 339104-25/З-149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ін'єкцій, 75 мг/0,5 мл; по 0,5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коробці; розчин для ін'єкцій, 150 мг/1 мл; по 1</w:t>
            </w:r>
            <w:r>
              <w:rPr>
                <w:b/>
              </w:rPr>
              <w:t xml:space="preserve">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339101-25/З-149, 339102-25/З-149, 339103-25/З-149, 339104-25/З-149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ін'єкцій, 75 мг/0,5 мл; по 0,5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коробці; розчин для ін'єкцій, 150 мг/1 мл; по 1</w:t>
            </w:r>
            <w:r>
              <w:rPr>
                <w:b/>
              </w:rPr>
              <w:t xml:space="preserve">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338588-25/З-126 від 30.05.2025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 або по 150 мг; 1 флакон з порошком у комплекті з розчинником (вода для ін’єкцій)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338588-25/З-126 від 30.05.2025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 або по 150 мг; 1 флакон з порошком у комплекті з розчинником (вода для ін’єкцій)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338588-25/З-126 від 30.05.2025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 або по 150 мг; 1 флакон з порошком у комплекті з розчинником (вода для ін’єкцій)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338588-25/З-126 від 30.05.2025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 або по 150 мг; 1 флакон з порошком у комплекті з розчинником (вода для ін’єкцій)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338588-25/З-126 від 30.05.2025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 або по 150 мг; 1 флакон з порошком у комплекті з розчинником (вода для ін’єкцій)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338588-25/З-126 від 30.05.2025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порошок для розчину для ін’єкцій по 75 мг або по 150 мг; 1 флакон з порошком у комплекті з розчинником (вода для ін’єкцій) по 2 мл в ампулах №1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339101-25/З-149, 339102-25/З-149, 339103-25/З-149, 339104-25</w:t>
            </w:r>
            <w:r>
              <w:rPr>
                <w:b/>
              </w:rPr>
              <w:t>/З-149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ін'єкцій, 75 мг/0,5 мл; по 0,5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коробці; розчин для ін'єкцій, 150 мг/1 мл; по 1</w:t>
            </w:r>
            <w:r>
              <w:rPr>
                <w:b/>
              </w:rPr>
              <w:t xml:space="preserve">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339101-25/З-149, 339102-25/З-149, 339103-25/З-149, 339104-25/З-149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ін'єкцій, 75 мг/0,5 мл; по 0,5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коробці; розчин для ін'єкцій, 150 мг/1 мл; по 1</w:t>
            </w:r>
            <w:r>
              <w:rPr>
                <w:b/>
              </w:rPr>
              <w:t xml:space="preserve">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339101-25/З-149, 339102-25/З-149, 339103-25/З-149, 339104-25/З-149 від 10.06.2025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КСОЛАР, </w:t>
            </w:r>
            <w:r>
              <w:rPr>
                <w:b/>
              </w:rPr>
              <w:t>розчин для ін'єкцій, 75 мг/0,5 мл; по 0,5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коробці; розчин для ін'єкцій, 150 мг/1 мл; по 1</w:t>
            </w:r>
            <w:r>
              <w:rPr>
                <w:b/>
              </w:rPr>
              <w:t xml:space="preserve"> мл розчину для ін’єкцій у попередньо наповненому шприці з закріпленою голкою та кришкою на голку. По 1 попередньо наповненому шприцу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336669-25/З-82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Куван®, </w:t>
            </w:r>
            <w:r>
              <w:rPr>
                <w:b/>
              </w:rPr>
              <w:t>таблетки розчинні по 100 мг,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336669-25/З-82 від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Куван®, </w:t>
            </w:r>
            <w:r>
              <w:rPr>
                <w:b/>
              </w:rPr>
              <w:t>таблетки розчинні по 100 мг,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336669-25/З-82 в</w:t>
            </w:r>
            <w:r>
              <w:rPr>
                <w:b/>
              </w:rPr>
              <w:t>ід 23.04.2025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Куван®, </w:t>
            </w:r>
            <w:r>
              <w:rPr>
                <w:b/>
              </w:rPr>
              <w:t>таблетки розчинні по 100 мг, по 30 або по 120 таблеток у поліетиленовому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333389-25/З-60, 333390-25/З-60, 333391-25/З-60, 333392-25/З-</w:t>
            </w:r>
            <w:r>
              <w:rPr>
                <w:b/>
              </w:rPr>
              <w:t>60, 333393-25/З-60, 333468-25/З-60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Куріозин, </w:t>
            </w:r>
            <w:r>
              <w:rPr>
                <w:b/>
              </w:rPr>
              <w:t>гель, 1,027 мг/г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333389-25/З-60, 333390-25/З-60, 333391-25/З-60, 333392-25/З-60, 333393-25/З-60, 333468-25/З-60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Куріозин, </w:t>
            </w:r>
            <w:r>
              <w:rPr>
                <w:b/>
              </w:rPr>
              <w:t>гель, 1,027 мг/г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333389-25/З-60, 333390-25/З-60, 333391-25/З-60, 333392-25/З-60, 333393-25/З-60, 333468-25/З-60 від 04.03.2025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Куріозин, </w:t>
            </w:r>
            <w:r>
              <w:rPr>
                <w:b/>
              </w:rPr>
              <w:t>гель, 1,027 мг/г по 15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323138-24/З-124 від 03.10.2024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323138-24/З-124 від 03.10.2024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323138-24/З-124 </w:t>
            </w:r>
            <w:r>
              <w:rPr>
                <w:b/>
              </w:rPr>
              <w:t>від 03.10.2024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326426-24/В-100, 326427-24/В-100, 326428-24/В-100, 326429-24</w:t>
            </w:r>
            <w:r>
              <w:rPr>
                <w:b/>
              </w:rPr>
              <w:t>/В-100, 326430-24/В-100, 326431-24/В-100, 326432-24/В-100, 326433-24/В-100, 326434-24/В-100, 326435-24/В-100, 326436-24/В-100 від 21.11.2024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 по 100 000 МО; 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"ФЗ "СТАДА"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326426-24/В-100, 326427-24/В-100, 326428-24/В-100, 326429-24/В-100, 326430-24/В-100, 326431-24/В-100, 326432-24/В-100, 326433-24/В-100, 326434-24/В-100, 326435-24/В-100, 326436-2</w:t>
            </w:r>
            <w:r>
              <w:rPr>
                <w:b/>
              </w:rPr>
              <w:t>4/В-100 від 21.11.2024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 по 100 000 МО; 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"ФЗ "СТАДА"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326426-24/В-100, 326427-24/В-100, 326428-24/В-100, 326429-24</w:t>
            </w:r>
            <w:r>
              <w:rPr>
                <w:b/>
              </w:rPr>
              <w:t>/В-100, 326430-24/В-100, 326431-24/В-100, 326432-24/В-100, 326433-24/В-100, 326434-24/В-100, 326435-24/В-100, 326436-24/В-100 від 21.11.2024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 по 100 000 МО; 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"ФЗ "СТАДА"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342279-25/З-97 від 01.08.2025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 Макс, </w:t>
            </w:r>
            <w:r>
              <w:rPr>
                <w:b/>
              </w:rPr>
              <w:t>порошок для орального розчину, 1000 мг/12,2 мг, по 10 саше, що містить 5,150 г порошку для орального розчину,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342279-25/З-97 від 01.08.2025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 Макс, </w:t>
            </w:r>
            <w:r>
              <w:rPr>
                <w:b/>
              </w:rPr>
              <w:t>порошок для орального розчину, 1000 мг/12,2 мг, по 10 саше, що містить 5,150 г порошку для орального розчину,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342279-25/З-97 від 01.08.2025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 Макс, </w:t>
            </w:r>
            <w:r>
              <w:rPr>
                <w:b/>
              </w:rPr>
              <w:t>порошок для орального розчину, 1000 мг/12,2 мг, по 10 саше, що містить 5,150 г порошку для орального розчину,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336454-25/В-45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Лінкоміцин-Здоров'я, </w:t>
            </w:r>
            <w:r>
              <w:rPr>
                <w:b/>
              </w:rPr>
              <w:t>розчин для ін'єкцій, 300 мг/мл, по 1 мл або по 2 мл в ампулі; по 10 ампул у картонній коробці; по 1 мл або по 2 мл в ампулі; по 5 ампул у блістері; по 2 блістери в картонній коробці; по 1 мл або по 2 мл в ампулі; по 10 ампул у блістері; по 1 блістеру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336454-25/В-45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Лінкоміцин-Здоров'я, </w:t>
            </w:r>
            <w:r>
              <w:rPr>
                <w:b/>
              </w:rPr>
              <w:t>розчин для ін'єкцій, 300 мг/мл, по 1 мл або по 2 мл в ампулі; по 10 ампул у картонній коробці; по 1 мл або по 2 мл в ампулі; по 5 ампул у блістері; по 2 блістери в картонній коробці; по 1 мл або по 2 мл в ампулі; по 10 ампул у блістері; по 1 блістеру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336454-25/В-45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Лінкоміцин-Здоров'я, </w:t>
            </w:r>
            <w:r>
              <w:rPr>
                <w:b/>
              </w:rPr>
              <w:t>розчин для ін'єкцій, 300 мг/мл, по 1 мл або по 2 мл в ампулі; по 10 ампул у картонній коробці; по 1 мл або по 2 мл в ампулі; по 5 ампул у блістері; по 2 блістери в картонній коробці; по 1 мл або по 2 мл в ампулі; по 10 ампул у блістері; по 1 блістеру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336273-25/В-139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 xml:space="preserve">розчин оральний, 100 мг/мл; </w:t>
            </w:r>
            <w:r>
              <w:rPr>
                <w:b/>
              </w:rPr>
              <w:t>по 30 мл або 60 мл у флаконі; по 1 флакону разом зі шприцем-дозатором у пачці з картону або по 10 мл у пакети-саше; по 10 пакетів-саше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336273-25/В-139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 xml:space="preserve">розчин оральний, 100 мг/мл; </w:t>
            </w:r>
            <w:r>
              <w:rPr>
                <w:b/>
              </w:rPr>
              <w:t>по 30 мл або 60 мл у флаконі; по 1 флакону разом зі шприцем-дозатором у пачці з картону або по 10 мл у пакети-саше; по 10 пакетів-саше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336273-25/В-139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Ліра®, </w:t>
            </w:r>
            <w:r>
              <w:rPr>
                <w:b/>
              </w:rPr>
              <w:t xml:space="preserve">розчин оральний, 100 мг/мл; </w:t>
            </w:r>
            <w:r>
              <w:rPr>
                <w:b/>
              </w:rPr>
              <w:t>по 30 мл або 60 мл у флаконі; по 1 флакону разом зі шприцем-дозатором у пачці з картону або по 10 мл у пакети-саше; по 10 пакетів-саше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338279-25/З-82 від 23.05.2025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Літфуло, </w:t>
            </w:r>
            <w:r>
              <w:rPr>
                <w:b/>
              </w:rPr>
              <w:t>капсули тверді по 50 мг; по 10 капсул твердих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338279-25/З-82 від 23.05.2025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Літфуло, </w:t>
            </w:r>
            <w:r>
              <w:rPr>
                <w:b/>
              </w:rPr>
              <w:t>капсули тверді по 50 мг; по 10 капсул твердих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338279-25/З-82 в</w:t>
            </w:r>
            <w:r>
              <w:rPr>
                <w:b/>
              </w:rPr>
              <w:t>ід 23.05.2025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Літфуло, </w:t>
            </w:r>
            <w:r>
              <w:rPr>
                <w:b/>
              </w:rPr>
              <w:t>капсули тверді по 50 мг; по 10 капсул твердих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329188-24/З-60, 329189-24/З-60, 330008-25/З-60, 330009-25/З-</w:t>
            </w:r>
            <w:r>
              <w:rPr>
                <w:b/>
              </w:rPr>
              <w:t>60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 100, </w:t>
            </w:r>
            <w:r>
              <w:rPr>
                <w:b/>
              </w:rPr>
              <w:t>таблетки, вкриті плівковою оболонкою, по 100 мг/12,5 мг по 10 таблеток у блістері; по 3 або по 6 блістерів у картонній коробці; по 14 таблеток у блістері, по 2 або по 4 блістери у картонній коробці; по 15 таблеток у блістері, по 2 або по 4 або по 6 блістер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329188-24/З-60, 329189-24/З-60, 330008-25/З-60, 330009-25/З-60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 100, </w:t>
            </w:r>
            <w:r>
              <w:rPr>
                <w:b/>
              </w:rPr>
              <w:t>таблетки, вкриті плівковою оболонкою, по 100 мг/12,5 мг по 10 таблеток у блістері; по 3 або по 6 блістерів у картонній коробці; по 14 таблеток у блістері, по 2 або по 4 блістери у картонній коробці; по 15 таблеток у блістері, по 2 або по 4 або по 6 блістер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329188-24/З-60, 329189-24/З-60, 330008-25/З-60, 330009-25/З-60 від 30.12.2024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Лоріста® Н 100, </w:t>
            </w:r>
            <w:r>
              <w:rPr>
                <w:b/>
              </w:rPr>
              <w:t>таблетки, вкриті плівковою оболонкою, по 100 мг/12,5 мг по 10 таблеток у блістері; по 3 або по 6 блістерів у картонній коробці; по 14 таблеток у блістері, по 2 або по 4 блістери у картонній коробці; по 15 таблеток у блістері, по 2 або по 4 або по 6 блістер</w:t>
            </w:r>
            <w:r>
              <w:rPr>
                <w:b/>
              </w:rPr>
              <w:t>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337629-25/З-121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337629-25/З-121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337629-25/З-121 </w:t>
            </w:r>
            <w:r>
              <w:rPr>
                <w:b/>
              </w:rPr>
              <w:t>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339289-25/В-144 від 12.06.2025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Мебікар-Фаркос, </w:t>
            </w:r>
            <w:r>
              <w:rPr>
                <w:b/>
              </w:rPr>
              <w:t>капсули, по 300 мг; по 12 або 10 капсул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339289-25/В-144 від 12.06.2025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Мебікар-Фаркос, </w:t>
            </w:r>
            <w:r>
              <w:rPr>
                <w:b/>
              </w:rPr>
              <w:t>капсули, по 300 мг; по 12 або 10 капсул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339289-25/В-144 від 12.06.2025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Мебікар-Фаркос, </w:t>
            </w:r>
            <w:r>
              <w:rPr>
                <w:b/>
              </w:rPr>
              <w:t>капсули, по 300 мг; по 12 або 10 капсул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328210-24/З-118, 328211-24/З-118, 328212-24/З-118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Медопенем, </w:t>
            </w:r>
            <w:r>
              <w:rPr>
                <w:b/>
              </w:rPr>
              <w:t>порошок для розчину для ін’єкцій або інфузій по 1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328210-24/З-118, 328211-24/З-118, 328212-24/З-118 від 16.12.2024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Медопенем, </w:t>
            </w:r>
            <w:r>
              <w:rPr>
                <w:b/>
              </w:rPr>
              <w:t>порошок для розчину для ін’єкцій або інфузій по 1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328210-24/З-118, 328211-24/З-118, 328212-24/З-118 від 16.12.</w:t>
            </w:r>
            <w:r>
              <w:rPr>
                <w:b/>
              </w:rPr>
              <w:t>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Медопенем, </w:t>
            </w:r>
            <w:r>
              <w:rPr>
                <w:b/>
              </w:rPr>
              <w:t>порошок для розчину для ін’єкцій або інфузій по 1 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335440-25/В-28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335440-25/В-28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335440-25/В-28 від 04.04.2025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Мелоксикам,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336874-25/В-96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розчин для ін`єкцій 100 мг/мл по 5 мл в ампулах; по 5 ампул в блістері односторонньому, по 2 блістера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336874-25/В-96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розчин для ін`єкцій 100 мг/мл по 5 мл в ампулах; по 5 ампул в блістері односторонньому, по 2 блістера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336874-25/В-96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розчин для ін`єкцій 100 мг/мл по 5 мл в ампулах; по 5 ампул в блістері односторонньому, по 2 блістера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326928-24/В-96, 326929-24/В-96, 326930-24/В-96, 335993-25/В-</w:t>
            </w:r>
            <w:r>
              <w:rPr>
                <w:b/>
              </w:rPr>
              <w:t>96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розчин для ін`єкцій 100 мг/мл по 5 мл в ампулах, по 5 ампул у блістері односторонньому, по 2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</w:t>
            </w:r>
            <w:r>
              <w:rPr>
                <w:b/>
              </w:rPr>
              <w:t>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326928-24/В-96, 326929-24/В-96, 326930-24/В-96, 335993-25/В-96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розчин для ін`єкцій 100 мг/мл по 5 мл в ампулах, по 5 ампул у блістері односторонньому, по 2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326928-24/В-96, 326929-24/В-96, 326930-24/В-96, 335993-25/В-</w:t>
            </w:r>
            <w:r>
              <w:rPr>
                <w:b/>
              </w:rPr>
              <w:t>96 від 28.11.2024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Метонат®, </w:t>
            </w:r>
            <w:r>
              <w:rPr>
                <w:b/>
              </w:rPr>
              <w:t>розчин для ін`єкцій 100 мг/мл по 5 мл в ампулах, по 5 ампул у блістері односторонньому, по 2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КОМПАНІЯ"САЛЮТАРІС",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339345-25/В-06 від 13.06.2025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Мілагін, </w:t>
            </w:r>
            <w:r>
              <w:rPr>
                <w:b/>
              </w:rPr>
              <w:t>супозиторії вагінальні по 100 мг, по 3 супозиторії у стрипі;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339345-25/В-06 від 13.06.2025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Мілагін, </w:t>
            </w:r>
            <w:r>
              <w:rPr>
                <w:b/>
              </w:rPr>
              <w:t>супозиторії вагінальні по 100 мг, по 3 супозиторії у стрипі;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339345-25/В-06 в</w:t>
            </w:r>
            <w:r>
              <w:rPr>
                <w:b/>
              </w:rPr>
              <w:t>ід 13.06.2025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Мілагін, </w:t>
            </w:r>
            <w:r>
              <w:rPr>
                <w:b/>
              </w:rPr>
              <w:t>супозиторії вагінальні по 100 мг, по 3 супозиторії у стрипі; по 1 стрипу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336172-25/В-45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336172-25/В-45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336172-25/В-45 від 17.04.2025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Монтелукаст-Тева, </w:t>
            </w:r>
            <w:r>
              <w:rPr>
                <w:b/>
              </w:rPr>
              <w:t>таблетки, вкриті плівковою оболонкою, по 10 мг, по 7 таблеток у блістері,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335279-25/В-146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 xml:space="preserve">таблетки, вкриті оболонкою, по 400 мг; № 60 (10х6):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335279-25/В-146 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 xml:space="preserve">таблетки, вкриті оболонкою, по 400 мг; № 60 (10х6):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335279-25/В-146 </w:t>
            </w:r>
            <w:r>
              <w:rPr>
                <w:b/>
              </w:rPr>
              <w:t>від 02.04.2025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 xml:space="preserve">таблетки, вкриті оболонкою, по 400 мг; № 60 (10х6): по 10 таблеток у блістері; по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322642-24/В-149, 322643-24/В-149 від 25.09.2024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плівковою оболонкою, по 400 мг;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322642-24/В-149, 322643-24/В-149 від 25.09.2024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плівковою оболонкою, по 400 мг;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322642-24/В-149, 322643-24/В-149 від 25.09.2024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Мультак®, </w:t>
            </w:r>
            <w:r>
              <w:rPr>
                <w:b/>
              </w:rPr>
              <w:t>таблетки, вкриті плівковою оболонкою, по 400 мг;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340019-25/В-139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Налбуфін-Дарниця, </w:t>
            </w:r>
            <w:r>
              <w:rPr>
                <w:b/>
              </w:rPr>
              <w:t>розчин для ін'єкцій, 10 мг/мл, по 1 мл або по 2 мл в ампулі; по 5 ампул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340019-25/В-139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Налбуфін-Дарниця, </w:t>
            </w:r>
            <w:r>
              <w:rPr>
                <w:b/>
              </w:rPr>
              <w:t>розчин для ін'єкцій, 10 мг/мл, по 1 мл або по 2 мл в ампулі; по 5 ампул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340019-25/В-139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Налбуфін-Дарниця, </w:t>
            </w:r>
            <w:r>
              <w:rPr>
                <w:b/>
              </w:rPr>
              <w:t>розчин для ін'єкцій, 10 мг/мл, по 1 мл або по 2 мл в ампулі; по 5 ампул у контурній чарунковій упаковці; по 1 або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337591-25/В-06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ін’єкцій, 10 мг/мл;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337591-25/В-06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ін’єкцій, 10 мг/мл;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337591-25/В-06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Налбуфін-Мікрохім, </w:t>
            </w:r>
            <w:r>
              <w:rPr>
                <w:b/>
              </w:rPr>
              <w:t>розчин для ін’єкцій, 10 мг/мл;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338845-25/В-148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Небінорм, </w:t>
            </w:r>
            <w:r>
              <w:rPr>
                <w:b/>
              </w:rPr>
              <w:t>таблетки по 5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338845-25/В-148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Небінорм, </w:t>
            </w:r>
            <w:r>
              <w:rPr>
                <w:b/>
              </w:rPr>
              <w:t>таблетки по 5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338845-25/В-148 від 06.06.2025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Небінорм, </w:t>
            </w:r>
            <w:r>
              <w:rPr>
                <w:b/>
              </w:rPr>
              <w:t>таблетки по 5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337784-25/В-117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Небуфлюзон®, </w:t>
            </w:r>
            <w:r>
              <w:rPr>
                <w:b/>
              </w:rPr>
              <w:t>суспензія для інгаляцій, 1,0 мг/мл по 2 мл у контейнері однодозовому; по 10 контейнерів у пакеті; по 1 пакету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337784-25/В-117 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Небуфлюзон®, </w:t>
            </w:r>
            <w:r>
              <w:rPr>
                <w:b/>
              </w:rPr>
              <w:t>суспензія для інгаляцій, 1,0 мг/мл по 2 мл у контейнері однодозовому; по 10 контейнерів у пакеті; по 1 пакету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337784-25/В-117 </w:t>
            </w:r>
            <w:r>
              <w:rPr>
                <w:b/>
              </w:rPr>
              <w:t>від 15.05.2025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Небуфлюзон®, </w:t>
            </w:r>
            <w:r>
              <w:rPr>
                <w:b/>
              </w:rPr>
              <w:t>суспензія для інгаляцій, 1,0 мг/мл по 2 мл у контейнері однодозовому; по 10 контейнерів у пакеті; по 1 пакету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341462-25/З-96 від 18.07.2025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>таблетки вагінальні по 4 таблетки у стрипі; по 2 стрипи в картонній коробці у комплекті з аплікатором; по 8 таблеток у блістері; по 1 блістеру в картонній коробці у комплекті з аплікатором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341462-25/З-96 від 18.07.2025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>таблетки вагінальні по 4 таблетки у стрипі; по 2 стрипи в картонній коробці у комплекті з аплікатором; по 8 таблеток у блістері; по 1 блістеру в картонній коробці у комплекті з аплікатором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341462-25/З-96 від 18.07.2025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>таблетки вагінальні по 4 таблетки у стрипі; по 2 стрипи в картонній коробці у комплекті з аплікатором; по 8 таблеток у блістері; по 1 блістеру в картонній коробці у комплекті з аплікатором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339713-25/З-13</w:t>
            </w:r>
            <w:r>
              <w:rPr>
                <w:b/>
              </w:rPr>
              <w:t>9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 xml:space="preserve">таблетки, вкриті плівковою оболонкою, по 500 мг; або по 750 мг; по 5 таблеток у блістері; по 1 блістеру в картонній упаковці </w:t>
            </w:r>
            <w:r>
              <w:rPr>
                <w:b/>
              </w:rPr>
              <w:br/>
            </w:r>
            <w:r>
              <w:rPr>
                <w:b/>
              </w:rPr>
              <w:t>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339713-25/З-139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 xml:space="preserve">таблетки, вкриті плівковою оболонкою, по 500 мг; або по 750 мг; по 5 таблеток у блістері; по 1 блістеру в картонній упаковці </w:t>
            </w:r>
            <w:r>
              <w:rPr>
                <w:b/>
              </w:rPr>
              <w:br/>
            </w:r>
            <w:r>
              <w:rPr>
                <w:b/>
              </w:rPr>
              <w:t>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339713-25/З-139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 xml:space="preserve">таблетки, вкриті плівковою оболонкою, по 500 мг; або по 750 мг; по 5 таблеток у блістері; по 1 блістеру в картонній упаковці </w:t>
            </w:r>
            <w:r>
              <w:rPr>
                <w:b/>
              </w:rPr>
              <w:br/>
              <w:t>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339713-25/З-139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 xml:space="preserve">таблетки, вкриті плівковою оболонкою, по 500 мг; або по 750 мг; по 5 таблеток у блістері; по 1 блістеру в картонній упаковці </w:t>
            </w:r>
            <w:r>
              <w:rPr>
                <w:b/>
              </w:rPr>
              <w:br/>
              <w:t>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339713-25/З-139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 xml:space="preserve">таблетки, вкриті плівковою оболонкою, по 500 мг; або по 750 мг; по 5 таблеток у блістері; по 1 блістеру в картонній упаковці </w:t>
            </w:r>
            <w:r>
              <w:rPr>
                <w:b/>
              </w:rPr>
              <w:br/>
            </w:r>
            <w:r>
              <w:rPr>
                <w:b/>
              </w:rPr>
              <w:t>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339713-25/З-139 від 20.06.2025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 xml:space="preserve">таблетки, вкриті плівковою оболонкою, по 500 мг; або по 750 мг; по 5 таблеток у блістері; по 1 блістеру в картонній упаковці </w:t>
            </w:r>
            <w:r>
              <w:rPr>
                <w:b/>
              </w:rPr>
              <w:br/>
              <w:t>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335573-25/З-96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 0,5 %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335573-25/З-96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 0,5 %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335573-25/З-96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 0,5 %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339447-25/В-61 від 16.06.2025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НОХШАВЕРИН "ОЗ", </w:t>
            </w:r>
            <w:r>
              <w:rPr>
                <w:b/>
              </w:rPr>
              <w:t>розчин для ін'єкцій, 20 мг/мл по 2 мл в ампулі; по 5 ампул у пачці з картону;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</w:t>
            </w:r>
            <w:r>
              <w:rPr>
                <w:b/>
              </w:rPr>
              <w:t xml:space="preserve">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339447-25/В-61 від 16.06.2025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НОХШАВЕРИН "ОЗ", </w:t>
            </w:r>
            <w:r>
              <w:rPr>
                <w:b/>
              </w:rPr>
              <w:t>розчин для ін'єкцій, 20 мг/мл по 2 мл в ампулі; по 5 ампул у пачці з картону;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</w:t>
            </w:r>
            <w:r>
              <w:rPr>
                <w:b/>
              </w:rPr>
              <w:t xml:space="preserve">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339447-25/В-61 від 16.06.2025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НОХШАВЕРИН "ОЗ", </w:t>
            </w:r>
            <w:r>
              <w:rPr>
                <w:b/>
              </w:rPr>
              <w:t>розчин для ін'єкцій, 20 мг/мл по 2 мл в ампулі; по 5 ампул у пачці з картону;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327772-24/В-60</w:t>
            </w:r>
            <w:r>
              <w:rPr>
                <w:b/>
              </w:rPr>
              <w:t xml:space="preserve"> від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Оверін®, </w:t>
            </w:r>
            <w:r>
              <w:rPr>
                <w:b/>
              </w:rPr>
              <w:t>розчин для ін`єкцій 250 мг/2 мл по 2 мл розчину (250 мг/2 мл) в ампулі; по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327772-24/В-60 в</w:t>
            </w:r>
            <w:r>
              <w:rPr>
                <w:b/>
              </w:rPr>
              <w:t>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Оверін®, </w:t>
            </w:r>
            <w:r>
              <w:rPr>
                <w:b/>
              </w:rPr>
              <w:t>розчин для ін`єкцій 250 мг/2 мл по 2 мл розчину (250 мг/2 мл) в ампулі; по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327772-24/В-60 в</w:t>
            </w:r>
            <w:r>
              <w:rPr>
                <w:b/>
              </w:rPr>
              <w:t>ід 10.12.2024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Оверін®, </w:t>
            </w:r>
            <w:r>
              <w:rPr>
                <w:b/>
              </w:rPr>
              <w:t>розчин для ін`єкцій 250 мг/2 мл по 2 мл розчину (250 мг/2 мл) в ампулі; по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"Геолік Фарм Маркетинг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328339-24/В-14</w:t>
            </w:r>
            <w:r>
              <w:rPr>
                <w:b/>
              </w:rPr>
              <w:t>7, 328340-24/В-147, 328341-24/В-147, 328342-24/В-147, 328343-24/В-147, 328344-24/В-147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"ФЗ "СТАДА"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328339-24/В-147, 328340-24/В-147, 328341-24/В-147, 328342-24/В-147, 328343-24/В-147, 328344-24/В-147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"ФЗ "СТАДА"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328339-24/В-147, 328340-24/В-147, 328341-24/В-147, 328342-24/В-147, 328343-24/В-147, 328344-24/В-147 від 18.12.2024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"ФЗ "СТАДА"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336840-25/З-140 від 29.04.2025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Оксол, </w:t>
            </w:r>
            <w:r>
              <w:rPr>
                <w:b/>
              </w:rPr>
              <w:t>розчин для ін'єкцій, 2 мг/мл; по 25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336840-25/З-140 </w:t>
            </w:r>
            <w:r>
              <w:rPr>
                <w:b/>
              </w:rPr>
              <w:t>від 29.04.2025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Оксол, </w:t>
            </w:r>
            <w:r>
              <w:rPr>
                <w:b/>
              </w:rPr>
              <w:t>розчин для ін'єкцій, 2 мг/мл; по 25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336840-25/З-140 від 29.04.2025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Оксол, </w:t>
            </w:r>
            <w:r>
              <w:rPr>
                <w:b/>
              </w:rPr>
              <w:t>розчин для ін'єкцій, 2 мг/мл; по 25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340135-25/З-144 від 26.06.2025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плівкою; поро</w:t>
            </w:r>
            <w:r>
              <w:rPr>
                <w:b/>
              </w:rPr>
              <w:t>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</w:t>
            </w:r>
            <w:r>
              <w:rPr>
                <w:b/>
              </w:rPr>
              <w:t>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</w:t>
            </w:r>
            <w:r>
              <w:rPr>
                <w:b/>
              </w:rPr>
              <w:t xml:space="preserve">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340135-25/З-144 від 26.06.2025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плівкою; поро</w:t>
            </w:r>
            <w:r>
              <w:rPr>
                <w:b/>
              </w:rPr>
              <w:t>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</w:t>
            </w:r>
            <w:r>
              <w:rPr>
                <w:b/>
              </w:rPr>
              <w:t>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</w:t>
            </w:r>
            <w:r>
              <w:rPr>
                <w:b/>
              </w:rPr>
              <w:t xml:space="preserve">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340135-25/З-144 </w:t>
            </w:r>
            <w:r>
              <w:rPr>
                <w:b/>
              </w:rPr>
              <w:t>від 26.06.2025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плівкою; поро</w:t>
            </w:r>
            <w:r>
              <w:rPr>
                <w:b/>
              </w:rPr>
              <w:t>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</w:t>
            </w:r>
            <w:r>
              <w:rPr>
                <w:b/>
              </w:rPr>
              <w:t>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</w:t>
            </w:r>
            <w:r>
              <w:rPr>
                <w:b/>
              </w:rPr>
              <w:t xml:space="preserve">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340135-25/З-14</w:t>
            </w:r>
            <w:r>
              <w:rPr>
                <w:b/>
              </w:rPr>
              <w:t>4 від 26.06.2025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плівкою; поро</w:t>
            </w:r>
            <w:r>
              <w:rPr>
                <w:b/>
              </w:rPr>
              <w:t>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</w:t>
            </w:r>
            <w:r>
              <w:rPr>
                <w:b/>
              </w:rPr>
              <w:t>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</w:t>
            </w:r>
            <w:r>
              <w:rPr>
                <w:b/>
              </w:rPr>
              <w:t xml:space="preserve">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340135-25/З-144 </w:t>
            </w:r>
            <w:r>
              <w:rPr>
                <w:b/>
              </w:rPr>
              <w:t>від 26.06.2025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плівкою; поро</w:t>
            </w:r>
            <w:r>
              <w:rPr>
                <w:b/>
              </w:rPr>
              <w:t>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</w:t>
            </w:r>
            <w:r>
              <w:rPr>
                <w:b/>
              </w:rPr>
              <w:t>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</w:t>
            </w:r>
            <w:r>
              <w:rPr>
                <w:b/>
              </w:rPr>
              <w:t xml:space="preserve">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340135-25/З-144 </w:t>
            </w:r>
            <w:r>
              <w:rPr>
                <w:b/>
              </w:rPr>
              <w:t>від 26.06.2025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ОКТАНАТ,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</w:t>
            </w:r>
            <w:r>
              <w:rPr>
                <w:b/>
              </w:rPr>
              <w:t>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плівкою; поро</w:t>
            </w:r>
            <w:r>
              <w:rPr>
                <w:b/>
              </w:rPr>
              <w:t>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</w:t>
            </w:r>
            <w:r>
              <w:rPr>
                <w:b/>
              </w:rPr>
              <w:t>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Октафарма Фармацевтика</w:t>
            </w:r>
            <w:r>
              <w:rPr>
                <w:b/>
              </w:rPr>
              <w:t xml:space="preserve">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342098-25/В-61</w:t>
            </w:r>
            <w:r>
              <w:rPr>
                <w:b/>
              </w:rPr>
              <w:t xml:space="preserve"> від 30.07.2025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 xml:space="preserve">краплі очні, розчин, 0,1 мг/мл по 5 мл у флаконі з крапельницею та кришкою з контролем розкриття;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342098-25/В-61 від 30.07.2025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 xml:space="preserve">краплі очні, розчин, 0,1 мг/мл по 5 мл у флаконі з крапельницею та кришкою з контролем розкриття;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342098-25/В-61 від 30.07.2025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 xml:space="preserve">краплі очні, розчин, 0,1 мг/мл по 5 мл у флаконі з крапельницею та кришкою з контролем розкриття;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337916-25/З-117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337916-25/З-117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337916-25/З-117 від 19.05.2025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Аккорд, </w:t>
            </w:r>
            <w:r>
              <w:rPr>
                <w:b/>
              </w:rPr>
              <w:t>концентрат для розчину для інфузій, 6 мг/мл по 5 мл (30 мг), по 16,7 мл (100 мг), по 50 мл (300 мг)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336588-25/В-116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Пентоксифілін-Здоров'я, </w:t>
            </w:r>
            <w:r>
              <w:rPr>
                <w:b/>
              </w:rPr>
              <w:t>розчин для ін’єкцій, 20 мг/мл по 5 мл в ампулі; по 5 ампул в коробці з картону; по 5 мл в ампулі; по 5 ампул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336588-25/В-116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Пентоксифілін-Здоров'я, </w:t>
            </w:r>
            <w:r>
              <w:rPr>
                <w:b/>
              </w:rPr>
              <w:t>розчин для ін’єкцій, 20 мг/мл по 5 мл в ампулі; по 5 ампул в коробці з картону; по 5 мл в ампулі; по 5 ампул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336588-25/В-116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Пентоксифілін-Здоров'я, </w:t>
            </w:r>
            <w:r>
              <w:rPr>
                <w:b/>
              </w:rPr>
              <w:t>розчин для ін’єкцій, 20 мг/мл по 5 мл в ампулі; по 5 ампул в коробці з картону; по 5 мл в ампулі; по 5 ампул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329844-25/З-147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Полтех ДТПА, </w:t>
            </w:r>
            <w:r>
              <w:rPr>
                <w:b/>
              </w:rPr>
              <w:t xml:space="preserve">набір для приготування радіофармацевтичного препарату; по 6 флаконів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329844-25/З-147 </w:t>
            </w:r>
            <w:r>
              <w:rPr>
                <w:b/>
              </w:rPr>
              <w:t>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Полтех ДТПА, </w:t>
            </w:r>
            <w:r>
              <w:rPr>
                <w:b/>
              </w:rPr>
              <w:t xml:space="preserve">набір для приготування радіофармацевтичного препарату; по 6 флаконів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329844-25/З-147 від 14.01.2025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Полтех ДТПА, </w:t>
            </w:r>
            <w:r>
              <w:rPr>
                <w:b/>
              </w:rPr>
              <w:t xml:space="preserve">набір для приготування радіофармацевтичного препарату; по 6 флаконів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330059-25/З-146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Полтех МДП, </w:t>
            </w:r>
            <w:r>
              <w:rPr>
                <w:b/>
              </w:rPr>
              <w:t xml:space="preserve">набір для приготування радіофармацевтичного препарату по 6 флаконів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330059-25/З-146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Полтех МДП, </w:t>
            </w:r>
            <w:r>
              <w:rPr>
                <w:b/>
              </w:rPr>
              <w:t xml:space="preserve">набір для приготування радіофармацевтичного препарату по 6 флаконів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330059-25/З-146 від 15.01.2025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Полтех МДП, </w:t>
            </w:r>
            <w:r>
              <w:rPr>
                <w:b/>
              </w:rPr>
              <w:t xml:space="preserve">набір для приготування радіофармацевтичного препарату по 6 флаконів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330073-25/З-144 від 16.01.2025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Полтех МІБІ, </w:t>
            </w:r>
            <w:r>
              <w:rPr>
                <w:b/>
              </w:rPr>
              <w:t xml:space="preserve">набір для приготування радіофармацевтичного препарату; 1 флакон скляний об’ємом 10 мл; по 3 або 6 флаконів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330073-25/З-144 від 16.01.2025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Полтех МІБІ, </w:t>
            </w:r>
            <w:r>
              <w:rPr>
                <w:b/>
              </w:rPr>
              <w:t xml:space="preserve">набір для приготування радіофармацевтичного препарату; 1 флакон скляний об’ємом 10 мл; по 3 або 6 флаконів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330073-25/З-144 від 16.01.2025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Полтех МІБІ, </w:t>
            </w:r>
            <w:r>
              <w:rPr>
                <w:b/>
              </w:rPr>
              <w:t xml:space="preserve">набір для приготування радіофармацевтичного препарату; 1 флакон скляний об’ємом 10 мл; по 3 або 6 флаконів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339978-25/З-100, 339979-25/З-100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>суспензія для ін’єкцій; по 1 дозі (0,5 мл) у попередньо наповненому шприці; по 1 попередньо наповненому шприцу та одній відокремленій голці в індив</w:t>
            </w:r>
            <w:r>
              <w:rPr>
                <w:b/>
              </w:rPr>
              <w:t>ідуальному чохлі у закритому пластиковому контейнері; по 1 пластиковому контейнері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339978-25/З-100, 339979-25/З-100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 xml:space="preserve">суспензія для ін’єкцій; </w:t>
            </w:r>
            <w:r>
              <w:rPr>
                <w:b/>
              </w:rPr>
              <w:t>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ЕЙЧ.СІ.ПІ. К</w:t>
            </w:r>
            <w:r>
              <w:rPr>
                <w:b/>
              </w:rPr>
              <w:t>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339978-25/З-100, 339979-25/З-100 від 25.06.2025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ПРЕВЕНАР® 13 / PREVENAR® 13 Вакцина пневмококова полісахаридна кон’югована (тринадцятивалентна адсорбована), </w:t>
            </w:r>
            <w:r>
              <w:rPr>
                <w:b/>
              </w:rPr>
              <w:t xml:space="preserve">суспензія для ін’єкцій; </w:t>
            </w:r>
            <w:r>
              <w:rPr>
                <w:b/>
              </w:rPr>
              <w:t>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ПФАЙЗЕР ЕЙЧ.СІ.ПІ. К</w:t>
            </w:r>
            <w:r>
              <w:rPr>
                <w:b/>
              </w:rPr>
              <w:t>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336701-25/В-06, 336702-25/В-06, 336703-25/В-06, 336704-25/В-</w:t>
            </w:r>
            <w:r>
              <w:rPr>
                <w:b/>
              </w:rPr>
              <w:t>06, 336705-25/В-06, 336706-25/В-06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5 мг/12,5 мг; по 10 мг/25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336701-25/В-06, 336702-25/В-06, 336703-25/В-06, 336704-25/В-06, 336705-25/В-06, 336706-25/В-06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5 мг/12,5 мг; по 10 мг/25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336701-25/В-06, 336702-25/В-06, 336703-25/В-06, 336704-25/В-06, 336705-25/В-06, 336706-25/В-06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5 мг/12,5 мг; по 10 мг/25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336470-25/В-117, 336471-25/В-117, 336472-25/В-117, 336473-25/В-117, 336474-25/В-117, 336475-25/В-117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336470-25/В-117, 336471-25/В-117, 336472-25/В-117, 336473-25/В-117, 336474-25/В-117, 336475-25/В-117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336470-25/В-117, 336471-25/В-117, 336472-25/В-117, 336473-25/В-117, 336474-25/В-117, 336475-25/В-117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таблетки, 10 мг/12,5 мг, по 10 таблеток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336751-25/В-117, 336752-25/В-117, 336753-25/В-117, 336754-25/В-117, 336755-25/В-117, 336756-25/В-117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мг; таблетки 5 мг/25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336751-25/В-117, 336752-25/В-117, 336753-25/В-117, 336754-25/В-117, 336755-25/В-117, 336756-25/В-117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мг; таблетки 5 мг/25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336751-25/В-117, 336752-25/В-117, 336753-25/В-117, 336754-25/В-117, 336755-25/В-117, 336756-25/В-117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мг; таблетки 5 мг/25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336751-25/В-117, 336752-25/В-117, 336753-25/В-117, 336754-25/В-117, 336755-25/В-117, 336756-25/В-117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мг; таблетки 5 мг/25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336751-25/В-117, 336752-25/В-117, 336753-25/В-117, 336754-25/В-117, 336755-25/В-117, 336756-25/В-117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мг; таблетки 5 мг/25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336751-25/В-117, 336752-25/В-117, 336753-25/В-117, 336754-25/В-117, 336755-25/В-117, 336756-25/В-117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>таблетки 2,5 мг/12,5 мг; таблетки 5 мг/25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336701-25/В-06, 336702-25/В-06, 336703-25/В-06, 336704-25/В-06, 336705-25/В-06, 336706-25/В-06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5 мг/12,5 мг; по 10 мг/25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336701-25/В-06, 336702-25/В-06, 336703-25/В-06, 336704-25/В-06, 336705-25/В-06, 336706-25/В-06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5 мг/12,5 мг; по 10 мг/25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336701-25/В-06, 336702-25/В-06, 336703-25/В-06, 336704-25/В-06, 336705-25/В-06, 336706-25/В-06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Рамізес® Ком, </w:t>
            </w:r>
            <w:r>
              <w:rPr>
                <w:b/>
              </w:rPr>
              <w:t xml:space="preserve">таблетки, 5 мг/12,5 мг; по 10 мг/25 мг; по 10 таблеток у блістері; по 3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336770-25/З-126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РЕЛВАР ЕЛЛІПТА, </w:t>
            </w:r>
            <w:r>
              <w:rPr>
                <w:b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336770-25/З-126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РЕЛВАР ЕЛЛІПТА, </w:t>
            </w:r>
            <w:r>
              <w:rPr>
                <w:b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336770-25/З-126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РЕЛВАР ЕЛЛІПТА, </w:t>
            </w:r>
            <w:r>
              <w:rPr>
                <w:b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336769-25/З-126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РЕЛВАР ЕЛЛІПТА, </w:t>
            </w:r>
            <w:r>
              <w:rPr>
                <w:b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336769-25/З-126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РЕЛВАР ЕЛЛІПТА, </w:t>
            </w:r>
            <w:r>
              <w:rPr>
                <w:b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336769-25/З-126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РЕЛВАР ЕЛЛІПТА, </w:t>
            </w:r>
            <w:r>
              <w:rPr>
                <w:b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336742-25/З-06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РЕНОПЛАН-1000, </w:t>
            </w:r>
            <w:r>
              <w:rPr>
                <w:b/>
              </w:rPr>
              <w:t>таблетки пролонгованої дії, по 1000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336742-25/З-06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РЕНОПЛАН-1000, </w:t>
            </w:r>
            <w:r>
              <w:rPr>
                <w:b/>
              </w:rPr>
              <w:t>таблетки пролонгованої дії, по 1000 мг</w:t>
            </w:r>
            <w:r>
              <w:rPr>
                <w:b/>
              </w:rPr>
              <w:br/>
              <w:t>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336742-25/З-06 від 24.04.2025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РЕНОПЛАН-1000, </w:t>
            </w:r>
            <w:r>
              <w:rPr>
                <w:b/>
              </w:rPr>
              <w:t>таблетки пролонгованої дії, по 1000 мг</w:t>
            </w:r>
            <w:r>
              <w:rPr>
                <w:b/>
              </w:rPr>
              <w:br/>
              <w:t>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329575-25/З-140 від 08.01.2025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Ресигар, </w:t>
            </w:r>
            <w:r>
              <w:rPr>
                <w:b/>
              </w:rPr>
              <w:t xml:space="preserve">таблетки, вкриті плівковою оболонкою, по 1,5 мг; </w:t>
            </w:r>
            <w:r>
              <w:rPr>
                <w:b/>
              </w:rPr>
              <w:t>по 50 таблеток в блістері; по 2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329575-25/З-140 від 08.01.2025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Ресигар, </w:t>
            </w:r>
            <w:r>
              <w:rPr>
                <w:b/>
              </w:rPr>
              <w:t>таблетки, вкриті плівковою оболонкою, по 1,5 мг; по 50 таблеток в блістері; по 2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329575-25/З-140 від 08.01.2025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Ресигар, </w:t>
            </w:r>
            <w:r>
              <w:rPr>
                <w:b/>
              </w:rPr>
              <w:t>таблетки, вкриті плівковою оболонкою, по 1,5 мг; по 50 таблеток в блістері; по 2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327893-24/З-45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Севофлуран, </w:t>
            </w:r>
            <w:r>
              <w:rPr>
                <w:b/>
              </w:rPr>
              <w:t>рідина для інгаляцій 100%, по 250 мл препарату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Пірамал Крітікал Кер,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327893-24/З-45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Севофлуран, </w:t>
            </w:r>
            <w:r>
              <w:rPr>
                <w:b/>
              </w:rPr>
              <w:t>рідина для інгаляцій 100%, по 250 мл препарату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Пірамал Крітікал Кер,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327893-24/З-45 від 11.12.2024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Севофлуран, </w:t>
            </w:r>
            <w:r>
              <w:rPr>
                <w:b/>
              </w:rPr>
              <w:t>рідина для інгаляцій 100%, по 250 мл препарату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Пірамал Крітікал Кер,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341347-25/З-14</w:t>
            </w:r>
            <w:r>
              <w:rPr>
                <w:b/>
              </w:rPr>
              <w:t>0 від 16.07.2025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Сертикан, </w:t>
            </w:r>
            <w:r>
              <w:rPr>
                <w:b/>
              </w:rPr>
              <w:t>таблетки по 0,75 мг, по 10 таблеток у блістері; по 6 блістерів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341347-25/З-140 від 16.07.2025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Сертикан, </w:t>
            </w:r>
            <w:r>
              <w:rPr>
                <w:b/>
              </w:rPr>
              <w:t>таблетки по 0,75 мг, по 10 таблеток у блістері; по 6 блістерів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341347-25/З-140 від 16.07.2025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Сертикан, </w:t>
            </w:r>
            <w:r>
              <w:rPr>
                <w:b/>
              </w:rPr>
              <w:t>таблетки по 0,75 мг, по 10 таблеток у блістері; по 6 блістерів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341130-25/З-124 від 14.07.2025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СИРДАЛУД®, </w:t>
            </w:r>
            <w:r>
              <w:rPr>
                <w:b/>
              </w:rPr>
              <w:t>таблетки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341130-25/З-124 від 14.07.2025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СИРДАЛУД®, </w:t>
            </w:r>
            <w:r>
              <w:rPr>
                <w:b/>
              </w:rPr>
              <w:t>таблетки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341130-25/З-124 </w:t>
            </w:r>
            <w:r>
              <w:rPr>
                <w:b/>
              </w:rPr>
              <w:t>від 14.07.2025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СИРДАЛУД®, </w:t>
            </w:r>
            <w:r>
              <w:rPr>
                <w:b/>
              </w:rPr>
              <w:t>таблетки по 4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335142-25/З-140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 по 1,5 мл розчину у попередньо наповненому шприці; по 1 попередньо наповненому шприцу в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335142-25/З-140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 по 1,5 мл розчину у попередньо наповненому шприці; по 1 попередньо наповненому шприцу в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р. № </w:t>
            </w:r>
            <w:r>
              <w:rPr>
                <w:b/>
              </w:rPr>
              <w:t>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335142-25/З-140 від 31.03.2025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Сібрава, </w:t>
            </w:r>
            <w:r>
              <w:rPr>
                <w:b/>
              </w:rPr>
              <w:t>розчин для ін'єкцій, 284 мг/1,5 мл по 1,5 мл розчину у попередньо наповненому шприці; по 1 попередньо наповненому шприцу в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р. № </w:t>
            </w:r>
            <w:r>
              <w:rPr>
                <w:b/>
              </w:rPr>
              <w:t>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330872-25/В-124, 340015-25/В-124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Сінарта®, </w:t>
            </w:r>
            <w:r>
              <w:rPr>
                <w:b/>
              </w:rPr>
              <w:t>порошок для орального розчину, 1,5 г/3,95 г; по 3,95 г в саше; по 10 або 30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330872-25/В-124, 340015-25/В-124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Сінарта®, </w:t>
            </w:r>
            <w:r>
              <w:rPr>
                <w:b/>
              </w:rPr>
              <w:t>порошок для орального розчину, 1,5 г/3,95 г; по 3,95 г в саше; по 10 або 30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330872-25/В-124, 340015-25/В-124 від 28.01.2025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Сінарта®, </w:t>
            </w:r>
            <w:r>
              <w:rPr>
                <w:b/>
              </w:rPr>
              <w:t>порошок для орального розчину, 1,5 г/3,95 г; по 3,95 г в саше; по 10 або 30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332508-25/З-146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1000, </w:t>
            </w:r>
            <w:r>
              <w:rPr>
                <w:b/>
              </w:rPr>
              <w:t>таблетки пролонгованої дії, по 1000 мг; по 15 таблеток у блістері; по 2,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332508-25/З-146 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1000, </w:t>
            </w:r>
            <w:r>
              <w:rPr>
                <w:b/>
              </w:rPr>
              <w:t>таблетки пролонгованої дії, по 1000 мг; по 15 таблеток у блістері; по 2,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332508-25/З-146 </w:t>
            </w:r>
            <w:r>
              <w:rPr>
                <w:b/>
              </w:rPr>
              <w:t>від 20.02.2025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1000, </w:t>
            </w:r>
            <w:r>
              <w:rPr>
                <w:b/>
              </w:rPr>
              <w:t>таблетки пролонгованої дії, по 1000 мг; по 15 таблеток у блістері; по 2,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332590-25/З-100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500, </w:t>
            </w:r>
            <w:r>
              <w:rPr>
                <w:b/>
              </w:rPr>
              <w:t>таблетки пролонгованої дії, по 500 мг; по 15 таблеток у блістері, по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332590-25/З-100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500, </w:t>
            </w:r>
            <w:r>
              <w:rPr>
                <w:b/>
              </w:rPr>
              <w:t>таблетки пролонгованої дії, по 500 мг; по 15 таблеток у блістері, по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332590-25/З-100 від 24.02.2025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500, </w:t>
            </w:r>
            <w:r>
              <w:rPr>
                <w:b/>
              </w:rPr>
              <w:t>таблетки пролонгованої дії, по 500 мг; по 15 таблеток у блістері, по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335511-25/В-121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СПАЗМОЛІКС,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335511-25/В-121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СПАЗМОЛІКС,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335511-25/В-121 </w:t>
            </w:r>
            <w:r>
              <w:rPr>
                <w:b/>
              </w:rPr>
              <w:t>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СПАЗМОЛІКС,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ПРАТ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335743-25/З-82, 335744-25/З-82, 335745-25/З-82, 335746-25/З-</w:t>
            </w:r>
            <w:r>
              <w:rPr>
                <w:b/>
              </w:rPr>
              <w:t>82, 335747-25/З-82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335743-25/З-82, 335744-25/З-82, 335745-25/З-82, 335746-25/З-82, 335747-25/З-82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335743-25/З-82, 335744-25/З-82, 335745-25/З-82, 335746-25/З-82, 335747-25/З-82 від 10.04.2025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332777-25/З-121, 332778-25/З-121, 332779-25/З-121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Стимол®, </w:t>
            </w:r>
            <w:r>
              <w:rPr>
                <w:b/>
              </w:rPr>
              <w:t>розчин оральний, 1 г/10 мл, по 10 мл у пакетику; по 18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332777-25/З-121, 332778-25/З-121, 332779-25/З-121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Стимол®, </w:t>
            </w:r>
            <w:r>
              <w:rPr>
                <w:b/>
              </w:rPr>
              <w:t>розчин оральний, 1 г/10 мл, по 10 мл у пакетику; по 18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332777-25/З-121,</w:t>
            </w:r>
            <w:r>
              <w:rPr>
                <w:b/>
              </w:rPr>
              <w:t xml:space="preserve"> 332778-25/З-121, 332779-25/З-121 від 25.02.2025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Стимол®, </w:t>
            </w:r>
            <w:r>
              <w:rPr>
                <w:b/>
              </w:rPr>
              <w:t>розчин оральний, 1 г/10 мл, по 10 мл у пакетику; по 18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336453-25/В-45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Строфантин-Г, </w:t>
            </w:r>
            <w:r>
              <w:rPr>
                <w:b/>
              </w:rPr>
              <w:t>розчин для ін'єкцій, 0,25 мг/мл, по 1 мл в ампулі; по 10 ампул у пачці з картону; по 1 мл в ампулі; по 5 ампул у блістері, по 2 блістери у пачці з картону; по 1 мл в ампулі; по 10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336453-25/В-45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Строфантин-Г, </w:t>
            </w:r>
            <w:r>
              <w:rPr>
                <w:b/>
              </w:rPr>
              <w:t>розчин для ін'єкцій, 0,25 мг/мл, по 1 мл в ампулі; по 10 ампул у пачці з картону; по 1 мл в ампулі; по 5 ампул у блістері, по 2 блістери у пачці з картону; по 1 мл в ампулі; по 10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</w:t>
            </w:r>
            <w:r>
              <w:rPr>
                <w:b/>
              </w:rPr>
              <w:t>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336453-25/В-45 від 21.04.2025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Строфантин-Г, </w:t>
            </w:r>
            <w:r>
              <w:rPr>
                <w:b/>
              </w:rPr>
              <w:t>розчин для ін'єкцій, 0,25 мг/мл, по 1 мл в ампулі; по 10 ампул у пачці з картону; по 1 мл в ампулі; по 5 ампул у блістері, по 2 блістери у пачці з картону; по 1 мл в ампулі; по 10 ампул у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</w:t>
            </w:r>
            <w:r>
              <w:rPr>
                <w:b/>
              </w:rPr>
              <w:t>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334260-25/В-137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>по 10 таблеток у блістері; по 1 або 2 блістери в картонній пачці</w:t>
            </w:r>
            <w:r>
              <w:rPr>
                <w:b/>
              </w:rPr>
              <w:br/>
            </w:r>
            <w:r>
              <w:rPr>
                <w:b/>
              </w:rPr>
              <w:t>in bulk № 1590: по 10 таблеток у блістері; по 159 блістерів у поліпропіленовій коробці</w:t>
            </w:r>
            <w:r>
              <w:rPr>
                <w:b/>
              </w:rPr>
              <w:br/>
              <w:t>in bulk № 1620: по 10 таблеток у блістері; по 162 блістери у поліпропіленовій коробці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334260-25/В-137 </w:t>
            </w:r>
            <w:r>
              <w:rPr>
                <w:b/>
              </w:rPr>
              <w:t>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>по 10 таблеток у блістері; по 1 або 2 блістери в картонній пачці</w:t>
            </w:r>
            <w:r>
              <w:rPr>
                <w:b/>
              </w:rPr>
              <w:br/>
              <w:t>in bulk № 1590: по 10 таблеток у блістері; по 159 блістерів у поліпропіленовій коробці</w:t>
            </w:r>
            <w:r>
              <w:rPr>
                <w:b/>
              </w:rPr>
              <w:br/>
            </w:r>
            <w:r>
              <w:rPr>
                <w:b/>
              </w:rPr>
              <w:t>in bulk № 1620: по 10 таблеток у блістері; по 162 блістери у поліпропіленовій коробці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334260-25/В-137 від 19.03.2025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Темпалгін®,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в картонній пачці</w:t>
            </w:r>
            <w:r>
              <w:rPr>
                <w:b/>
              </w:rPr>
              <w:br/>
              <w:t>in bulk № 1590: по 10 таблеток у блістері; по 159 блістерів у поліпропіленовій коробці</w:t>
            </w:r>
            <w:r>
              <w:rPr>
                <w:b/>
              </w:rPr>
              <w:br/>
              <w:t>in bulk № 1620: по 10 таблеток у блістері; по 162 блістери у поліпропіленовій коробці</w:t>
            </w:r>
            <w:r>
              <w:rPr>
                <w:b/>
              </w:rPr>
              <w:br/>
              <w:t>in bulk № 1650: по</w:t>
            </w:r>
            <w:r>
              <w:rPr>
                <w:b/>
              </w:rPr>
              <w:t xml:space="preserve">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339823-25/З-100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0,05 %; спрей назальний,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339823-25/З-100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0,05 %; спрей назальний,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339823-25/З-100 </w:t>
            </w:r>
            <w:r>
              <w:rPr>
                <w:b/>
              </w:rPr>
              <w:t>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0,05 %; спрей назальний,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339823-25/З-100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0,05 %; спрей назальний,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339823-25/З-100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0,05 %; спрей назальний,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339823-25/З-100 від 24.06.2025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Тизин® Ксило, </w:t>
            </w:r>
            <w:r>
              <w:rPr>
                <w:b/>
              </w:rPr>
              <w:t>спрей назальний, розчин 0,05 %; спрей назальний, розчин 0,1 %; по 10 мл у флаконі;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336587-25/В-116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хлорид-Здоров'я, </w:t>
            </w:r>
            <w:r>
              <w:rPr>
                <w:b/>
              </w:rPr>
              <w:t>розчин для ін'єкцій, 50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336587-25/В-116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хлорид-Здоров'я, </w:t>
            </w:r>
            <w:r>
              <w:rPr>
                <w:b/>
              </w:rPr>
              <w:t>розчин для ін'єкцій, 50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336587-25/В-116 від 22.04.2025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Тіаміну хлорид-Здоров'я, </w:t>
            </w:r>
            <w:r>
              <w:rPr>
                <w:b/>
              </w:rPr>
              <w:t>розчин для ін'єкцій, 50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ТОВАРИСТВО З </w:t>
            </w:r>
            <w:r>
              <w:rPr>
                <w:b/>
              </w:rPr>
              <w:t>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337529-25/В-118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 xml:space="preserve">розчин для ін'єкцій по 1 мл в ампулі; по 5 ампул у картонній коробці з перегородкою; по 5 ампул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337529-25/В-118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 xml:space="preserve">розчин для ін'єкцій по 1 мл в ампулі; по 5 ампул у картонній коробці з перегородкою; по 5 ампул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26.09.2025 </w:t>
            </w:r>
            <w:r>
              <w:rPr>
                <w:b/>
              </w:rPr>
              <w:t>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337529-25/В-118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Толперіл-Здоров'я, </w:t>
            </w:r>
            <w:r>
              <w:rPr>
                <w:b/>
              </w:rPr>
              <w:t xml:space="preserve">розчин для ін'єкцій по 1 мл в ампулі; по 5 ампул у картонній коробці з перегородкою; по 5 ампул у блістері; по 1 блістеру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339585-25/З-128, 339586-25/З-128, 339587-25/З-128 від 18.06.2025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Тріумек, </w:t>
            </w:r>
            <w:r>
              <w:rPr>
                <w:b/>
              </w:rPr>
              <w:t>таблетки, вкриті плівковою оболонкою, по 50 мг/600 мг/300 мг; по 30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339585-25/З-128, 339586-25/З-128, 339587-25/З-128 від 18.06.2025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Тріумек, </w:t>
            </w:r>
            <w:r>
              <w:rPr>
                <w:b/>
              </w:rPr>
              <w:t>таблетки, вкриті плівковою оболонкою, по 50 мг/600 мг/300 мг; по 30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339585-25/З-128, 339586-25/З-128, 339587-25/З-128 від 18.06.2025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Тріумек, </w:t>
            </w:r>
            <w:r>
              <w:rPr>
                <w:b/>
              </w:rPr>
              <w:t>таблетки, вкриті плівковою оболонкою, по 50 мг/600 мг/300 мг; по 30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340297-25/В-60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 , </w:t>
            </w:r>
            <w:r>
              <w:rPr>
                <w:b/>
              </w:rPr>
              <w:t>гель 2 %; по 40 г або 100 г у тубі; по одній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340297-25/В-60 в</w:t>
            </w:r>
            <w:r>
              <w:rPr>
                <w:b/>
              </w:rPr>
              <w:t>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 , </w:t>
            </w:r>
            <w:r>
              <w:rPr>
                <w:b/>
              </w:rPr>
              <w:t>гель 2 %; по 40 г або 100 г у тубі; по одній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340297-25/В-60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Троксерутин , </w:t>
            </w:r>
            <w:r>
              <w:rPr>
                <w:b/>
              </w:rPr>
              <w:t>гель 2 %; по 40 г або 100 г у тубі; по одній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321204-24/В-13</w:t>
            </w:r>
            <w:r>
              <w:rPr>
                <w:b/>
              </w:rPr>
              <w:t>9 від 23.08.2024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Улсепан, </w:t>
            </w:r>
            <w:r>
              <w:rPr>
                <w:b/>
              </w:rPr>
              <w:t>таблетки кишковорозчинні, по 40 мг, по 7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321204-24/В-139 від 23.08.2024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Улсепан,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кишковорозчинні, по 40 мг, по 7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321204-24/В-139 від 23.08.2024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Улсепан,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кишковорозчинні, по 40 мг, по 7 таблеток у блістері, по 2 або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335516-25/З-146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</w:t>
            </w:r>
            <w:r>
              <w:rPr>
                <w:b/>
              </w:rPr>
              <w:t>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335516-25/З-146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</w:t>
            </w:r>
            <w:r>
              <w:rPr>
                <w:b/>
              </w:rPr>
              <w:t>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335516-25/З-146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</w:t>
            </w:r>
            <w:r>
              <w:rPr>
                <w:b/>
              </w:rPr>
              <w:t>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335516-25/З-146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</w:t>
            </w:r>
            <w:r>
              <w:rPr>
                <w:b/>
              </w:rPr>
              <w:t>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335516-25/З-146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</w:t>
            </w:r>
            <w:r>
              <w:rPr>
                <w:b/>
              </w:rPr>
              <w:t>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335516-25/З-146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Фемостон®, </w:t>
            </w:r>
            <w:r>
              <w:rPr>
                <w:b/>
              </w:rPr>
              <w:t>таблетки, вкриті плівковою оболонкою, по 1 мг + таблетки, вкриті плівковою оболонкою, по 1 мг/10 мг; комбі-упаковка № 28 (28х1); № 56 (28х2); № 84 (28х3): 14 таблеток, вкритих плівковою оболонкою, білого кольору по 1 мг + 14 таблеток, вкритих плівковою обо</w:t>
            </w:r>
            <w:r>
              <w:rPr>
                <w:b/>
              </w:rPr>
              <w:t>лонкою, сірого кольору по 1 мг/10 мг у блістері; по 1 або 2, або 3 блістери в коробці;</w:t>
            </w:r>
            <w:r>
              <w:rPr>
                <w:b/>
              </w:rPr>
              <w:br/>
              <w:t>таблетки, вкриті плівковою оболонкою, по 2 мг + таблетки, вкриті плівковою оболонкою, по 2 мг/10 мг; комбі-упаковка № 28 (28х1); № 56 (28х2); № 84 (28х3): 14 таблеток, в</w:t>
            </w:r>
            <w:r>
              <w:rPr>
                <w:b/>
              </w:rPr>
              <w:t>критих плівковою оболонкою, цегляно-червоного кольору по 2 мг + 14 таблеток, вкритих плівковою оболонкою, жовтого кольору по 2 мг/10 мг у блістері; по 1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335518-25/З-146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Конті, </w:t>
            </w:r>
            <w:r>
              <w:rPr>
                <w:b/>
              </w:rPr>
              <w:t>таблетки, вкриті плівковою оболонкою, по 1 мг/5 мг; по 28 таблеток у блістері; по 1,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335518-25/З-146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Конті, </w:t>
            </w:r>
            <w:r>
              <w:rPr>
                <w:b/>
              </w:rPr>
              <w:t>таблетки, вкриті плівковою оболонкою, по 1 мг/5 мг; по 28 таблеток у блістері; по 1,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335518-25/З-146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Конті, </w:t>
            </w:r>
            <w:r>
              <w:rPr>
                <w:b/>
              </w:rPr>
              <w:t>таблетки, вкриті плівковою оболонкою, по 1 мг/5 мг; по 28 таблеток у блістері; по 1, або 2, або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335517-25/З-146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 міні, </w:t>
            </w:r>
            <w:r>
              <w:rPr>
                <w:b/>
              </w:rPr>
              <w:t>таблетки, вкриті плівковою оболонкою, по 0,5 мг/2,5 мг; по 28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335517-25/З-146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 міні, </w:t>
            </w:r>
            <w:r>
              <w:rPr>
                <w:b/>
              </w:rPr>
              <w:t>таблетки, вкриті плівковою оболонкою, по 0,5 мг/2,5 мг; по 28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335517-25/З-146 від 07.04.2025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Фемостон® Конті міні, </w:t>
            </w:r>
            <w:r>
              <w:rPr>
                <w:b/>
              </w:rPr>
              <w:t>таблетки, вкриті плівковою оболонкою, по 0,5 мг/2,5 мг; по 28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336885-25/В-96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Фентанілу цитрат, </w:t>
            </w:r>
            <w:r>
              <w:rPr>
                <w:b/>
              </w:rPr>
              <w:t>порошок (субстанція) для фармацевтичного застосування в скляних флаконах з брунатного скла, поміщених в поліетиленові туби, барабани або бочки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336885-25/В-96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Фентанілу цитрат, </w:t>
            </w:r>
            <w:r>
              <w:rPr>
                <w:b/>
              </w:rPr>
              <w:t>порошок (субстанція) для фармацевтичного застосування в скляних флаконах з брунатного скла, поміщених в поліетиленові туби, барабани або бочки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336885-25/В-96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Фентанілу цитрат, </w:t>
            </w:r>
            <w:r>
              <w:rPr>
                <w:b/>
              </w:rPr>
              <w:t>порошок (субстанція) для фармацевтичного застосування в скляних флаконах з брунатного скла, поміщених в поліетиленові туби, барабани або бочки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336886-25/В-96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Фентаніл-Фармак, </w:t>
            </w:r>
            <w:r>
              <w:rPr>
                <w:b/>
              </w:rPr>
              <w:t>розчин для ін’єкцій, 0,05 мг/мл по 2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336886-25/В-96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Фентаніл-Фармак, </w:t>
            </w:r>
            <w:r>
              <w:rPr>
                <w:b/>
              </w:rPr>
              <w:t>розчин для ін’єкцій, 0,05 мг/мл по 2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336886-25/В-96 від 30.04.2025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Фентаніл-Фармак, </w:t>
            </w:r>
            <w:r>
              <w:rPr>
                <w:b/>
              </w:rPr>
              <w:t>розчин для ін’єкцій, 0,05 мг/мл по 2 мл в ампулі; по 5 ампул у блістері;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317919-24/З-143, 317920-24/З-143, 317921-24/З-143, 317922-24/З-143, 317923-24/З-143, 317924-24/З-143, 317925-24/З-143, 317926-24/З-143, 317927-24/З-143, 317928-24/З-143, 318296-2</w:t>
            </w:r>
            <w:r>
              <w:rPr>
                <w:b/>
              </w:rPr>
              <w:t>4/З-143, 337177-25/З-126, 337178-25/З-126 від 27.06.2024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317919-24/З-143,</w:t>
            </w:r>
            <w:r>
              <w:rPr>
                <w:b/>
              </w:rPr>
              <w:t xml:space="preserve"> 317920-24/З-143, 317921-24/З-143, 317922-24/З-143, 317923-24/З-143, 317924-24/З-143, 317925-24/З-143, 317926-24/З-143, 317927-24/З-143, 317928-24/З-143, 318296-24/З-143, 337177-25/З-126, 337178-25/З-126 від 27.06.2024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317919-24/З-143, 317920-24/З-143, 317921-24/З-143, 317922-24</w:t>
            </w:r>
            <w:r>
              <w:rPr>
                <w:b/>
              </w:rPr>
              <w:t>/З-143, 317923-24/З-143, 317924-24/З-143, 317925-24/З-143, 317926-24/З-143, 317927-24/З-143, 317928-24/З-143, 318296-24/З-143, 337177-25/З-126, 337178-25/З-126 від 27.06.2024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337598-25/В-139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Ферролек-Здоров'я, </w:t>
            </w:r>
            <w:r>
              <w:rPr>
                <w:b/>
              </w:rPr>
              <w:t>розчин для ін'єкцій, 50 мг/мл, по 2 мл в ампулі; по 5 ампул у картонній коробці; по 2 мл в ампулі; по 5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337598-25/В-139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Ферролек-Здоров'я, </w:t>
            </w:r>
            <w:r>
              <w:rPr>
                <w:b/>
              </w:rPr>
              <w:t>розчин для ін'єкцій, 50 мг/мл, по 2 мл в ампулі; по 5 ампул у картонній коробці; по 2 мл в ампулі; по 5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337598-25/В-139 від 12.05.2025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Ферролек-Здоров'я, </w:t>
            </w:r>
            <w:r>
              <w:rPr>
                <w:b/>
              </w:rPr>
              <w:t>розчин для ін'єкцій, 50 мг/мл, по 2 мл в ампулі; по 5 ампул у картонній коробці; по 2 мл в ампулі; по 5 ампул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339256-25/З-100 від 12.06.2025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Флогензим, </w:t>
            </w:r>
            <w:r>
              <w:rPr>
                <w:b/>
              </w:rPr>
              <w:t>таблетки, вкриті оболонкою; по 20 таблеток у блістері; по 2, по 5 або по 10 блістерів у картонній коробці; по 800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339256-25/З-100 від 12.06.2025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Флогензим, </w:t>
            </w:r>
            <w:r>
              <w:rPr>
                <w:b/>
              </w:rPr>
              <w:t>таблетки, вкриті оболонкою; по 20 таблеток у блістері; по 2, по 5 або по 10 блістерів у картонній коробці; по 800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339256-25/З-100 від 12.06.2025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Флогензим, </w:t>
            </w:r>
            <w:r>
              <w:rPr>
                <w:b/>
              </w:rPr>
              <w:t>таблетки, вкриті оболонкою; по 20 таблеток у блістері; по 2, по 5 або по 10 блістерів у картонній коробці; по 800 таблеток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МУКОС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340468-25/В-06 від 03.07.2025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 xml:space="preserve">таблетки, вкриті плівковою оболонкою, по 60 мг; по 90 мг; по 120 </w:t>
            </w:r>
            <w:r>
              <w:rPr>
                <w:b/>
              </w:rPr>
              <w:t>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340468-25/В-06 від 03.07.2025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340468-25/В-06 в</w:t>
            </w:r>
            <w:r>
              <w:rPr>
                <w:b/>
              </w:rPr>
              <w:t>ід 03.07.2025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340279-25/В-118 від 30.06.2025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Фуцис®, </w:t>
            </w:r>
            <w:r>
              <w:rPr>
                <w:b/>
              </w:rPr>
              <w:t>таблетки по 50 мг; по 4 або по 10 таблеток у блістері; по 1 блістеру в картонній упаковці; in bulk: по 4 таблетки у блістері; по 140 блістерів у картонній коробці; in bulk: по 10 таблеток у блістері; по 360 блістерів у картонній коробці</w:t>
            </w:r>
            <w:r>
              <w:rPr>
                <w:b/>
              </w:rPr>
              <w:br/>
              <w:t>по 100 мг, по 4 або</w:t>
            </w:r>
            <w:r>
              <w:rPr>
                <w:b/>
              </w:rPr>
              <w:t xml:space="preserve"> по 10 таблеток у блістері; по 1 блістеру в картонній упаковці; in bulk: по 4 таблетки у блістері; по 100 блістерів у картонній коробці; in bulk: по 10 таблеток у блістері; по 320 блістерів у картонній коробці</w:t>
            </w:r>
            <w:r>
              <w:rPr>
                <w:b/>
              </w:rPr>
              <w:br/>
              <w:t xml:space="preserve">по 150 мг, по 1 або по 2, або по 4 таблетки у </w:t>
            </w:r>
            <w:r>
              <w:rPr>
                <w:b/>
              </w:rPr>
              <w:t>блістері; по 1 блістеру в картонній упаковці; in bulk: по 1 або по 2 таблетки у блістері; по 120 блістерів у картонній коробці; in bulk: по 4 таблетки у блістері; по 100 блістерів у картонній коробці;</w:t>
            </w:r>
            <w:r>
              <w:rPr>
                <w:b/>
              </w:rPr>
              <w:br/>
              <w:t>по 200 мг, по 4 або по 10 таблеток у блістері; по 1 блі</w:t>
            </w:r>
            <w:r>
              <w:rPr>
                <w:b/>
              </w:rPr>
              <w:t>стеру в картонній упаковці; in bulk: по 4 таблетки у блістері; по 100 блістерів у картонній коробці; in bulk: по 10 таблеток у блістері; по 180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305619-23/З-139 від 22.11.2023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1000 мг,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305619-23/З-139 від 22.11.2023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1000 мг,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305619-23/З-139 </w:t>
            </w:r>
            <w:r>
              <w:rPr>
                <w:b/>
              </w:rPr>
              <w:t>від 22.11.2023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ін`єкцій по 1000 мг,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ААР Фарма ФЗ-ЛЛС,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342044-25/В-97 від 29.07.2025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Цефма дитяча суспензія, </w:t>
            </w:r>
            <w:r>
              <w:rPr>
                <w:b/>
              </w:rPr>
              <w:t>порошок для оральної суспензії, 40 мг/5 мл, по 50 або 100 мл у флаконі; по 1 флакону та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342044-25/В-97 від 29.07.2025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Цефма дитяча суспензія, </w:t>
            </w:r>
            <w:r>
              <w:rPr>
                <w:b/>
              </w:rPr>
              <w:t>порошок для оральної суспензії, 40 мг/5 мл, по 50 або 100 мл у флаконі; по 1 флакону та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342044-25/В-97 від 29.07.2025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Цефма дитяча суспензія, </w:t>
            </w:r>
            <w:r>
              <w:rPr>
                <w:b/>
              </w:rPr>
              <w:t>порошок для оральної суспензії, 40 мг/5 мл, по 50 або 100 мл у флаконі; по 1 флакону та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337546-25/В-45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337546-25/В-45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337546-25/В-45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337546-25/В-45</w:t>
            </w:r>
            <w:r>
              <w:rPr>
                <w:b/>
              </w:rPr>
              <w:t xml:space="preserve">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337546-25/В-45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337546-25/В-45 від 09.05.2025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>розчин для ін`єкцій, 500 мг/4 мл або 1000 мг/4 мл, по 4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"КОРПОРАЦІЯ "ЗДОРОВ`Я",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337439-25/З-124, 337441-25/З-124, 337442-25/З-124 від 06.05.</w:t>
            </w:r>
            <w:r>
              <w:rPr>
                <w:b/>
              </w:rPr>
              <w:t>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Мерк Шарп і</w:t>
            </w:r>
            <w:r>
              <w:rPr>
                <w:b/>
              </w:rPr>
              <w:t xml:space="preserve">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337439-25/З-124,</w:t>
            </w:r>
            <w:r>
              <w:rPr>
                <w:b/>
              </w:rPr>
              <w:t xml:space="preserve"> 337441-25/З-124, 337442-25/З-124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Мерк Шарп і</w:t>
            </w:r>
            <w:r>
              <w:rPr>
                <w:b/>
              </w:rPr>
              <w:t xml:space="preserve">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337439-25/З-124,</w:t>
            </w:r>
            <w:r>
              <w:rPr>
                <w:b/>
              </w:rPr>
              <w:t xml:space="preserve"> 337441-25/З-124, 337442-25/З-124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Мерк Шарп і</w:t>
            </w:r>
            <w:r>
              <w:rPr>
                <w:b/>
              </w:rPr>
              <w:t xml:space="preserve">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337439-25/З-12</w:t>
            </w:r>
            <w:r>
              <w:rPr>
                <w:b/>
              </w:rPr>
              <w:t>4, 337441-25/З-124, 337442-25/З-124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Мерк Шарп і</w:t>
            </w:r>
            <w:r>
              <w:rPr>
                <w:b/>
              </w:rPr>
              <w:t xml:space="preserve">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337439-25/З-124, 337441-25/З-124, 337442-25/З-124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337439-25/З-124, 337441-25/З-124, 337442-25/З-124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337439-25/З-124, 337441-25/З-124, 337442-25/З-124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337439-25/З-124, 337441-25/З-124, 337442-25/З-124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078CF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078CF">
      <w:pPr>
        <w:jc w:val="center"/>
        <w:rPr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337439-25/З-124, 337441-25/З-124, 337442-25/З-124 від 06.05.2025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плівковою оболонкою, по 50 мг/850 мг; по 14 таблеток у блістері; по 4 блістери в картонній коробці;</w:t>
            </w:r>
            <w:r>
              <w:rPr>
                <w:b/>
              </w:rPr>
              <w:br/>
              <w:t>таблетки, вкриті плівк</w:t>
            </w:r>
            <w:r>
              <w:rPr>
                <w:b/>
              </w:rPr>
              <w:t>овою оболонкою,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>26.09.2025 р. № 1493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078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napToGrid w:val="0"/>
              <w:jc w:val="both"/>
              <w:rPr>
                <w:szCs w:val="20"/>
              </w:rPr>
            </w:pP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078CF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7078CF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078CF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b/>
              </w:rPr>
            </w:pPr>
            <w:r>
              <w:rPr>
                <w:b/>
              </w:rPr>
              <w:t>__.__.2025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078C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0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078CF">
      <w:pPr>
        <w:jc w:val="center"/>
        <w:rPr>
          <w:b/>
          <w:lang w:val="uk-UA"/>
        </w:rPr>
      </w:pPr>
    </w:p>
    <w:p w:rsidR="00000000" w:rsidRDefault="007078CF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078CF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78CF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078CF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78CF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078CF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78CF"/>
    <w:rsid w:val="0070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60AE6-2349-4163-9C62-1A9B6BE5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307</Pages>
  <Words>101472</Words>
  <Characters>720126</Characters>
  <Application>Microsoft Office Word</Application>
  <DocSecurity>0</DocSecurity>
  <Lines>6001</Lines>
  <Paragraphs>1639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819959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2025-10-10T12:20:00Z</dcterms:created>
  <dcterms:modified xsi:type="dcterms:W3CDTF">2025-10-10T12:20:00Z</dcterms:modified>
</cp:coreProperties>
</file>