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322744-24/З-147, 340959-25/З-148 від 26.09.2024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Абифлокс®, </w:t>
            </w:r>
            <w:r>
              <w:rPr>
                <w:b/>
              </w:rPr>
              <w:t>розчин для інфузій, 500 мг/100 мл по 100 мл розчину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bookmarkStart w:id="0" w:name="_GoBack"/>
            <w:r>
              <w:rPr>
                <w:b/>
              </w:rPr>
              <w:t>15.10.2025 р. № 1576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322744-24/З-147,</w:t>
            </w:r>
            <w:r>
              <w:rPr>
                <w:b/>
              </w:rPr>
              <w:t xml:space="preserve"> 340959-25/З-148 від 26.09.2024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Абифлокс®, </w:t>
            </w:r>
            <w:r>
              <w:rPr>
                <w:b/>
              </w:rPr>
              <w:t>розчин для інфузій, 500 мг/100 мл по 100 мл розчину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322744-24/З-147, 340959-25/З-148 від 26.09.2024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Абифлокс®, </w:t>
            </w:r>
            <w:r>
              <w:rPr>
                <w:b/>
              </w:rPr>
              <w:t>розчин для інфузій, 500 мг/100 мл по 100 мл розчину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340615-25/З-45, 340616-25/З-45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340615-25/З-45, 340616-25/З-45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340615-25/З-45, 340616-25/З-45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340615-25/З-45, 340616-25/З-45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340615-25/З-45, 340616-25/З-45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340615-25/З-45, </w:t>
            </w:r>
            <w:r>
              <w:rPr>
                <w:b/>
              </w:rPr>
              <w:t>340616-25/З-45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340615-25/З-45, 340616-25/З-45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340615-25/З-45, 340616-25/З-45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340615-25/З-45, 340616-25/З-45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340615-25/З-45, 340616-25/З-45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</w:t>
            </w:r>
            <w:r>
              <w:rPr>
                <w:b/>
              </w:rPr>
              <w:t>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340615-25/З-45, 340616-25/З-45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340615-25/З-45, </w:t>
            </w:r>
            <w:r>
              <w:rPr>
                <w:b/>
              </w:rPr>
              <w:t>340616-25/З-45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342453-25/З-61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 Євро, </w:t>
            </w:r>
            <w:r>
              <w:rPr>
                <w:b/>
              </w:rPr>
              <w:t>таблетки, вкриті плівковою оболонкою, по 250 мг по 6 таблеток у блістері; по 1 блістеру у картонній коробці</w:t>
            </w:r>
            <w:r>
              <w:rPr>
                <w:b/>
              </w:rPr>
              <w:br/>
              <w:t xml:space="preserve">таблетки, вкриті плівковою оболонкою, по 500 мг по 3 таблетки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342453-25/З-61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 Євро, </w:t>
            </w:r>
            <w:r>
              <w:rPr>
                <w:b/>
              </w:rPr>
              <w:t>таблетки, вкриті плівковою оболонкою, по 250 мг по 6 таблеток у блістері; по 1 блістеру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500 мг по 3 таблетки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</w:t>
            </w:r>
            <w:r>
              <w:rPr>
                <w:b/>
              </w:rPr>
              <w:t xml:space="preserve">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342453-25/З-61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 Євро, </w:t>
            </w:r>
            <w:r>
              <w:rPr>
                <w:b/>
              </w:rPr>
              <w:t>таблетки, вкриті плівковою оболонкою, по 250 мг по 6 таблеток у блістері; по 1 блістеру у картонній коробці</w:t>
            </w:r>
            <w:r>
              <w:rPr>
                <w:b/>
              </w:rPr>
              <w:br/>
              <w:t xml:space="preserve">таблетки, вкриті плівковою оболонкою, по 500 мг по 3 таблетки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342453-25/З-61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 Євро, </w:t>
            </w:r>
            <w:r>
              <w:rPr>
                <w:b/>
              </w:rPr>
              <w:t>таблетки, вкриті плівковою оболонкою, по 250 мг по 6 таблеток у блістері; по 1 блістеру у картонній коробці</w:t>
            </w:r>
            <w:r>
              <w:rPr>
                <w:b/>
              </w:rPr>
              <w:br/>
              <w:t xml:space="preserve">таблетки, вкриті плівковою оболонкою, по 500 мг по 3 таблетки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"Юнік Фармасьютикал Лаборато</w:t>
            </w:r>
            <w:r>
              <w:rPr>
                <w:b/>
              </w:rPr>
              <w:t>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342453-25/З-61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 Євро, </w:t>
            </w:r>
            <w:r>
              <w:rPr>
                <w:b/>
              </w:rPr>
              <w:t>таблетки, вкриті плівковою оболонкою, по 250 мг по 6 таблеток у блістері; по 1 блістеру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500 мг по 3 таблетки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</w:t>
            </w:r>
            <w:r>
              <w:rPr>
                <w:b/>
              </w:rPr>
              <w:t xml:space="preserve">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342453-25/З-61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 Євро, </w:t>
            </w:r>
            <w:r>
              <w:rPr>
                <w:b/>
              </w:rPr>
              <w:t>таблетки, вкриті плівковою оболонкою, по 250 мг по 6 таблеток у блістері; по 1 блістеру у картонній коробці</w:t>
            </w:r>
            <w:r>
              <w:rPr>
                <w:b/>
              </w:rPr>
              <w:br/>
              <w:t xml:space="preserve">таблетки, вкриті плівковою оболонкою, по 500 мг по 3 таблетки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329851-25/З-140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Азопт®, </w:t>
            </w:r>
            <w:r>
              <w:rPr>
                <w:b/>
              </w:rPr>
              <w:t>краплі очні, 10 мг/мл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329851-25/З-140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Азопт®, </w:t>
            </w:r>
            <w:r>
              <w:rPr>
                <w:b/>
              </w:rPr>
              <w:t>краплі очні, 10 мг/мл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329851-25/З-140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Азопт®, </w:t>
            </w:r>
            <w:r>
              <w:rPr>
                <w:b/>
              </w:rPr>
              <w:t>краплі очні, 10 мг/мл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315963-24/В-139, 341859-25/В-61 від 24.05.2024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Акнестоп®, </w:t>
            </w:r>
            <w:r>
              <w:rPr>
                <w:b/>
              </w:rPr>
              <w:t>крем, 0,2 г/г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315963-24/В-139, 341859-25/В-61 від 24.05.2024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Акнестоп®, </w:t>
            </w:r>
            <w:r>
              <w:rPr>
                <w:b/>
              </w:rPr>
              <w:t>крем, 0,2 г/г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315963-24/В-139, 341859-25/В-61 від 24.05.2024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Акнестоп®, </w:t>
            </w:r>
            <w:r>
              <w:rPr>
                <w:b/>
              </w:rPr>
              <w:t>крем, 0,2 г/г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342277-25/В-147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342277-25/В-147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342277-25/В-147 </w:t>
            </w:r>
            <w:r>
              <w:rPr>
                <w:b/>
              </w:rPr>
              <w:t>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342277-25/В-147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342277-25/В-147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342277-25/В-147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334175-25/З-128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АЛЬФА НОРМІКС, </w:t>
            </w:r>
            <w:r>
              <w:rPr>
                <w:b/>
              </w:rPr>
              <w:t>таблетки, вкриті плівковою оболонкою, по 200 мг; по 12 таблеток у блістері; по 1 блістеру в картонній коробці; по 14 таблеток у блістері; по 2 блістери в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334175-25/З-128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АЛЬФА НОРМІКС, </w:t>
            </w:r>
            <w:r>
              <w:rPr>
                <w:b/>
              </w:rPr>
              <w:t>таблетки, вкриті плівковою оболонкою, по 200 мг; по 12 таблеток у блістері; по 1 блістеру в картонній коробці; по 14 таблеток у блістері; по 2 блістери в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334175-25/З-128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АЛЬФА НОРМІКС, </w:t>
            </w:r>
            <w:r>
              <w:rPr>
                <w:b/>
              </w:rPr>
              <w:t>таблетки, вкриті плівковою оболонкою, по 200 мг; по 12 таблеток у блістері; по 1 блістеру в картонній коробці; по 14 таблеток у блістері; по 2 блістери в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340882-25/В-14</w:t>
            </w:r>
            <w:r>
              <w:rPr>
                <w:b/>
              </w:rPr>
              <w:t>6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25 мг, по 10 таблеток у блістері; по 2 блістери у картонній коробці; по 20 таблеток у блістері; по 1 блістеру у картонній коробці; по 20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</w:t>
            </w:r>
            <w:r>
              <w:rPr>
                <w:b/>
              </w:rPr>
              <w:t>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340882-25/В-146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25 мг, по 10 таблеток у блістері; по 2 блістери у картонній коробці; по 20 таблеток у блістері; по 1 блістеру у картонній коробці; по 20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</w:t>
            </w:r>
            <w:r>
              <w:rPr>
                <w:b/>
              </w:rPr>
              <w:t>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340882-25/В-146 </w:t>
            </w:r>
            <w:r>
              <w:rPr>
                <w:b/>
              </w:rPr>
              <w:t>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25 мг, по 10 таблеток у блістері; по 2 блістери у картонній коробці; по 20 таблеток у блістері; по 1 блістеру у картонній коробці; по 20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</w:t>
            </w:r>
            <w:r>
              <w:rPr>
                <w:b/>
              </w:rPr>
              <w:t>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340718-25/З-12</w:t>
            </w:r>
            <w:r>
              <w:rPr>
                <w:b/>
              </w:rPr>
              <w:t>4, 340719-25/З-124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ІНФАНТ 10 %, </w:t>
            </w:r>
            <w:r>
              <w:rPr>
                <w:b/>
              </w:rPr>
              <w:t>розчин для інфузій; по 100 мл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340718-25/З-124, 340719-25/З-124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ІНФАНТ 10 %, </w:t>
            </w:r>
            <w:r>
              <w:rPr>
                <w:b/>
              </w:rPr>
              <w:t>розчин для інфузій; по 100 мл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340718-25/З-124,</w:t>
            </w:r>
            <w:r>
              <w:rPr>
                <w:b/>
              </w:rPr>
              <w:t xml:space="preserve"> 340719-25/З-124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ІНФАНТ 10 %, </w:t>
            </w:r>
            <w:r>
              <w:rPr>
                <w:b/>
              </w:rPr>
              <w:t>розчин для інфузій; по 100 мл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340661-25/З-149, 340662-25/З-149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Аміностерил Н-Гепа, </w:t>
            </w:r>
            <w:r>
              <w:rPr>
                <w:b/>
              </w:rPr>
              <w:t xml:space="preserve">розчин для інфузій; по 500 мл у флаконі; по 10 флаконів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340661-25/З-149, 340662-25/З-149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Аміностерил Н-Гепа, </w:t>
            </w:r>
            <w:r>
              <w:rPr>
                <w:b/>
              </w:rPr>
              <w:t xml:space="preserve">розчин для інфузій; по 500 мл у флаконі; по 10 флаконів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340661-25/З-149,</w:t>
            </w:r>
            <w:r>
              <w:rPr>
                <w:b/>
              </w:rPr>
              <w:t xml:space="preserve"> 340662-25/З-149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Аміностерил Н-Гепа, </w:t>
            </w:r>
            <w:r>
              <w:rPr>
                <w:b/>
              </w:rPr>
              <w:t xml:space="preserve">розчин для інфузій; по 500 мл у флаконі; по 10 флаконів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340065-25/В-60, 340066-25/В-60, 340067-25/В-60 від 26.06.202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ін’єкцій по 250 мг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340065-25/В-60, 340066-25/В-60, 340067-25/В-60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ін’єкцій по 250 мг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340065-25/В-60, 340066-25/В-60, 340067-25/В-60 від 26.06.202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ін’єкцій по 250 мг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336187-25/В-100, 336188-25/В-100, 336189-25/В-100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Артидент, </w:t>
            </w:r>
            <w:r>
              <w:rPr>
                <w:b/>
              </w:rPr>
              <w:t>розчин для ін'єкцій; по 1,7 мл у картриджі; по 10 картриджів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"Вента.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336187-25/В-100, 336188-25/В-100, 336189-25/В-100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Артидент, </w:t>
            </w:r>
            <w:r>
              <w:rPr>
                <w:b/>
              </w:rPr>
              <w:t>розчин для ін'єкцій; по 1,7 мл у картриджі; по 10 картриджів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"Вента.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336187-25/В-100, 336188-25/В-100, 336189-25/В-100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Артидент, </w:t>
            </w:r>
            <w:r>
              <w:rPr>
                <w:b/>
              </w:rPr>
              <w:t>розчин для ін'єкцій; по 1,7 мл у картриджі; по 10 картриджів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"Вента.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341668-25/В-145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Ацетал С, </w:t>
            </w:r>
            <w:r>
              <w:rPr>
                <w:b/>
              </w:rPr>
              <w:t>порошок для орального розчину, 100 мг/3 г;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орального розчину, 200 мг/3 г;</w:t>
            </w:r>
            <w:r>
              <w:rPr>
                <w:b/>
              </w:rPr>
              <w:br/>
              <w:t>порошок для орального розчину, 600 мг/3 г;</w:t>
            </w:r>
            <w:r>
              <w:rPr>
                <w:b/>
              </w:rPr>
              <w:br/>
              <w:t>по 3 г порошку в пакеті; по 10 пакетів або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341668-25/В-145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Ацетал С, </w:t>
            </w:r>
            <w:r>
              <w:rPr>
                <w:b/>
              </w:rPr>
              <w:t>порошок для орального розчину, 100 мг/3 г;</w:t>
            </w:r>
            <w:r>
              <w:rPr>
                <w:b/>
              </w:rPr>
              <w:br/>
              <w:t>порошок для орального розчину, 200 мг/3 г;</w:t>
            </w:r>
            <w:r>
              <w:rPr>
                <w:b/>
              </w:rPr>
              <w:br/>
              <w:t>порошок для орального розчину, 600 мг/3 г;</w:t>
            </w:r>
            <w:r>
              <w:rPr>
                <w:b/>
              </w:rPr>
              <w:br/>
              <w:t>по 3 г порошку в пакеті; по 10 пакетів або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</w:t>
            </w:r>
            <w:r>
              <w:rPr>
                <w:b/>
              </w:rPr>
              <w:t>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341668-25/В-145 </w:t>
            </w:r>
            <w:r>
              <w:rPr>
                <w:b/>
              </w:rPr>
              <w:t>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Ацетал С, </w:t>
            </w:r>
            <w:r>
              <w:rPr>
                <w:b/>
              </w:rPr>
              <w:t>порошок для орального розчину, 100 мг/3 г;</w:t>
            </w:r>
            <w:r>
              <w:rPr>
                <w:b/>
              </w:rPr>
              <w:br/>
              <w:t>порошок для орального розчину, 200 мг/3 г;</w:t>
            </w:r>
            <w:r>
              <w:rPr>
                <w:b/>
              </w:rPr>
              <w:br/>
              <w:t>порошок для орального розчину, 600 мг/3 г;</w:t>
            </w:r>
            <w:r>
              <w:rPr>
                <w:b/>
              </w:rPr>
              <w:br/>
            </w:r>
            <w:r>
              <w:rPr>
                <w:b/>
              </w:rPr>
              <w:t>по 3 г порошку в пакеті; по 10 пакетів або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342081-25/В-06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БАКТИСЕПТОЛ-ЗДОРОВ'Я, </w:t>
            </w:r>
            <w:r>
              <w:rPr>
                <w:b/>
              </w:rPr>
              <w:t>суспензія (200 мг/40 мг в 5 мл) по 100 мл у флаконі; по 1 флакону разом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342081-25/В-06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БАКТИСЕПТОЛ-ЗДОРОВ'Я, </w:t>
            </w:r>
            <w:r>
              <w:rPr>
                <w:b/>
              </w:rPr>
              <w:t>суспензія (200 мг/40 мг в 5 мл) по 100 мл у флаконі; по 1 флакону разом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342081-25/В-06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БАКТИСЕПТОЛ-ЗДОРОВ'Я, </w:t>
            </w:r>
            <w:r>
              <w:rPr>
                <w:b/>
              </w:rPr>
              <w:t>суспензія (200 мг/40 мг в 5 мл) по 100 мл у флаконі; по 1 флакону разом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338606-25/З-100 від 02.06.2025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Баралгін®, </w:t>
            </w:r>
            <w:r>
              <w:rPr>
                <w:b/>
              </w:rPr>
              <w:t>розчин для ін'єкцій; по 2 мл або 5 мл в ампулі; по 5 ампул в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АЛЕКСФАРМ ГМБХ ЛТД, Сполучене Королiвство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338606-25/З-100 від 02.06.2025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Баралгін®, </w:t>
            </w:r>
            <w:r>
              <w:rPr>
                <w:b/>
              </w:rPr>
              <w:t>розчин для ін'єкцій; по 2 мл або 5 мл в ампулі; по 5 ампул в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АЛЕКСФАРМ ГМБХ ЛТД, Сполучене Королiвство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338606-25/З-100 </w:t>
            </w:r>
            <w:r>
              <w:rPr>
                <w:b/>
              </w:rPr>
              <w:t>від 02.06.2025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Баралгін®, </w:t>
            </w:r>
            <w:r>
              <w:rPr>
                <w:b/>
              </w:rPr>
              <w:t>розчин для ін'єкцій; по 2 мл або 5 мл в ампулі; по 5 ампул в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АЛЕКСФАРМ ГМБХ ЛТД, Сполучене Королiвство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313261-24/З-100 від 04.04.2024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Берлітіон® 300 ОД, </w:t>
            </w:r>
            <w:r>
              <w:rPr>
                <w:b/>
              </w:rPr>
              <w:t>концентрат для розчину для інфузій, 300 ОД (300 мг)/12 мл; по 12 мл в ампулі; по 5 ампул у контурній чарунковій упаковці; по 1 або 2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313261-24/З-100 від 04.04.2024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Берлітіон® 300 ОД, </w:t>
            </w:r>
            <w:r>
              <w:rPr>
                <w:b/>
              </w:rPr>
              <w:t>концентрат для розчину для інфузій, 300 ОД (300 мг)/12 мл; по 12 мл в ампулі; по 5 ампул у контурній чарунковій упаковці; по 1 або 2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</w:t>
            </w:r>
            <w:r>
              <w:rPr>
                <w:b/>
              </w:rPr>
              <w:t>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313261-24/З-100 від 04.04.2024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Берлітіон® 300 ОД, </w:t>
            </w:r>
            <w:r>
              <w:rPr>
                <w:b/>
              </w:rPr>
              <w:t>концентрат для розчину для інфузій, 300 ОД (300 мг)/12 мл; по 12 мл в ампулі; по 5 ампул у контурній чарунковій упаковці; по 1 або 2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</w:t>
            </w:r>
            <w:r>
              <w:rPr>
                <w:b/>
              </w:rPr>
              <w:t>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313329-24/З-123 від 04.04.2024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Берлітіон® 600 капсули, </w:t>
            </w:r>
            <w:r>
              <w:rPr>
                <w:b/>
              </w:rPr>
              <w:t>капсули м'які по 600 мг;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313329-24/З-123 від 04.04.2024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Берлітіон® 600 капсули, </w:t>
            </w:r>
            <w:r>
              <w:rPr>
                <w:b/>
              </w:rPr>
              <w:t>капсули м'які по 600 мг;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313329-24/З-123 від 04.04.2024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Берлітіон® 600 капсули, </w:t>
            </w:r>
            <w:r>
              <w:rPr>
                <w:b/>
              </w:rPr>
              <w:t>капсули м'які по 600 мг;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338519-25/В-96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Бетадерм®, </w:t>
            </w:r>
            <w:r>
              <w:rPr>
                <w:b/>
              </w:rPr>
              <w:t>мазь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338519-25/В-96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Бетадерм®, </w:t>
            </w:r>
            <w:r>
              <w:rPr>
                <w:b/>
              </w:rPr>
              <w:t>мазь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338519-25/В-96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Бетадерм®, </w:t>
            </w:r>
            <w:r>
              <w:rPr>
                <w:b/>
              </w:rPr>
              <w:t>мазь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269467-21/З-132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Бівонеб, </w:t>
            </w:r>
            <w:r>
              <w:rPr>
                <w:b/>
              </w:rPr>
              <w:t>таблетки по 5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269467-21/З-132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Бівонеб, </w:t>
            </w:r>
            <w:r>
              <w:rPr>
                <w:b/>
              </w:rPr>
              <w:t>таблетки по 5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269467-21/З-132 </w:t>
            </w:r>
            <w:r>
              <w:rPr>
                <w:b/>
              </w:rPr>
              <w:t>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Бівонеб, </w:t>
            </w:r>
            <w:r>
              <w:rPr>
                <w:b/>
              </w:rPr>
              <w:t>таблетки по 5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342272-25/В-144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10 мл, 25 мл, 50 мл або 100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342272-25/В-144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10 мл, 25 мл, 50 мл або 100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342272-25/В-144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10 мл, 25 мл, 50 мл або 100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340074-25/З-140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Бісептол, </w:t>
            </w:r>
            <w:r>
              <w:rPr>
                <w:b/>
              </w:rPr>
              <w:t>суспензія оральна, 200 мг/40 мг/5 мл по 80 мл у флаконі; по 1 флакону і міркою з поділками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340074-25/З-140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Бісептол, </w:t>
            </w:r>
            <w:r>
              <w:rPr>
                <w:b/>
              </w:rPr>
              <w:t>суспензія оральна, 200 мг/40 мг/5 мл по 80 мл у флаконі; по 1 флакону і міркою з поділками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340074-25/З-140 </w:t>
            </w:r>
            <w:r>
              <w:rPr>
                <w:b/>
              </w:rPr>
              <w:t>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Бісептол, </w:t>
            </w:r>
            <w:r>
              <w:rPr>
                <w:b/>
              </w:rPr>
              <w:t>суспензія оральна, 200 мг/40 мг/5 мл по 80 мл у флаконі; по 1 флакону і міркою з поділками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339292-25/З-124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БРІМОФТАЛ, </w:t>
            </w:r>
            <w:r>
              <w:rPr>
                <w:b/>
              </w:rPr>
              <w:t>краплі очні, розчин, 2 мг/мл; по 5 мл розчину у флаконі з поліетилену низької щільності з крапельницею та білою кришечкою з поліетилену високої щільності;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БРУСЧЕТТІНІ -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339292-25/З-124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БРІМОФТАЛ, </w:t>
            </w:r>
            <w:r>
              <w:rPr>
                <w:b/>
              </w:rPr>
              <w:t>краплі очні, розчин, 2 мг/мл; по 5 мл розчину у флаконі з поліетилену низької щільності з крапельницею та білою кришечкою з поліетилену високої щільності;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БРУСЧЕТТІНІ -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</w:t>
            </w:r>
            <w:r>
              <w:rPr>
                <w:b/>
              </w:rPr>
              <w:t>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339292-25/З-124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БРІМОФТАЛ, </w:t>
            </w:r>
            <w:r>
              <w:rPr>
                <w:b/>
              </w:rPr>
              <w:t>краплі очні, розчин, 2 мг/мл; по 5 мл розчину у флаконі з поліетилену низької щільності з крапельницею та білою кришечкою з поліетилену високої щільності;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БРУСЧЕТТІНІ -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328358-24/З-60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 П, </w:t>
            </w:r>
            <w:r>
              <w:rPr>
                <w:b/>
              </w:rPr>
              <w:t>капсули тверді по 3,5 мг;</w:t>
            </w:r>
            <w:r>
              <w:rPr>
                <w:b/>
              </w:rPr>
              <w:br/>
              <w:t>по 10 капсул у блістері; по 1 або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328358-24/З-60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 П, </w:t>
            </w:r>
            <w:r>
              <w:rPr>
                <w:b/>
              </w:rPr>
              <w:t>капсули тверді по 3,5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 або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328358-24/З-60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 П, </w:t>
            </w:r>
            <w:r>
              <w:rPr>
                <w:b/>
              </w:rPr>
              <w:t>капсули тверді по 3,5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 або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339898-25/З-126, 339899-25/З-126, 339900-25/З-126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339898-25/З-126, 339899-25/З-126, 339900-25/З-126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339898-25/З-126, 339899-25/З-126, 339900-25/З-126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340306-25/З-60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340306-25/З-60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340306-25/З-60 в</w:t>
            </w:r>
            <w:r>
              <w:rPr>
                <w:b/>
              </w:rPr>
              <w:t>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343180-25/З-147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ГлаксоСмітКляйн Експорт Лімітед, Велика </w:t>
            </w:r>
            <w:r>
              <w:rPr>
                <w:b/>
              </w:rPr>
              <w:t>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343180-25/З-147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ГлаксоСмітКляйн Експорт Лімітед, Велика </w:t>
            </w:r>
            <w:r>
              <w:rPr>
                <w:b/>
              </w:rPr>
              <w:t>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343180-25/З-147 </w:t>
            </w:r>
            <w:r>
              <w:rPr>
                <w:b/>
              </w:rPr>
              <w:t>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ГлаксоСмітКляйн Експорт Лімітед, Велика </w:t>
            </w:r>
            <w:r>
              <w:rPr>
                <w:b/>
              </w:rPr>
              <w:t>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343142-25/З-12</w:t>
            </w:r>
            <w:r>
              <w:rPr>
                <w:b/>
              </w:rPr>
              <w:t>3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343142-25/З-123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напов</w:t>
            </w:r>
            <w:r>
              <w:rPr>
                <w:b/>
              </w:rPr>
              <w:t>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</w:t>
            </w:r>
            <w:r>
              <w:rPr>
                <w:b/>
              </w:rPr>
              <w:t>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343142-25/З-123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342810-25/З-28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НА 160/12.5/5, Валмісар НА 160/12.5/10, </w:t>
            </w:r>
            <w:r>
              <w:rPr>
                <w:b/>
              </w:rPr>
              <w:t xml:space="preserve">таблетки, вкриті плівковою оболонкою, по 160 мг/12,5 мг/5 мг або по 160 мг/12,5 мг/10 мг по 10 таблеток у блістері; по 1 або 3, або 9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342810-25/З-28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НА 160/12.5/5, Валмісар НА 160/12.5/10, </w:t>
            </w:r>
            <w:r>
              <w:rPr>
                <w:b/>
              </w:rPr>
              <w:t xml:space="preserve">таблетки, вкриті плівковою оболонкою, по 160 мг/12,5 мг/5 мг або по 160 мг/12,5 мг/10 мг по 10 таблеток у блістері; по 1 або 3, або 9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342810-25/З-28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НА 160/12.5/5, Валмісар НА 160/12.5/10, </w:t>
            </w:r>
            <w:r>
              <w:rPr>
                <w:b/>
              </w:rPr>
              <w:t xml:space="preserve">таблетки, вкриті плівковою оболонкою, по 160 мг/12,5 мг/5 мг або по 160 мг/12,5 мг/10 мг по 10 таблеток у блістері; по 1 або 3, або 9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342810-25/З-28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НА 160/12.5/5, Валмісар НА 160/12.5/10, </w:t>
            </w:r>
            <w:r>
              <w:rPr>
                <w:b/>
              </w:rPr>
              <w:t xml:space="preserve">таблетки, вкриті плівковою оболонкою, по 160 мг/12,5 мг/5 мг або по 160 мг/12,5 мг/10 мг по 10 таблеток у блістері; по 1 або 3, або 9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342810-25/З-28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НА 160/12.5/5, Валмісар НА 160/12.5/10, </w:t>
            </w:r>
            <w:r>
              <w:rPr>
                <w:b/>
              </w:rPr>
              <w:t xml:space="preserve">таблетки, вкриті плівковою оболонкою, по 160 мг/12,5 мг/5 мг або по 160 мг/12,5 мг/10 мг по 10 таблеток у блістері; по 1 або 3, або 9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342810-25/З-28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НА 160/12.5/5, Валмісар НА 160/12.5/10, </w:t>
            </w:r>
            <w:r>
              <w:rPr>
                <w:b/>
              </w:rPr>
              <w:t xml:space="preserve">таблетки, вкриті плівковою оболонкою, по 160 мг/12,5 мг/5 мг або по 160 мг/12,5 мг/10 мг по 10 таблеток у блістері; по 1 або 3, або 9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337655-25/В-96, 337656-25/В-96, 337657-25/В-96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337655-25/В-96, 337656-25/В-96, 337657-25/В-96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337655-25/В-96, </w:t>
            </w:r>
            <w:r>
              <w:rPr>
                <w:b/>
              </w:rPr>
              <w:t>337656-25/В-96, 337657-25/В-96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341800-25/З-45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Везимед,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341800-25/З-45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Везимед,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341800-25/З-45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Везимед,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341800-25/З-45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Везимед,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341800-25/З-45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Везимед,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341800-25/З-45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Везимед,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335557-25/З-147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розчин для ін'єкцій по 600 ЛО/2 мл; по 2 мл в ампулі; по 5 ампул у контурній чарунковій упаковці; по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335557-25/З-147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розчин для ін'єкцій по 600 ЛО/2 мл; по 2 мл в ампулі; по 5 ампул у контурній чарунковій упаковці; по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335557-25/З-147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розчин для ін'єкцій по 600 ЛО/2 мл; по 2 мл в ампулі; по 5 ампул у контурній чарунковій упаковці; по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338445-25/З-147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капсули м'які по 250 ЛО; по 25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338445-25/З-147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капсули м'які по 250 ЛО; по 25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338445-25/З-147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капсули м'які по 250 ЛО; по 25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341844-25/В-132, 341845-25/В-132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Віноксин МВ, </w:t>
            </w:r>
            <w:r>
              <w:rPr>
                <w:b/>
              </w:rPr>
              <w:t>таблетки пролонгованої дії по 30 мг; по 20 таблеток у блістері; по 1 або по 3 блістери в картонній пачці; in bulk: по 7 кг у пакетах поліетиленових в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341844-25/В-132, 341845-25/В-132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Віноксин МВ, </w:t>
            </w:r>
            <w:r>
              <w:rPr>
                <w:b/>
              </w:rPr>
              <w:t>таблетки пролонгованої дії по 30 мг; по 20 таблеток у блістері; по 1 або по 3 блістери в картонній пачці; in bulk: по 7 кг у пакетах поліетиленових в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341844-25/В-132, 341845-25/В-132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Віноксин МВ, </w:t>
            </w:r>
            <w:r>
              <w:rPr>
                <w:b/>
              </w:rPr>
              <w:t>таблетки пролонгованої дії по 30 мг; по 20 таблеток у блістері; по 1 або по 3 блістери в картонній пачці; in bulk: по 7 кг у пакетах поліетиленових в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341844-25/В-13</w:t>
            </w:r>
            <w:r>
              <w:rPr>
                <w:b/>
              </w:rPr>
              <w:t>2, 341845-25/В-132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Віноксин МВ, </w:t>
            </w:r>
            <w:r>
              <w:rPr>
                <w:b/>
              </w:rPr>
              <w:t>таблетки пролонгованої дії по 30 мг; по 20 таблеток у блістері; по 1 або по 3 блістери в картонній пачці; in bulk: по 7 кг у пакетах поліетиленових в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341844-25/В-132, 341845-25/В-132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Віноксин МВ, </w:t>
            </w:r>
            <w:r>
              <w:rPr>
                <w:b/>
              </w:rPr>
              <w:t xml:space="preserve">таблетки пролонгованої дії по 30 мг; по 20 таблеток у блістері; </w:t>
            </w:r>
            <w:r>
              <w:rPr>
                <w:b/>
              </w:rPr>
              <w:t>по 1 або по 3 блістери в картонній пачці; in bulk: по 7 кг у пакетах поліетиленових в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341844-25/В-132, 341845-25/В-132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Віноксин МВ, </w:t>
            </w:r>
            <w:r>
              <w:rPr>
                <w:b/>
              </w:rPr>
              <w:t>таблетки пролонгованої дії по 30 мг; по 20 таблеток у блістері; по 1 або по 3 блістери в картонній пачці; in bulk: по 7 кг у пакетах поліетиленових в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335393-25/З-149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25 мг; по 10 таблеток у блістері; по 3 блістери у коробці з картону; таблетки, вкриті цукровою оболонкою, по 50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335393-25/З-149 </w:t>
            </w:r>
            <w:r>
              <w:rPr>
                <w:b/>
              </w:rPr>
              <w:t>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25 мг; по 10 таблеток у блістері; по 3 блістери у коробці з картону; таблетки, вкриті цукровою оболонкою, по 50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335393-25/З-149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25 мг; по 10 таблеток у блістері; по 3 блістери у коробці з картону; таблетки, вкриті цукровою оболонкою, по 50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335393-25/З-14</w:t>
            </w:r>
            <w:r>
              <w:rPr>
                <w:b/>
              </w:rPr>
              <w:t>9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25 мг; по 10 таблеток у блістері; по 3 блістери у коробці з картону; таблетки, вкриті цукровою оболонкою, по 50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335393-25/З-149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25 мг; по 10 таблеток у блістері; по 3 блістери у коробці з картону; таблетки, вкриті цукровою оболонкою, по 50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335393-25/З-149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25 мг; по 10 таблеток у блістері; по 3 блістери у коробці з картону; таблетки, вкриті цукровою оболонкою, по 50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328573-24/З-13</w:t>
            </w:r>
            <w:r>
              <w:rPr>
                <w:b/>
              </w:rPr>
              <w:t>9, 328574-24/З-139 від 23.12.2024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АККОРД, </w:t>
            </w:r>
            <w:r>
              <w:rPr>
                <w:b/>
              </w:rPr>
              <w:t>порошок для розчину для інфузій по 200 мг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328573-24/З-139, 328574-24/З-139 від 23.12.2024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АККОРД, </w:t>
            </w:r>
            <w:r>
              <w:rPr>
                <w:b/>
              </w:rPr>
              <w:t>порошок для розчину для інфузій по 200 мг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328573-24/З-139, 328574-24/З-139 від 23.12.2024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АККОРД, </w:t>
            </w:r>
            <w:r>
              <w:rPr>
                <w:b/>
              </w:rPr>
              <w:t>порошок для розчину для інфузій по 200 мг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328563-24/З-13</w:t>
            </w:r>
            <w:r>
              <w:rPr>
                <w:b/>
              </w:rPr>
              <w:t>9 від 23.12.2024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АККОРД, </w:t>
            </w:r>
            <w:r>
              <w:rPr>
                <w:b/>
              </w:rPr>
              <w:t xml:space="preserve">порошок для розчину для інфузій по 200 мг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328563-24/З-139 від 23.12.2024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АККОРД, </w:t>
            </w:r>
            <w:r>
              <w:rPr>
                <w:b/>
              </w:rPr>
              <w:t xml:space="preserve">порошок для розчину для інфузій по 200 мг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328563-24/З-139 </w:t>
            </w:r>
            <w:r>
              <w:rPr>
                <w:b/>
              </w:rPr>
              <w:t>від 23.12.2024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АККОРД, </w:t>
            </w:r>
            <w:r>
              <w:rPr>
                <w:b/>
              </w:rPr>
              <w:t xml:space="preserve">порошок для розчину для інфузій по 200 мг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336601-25/З-140, 336602-25/З-140, 336603-25/З-140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Впрів, </w:t>
            </w:r>
            <w:r>
              <w:rPr>
                <w:b/>
              </w:rPr>
              <w:t>порошок для розчину для інфузій, по 400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336601-25/З-140, 336602-25/З-140, 336603-25/З-140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Впрів, </w:t>
            </w:r>
            <w:r>
              <w:rPr>
                <w:b/>
              </w:rPr>
              <w:t>порошок для розчину для інфузій, по 400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336601-25/З-140,</w:t>
            </w:r>
            <w:r>
              <w:rPr>
                <w:b/>
              </w:rPr>
              <w:t xml:space="preserve"> 336602-25/З-140, 336603-25/З-140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Впрів, </w:t>
            </w:r>
            <w:r>
              <w:rPr>
                <w:b/>
              </w:rPr>
              <w:t>порошок для розчину для інфузій, по 400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341621-25/В-116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 10 мг Мібе®, </w:t>
            </w:r>
            <w:r>
              <w:rPr>
                <w:b/>
              </w:rPr>
              <w:t>таблетки по 10 мг; по 10 таблеток у блістері; по 6 або по 18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341621-25/В-116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 10 мг Мібе®, </w:t>
            </w:r>
            <w:r>
              <w:rPr>
                <w:b/>
              </w:rPr>
              <w:t>таблетки по 10 мг; по 10 таблеток у блістері; по 6 або по 18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341621-25/В-116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 10 мг Мібе®, </w:t>
            </w:r>
            <w:r>
              <w:rPr>
                <w:b/>
              </w:rPr>
              <w:t>таблетки по 10 мг; по 10 таблеток у блістері; по 6 або по 18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337936-25/З-121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Гінкор форт, </w:t>
            </w:r>
            <w:r>
              <w:rPr>
                <w:b/>
              </w:rPr>
              <w:t>капсули, по 10 капсул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337936-25/З-121 </w:t>
            </w:r>
            <w:r>
              <w:rPr>
                <w:b/>
              </w:rPr>
              <w:t>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Гінкор форт, </w:t>
            </w:r>
            <w:r>
              <w:rPr>
                <w:b/>
              </w:rPr>
              <w:t>капсули, по 10 капсул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337936-25/З-121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Гінкор форт, </w:t>
            </w:r>
            <w:r>
              <w:rPr>
                <w:b/>
              </w:rPr>
              <w:t>капсули, по 10 капсул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341065-25/З-120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Дебітум - Сановель, </w:t>
            </w:r>
            <w:r>
              <w:rPr>
                <w:b/>
              </w:rPr>
              <w:t>таблетки, вкриті плівковою оболонкою, по 25 мг, по 50 мг, по 100 мг</w:t>
            </w:r>
            <w:r>
              <w:rPr>
                <w:b/>
              </w:rPr>
              <w:br/>
              <w:t xml:space="preserve">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341065-25/З-120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Дебітум - Сановель, </w:t>
            </w:r>
            <w:r>
              <w:rPr>
                <w:b/>
              </w:rPr>
              <w:t>таблетки, вкриті плівковою оболонкою, по 25 мг, по 50 мг, по 100 мг</w:t>
            </w:r>
            <w:r>
              <w:rPr>
                <w:b/>
              </w:rPr>
              <w:br/>
              <w:t xml:space="preserve">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341065-25/З-120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Дебітум - Сановель, </w:t>
            </w:r>
            <w:r>
              <w:rPr>
                <w:b/>
              </w:rPr>
              <w:t>таблетки, вкриті плівковою оболонкою, по 25 мг, по 50 мг, по 100 мг</w:t>
            </w:r>
            <w:r>
              <w:rPr>
                <w:b/>
              </w:rPr>
              <w:br/>
              <w:t xml:space="preserve">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341065-25/З-120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Дебітум - Сановель, </w:t>
            </w:r>
            <w:r>
              <w:rPr>
                <w:b/>
              </w:rPr>
              <w:t>таблетки, вкриті плівковою оболонкою, по 25 мг, по 50 мг, по 100 мг</w:t>
            </w:r>
            <w:r>
              <w:rPr>
                <w:b/>
              </w:rPr>
              <w:br/>
              <w:t xml:space="preserve">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341065-25/З-120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Дебітум - Сановель, </w:t>
            </w:r>
            <w:r>
              <w:rPr>
                <w:b/>
              </w:rPr>
              <w:t>таблетки, вкриті плівковою оболонкою, по 25 мг, по 50 мг, по 100 мг</w:t>
            </w:r>
            <w:r>
              <w:rPr>
                <w:b/>
              </w:rPr>
              <w:br/>
              <w:t xml:space="preserve">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341065-25/З-120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Дебітум - Сановель, </w:t>
            </w:r>
            <w:r>
              <w:rPr>
                <w:b/>
              </w:rPr>
              <w:t>таблетки, вкриті плівковою оболонкою, по 25 мг, по 50 мг, по 100 мг</w:t>
            </w:r>
            <w:r>
              <w:rPr>
                <w:b/>
              </w:rPr>
              <w:br/>
              <w:t xml:space="preserve">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341065-25/З-120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Дебітум - Сановель, </w:t>
            </w:r>
            <w:r>
              <w:rPr>
                <w:b/>
              </w:rPr>
              <w:t>таблетки, вкриті плівковою оболонкою, по 25 мг, по 50 мг, по 100 мг</w:t>
            </w:r>
            <w:r>
              <w:rPr>
                <w:b/>
              </w:rPr>
              <w:br/>
              <w:t xml:space="preserve">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341065-25/З-120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Дебітум - Сановель, </w:t>
            </w:r>
            <w:r>
              <w:rPr>
                <w:b/>
              </w:rPr>
              <w:t>таблетки, вкриті плівковою оболонкою, по 25 мг, по 50 мг, по 100 мг</w:t>
            </w:r>
            <w:r>
              <w:rPr>
                <w:b/>
              </w:rPr>
              <w:br/>
              <w:t xml:space="preserve">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341065-25/З-120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Дебітум - Сановель, </w:t>
            </w:r>
            <w:r>
              <w:rPr>
                <w:b/>
              </w:rPr>
              <w:t>таблетки, вкриті плівковою оболонкою, по 25 мг, по 50 мг, по 100 мг</w:t>
            </w:r>
            <w:r>
              <w:rPr>
                <w:b/>
              </w:rPr>
              <w:br/>
              <w:t xml:space="preserve">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328926-24/З-28, 328927-24/З-28, 328928-24/З-28, 328929-24/З-</w:t>
            </w:r>
            <w:r>
              <w:rPr>
                <w:b/>
              </w:rPr>
              <w:t>28, 328930-24/З-28, 328931-24/З-28 від 26.12.2024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Депантол®, </w:t>
            </w:r>
            <w:r>
              <w:rPr>
                <w:b/>
              </w:rPr>
              <w:t>супозиторії вагінальні по 5 супозиторіїв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328926-24/З-28, 328927-24/З-28, 328928-24/З-28, 328929-24/З-28, 328930-24/З-28, 328931-24/З-28 від 26.12.2024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Депантол®, </w:t>
            </w:r>
            <w:r>
              <w:rPr>
                <w:b/>
              </w:rPr>
              <w:t>супозиторії вагінальні по 5 супозиторіїв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328926-24/З-28, 328927-24/З-28, 328928-24/З-28, 328929-24/З-28, 328930-24/З-28, 328931-24/З-28 від 26.12.2024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Депантол®, </w:t>
            </w:r>
            <w:r>
              <w:rPr>
                <w:b/>
              </w:rPr>
              <w:t>супозиторії вагінальні по 5 супозиторіїв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341423-25/З-132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ДЕЦИТАБІН-МІЛІ, </w:t>
            </w:r>
            <w:r>
              <w:rPr>
                <w:b/>
              </w:rPr>
              <w:t>ліофілізат для розчину для ін’єкцій 50 мг;</w:t>
            </w:r>
            <w:r>
              <w:rPr>
                <w:b/>
              </w:rPr>
              <w:br/>
            </w:r>
            <w:r>
              <w:rPr>
                <w:b/>
              </w:rPr>
              <w:t>по 50 мг ліофілізату для розчину для ін'єкцій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341423-25/З-132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ДЕЦИТАБІН-МІЛІ, </w:t>
            </w:r>
            <w:r>
              <w:rPr>
                <w:b/>
              </w:rPr>
              <w:t>ліофілізат для розчину для ін’єкцій 50 мг;</w:t>
            </w:r>
            <w:r>
              <w:rPr>
                <w:b/>
              </w:rPr>
              <w:br/>
            </w:r>
            <w:r>
              <w:rPr>
                <w:b/>
              </w:rPr>
              <w:t>по 50 мг ліофілізату для розчину для ін'єкцій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341423-25/З-132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ДЕЦИТАБІН-МІЛІ, </w:t>
            </w:r>
            <w:r>
              <w:rPr>
                <w:b/>
              </w:rPr>
              <w:t>ліофілізат для розчину для ін’єкцій 50 мг;</w:t>
            </w:r>
            <w:r>
              <w:rPr>
                <w:b/>
              </w:rPr>
              <w:br/>
            </w:r>
            <w:r>
              <w:rPr>
                <w:b/>
              </w:rPr>
              <w:t>по 50 мг ліофілізату для розчину для ін'єкцій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341545-25/З-100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341545-25/З-100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341545-25/З-100 </w:t>
            </w:r>
            <w:r>
              <w:rPr>
                <w:b/>
              </w:rPr>
              <w:t>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341545-25/З-100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341545-25/З-100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341545-25/З-100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341545-25/З-100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341545-25/З-100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341545-25/З-100 </w:t>
            </w:r>
            <w:r>
              <w:rPr>
                <w:b/>
              </w:rPr>
              <w:t>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339098-25/З-121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50 мг, по 25 мг, по 100 мг; по 1 або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339098-25/З-121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50 мг, по 25 мг, по 100 мг; по 1 або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339098-25/З-121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50 мг, по 25 мг, по 100 мг; по 1 або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339098-25/З-121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50 мг, по 25 мг, по 100 мг; по 1 або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339098-25/З-121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50 мг, по 25 мг, по 100 мг; по 1 або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339098-25/З-121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50 мг, по 25 мг, по 100 мг; по 1 або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339219-25/З-100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25 мг; таблетки, вкриті плівковою оболонкою, по 50 мг; таблетки, вкриті плівковою оболонкою, по 100 мг; по 1 або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339219-25/З-100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25 мг; таблетки, вкриті плівковою оболонкою, по 50 мг; таблетки, вкриті плівковою оболонкою, по 100 мг; по 1 або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339219-25/З-100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25 мг; таблетки, вкриті плівковою оболонкою, по 50 мг; таблетки, вкриті плівковою оболонкою, по 100 мг; по 1 або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339219-25/З-100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25 мг; таблетки, вкриті плівковою оболонкою, по 50 мг; таблетки, вкриті плівковою оболонкою, по 100 мг; по 1 або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339219-25/З-100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25 мг; таблетки, вкриті плівковою оболонкою, по 50 мг; таблетки, вкриті плівковою оболонкою, по 100 мг; по 1 або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339219-25/З-100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25 мг; таблетки, вкриті плівковою оболонкою, по 50 мг; таблетки, вкриті плівковою оболонкою, по 100 мг; по 1 або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339219-25/З-100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25 мг; таблетки, вкриті плівковою оболонкою, по 50 мг; таблетки, вкриті плівковою оболонкою, по 100 мг; по 1 або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339219-25/З-100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25 мг; таблетки, вкриті плівковою оболонкою, по 50 мг; таблетки, вкриті плівковою оболонкою, по 100 мг; по 1 або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339219-25/З-100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25 мг; таблетки, вкриті плівковою оболонкою, по 50 мг; таблетки, вкриті плівковою оболонкою, по 100 мг; по 1 або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339098-25/З-121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50 мг, по 25 мг, по 100 мг; по 1 або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339098-25/З-121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50 мг, по 25 мг, по 100 мг; по 1 або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339098-25/З-121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50 мг, по 25 мг, по 100 мг; по 1 або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341624-25/В-120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Дибазол-Дарниця, </w:t>
            </w:r>
            <w:r>
              <w:rPr>
                <w:b/>
              </w:rPr>
              <w:t xml:space="preserve">розчин для ін'єкцій, 10 мг/мл </w:t>
            </w:r>
            <w:r>
              <w:rPr>
                <w:b/>
              </w:rPr>
              <w:br/>
            </w:r>
            <w:r>
              <w:rPr>
                <w:b/>
              </w:rPr>
              <w:t>по 1 мл або 5 мл в ампулі; по 5 ампул у контурній чарунковій упаковці;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341624-25/В-120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Дибазол-Дарниця, </w:t>
            </w:r>
            <w:r>
              <w:rPr>
                <w:b/>
              </w:rPr>
              <w:t xml:space="preserve">розчин для ін'єкцій, 10 мг/мл </w:t>
            </w:r>
            <w:r>
              <w:rPr>
                <w:b/>
              </w:rPr>
              <w:br/>
            </w:r>
            <w:r>
              <w:rPr>
                <w:b/>
              </w:rPr>
              <w:t>по 1 мл або 5 мл в ампулі; по 5 ампул у контурній чарунковій упаковці;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341624-25/В-120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Дибазол-Дарниця, </w:t>
            </w:r>
            <w:r>
              <w:rPr>
                <w:b/>
              </w:rPr>
              <w:t xml:space="preserve">розчин для ін'єкцій, 10 мг/мл </w:t>
            </w:r>
            <w:r>
              <w:rPr>
                <w:b/>
              </w:rPr>
              <w:br/>
            </w:r>
            <w:r>
              <w:rPr>
                <w:b/>
              </w:rPr>
              <w:t>по 1 мл або 5 мл в ампулі; по 5 ампул у контурній чарунковій упаковці;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341625-25/В-120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Дибазол-Дарниця, </w:t>
            </w:r>
            <w:r>
              <w:rPr>
                <w:b/>
              </w:rPr>
              <w:t>таблетки по 20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контурній чарунковій упаковці; по 1 контурній чарунковій упаковці у пачці; </w:t>
            </w:r>
            <w:r>
              <w:rPr>
                <w:b/>
              </w:rPr>
              <w:br/>
              <w:t>по 10 таблеток у контурних чарункових упаковках.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341625-25/В-120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Дибазол-Дарниця, </w:t>
            </w:r>
            <w:r>
              <w:rPr>
                <w:b/>
              </w:rPr>
              <w:t>таблетки по 20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контурній чарунковій упаковці; по 1 контурній чарунковій упаковці у пачці; </w:t>
            </w:r>
            <w:r>
              <w:rPr>
                <w:b/>
              </w:rPr>
              <w:br/>
              <w:t>по 10 таблеток у контурних чарункових упаковках.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341625-25/В-120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Дибазол-Дарниця, </w:t>
            </w:r>
            <w:r>
              <w:rPr>
                <w:b/>
              </w:rPr>
              <w:t>таблетки по 20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контурній чарунковій упаковці; по 1 контурній чарунковій упаковці у пачці; </w:t>
            </w:r>
            <w:r>
              <w:rPr>
                <w:b/>
              </w:rPr>
              <w:br/>
              <w:t>по 10 таблеток у контурних чарункових упаковках.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341217-25/В-61, 341218-25/В-61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таблетки по 0,25 мг по 20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341217-25/В-61, 341218-25/В-61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таблетки по 0,25 мг по 20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341217-25/В-61, 341218-25/В-61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таблетки по 0,25 мг по 20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341161-25/В-28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Дигоксин-Здоров'я, </w:t>
            </w:r>
            <w:r>
              <w:rPr>
                <w:b/>
              </w:rPr>
              <w:t>таблетки по 0,25 мг по 10 таблеток у блістері; по 5 блістерів у картонній коробці; по 50 таблеток у блістері; по 1 блістеру в картонній коробці; по 50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341161-25/В-28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Дигоксин-Здоров'я, </w:t>
            </w:r>
            <w:r>
              <w:rPr>
                <w:b/>
              </w:rPr>
              <w:t>таблетки по 0,25 мг по 10 таблеток у блістері; по 5 блістерів у картонній коробці; по 50 таблеток у блістері; по 1 блістеру в картонній коробці; по 50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341161-25/В-28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Дигоксин-Здоров'я, </w:t>
            </w:r>
            <w:r>
              <w:rPr>
                <w:b/>
              </w:rPr>
              <w:t>таблетки по 0,25 мг по 10 таблеток у блістері; по 5 блістерів у картонній коробці; по 50 таблеток у блістері; по 1 блістеру в картонній коробці; по 50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341503-25/З-14</w:t>
            </w:r>
            <w:r>
              <w:rPr>
                <w:b/>
              </w:rPr>
              <w:t>4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Диклоберл® N75, </w:t>
            </w:r>
            <w:r>
              <w:rPr>
                <w:b/>
              </w:rPr>
              <w:t>розчин для ін’єкцій, 75 мг/3 мл; по 3 мл в ампулі; по 5 ампул у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341503-25/З-144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Диклоберл® N75, </w:t>
            </w:r>
            <w:r>
              <w:rPr>
                <w:b/>
              </w:rPr>
              <w:t>розчин для ін’єкцій, 75 мг/3 мл; по 3 мл в ампулі; по 5 ампул у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341503-25/З-144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Диклоберл® N75, </w:t>
            </w:r>
            <w:r>
              <w:rPr>
                <w:b/>
              </w:rPr>
              <w:t>розчин для ін’єкцій, 75 мг/3 мл; по 3 мл в ампулі; по 5 ампул у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341368-25/З-138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ДИМЕТИЛФУМАРАТ-МІЛІ-120, ДИМЕТИЛФУМАРАТ-МІЛІ-240, </w:t>
            </w:r>
            <w:r>
              <w:rPr>
                <w:b/>
              </w:rPr>
              <w:t>капсули з модифікованим вивільненням по 120 мг: по 14 капсул у флаконі; по 1 флакону в картонній коробці; капсули з модифікованим вивільненням по 240 мг: по 60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341368-25/З-138 </w:t>
            </w:r>
            <w:r>
              <w:rPr>
                <w:b/>
              </w:rPr>
              <w:t>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ДИМЕТИЛФУМАРАТ-МІЛІ-120, ДИМЕТИЛФУМАРАТ-МІЛІ-240, </w:t>
            </w:r>
            <w:r>
              <w:rPr>
                <w:b/>
              </w:rPr>
              <w:t>капсули з модифікованим вивільненням по 120 мг: по 14 капсул у флаконі; по 1 флакону в картонній коробці; капсули з модифікованим вивільненням по 240 мг: по 60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341368-25/З-138 </w:t>
            </w:r>
            <w:r>
              <w:rPr>
                <w:b/>
              </w:rPr>
              <w:t>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ДИМЕТИЛФУМАРАТ-МІЛІ-120, ДИМЕТИЛФУМАРАТ-МІЛІ-240, </w:t>
            </w:r>
            <w:r>
              <w:rPr>
                <w:b/>
              </w:rPr>
              <w:t>капсули з модифікованим вивільненням по 120 мг: по 14 капсул у флаконі; по 1 флакону в картонній коробці; капсули з модифікованим вивільненням по 240 мг: по 60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341368-25/З-13</w:t>
            </w:r>
            <w:r>
              <w:rPr>
                <w:b/>
              </w:rPr>
              <w:t>8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ДИМЕТИЛФУМАРАТ-МІЛІ-120, ДИМЕТИЛФУМАРАТ-МІЛІ-240, </w:t>
            </w:r>
            <w:r>
              <w:rPr>
                <w:b/>
              </w:rPr>
              <w:t>капсули з модифікованим вивільненням по 120 мг: по 14 капсул у флаконі; по 1 флакону в картонній коробці; капсули з модифікованим вивільненням по 240 мг: по 60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341368-25/З-138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ДИМЕТИЛФУМАРАТ-МІЛІ-120, ДИМЕТИЛФУМАРАТ-МІЛІ-240, </w:t>
            </w:r>
            <w:r>
              <w:rPr>
                <w:b/>
              </w:rPr>
              <w:t>капсули з модифікованим вивільненням по 120 мг: по 14 капсул у флаконі; по 1 флакону в картонній коробці; капсули з модифікованим вивільненням по 240 мг: по 60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341368-25/З-138 </w:t>
            </w:r>
            <w:r>
              <w:rPr>
                <w:b/>
              </w:rPr>
              <w:t>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ДИМЕТИЛФУМАРАТ-МІЛІ-120, ДИМЕТИЛФУМАРАТ-МІЛІ-240, </w:t>
            </w:r>
            <w:r>
              <w:rPr>
                <w:b/>
              </w:rPr>
              <w:t>капсули з модифікованим вивільненням по 120 мг: по 14 капсул у флаконі; по 1 флакону в картонній коробці; капсули з модифікованим вивільненням по 240 мг: по 60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341475-25/В-13</w:t>
            </w:r>
            <w:r>
              <w:rPr>
                <w:b/>
              </w:rPr>
              <w:t>9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 або по 160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341475-25/В-139 </w:t>
            </w:r>
            <w:r>
              <w:rPr>
                <w:b/>
              </w:rPr>
              <w:t>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 або по 160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341475-25/В-139 </w:t>
            </w:r>
            <w:r>
              <w:rPr>
                <w:b/>
              </w:rPr>
              <w:t>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 або по 160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341475-25/В-13</w:t>
            </w:r>
            <w:r>
              <w:rPr>
                <w:b/>
              </w:rPr>
              <w:t>9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 або по 160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341475-25/В-139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 або по 160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341475-25/В-139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 або по 160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323176-24/В-11</w:t>
            </w:r>
            <w:r>
              <w:rPr>
                <w:b/>
              </w:rPr>
              <w:t>7 від 03.10.2024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таблетки по 5 мг; по 10 таблеток у блістері; по 3 блістери у пачці з картону; таблетки по 10 мг;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323176-24/В-117 </w:t>
            </w:r>
            <w:r>
              <w:rPr>
                <w:b/>
              </w:rPr>
              <w:t>від 03.10.2024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таблетки по 5 мг; по 10 таблеток у блістері; по 3 блістери у пачці з картону; таблетки по 10 мг;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323176-24/В-117 </w:t>
            </w:r>
            <w:r>
              <w:rPr>
                <w:b/>
              </w:rPr>
              <w:t>від 03.10.2024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таблетки по 5 мг; по 10 таблеток у блістері; по 3 блістери у пачці з картону; таблетки по 10 мг;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338992-25/В-61</w:t>
            </w:r>
            <w:r>
              <w:rPr>
                <w:b/>
              </w:rPr>
              <w:t xml:space="preserve">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таблетки по 5 мг по 10 таблеток у блістері; по 3 блістери у пачці з картону; таблетки по 10 мг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338992-25/В-61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таблетки по 5 мг по 10 таблеток у блістері; по 3 блістери у пачці з картону; таблетки по 10 мг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338992-25/В-61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таблетки по 5 мг по 10 таблеток у блістері; по 3 блістери у пачці з картону; таблетки по 10 мг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338992-25/В-61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таблетки по 5 мг по 10 таблеток у блістері; по 3 блістери у пачці з картону; таблетки по 10 мг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338992-25/В-61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таблетки по 5 мг по 10 таблеток у блістері; по 3 блістери у пачці з картону; таблетки по 10 мг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338992-25/В-61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таблетки по 5 мг по 10 таблеток у блістері; по 3 блістери у пачці з картону; таблетки по 10 мг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323176-24/В-117 від 03.10.2024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таблетки по 5 мг; по 10 таблеток у блістері; по 3 блістери у пачці з картону; таблетки по 10 мг;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323176-24/В-117 від 03.10.2024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таблетки по 5 мг; по 10 таблеток у блістері; по 3 блістери у пачці з картону; таблетки по 10 мг;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323176-24/В-117 від 03.10.2024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таблетки по 5 мг; по 10 таблеток у блістері; по 3 блістери у пачці з картону; таблетки по 10 мг;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339937-25/З-96, 339938-25/З-96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Доларен®, </w:t>
            </w:r>
            <w:r>
              <w:rPr>
                <w:b/>
              </w:rPr>
              <w:t>таблетки; № 4 (4х1) - по 4 таблетки у блістері; по 1 блістеру в паперовому конверті; № 200 (4х50) - по 4 таблетки у блістері; по 1 блістеру в паперовому конверті; по 50 паперових конвертів у картонній коробці; № 10 - по 10 таблеток у блістерах; № 10 (10х1)</w:t>
            </w:r>
            <w:r>
              <w:rPr>
                <w:b/>
              </w:rPr>
              <w:t xml:space="preserve"> - по 10 таблеток у блістері; по 1 блістеру в картонній коробці; № 100 ((10х1)х10) - по 10 таблеток у блістері; по 1 блістеру у картонній коробці; по 10 коробок в коробці; № 100 (10х10) -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339937-25/З-96, </w:t>
            </w:r>
            <w:r>
              <w:rPr>
                <w:b/>
              </w:rPr>
              <w:t>339938-25/З-96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Доларен®, </w:t>
            </w:r>
            <w:r>
              <w:rPr>
                <w:b/>
              </w:rPr>
              <w:t>таблетки; № 4 (4х1) - по 4 таблетки у блістері; по 1 блістеру в паперовому конверті; № 200 (4х50) - по 4 таблетки у блістері; по 1 блістеру в паперовому конверті; по 50 паперових конвертів у картонній коробці; № 10 - по 10 таблеток у блістерах; № 10 (10х1)</w:t>
            </w:r>
            <w:r>
              <w:rPr>
                <w:b/>
              </w:rPr>
              <w:t xml:space="preserve"> - по 10 таблеток у блістері; по 1 блістеру в картонній коробці; № 100 ((10х1)х10) - по 10 таблеток у блістері; по 1 блістеру у картонній коробці; по 10 коробок в коробці; № 100 (10х10) -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339937-25/З-96, </w:t>
            </w:r>
            <w:r>
              <w:rPr>
                <w:b/>
              </w:rPr>
              <w:t>339938-25/З-96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Доларен®, </w:t>
            </w:r>
            <w:r>
              <w:rPr>
                <w:b/>
              </w:rPr>
              <w:t>таблетки; № 4 (4х1) - по 4 таблетки у блістері; по 1 блістеру в паперовому конверті; № 200 (4х50) - по 4 таблетки у блістері; по 1 блістеру в паперовому конверті; по 50 паперових конвертів у картонній коробці; № 10 - по 10 таблеток у блістерах; № 10 (10х1)</w:t>
            </w:r>
            <w:r>
              <w:rPr>
                <w:b/>
              </w:rPr>
              <w:t xml:space="preserve"> - по 10 таблеток у блістері; по 1 блістеру в картонній коробці; № 100 ((10х1)х10) - по 10 таблеток у блістері; по 1 блістеру у картонній коробці; по 10 коробок в коробці; № 100 (10х10) -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335735-25/В-11</w:t>
            </w:r>
            <w:r>
              <w:rPr>
                <w:b/>
              </w:rPr>
              <w:t>6, 337462-25/В-116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 xml:space="preserve">таблетки, що диспергуються в ротовій порожнині, по 5 мг або по 10 мг по 10 таблеток у блістері; по 3 або по 6 </w:t>
            </w:r>
            <w:r>
              <w:rPr>
                <w:b/>
              </w:rPr>
              <w:t>блістерів у картонній пачці;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335735-25/В-116, 337462-25/В-116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>таблетки, що диспергуються в ротовій порожнині, по 5 мг або по 10 мг по 10 таблеток у блістері; по 3 або по 6 блістерів у картонній пачці;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</w:t>
            </w:r>
            <w:r>
              <w:rPr>
                <w:b/>
              </w:rPr>
              <w:t>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335735-25/В-116,</w:t>
            </w:r>
            <w:r>
              <w:rPr>
                <w:b/>
              </w:rPr>
              <w:t xml:space="preserve"> 337462-25/В-116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 xml:space="preserve">таблетки, що диспергуються в ротовій порожнині, по 5 мг або по 10 мг по 10 таблеток у блістері; по 3 або по 6 </w:t>
            </w:r>
            <w:r>
              <w:rPr>
                <w:b/>
              </w:rPr>
              <w:t>блістерів у картонній пачці;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335735-25/В-116, 337462-25/В-116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>таблетки, що диспергуються в ротовій порожнині, по 5 мг або по 10 мг по 10 таблеток у блістері; по 3 або по 6 блістерів у картонній пачці;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</w:t>
            </w:r>
            <w:r>
              <w:rPr>
                <w:b/>
              </w:rPr>
              <w:t>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335735-25/В-116,</w:t>
            </w:r>
            <w:r>
              <w:rPr>
                <w:b/>
              </w:rPr>
              <w:t xml:space="preserve"> 337462-25/В-116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 xml:space="preserve">таблетки, що диспергуються в ротовій порожнині, по 5 мг або по 10 мг по 10 таблеток у блістері; по 3 або по 6 </w:t>
            </w:r>
            <w:r>
              <w:rPr>
                <w:b/>
              </w:rPr>
              <w:t>блістерів у картонній пачці;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335735-25/В-116, 337462-25/В-116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>таблетки, що диспергуються в ротовій порожнині, по 5 мг або по 10 мг по 10 таблеток у блістері; по 3 або по 6 блістерів у картонній пачці;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</w:t>
            </w:r>
            <w:r>
              <w:rPr>
                <w:b/>
              </w:rPr>
              <w:t>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341546-25/З-10</w:t>
            </w:r>
            <w:r>
              <w:rPr>
                <w:b/>
              </w:rPr>
              <w:t>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Ексіджад, </w:t>
            </w:r>
            <w:r>
              <w:rPr>
                <w:b/>
              </w:rPr>
              <w:t>таблетки, що диспергуються по 250 мг або по 500 мг;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341546-25/З-100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Ексіджад, </w:t>
            </w:r>
            <w:r>
              <w:rPr>
                <w:b/>
              </w:rPr>
              <w:t>таблетки, що диспергуються по 250 мг або по 500 мг;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341546-25/З-100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Ексіджад, </w:t>
            </w:r>
            <w:r>
              <w:rPr>
                <w:b/>
              </w:rPr>
              <w:t>таблетки, що диспергуються по 250 мг або по 500 мг;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341546-25/З-100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Ексіджад, </w:t>
            </w:r>
            <w:r>
              <w:rPr>
                <w:b/>
              </w:rPr>
              <w:t xml:space="preserve">таблетки, що </w:t>
            </w:r>
            <w:r>
              <w:rPr>
                <w:b/>
              </w:rPr>
              <w:t>диспергуються по 250 мг або по 500 мг;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341546-25/З-100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Ексіджад, </w:t>
            </w:r>
            <w:r>
              <w:rPr>
                <w:b/>
              </w:rPr>
              <w:t>таблетки, що диспергуються по 250 мг або по 500 мг;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341546-25/З-100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Ексіджад, </w:t>
            </w:r>
            <w:r>
              <w:rPr>
                <w:b/>
              </w:rPr>
              <w:t>таблетки, що диспергуються по 250 мг або по 500 мг;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338433-25/В-61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Емотон,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338433-25/В-61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Емотон,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338433-25/В-61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Емотон,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338433-25/В-61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Емотон,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338433-25/В-61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Емотон,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338433-25/В-61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Емотон,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339388-25/З-144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Енапріл-Н, </w:t>
            </w:r>
            <w:r>
              <w:rPr>
                <w:b/>
              </w:rPr>
              <w:t>таблетки; по 10 таблеток у стрипі;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339388-25/З-144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Енапріл-Н, </w:t>
            </w:r>
            <w:r>
              <w:rPr>
                <w:b/>
              </w:rPr>
              <w:t>таблетки; по 10 таблеток у стрипі;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339388-25/З-144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Енапріл-Н, </w:t>
            </w:r>
            <w:r>
              <w:rPr>
                <w:b/>
              </w:rPr>
              <w:t>таблетки; по 10 таблеток у стрипі;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339387-25/З-144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Ензимтал, </w:t>
            </w:r>
            <w:r>
              <w:rPr>
                <w:b/>
              </w:rPr>
              <w:t>драже; по 10 драже у стрипі; по 1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339387-25/З-144 </w:t>
            </w:r>
            <w:r>
              <w:rPr>
                <w:b/>
              </w:rPr>
              <w:t>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Ензимтал, </w:t>
            </w:r>
            <w:r>
              <w:rPr>
                <w:b/>
              </w:rPr>
              <w:t>драже; по 10 драже у стрипі; по 1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339387-25/З-144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Ензимтал, </w:t>
            </w:r>
            <w:r>
              <w:rPr>
                <w:b/>
              </w:rPr>
              <w:t>драже; по 10 драже у стрипі; по 1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337915-25/В-61</w:t>
            </w:r>
            <w:r>
              <w:rPr>
                <w:b/>
              </w:rPr>
              <w:t xml:space="preserve">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>краплі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 in bulk: по 15 мл або по 25 мл у флаконі-крапельниці; п</w:t>
            </w:r>
            <w:r>
              <w:rPr>
                <w:b/>
              </w:rPr>
              <w:t>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337915-25/В-61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>краплі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 in bulk: по 15 мл або по 25 мл у флаконі-крапельниці; п</w:t>
            </w:r>
            <w:r>
              <w:rPr>
                <w:b/>
              </w:rPr>
              <w:t>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337915-25/В-61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>краплі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 in bulk: по 15 мл або по 25 мл у флаконі-крапельниці; п</w:t>
            </w:r>
            <w:r>
              <w:rPr>
                <w:b/>
              </w:rPr>
              <w:t>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337915-25/В-61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>краплі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 in bulk: по 15 мл або по 25 мл у флаконі-крапельниці; п</w:t>
            </w:r>
            <w:r>
              <w:rPr>
                <w:b/>
              </w:rPr>
              <w:t>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337915-25/В-61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>краплі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 in bulk: по 15 мл або по 25 мл у флаконі-крапельниці; п</w:t>
            </w:r>
            <w:r>
              <w:rPr>
                <w:b/>
              </w:rPr>
              <w:t>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337915-25/В-61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>краплі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 in bulk: по 15 мл або по 25 мл у флаконі-крапельниці; п</w:t>
            </w:r>
            <w:r>
              <w:rPr>
                <w:b/>
              </w:rPr>
              <w:t>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342443-25/З-61, 342444-25/З-61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342443-25/З-61, 342444-25/З-61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342443-25/З-61, 342444-25/З-61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342443-25/З-61, 342444-25/З-61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342443-25/З-61, 342444-25/З-61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342443-25/З-61, 342444-25/З-61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342443-25/З-61, 342444-25/З-61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342443-25/З-61, 342444-25/З-61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342443-25/З-61, 342444-25/З-61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342443-25/З-61, 342444-25/З-61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342443-25/З-61, 342444-25/З-61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342443-25/З-61, 342444-25/З-61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Есциталопрам-Тева, </w:t>
            </w:r>
            <w:r>
              <w:rPr>
                <w:b/>
              </w:rPr>
              <w:t>таблетки, вкриті плівковою оболонкою, по 5 мг або по 10 мг, або по 15 мг, або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333258-25/В-118, 341113-25/В-118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Еуфілін-Н 200, </w:t>
            </w:r>
            <w:r>
              <w:rPr>
                <w:b/>
              </w:rPr>
              <w:t>розчин для ін’єкцій 2 % по 5 мл або по 10 мл в ампулі; по 5 або по 10 ампул у пачці з картону; по 5 мл або по 10 мл в ампулі; по 5 ампул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15.10.2025 р. </w:t>
            </w:r>
            <w:r>
              <w:rPr>
                <w:b/>
              </w:rPr>
              <w:t>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333258-25/В-118, 341113-25/В-118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Еуфілін-Н 200, </w:t>
            </w:r>
            <w:r>
              <w:rPr>
                <w:b/>
              </w:rPr>
              <w:t>розчин для ін’єкцій 2 % по 5 мл або по 10 мл в ампулі; по 5 або по 10 ампул у пачці з картону; по 5 мл або по 10 мл в ампулі; по 5 ампул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15.10.2025 р. </w:t>
            </w:r>
            <w:r>
              <w:rPr>
                <w:b/>
              </w:rPr>
              <w:t>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333258-25/В-118, 341113-25/В-118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Еуфілін-Н 200, </w:t>
            </w:r>
            <w:r>
              <w:rPr>
                <w:b/>
              </w:rPr>
              <w:t>розчин для ін’єкцій 2 % по 5 мл або по 10 мл в ампулі; по 5 або по 10 ампул у пачці з картону; по 5 мл або по 10 мл в ампулі; по 5 ампул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333571-25/З-146 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Індовазин-Тева, </w:t>
            </w:r>
            <w:r>
              <w:rPr>
                <w:b/>
              </w:rPr>
              <w:t xml:space="preserve">гель; по 45 г у тубі; по 1 тубі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333571-25/З-146 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Індовазин-Тева, </w:t>
            </w:r>
            <w:r>
              <w:rPr>
                <w:b/>
              </w:rPr>
              <w:t xml:space="preserve">гель; по 45 г у тубі; по 1 тубі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333571-25/З-146 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Індовазин-Тева, </w:t>
            </w:r>
            <w:r>
              <w:rPr>
                <w:b/>
              </w:rPr>
              <w:t xml:space="preserve">гель; по 45 г у тубі; по 1 тубі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343322-25/З-14</w:t>
            </w:r>
            <w:r>
              <w:rPr>
                <w:b/>
              </w:rPr>
              <w:t>6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343322-25/З-146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343322-25/З-146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</w:t>
            </w:r>
            <w:r>
              <w:rPr>
                <w:b/>
              </w:rPr>
              <w:t>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337190-25/З-146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Капецитабін-Віста,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в пачці з картону; таблетки, вкриті плівковою оболонкою, по 500 мг;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337190-25/З-146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Капецитабін-Віста,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в пачці з картону; таблетки, вкриті плівковою оболонкою, по 500 мг;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337190-25/З-146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Капецитабін-Віста,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в пачці з картону; таблетки, вкриті плівковою оболонкою, по 500 мг;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337190-25/З-14</w:t>
            </w:r>
            <w:r>
              <w:rPr>
                <w:b/>
              </w:rPr>
              <w:t>6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Капецитабін-Віста,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в пачці з картону; таблетки, вкриті плівковою оболонкою, по 500 мг;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337190-25/З-146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Капецитабін-Віста,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в пачці з картону; таблетки, вкриті плівковою оболонкою, по 500 мг;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337190-25/З-146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Капецитабін-Віста,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в пачці з картону; таблетки, вкриті плівковою оболонкою, по 500 мг;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339502-25/З-61</w:t>
            </w:r>
            <w:r>
              <w:rPr>
                <w:b/>
              </w:rPr>
              <w:t>, 339503-25/З-61, 339504-25/З-61, 339505-25/З-61, 339506-25/З-61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Карсил®, </w:t>
            </w:r>
            <w:r>
              <w:rPr>
                <w:b/>
              </w:rPr>
              <w:t>таблетки, вкриті плівковою оболонкою, по 22,5 мг по 10 таблеток у блістері;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339502-25/З-61, </w:t>
            </w:r>
            <w:r>
              <w:rPr>
                <w:b/>
              </w:rPr>
              <w:t>339503-25/З-61, 339504-25/З-61, 339505-25/З-61, 339506-25/З-61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Карсил®, </w:t>
            </w:r>
            <w:r>
              <w:rPr>
                <w:b/>
              </w:rPr>
              <w:t>таблетки, вкриті плівковою оболонкою, по 22,5 мг по 10 таблеток у блістері;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339502-25/З-61, </w:t>
            </w:r>
            <w:r>
              <w:rPr>
                <w:b/>
              </w:rPr>
              <w:t>339503-25/З-61, 339504-25/З-61, 339505-25/З-61, 339506-25/З-61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Карсил®, </w:t>
            </w:r>
            <w:r>
              <w:rPr>
                <w:b/>
              </w:rPr>
              <w:t>таблетки, вкриті плівковою оболонкою, по 22,5 мг по 10 таблеток у блістері;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335876-25/В-28</w:t>
            </w:r>
            <w:r>
              <w:rPr>
                <w:b/>
              </w:rPr>
              <w:t>, 335877-25/В-28, 335878-25/В-28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Катаксол, </w:t>
            </w:r>
            <w:r>
              <w:rPr>
                <w:b/>
              </w:rPr>
              <w:t xml:space="preserve">краплі очні, розчин, 0,15 мг/мл по 15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335876-25/В-28, 335877-25/В-28, 335878-25/В-28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Катаксол, </w:t>
            </w:r>
            <w:r>
              <w:rPr>
                <w:b/>
              </w:rPr>
              <w:t xml:space="preserve">краплі очні, розчин, 0,15 мг/мл по 15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335876-25/В-28, </w:t>
            </w:r>
            <w:r>
              <w:rPr>
                <w:b/>
              </w:rPr>
              <w:t>335877-25/В-28, 335878-25/В-28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Катаксол, </w:t>
            </w:r>
            <w:r>
              <w:rPr>
                <w:b/>
              </w:rPr>
              <w:t xml:space="preserve">краплі очні, розчин, 0,15 мг/мл по 15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341695-25/В-96</w:t>
            </w:r>
            <w:r>
              <w:rPr>
                <w:b/>
              </w:rPr>
              <w:t xml:space="preserve">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Кетолонг-Дарниця®, </w:t>
            </w:r>
            <w:r>
              <w:rPr>
                <w:b/>
              </w:rPr>
              <w:t>розчин для ін'єкцій, 30 мг/мл, по 1 мл в ампулі; по 5 ампул у контурній чарунковій упаковці; по 2 контурні чарункові упаковки в пачці;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ПрАТ </w:t>
            </w:r>
            <w:r>
              <w:rPr>
                <w:b/>
              </w:rPr>
              <w:t>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341695-25/В-96 в</w:t>
            </w:r>
            <w:r>
              <w:rPr>
                <w:b/>
              </w:rPr>
              <w:t>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Кетолонг-Дарниця®, </w:t>
            </w:r>
            <w:r>
              <w:rPr>
                <w:b/>
              </w:rPr>
              <w:t>розчин для ін'єкцій, 30 мг/мл, по 1 мл в ампулі; по 5 ампул у контурній чарунковій упаковці; по 2 контурні чарункові упаковки в пачці;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ПрАТ </w:t>
            </w:r>
            <w:r>
              <w:rPr>
                <w:b/>
              </w:rPr>
              <w:t>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341695-25/В-96 в</w:t>
            </w:r>
            <w:r>
              <w:rPr>
                <w:b/>
              </w:rPr>
              <w:t>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Кетолонг-Дарниця®, </w:t>
            </w:r>
            <w:r>
              <w:rPr>
                <w:b/>
              </w:rPr>
              <w:t>розчин для ін'єкцій, 30 мг/мл, по 1 мл в ампулі; по 5 ампул у контурній чарунковій упаковці; по 2 контурні чарункові упаковки в пачці;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ПрАТ </w:t>
            </w:r>
            <w:r>
              <w:rPr>
                <w:b/>
              </w:rPr>
              <w:t>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339509-25/В-14</w:t>
            </w:r>
            <w:r>
              <w:rPr>
                <w:b/>
              </w:rPr>
              <w:t>5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рідкий Лінде, </w:t>
            </w:r>
            <w:r>
              <w:rPr>
                <w:b/>
              </w:rPr>
              <w:t>рідина (субстанція) в посудинах Дьюара, цистернах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339509-25/В-145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рідкий Лінде, </w:t>
            </w:r>
            <w:r>
              <w:rPr>
                <w:b/>
              </w:rPr>
              <w:t>рідина (субстанція) в посудинах Дьюара, цистернах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339509-25/В-145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рідкий Лінде, </w:t>
            </w:r>
            <w:r>
              <w:rPr>
                <w:b/>
              </w:rPr>
              <w:t>рідина (субстанція) в посудинах Дьюара, цистернах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326693-24/З-117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КЛАР,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блістері,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326693-24/З-117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КЛАР,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блістері,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326693-24/З-117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КЛАР,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блістері,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326693-24/З-117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КЛАР,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блістері,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326693-24/З-117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КЛАР,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блістері,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326693-24/З-117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КЛАР,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блістері,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333297-25/З-147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гель, 50 мг/г; по 45 г в тубах;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333297-25/З-147 </w:t>
            </w:r>
            <w:r>
              <w:rPr>
                <w:b/>
              </w:rPr>
              <w:t>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гель, 50 мг/г; по 45 г в тубах;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333297-25/З-147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гель, 50 мг/г; по 45 г в тубах;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341502-25/В-60</w:t>
            </w:r>
            <w:r>
              <w:rPr>
                <w:b/>
              </w:rPr>
              <w:t xml:space="preserve">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Кокарніт, </w:t>
            </w:r>
            <w:r>
              <w:rPr>
                <w:b/>
              </w:rPr>
              <w:t>ліофілізат для розчину для ін'єкцій 3 флакони з ліофілізатом у комплекті з 3 ампулами розчинника (0,5 % розчин лідокаїну гідрохлориду) по 2 мл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"УОРЛД МЕДИ</w:t>
            </w:r>
            <w:r>
              <w:rPr>
                <w:b/>
              </w:rPr>
              <w:t>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341502-25/В-60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Кокарніт, </w:t>
            </w:r>
            <w:r>
              <w:rPr>
                <w:b/>
              </w:rPr>
              <w:t>ліофілізат для розчину для ін'єкцій 3 флакони з ліофілізатом у комплекті з 3 ампулами розчинника (0,5 % розчин лідокаїну гідрохлориду) по 2 мл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"УОРЛД МЕДИ</w:t>
            </w:r>
            <w:r>
              <w:rPr>
                <w:b/>
              </w:rPr>
              <w:t>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341502-25/В-60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Кокарніт, </w:t>
            </w:r>
            <w:r>
              <w:rPr>
                <w:b/>
              </w:rPr>
              <w:t>ліофілізат для розчину для ін'єкцій 3 флакони з ліофілізатом у комплекті з 3 ампулами розчинника (0,5 % розчин лідокаїну гідрохлориду) по 2 мл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329465-25/З-14</w:t>
            </w:r>
            <w:r>
              <w:rPr>
                <w:b/>
              </w:rPr>
              <w:t>5 від 03.01.2025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Колхікум-Дисперт, </w:t>
            </w:r>
            <w:r>
              <w:rPr>
                <w:b/>
              </w:rPr>
              <w:t xml:space="preserve">таблетки, вкриті оболонкою, по 0,5 мг; </w:t>
            </w:r>
            <w:r>
              <w:rPr>
                <w:b/>
              </w:rPr>
              <w:br/>
              <w:t>по 20 таблеток у блістері; по 1 блістеру в картонній коробці;</w:t>
            </w:r>
            <w:r>
              <w:rPr>
                <w:b/>
              </w:rPr>
              <w:br/>
              <w:t>по 25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329465-25/З-145 </w:t>
            </w:r>
            <w:r>
              <w:rPr>
                <w:b/>
              </w:rPr>
              <w:t>від 03.01.2025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Колхікум-Дисперт, </w:t>
            </w:r>
            <w:r>
              <w:rPr>
                <w:b/>
              </w:rPr>
              <w:t xml:space="preserve">таблетки, вкриті оболонкою, по 0,5 мг; </w:t>
            </w:r>
            <w:r>
              <w:rPr>
                <w:b/>
              </w:rPr>
              <w:br/>
              <w:t>по 20 таблеток у блістері; по 1 блістеру в картонній коробці;</w:t>
            </w:r>
            <w:r>
              <w:rPr>
                <w:b/>
              </w:rPr>
              <w:br/>
              <w:t>по 25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329465-25/З-145 </w:t>
            </w:r>
            <w:r>
              <w:rPr>
                <w:b/>
              </w:rPr>
              <w:t>від 03.01.2025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Колхікум-Дисперт, </w:t>
            </w:r>
            <w:r>
              <w:rPr>
                <w:b/>
              </w:rPr>
              <w:t xml:space="preserve">таблетки, вкриті оболонкою, по 0,5 мг; </w:t>
            </w:r>
            <w:r>
              <w:rPr>
                <w:b/>
              </w:rPr>
              <w:br/>
              <w:t>по 20 таблеток у блістері; по 1 блістеру в картонній коробці;</w:t>
            </w:r>
            <w:r>
              <w:rPr>
                <w:b/>
              </w:rPr>
              <w:br/>
              <w:t>по 25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338492-25/В-11</w:t>
            </w:r>
            <w:r>
              <w:rPr>
                <w:b/>
              </w:rPr>
              <w:t>7, 338493-25/В-117, 338494-25/В-117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КОМБІСАРТ, </w:t>
            </w:r>
            <w:r>
              <w:rPr>
                <w:b/>
              </w:rPr>
              <w:t>таблетки, вкриті плівковою оболонкою, 5 мг/160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338492-25/В-117, 338493-25/В-117, 338494-25/В-117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КОМБІСАРТ, </w:t>
            </w:r>
            <w:r>
              <w:rPr>
                <w:b/>
              </w:rPr>
              <w:t>таблетки, вкриті плівковою оболонкою, 5 мг/160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338492-25/В-117, 338493-25/В-117, 338494-25/В-117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КОМБІСАРТ, </w:t>
            </w:r>
            <w:r>
              <w:rPr>
                <w:b/>
              </w:rPr>
              <w:t>таблетки, вкриті плівковою оболонкою, 5 мг/160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338496-25/В-117, 338497-25/В-117, 338498-25/В-117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Комбісарт, </w:t>
            </w:r>
            <w:r>
              <w:rPr>
                <w:b/>
              </w:rPr>
              <w:t>таблетки, вкриті плівковою оболонкою, 10 мг/160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338496-25/В-117, 338497-25/В-117, 338498-25/В-117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Комбісарт, </w:t>
            </w:r>
            <w:r>
              <w:rPr>
                <w:b/>
              </w:rPr>
              <w:t>таблетки, вкриті плівковою оболонкою, 10 мг/160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338496-25/В-117,</w:t>
            </w:r>
            <w:r>
              <w:rPr>
                <w:b/>
              </w:rPr>
              <w:t xml:space="preserve"> 338497-25/В-117, 338498-25/В-117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Комбісарт, </w:t>
            </w:r>
            <w:r>
              <w:rPr>
                <w:b/>
              </w:rPr>
              <w:t>таблетки, вкриті плівковою оболонкою, 10 мг/160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338501-25/В-117, 338502-25/В-117, 338503-25/В-117 від 29.05.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>таблетки, вкриті плівковою оболонкою, по 5 мг/160 мг/12,5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338501-25/В-117, 338502-25/В-117, 338503-25/В-117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>таблетки, вкриті плівковою оболонкою, по 5 мг/160 мг/12,5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338501-25/В-117, 338502-25/В-117, 338503-25/В-117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>таблетки, вкриті плівковою оболонкою, по 5 мг/160 мг/12,5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338506-25/В-117, 338507-25/В-117, 338508-25/В-117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>таблетки, вкриті плівковою оболонкою, по 10 мг/160 мг/12,5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338506-25/В-117, 338507-25/В-117, 338508-25/В-117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>таблетки, вкриті плівковою оболонкою, по 10 мг/160 мг/12,5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338506-25/В-117,</w:t>
            </w:r>
            <w:r>
              <w:rPr>
                <w:b/>
              </w:rPr>
              <w:t xml:space="preserve"> 338507-25/В-117, 338508-25/В-117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>таблетки, вкриті плівковою оболонкою, по 10 мг/160 мг/12,5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339857-25/В-11</w:t>
            </w:r>
            <w:r>
              <w:rPr>
                <w:b/>
              </w:rPr>
              <w:t>7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>таблетки, вкриті плівковою оболонкою, по 10 мг/160 мг/12,5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339857-25/В-117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>таблетки, вкриті плівковою оболонкою, по 10 мг/160 мг/12,5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339857-25/В-117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>таблетки, вкриті плівковою оболонкою, по 10 мг/160 мг/12,5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337771-25/В-116 від 14.05.2025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 xml:space="preserve">таблетки, вкриті плівковою оболонкою, по 5 мг/160 мг/12,5 мг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337771-25/В-116 від 14.05.2025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 xml:space="preserve">таблетки, вкриті плівковою оболонкою, по 5 мг/160 мг/12,5 мг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337771-25/В-116 </w:t>
            </w:r>
            <w:r>
              <w:rPr>
                <w:b/>
              </w:rPr>
              <w:t>від 14.05.2025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 xml:space="preserve">таблетки, вкриті плівковою оболонкою, по 5 мг/160 мг/12,5 мг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340169-25/З-124, 340170-25/З-124, 340171-25/З-124, 340172-25</w:t>
            </w:r>
            <w:r>
              <w:rPr>
                <w:b/>
              </w:rPr>
              <w:t>/З-124, 340173-25/З-124, 340174-25/З-124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340169-25/З-124, 340170-25/З-124, 340171-25/З-124, 340172-25/З-124, 340173-25/З-124, 340174-25/З-124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340169-25/З-124,</w:t>
            </w:r>
            <w:r>
              <w:rPr>
                <w:b/>
              </w:rPr>
              <w:t xml:space="preserve"> 340170-25/З-124, 340171-25/З-124, 340172-25/З-124, 340173-25/З-124, 340174-25/З-124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337167-25/З-14</w:t>
            </w:r>
            <w:r>
              <w:rPr>
                <w:b/>
              </w:rPr>
              <w:t>0, 337168-25/З-140, 337169-25/З-140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Кораксан® 5 мг, </w:t>
            </w:r>
            <w:r>
              <w:rPr>
                <w:b/>
              </w:rPr>
              <w:t>таблетки, вкриті плівковою оболонкою, по 5 мг; по 14 таблеток у блістері; по 2 або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337167-25/З-140,</w:t>
            </w:r>
            <w:r>
              <w:rPr>
                <w:b/>
              </w:rPr>
              <w:t xml:space="preserve"> 337168-25/З-140, 337169-25/З-140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Кораксан® 5 мг, </w:t>
            </w:r>
            <w:r>
              <w:rPr>
                <w:b/>
              </w:rPr>
              <w:t>таблетки, вкриті плівковою оболонкою, по 5 мг; по 14 таблеток у блістері; по 2 або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337167-25/З-140,</w:t>
            </w:r>
            <w:r>
              <w:rPr>
                <w:b/>
              </w:rPr>
              <w:t xml:space="preserve"> 337168-25/З-140, 337169-25/З-140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Кораксан® 5 мг, </w:t>
            </w:r>
            <w:r>
              <w:rPr>
                <w:b/>
              </w:rPr>
              <w:t>таблетки, вкриті плівковою оболонкою, по 5 мг; по 14 таблеток у блістері; по 2 або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337172-25/З-14</w:t>
            </w:r>
            <w:r>
              <w:rPr>
                <w:b/>
              </w:rPr>
              <w:t>0, 337173-25/З-140, 337175-25/З-140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Кораксан® 7,5 мг, </w:t>
            </w:r>
            <w:r>
              <w:rPr>
                <w:b/>
              </w:rPr>
              <w:t>таблетки, вкриті плівковою оболонкою, по 7,5 мг; по 14 таблеток у блістері; по 2 або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337172-25/З-140, 337173-25/З-140, 337175-25/З-140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Кораксан® 7,5 мг, </w:t>
            </w:r>
            <w:r>
              <w:rPr>
                <w:b/>
              </w:rPr>
              <w:t>таблетки, вкриті плівковою оболонкою, по 7,5 мг; по 14 таблеток у блістері; по 2 або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337172-25/З-140, 337173-25/З-140, 337175-25/З-140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Кораксан® 7,5 мг, </w:t>
            </w:r>
            <w:r>
              <w:rPr>
                <w:b/>
              </w:rPr>
              <w:t>таблетки, вкриті плівковою оболонкою, по 7,5 мг; по 14 таблеток у блістері; по 2 або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341878-25/В-96, 341879-25/В-96, 341880-25/В-96, 341881-25/В-96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Корвалдин®, </w:t>
            </w:r>
            <w:r>
              <w:rPr>
                <w:b/>
              </w:rPr>
              <w:t>краплі оральні по 25 мл у флаконі; по 1 флакону в пачці; по 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341878-25/В-96, 341879-25/В-96, 341880-25/В-96, 341881-25/В-96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Корвалдин®, </w:t>
            </w:r>
            <w:r>
              <w:rPr>
                <w:b/>
              </w:rPr>
              <w:t>краплі оральні по 25 мл у флаконі; по 1 флакону в пачці; по 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341878-25/В-96, </w:t>
            </w:r>
            <w:r>
              <w:rPr>
                <w:b/>
              </w:rPr>
              <w:t>341879-25/В-96, 341880-25/В-96, 341881-25/В-96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Корвалдин®, </w:t>
            </w:r>
            <w:r>
              <w:rPr>
                <w:b/>
              </w:rPr>
              <w:t>краплі оральні по 25 мл у флаконі; по 1 флакону в пачці; по 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341799-25/В-120, 341801-25/В-120, 341802-25/В-120, 341803-25</w:t>
            </w:r>
            <w:r>
              <w:rPr>
                <w:b/>
              </w:rPr>
              <w:t>/В-120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таблетки по 10 таблеток у блістері; по 1, 3 або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341799-25/В-120, 341801-25/В-120, 341802-25/В-120, 341803-25/В-120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таблетки по 10 таблеток у блістері; по 1, 3 або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341799-25/В-120, 341801-25/В-120, 341802-25/В-120, 341803-25/В-120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таблетки по 10 таблеток у блістері; по 1, 3 або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339444-25/В-61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Кордіамін-Здоров'я, </w:t>
            </w:r>
            <w:r>
              <w:rPr>
                <w:b/>
              </w:rPr>
              <w:t>розчин для ін'єкцій, 250 мг/мл по 2 мл в ампулі; по 5 ампул у блістері; по 2 блістери в коробці з картону; по 2 мл в ампулі; по 10 ампул у блістері; по 1 блістеру в коробці з картону; по 2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339444-25/В-61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Кордіамін-Здоров'я, </w:t>
            </w:r>
            <w:r>
              <w:rPr>
                <w:b/>
              </w:rPr>
              <w:t>розчин для ін'єкцій, 250 мг/мл по 2 мл в ампулі; по 5 ампул у блістері; по 2 блістери в коробці з картону; по 2 мл в ампулі; по 10 ампул у блістері; по 1 блістеру в коробці з картону; по 2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339444-25/В-61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Кордіамін-Здоров'я, </w:t>
            </w:r>
            <w:r>
              <w:rPr>
                <w:b/>
              </w:rPr>
              <w:t>розчин для ін'єкцій, 250 мг/мл по 2 мл в ампулі; по 5 ампул у блістері; по 2 блістери в коробці з картону; по 2 мл в ампулі; по 10 ампул у блістері; по 1 блістеру в коробці з картону; по 2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341063-25/В-120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КортиДерм, </w:t>
            </w:r>
            <w:r>
              <w:rPr>
                <w:b/>
              </w:rPr>
              <w:t>крем, 1 мг/г</w:t>
            </w:r>
            <w:r>
              <w:rPr>
                <w:b/>
              </w:rPr>
              <w:br/>
              <w:t xml:space="preserve">по 10 г, по 15 г або по 30 г у тубі; по 1 тубі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341063-25/В-120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КортиДерм, </w:t>
            </w:r>
            <w:r>
              <w:rPr>
                <w:b/>
              </w:rPr>
              <w:t>крем, 1 мг/г</w:t>
            </w:r>
            <w:r>
              <w:rPr>
                <w:b/>
              </w:rPr>
              <w:br/>
              <w:t xml:space="preserve">по 10 г, по 15 г або по 30 г у тубі; по 1 тубі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341063-25/В-120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КортиДерм, </w:t>
            </w:r>
            <w:r>
              <w:rPr>
                <w:b/>
              </w:rPr>
              <w:t>крем, 1 мг/г</w:t>
            </w:r>
            <w:r>
              <w:rPr>
                <w:b/>
              </w:rPr>
              <w:br/>
              <w:t xml:space="preserve">по 10 г, по 15 г або по 30 г у тубі; по 1 тубі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342839-25/З-124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</w:t>
            </w:r>
            <w:r>
              <w:rPr>
                <w:b/>
              </w:rPr>
              <w:br/>
              <w:t>таблетки, вкриті плівковою оболонкою, по 20 мг; № 28 (14х2); № 100 (10х10): по 10, або по 14 таблеток у блістері</w:t>
            </w:r>
            <w:r>
              <w:rPr>
                <w:b/>
              </w:rPr>
              <w:t>; по 2,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342839-25/З-124 </w:t>
            </w:r>
            <w:r>
              <w:rPr>
                <w:b/>
              </w:rPr>
              <w:t>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20 мг; № 28 (14х2); № 100 (10х10): по 10, або по 14 таблеток у блістері; по 2,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342839-25/З-124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</w:t>
            </w:r>
            <w:r>
              <w:rPr>
                <w:b/>
              </w:rPr>
              <w:br/>
              <w:t>таблетки, вкриті плівковою оболонкою, по 20 мг; № 28 (14х2); № 100 (10х10): по 10, або по 14 таблеток у блістері</w:t>
            </w:r>
            <w:r>
              <w:rPr>
                <w:b/>
              </w:rPr>
              <w:t>; по 2,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342839-25/З-12</w:t>
            </w:r>
            <w:r>
              <w:rPr>
                <w:b/>
              </w:rPr>
              <w:t>4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20 мг; № 28 (14х2); № 100 (10х10): по 10, або по 14 таблеток у блістері; по 2,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342839-25/З-124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</w:t>
            </w:r>
            <w:r>
              <w:rPr>
                <w:b/>
              </w:rPr>
              <w:br/>
              <w:t>таблетки, вкриті плівковою оболонкою, по 20 мг; № 28 (14х2); № 100 (10х10): по 10, або по 14 таблеток у блістері</w:t>
            </w:r>
            <w:r>
              <w:rPr>
                <w:b/>
              </w:rPr>
              <w:t>; по 2,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342839-25/З-124 </w:t>
            </w:r>
            <w:r>
              <w:rPr>
                <w:b/>
              </w:rPr>
              <w:t>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20 мг; № 28 (14х2); № 100 (10х10): по 10, або по 14 таблеток у блістері; по 2,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335585-25/З-147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КСИФАКСАН, </w:t>
            </w:r>
            <w:r>
              <w:rPr>
                <w:b/>
              </w:rPr>
              <w:t>таблетки, вкриті плівковою оболонкою, по 550 мг; по 14 таблеток у блістері з ПВХ-ПЕ-ПВДХ/алюмінію; по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335585-25/З-147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КСИФАКСАН, </w:t>
            </w:r>
            <w:r>
              <w:rPr>
                <w:b/>
              </w:rPr>
              <w:t>таблетки, вкриті плівковою оболонкою, по 550 мг; по 14 таблеток у блістері з ПВХ-ПЕ-ПВДХ/алюмінію; по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335585-25/З-147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КСИФАКСАН, </w:t>
            </w:r>
            <w:r>
              <w:rPr>
                <w:b/>
              </w:rPr>
              <w:t>таблетки, вкриті плівковою оболонкою, по 550 мг; по 14 таблеток у блістері з ПВХ-ПЕ-ПВДХ/алюмінію; по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339244-25/З-146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Ланза, </w:t>
            </w:r>
            <w:r>
              <w:rPr>
                <w:b/>
              </w:rPr>
              <w:t xml:space="preserve">капсули по 30 мг; по 10 капсул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339244-25/З-146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Ланза, </w:t>
            </w:r>
            <w:r>
              <w:rPr>
                <w:b/>
              </w:rPr>
              <w:t xml:space="preserve">капсули по 30 мг; по 10 капсул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339244-25/З-146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Ланза, </w:t>
            </w:r>
            <w:r>
              <w:rPr>
                <w:b/>
              </w:rPr>
              <w:t xml:space="preserve">капсули по 30 мг; по 10 капсул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327754-24/В-121, 327755-24/В-121, 327756-24/В-121, 327757-24/В-121, 327758-24/В-121 від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</w:t>
            </w:r>
            <w:r>
              <w:rPr>
                <w:b/>
              </w:rPr>
              <w:t xml:space="preserve">вки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327754-24/В-121, 327755-24/В-121, 327756-24/В-121, 327757-24/В-121, 327758-24/В-121 від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</w:t>
            </w:r>
            <w:r>
              <w:rPr>
                <w:b/>
              </w:rPr>
              <w:t xml:space="preserve">вки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327754-24/В-121, 327755-24/В-121, 327756-24/В-121, 327757-24/В-121, 327758-24/В-121 від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</w:t>
            </w:r>
            <w:r>
              <w:rPr>
                <w:b/>
              </w:rPr>
              <w:t xml:space="preserve">вки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327754-24/В-121, 327755-24/В-121, 327756-24/В-121, 327757-24/В-121, 327758-24/В-121 від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</w:t>
            </w:r>
            <w:r>
              <w:rPr>
                <w:b/>
              </w:rPr>
              <w:t xml:space="preserve">вки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327754-24/В-121, 327755-24/В-121, 327756-24/В-121, 327757-24/В-121, 327758-24/В-121 від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</w:t>
            </w:r>
            <w:r>
              <w:rPr>
                <w:b/>
              </w:rPr>
              <w:t xml:space="preserve">вки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327754-24/В-121, 327755-24/В-121, 327756-24/В-121, 327757-24/В-121, 327758-24/В-121 від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</w:t>
            </w:r>
            <w:r>
              <w:rPr>
                <w:b/>
              </w:rPr>
              <w:t xml:space="preserve">вки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327948-24/З-97, 327949-24/З-97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Левофолік, </w:t>
            </w:r>
            <w:r>
              <w:rPr>
                <w:b/>
              </w:rPr>
              <w:t>розчин для ін`єкцій або інфузій, 50 мг/мл, по 1 мл, 4 мл, 9 мл у флаконі; по 1 або 5 флаконів з розчином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327948-24/З-97, 327949-24/З-97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Левофолік, </w:t>
            </w:r>
            <w:r>
              <w:rPr>
                <w:b/>
              </w:rPr>
              <w:t>розчин для ін`єкцій або інфузій, 50 мг/мл, по 1 мл, 4 мл, 9 мл у флаконі; по 1 або 5 флаконів з розчином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327948-24/З-97, 327949-24/З-97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Левофолік, </w:t>
            </w:r>
            <w:r>
              <w:rPr>
                <w:b/>
              </w:rPr>
              <w:t>розчин для ін`єкцій або інфузій, 50 мг/мл, по 1 мл, 4 мл, 9 мл у флаконі; по 1 або 5 флаконів з розчином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339072-25/З-97, 339073-25/З-97, 339075-25/З-97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 Сандоз®, </w:t>
            </w:r>
            <w:r>
              <w:rPr>
                <w:b/>
              </w:rPr>
              <w:t>імплантат по 5 мг, по 1 шприцу з імплантатом у пакеті; по 1, або 3, або 6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339072-25/З-97, 339073-25/З-97, 339075-25/З-97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 Сандоз®, </w:t>
            </w:r>
            <w:r>
              <w:rPr>
                <w:b/>
              </w:rPr>
              <w:t>імплантат по 5 мг, по 1 шприцу з імплантатом у пакеті; по 1, або 3, або 6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339072-25/З-97, 339073-25/З-97, 339075-25/З-97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 Сандоз®, </w:t>
            </w:r>
            <w:r>
              <w:rPr>
                <w:b/>
              </w:rPr>
              <w:t>імплантат по 5 мг, по 1 шприцу з імплантатом у пакеті; по 1, або 3, або 6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342405-25/В-132, 342406-25/В-132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Лєтромара®,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342405-25/В-132, 342406-25/В-132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Лєтромара®,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342405-25/В-132, 342406-25/В-132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Лєтромара®,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333347-25/В-146, 333348-25/В-146, 333349-25/В-146, 333350-25/В-146, 333351-25/В-146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Лідаза-Стада, </w:t>
            </w:r>
            <w:r>
              <w:rPr>
                <w:b/>
              </w:rPr>
              <w:t>порошок для розчину для ін'єкцій по 64 ОД; 5 флаконів з порошком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333347-25/В-146, 333348-25/В-146, 333349-25/В-146, 333350-25/В-146, 333351-25/В-146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Лідаза-Стада, </w:t>
            </w:r>
            <w:r>
              <w:rPr>
                <w:b/>
              </w:rPr>
              <w:t>порошок для розчину для ін'єкцій по 64 ОД; 5 флаконів з порошком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333347-25/В-146, 333348-25/В-146, 333349-25/В-146, 333350-25/В-146, 333351-25/В-146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Лідаза-Стада, </w:t>
            </w:r>
            <w:r>
              <w:rPr>
                <w:b/>
              </w:rPr>
              <w:t>порошок для розчину для ін'єкцій по 64 ОД; 5 флаконів з порошком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341694-25/З-132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Лінебіотик, </w:t>
            </w:r>
            <w:r>
              <w:rPr>
                <w:b/>
              </w:rPr>
              <w:t>розчин для інфузій, 2 мг/мл, по 300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341694-25/З-132 </w:t>
            </w:r>
            <w:r>
              <w:rPr>
                <w:b/>
              </w:rPr>
              <w:t>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Лінебіотик, </w:t>
            </w:r>
            <w:r>
              <w:rPr>
                <w:b/>
              </w:rPr>
              <w:t>розчин для інфузій, 2 мг/мл, по 300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341694-25/З-132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Лінебіотик, </w:t>
            </w:r>
            <w:r>
              <w:rPr>
                <w:b/>
              </w:rPr>
              <w:t>розчин для інфузій, 2 мг/мл, по 300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333798-25/З-137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 xml:space="preserve">ліофілізат для розчину для ін'єкцій по 8 мг; </w:t>
            </w:r>
            <w:r>
              <w:rPr>
                <w:b/>
              </w:rPr>
              <w:br/>
            </w:r>
            <w:r>
              <w:rPr>
                <w:b/>
              </w:rPr>
              <w:t>по 8 мг ліофілізату для розчину для ін'єкцій у флаконі в комплекті з 2 мл розчинника (вода для ін'єкцій) в ампулі; 1 флакон з ліофілізатом для розчину для ін'єкцій та 1 ампула розчинника в картонній коробці; 3 флакони з ліофілізатом для розчину для ін'єкці</w:t>
            </w:r>
            <w:r>
              <w:rPr>
                <w:b/>
              </w:rPr>
              <w:t>й та 3 ампули розчинника в контурній чарунковій упаковці, 1 контурна чарункова упаковка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333798-25/З-137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 xml:space="preserve">ліофілізат для розчину для ін'єкцій по 8 мг; </w:t>
            </w:r>
            <w:r>
              <w:rPr>
                <w:b/>
              </w:rPr>
              <w:br/>
            </w:r>
            <w:r>
              <w:rPr>
                <w:b/>
              </w:rPr>
              <w:t>по 8 мг ліофілізату для розчину для ін'єкцій у флаконі в комплекті з 2 мл розчинника (вода для ін'єкцій) в ампулі; 1 флакон з ліофілізатом для розчину для ін'єкцій та 1 ампула розчинника в картонній коробці; 3 флакони з ліофілізатом для розчину для ін'єкці</w:t>
            </w:r>
            <w:r>
              <w:rPr>
                <w:b/>
              </w:rPr>
              <w:t>й та 3 ампули розчинника в контурній чарунковій упаковці, 1 контурна чарункова упаковка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333798-25/З-137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 xml:space="preserve">ліофілізат для розчину для ін'єкцій по 8 мг; </w:t>
            </w:r>
            <w:r>
              <w:rPr>
                <w:b/>
              </w:rPr>
              <w:br/>
            </w:r>
            <w:r>
              <w:rPr>
                <w:b/>
              </w:rPr>
              <w:t>по 8 мг ліофілізату для розчину для ін'єкцій у флаконі в комплекті з 2 мл розчинника (вода для ін'єкцій) в ампулі; 1 флакон з ліофілізатом для розчину для ін'єкцій та 1 ампула розчинника в картонній коробці; 3 флакони з ліофілізатом для розчину для ін'єкці</w:t>
            </w:r>
            <w:r>
              <w:rPr>
                <w:b/>
              </w:rPr>
              <w:t>й та 3 ампули розчинника в контурній чарунковій упаковці, 1 контурна чарункова упаковка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341766-25/В-149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оболонкою; № 60 (20х3):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341766-25/В-149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оболонкою; № 60 (20х3):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341766-25/В-149 </w:t>
            </w:r>
            <w:r>
              <w:rPr>
                <w:b/>
              </w:rPr>
              <w:t>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оболонкою; № 60 (20х3):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341064-25/З-120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Мажезик-сановель, </w:t>
            </w:r>
            <w:r>
              <w:rPr>
                <w:b/>
              </w:rPr>
              <w:t>таблетки, вкриті плівковою оболонкою, по 100 мг</w:t>
            </w:r>
            <w:r>
              <w:rPr>
                <w:b/>
              </w:rPr>
              <w:br/>
              <w:t xml:space="preserve">по 5 таблеток у блістері; по 1 або 2,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341064-25/З-120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Мажезик-сановель, </w:t>
            </w:r>
            <w:r>
              <w:rPr>
                <w:b/>
              </w:rPr>
              <w:t>таблетки, вкриті плівковою оболонкою, по 100 мг</w:t>
            </w:r>
            <w:r>
              <w:rPr>
                <w:b/>
              </w:rPr>
              <w:br/>
              <w:t xml:space="preserve">по 5 таблеток у блістері; по 1 або 2,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341064-25/З-120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Мажезик-сановель, </w:t>
            </w:r>
            <w:r>
              <w:rPr>
                <w:b/>
              </w:rPr>
              <w:t>таблетки, вкриті плівковою оболонкою, по 100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таблеток у блістері; по 1 або 2,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334116-25/З-39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Медотилін, </w:t>
            </w:r>
            <w:r>
              <w:rPr>
                <w:b/>
              </w:rPr>
              <w:t>розчин для і</w:t>
            </w:r>
            <w:r>
              <w:rPr>
                <w:b/>
              </w:rPr>
              <w:t>н`єкцій, 1000 мг/4 мл; по 4 мл в ампулі; по 3 ампули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334116-25/З-39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Медотилін, </w:t>
            </w:r>
            <w:r>
              <w:rPr>
                <w:b/>
              </w:rPr>
              <w:t>розчин для ін`єкцій, 1000 мг/4 мл; по 4 мл в ампулі; по 3 ампули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334116-25/З-39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Медотилін, </w:t>
            </w:r>
            <w:r>
              <w:rPr>
                <w:b/>
              </w:rPr>
              <w:t>розчин для ін`єкцій, 1000 мг/4 мл; по 4 мл в ампулі; по 3 ампули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338686-25/В-137 від 03.06.2025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Мельдін, </w:t>
            </w:r>
            <w:r>
              <w:rPr>
                <w:b/>
              </w:rPr>
              <w:t>розчин для ін'єкцій 100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у флаконах скляних; по 5 флаконів у контурній чарунковій упаковці; по 2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338686-25/В-137 від 03.06.2025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Мельдін, </w:t>
            </w:r>
            <w:r>
              <w:rPr>
                <w:b/>
              </w:rPr>
              <w:t>розчин для ін'єкцій 100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у флаконах скляних; по 5 флаконів у контурній чарунковій упаковці; по 2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338686-25/В-137 від 03.06.2025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Мельдін, </w:t>
            </w:r>
            <w:r>
              <w:rPr>
                <w:b/>
              </w:rPr>
              <w:t>розчин для ін'єкцій 100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у флаконах скляних; по 5 флаконів у контурній чарунковій упаковці; по 2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342651-25/В-96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Мельдонію дигідрат,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342651-25/В-96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Мельдонію дигідрат,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342651-25/В-96 в</w:t>
            </w:r>
            <w:r>
              <w:rPr>
                <w:b/>
              </w:rPr>
              <w:t>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Мельдонію дигідрат,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337148-25/З-144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 Інтенсив, </w:t>
            </w:r>
            <w:r>
              <w:rPr>
                <w:b/>
              </w:rPr>
              <w:t>спрей назальний, розчин; по 10 мл у флаконі з дозуючим пристроєм;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337148-25/З-144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 Інтенсив, </w:t>
            </w:r>
            <w:r>
              <w:rPr>
                <w:b/>
              </w:rPr>
              <w:t xml:space="preserve">спрей назальний, розчин; по 10 мл у флаконі з дозуючим </w:t>
            </w:r>
            <w:r>
              <w:rPr>
                <w:b/>
              </w:rPr>
              <w:t>пристроєм;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337148-25/З-144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 Інтенсив, </w:t>
            </w:r>
            <w:r>
              <w:rPr>
                <w:b/>
              </w:rPr>
              <w:t xml:space="preserve">спрей назальний, розчин; по 10 мл у флаконі з дозуючим </w:t>
            </w:r>
            <w:r>
              <w:rPr>
                <w:b/>
              </w:rPr>
              <w:t>пристроєм;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341067-25/З-120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Меристат-сановель лонг, </w:t>
            </w:r>
            <w:r>
              <w:rPr>
                <w:b/>
              </w:rPr>
              <w:t>таблетки з модифікованим вивільненням по 500 мг; по 7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341067-25/З-120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Меристат-сановель лонг, </w:t>
            </w:r>
            <w:r>
              <w:rPr>
                <w:b/>
              </w:rPr>
              <w:t>таблетки з модифікованим вивільненням по 500 мг; по 7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341067-25/З-120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Меристат-сановель лонг, </w:t>
            </w:r>
            <w:r>
              <w:rPr>
                <w:b/>
              </w:rPr>
              <w:t>таблетки з модифікованим вивільненням по 500 мг; по 7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343541-25/З-146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10 таблеток у блістері; по 3 або по 10 блістерів з алюмінієвої фольги і ПВХ/ПВДХ-плівки в пачці; таблетки по 7,5 мг по 10 таблеток у блістері; по 1 або 3 блістери з алюмінієвої фольги і ПВХ/ПВДХ-плівки в пачці; таблетки по 10 мг по 10</w:t>
            </w:r>
            <w:r>
              <w:rPr>
                <w:b/>
              </w:rPr>
              <w:t xml:space="preserve"> таблеток у блістері;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343541-25/З-146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10 таблеток у блістері; по 3 або по 10 блістерів з алюмінієвої фольги і ПВХ/ПВДХ-плівки в пачці; таблетки по 7,5 мг по 10 таблеток у блістері; по 1 або 3 блістери з алюмінієвої фольги і ПВХ/ПВДХ-плівки в пачці; таблетки по 10 мг по 10</w:t>
            </w:r>
            <w:r>
              <w:rPr>
                <w:b/>
              </w:rPr>
              <w:t xml:space="preserve"> таблеток у блістері;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343541-25/З-146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10 таблеток у блістері; по 3 або по 10 блістерів з алюмінієвої фольги і ПВХ/ПВДХ-плівки в пачці; таблетки по 7,5 мг по 10 таблеток у блістері; по 1 або 3 блістери з алюмінієвої фольги і ПВХ/ПВДХ-плівки в пачці; таблетки по 10 мг по 10</w:t>
            </w:r>
            <w:r>
              <w:rPr>
                <w:b/>
              </w:rPr>
              <w:t xml:space="preserve"> таблеток у блістері;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343541-25/З-146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10 таблеток у блістері; по 3 або по 10 блістерів з алюмінієвої фольги і ПВХ/ПВДХ-плівки в пачці; таблетки по 7,5 мг по 10 таблеток у блістері; по 1 або 3 блістери з алюмінієвої фольги і ПВХ/ПВДХ-плівки в пачці; таблетки по 10 мг по 10</w:t>
            </w:r>
            <w:r>
              <w:rPr>
                <w:b/>
              </w:rPr>
              <w:t xml:space="preserve"> таблеток у блістері;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343541-25/З-146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10 таблеток у блістері; по 3 або по 10 блістерів з алюмінієвої фольги і ПВХ/ПВДХ-плівки в пачці; таблетки по 7,5 мг по 10 таблеток у блістері; по 1 або 3 блістери з алюмінієвої фольги і ПВХ/ПВДХ-плівки в пачці; таблетки по 10 мг по 10</w:t>
            </w:r>
            <w:r>
              <w:rPr>
                <w:b/>
              </w:rPr>
              <w:t xml:space="preserve"> таблеток у блістері;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343541-25/З-146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10 таблеток у блістері; по 3 або по 10 блістерів з алюмінієвої фольги і ПВХ/ПВДХ-плівки в пачці; таблетки по 7,5 мг по 10 таблеток у блістері; по 1 або 3 блістери з алюмінієвої фольги і ПВХ/ПВДХ-плівки в пачці; таблетки по 10 мг по 10</w:t>
            </w:r>
            <w:r>
              <w:rPr>
                <w:b/>
              </w:rPr>
              <w:t xml:space="preserve"> таблеток у блістері;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343541-25/З-146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10 таблеток у блістері; по 3 або по 10 блістерів з алюмінієвої фольги і ПВХ/ПВДХ-плівки в пачці; таблетки по 7,5 мг по 10 таблеток у блістері; по 1 або 3 блістери з алюмінієвої фольги і ПВХ/ПВДХ-плівки в пачці; таблетки по 10 мг по 10</w:t>
            </w:r>
            <w:r>
              <w:rPr>
                <w:b/>
              </w:rPr>
              <w:t xml:space="preserve"> таблеток у блістері;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343541-25/З-146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10 таблеток у блістері; по 3 або по 10 блістерів з алюмінієвої фольги і ПВХ/ПВДХ-плівки в пачці; таблетки по 7,5 мг по 10 таблеток у блістері; по 1 або 3 блістери з алюмінієвої фольги і ПВХ/ПВДХ-плівки в пачці; таблетки по 10 мг по 10</w:t>
            </w:r>
            <w:r>
              <w:rPr>
                <w:b/>
              </w:rPr>
              <w:t xml:space="preserve"> таблеток у блістері;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343541-25/З-146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10 таблеток у блістері; по 3 або по 10 блістерів з алюмінієвої фольги і ПВХ/ПВДХ-плівки в пачці; таблетки по 7,5 мг по 10 таблеток у блістері; по 1 або 3 блістери з алюмінієвої фольги і ПВХ/ПВДХ-плівки в пачці; таблетки по 10 мг по 10</w:t>
            </w:r>
            <w:r>
              <w:rPr>
                <w:b/>
              </w:rPr>
              <w:t xml:space="preserve"> таблеток у блістері;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339272-25/В-145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Міопридин®, </w:t>
            </w:r>
            <w:r>
              <w:rPr>
                <w:b/>
              </w:rPr>
              <w:t>таблетки по 4 мг;</w:t>
            </w:r>
            <w:r>
              <w:rPr>
                <w:b/>
              </w:rPr>
              <w:br/>
              <w:t>по 10 таблеток у блістері; по 2 або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339272-25/В-145 </w:t>
            </w:r>
            <w:r>
              <w:rPr>
                <w:b/>
              </w:rPr>
              <w:t>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Міопридин®, </w:t>
            </w:r>
            <w:r>
              <w:rPr>
                <w:b/>
              </w:rPr>
              <w:t>таблетки по 4 мг;</w:t>
            </w:r>
            <w:r>
              <w:rPr>
                <w:b/>
              </w:rPr>
              <w:br/>
              <w:t>по 10 таблеток у блістері; по 2 або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339272-25/В-145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Міопридин®, </w:t>
            </w:r>
            <w:r>
              <w:rPr>
                <w:b/>
              </w:rPr>
              <w:t>таблетки по 4 мг;</w:t>
            </w:r>
            <w:r>
              <w:rPr>
                <w:b/>
              </w:rPr>
              <w:br/>
              <w:t>по 10 таблеток у блістері; по 2 або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335538-25/В-13</w:t>
            </w:r>
            <w:r>
              <w:rPr>
                <w:b/>
              </w:rPr>
              <w:t>2, 335539-25/В-132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Моксифлоксацин, </w:t>
            </w:r>
            <w:r>
              <w:rPr>
                <w:b/>
              </w:rPr>
              <w:t>розчин для інфузій, 400 мг/250 мл, по 250 мл у пляшці скляній (флаконі); по 1 пляшці скляній (флаконі)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335538-25/В-132, 335539-25/В-132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Моксифлоксацин, </w:t>
            </w:r>
            <w:r>
              <w:rPr>
                <w:b/>
              </w:rPr>
              <w:t>розчин для інфузій, 400 мг/250 мл, по 250 мл у пляшці скляній (флаконі); по 1 пляшці скляній (флаконі)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335538-25/В-132, 335539-25/В-132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Моксифлоксацин, </w:t>
            </w:r>
            <w:r>
              <w:rPr>
                <w:b/>
              </w:rPr>
              <w:t>розчин для інфузій, 400 мг/250 мл, по 250 мл у пляшці скляній (флаконі); по 1 пляшці скляній (флаконі)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335252-25/З-116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М-Спрей, </w:t>
            </w:r>
            <w:r>
              <w:rPr>
                <w:b/>
              </w:rPr>
              <w:t>спрей назальний, дозований, 50 мкг/доза;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335252-25/З-116 </w:t>
            </w:r>
            <w:r>
              <w:rPr>
                <w:b/>
              </w:rPr>
              <w:t>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М-Спрей, </w:t>
            </w:r>
            <w:r>
              <w:rPr>
                <w:b/>
              </w:rPr>
              <w:t>спрей назальний, дозований, 50 мкг/доза;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335252-25/З-116 </w:t>
            </w:r>
            <w:r>
              <w:rPr>
                <w:b/>
              </w:rPr>
              <w:t>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М-Спрей, </w:t>
            </w:r>
            <w:r>
              <w:rPr>
                <w:b/>
              </w:rPr>
              <w:t>спрей назальний, дозований, 50 мкг/доза;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343848-25/В-14</w:t>
            </w:r>
            <w:r>
              <w:rPr>
                <w:b/>
              </w:rPr>
              <w:t>6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Нейракорд, </w:t>
            </w:r>
            <w:r>
              <w:rPr>
                <w:b/>
              </w:rPr>
              <w:t>розчин для ін'єкцій по 2 мл в ампулі; по 5 ампул у блістері; по 1 блістеру в пачці або по 2 мл в ампулі;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343848-25/В-146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Нейракорд, </w:t>
            </w:r>
            <w:r>
              <w:rPr>
                <w:b/>
              </w:rPr>
              <w:t>розчин для ін'єкцій по 2 мл в ампулі; по 5 ампул у блістері; по 1 блістеру в пачці або по 2 мл в ампулі;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343848-25/В-146 </w:t>
            </w:r>
            <w:r>
              <w:rPr>
                <w:b/>
              </w:rPr>
              <w:t>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Нейракорд, </w:t>
            </w:r>
            <w:r>
              <w:rPr>
                <w:b/>
              </w:rPr>
              <w:t>розчин для ін'єкцій по 2 мл в ампулі; по 5 ампул у блістері; по 1 блістеру в пачці або по 2 мл в ампулі;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303559-23/В-97</w:t>
            </w:r>
            <w:r>
              <w:rPr>
                <w:b/>
              </w:rPr>
              <w:t>, 303560-23/В-97, 303561-23/В-97, 303562-23/В-97, 303563-23/В-97, 303564-23/В-97, 303565-23/В-97, 303566-23/В-97, 306012-23/В-97, 306013-23/В-97, 306014-23/В-97, 306015-23/В-97, 320315-24/В-97 від 23.10.2023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Нейродикловіт, </w:t>
            </w:r>
            <w:r>
              <w:rPr>
                <w:b/>
              </w:rPr>
              <w:t>капсули, по 10 капсул у блістері; по 3 або по 5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303559-23/В-97, 303560-23/В-97, 303561-23/В-97, 303562-23/В-97, 303563-23/В-97, 303564-23/В-97, 303565-23/В-97, 303566-23/В-97, 306012-23/В-97, 306013-23/В-97, 306014-23/В-97, 30</w:t>
            </w:r>
            <w:r>
              <w:rPr>
                <w:b/>
              </w:rPr>
              <w:t>6015-23/В-97, 320315-24/В-97 від 23.10.2023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Нейродикловіт, </w:t>
            </w:r>
            <w:r>
              <w:rPr>
                <w:b/>
              </w:rPr>
              <w:t>капсули, по 10 капсул у блістері; по 3 або по 5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303559-23/В-97, 303560-23/В-97, 303561-23/В-97, 303562-23/В-</w:t>
            </w:r>
            <w:r>
              <w:rPr>
                <w:b/>
              </w:rPr>
              <w:t>97, 303563-23/В-97, 303564-23/В-97, 303565-23/В-97, 303566-23/В-97, 306012-23/В-97, 306013-23/В-97, 306014-23/В-97, 306015-23/В-97, 320315-24/В-97 від 23.10.2023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Нейродикловіт, </w:t>
            </w:r>
            <w:r>
              <w:rPr>
                <w:b/>
              </w:rPr>
              <w:t>капсули, по 10 капсул у блістері; по 3 або по 5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338446-25/З-147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Неотон, </w:t>
            </w:r>
            <w:r>
              <w:rPr>
                <w:b/>
              </w:rPr>
              <w:t>порошок для розчину для інфузій по 1 г; 1 або 4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338446-25/З-147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Неотон, </w:t>
            </w:r>
            <w:r>
              <w:rPr>
                <w:b/>
              </w:rPr>
              <w:t>порошок для розчину для інфузій по 1 г; 1 або 4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338446-25/З-147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Неотон, </w:t>
            </w:r>
            <w:r>
              <w:rPr>
                <w:b/>
              </w:rPr>
              <w:t>порошок для розчину для інфузій по 1 г; 1 або 4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340883-25/В-146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Нітрогліцерин, </w:t>
            </w:r>
            <w:r>
              <w:rPr>
                <w:b/>
              </w:rPr>
              <w:t>концентрат для розчину для інфузій, 10 мг/мл, по 2 мл в ампулі, по 10 ампул у пачці; по 2 мл в ампулі; по 10 ампул у блістері, по 1 блістеру в пачці; по 5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340883-25/В-146 </w:t>
            </w:r>
            <w:r>
              <w:rPr>
                <w:b/>
              </w:rPr>
              <w:t>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Нітрогліцерин, </w:t>
            </w:r>
            <w:r>
              <w:rPr>
                <w:b/>
              </w:rPr>
              <w:t>концентрат для розчину для інфузій, 10 мг/мл, по 2 мл в ампулі, по 10 ампул у пачці; по 2 мл в ампулі; по 10 ампул у блістері, по 1 блістеру в пачці; по 5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340883-25/В-146 </w:t>
            </w:r>
            <w:r>
              <w:rPr>
                <w:b/>
              </w:rPr>
              <w:t>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Нітрогліцерин, </w:t>
            </w:r>
            <w:r>
              <w:rPr>
                <w:b/>
              </w:rPr>
              <w:t>концентрат для розчину для інфузій, 10 мг/мл, по 2 мл в ампулі, по 10 ампул у пачці; по 2 мл в ампулі; по 10 ампул у блістері, по 1 блістеру в пачці; по 5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340769-25/З-13</w:t>
            </w:r>
            <w:r>
              <w:rPr>
                <w:b/>
              </w:rPr>
              <w:t>0, 340770-25/З-130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ін'єкцій, по 1500 МО; по 2000 МО; по 3000 МО;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з порошком у комплекті з розчинником (0,9 % розчин натрію хлориду) по 4 мл у попередньо наповненому шприці 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340769-25/З-130, 340770-25/З-130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ін'єкцій, по 1500 МО; по 2000 МО; по 3000 МО;</w:t>
            </w:r>
            <w:r>
              <w:rPr>
                <w:b/>
              </w:rPr>
              <w:br/>
              <w:t>по 1 флакону з порошком у комплекті з розчинником (0,9 % розчин натрію хлориду) по 4 мл у попередньо наповненому шприці , штоком поршня та перехідником для флакона в індивідуальній упако</w:t>
            </w:r>
            <w:r>
              <w:rPr>
                <w:b/>
              </w:rPr>
              <w:t>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340769-25/З-130,</w:t>
            </w:r>
            <w:r>
              <w:rPr>
                <w:b/>
              </w:rPr>
              <w:t xml:space="preserve"> 340770-25/З-130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ін'єкцій, по 1500 МО; по 2000 МО; по 3000 МО;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з порошком у комплекті з розчинником (0,9 % розчин натрію хлориду) по 4 мл у попередньо наповненому шприці 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341073-25/З-140, 341074-25/З-140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341073-25/З-140,</w:t>
            </w:r>
            <w:r>
              <w:rPr>
                <w:b/>
              </w:rPr>
              <w:t xml:space="preserve"> 341074-25/З-140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</w:t>
            </w:r>
            <w:r>
              <w:rPr>
                <w:b/>
              </w:rPr>
              <w:t>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порошок для розчину для ін`єкцій, по 500 МО; по 1 флакону з порошком у комплекті з розчинником (0,9% розчин натрію хлориду) по 4 мл у попере</w:t>
            </w:r>
            <w:r>
              <w:rPr>
                <w:b/>
              </w:rPr>
              <w:t>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порошок для розчину для ін`єкцій, по 1000 МО; по 1 флакону з порошком у комплекті з розчинником (0,9% розчин натрію хлориду) по 4 мл у поперед</w:t>
            </w:r>
            <w:r>
              <w:rPr>
                <w:b/>
              </w:rPr>
              <w:t>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341073-25/З-140, 341074-25/З-140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340769-25/З-13</w:t>
            </w:r>
            <w:r>
              <w:rPr>
                <w:b/>
              </w:rPr>
              <w:t>0, 340770-25/З-130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ін'єкцій, по 1500 МО; по 2000 МО; по 3000 МО;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з порошком у комплекті з розчинником (0,9 % розчин натрію хлориду) по 4 мл у попередньо наповненому шприці 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340769-25/З-130, 340770-25/З-130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ін'єкцій, по 1500 МО; по 2000 МО; по 3000 МО;</w:t>
            </w:r>
            <w:r>
              <w:rPr>
                <w:b/>
              </w:rPr>
              <w:br/>
              <w:t>по 1 флакону з порошком у комплекті з розчинником (0,9 % розчин натрію хлориду) по 4 мл у попередньо наповненому шприці , штоком поршня та перехідником для флакона в індивідуальній упако</w:t>
            </w:r>
            <w:r>
              <w:rPr>
                <w:b/>
              </w:rPr>
              <w:t>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340769-25/З-130,</w:t>
            </w:r>
            <w:r>
              <w:rPr>
                <w:b/>
              </w:rPr>
              <w:t xml:space="preserve"> 340770-25/З-130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ін'єкцій, по 1500 МО; по 2000 МО; по 3000 МО;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з порошком у комплекті з розчинником (0,9 % розчин натрію хлориду) по 4 мл у попередньо наповненому шприці 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340769-25/З-130, 340770-25/З-130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ін'єкцій, по 1500 МО; по 2000 МО; по 3000 МО;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з порошком у комплекті з розчинником (0,9 % розчин натрію хлориду) по 4 мл у попередньо наповненому шприці 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340769-25/З-130, 340770-25/З-130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ін'єкцій, по 1500 МО; по 2000 МО; по 3000 МО;</w:t>
            </w:r>
            <w:r>
              <w:rPr>
                <w:b/>
              </w:rPr>
              <w:br/>
              <w:t>по 1 флакону з порошком у комплекті з розчинником (0,9 % розчин натрію хлориду) по 4 мл у попередньо наповненому шприці , штоком поршня та перехідником для флакона в індивідуальній упако</w:t>
            </w:r>
            <w:r>
              <w:rPr>
                <w:b/>
              </w:rPr>
              <w:t>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340769-25/З-130,</w:t>
            </w:r>
            <w:r>
              <w:rPr>
                <w:b/>
              </w:rPr>
              <w:t xml:space="preserve"> 340770-25/З-130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ін'єкцій, по 1500 МО; по 2000 МО; по 3000 МО;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з порошком у комплекті з розчинником (0,9 % розчин натрію хлориду) по 4 мл у попередньо наповненому шприці 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341073-25/З-140, 341074-25/З-140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341073-25/З-140, 341074-25/З-140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341073-25/З-140,</w:t>
            </w:r>
            <w:r>
              <w:rPr>
                <w:b/>
              </w:rPr>
              <w:t xml:space="preserve"> 341074-25/З-140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341073-25/З-14</w:t>
            </w:r>
            <w:r>
              <w:rPr>
                <w:b/>
              </w:rPr>
              <w:t>0, 341074-25/З-140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341073-25/З-140,</w:t>
            </w:r>
            <w:r>
              <w:rPr>
                <w:b/>
              </w:rPr>
              <w:t xml:space="preserve"> 341074-25/З-140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341073-25/З-140,</w:t>
            </w:r>
            <w:r>
              <w:rPr>
                <w:b/>
              </w:rPr>
              <w:t xml:space="preserve"> 341074-25/З-140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338130-25/З-14</w:t>
            </w:r>
            <w:r>
              <w:rPr>
                <w:b/>
              </w:rPr>
              <w:t>7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Новокс®, </w:t>
            </w:r>
            <w:r>
              <w:rPr>
                <w:b/>
              </w:rPr>
              <w:t>розчин для інфузій 0,5 %; по 100 мл або 150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338130-25/З-147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Новокс®, </w:t>
            </w:r>
            <w:r>
              <w:rPr>
                <w:b/>
              </w:rPr>
              <w:t>розчин для інфузій 0,5 %; по 100 мл або 150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338130-25/З-147 </w:t>
            </w:r>
            <w:r>
              <w:rPr>
                <w:b/>
              </w:rPr>
              <w:t>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Новокс®, </w:t>
            </w:r>
            <w:r>
              <w:rPr>
                <w:b/>
              </w:rPr>
              <w:t>розчин для інфузій 0,5 %; по 100 мл або 150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339351-25/З-124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НОВОМІКС® 30 ФЛЕКСПЕН®, </w:t>
            </w:r>
            <w:r>
              <w:rPr>
                <w:b/>
              </w:rPr>
              <w:t>суспензія для ін'єкцій, 100 ОД/мл; по 3 мл у картриджі, вкладеному в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339351-25/З-124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НОВОМІКС® 30 ФЛЕКСПЕН®, </w:t>
            </w:r>
            <w:r>
              <w:rPr>
                <w:b/>
              </w:rPr>
              <w:t>суспензія для ін'єкцій, 100 ОД/мл; по 3 мл у картриджі, вкладеному в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339351-25/З-124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НОВОМІКС® 30 ФЛЕКСПЕН®, </w:t>
            </w:r>
            <w:r>
              <w:rPr>
                <w:b/>
              </w:rPr>
              <w:t>суспензія для ін'єкцій, 100 ОД/мл; по 3 мл у картриджі, вкладеному в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339260-25/З-140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Новорапід® Флекспен®, </w:t>
            </w:r>
            <w:r>
              <w:rPr>
                <w:b/>
              </w:rPr>
              <w:t>розчин для ін`єкцій, 100 ОД/мл;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339260-25/З-140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Новорапід® Флекспен®, </w:t>
            </w:r>
            <w:r>
              <w:rPr>
                <w:b/>
              </w:rPr>
              <w:t>розчин для ін`єкцій, 100 ОД/мл;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339260-25/З-140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Новорапід® Флекспен®, </w:t>
            </w:r>
            <w:r>
              <w:rPr>
                <w:b/>
              </w:rPr>
              <w:t>розчин для ін`єкцій, 100 ОД/мл;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342722-25/З-118, 342723-25/З-118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Олфен®-50 Лактаб, </w:t>
            </w:r>
            <w:r>
              <w:rPr>
                <w:b/>
              </w:rPr>
              <w:t>таблетки кишковорозчинні по 50 мг;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342722-25/З-118, 342723-25/З-118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Олфен®-50 Лактаб, </w:t>
            </w:r>
            <w:r>
              <w:rPr>
                <w:b/>
              </w:rPr>
              <w:t>таблетки кишковорозчинні по 50 мг;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342722-25/З-118,</w:t>
            </w:r>
            <w:r>
              <w:rPr>
                <w:b/>
              </w:rPr>
              <w:t xml:space="preserve"> 342723-25/З-118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Олфен®-50 Лактаб, </w:t>
            </w:r>
            <w:r>
              <w:rPr>
                <w:b/>
              </w:rPr>
              <w:t>таблетки кишковорозчинні по 50 мг;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338366-25/В-120, 338367-25/В-120, 338368-25/В-120 від 26.05.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Омнадрен® 250, </w:t>
            </w:r>
            <w:r>
              <w:rPr>
                <w:b/>
              </w:rPr>
              <w:t>розчин олійний для ін'єкцій по 1 мл у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338366-25/В-120, 338367-25/В-120, 338368-25/В-120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Омнадрен® 250, </w:t>
            </w:r>
            <w:r>
              <w:rPr>
                <w:b/>
              </w:rPr>
              <w:t>розчин олійний для ін'єкцій по 1 мл у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338366-25/В-120, 338367-25/В-120, 338368-25/В-120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Омнадрен® 250, </w:t>
            </w:r>
            <w:r>
              <w:rPr>
                <w:b/>
              </w:rPr>
              <w:t>розчин олійний для ін'єкцій по 1 мл у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334130-25/З-146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Осетрон®, </w:t>
            </w:r>
            <w:r>
              <w:rPr>
                <w:b/>
              </w:rPr>
              <w:t xml:space="preserve">розчин для ін'єкцій, 2 мг/мл; по 2 мл (4 мг) або 4 мл (8 мг) в ампулі; по 5 ампул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334130-25/З-146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Осетрон®, </w:t>
            </w:r>
            <w:r>
              <w:rPr>
                <w:b/>
              </w:rPr>
              <w:t xml:space="preserve">розчин для ін'єкцій, 2 мг/мл; по 2 мл (4 мг) або 4 мл (8 мг) в ампулі; по 5 ампул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334130-25/З-146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Осетрон®, </w:t>
            </w:r>
            <w:r>
              <w:rPr>
                <w:b/>
              </w:rPr>
              <w:t xml:space="preserve">розчин для ін'єкцій, 2 мг/мл; по 2 мл (4 мг) або 4 мл (8 мг) в ампулі; по 5 ампул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340123-25/З-152, 341979-25/З-152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0,05 %; по 10 мл у флаконі з кришкою-піпеткою;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340123-25/З-152, 341979-25/З-152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0,05 %; по 10 мл у флаконі з кришкою-піпеткою;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340123-25/З-152, 341979-25/З-152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0,05 %; по 10 мл у флаконі з кришкою-піпеткою;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335260-25/В-97, 335261-25/В-97, 335262-25/В-97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розчин для інфузій 0,2%, по 100 мл або 200 мл препарату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335260-25/В-97, 335261-25/В-97, 335262-25/В-97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розчин для інфузій 0,2%, по 100 мл або 200 мл препарату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335260-25/В-97, </w:t>
            </w:r>
            <w:r>
              <w:rPr>
                <w:b/>
              </w:rPr>
              <w:t>335261-25/В-97, 335262-25/В-97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розчин для інфузій 0,2%, по 100 мл або 200 мл препарату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337648-25/З-100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Едванс, </w:t>
            </w:r>
            <w:r>
              <w:rPr>
                <w:b/>
              </w:rPr>
              <w:t>таблетки, вкриті плівковою оболонкою, по 500 мг;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337648-25/З-100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Едванс, </w:t>
            </w:r>
            <w:r>
              <w:rPr>
                <w:b/>
              </w:rPr>
              <w:t>таблетки, вкриті плівковою оболонкою, по 500 мг;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337648-25/З-100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Едванс, </w:t>
            </w:r>
            <w:r>
              <w:rPr>
                <w:b/>
              </w:rPr>
              <w:t>таблетки, вкриті плівковою оболонкою, по 500 мг;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336106-25/З-117, 336107-25/З-117, 336108-25/З-117, 336109-25/З-117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Периндоприл-Тева, </w:t>
            </w:r>
            <w:r>
              <w:rPr>
                <w:b/>
              </w:rPr>
              <w:t>таблетки, вкриті плівковою оболонкою, по 2,5 мг або по 5 мг, або по 10 мг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336106-25/З-117, 336107-25/З-117, 336108-25/З-117, 336109-25/З-117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Периндоприл-Тева, </w:t>
            </w:r>
            <w:r>
              <w:rPr>
                <w:b/>
              </w:rPr>
              <w:t>таблетки, вкриті плівковою оболонкою, по 2,5 мг або по 5 мг, або по 10 мг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336106-25/З-117, 336107-25/З-117, 336108-25/З-117, 336109-25/З-117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Периндоприл-Тева, </w:t>
            </w:r>
            <w:r>
              <w:rPr>
                <w:b/>
              </w:rPr>
              <w:t>таблетки, вкриті плівковою оболонкою, по 2,5 мг або по 5 мг, або по 10 мг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336106-25/З-117, 336107-25/З-117, 336108-25/З-117, 336109-25/З-117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Периндоприл-Тева, </w:t>
            </w:r>
            <w:r>
              <w:rPr>
                <w:b/>
              </w:rPr>
              <w:t>таблетки, вкриті плівковою оболонкою, по 2,5 мг або по 5 мг, або по 10 мг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336106-25/З-117, 336107-25/З-117, 336108-25/З-117, 336109-25/З-117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Периндоприл-Тева, </w:t>
            </w:r>
            <w:r>
              <w:rPr>
                <w:b/>
              </w:rPr>
              <w:t>таблетки, вкриті плівковою оболонкою, по 2,5 мг або по 5 мг, або по 10 мг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336106-25/З-117, 336107-25/З-117, 336108-25/З-117, 336109-25/З-117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Периндоприл-Тева, </w:t>
            </w:r>
            <w:r>
              <w:rPr>
                <w:b/>
              </w:rPr>
              <w:t>таблетки, вкриті плівковою оболонкою, по 2,5 мг або по 5 мг, або по 10 мг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336106-25/З-117, 336107-25/З-117, 336108-25/З-117, 336109-25/З-117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Периндоприл-Тева, </w:t>
            </w:r>
            <w:r>
              <w:rPr>
                <w:b/>
              </w:rPr>
              <w:t>таблетки, вкриті плівковою оболонкою, по 2,5 мг або по 5 мг, або по 10 мг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336106-25/З-117, 336107-25/З-117, 336108-25/З-117, 336109-25/З-117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Периндоприл-Тева, </w:t>
            </w:r>
            <w:r>
              <w:rPr>
                <w:b/>
              </w:rPr>
              <w:t>таблетки, вкриті плівковою оболонкою, по 2,5 мг або по 5 мг, або по 10 мг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336106-25/З-117, 336107-25/З-117, 336108-25/З-117, 336109-25/З-117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Периндоприл-Тева, </w:t>
            </w:r>
            <w:r>
              <w:rPr>
                <w:b/>
              </w:rPr>
              <w:t>таблетки, вкриті плівковою оболонкою, по 2,5 мг або по 5 мг, або по 10 мг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340031-25/В-132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мг,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340031-25/В-132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мг,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340031-25/В-132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мг,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340031-25/В-132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мг,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340031-25/В-132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мг,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340031-25/В-132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мг,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328729-24/В-45, 334806-25/В-45, 343559-25/В-146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 або по 1,0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328729-24/В-45, 334806-25/В-45, 343559-25/В-146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 або по 1,0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328729-24/В-45, 334806-25/В-45, 343559-25/В-146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 або по 1,0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328729-24/В-45, 334806-25/В-45, 343559-25/В-146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 або по 1,0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328729-24/В-45, 334806-25/В-45, 343559-25/В-146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 або по 1,0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328729-24/В-45, 334806-25/В-45, 343559-25/В-146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 або по 1,0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326056-24/З-121, 326058-24/З-121 від 15.11.2024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</w:t>
            </w:r>
            <w:r>
              <w:rPr>
                <w:b/>
              </w:rPr>
              <w:t>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</w:t>
            </w:r>
            <w:r>
              <w:rPr>
                <w:b/>
              </w:rPr>
              <w:t xml:space="preserve">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</w:t>
            </w:r>
            <w:r>
              <w:rPr>
                <w:b/>
              </w:rPr>
              <w:t>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326056-24/З-121, 326058-24/З-121 від 15.11.2024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</w:t>
            </w:r>
            <w:r>
              <w:rPr>
                <w:b/>
              </w:rPr>
              <w:t>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</w:t>
            </w:r>
            <w:r>
              <w:rPr>
                <w:b/>
              </w:rPr>
              <w:t>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326056-24/З-121, 326058-24/З-121 від 15.11.2024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</w:t>
            </w:r>
            <w:r>
              <w:rPr>
                <w:b/>
              </w:rPr>
              <w:t>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</w:t>
            </w:r>
            <w:r>
              <w:rPr>
                <w:b/>
              </w:rPr>
              <w:t>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341874-25/В-96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Ревіт, </w:t>
            </w:r>
            <w:r>
              <w:rPr>
                <w:b/>
              </w:rPr>
              <w:t>драже, по 80 або по 100 драже у контейнерах; по 80 або по 100 драже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341874-25/В-96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Ревіт, </w:t>
            </w:r>
            <w:r>
              <w:rPr>
                <w:b/>
              </w:rPr>
              <w:t>драже, по 80 або по 100 драже у контейнерах; по 80 або по 100 драже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341874-25/В-96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Ревіт, </w:t>
            </w:r>
            <w:r>
              <w:rPr>
                <w:b/>
              </w:rPr>
              <w:t>драже, по 80 або по 100 драже у контейнерах; по 80 або по 100 драже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342278-25/З-123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Резоглобін, </w:t>
            </w:r>
            <w:r>
              <w:rPr>
                <w:b/>
              </w:rPr>
              <w:t>розчин для ін’єкцій, 1500 МО (300 мкг імуноглобуліну); по 1 мл або 2 мл в ампулі, по 1 або 3, або 5 ампул в пачці; по 1 мл або 2 мл у попередньо наповненому шприці; по 1 шприці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</w:t>
            </w:r>
            <w:r>
              <w:rPr>
                <w:b/>
              </w:rPr>
              <w:t xml:space="preserve">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342278-25/З-123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Резоглобін, </w:t>
            </w:r>
            <w:r>
              <w:rPr>
                <w:b/>
              </w:rPr>
              <w:t>розчин для ін’єкцій, 1500 МО (300 мкг імуноглобуліну); по 1 мл або 2 мл в ампулі, по 1 або 3, або 5 ампул в пачці; по 1 мл або 2 мл у попередньо наповненому шприці; по 1 шприці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</w:t>
            </w:r>
            <w:r>
              <w:rPr>
                <w:b/>
              </w:rPr>
              <w:t xml:space="preserve">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342278-25/З-123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Резоглобін, </w:t>
            </w:r>
            <w:r>
              <w:rPr>
                <w:b/>
              </w:rPr>
              <w:t>розчин для ін’єкцій, 1500 МО (300 мкг імуноглобуліну); по 1 мл або 2 мл в ампулі, по 1 або 3, або 5 ампул в пачці; по 1 мл або 2 мл у попередньо наповненому шприці; по 1 шприці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342278-25/З-123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Резоглобін, </w:t>
            </w:r>
            <w:r>
              <w:rPr>
                <w:b/>
              </w:rPr>
              <w:t>розчин для ін’єкцій, 1500 МО (300 мкг імуноглобуліну); по 1 мл або 2 мл в ампулі, по 1 або 3, або 5 ампул в пачці; по 1 мл або 2 мл у попередньо наповненому шприці; по 1 шприці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342278-25/З-123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Резоглобін, </w:t>
            </w:r>
            <w:r>
              <w:rPr>
                <w:b/>
              </w:rPr>
              <w:t>розчин для ін’єкцій, 1500 МО (300 мкг імуноглобуліну); по 1 мл або 2 мл в ампулі, по 1 або 3, або 5 ампул в пачці; по 1 мл або 2 мл у попередньо наповненому шприці; по 1 шприці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</w:t>
            </w:r>
            <w:r>
              <w:rPr>
                <w:b/>
              </w:rPr>
              <w:t xml:space="preserve">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342278-25/З-123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Резоглобін, </w:t>
            </w:r>
            <w:r>
              <w:rPr>
                <w:b/>
              </w:rPr>
              <w:t>розчин для ін’єкцій, 1500 МО (300 мкг імуноглобуліну); по 1 мл або 2 мл в ампулі, по 1 або 3, або 5 ампул в пачці; по 1 мл або 2 мл у попередньо наповненому шприці; по 1 шприці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333576-25/З-128, 333577-25/З-128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333576-25/З-128, 333577-25/З-128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333576-25/З-128, 333577-25/З-128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333576-25/З-128, 333577-25/З-128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333576-25/З-128, 333577-25/З-128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333576-25/З-128, 333577-25/З-128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333576-25/З-128, 333577-25/З-128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</w:t>
            </w:r>
            <w:r>
              <w:rPr>
                <w:b/>
              </w:rPr>
              <w:t>терильними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</w:t>
            </w:r>
            <w:r>
              <w:rPr>
                <w:b/>
              </w:rPr>
              <w:t>чуку, поміщений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</w:t>
            </w:r>
            <w:r>
              <w:rPr>
                <w:b/>
              </w:rPr>
              <w:t>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333576-25/З-128, 333577-25/З-128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</w:t>
            </w:r>
            <w:r>
              <w:rPr>
                <w:b/>
              </w:rPr>
              <w:t xml:space="preserve">омбутилового каучуку та обжимною алюмінієвою кришкою з вкладкою з каучуку, поміщений у шприц-ручку, по 1 шприц-ручці у комплекті з 3 стерильними голками для ін’єкцій (з нержавіючої сталі) у картонній коробці; розчин для ін'єкцій по 36 мкг/1,08 мл; скляний </w:t>
            </w:r>
            <w:r>
              <w:rPr>
                <w:b/>
              </w:rPr>
              <w:t>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9 стерильними голками для ін’єкцій (з нержавіючої сталі) у к</w:t>
            </w:r>
            <w:r>
              <w:rPr>
                <w:b/>
              </w:rPr>
              <w:t>артонній коробці; розчин для ін'єкцій по 72 мкг/2,16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</w:t>
            </w:r>
            <w:r>
              <w:rPr>
                <w:b/>
              </w:rPr>
              <w:t>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333576-25/З-128, 333577-25/З-128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325881-24/З-120 від 13.11.2024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Ректодельт 100, </w:t>
            </w:r>
            <w:r>
              <w:rPr>
                <w:b/>
              </w:rPr>
              <w:t>супозиторії ректальні по 100 мг;</w:t>
            </w:r>
            <w:r>
              <w:rPr>
                <w:b/>
              </w:rPr>
              <w:br/>
              <w:t xml:space="preserve">по 2 або по 6 супозиторіїв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Троммсдорфф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325881-24/З-120 від 13.11.2024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Ректодельт 100, </w:t>
            </w:r>
            <w:r>
              <w:rPr>
                <w:b/>
              </w:rPr>
              <w:t>супозиторії ректальні по 100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або по 6 супозиторіїв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Троммсдорфф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325881-24/З-120 від 13.11.2024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Ректодельт 100, </w:t>
            </w:r>
            <w:r>
              <w:rPr>
                <w:b/>
              </w:rPr>
              <w:t>супозиторії ректальні по 100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або по 6 супозиторіїв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Троммсдорфф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340451-25/З-116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 або 20 мг/10 мг по 10 таблеток у блістері,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340451-25/З-116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 або 20 мг/10 мг по 10 таблеток у блістері,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340451-25/З-116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 або 20 мг/10 мг по 10 таблеток у блістері,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340451-25/З-116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 або 20 мг/10 мг по 10 таблеток у блістері,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340451-25/З-116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 або 20 мг/10 мг по 10 таблеток у блістері,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340451-25/З-116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 або 20 мг/10 мг по 10 таблеток у блістері,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323476-24/З-148 від 09.10.2024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КРКА,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323476-24/З-148 від 09.10.2024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КРКА,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323476-24/З-148 від 09.10.2024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КРКА,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323476-24/З-148 від 09.10.2024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КРКА,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323476-24/З-148 від 09.10.2024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КРКА,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323476-24/З-148 від 09.10.2024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КРКА,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323476-24/З-148 від 09.10.2024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КРКА,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323476-24/З-148 від 09.10.2024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КРКА,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323476-24/З-148 від 09.10.2024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КРКА,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323476-24/З-148 від 09.10.2024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КРКА,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323476-24/З-148 від 09.10.2024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КРКА,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323476-24/З-148 від 09.10.2024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КРКА,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327958-24/В-132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Розувастатин-Дарниця, </w:t>
            </w:r>
            <w:r>
              <w:rPr>
                <w:b/>
              </w:rPr>
              <w:t>таблетки, вкриті плівковою оболонкою, по 10 мг або по 20 мг; по 10 таблеток у контурній чарунковій упаковці; по 3 або 9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327958-24/В-132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Розувастатин-Дарниця, </w:t>
            </w:r>
            <w:r>
              <w:rPr>
                <w:b/>
              </w:rPr>
              <w:t>таблетки, вкриті плівковою оболонкою, по 10 мг або по 20 мг; по 10 таблеток у контурній чарунковій упаковці; по 3 або 9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327958-24/В-132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Розувастатин-Дарниця, </w:t>
            </w:r>
            <w:r>
              <w:rPr>
                <w:b/>
              </w:rPr>
              <w:t>таблетки, вкриті плівковою оболонкою, по 10 мг або по 20 мг; по 10 таблеток у контурній чарунковій упаковці; по 3 або 9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327958-24/В-132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Розувастатин-Дарниця, </w:t>
            </w:r>
            <w:r>
              <w:rPr>
                <w:b/>
              </w:rPr>
              <w:t>таблетки, вкриті плівковою оболонкою, по 10 мг або по 20 мг; по 10 таблеток у контурній чарунковій упаковці; по 3 або 9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327958-24/В-132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Розувастатин-Дарниця, </w:t>
            </w:r>
            <w:r>
              <w:rPr>
                <w:b/>
              </w:rPr>
              <w:t>таблетки, вкриті плівковою оболонкою, по 10 мг або по 20 мг; по 10 таблеток у контурній чарунковій упаковці; по 3 або 9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327958-24/В-132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Розувастатин-Дарниця, </w:t>
            </w:r>
            <w:r>
              <w:rPr>
                <w:b/>
              </w:rPr>
              <w:t>таблетки, вкриті плівковою оболонкою, по 10 мг або по 20 мг; по 10 таблеток у контурній чарунковій упаковці; по 3 або 9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341990-25/В-118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2 мг або 4 мг;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341990-25/В-118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2 мг або 4 мг;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341990-25/В-118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2 мг або 4 мг;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341990-25/В-118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2 мг або 4 мг;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341990-25/В-118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2 мг або 4 мг;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341990-25/В-118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2 мг або 4 мг;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327886-24/З-98, 327887-24/З-98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САЛАЗОПІРИН EН-ТАБС, </w:t>
            </w:r>
            <w:r>
              <w:rPr>
                <w:b/>
              </w:rPr>
              <w:t>таблетки, вкриті оболонкою, кишковорозчинні по 500 мг;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327886-24/З-98, 327887-24/З-98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САЛАЗОПІРИН EН-ТАБС, </w:t>
            </w:r>
            <w:r>
              <w:rPr>
                <w:b/>
              </w:rPr>
              <w:t>таблетки, вкриті оболонкою, кишковорозчинні по 500 мг;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327886-24/З-98, 327887-24/З-98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САЛАЗОПІРИН EН-ТАБС, </w:t>
            </w:r>
            <w:r>
              <w:rPr>
                <w:b/>
              </w:rPr>
              <w:t>таблетки, вкриті оболонкою, кишковорозчинні по 500 мг;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342090-25/З-121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СЕМБЛІКС, </w:t>
            </w:r>
            <w:r>
              <w:rPr>
                <w:b/>
              </w:rPr>
              <w:t>таблетки, вкриті плівковою оболонкою, по 20 мг або по 40 мг; по 10 таблеток у блістері; по 2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342090-25/З-121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СЕМБЛІКС, </w:t>
            </w:r>
            <w:r>
              <w:rPr>
                <w:b/>
              </w:rPr>
              <w:t>таблетки, вкриті плівковою оболонкою, по 20 мг або по 40 мг; по 10 таблеток у блістері; по 2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342090-25/З-121 </w:t>
            </w:r>
            <w:r>
              <w:rPr>
                <w:b/>
              </w:rPr>
              <w:t>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СЕМБЛІКС, </w:t>
            </w:r>
            <w:r>
              <w:rPr>
                <w:b/>
              </w:rPr>
              <w:t>таблетки, вкриті плівковою оболонкою, по 20 мг або по 40 мг; по 10 таблеток у блістері; по 2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342090-25/З-121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СЕМБЛІКС, </w:t>
            </w:r>
            <w:r>
              <w:rPr>
                <w:b/>
              </w:rPr>
              <w:t>таблетки, вкриті плівковою оболонкою, по 20 мг або по 40 мг; по 10 таблеток у блістері; по 2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342090-25/З-121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СЕМБЛІКС, </w:t>
            </w:r>
            <w:r>
              <w:rPr>
                <w:b/>
              </w:rPr>
              <w:t>таблетки, вкриті плівковою оболонкою, по 20 мг або по 40 мг; по 10 таблеток у блістері; по 2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342090-25/З-121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СЕМБЛІКС, </w:t>
            </w:r>
            <w:r>
              <w:rPr>
                <w:b/>
              </w:rPr>
              <w:t>таблетки, вкриті плівковою оболонкою, по 20 мг або по 40 мг; по 10 таблеток у блістері; по 2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339266-25/З-126, 339267-25/З-126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СЕРЕТИД ДИСКУС, </w:t>
            </w:r>
            <w:r>
              <w:rPr>
                <w:b/>
              </w:rPr>
              <w:t>порошок для інгаляцій, дозований, 50 мкг/100 мкг/дозу; 50 мкг/250 мкг/дозу або 50 мкг/500 мкг/дозу; по 60 доз у дискусі; по 1 дискусу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339266-25/З-126, 339267-25/З-126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СЕРЕТИД ДИСКУС, </w:t>
            </w:r>
            <w:r>
              <w:rPr>
                <w:b/>
              </w:rPr>
              <w:t>порошок для інгаляцій, дозований, 50 мкг/100 мкг/дозу; 50 мкг/250 мкг/дозу або 50 мкг/500 мкг/дозу; по 60 доз у дискусі; по 1 дискусу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339266-25/З-126, 339267-25/З-126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СЕРЕТИД ДИСКУС, </w:t>
            </w:r>
            <w:r>
              <w:rPr>
                <w:b/>
              </w:rPr>
              <w:t>порошок для інгаляцій, дозований, 50 мкг/100 мкг/дозу; 50 мкг/250 мкг/дозу або 50 мкг/500 мкг/дозу; по 60 доз у дискусі; по 1 дискусу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339266-25/З-126, 339267-25/З-126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СЕРЕТИД ДИСКУС, </w:t>
            </w:r>
            <w:r>
              <w:rPr>
                <w:b/>
              </w:rPr>
              <w:t>порошок для інгаляцій, дозований, 50 мкг/100 мкг/дозу; 50 мкг/250 мкг/дозу або 50 мкг/500 мкг/дозу; по 60 доз у дискусі; по 1 дискусу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339266-25/З-126, 339267-25/З-126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СЕРЕТИД ДИСКУС, </w:t>
            </w:r>
            <w:r>
              <w:rPr>
                <w:b/>
              </w:rPr>
              <w:t>порошок для інгаляцій, дозований, 50 мкг/100 мкг/дозу; 50 мкг/250 мкг/дозу або 50 мкг/500 мкг/дозу; по 60 доз у дискусі; по 1 дискусу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339266-25/З-126, 339267-25/З-126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СЕРЕТИД ДИСКУС, </w:t>
            </w:r>
            <w:r>
              <w:rPr>
                <w:b/>
              </w:rPr>
              <w:t>порошок для інгаляцій, дозований, 50 мкг/100 мкг/дозу; 50 мкг/250 мкг/дозу або 50 мкг/500 мкг/дозу; по 60 доз у дискусі; по 1 дискусу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339266-25/З-126, 339267-25/З-126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СЕРЕТИД ДИСКУС, </w:t>
            </w:r>
            <w:r>
              <w:rPr>
                <w:b/>
              </w:rPr>
              <w:t>порошок для інгаляцій, дозований, 50 мкг/100 мкг/дозу; 50 мкг/250 мкг/дозу або 50 мкг/500 мкг/дозу; по 60 доз у дискусі; по 1 дискусу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339266-25/З-126, 339267-25/З-126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СЕРЕТИД ДИСКУС, </w:t>
            </w:r>
            <w:r>
              <w:rPr>
                <w:b/>
              </w:rPr>
              <w:t>порошок для інгаляцій, дозований, 50 мкг/100 мкг/дозу; 50 мкг/250 мкг/дозу або 50 мкг/500 мкг/дозу; по 60 доз у дискусі; по 1 дискусу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339266-25/З-126, 339267-25/З-126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СЕРЕТИД ДИСКУС, </w:t>
            </w:r>
            <w:r>
              <w:rPr>
                <w:b/>
              </w:rPr>
              <w:t>порошок для інгаляцій, дозований, 50 мкг/100 мкг/дозу; 50 мкг/250 мкг/дозу або 50 мкг/500 мкг/дозу; по 60 доз у дискусі; по 1 дискусу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341089-25/В-146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Сертаконазол, </w:t>
            </w:r>
            <w:r>
              <w:rPr>
                <w:b/>
              </w:rPr>
              <w:t xml:space="preserve">крем, 20 мг/г по 20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341089-25/В-146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Сертаконазол, </w:t>
            </w:r>
            <w:r>
              <w:rPr>
                <w:b/>
              </w:rPr>
              <w:t xml:space="preserve">крем, 20 мг/г по 20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341089-25/В-146 </w:t>
            </w:r>
            <w:r>
              <w:rPr>
                <w:b/>
              </w:rPr>
              <w:t>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Сертаконазол, </w:t>
            </w:r>
            <w:r>
              <w:rPr>
                <w:b/>
              </w:rPr>
              <w:t xml:space="preserve">крем, 20 мг/г по 20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338711-25/З-126 від 03.06.2025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Сертикан, </w:t>
            </w:r>
            <w:r>
              <w:rPr>
                <w:b/>
              </w:rPr>
              <w:t>таблетки по 0,75 мг; по 10 таблеток у блістері; по 6 блістерів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338711-25/З-126 від 03.06.2025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Сертикан, </w:t>
            </w:r>
            <w:r>
              <w:rPr>
                <w:b/>
              </w:rPr>
              <w:t>таблетки по 0,75 мг; по 10 таблеток у блістері; по 6 блістерів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338711-25/З-126 від 03.06.2025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Сертикан, </w:t>
            </w:r>
            <w:r>
              <w:rPr>
                <w:b/>
              </w:rPr>
              <w:t>таблетки по 0,75 мг; по 10 таблеток у блістері; по 6 блістерів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341090-25/З-140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Сертикан, </w:t>
            </w:r>
            <w:r>
              <w:rPr>
                <w:b/>
              </w:rPr>
              <w:t>таблетки по 0,75 мг; по 10 таблеток у блістері; по 6 блістерів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341090-25/З-140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Сертикан, </w:t>
            </w:r>
            <w:r>
              <w:rPr>
                <w:b/>
              </w:rPr>
              <w:t>таблетки по 0,75 мг; по 10 таблеток у блістері; по 6 блістерів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341090-25/З-140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Сертикан, </w:t>
            </w:r>
            <w:r>
              <w:rPr>
                <w:b/>
              </w:rPr>
              <w:t>таблетки по 0,75 мг; по 10 таблеток у блістері; по 6 блістерів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338777-25/В-100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Сибазон, </w:t>
            </w:r>
            <w:r>
              <w:rPr>
                <w:b/>
              </w:rPr>
              <w:t>розчин для ін'єкцій, 5 мг/мл; по 2 мл в ампулі; по 5 ампул у блістері; по 2 блістери у коробці з картону з маркуванням українською мовою; по 2 мл в ампулі; по 10 ампул у блістері; по 1 блістеру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338777-25/В-100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Сибазон, </w:t>
            </w:r>
            <w:r>
              <w:rPr>
                <w:b/>
              </w:rPr>
              <w:t>розчин для ін'єкцій, 5 мг/мл; по 2 мл в ампулі; по 5 ампул у блістері; по 2 блістери у коробці з картону з маркуванням українською мовою; по 2 мл в ампулі; по 10 ампул у блістері; по 1 блістеру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338777-25/В-100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Сибазон, </w:t>
            </w:r>
            <w:r>
              <w:rPr>
                <w:b/>
              </w:rPr>
              <w:t>розчин для ін'єкцій, 5 мг/мл; по 2 мл в ампулі; по 5 ампул у блістері; по 2 блістери у коробці з картону з маркуванням українською мовою; по 2 мл в ампулі; по 10 ампул у блістері; по 1 блістеру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338967-25/З-96, 338968-25/З-96, 338969-25/З-96, 338970-25/З-96, 338971-25/З-96, 338972-25/З-96, 338973-25/З-96, 338974-25/З-96, 338975-25/З-96, 338976-25/З-96, 338977-25/З-96, 33</w:t>
            </w:r>
            <w:r>
              <w:rPr>
                <w:b/>
              </w:rPr>
              <w:t>8978-25/З-96, 338980-25/З-96, 338983-25/З-96, 338985-25/З-96, 338986-25/З-96, 338987-25/З-96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Сироп від кашлю Др. Тайсса, </w:t>
            </w:r>
            <w:r>
              <w:rPr>
                <w:b/>
              </w:rPr>
              <w:t xml:space="preserve">сироп по 50 мл, або по 100 мл, або по 250 мл у флаконі; по 1 флакону </w:t>
            </w:r>
            <w:r>
              <w:rPr>
                <w:b/>
              </w:rPr>
              <w:t xml:space="preserve">з мірним стаканчиком з поліпропілену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338967-25/З-96, 338968-25/З-96, 338969-25/З-96, 338970-25/З-96, 338971-25/З-96, 338972-25/З-96, 338973-25/З-96, 338974-25/З-96, 338975-25/З-96, 338976-25/З-96, 338977-25/З-96, 338978-25/З-96, 338980-25/З-96, 338983-25/З-96, 338985-</w:t>
            </w:r>
            <w:r>
              <w:rPr>
                <w:b/>
              </w:rPr>
              <w:t>25/З-96, 338986-25/З-96, 338987-25/З-96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Сироп від кашлю Др. Тайсса, </w:t>
            </w:r>
            <w:r>
              <w:rPr>
                <w:b/>
              </w:rPr>
              <w:t xml:space="preserve">сироп по 50 мл, або по 100 мл, або по 250 мл у флаконі; по 1 флакону з мірним стаканчиком з поліпропілену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338967-25/З-96, </w:t>
            </w:r>
            <w:r>
              <w:rPr>
                <w:b/>
              </w:rPr>
              <w:t>338968-25/З-96, 338969-25/З-96, 338970-25/З-96, 338971-25/З-96, 338972-25/З-96, 338973-25/З-96, 338974-25/З-96, 338975-25/З-96, 338976-25/З-96, 338977-25/З-96, 338978-25/З-96, 338980-25/З-96, 338983-25/З-96, 338985-25/З-96, 338986-25/З-96, 338987-25/З-96 в</w:t>
            </w:r>
            <w:r>
              <w:rPr>
                <w:b/>
              </w:rPr>
              <w:t>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Сироп від кашлю Др. Тайсса, </w:t>
            </w:r>
            <w:r>
              <w:rPr>
                <w:b/>
              </w:rPr>
              <w:t xml:space="preserve">сироп по 50 мл, або по 100 мл, або по 250 мл у флаконі; по 1 флакону з мірним стаканчиком з поліпропілену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341769-25/З-12</w:t>
            </w:r>
            <w:r>
              <w:rPr>
                <w:b/>
              </w:rPr>
              <w:t>8, 341770-25/З-128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СМОФЛІПІД 20 %, </w:t>
            </w:r>
            <w:r>
              <w:rPr>
                <w:b/>
              </w:rPr>
              <w:t>емульсія для інфузій; по 100 мл, або по 250 мл, або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341769-25/З-128, 341770-25/З-128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СМОФЛІПІД 20 %, </w:t>
            </w:r>
            <w:r>
              <w:rPr>
                <w:b/>
              </w:rPr>
              <w:t>емульсія для інфузій; по 100 мл, або по 250 мл, або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341769-25/З-128,</w:t>
            </w:r>
            <w:r>
              <w:rPr>
                <w:b/>
              </w:rPr>
              <w:t xml:space="preserve"> 341770-25/З-128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СМОФЛІПІД 20 %, </w:t>
            </w:r>
            <w:r>
              <w:rPr>
                <w:b/>
              </w:rPr>
              <w:t>емульсія для інфузій; по 100 мл, або по 250 мл, або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341114-25/З-118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Солекс® , </w:t>
            </w:r>
            <w:r>
              <w:rPr>
                <w:b/>
              </w:rPr>
              <w:t>таблетки, вкриті плівковою оболонкою, по 400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341114-25/З-118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Солекс® , </w:t>
            </w:r>
            <w:r>
              <w:rPr>
                <w:b/>
              </w:rPr>
              <w:t>таблетки, вкриті плівковою оболонкою, по 400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341114-25/З-118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Солекс® , </w:t>
            </w:r>
            <w:r>
              <w:rPr>
                <w:b/>
              </w:rPr>
              <w:t>таблетки, вкриті плівковою оболонкою, по 400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339220-25/З-126, 339221-25/З-126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СПІРИВА®, </w:t>
            </w:r>
            <w:r>
              <w:rPr>
                <w:b/>
              </w:rPr>
              <w:t>порошок для інгаляцій, тверді капсули по 18 мкг; по 10 капсул з порошком для інгаляцій у блістері; по 3 блістери в картонній коробці; по 10 капсул з порошком для інгаляцій у блістері, по 1 або 3 блістери в комплекті з пристроєм ХендіХейлер® в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339220-25/З-126,</w:t>
            </w:r>
            <w:r>
              <w:rPr>
                <w:b/>
              </w:rPr>
              <w:t xml:space="preserve"> 339221-25/З-126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СПІРИВА®, </w:t>
            </w:r>
            <w:r>
              <w:rPr>
                <w:b/>
              </w:rPr>
              <w:t xml:space="preserve">порошок для інгаляцій, тверді капсули по 18 мкг; по 10 капсул з порошком для інгаляцій у </w:t>
            </w:r>
            <w:r>
              <w:rPr>
                <w:b/>
              </w:rPr>
              <w:t>блістері; по 3 блістери в картонній коробці; по 10 капсул з порошком для інгаляцій у блістері, по 1 або 3 блістери в комплекті з пристроєм ХендіХейлер®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</w:t>
            </w:r>
            <w:r>
              <w:rPr>
                <w:b/>
              </w:rPr>
              <w:t>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339220-25/З-126, 339221-25/З-126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СПІРИВА®, </w:t>
            </w:r>
            <w:r>
              <w:rPr>
                <w:b/>
              </w:rPr>
              <w:t xml:space="preserve">порошок для інгаляцій, тверді капсули по 18 мкг; по 10 капсул з порошком для інгаляцій у </w:t>
            </w:r>
            <w:r>
              <w:rPr>
                <w:b/>
              </w:rPr>
              <w:t>блістері; по 3 блістери в картонній коробці; по 10 капсул з порошком для інгаляцій у блістері, по 1 або 3 блістери в комплекті з пристроєм ХендіХейлер®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</w:t>
            </w:r>
            <w:r>
              <w:rPr>
                <w:b/>
              </w:rPr>
              <w:t>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335333-25/В-149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Стаурум, </w:t>
            </w:r>
            <w:r>
              <w:rPr>
                <w:b/>
              </w:rPr>
              <w:t>розчин для ін'єкцій, 200 мг/2 мл; по 2 мл в ампулі, по 5 або по 10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335333-25/В-149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Стаурум, </w:t>
            </w:r>
            <w:r>
              <w:rPr>
                <w:b/>
              </w:rPr>
              <w:t>розчин для ін'єкцій, 200 мг/2 мл; по 2 мл в ампулі, по 5 або по 10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335333-25/В-149 </w:t>
            </w:r>
            <w:r>
              <w:rPr>
                <w:b/>
              </w:rPr>
              <w:t>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Стаурум, </w:t>
            </w:r>
            <w:r>
              <w:rPr>
                <w:b/>
              </w:rPr>
              <w:t>розчин для ін'єкцій, 200 мг/2 мл; по 2 мл в ампулі, по 5 або по 10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343585-25/В-97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Сульфатіазол натрію гексагідрат,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343585-25/В-97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Сульфатіазол натрію гексагідрат,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343585-25/В-97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Сульфатіазол натрію гексагідрат,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340344-25/З-97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Тазамакс, </w:t>
            </w:r>
            <w:r>
              <w:rPr>
                <w:b/>
              </w:rPr>
              <w:t>порошок для розчину для інфузій, 4 г/500 мг, 10 флаконів з порошком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340344-25/З-97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Тазамакс, </w:t>
            </w:r>
            <w:r>
              <w:rPr>
                <w:b/>
              </w:rPr>
              <w:t>порошок для розчину для інфузій, 4 г/500 мг, 10 флаконів з порошком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340344-25/З-97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Тазамакс, </w:t>
            </w:r>
            <w:r>
              <w:rPr>
                <w:b/>
              </w:rPr>
              <w:t>порошок для розчину для інфузій, 4 г/500 мг, 10 флаконів з порошком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341547-25/З-100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Тайверб, </w:t>
            </w:r>
            <w:r>
              <w:rPr>
                <w:b/>
              </w:rPr>
              <w:t>таблетки, вкриті плівковою оболонкою, по 250 мг; по 10 або по 12 таблеток у блістері; по 7 блістерів у картонній коробці; по 70 або по 84 таблетки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</w:t>
            </w:r>
            <w:r>
              <w:rPr>
                <w:b/>
              </w:rPr>
              <w:t>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341547-25/З-100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Тайверб, </w:t>
            </w:r>
            <w:r>
              <w:rPr>
                <w:b/>
              </w:rPr>
              <w:t>таблетки, вкриті плівковою оболонкою, по 250 мг; по 10 або по 12 таблеток у блістері; по 7 блістерів у картонній коробці; по 70 або по 84 таблетки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</w:t>
            </w:r>
            <w:r>
              <w:rPr>
                <w:b/>
              </w:rPr>
              <w:t>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341547-25/З-100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Тайверб, </w:t>
            </w:r>
            <w:r>
              <w:rPr>
                <w:b/>
              </w:rPr>
              <w:t>таблетки, вкриті плівковою оболонкою, по 250 мг; по 10 або по 12 таблеток у блістері; по 7 блістерів у картонній коробці; по 70 або по 84 таблетки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341956-25/З-147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ТАСИГНА, </w:t>
            </w:r>
            <w:r>
              <w:rPr>
                <w:b/>
              </w:rPr>
              <w:t>капсули тверді по 150 мг: по 4 капсули у блістері; по 7 блістерів у коробці з картону; капсули тверді по 200 мг: по 14 капсул у блістері; по 2 блістери у коробці з картону; по 4 капсули у блістері;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341956-25/З-147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ТАСИГНА, </w:t>
            </w:r>
            <w:r>
              <w:rPr>
                <w:b/>
              </w:rPr>
              <w:t>капсули тверді по 150 мг: по 4 капсули у блістері; по 7 блістерів у коробці з картону; капсули тверді по 200 мг: по 14 капсул у блістері; по 2 блістери у коробці з картону; по 4 капсули у блістері;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</w:t>
            </w:r>
            <w:r>
              <w:rPr>
                <w:b/>
              </w:rPr>
              <w:t>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341956-25/З-147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ТАСИГНА, </w:t>
            </w:r>
            <w:r>
              <w:rPr>
                <w:b/>
              </w:rPr>
              <w:t>капсули тверді по 150 мг: по 4 капсули у блістері; по 7 блістерів у коробці з картону; капсули тверді по 200 мг: по 14 капсул у блістері; по 2 блістери у коробці з картону; по 4 капсули у блістері;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341956-25/З-14</w:t>
            </w:r>
            <w:r>
              <w:rPr>
                <w:b/>
              </w:rPr>
              <w:t>7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ТАСИГНА, </w:t>
            </w:r>
            <w:r>
              <w:rPr>
                <w:b/>
              </w:rPr>
              <w:t>капсули тверді по 150 мг: по 4 капсули у блістері; по 7 блістерів у коробці з картону; капсули тверді по 200 мг: по 14 капсул у блістері; по 2 блістери у коробці з картону; по 4 капсули у блістері;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</w:t>
            </w:r>
            <w:r>
              <w:rPr>
                <w:b/>
              </w:rPr>
              <w:t>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341956-25/З-147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ТАСИГНА, </w:t>
            </w:r>
            <w:r>
              <w:rPr>
                <w:b/>
              </w:rPr>
              <w:t>капсули тверді по 150 мг: по 4 капсули у блістері; по 7 блістерів у коробці з картону; капсули тверді по 200 мг: по 14 капсул у блістері; по 2 блістери у коробці з картону; по 4 капсули у блістері;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</w:t>
            </w:r>
            <w:r>
              <w:rPr>
                <w:b/>
              </w:rPr>
              <w:t>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341956-25/З-147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ТАСИГНА, </w:t>
            </w:r>
            <w:r>
              <w:rPr>
                <w:b/>
              </w:rPr>
              <w:t>капсули тверді по 150 мг: по 4 капсули у блістері; по 7 блістерів у коробці з картону; капсули тверді по 200 мг: по 14 капсул у блістері; по 2 блістери у коробці з картону; по 4 капсули у блістері;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338216-25/З-14</w:t>
            </w:r>
            <w:r>
              <w:rPr>
                <w:b/>
              </w:rPr>
              <w:t>0, 338217-25/З-140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Тегретол®, </w:t>
            </w:r>
            <w:r>
              <w:rPr>
                <w:b/>
              </w:rPr>
              <w:t>таблетки по 200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338216-25/З-140, 338217-25/З-140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Тегретол®, </w:t>
            </w:r>
            <w:r>
              <w:rPr>
                <w:b/>
              </w:rPr>
              <w:t>таблетки по 200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338216-25/З-140, 338217-25/З-140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Тегретол®, </w:t>
            </w:r>
            <w:r>
              <w:rPr>
                <w:b/>
              </w:rPr>
              <w:t>таблетки по 200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338232-25/З-140, 338233-25/З-140, 338234-25/З-140, 338235-25/З-140, 338236-25/З-140, 338237-25/З-140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Тегретол®, </w:t>
            </w:r>
            <w:r>
              <w:rPr>
                <w:b/>
              </w:rPr>
              <w:t>таблетки по 200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338232-25/З-140, 338233-25/З-140, 338234-25/З-140, 338235-25/З-140, 338236-25/З-140, 338237-25/З-140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Тегретол®, </w:t>
            </w:r>
            <w:r>
              <w:rPr>
                <w:b/>
              </w:rPr>
              <w:t>таблетки по 200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338232-25/З-140, 338233-25/З-140, 338234-25/З-140, 338235-25/З-140, 338236-25/З-140, 338237-25/З-140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Тегретол®, </w:t>
            </w:r>
            <w:r>
              <w:rPr>
                <w:b/>
              </w:rPr>
              <w:t>таблетки по 200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336928-25/В-120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капсули по 10 капсул у блістері; по 3 або по 6 блістерів у коробці з картону (для виробника Товариство з обмеженою відповідальністю «Фармацевтична компанія «Здоров’я»); по 10 капсул у блістері; по 6 блістерів у коробці з картону (для виробника Товариство з</w:t>
            </w:r>
            <w:r>
              <w:rPr>
                <w:b/>
              </w:rPr>
              <w:t xml:space="preserve"> обмеженою відповідальністю «ФАРМЕКС ГРУП»);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336928-25/В-120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капсули по 10 капсул у блістері; по 3 або по 6 блістерів у коробці з картону (для виробника Товариство з обмеженою відповідальністю «Фармацевтична компанія «Здоров’я»); по 10 капсул у блістері; по 6 блістерів у коробці з картону (для виробника Товариство з</w:t>
            </w:r>
            <w:r>
              <w:rPr>
                <w:b/>
              </w:rPr>
              <w:t xml:space="preserve"> обмеженою відповідальністю «ФАРМЕКС ГРУП»);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336928-25/В-120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капсули по 10 капсул у блістері; по 3 або по 6 блістерів у коробці з картону (для виробника Товариство з обмеженою відповідальністю «Фармацевтична компанія «Здоров’я»); по 10 капсул у блістері; по 6 блістерів у коробці з картону (для виробника Товариство з</w:t>
            </w:r>
            <w:r>
              <w:rPr>
                <w:b/>
              </w:rPr>
              <w:t xml:space="preserve"> обмеженою відповідальністю «ФАРМЕКС ГРУП»);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335207-25/В-146, 335208-25/В-146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Тромбо АСС 100 мг, </w:t>
            </w:r>
            <w:r>
              <w:rPr>
                <w:b/>
              </w:rPr>
              <w:t>таблетки, вкриті плівковою оболонкою, кишковорозчинні по 100 мг по 10 таблеток у блістері; по 3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</w:t>
            </w:r>
            <w:r>
              <w:rPr>
                <w:b/>
              </w:rPr>
              <w:t>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335207-25/В-146, 335208-25/В-146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Тромбо АСС 100 мг, </w:t>
            </w:r>
            <w:r>
              <w:rPr>
                <w:b/>
              </w:rPr>
              <w:t>таблетки, вкриті плівковою оболонкою, кишковорозчинні по 100 мг по 10 таблеток у блістері; по 3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</w:t>
            </w:r>
            <w:r>
              <w:rPr>
                <w:b/>
              </w:rPr>
              <w:t>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335207-25/В-146, 335208-25/В-146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Тромбо АСС 100 мг, </w:t>
            </w:r>
            <w:r>
              <w:rPr>
                <w:b/>
              </w:rPr>
              <w:t>таблетки, вкриті плівковою оболонкою, кишковорозчинні по 100 мг по 10 таблеток у блістері; по 3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337194-25/З-14</w:t>
            </w:r>
            <w:r>
              <w:rPr>
                <w:b/>
              </w:rPr>
              <w:t>5, 337195-25/З-145, 337196-25/З-145, 337197-25/З-145, 337198-25/З-145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200 мг;</w:t>
            </w:r>
            <w:r>
              <w:rPr>
                <w:b/>
              </w:rPr>
              <w:br/>
              <w:t>по 7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337194-25/З-145, 337195-25/З-145, 337196-25/З-145, 337197-25/З-145, 337198-25/З-145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200 мг;</w:t>
            </w:r>
            <w:r>
              <w:rPr>
                <w:b/>
              </w:rPr>
              <w:br/>
              <w:t>по 7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337194-25/З-145, 337195-25/З-145, 337196-25/З-145, 337197-25/З-145, 337198-25/З-145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200 мг;</w:t>
            </w:r>
            <w:r>
              <w:rPr>
                <w:b/>
              </w:rPr>
              <w:br/>
            </w:r>
            <w:r>
              <w:rPr>
                <w:b/>
              </w:rPr>
              <w:t>по 7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336948-25/З-97</w:t>
            </w:r>
            <w:r>
              <w:rPr>
                <w:b/>
              </w:rPr>
              <w:t>, 336949-25/З-97, 336950-25/З-97, 336951-25/З-97, 336952-25/З-97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100 мг, по 15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336948-25/З-97, 336949-25/З-97, 336950-25/З-97, 336951-25/З-97, 336952-25/З-97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100 мг, по 15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336948-25/З-97, 336949-25/З-97, 336950-25/З-97, 336951-25/З-97, 336952-25/З-97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100 мг, по 15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341548-25/З-100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Фемара®,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341548-25/З-100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Фемара®,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341548-25/З-100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Фемара®,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331018-25/З-96, 331019-25/З-96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Фенефрин 10%, </w:t>
            </w:r>
            <w:r>
              <w:rPr>
                <w:b/>
              </w:rPr>
              <w:t>краплі очні, розчин 10 %; по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331018-25/З-96, 331019-25/З-96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Фенефрин 10%, </w:t>
            </w:r>
            <w:r>
              <w:rPr>
                <w:b/>
              </w:rPr>
              <w:t>краплі очні, розчин 10 %; по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331018-25/З-96, </w:t>
            </w:r>
            <w:r>
              <w:rPr>
                <w:b/>
              </w:rPr>
              <w:t>331019-25/З-96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Фенефрин 10%, </w:t>
            </w:r>
            <w:r>
              <w:rPr>
                <w:b/>
              </w:rPr>
              <w:t>краплі очні, розчин 10 %; по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341863-25/В-96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Фенобарбітал,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341863-25/В-96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Фенобарбітал,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341863-25/В-96 в</w:t>
            </w:r>
            <w:r>
              <w:rPr>
                <w:b/>
              </w:rPr>
              <w:t>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Фенобарбітал,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342763-25/В-82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ФІЛГРАСТИМ-ВІСТА, </w:t>
            </w:r>
            <w:r>
              <w:rPr>
                <w:b/>
              </w:rPr>
              <w:t>розчин для ін’єкцій або інфузій по 30 млн МО/0,5 мл;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ін’єкцій або інфузій по 48 млн МО/0,8 мл;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</w:t>
            </w:r>
            <w:r>
              <w:rPr>
                <w:b/>
              </w:rPr>
              <w:t xml:space="preserve">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342763-25/В-82 в</w:t>
            </w:r>
            <w:r>
              <w:rPr>
                <w:b/>
              </w:rPr>
              <w:t>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ФІЛГРАСТИМ-ВІСТА, </w:t>
            </w:r>
            <w:r>
              <w:rPr>
                <w:b/>
              </w:rPr>
              <w:t>розчин для ін’єкцій або інфузій по 30 млн МО/0,5 мл;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пачці;</w:t>
            </w:r>
            <w:r>
              <w:rPr>
                <w:b/>
              </w:rPr>
              <w:br/>
              <w:t>розчин для ін’єкцій або інфузій</w:t>
            </w:r>
            <w:r>
              <w:rPr>
                <w:b/>
              </w:rPr>
              <w:t xml:space="preserve"> по 48 млн МО/0,8 мл;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342763-25/В-82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ФІЛГРАСТИМ-ВІСТА, </w:t>
            </w:r>
            <w:r>
              <w:rPr>
                <w:b/>
              </w:rPr>
              <w:t>розчин для ін’єкцій або інфузій по 30 млн МО/0,5 мл;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ін’єкцій або інфузій по 48 млн МО/0,8 мл;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</w:t>
            </w:r>
            <w:r>
              <w:rPr>
                <w:b/>
              </w:rPr>
              <w:t xml:space="preserve">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342763-25/В-82</w:t>
            </w:r>
            <w:r>
              <w:rPr>
                <w:b/>
              </w:rPr>
              <w:t xml:space="preserve">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ФІЛГРАСТИМ-ВІСТА, </w:t>
            </w:r>
            <w:r>
              <w:rPr>
                <w:b/>
              </w:rPr>
              <w:t>розчин для ін’єкцій або інфузій по 30 млн МО/0,5 мл;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пачці;</w:t>
            </w:r>
            <w:r>
              <w:rPr>
                <w:b/>
              </w:rPr>
              <w:br/>
              <w:t>розчин для ін’єкцій або інфузій</w:t>
            </w:r>
            <w:r>
              <w:rPr>
                <w:b/>
              </w:rPr>
              <w:t xml:space="preserve"> по 48 млн МО/0,8 мл;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342763-25/В-82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ФІЛГРАСТИМ-ВІСТА, </w:t>
            </w:r>
            <w:r>
              <w:rPr>
                <w:b/>
              </w:rPr>
              <w:t>розчин для ін’єкцій або інфузій по 30 млн МО/0,5 мл;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пачці;</w:t>
            </w:r>
            <w:r>
              <w:rPr>
                <w:b/>
              </w:rPr>
              <w:br/>
              <w:t>розчин для ін’єкцій або інфузій</w:t>
            </w:r>
            <w:r>
              <w:rPr>
                <w:b/>
              </w:rPr>
              <w:t xml:space="preserve"> по 48 млн МО/0,8 мл;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342763-25/В-82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ФІЛГРАСТИМ-ВІСТА, </w:t>
            </w:r>
            <w:r>
              <w:rPr>
                <w:b/>
              </w:rPr>
              <w:t>розчин для ін’єкцій або інфузій по 30 млн МО/0,5 мл;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ін’єкцій або інфузій по 48 млн МО/0,8 мл;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ТОВАРИСТВО З ОБМЕЖЕНОЮ</w:t>
            </w:r>
            <w:r>
              <w:rPr>
                <w:b/>
              </w:rPr>
              <w:t xml:space="preserve">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340899-25/З-14</w:t>
            </w:r>
            <w:r>
              <w:rPr>
                <w:b/>
              </w:rPr>
              <w:t>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Макс таблетки шипучі, </w:t>
            </w:r>
            <w:r>
              <w:rPr>
                <w:b/>
              </w:rPr>
              <w:t>таблетки шипучі по 60 мг;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340899-25/З-147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Макс таблетки шипучі, </w:t>
            </w:r>
            <w:r>
              <w:rPr>
                <w:b/>
              </w:rPr>
              <w:t>таблетки шипучі по 60 мг;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340899-25/З-147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Макс таблетки шипучі, </w:t>
            </w:r>
            <w:r>
              <w:rPr>
                <w:b/>
              </w:rPr>
              <w:t>таблетки шипучі по 60 мг;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340957-25/З-121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розчин від кашлю, </w:t>
            </w:r>
            <w:r>
              <w:rPr>
                <w:b/>
              </w:rPr>
              <w:t>розчин оральний, 15 мг/5 мл, по 60 мл або 100 мл у флаконі; по 1 флакону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340957-25/З-121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розчин від кашлю, </w:t>
            </w:r>
            <w:r>
              <w:rPr>
                <w:b/>
              </w:rPr>
              <w:t>розчин оральний, 15 мг/5 мл, по 60 мл або 100 мл у флаконі; по 1 флакону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340957-25/З-121 </w:t>
            </w:r>
            <w:r>
              <w:rPr>
                <w:b/>
              </w:rPr>
              <w:t>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розчин від кашлю, </w:t>
            </w:r>
            <w:r>
              <w:rPr>
                <w:b/>
              </w:rPr>
              <w:t>розчин оральний, 15 мг/5 мл, по 60 мл або 100 мл у флаконі; по 1 флакону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341086-25/З-100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таблетки від кашлю, </w:t>
            </w:r>
            <w:r>
              <w:rPr>
                <w:b/>
              </w:rPr>
              <w:t>таблетки по 30 мг; по 10 таблеток у блістері; по 1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341086-25/З-100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таблетки від кашлю, </w:t>
            </w:r>
            <w:r>
              <w:rPr>
                <w:b/>
              </w:rPr>
              <w:t>таблетки по 30 мг; по 10 таблеток у блістері; по 1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341086-25/З-100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таблетки від кашлю, </w:t>
            </w:r>
            <w:r>
              <w:rPr>
                <w:b/>
              </w:rPr>
              <w:t>таблетки по 30 мг; по 10 таблеток у блістері; по 1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340992-25/З-144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форте, </w:t>
            </w:r>
            <w:r>
              <w:rPr>
                <w:b/>
              </w:rPr>
              <w:t>розчин оральний, 30 мг/5 мл; по 100 мл у флаконі; по 1 флакону з мірною ложкою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340992-25/З-144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форте, </w:t>
            </w:r>
            <w:r>
              <w:rPr>
                <w:b/>
              </w:rPr>
              <w:t>розчин оральний, 30 мг/5 мл; по 100 мл у флаконі; по 1 флакону з мірною ложкою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340992-25/З-144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форте, </w:t>
            </w:r>
            <w:r>
              <w:rPr>
                <w:b/>
              </w:rPr>
              <w:t>розчин оральний, 30 мг/5 мл; по 100 мл у флаконі; по 1 флакону з мірною ложкою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341220-25/В-96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Фленокс®, </w:t>
            </w:r>
            <w:r>
              <w:rPr>
                <w:b/>
              </w:rPr>
              <w:t xml:space="preserve">розчин для ін’єкцій, 10000 анти-Ха МО/мл по 0,2 мл (2000 анти-Ха МО) або 0,4 мл (4000 анти-Ха МО), або 0,6 мл (6000 анти-Ха МО) у шприці; по 1 шприцу в блістері; по 1, 2 або 10 блістерів у пачці з картону; по 0,8 мл (8000 анти-Ха МО) у шприці; по 1 шприцу </w:t>
            </w:r>
            <w:r>
              <w:rPr>
                <w:b/>
              </w:rPr>
              <w:t>в блістері; по 1 або 2 блістери у пачці з картону; по 0,2 мл (2000 анти-Ха МО) або 0,4 мл (4000 анти-Ха МО), або 0,6 мл (6000 анти-Ха МО) у шприці; по 2 шприци в блістері; по 1 або 5 блістерів у пачці з картону або по 25 блістерів у коробці з картону; по 0</w:t>
            </w:r>
            <w:r>
              <w:rPr>
                <w:b/>
              </w:rPr>
              <w:t>,8 мл (8000 анти-Ха МО) у шприці; по 2 шприци у блістері; по 1 блістеру у пачці з картону або по 25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341220-25/В-96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Фленокс®, </w:t>
            </w:r>
            <w:r>
              <w:rPr>
                <w:b/>
              </w:rPr>
              <w:t xml:space="preserve">розчин для ін’єкцій, 10000 анти-Ха МО/мл по 0,2 мл (2000 анти-Ха МО) або 0,4 мл (4000 анти-Ха МО), або 0,6 мл (6000 анти-Ха МО) у шприці; по 1 шприцу в блістері; по 1, 2 або 10 блістерів у пачці з картону; по 0,8 мл (8000 анти-Ха МО) у шприці; по 1 шприцу </w:t>
            </w:r>
            <w:r>
              <w:rPr>
                <w:b/>
              </w:rPr>
              <w:t>в блістері; по 1 або 2 блістери у пачці з картону; по 0,2 мл (2000 анти-Ха МО) або 0,4 мл (4000 анти-Ха МО), або 0,6 мл (6000 анти-Ха МО) у шприці; по 2 шприци в блістері; по 1 або 5 блістерів у пачці з картону або по 25 блістерів у коробці з картону; по 0</w:t>
            </w:r>
            <w:r>
              <w:rPr>
                <w:b/>
              </w:rPr>
              <w:t>,8 мл (8000 анти-Ха МО) у шприці; по 2 шприци у блістері; по 1 блістеру у пачці з картону або по 25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341220-25/В-96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Фленокс®, </w:t>
            </w:r>
            <w:r>
              <w:rPr>
                <w:b/>
              </w:rPr>
              <w:t xml:space="preserve">розчин для ін’єкцій, 10000 анти-Ха МО/мл по 0,2 мл (2000 анти-Ха МО) або 0,4 мл (4000 анти-Ха МО), або 0,6 мл (6000 анти-Ха МО) у шприці; по 1 шприцу в блістері; по 1, 2 або 10 блістерів у пачці з картону; по 0,8 мл (8000 анти-Ха МО) у шприці; по 1 шприцу </w:t>
            </w:r>
            <w:r>
              <w:rPr>
                <w:b/>
              </w:rPr>
              <w:t>в блістері; по 1 або 2 блістери у пачці з картону; по 0,2 мл (2000 анти-Ха МО) або 0,4 мл (4000 анти-Ха МО), або 0,6 мл (6000 анти-Ха МО) у шприці; по 2 шприци в блістері; по 1 або 5 блістерів у пачці з картону або по 25 блістерів у коробці з картону; по 0</w:t>
            </w:r>
            <w:r>
              <w:rPr>
                <w:b/>
              </w:rPr>
              <w:t>,8 мл (8000 анти-Ха МО) у шприці; по 2 шприци у блістері; по 1 блістеру у пачці з картону або по 25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339579-25/В-45 від 18.06.2025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Фосфоміцин-Тева, </w:t>
            </w:r>
            <w:r>
              <w:rPr>
                <w:b/>
              </w:rPr>
              <w:t>гранули для орального розчину по 3 г, по 8 г гранул для орального розчину у саше; по 1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339579-25/В-45 від 18.06.2025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Фосфоміцин-Тева, </w:t>
            </w:r>
            <w:r>
              <w:rPr>
                <w:b/>
              </w:rPr>
              <w:t>гранули для орального розчину по 3 г, по 8 г гранул для орального розчину у саше; по 1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339579-25/В-45 від 18.06.2025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Фосфоміцин-Тева, </w:t>
            </w:r>
            <w:r>
              <w:rPr>
                <w:b/>
              </w:rPr>
              <w:t>гранули для орального розчину по 3 г, по 8 г гранул для орального розчину у саше; по 1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323911-24/В-138 від 16.10.2024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ХЕЛІПРОЗАН,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323911-24/В-138 від 16.10.2024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ХЕЛІПРОЗАН,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323911-24/В-138 </w:t>
            </w:r>
            <w:r>
              <w:rPr>
                <w:b/>
              </w:rPr>
              <w:t>від 16.10.2024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ХЕЛІПРОЗАН,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323911-24/В-138 від 16.10.2024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ХЕЛІПРОЗАН,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323911-24/В-138 від 16.10.2024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ХЕЛІПРОЗАН,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323911-24/В-138 від 16.10.2024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ХЕЛІПРОЗАН,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329787-25/В-147, 329788-25/В-147 від 13.01.2025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Хондра-Сила®, </w:t>
            </w:r>
            <w:r>
              <w:rPr>
                <w:b/>
              </w:rPr>
              <w:t xml:space="preserve">мазь 5 %; по 30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329787-25/В-147,</w:t>
            </w:r>
            <w:r>
              <w:rPr>
                <w:b/>
              </w:rPr>
              <w:t xml:space="preserve"> 329788-25/В-147 від 13.01.2025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Хондра-Сила®, </w:t>
            </w:r>
            <w:r>
              <w:rPr>
                <w:b/>
              </w:rPr>
              <w:t xml:space="preserve">мазь 5 %; по 30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329787-25/В-147, 329788-25/В-147 від 13.01.2025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Хондра-Сила®, </w:t>
            </w:r>
            <w:r>
              <w:rPr>
                <w:b/>
              </w:rPr>
              <w:t xml:space="preserve">мазь 5 %; по 30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341532-25/В-12</w:t>
            </w:r>
            <w:r>
              <w:rPr>
                <w:b/>
              </w:rPr>
              <w:t>4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КОМПЛЕКС, </w:t>
            </w:r>
            <w:r>
              <w:rPr>
                <w:b/>
              </w:rPr>
              <w:t>капсули; по 30 або 60 капсул у контейнері, по 1 контейнеру в пачці або по 6 капсул у блістері,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341532-25/В-124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КОМПЛЕКС, </w:t>
            </w:r>
            <w:r>
              <w:rPr>
                <w:b/>
              </w:rPr>
              <w:t>капсули; по 30 або 60 капсул у контейнері, по 1 контейнеру в пачці або по 6 капсул у блістері,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341532-25/В-124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КОМПЛЕКС, </w:t>
            </w:r>
            <w:r>
              <w:rPr>
                <w:b/>
              </w:rPr>
              <w:t>капсули; по 30 або 60 капсул у контейнері, по 1 контейнеру в пачці або по 6 капсул у блістері,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340774-25/З-100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Цисплатин-Мілі, </w:t>
            </w:r>
            <w:r>
              <w:rPr>
                <w:b/>
              </w:rPr>
              <w:t>концентрат для розчину для інфузій, 0,5 мг/мл; по 20 мл (10 мг), або 50 мл (25 мг), або 100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340774-25/З-100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Цисплатин-Мілі, </w:t>
            </w:r>
            <w:r>
              <w:rPr>
                <w:b/>
              </w:rPr>
              <w:t>концентрат для розчину для інфузій, 0,5 мг/мл; по 20 мл (10 мг), або 50 мл (25 мг), або 100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F20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F20B5">
      <w:pPr>
        <w:jc w:val="center"/>
        <w:rPr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340774-25/З-100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Цисплатин-Мілі, </w:t>
            </w:r>
            <w:r>
              <w:rPr>
                <w:b/>
              </w:rPr>
              <w:t>концентрат для розчину для інфузій, 0,5 мг/мл; по 20 мл (10 мг), або 50 мл (25 мг), або 100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15.10.2025 р. № 1576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F20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napToGrid w:val="0"/>
              <w:jc w:val="both"/>
              <w:rPr>
                <w:szCs w:val="20"/>
              </w:rPr>
            </w:pP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F20B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F20B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F20B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20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F20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F20B5">
      <w:pPr>
        <w:jc w:val="center"/>
        <w:rPr>
          <w:b/>
          <w:lang w:val="uk-UA"/>
        </w:rPr>
      </w:pPr>
    </w:p>
    <w:p w:rsidR="00000000" w:rsidRDefault="002F20B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F20B5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F20B5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2F20B5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F20B5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2F20B5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F20B5"/>
    <w:rsid w:val="002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7A151-F347-4945-AD0F-67F993FB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248</Pages>
  <Words>122253</Words>
  <Characters>876031</Characters>
  <Application>Microsoft Office Word</Application>
  <DocSecurity>0</DocSecurity>
  <Lines>7300</Lines>
  <Paragraphs>1992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996292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2025-10-29T08:19:00Z</dcterms:created>
  <dcterms:modified xsi:type="dcterms:W3CDTF">2025-10-29T08:19:00Z</dcterms:modified>
</cp:coreProperties>
</file>