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337928-25/З-126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мл,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bookmarkStart w:id="0" w:name="_GoBack"/>
            <w:r>
              <w:rPr>
                <w:b/>
              </w:rPr>
              <w:t>03.10.2025 р. № 1516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337928-25/З-126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мл,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337928-25/З-126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АВЕЛОКС®, </w:t>
            </w:r>
            <w:r>
              <w:rPr>
                <w:b/>
              </w:rPr>
              <w:t>розчин для інфузій, 400 мг/250 мл, по 250 мл розчину у флаконах;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338820-25/В-144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338820-25/В-144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338820-25/В-144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338821-25/В-144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338821-25/В-144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338821-25/В-144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331547-25/З-126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Акістан Дуо, </w:t>
            </w:r>
            <w:r>
              <w:rPr>
                <w:b/>
              </w:rPr>
              <w:t>краплі очні, розчин; по 2,5 мл у флаконі з крапельницею та кришкою;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331547-25/З-126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Акістан Дуо, </w:t>
            </w:r>
            <w:r>
              <w:rPr>
                <w:b/>
              </w:rPr>
              <w:t>краплі очні, розчин; по 2,5 мл у флаконі з крапельницею та кришкою;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331547-25/З-126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Акістан Дуо, </w:t>
            </w:r>
            <w:r>
              <w:rPr>
                <w:b/>
              </w:rPr>
              <w:t>краплі очні, розчин; по 2,5 мл у флаконі з крапельницею та кришкою;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335800-25/З-121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Акласта, </w:t>
            </w:r>
            <w:r>
              <w:rPr>
                <w:b/>
              </w:rPr>
              <w:t>розчин для інфузій, 5 мг/100 мл;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335800-25/З-121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Акласта, </w:t>
            </w:r>
            <w:r>
              <w:rPr>
                <w:b/>
              </w:rPr>
              <w:t>розчин для інфузій, 5 мг/100 мл;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335800-25/З-121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Акласта, </w:t>
            </w:r>
            <w:r>
              <w:rPr>
                <w:b/>
              </w:rPr>
              <w:t>розчин для інфузій, 5 мг/100 мл;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338837-25/В-146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338837-25/В-146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338837-25/В-146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338837-25/В-146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338837-25/В-146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338837-25/В-146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340325-25/З-128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340325-25/З-128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340325-25/З-128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Альфа М, </w:t>
            </w:r>
            <w:r>
              <w:rPr>
                <w:b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339889-25/З-118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Альфорт Стік, </w:t>
            </w:r>
            <w:r>
              <w:rPr>
                <w:b/>
              </w:rPr>
              <w:t xml:space="preserve">розчин оральний, по 25 мг/10 мл; 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339889-25/З-118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Альфорт Стік, </w:t>
            </w:r>
            <w:r>
              <w:rPr>
                <w:b/>
              </w:rPr>
              <w:t xml:space="preserve">розчин оральний, по 25 мг/10 мл; 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339889-25/З-118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Альфорт Стік, </w:t>
            </w:r>
            <w:r>
              <w:rPr>
                <w:b/>
              </w:rPr>
              <w:t xml:space="preserve">розчин оральний, по 25 мг/10 мл; по 10 мл у саше, по 20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341276-25/В-149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341276-25/В-149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341276-25/В-149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338010-25/З-117, 338011-25/З-117, 338012-25/З-117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338010-25/З-117, 338011-25/З-117, 338012-25/З-117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338010-25/З-117, 338011-25/З-117, 338012-25/З-117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337906-25/З-138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337906-25/З-138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337906-25/З-138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мг);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339294-25/З-45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2,5 мг/0,5 мл, по 0,5 мл у попередньо заповненому шприці; по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339294-25/З-45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2,5 мг/0,5 мл, по 0,5 мл у попередньо заповненому шприці; по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339294-25/З-45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2,5 мг/0,5 мл, по 0,5 мл у попередньо заповненому шприці; по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339479-25/З-139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</w:t>
            </w:r>
            <w:r>
              <w:rPr>
                <w:b/>
              </w:rPr>
              <w:t>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339479-25/З-139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</w:t>
            </w:r>
            <w:r>
              <w:rPr>
                <w:b/>
              </w:rPr>
              <w:t>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339479-25/З-139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Арикстра®, </w:t>
            </w:r>
            <w:r>
              <w:rPr>
                <w:b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342270-25/З-138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>таблетки по 7,5 мг, по 15 мг; по 10 таблеток у блістері; по 1 або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342270-25/З-138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>таблетки по 7,5 мг, по 15 мг; по 10 таблеток у блістері; по 1 або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342270-25/З-138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>таблетки по 7,5 мг, по 15 мг; по 10 таблеток у блістері; по 1 або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342270-25/З-138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>таблетки по 7,5 мг, по 15 мг; по 10 таблеток у блістері; по 1 або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342270-25/З-138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>таблетки по 7,5 мг, по 15 мг; по 10 таблеток у блістері; по 1 або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342270-25/З-138 </w:t>
            </w:r>
            <w:r>
              <w:rPr>
                <w:b/>
              </w:rPr>
              <w:t>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>таблетки по 7,5 мг, по 15 мг; по 10 таблеток у блістері; по 1 або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333218-25/З-132, 333219-25/З-132, 333220-25/З-132 від 03.03.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333218-25/З-132, 333219-25/З-132, 333220-25/З-132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333218-25/З-132,</w:t>
            </w:r>
            <w:r>
              <w:rPr>
                <w:b/>
              </w:rPr>
              <w:t xml:space="preserve"> 333219-25/З-132, 333220-25/З-132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337818-25/З-140 від 16.05.2025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337818-25/З-140 від 16.05.2025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337818-25/З-140 від 16.05.2025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339091-25/З-147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>таблетки, вкриті плівковою оболонкою; по 10 таблеток у стрипі; по 1 стрипу в картонному конверті; по 10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339091-25/З-147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>таблетки, вкриті плівковою оболонкою; по 10 таблеток у стрипі; по 1 стрипу в картонному конверті; по 10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339091-25/З-147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>таблетки, вкриті плівковою оболонкою; по 10 таблеток у стрипі; по 1 стрипу в картонному конверті; по 10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337875-25/З-92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мг/10 мг; по 40 мг/5 мг; по 80 м</w:t>
            </w:r>
            <w:r>
              <w:rPr>
                <w:b/>
              </w:rPr>
              <w:t>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339704-25/В-96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розчин для ін'єкцій, 5 мг/мл, по 2 мл в ампулі; по 5 або по 10, або по 100 ампул у пачці з картону; по 2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339704-25/В-96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розчин для ін'єкцій, 5 мг/мл, по 2 мл в ампулі; по 5 або по 10, або по 100 ампул у пачці з картону; по 2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339704-25/В-96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розчин для ін'єкцій, 5 мг/мл, по 2 мл в ампулі; по 5 або по 10, або по 100 ампул у пачці з картону; по 2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340093-25/З-96</w:t>
            </w:r>
            <w:r>
              <w:rPr>
                <w:b/>
              </w:rPr>
              <w:t xml:space="preserve">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340093-25/З-96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340093-25/З-96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330007-25/З-146, 342265-25/З-138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330007-25/З-146, 342265-25/З-138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330007-25/З-146, 342265-25/З-138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330007-25/З-146, 342265-25/З-138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330007-25/З-146, 342265-25/З-138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330007-25/З-146, 342265-25/З-138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341092-25/В-121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341092-25/В-121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341092-25/В-121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341088-25/В-121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341088-25/В-121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341088-25/В-121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341095-25/В-146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мазь, 100 мг/г по 20 г або по 40 г в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341095-25/В-146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мазь, 100 мг/г по 20 г або по 40 г в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341095-25/В-146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мазь, 100 мг/г по 20 г або по 40 г в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324591-24/В-118 від 25.10.2024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Бефін, </w:t>
            </w:r>
            <w:r>
              <w:rPr>
                <w:b/>
              </w:rPr>
              <w:t>капсули тверді по 250 мг;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324591-24/В-118 від 25.10.2024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Бефін, </w:t>
            </w:r>
            <w:r>
              <w:rPr>
                <w:b/>
              </w:rPr>
              <w:t>капсули тверді по 250 мг;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324591-24/В-118 від 25.10.2024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Бефін, </w:t>
            </w:r>
            <w:r>
              <w:rPr>
                <w:b/>
              </w:rPr>
              <w:t>капсули тверді по 250 мг;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308047-24/З-98, 329460-25/З-98 від 01.01.2024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БЕРЛІН-ХЕМІ А</w:t>
            </w:r>
            <w:r>
              <w:rPr>
                <w:b/>
              </w:rPr>
              <w:t>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308047-24/З-98, 329460-25/З-98 від 01.01.2024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БЕРЛІН-ХЕМІ А</w:t>
            </w:r>
            <w:r>
              <w:rPr>
                <w:b/>
              </w:rPr>
              <w:t>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308047-24/З-98, 329460-25/З-98 від 01.01.2024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, </w:t>
            </w:r>
            <w:r>
              <w:rPr>
                <w:b/>
              </w:rPr>
              <w:t xml:space="preserve">порошок для інгаляцій, 322 мкг/дозу; по 30 доз порошку в інгаляторі; </w:t>
            </w:r>
            <w:r>
              <w:rPr>
                <w:b/>
              </w:rPr>
              <w:t>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330765-25/З-138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Бримоген, </w:t>
            </w:r>
            <w:r>
              <w:rPr>
                <w:b/>
              </w:rPr>
              <w:t>краплі очні, розчин, 2 мг/мл; по 5 мл у флаконі з крапельницею та кришкою,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330765-25/З-138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Бримоген, </w:t>
            </w:r>
            <w:r>
              <w:rPr>
                <w:b/>
              </w:rPr>
              <w:t>краплі очні, розчин, 2 мг/мл; по 5 мл у флаконі з крапельницею та кришкою,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330765-25/З-138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Бримоген, </w:t>
            </w:r>
            <w:r>
              <w:rPr>
                <w:b/>
              </w:rPr>
              <w:t>краплі очні, розчин, 2 мг/мл; по 5 мл у флаконі з крапельницею та кришкою,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329134-24/З-149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Бріміка® Дженуейр®, </w:t>
            </w:r>
            <w:r>
              <w:rPr>
                <w:b/>
              </w:rPr>
              <w:t>порошок для інгаляцій 340 мкг/12 мкг; по 60 доз порошку в інгаляторі, по 1 або по 3 інгалятори в алюмінієвому ламінованому пакеті кожен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</w:t>
            </w:r>
            <w:r>
              <w:rPr>
                <w:b/>
              </w:rPr>
              <w:t>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329134-24/З-149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Бріміка® Дженуейр®, </w:t>
            </w:r>
            <w:r>
              <w:rPr>
                <w:b/>
              </w:rPr>
              <w:t>порошок для інгаляцій 340 мкг/12 мкг; по 60 доз порошку в інгаляторі, по 1 або по 3 інгалятори в алюмінієвому ламінованому пакеті кожен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</w:t>
            </w:r>
            <w:r>
              <w:rPr>
                <w:b/>
              </w:rPr>
              <w:t>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329134-24/З-149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Бріміка® Дженуейр®, </w:t>
            </w:r>
            <w:r>
              <w:rPr>
                <w:b/>
              </w:rPr>
              <w:t>порошок для інгаляцій 340 мкг/12 мкг; по 60 доз порошку в інгаляторі, по 1 або по 3 інгалятори в алюмінієвому ламінованому пакеті кожен разом із пакетиком з осушувачем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333676-25/В-61</w:t>
            </w:r>
            <w:r>
              <w:rPr>
                <w:b/>
              </w:rPr>
              <w:t xml:space="preserve">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мг/мг або 0,5 мг/мл по 2 мл в ампулі;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333676-25/В-61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мг/мг або 0,5 мг/мл по 2 мл в ампулі;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333676-25/В-61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мг/мг або 0,5 мг/мл по 2 мл в ампулі;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333676-25/В-61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мг/мг або 0,5 мг/мл по 2 мл в ампулі;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333676-25/В-61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мг/мг або 0,5 мг/мл по 2 мл в ампулі;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333676-25/В-61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Будесонід-Тева, </w:t>
            </w:r>
            <w:r>
              <w:rPr>
                <w:b/>
              </w:rPr>
              <w:t>суспензія для розпилення, 0,25 мг/мг або 0,5 мг/мл по 2 мл в ампулі; по 5 ампул у пакеті з фольги;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338406-25/З-148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338406-25/З-148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338406-25/З-148 </w:t>
            </w:r>
            <w:r>
              <w:rPr>
                <w:b/>
              </w:rPr>
              <w:t>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334075-25/З-118 </w:t>
            </w:r>
            <w:r>
              <w:rPr>
                <w:b/>
              </w:rPr>
              <w:t>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</w:t>
            </w:r>
            <w:r>
              <w:rPr>
                <w:b/>
              </w:rPr>
              <w:t>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</w:t>
            </w:r>
            <w:r>
              <w:rPr>
                <w:b/>
              </w:rPr>
              <w:t>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</w:t>
            </w:r>
            <w:r>
              <w:rPr>
                <w:b/>
              </w:rPr>
              <w:t>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</w:t>
            </w:r>
            <w:r>
              <w:rPr>
                <w:b/>
              </w:rPr>
              <w:t>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334075-25/З-118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 або по 160/12,5 мг або по 160/25 мг або по 320/25 мг або по 320/12,5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266094-21/З-13</w:t>
            </w:r>
            <w:r>
              <w:rPr>
                <w:b/>
              </w:rPr>
              <w:t>3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 або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266094-21/З-133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 або по 160 мг/12,5 мг/10 мг, по 10 таблеток у блістері, по 1 або 3 або 9 бліст</w:t>
            </w:r>
            <w:r>
              <w:rPr>
                <w:b/>
              </w:rPr>
              <w:t>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266094-21/З-133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 або по 160 мг/12,5 мг/10 мг, по 10 таблеток у блістері, по 1 або 3 або 9 бліст</w:t>
            </w:r>
            <w:r>
              <w:rPr>
                <w:b/>
              </w:rPr>
              <w:t>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266094-21/З-133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 або по 160 мг/12,5 мг/10 мг, по 10 таблеток у блістері, по 1 або 3 або 9 бліст</w:t>
            </w:r>
            <w:r>
              <w:rPr>
                <w:b/>
              </w:rPr>
              <w:t>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266094-21/З-133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 або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266094-21/З-133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 або по 160 мг/12,5 мг/10 мг,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334219-25/З-148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334219-25/З-148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</w:t>
            </w:r>
            <w:r>
              <w:rPr>
                <w:b/>
              </w:rPr>
              <w:t>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334219-25/З-148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334121-25/З-144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</w:t>
            </w:r>
            <w:r>
              <w:rPr>
                <w:b/>
              </w:rPr>
              <w:t xml:space="preserve">таблетки, вкриті плівковою оболонкою, по 320 мг/12,5 мг;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334121-25/З-144 </w:t>
            </w:r>
            <w:r>
              <w:rPr>
                <w:b/>
              </w:rPr>
              <w:t>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</w:t>
            </w:r>
            <w:r>
              <w:rPr>
                <w:b/>
              </w:rPr>
              <w:t xml:space="preserve">таблетки, вкриті плівковою оболонкою, по 320 мг/12,5 мг;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334121-25/З-144 </w:t>
            </w:r>
            <w:r>
              <w:rPr>
                <w:b/>
              </w:rPr>
              <w:t>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320, </w:t>
            </w:r>
            <w:r>
              <w:rPr>
                <w:b/>
              </w:rPr>
              <w:t xml:space="preserve">таблетки, вкриті плівковою оболонкою, по 320 мг/12,5 мг;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334218-25/З-14</w:t>
            </w:r>
            <w:r>
              <w:rPr>
                <w:b/>
              </w:rPr>
              <w:t>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160, </w:t>
            </w:r>
            <w:r>
              <w:rPr>
                <w:b/>
              </w:rPr>
              <w:t>таблетки, вкриті плівковою оболонкою,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334218-25/З-148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160, </w:t>
            </w:r>
            <w:r>
              <w:rPr>
                <w:b/>
              </w:rPr>
              <w:t>таблетки, вкриті плівковою оболонкою,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334218-25/З-148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НD 160, </w:t>
            </w:r>
            <w:r>
              <w:rPr>
                <w:b/>
              </w:rPr>
              <w:t>таблетки, вкриті плівковою оболонкою,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 xml:space="preserve">таблетки, вкриті плівковою оболонкою по 10 мг, по 20 мг </w:t>
            </w:r>
            <w:r>
              <w:rPr>
                <w:b/>
              </w:rPr>
              <w:t>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300983-23/З-39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ВАСТПІН 10, ВАСТПІН 20, ВАСТПІН 40, </w:t>
            </w:r>
            <w:r>
              <w:rPr>
                <w:b/>
              </w:rPr>
              <w:t>таблетки, вкриті плівковою оболонкою по 10 мг, по 20 мг або по 40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Піннекл Лайф Саєнс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318208-24/З-82 від 02.07.2024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Вімізим®,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318208-24/З-82 від 02.07.2024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Вімізим®,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318208-24/З-82 від 02.07.2024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Вімізим®,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331211-25/З-149, 331212-25/З-149, 339414-25/З-149, 339415-25/З-149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Вімізим®,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331211-25/З-149, 331212-25/З-149, 339414-25/З-149, 339415-25/З-149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Вімізим®,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331211-25/З-149, 331212-25/З-149, 339414-25/З-149, 339415-25/З-149 від 31.01.2025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Вімізим®,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339751-25/В-61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0,005 г по 10 таблеток у блістері; по 3 або 5 блістерів в пачці; по 10 таблеток у блістері; по 50 або 100 блістерів в пачці; in bulk: по 3000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339751-25/В-61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0,005 г по 10 таблеток у блістері; по 3 або 5 блістерів в пачці; по 10 таблеток у блістері; по 50 або 100 блістерів в пачці; in bulk: по 3000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339751-25/В-61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0,005 г по 10 таблеток у блістері; по 3 або 5 блістерів в пачці; по 10 таблеток у блістері; по 50 або 100 блістерів в пачці; in bulk: по 3000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339751-25/В-61</w:t>
            </w:r>
            <w:r>
              <w:rPr>
                <w:b/>
              </w:rPr>
              <w:t xml:space="preserve">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0,005 г по 10 таблеток у блістері; по 3 або 5 блістерів в пачці; по 10 таблеток у блістері; по 50 або 100 блістерів в пачці; in bulk: по 3000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339751-25/В-61 в</w:t>
            </w:r>
            <w:r>
              <w:rPr>
                <w:b/>
              </w:rPr>
              <w:t>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0,005 г по 10 таблеток у блістері; по 3 або 5 блістерів в пачці; по 10 таблеток у блістері; по 50 або 100 блістерів в пачці; in bulk: по 3000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339751-25/В-61 в</w:t>
            </w:r>
            <w:r>
              <w:rPr>
                <w:b/>
              </w:rPr>
              <w:t>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0,005 г по 10 таблеток у блістері; по 3 або 5 блістерів в пачці; по 10 таблеток у блістері; по 50 або 100 блістерів в пачці; in bulk: по 3000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341173-25/В-12</w:t>
            </w:r>
            <w:r>
              <w:rPr>
                <w:b/>
              </w:rPr>
              <w:t>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Вітапромпт®, </w:t>
            </w:r>
            <w:r>
              <w:rPr>
                <w:b/>
              </w:rPr>
              <w:t>таблетки, вкриті плівковою оболонкою, по 1000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341173-25/В-124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Вітапромпт®, </w:t>
            </w:r>
            <w:r>
              <w:rPr>
                <w:b/>
              </w:rPr>
              <w:t xml:space="preserve">таблетки, вкриті плівковою оболонкою, по 1000 мкг; по 10 таблеток у блістері; по 5 </w:t>
            </w:r>
            <w:r>
              <w:rPr>
                <w:b/>
              </w:rPr>
              <w:t>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341173-25/В-124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Вітапромпт®, </w:t>
            </w:r>
            <w:r>
              <w:rPr>
                <w:b/>
              </w:rPr>
              <w:t>таблетки, вкриті плівковою оболонкою, по 1000 мкг;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264448-21/В-84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ВОБІЛОН, </w:t>
            </w:r>
            <w:r>
              <w:rPr>
                <w:b/>
              </w:rPr>
              <w:t>капсули тверді, 80 мг; по 10 капсул у блістері; по 3 або 6 блістерів у картонній коробці</w:t>
            </w:r>
            <w:r>
              <w:rPr>
                <w:b/>
              </w:rPr>
              <w:br/>
              <w:t>(зняття з розгляду на етапі спеціалізованої експертизи за бажанням заявника (лист від 26.03.2025 №297) лікарського засобу Вобілон, капсули тверді 40 мг та 120 мг; по 1</w:t>
            </w:r>
            <w:r>
              <w:rPr>
                <w:b/>
              </w:rPr>
              <w:t>0 капсул у блістері; по 3 або 6 блістерів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264448-21/В-84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ВОБІЛОН, </w:t>
            </w:r>
            <w:r>
              <w:rPr>
                <w:b/>
              </w:rPr>
              <w:t>капсули тверді, 80 мг; по 10 капсул у блістері; по 3 або 6 блістерів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(зняття з розгляду на етапі спеціалізованої експертизи за бажанням заявника (лист від 26.03.2025 №297) лікарського засобу Вобілон, капсули тверді 40 мг та 120 мг; по 10 капсул у блістері; по 3 або 6 блістерів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</w:t>
            </w:r>
            <w:r>
              <w:rPr>
                <w:b/>
              </w:rPr>
              <w:t>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264448-21/В-84 в</w:t>
            </w:r>
            <w:r>
              <w:rPr>
                <w:b/>
              </w:rPr>
              <w:t>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ВОБІЛОН, </w:t>
            </w:r>
            <w:r>
              <w:rPr>
                <w:b/>
              </w:rPr>
              <w:t>капсули тверді, 80 мг; по 10 капсул у блістері; по 3 або 6 блістерів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(зняття з розгляду на етапі спеціалізованої експертизи за бажанням заявника (лист від 26.03.2025 №297) лікарського засобу Вобілон, капсули тверді 40 мг та 120 мг; по 10 капсул у блістері; по 3 або 6 блістерів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</w:t>
            </w:r>
            <w:r>
              <w:rPr>
                <w:b/>
              </w:rPr>
              <w:t>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</w:t>
            </w:r>
            <w:r>
              <w:rPr>
                <w:b/>
              </w:rPr>
              <w:t>6,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319936-24/З-126,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319936-24/З-126,</w:t>
            </w:r>
            <w:r>
              <w:rPr>
                <w:b/>
              </w:rPr>
              <w:t xml:space="preserve">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</w:t>
            </w:r>
            <w:r>
              <w:rPr>
                <w:b/>
              </w:rPr>
              <w:t>6,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319936-24/З-126,</w:t>
            </w:r>
            <w:r>
              <w:rPr>
                <w:b/>
              </w:rPr>
              <w:t xml:space="preserve">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319936-24/З-126,</w:t>
            </w:r>
            <w:r>
              <w:rPr>
                <w:b/>
              </w:rPr>
              <w:t xml:space="preserve">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</w:t>
            </w:r>
            <w:r>
              <w:rPr>
                <w:b/>
              </w:rPr>
              <w:t>6,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319936-24/З-126,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319936-24/З-126,</w:t>
            </w:r>
            <w:r>
              <w:rPr>
                <w:b/>
              </w:rPr>
              <w:t xml:space="preserve"> 341282-25/З-128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стрипі, по 2 стрипи в коробці з картону; супозиторії по 50 мг; по 5 супозиторіїв у стрипі, по 2 стрипи в коробці з картону; супозиторії по 100 мг; по 5 супозиторіїв у стрипі,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323908-24/В-13</w:t>
            </w:r>
            <w:r>
              <w:rPr>
                <w:b/>
              </w:rPr>
              <w:t>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Вонопразану фумарат,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323908-24/В-138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Вонопразану фумарат,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323908-24/В-138 від 16.10.2024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Вонопразану фумарат,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327635-24/З-118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327635-24/З-118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327635-24/З-118 </w:t>
            </w:r>
            <w:r>
              <w:rPr>
                <w:b/>
              </w:rPr>
              <w:t>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326355-24/З-117, 326356-24/З-117, 330971-25/З-117 від 20.11.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326355-24/З-117, 326356-24/З-117, 330971-25/З-117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326355-24/З-117, 326356-24/З-117, 330971-25/З-117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333879-25/З-124, 333881-25/З-124, 333882-25/З-124, 333883-25/З-124, 333884-25/З-124, 333885-25/З-124, 333886-25/З-124, 333888-25/З-124, 333889-25/З-124, 3338</w:t>
            </w:r>
            <w:r>
              <w:rPr>
                <w:b/>
              </w:rPr>
              <w:t>90-25/З-124, 333891-25/З-124, 333892-25/З-124, 333893-25/З-124, 333894-25/З-124, 333895-25/З-124, 333896-25/З-124, 333897-25/З-124, 333898-25/З-124, 333899-25/З-124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333879-25/З-124, 333881-25/З-124, 333882-25/З-124, 333883-25/З-124, 333884-25/З-124, 333885-25/З-124, 333886-25/З-124, 333888-25/З-124, 333889-25/З-124, 333890-25/З-124, 333891-25/З-124, 333892-25/З-124, 333893-25/З-124, 333894-25/</w:t>
            </w:r>
            <w:r>
              <w:rPr>
                <w:b/>
              </w:rPr>
              <w:t>З-124, 333895-25/З-124, 333896-25/З-124, 333897-25/З-124, 333898-25/З-124, 333899-25/З-124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333879-25/З-124,</w:t>
            </w:r>
            <w:r>
              <w:rPr>
                <w:b/>
              </w:rPr>
              <w:t xml:space="preserve"> 333881-25/З-124, 333882-25/З-124, 333883-25/З-124, 333884-25/З-124, 333885-25/З-124, 333886-25/З-124, 333888-25/З-124, 333889-25/З-124, 333890-25/З-124, 333891-25/З-124, 333892-25/З-124, 333893-25/З-124, 333894-25/З-124, 333895-25/З-124, 333896-25/З-124, </w:t>
            </w:r>
            <w:r>
              <w:rPr>
                <w:b/>
              </w:rPr>
              <w:t>333897-25/З-124, 333898-25/З-124, 333899-25/З-124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341072-25/З-14</w:t>
            </w:r>
            <w:r>
              <w:rPr>
                <w:b/>
              </w:rPr>
              <w:t>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341072-25/З-140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341072-25/З-140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340308-25/В-60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</w:t>
            </w:r>
            <w:r>
              <w:rPr>
                <w:b/>
              </w:rPr>
              <w:br/>
              <w:t xml:space="preserve">5 флаконів з ліофілізатом </w:t>
            </w:r>
            <w:r>
              <w:rPr>
                <w:b/>
              </w:rPr>
              <w:t>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</w:t>
            </w:r>
            <w:r>
              <w:rPr>
                <w:b/>
              </w:rPr>
              <w:t xml:space="preserve">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340308-25/В-60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</w:t>
            </w:r>
            <w:r>
              <w:rPr>
                <w:b/>
              </w:rPr>
              <w:br/>
              <w:t>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340308-25/В-60 в</w:t>
            </w:r>
            <w:r>
              <w:rPr>
                <w:b/>
              </w:rPr>
              <w:t>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</w:t>
            </w:r>
            <w:r>
              <w:rPr>
                <w:b/>
              </w:rPr>
              <w:br/>
              <w:t xml:space="preserve">5 флаконів з ліофілізатом у комплекті з 5 ампулами з розчинником (L-лізин, натрію гідроксид, вода для ін’єкцій) по 5 мл </w:t>
            </w:r>
            <w:r>
              <w:rPr>
                <w:b/>
              </w:rPr>
              <w:t>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338880-25/В-60, 338881-25/В-60, 338882-25/В-60, 338883-25/В-60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338880-25/В-60, </w:t>
            </w:r>
            <w:r>
              <w:rPr>
                <w:b/>
              </w:rPr>
              <w:t>338881-25/В-60, 338882-25/В-60, 338883-25/В-60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338880-25/В-60, </w:t>
            </w:r>
            <w:r>
              <w:rPr>
                <w:b/>
              </w:rPr>
              <w:t>338881-25/В-60, 338882-25/В-60, 338883-25/В-60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335697-25/В-11</w:t>
            </w:r>
            <w:r>
              <w:rPr>
                <w:b/>
              </w:rPr>
              <w:t>7, 335698-25/В-117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ін'єкцій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5 мл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335697-25/В-117, 335698-25/В-117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ін'єкцій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5 мл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335697-25/В-117, 335698-25/В-117 від 09.04.2025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ін'єкцій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5 мл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342712-25/В-96, 342714-25/В-96, 342715-25/В-96, 343767-25/В-96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по 0,02 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г;</w:t>
            </w:r>
            <w:r>
              <w:rPr>
                <w:b/>
              </w:rPr>
              <w:br/>
              <w:t>для дозування 0,02 г: по 10 таблеток у блістері; по 1, 2 або 3 блістери в пачці з картону;</w:t>
            </w:r>
            <w:r>
              <w:rPr>
                <w:b/>
              </w:rPr>
              <w:br/>
              <w:t>для дозування 0,05 г: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</w:t>
            </w:r>
            <w:r>
              <w:rPr>
                <w:b/>
              </w:rPr>
              <w:t>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342712-25/В-96, </w:t>
            </w:r>
            <w:r>
              <w:rPr>
                <w:b/>
              </w:rPr>
              <w:t>342714-25/В-96, 342715-25/В-96, 343767-25/В-96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по 0,02 г;</w:t>
            </w:r>
            <w:r>
              <w:rPr>
                <w:b/>
              </w:rPr>
              <w:br/>
              <w:t>таблетки по 0,05 г;</w:t>
            </w:r>
            <w:r>
              <w:rPr>
                <w:b/>
              </w:rPr>
              <w:br/>
              <w:t>для дозування 0,02 г: по 10 таблеток у блістері; по 1, 2 або 3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0,05 г: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342712-25/В-96, 342714-25/В-96, 342715-25/В-96, 343767-25/В-96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по 0,02 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0,05 г;</w:t>
            </w:r>
            <w:r>
              <w:rPr>
                <w:b/>
              </w:rPr>
              <w:br/>
              <w:t>для дозування 0,02 г: по 10 таблеток у блістері; по 1, 2 або 3 блістери в пачці з картону;</w:t>
            </w:r>
            <w:r>
              <w:rPr>
                <w:b/>
              </w:rPr>
              <w:br/>
              <w:t>для дозування 0,05 г: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</w:t>
            </w:r>
            <w:r>
              <w:rPr>
                <w:b/>
              </w:rPr>
              <w:t>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342712-25/В-96</w:t>
            </w:r>
            <w:r>
              <w:rPr>
                <w:b/>
              </w:rPr>
              <w:t>, 342714-25/В-96, 342715-25/В-96, 343767-25/В-96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по 0,02 г;</w:t>
            </w:r>
            <w:r>
              <w:rPr>
                <w:b/>
              </w:rPr>
              <w:br/>
              <w:t>таблетки по 0,05 г;</w:t>
            </w:r>
            <w:r>
              <w:rPr>
                <w:b/>
              </w:rPr>
              <w:br/>
              <w:t>для дозування 0,02 г: по 10 таблеток у блістері; по 1, 2 або 3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0,05 г: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342712-25/В-96, 342714-25/В-96, 342715-25/В-96, 343767-25/В-96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по 0,02 г;</w:t>
            </w:r>
            <w:r>
              <w:rPr>
                <w:b/>
              </w:rPr>
              <w:br/>
              <w:t>таблетки по 0,05 г;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0,02 г: по 10 таблеток у блістері; по 1, 2 або 3 блістери в пачці з картону;</w:t>
            </w:r>
            <w:r>
              <w:rPr>
                <w:b/>
              </w:rPr>
              <w:br/>
              <w:t>для дозування 0,05 г: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342712-25/В-96, </w:t>
            </w:r>
            <w:r>
              <w:rPr>
                <w:b/>
              </w:rPr>
              <w:t>342714-25/В-96, 342715-25/В-96, 343767-25/В-96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по 0,02 г;</w:t>
            </w:r>
            <w:r>
              <w:rPr>
                <w:b/>
              </w:rPr>
              <w:br/>
              <w:t>таблетки по 0,05 г;</w:t>
            </w:r>
            <w:r>
              <w:rPr>
                <w:b/>
              </w:rPr>
              <w:br/>
              <w:t>для дозування 0,02 г: по 10 таблеток у блістері; по 1, 2 або 3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0,05 г: по 10 таблеток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333783-25/В-28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 xml:space="preserve">таблетки з модифікованим вивільненням по 30 мг по 10 таблеток у блістері; по 6 блістерів у коробці; таблетки з модифікованим вивільненням по 60 мг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333783-25/В-28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 xml:space="preserve">таблетки з модифікованим вивільненням по 30 мг по 10 таблеток у блістері; по 6 блістерів у коробці; таблетки з модифікованим вивільненням по 60 мг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333783-25/В-28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 xml:space="preserve">таблетки з модифікованим вивільненням по 30 мг по 10 таблеток у блістері; по 6 блістерів у коробці; таблетки з модифікованим вивільненням по 60 мг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333783-25/В-28</w:t>
            </w:r>
            <w:r>
              <w:rPr>
                <w:b/>
              </w:rPr>
              <w:t xml:space="preserve">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 xml:space="preserve">таблетки з модифікованим вивільненням по 30 мг по 10 таблеток у блістері; по 6 блістерів у коробці; таблетки з модифікованим вивільненням по 60 мг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333783-25/В-28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 xml:space="preserve">таблетки з модифікованим вивільненням по 30 мг по 10 таблеток у блістері; по 6 блістерів у коробці; таблетки з модифікованим вивільненням по 60 мг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333783-25/В-28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Гліклазид-Тева MR, </w:t>
            </w:r>
            <w:r>
              <w:rPr>
                <w:b/>
              </w:rPr>
              <w:t xml:space="preserve">таблетки з модифікованим вивільненням по 30 мг по 10 таблеток у блістері; по 6 блістерів у коробці; таблетки з модифікованим вивільненням по 60 мг 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315151-24/З-11</w:t>
            </w:r>
            <w:r>
              <w:rPr>
                <w:b/>
              </w:rPr>
              <w:t>6, 315152-24/З-116 від 10.05.2024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315151-24/З-116,</w:t>
            </w:r>
            <w:r>
              <w:rPr>
                <w:b/>
              </w:rPr>
              <w:t xml:space="preserve"> 315152-24/З-116 від 10.05.2024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315151-24/З-116,</w:t>
            </w:r>
            <w:r>
              <w:rPr>
                <w:b/>
              </w:rPr>
              <w:t xml:space="preserve"> 315152-24/З-116 від 10.05.2024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341660-25/В-14</w:t>
            </w:r>
            <w:r>
              <w:rPr>
                <w:b/>
              </w:rPr>
              <w:t>5, 341661-25/В-145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85 %;</w:t>
            </w:r>
            <w:r>
              <w:rPr>
                <w:b/>
              </w:rPr>
              <w:br/>
              <w:t>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341660-25/В-145, 341661-25/В-145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85 %;</w:t>
            </w:r>
            <w:r>
              <w:rPr>
                <w:b/>
              </w:rPr>
              <w:br/>
              <w:t>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341660-25/В-145,</w:t>
            </w:r>
            <w:r>
              <w:rPr>
                <w:b/>
              </w:rPr>
              <w:t xml:space="preserve"> 341661-25/В-145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85 %;</w:t>
            </w:r>
            <w:r>
              <w:rPr>
                <w:b/>
              </w:rPr>
              <w:br/>
              <w:t>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336020-25/В-96, 336021-25/В-96, 336022-25/В-96, 336023-25/В-96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рідина 85 % по 25 г або по 40 г, або по 50 г, або по 100 г у флаконах скляних, укупорених пробками та кришками; по 25 г або по 40 г, або по 50 г, або по 100 г у флаконі скляному, укупореному пробкою та кришкою; по 1 флакону в пачці з картону; по 40 г або п</w:t>
            </w:r>
            <w:r>
              <w:rPr>
                <w:b/>
              </w:rPr>
              <w:t>о 50 г у флаконах скляних, укупорених пробками-крапельницями та кришками; по 40 г або по 50 г у флаконі скляному, укупореному пробкою-крапельницею та кришкою; по 1 флакону в пачці з картону; по 25 г або по 40 г, або по 50 г у флаконах полімерних, укупорени</w:t>
            </w:r>
            <w:r>
              <w:rPr>
                <w:b/>
              </w:rPr>
              <w:t>х кришками з контролем першого розкриття; по 25 г або по 40 г, або по 50 г у флаконі полімерному, укупореному кришкою з контролем першого розкриття;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336020-25/В-96, </w:t>
            </w:r>
            <w:r>
              <w:rPr>
                <w:b/>
              </w:rPr>
              <w:t>336021-25/В-96, 336022-25/В-96, 336023-25/В-96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 xml:space="preserve">рідина 85 % по 25 г або по 40 г, або по 50 г, або по 100 г </w:t>
            </w:r>
            <w:r>
              <w:rPr>
                <w:b/>
              </w:rPr>
              <w:t>у флаконах скляних, укупорених пробками та кришками; по 25 г або по 40 г, або по 50 г, або по 100 г у флаконі скляному, укупореному пробкою та кришкою; по 1 флакону в пачці з картону; по 40 г або по 50 г у флаконах скляних, укупорених пробками-крапельницям</w:t>
            </w:r>
            <w:r>
              <w:rPr>
                <w:b/>
              </w:rPr>
              <w:t>и та кришками; по 40 г або по 50 г у флаконі скляному, укупореному пробкою-крапельницею та кришкою; по 1 флакону в пачці з картону; по 25 г або по 40 г, або по 50 г у флаконах полімерних, укупорених кришками з контролем першого розкриття; по 25 г або по 40</w:t>
            </w:r>
            <w:r>
              <w:rPr>
                <w:b/>
              </w:rPr>
              <w:t xml:space="preserve"> г, або по 50 г у флаконі полімерному, укупореному кришкою з контролем першого розкриття;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336020-25/В-96, 336021-25/В-96, 336022-25/В-96, 336023-25/В-</w:t>
            </w:r>
            <w:r>
              <w:rPr>
                <w:b/>
              </w:rPr>
              <w:t>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 xml:space="preserve">рідина 85 % по 25 г або по 40 г, або по 50 г, або по 100 г </w:t>
            </w:r>
            <w:r>
              <w:rPr>
                <w:b/>
              </w:rPr>
              <w:t>у флаконах скляних, укупорених пробками та кришками; по 25 г або по 40 г, або по 50 г, або по 100 г у флаконі скляному, укупореному пробкою та кришкою; по 1 флакону в пачці з картону; по 40 г або по 50 г у флаконах скляних, укупорених пробками-крапельницям</w:t>
            </w:r>
            <w:r>
              <w:rPr>
                <w:b/>
              </w:rPr>
              <w:t>и та кришками; по 40 г або по 50 г у флаконі скляному, укупореному пробкою-крапельницею та кришкою; по 1 флакону в пачці з картону; по 25 г або по 40 г, або по 50 г у флаконах полімерних, укупорених кришками з контролем першого розкриття; по 25 г або по 40</w:t>
            </w:r>
            <w:r>
              <w:rPr>
                <w:b/>
              </w:rPr>
              <w:t xml:space="preserve"> г, або по 50 г у флаконі полімерному, укупореному кришкою з контролем першого розкриття;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338280-25/З-100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338280-25/З-100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338280-25/З-100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311426-24/В-06 від 05.03.2024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ГРАНЗОФЕН, </w:t>
            </w:r>
            <w:r>
              <w:rPr>
                <w:b/>
              </w:rPr>
              <w:t>таблетки вагінальні по 10 мг, по 6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311426-24/В-06 від 05.03.2024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ГРАНЗОФЕН, </w:t>
            </w:r>
            <w:r>
              <w:rPr>
                <w:b/>
              </w:rPr>
              <w:t>таблетки вагінальні по 10 мг, по 6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311426-24/В-06 в</w:t>
            </w:r>
            <w:r>
              <w:rPr>
                <w:b/>
              </w:rPr>
              <w:t>ід 05.03.2024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ГРАНЗОФЕН, </w:t>
            </w:r>
            <w:r>
              <w:rPr>
                <w:b/>
              </w:rPr>
              <w:t>таблетки вагінальні по 10 мг, по 6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338476-25/З-06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 або інфузій, 10 мг/мл;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338476-25/З-06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 або інфузій, 10 мг/мл;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338476-25/З-06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Дацептон®, </w:t>
            </w:r>
            <w:r>
              <w:rPr>
                <w:b/>
              </w:rPr>
              <w:t>розчин для ін'єкцій або інфузій, 10 мг/мл; по 5 мл (50 мг)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335451-25/В-28, 335452-25/В-28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335451-25/В-28, 335452-25/В-28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335451-25/В-28, </w:t>
            </w:r>
            <w:r>
              <w:rPr>
                <w:b/>
              </w:rPr>
              <w:t>335452-25/В-28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338651-25/З-121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Дезрадин®,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338651-25/З-121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Дезрадин®,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338651-25/З-121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Дезрадин®,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338414-25/В-120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Деказоль, </w:t>
            </w:r>
            <w:r>
              <w:rPr>
                <w:b/>
              </w:rPr>
              <w:t>аерозоль, 52 мг/60 г</w:t>
            </w:r>
            <w:r>
              <w:rPr>
                <w:b/>
              </w:rPr>
              <w:br/>
            </w:r>
            <w:r>
              <w:rPr>
                <w:b/>
              </w:rPr>
              <w:t>по 60 г у балоні аерозольному алюмінієвому з клапаном безперервної дії у комплекті з насадкою та запобіжним ковпачком;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338414-25/В-120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Деказоль, </w:t>
            </w:r>
            <w:r>
              <w:rPr>
                <w:b/>
              </w:rPr>
              <w:t>аерозоль, 52 мг/60 г</w:t>
            </w:r>
            <w:r>
              <w:rPr>
                <w:b/>
              </w:rPr>
              <w:br/>
            </w:r>
            <w:r>
              <w:rPr>
                <w:b/>
              </w:rPr>
              <w:t>по 60 г у балоні аерозольному алюмінієвому з клапаном безперервної дії у комплекті з насадкою та запобіжним ковпачком;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338414-25/В-120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Деказоль, </w:t>
            </w:r>
            <w:r>
              <w:rPr>
                <w:b/>
              </w:rPr>
              <w:t>аерозоль, 52 мг/60 г</w:t>
            </w:r>
            <w:r>
              <w:rPr>
                <w:b/>
              </w:rPr>
              <w:br/>
            </w:r>
            <w:r>
              <w:rPr>
                <w:b/>
              </w:rPr>
              <w:t>по 60 г у балоні аерозольному алюмінієвому з клапаном безперервної дії у комплекті з насадкою та запобіжним ковпачком; по 1 балону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331528-25/В-146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Оріс, </w:t>
            </w:r>
            <w:r>
              <w:rPr>
                <w:b/>
              </w:rPr>
              <w:t>спрей для ротової порожнини, 1,5 мг/мл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331528-25/В-146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Оріс, </w:t>
            </w:r>
            <w:r>
              <w:rPr>
                <w:b/>
              </w:rPr>
              <w:t>спрей для ротової порожнини, 1,5 мг/мл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331528-25/В-146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Оріс, </w:t>
            </w:r>
            <w:r>
              <w:rPr>
                <w:b/>
              </w:rPr>
              <w:t>спрей для ротової порожнини, 1,5 мг/мл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</w:t>
            </w:r>
            <w:r>
              <w:rPr>
                <w:b/>
              </w:rPr>
              <w:t>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329202-24/В-117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Дексмедетомідин-Дарниця,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329202-24/В-117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Дексмедетомідин-Дарниця,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329202-24/В-117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Дексмедетомідин-Дарниця, </w:t>
            </w:r>
            <w:r>
              <w:rPr>
                <w:b/>
              </w:rPr>
              <w:t>концентрат для розчину для інфузій, 100 мкг/мл по 2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337227-25/В-120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флаконах; по 50 мл або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337227-25/В-120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нашкірна;</w:t>
            </w:r>
            <w:r>
              <w:rPr>
                <w:b/>
              </w:rPr>
              <w:br/>
              <w:t>по 50 мл у флаконах; по 50 мл або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337227-25/В-120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нашкірна;</w:t>
            </w:r>
            <w:r>
              <w:rPr>
                <w:b/>
              </w:rPr>
              <w:br/>
              <w:t>по 50 мл у флаконах; по 50 мл або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334070-25/З-147, 334071-25/З-147, 334072-25/З-147, 337854-25/З-147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 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 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 xml:space="preserve">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 xml:space="preserve"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334070-25/З-147, 334071-25/З-147, 334072-25/З-147, 337854-25/З-147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 по 2000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</w:t>
            </w:r>
            <w:r>
              <w:rPr>
                <w:b/>
              </w:rPr>
              <w:t>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з ПВХ PL 146-3, одинарному, обладнаному ін’єкційним портом та з’єднувачем, або у мішку</w:t>
            </w:r>
            <w:r>
              <w:rPr>
                <w:b/>
              </w:rPr>
              <w:t xml:space="preserve">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</w:t>
            </w:r>
            <w:r>
              <w:rPr>
                <w:b/>
              </w:rPr>
              <w:t xml:space="preserve">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</w:t>
            </w:r>
            <w:r>
              <w:rPr>
                <w:b/>
              </w:rPr>
              <w:t>орий пластиковий пакет; по 3 комплекти у картонній коробці; по 5000 мл розчину у пластиковому мішку з ПВХ PL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334070-25/З-147,</w:t>
            </w:r>
            <w:r>
              <w:rPr>
                <w:b/>
              </w:rPr>
              <w:t xml:space="preserve"> 334071-25/З-147, 334072-25/З-147, 337854-25/З-147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 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 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 xml:space="preserve">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 xml:space="preserve"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336700-25/В-139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таблетки, вкриті плівковою оболонкою, по 500 мг або по 850 мг, або по 1000 мг,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336566-25/В-117, 337702-25/В-117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336566-25/В-117, 337702-25/В-117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336566-25/В-117,</w:t>
            </w:r>
            <w:r>
              <w:rPr>
                <w:b/>
              </w:rPr>
              <w:t xml:space="preserve"> 337702-25/В-117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336566-25/В-117, 337702-25/В-117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336566-25/В-117, 337702-25/В-117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336566-25/В-117, 337702-25/В-117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338415-25/В-120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  <w:t>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338415-25/В-120 </w:t>
            </w:r>
            <w:r>
              <w:rPr>
                <w:b/>
              </w:rPr>
              <w:t>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  <w:t>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338415-25/В-120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  <w:t>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338927-25/З-140, 338928-25/З-140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t>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338927-25/З-140, 338928-25/З-140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338927-25/З-140,</w:t>
            </w:r>
            <w:r>
              <w:rPr>
                <w:b/>
              </w:rPr>
              <w:t xml:space="preserve"> 338928-25/З-140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по 30 мг, по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 xml:space="preserve">таблетки, вкриті плівковою оболонкою по 15 мг, по 30 мг, по 60 мг; </w:t>
            </w:r>
            <w:r>
              <w:rPr>
                <w:b/>
              </w:rPr>
              <w:t>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 xml:space="preserve">таблетки, вкриті плівковою оболонкою по 15 мг, по 30 мг, по 60 мг; </w:t>
            </w:r>
            <w:r>
              <w:rPr>
                <w:b/>
              </w:rPr>
              <w:t>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 xml:space="preserve">таблетки, вкриті плівковою оболонкою по 15 мг, по 30 мг, по 60 мг; </w:t>
            </w:r>
            <w:r>
              <w:rPr>
                <w:b/>
              </w:rPr>
              <w:t>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по 30 мг, по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</w:t>
            </w:r>
            <w:r>
              <w:rPr>
                <w:b/>
              </w:rPr>
              <w:t>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по 30 мг, по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по 30 мг, по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по 30 мг, по 60 мг; по 10 таблеток у бл</w:t>
            </w:r>
            <w:r>
              <w:rPr>
                <w:b/>
              </w:rPr>
              <w:t>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337223-25/В-06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 xml:space="preserve">таблетки, вкриті плівковою оболонкою по 15 мг, по 30 мг, по 60 мг; </w:t>
            </w:r>
            <w:r>
              <w:rPr>
                <w:b/>
              </w:rPr>
              <w:t>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331421-25/В-138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</w:t>
            </w:r>
            <w:r>
              <w:rPr>
                <w:b/>
              </w:rPr>
              <w:t xml:space="preserve">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331421-25/В-138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</w:t>
            </w:r>
            <w:r>
              <w:rPr>
                <w:b/>
              </w:rPr>
              <w:t xml:space="preserve">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331421-25/В-138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331421-25/В-138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331421-25/В-138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</w:t>
            </w:r>
            <w:r>
              <w:rPr>
                <w:b/>
              </w:rPr>
              <w:t xml:space="preserve">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331421-25/В-138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338988-25/В-61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338988-25/В-61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</w:t>
            </w:r>
            <w:r>
              <w:rPr>
                <w:b/>
              </w:rPr>
              <w:t>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338988-25/В-61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338988-25/В-61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338988-25/В-61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</w:t>
            </w:r>
            <w:r>
              <w:rPr>
                <w:b/>
              </w:rPr>
              <w:t>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338988-25/В-61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339862-25/З-148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339862-25/З-148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339862-25/З-148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339844-25/З-132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Езолонг®-20, Езолонг®-40, </w:t>
            </w:r>
            <w:r>
              <w:rPr>
                <w:b/>
              </w:rPr>
              <w:t>таблетки, вкриті плівковою оболонкою, по 20 мг або 40 мг, по 7 таблеток у блістері; по 1 або 2 блістери у картонній коробці; in bulk: по 2500 у подвійних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334274-25/З-116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по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334274-25/З-116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>таблетки, вкриті плівковою оболонкою, по 10 мг по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334274-25/З-116 </w:t>
            </w:r>
            <w:r>
              <w:rPr>
                <w:b/>
              </w:rPr>
              <w:t>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>таблетки, вкриті плівковою оболонкою, по 10 мг по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334274-25/З-116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>таблетки, вкриті плівковою оболонкою, по 10 мг по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334274-25/З-116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по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334274-25/З-116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Езопрам,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по або по 20 мг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325304-24/В-132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Екзіфут (було: Тербіфут), </w:t>
            </w:r>
            <w:r>
              <w:rPr>
                <w:b/>
              </w:rPr>
              <w:t>розчин нашкірний 1 %, по 20 мл у флаконі; по 1 флакону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325304-24/В-132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Екзіфут (було: Тербіфут), </w:t>
            </w:r>
            <w:r>
              <w:rPr>
                <w:b/>
              </w:rPr>
              <w:t>розчин нашкірний 1 %, по 20 мл у флаконі; по 1 флакону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325304-24/В-132 від 05.11.2024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Екзіфут (було: Тербіфут), </w:t>
            </w:r>
            <w:r>
              <w:rPr>
                <w:b/>
              </w:rPr>
              <w:t>розчин нашкірний 1 %, по 20 мл у флаконі; по 1 флакону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338181-25/З-132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1 %,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338181-25/З-132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1 %,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338181-25/З-132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1 %,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334448-25/В-97, 334449-25/В-97, 334450-25/В-97, 334451-25/В-97, 334452-25/В-97, 334453-25/В-97, 343136-25/В-96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>Ескувіт®,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40 мг, по 10 таблеток у блістері;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334448-25/В-97, 334449-25/В-97, 334450-25/В-97, 334451-25/В-97, 334452-25/В-97, 334453-25/В-97, 343136-25/В-96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таблетки, вкриті плівковою оболонкою, по 40 мг, по 10 таблеток у блістері;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334448-25/В-97, 334449-25/В-97, 334450-25/В-97, 334451-25/В-97, 334452-25/В-97, 334453-25/В-97, 343136-25/В-96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>Ескувіт®,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40 мг, по 10 таблеток у блістері;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339848-25/З-97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339848-25/З-97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339848-25/З-97 в</w:t>
            </w:r>
            <w:r>
              <w:rPr>
                <w:b/>
              </w:rPr>
              <w:t>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323133-24/В-132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2,6-діаміногексанової кислоти, </w:t>
            </w:r>
            <w:r>
              <w:rPr>
                <w:b/>
              </w:rPr>
              <w:t xml:space="preserve">порошок (субстанція) у мішках ламінованих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323133-24/В-132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2,6-діаміногексанової кислоти, </w:t>
            </w:r>
            <w:r>
              <w:rPr>
                <w:b/>
              </w:rPr>
              <w:t xml:space="preserve">порошок (субстанція) у мішках ламінованих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323133-24/В-132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2,6-діаміногексанової кислоти, </w:t>
            </w:r>
            <w:r>
              <w:rPr>
                <w:b/>
              </w:rPr>
              <w:t xml:space="preserve">порошок (субстанція) у мішках ламінованих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335264-25/В-96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коробці; in bulk 5000 таблеток у контейнері.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335264-25/В-96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коробці; in bulk 5000 таблеток у контейнері.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335264-25/В-96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коробці; in bulk 5000 таблеток у контейнері.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335264-25/В-96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коробці; in bulk 5000 таблеток у контейнері.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335264-25/В-96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коробці; in bulk 5000 таблеток у контейнері.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335264-25/В-96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коробці; in bulk 5000 таблеток у контейнері.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341759-25/З-144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341759-25/З-144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341759-25/З-144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334615-25/В-28, 334616-25/В-28, 341649-25/В-60, 341650-25/В-60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334615-25/В-28, 334616-25/В-28, 341649-25/В-60, 341650-25/В-60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334615-25/В-28, 334616-25/В-28, 341649-25/В-60, 341650-25/В-60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337402-25/З-60, 337404-25/З-60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 xml:space="preserve">капсули м'які по 200 мг по 6 або по 10, або по 12 капсул у блістері; по 1 блістеру в картонній коробці </w:t>
            </w:r>
            <w:r>
              <w:rPr>
                <w:b/>
              </w:rPr>
              <w:br/>
              <w:t xml:space="preserve">по 12 капсул у блістері; по 2 блістери в картонній коробці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337402-25/З-60, 337404-25/З-60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 xml:space="preserve">капсули м'які по 200 мг по 6 або по 10, або по 12 капсул у блістері; по 1 блістеру в картонній коробці </w:t>
            </w:r>
            <w:r>
              <w:rPr>
                <w:b/>
              </w:rPr>
              <w:br/>
              <w:t xml:space="preserve">по 12 капсул у блістері; по 2 блістери в картонній коробці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337402-25/З-60, 337404-25/З-60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 xml:space="preserve">капсули м'які по 200 мг по 6 або по 10, або по 12 капсул у блістері; по 1 блістеру в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 капсул у блістері; по 2 блістери в картонній коробці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342284-25/З-121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Ікзим,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342284-25/З-121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Ікзим,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342284-25/З-121 </w:t>
            </w:r>
            <w:r>
              <w:rPr>
                <w:b/>
              </w:rPr>
              <w:t>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Ікзим,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331256-25/З-120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Індапамід-Тева SR, </w:t>
            </w:r>
            <w:r>
              <w:rPr>
                <w:b/>
              </w:rPr>
              <w:t>таблетки, вкриті плівковою оболонкою, пролонгованої дії по 1,5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331256-25/З-120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Індапамід-Тева SR, </w:t>
            </w:r>
            <w:r>
              <w:rPr>
                <w:b/>
              </w:rPr>
              <w:t>таблетки, вкриті плівковою оболонкою, пролонгованої дії по 1,5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331256-25/З-120 </w:t>
            </w:r>
            <w:r>
              <w:rPr>
                <w:b/>
              </w:rPr>
              <w:t>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Індапамід-Тева SR, </w:t>
            </w:r>
            <w:r>
              <w:rPr>
                <w:b/>
              </w:rPr>
              <w:t>таблетки, вкриті плівковою оболонкою, пролонгованої дії по 1,5 мг;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320081-24/З-140, 320082-24/З-140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320081-24/З-140, 320082-24/З-140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320081-24/З-140, 320082-24/З-140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320081-24/З-140, 320082-24/З-140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320081-24/З-140, 320082-24/З-140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320081-24/З-140, 320082-24/З-140 від 05.08.2024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 або по 5 мг; по 14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341129-25/З-124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Казекса, </w:t>
            </w:r>
            <w:r>
              <w:rPr>
                <w:b/>
              </w:rPr>
              <w:t>концентрат для розчину для інфузій, 60 мг у 1,5 мл (40 мг/мл), у комплекті з розчинником; по 1,5 мл концентрату у флаконі, по 4,5 мл розчинника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ГЕТЕРО ЛАБЗ ЛІМІТЕД,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341129-25/З-124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Казекса, </w:t>
            </w:r>
            <w:r>
              <w:rPr>
                <w:b/>
              </w:rPr>
              <w:t>концентрат для розчину для інфузій, 60 мг у 1,5 мл (40 мг/мл), у комплекті з розчинником; по 1,5 мл концентрату у флаконі, по 4,5 мл розчинника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ГЕТЕРО ЛАБЗ ЛІМІТЕД,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341129-25/З-124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Казекса, </w:t>
            </w:r>
            <w:r>
              <w:rPr>
                <w:b/>
              </w:rPr>
              <w:t>концентрат для розчину для інфузій, 60 мг у 1,5 мл (40 мг/мл), у комплекті з розчинником; по 1,5 мл концентрату у флаконі, по 4,5 мл розчинника у флаконі; по 1 флакону концентрату та 1 флакону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331821-25/В-82</w:t>
            </w:r>
            <w:r>
              <w:rPr>
                <w:b/>
              </w:rPr>
              <w:t xml:space="preserve">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блістерах з маркуванням українською мовою; по 10 таблеток у блістері; по 10 блістерів у пачці з маркуванням українською мовою;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331821-25/В-82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блістерах з маркуванням українською мовою; по 10 таблеток у блістері; по 10 блістерів у пачці з маркуванням українською мовою;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331821-25/В-82 в</w:t>
            </w:r>
            <w:r>
              <w:rPr>
                <w:b/>
              </w:rPr>
              <w:t>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блістерах з маркуванням українською мовою; по 10 таблеток у блістері; по 10 блістерів у пачці з маркуванням українською мовою;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340324-25/З-12</w:t>
            </w:r>
            <w:r>
              <w:rPr>
                <w:b/>
              </w:rPr>
              <w:t>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340324-25/З-128 </w:t>
            </w:r>
            <w:r>
              <w:rPr>
                <w:b/>
              </w:rPr>
              <w:t>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340324-25/З-128 </w:t>
            </w:r>
            <w:r>
              <w:rPr>
                <w:b/>
              </w:rPr>
              <w:t>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340324-25/З-12</w:t>
            </w:r>
            <w:r>
              <w:rPr>
                <w:b/>
              </w:rPr>
              <w:t>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340324-25/З-128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340324-25/З-128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мг; по 10 таблеток у блістері, по 1, по 3, по 10 блістерів в коробці; іn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339761-25/В-45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Капреоміцин, </w:t>
            </w:r>
            <w:r>
              <w:rPr>
                <w:b/>
              </w:rPr>
              <w:t xml:space="preserve">порошок для розчину для ін'єкцій по 1,0 г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339761-25/В-45 в</w:t>
            </w:r>
            <w:r>
              <w:rPr>
                <w:b/>
              </w:rPr>
              <w:t>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Капреоміцин, </w:t>
            </w:r>
            <w:r>
              <w:rPr>
                <w:b/>
              </w:rPr>
              <w:t xml:space="preserve">порошок для розчину для ін'єкцій по 1,0 г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339761-25/В-45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Капреоміцин, </w:t>
            </w:r>
            <w:r>
              <w:rPr>
                <w:b/>
              </w:rPr>
              <w:t xml:space="preserve">порошок для розчину для ін'єкцій по 1,0 г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339747-25/В-97</w:t>
            </w:r>
            <w:r>
              <w:rPr>
                <w:b/>
              </w:rPr>
              <w:t xml:space="preserve">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мг/мл, по 3 мл в ампулі; по 10 ампул у картонній коробці; по 3 мл в ампулі; по 5 амул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339747-25/В-97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мг/мл, по 3 мл в ампулі; по 10 ампул у картонній коробці; по 3 мл в ампулі; по 5 амул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339747-25/В-97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мг/мл, по 3 мл в ампулі; по 10 ампул у картонній коробці; по 3 мл в ампулі; по 5 амул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341265-25/З-14</w:t>
            </w:r>
            <w:r>
              <w:rPr>
                <w:b/>
              </w:rPr>
              <w:t>8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341265-25/З-148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341265-25/З-148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Кардіомагніл, </w:t>
            </w:r>
            <w:r>
              <w:rPr>
                <w:b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341267-25/З-45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Форте, </w:t>
            </w:r>
            <w:r>
              <w:rPr>
                <w:b/>
              </w:rPr>
              <w:t>таблетки, вкриті плівковою оболонкою, по 150 мг, по 30 або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341267-25/З-45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Форте, </w:t>
            </w:r>
            <w:r>
              <w:rPr>
                <w:b/>
              </w:rPr>
              <w:t>таблетки, вкриті плівковою оболонкою, по 150 мг, по 30 або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341267-25/З-45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Форте, </w:t>
            </w:r>
            <w:r>
              <w:rPr>
                <w:b/>
              </w:rPr>
              <w:t>таблетки, вкриті плівковою оболонкою, по 150 мг, по 30 або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342582-25/В-145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Квайт®, </w:t>
            </w:r>
            <w:r>
              <w:rPr>
                <w:b/>
              </w:rPr>
              <w:t xml:space="preserve">розчин оральний; </w:t>
            </w:r>
            <w:r>
              <w:rPr>
                <w:b/>
              </w:rPr>
              <w:br/>
              <w:t>по 100 мл у флаконі; по 1 флакону з дозуючим стаканом/стаканом дозуючим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342582-25/В-145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Квайт®, </w:t>
            </w:r>
            <w:r>
              <w:rPr>
                <w:b/>
              </w:rPr>
              <w:t xml:space="preserve">розчин оральний; </w:t>
            </w:r>
            <w:r>
              <w:rPr>
                <w:b/>
              </w:rPr>
              <w:br/>
              <w:t>по 100 мл у флаконі; по 1 флакону з дозуючим стаканом/стаканом дозуючим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342582-25/В-145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Квайт®, </w:t>
            </w:r>
            <w:r>
              <w:rPr>
                <w:b/>
              </w:rPr>
              <w:t xml:space="preserve">розчин оральний; </w:t>
            </w:r>
            <w:r>
              <w:rPr>
                <w:b/>
              </w:rPr>
              <w:br/>
              <w:t>по 100 мл у флаконі; по 1 флакону з дозуючим стаканом/стаканом дозуючим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340761-25/З-152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340761-25/З-152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340761-25/З-152 </w:t>
            </w:r>
            <w:r>
              <w:rPr>
                <w:b/>
              </w:rPr>
              <w:t>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341030-25/В-146, 341031-25/В-146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Кетамін, </w:t>
            </w:r>
            <w:r>
              <w:rPr>
                <w:b/>
              </w:rPr>
              <w:t xml:space="preserve"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</w:t>
            </w:r>
            <w:r>
              <w:rPr>
                <w:b/>
              </w:rPr>
              <w:t>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341030-25/В-146,</w:t>
            </w:r>
            <w:r>
              <w:rPr>
                <w:b/>
              </w:rPr>
              <w:t xml:space="preserve"> 341031-25/В-146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Кетамін, </w:t>
            </w:r>
            <w:r>
              <w:rPr>
                <w:b/>
              </w:rPr>
              <w:t xml:space="preserve"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</w:t>
            </w:r>
            <w:r>
              <w:rPr>
                <w:b/>
              </w:rPr>
              <w:t>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341030-25/В-146,</w:t>
            </w:r>
            <w:r>
              <w:rPr>
                <w:b/>
              </w:rPr>
              <w:t xml:space="preserve"> 341031-25/В-146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Кетамін, </w:t>
            </w:r>
            <w:r>
              <w:rPr>
                <w:b/>
              </w:rPr>
              <w:t>розчин для ін'єкцій, 50 мг/мл; по 2 мл в ампулі; по 10 ампул у пачці з картону; по 2 мл в ампулі; по 5 ампул у блісте</w:t>
            </w:r>
            <w:r>
              <w:rPr>
                <w:b/>
              </w:rPr>
              <w:t>рі; по 2 блістери у пачці з картону; по 10 мл у флаконі; по 5 флаконів у пачці з картону; по 10 мл у флаконі; по 5 флаконів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329158-24/В-39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Кеторолак-Фармак (було: Кеторолак), </w:t>
            </w:r>
            <w:r>
              <w:rPr>
                <w:b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329158-24/В-39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Кеторолак-Фармак (було: Кеторолак), </w:t>
            </w:r>
            <w:r>
              <w:rPr>
                <w:b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329158-24/В-39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Кеторолак-Фармак (було: Кеторолак), </w:t>
            </w:r>
            <w:r>
              <w:rPr>
                <w:b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337237-25/В-145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в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"РІТЕЙЛ-С",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337237-25/В-145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в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"РІТЕЙЛ-С",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337237-25/В-145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в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"РІТЕЙЛ-С",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335570-25/З-82, 335571-25/З-82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мг/мл,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335570-25/З-82, 335571-25/З-82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мг/мл,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335570-25/З-82, 335571-25/З-82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мг/мл,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340316-25/З-100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Клатінол®,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>итроміцину) + 2 капсули (лансопразолу) -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</w:t>
            </w:r>
            <w:r>
              <w:rPr>
                <w:b/>
              </w:rPr>
              <w:t xml:space="preserve"> капсули (лансопразолу) -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340316-25/З-100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Клатінол®,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>итроміцину) + 2 капсули (лансопразолу) -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</w:t>
            </w:r>
            <w:r>
              <w:rPr>
                <w:b/>
              </w:rPr>
              <w:t xml:space="preserve"> капсули (лансопразолу) -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340316-25/З-100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Клатінол®, </w:t>
            </w:r>
            <w:r>
              <w:rPr>
                <w:b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</w:t>
            </w:r>
            <w:r>
              <w:rPr>
                <w:b/>
              </w:rPr>
              <w:t>итроміцину) + 2 капсули (лансопразолу) -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</w:t>
            </w:r>
            <w:r>
              <w:rPr>
                <w:b/>
              </w:rPr>
              <w:t xml:space="preserve"> капсули (лансопразолу) - у блістері,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340420-25/З-116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340420-25/З-116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340420-25/З-116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339096-25/З-12</w:t>
            </w:r>
            <w:r>
              <w:rPr>
                <w:b/>
              </w:rPr>
              <w:t>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Колдфлю, </w:t>
            </w:r>
            <w:r>
              <w:rPr>
                <w:b/>
              </w:rPr>
              <w:t>таблетки; № 4: по 4 таблетки у стрипі, по 1 стрипу в картонному конверті,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339096-25/З-121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Колдфлю, </w:t>
            </w:r>
            <w:r>
              <w:rPr>
                <w:b/>
              </w:rPr>
              <w:t>таблетки; № 4: по 4 таблетки у стрипі, по 1 стрипу в картонному конверті,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339096-25/З-121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Колдфлю, </w:t>
            </w:r>
            <w:r>
              <w:rPr>
                <w:b/>
              </w:rPr>
              <w:t>таблетки; № 4: по 4 таблетки у стрипі, по 1 стрипу в картонному конверті,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339476-25/З-82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Колхікум-Дисперт, </w:t>
            </w:r>
            <w:r>
              <w:rPr>
                <w:b/>
              </w:rPr>
              <w:t>таблетки, вкриті оболонкою, по 0,5 мг; по 20 таблеток у блістері; по 1 блістеру в картонній коробці; по 25 таблеток у блістері; по 1 або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</w:t>
            </w:r>
            <w:r>
              <w:rPr>
                <w:b/>
              </w:rPr>
              <w:t>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339476-25/З-82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Колхікум-Дисперт, </w:t>
            </w:r>
            <w:r>
              <w:rPr>
                <w:b/>
              </w:rPr>
              <w:t>таблетки, вкриті оболонкою, по 0,5 мг; по 20 таблеток у блістері; по 1 блістеру в картонній коробці; по 25 таблеток у блістері; по 1 або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</w:t>
            </w:r>
            <w:r>
              <w:rPr>
                <w:b/>
              </w:rPr>
              <w:t>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339476-25/З-82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Колхікум-Дисперт, </w:t>
            </w:r>
            <w:r>
              <w:rPr>
                <w:b/>
              </w:rPr>
              <w:t>таблетки, вкриті оболонкою, по 0,5 мг; по 20 таблеток у блістері; по 1 блістеру в картонній коробці; по 25 таблеток у блістері; по 1 або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340318-25/З-10</w:t>
            </w:r>
            <w:r>
              <w:rPr>
                <w:b/>
              </w:rPr>
              <w:t>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 по 5 г;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340318-25/З-100 </w:t>
            </w:r>
            <w:r>
              <w:rPr>
                <w:b/>
              </w:rPr>
              <w:t>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 по 5 г;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340318-25/З-100 </w:t>
            </w:r>
            <w:r>
              <w:rPr>
                <w:b/>
              </w:rPr>
              <w:t>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 по 5 г;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340318-25/З-10</w:t>
            </w:r>
            <w:r>
              <w:rPr>
                <w:b/>
              </w:rPr>
              <w:t>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 по 5 г;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340318-25/З-100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 по 5 г;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340318-25/З-100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смаком; порошок для орального розчину з малиновим смаком по 5 г;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340531-25/З-144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340531-25/З-144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340531-25/З-144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340531-25/З-144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340531-25/З-144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340531-25/З-144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</w:t>
            </w:r>
            <w:r>
              <w:rPr>
                <w:b/>
              </w:rPr>
              <w:t>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</w:t>
            </w:r>
            <w:r>
              <w:rPr>
                <w:b/>
              </w:rPr>
              <w:t>аблетки у блістері з фольги алюмінієвої; по 1 блістеру у пачці з картону; по 20 пачок у груповій пачці з картону;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340317-25/З-100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</w:t>
            </w:r>
            <w:r>
              <w:rPr>
                <w:b/>
              </w:rPr>
              <w:t>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340317-25/З-100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</w:t>
            </w:r>
            <w:r>
              <w:rPr>
                <w:b/>
              </w:rPr>
              <w:t>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340317-25/З-100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</w:t>
            </w:r>
            <w:r>
              <w:rPr>
                <w:b/>
              </w:rPr>
              <w:t>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340317-25/З-100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</w:t>
            </w:r>
            <w:r>
              <w:rPr>
                <w:b/>
              </w:rPr>
              <w:t>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340317-25/З-100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</w:t>
            </w:r>
            <w:r>
              <w:rPr>
                <w:b/>
              </w:rPr>
              <w:t>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340317-25/З-100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Комбіспазм®, </w:t>
            </w:r>
            <w:r>
              <w:rPr>
                <w:b/>
              </w:rPr>
              <w:t>таблетки;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</w:t>
            </w:r>
            <w:r>
              <w:rPr>
                <w:b/>
              </w:rPr>
              <w:t>й пачці; in bulk: по 1200 таблеток у пакетах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340100-25/З-130, 340101-25/З-130, 340102-25/З-130, 340103-25/З-130, 340105-25/З-130, 340106-25/З-130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</w:t>
            </w:r>
            <w:r>
              <w:rPr>
                <w:b/>
              </w:rPr>
              <w:t>овій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340100-25/З-130, 340101-25/З-130, 340102-25/З-130, 340103-25/З-130, 340105-25/З-130, 340106-25/З-130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</w:t>
            </w:r>
            <w:r>
              <w:rPr>
                <w:b/>
              </w:rPr>
              <w:t>овій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340100-25/З-130, 340101-25/З-130, 340102-25/З-130, 340103-25/З-130, 340105-25/З-130, 340106-25/З-130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</w:t>
            </w:r>
            <w:r>
              <w:rPr>
                <w:b/>
              </w:rPr>
              <w:t>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</w:t>
            </w:r>
            <w:r>
              <w:rPr>
                <w:b/>
              </w:rPr>
              <w:t xml:space="preserve">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336105-25/В-121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блістері,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336105-25/В-121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блістері,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336105-25/В-121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блістері,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336105-25/В-121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блістері,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336105-25/В-121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блістері,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336105-25/В-121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блістері,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336102-25/В-121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336102-25/В-121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336102-25/В-121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336102-25/В-121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336102-25/В-121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336102-25/В-121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324299-24/З-128, 324300-24/З-128, 324301-24/З-128, 324302-24/З-128, 324303-24/З-128, 324304-24/З-128, 324305-24/З-128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324299-24/З-128, 324300-24/З-128, 324301-24/З-128, 324302-24/З-128, 324303-24/З-128, 324304-24/З-128, 324305-24/З-128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324299-24/З-128, 324300-24/З-128, 324301-24/З-128, 324302-24/З-128, 324303-24/З-128, 324304-24/З-128, 324305-24/З-128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336132-25/З-120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 xml:space="preserve">таблетки, вкриті плівковою оболонкою, 0,10 мг/0,02 мг;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336132-25/З-120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 xml:space="preserve">таблетки, вкриті плівковою оболонкою, 0,10 мг/0,02 мг;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336132-25/З-120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 xml:space="preserve">таблетки, вкриті плівковою оболонкою, 0,10 мг/0,02 мг;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335828-25/В-120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Левотироксин натрію,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335828-25/В-120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Левотироксин натрію,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335828-25/В-120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Левотироксин натрію,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323142-24/В-132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Лізінат, </w:t>
            </w:r>
            <w:r>
              <w:rPr>
                <w:b/>
              </w:rPr>
              <w:t>розчин для ін'єкцій, 1 мг/мл, по 5 мл в ампулі, по 5 ампул у блістері,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323142-24/В-132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Лізінат, </w:t>
            </w:r>
            <w:r>
              <w:rPr>
                <w:b/>
              </w:rPr>
              <w:t>розчин для ін'єкцій, 1 мг/мл, по 5 мл в ампулі, по 5 ампул у блістері,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323142-24/В-132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Лізінат, </w:t>
            </w:r>
            <w:r>
              <w:rPr>
                <w:b/>
              </w:rPr>
              <w:t>розчин для ін'єкцій, 1 мг/мл, по 5 мл в ампулі, по 5 ампул у блістері,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331933-25/З-148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Лізомак 600, </w:t>
            </w:r>
            <w:r>
              <w:rPr>
                <w:b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331933-25/З-148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Лізомак 600, </w:t>
            </w:r>
            <w:r>
              <w:rPr>
                <w:b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331933-25/З-148 </w:t>
            </w:r>
            <w:r>
              <w:rPr>
                <w:b/>
              </w:rPr>
              <w:t>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Лізомак 600, </w:t>
            </w:r>
            <w:r>
              <w:rPr>
                <w:b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336906-25/В-11</w:t>
            </w:r>
            <w:r>
              <w:rPr>
                <w:b/>
              </w:rPr>
              <w:t>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ін'єкцій, 500 мг/4 мл або 1000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336906-25/В-117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ін'єкцій, 500 мг/4 мл або 1000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336906-25/В-117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ін'єкцій, 500 мг/4 мл або 1000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336906-25/В-11</w:t>
            </w:r>
            <w:r>
              <w:rPr>
                <w:b/>
              </w:rPr>
              <w:t>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ін'єкцій, 500 мг/4 мл або 1000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336906-25/В-117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ін'єкцій, 500 мг/4 мл або 1000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</w:t>
            </w:r>
            <w:r>
              <w:rPr>
                <w:b/>
              </w:rPr>
              <w:t>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336906-25/В-117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Ліра®, </w:t>
            </w:r>
            <w:r>
              <w:rPr>
                <w:b/>
              </w:rPr>
              <w:t>розчин для ін'єкцій, 500 мг/4 мл або 1000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</w:t>
            </w:r>
            <w:r>
              <w:rPr>
                <w:b/>
              </w:rPr>
              <w:t>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336881-25/З-96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336881-25/З-96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336881-25/З-96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336968-25/З-28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336968-25/З-28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336968-25/З-28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335287-25/З-12</w:t>
            </w:r>
            <w:r>
              <w:rPr>
                <w:b/>
              </w:rPr>
              <w:t>8, 335288-25/З-128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335287-25/З-128, 335288-25/З-128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335287-25/З-128,</w:t>
            </w:r>
            <w:r>
              <w:rPr>
                <w:b/>
              </w:rPr>
              <w:t xml:space="preserve"> 335288-25/З-128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337551-25/З-148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</w:t>
            </w:r>
            <w:r>
              <w:rPr>
                <w:b/>
              </w:rPr>
              <w:t xml:space="preserve">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 захисним пристроєм від дітей, що містить два саше </w:t>
            </w:r>
            <w:r>
              <w:rPr>
                <w:b/>
              </w:rPr>
              <w:t>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337551-25/З-148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337551-25/З-148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337551-25/З-148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337551-25/З-148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337551-25/З-148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Лопінавір/ритонавір Маклеодс, </w:t>
            </w:r>
            <w:r>
              <w:rPr>
                <w:b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силікагелем; або по 200 мг/50 мг, по 120 таблеток у пластиковому флаконі із поліпропіленовим</w:t>
            </w:r>
            <w:r>
              <w:rPr>
                <w:b/>
              </w:rPr>
              <w:t xml:space="preserve"> захисним пристроєм від дітей, що містить два саше з силікагелем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341152-25/З-132, 341153-25/З-132, 341154-25/З-132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341152-25/З-132, 341153-25/З-132, 341154-25/З-132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341152-25/З-132, 341153-25/З-132, 341154-25/З-132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342759-25/В-138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мл,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342759-25/В-138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мл,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342759-25/В-138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суспензія оральна, 100 мг/5 мл, по 100 мл у флаконі; по 1 флакону з мірним стаканчиком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333674-25/В-61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Мема, </w:t>
            </w:r>
            <w:r>
              <w:rPr>
                <w:b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  <w:r>
              <w:rPr>
                <w:b/>
              </w:rPr>
              <w:br/>
              <w:t>таблетки, вкриті плівковою оболонкою, по 20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ТОВ «Тева Україна»,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333674-25/В-61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Мема, </w:t>
            </w:r>
            <w:r>
              <w:rPr>
                <w:b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  <w:r>
              <w:rPr>
                <w:b/>
              </w:rPr>
              <w:br/>
              <w:t>таблетки, вкриті плівковою оболонкою, по 20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ТОВ «Тева Україна»,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333674-25/В-61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Мема, </w:t>
            </w:r>
            <w:r>
              <w:rPr>
                <w:b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  <w:r>
              <w:rPr>
                <w:b/>
              </w:rPr>
              <w:br/>
              <w:t>таблетки, вкриті плівковою оболонкою, по 20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333674-25/В-61</w:t>
            </w:r>
            <w:r>
              <w:rPr>
                <w:b/>
              </w:rPr>
              <w:t xml:space="preserve">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Мема, </w:t>
            </w:r>
            <w:r>
              <w:rPr>
                <w:b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333674-25/В-61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Мема, </w:t>
            </w:r>
            <w:r>
              <w:rPr>
                <w:b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333674-25/В-61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Мема, </w:t>
            </w:r>
            <w:r>
              <w:rPr>
                <w:b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  <w:r>
              <w:rPr>
                <w:b/>
              </w:rPr>
              <w:br/>
              <w:t>таблетки, вкриті плівковою оболонкою, по 20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ТОВ «Тева Україна»,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333694-25/В-145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333694-25/В-145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333694-25/В-145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333694-25/В-145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333694-25/В-145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333694-25/В-145 </w:t>
            </w:r>
            <w:r>
              <w:rPr>
                <w:b/>
              </w:rPr>
              <w:t>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Мемантин-Тева, </w:t>
            </w:r>
            <w:r>
              <w:rPr>
                <w:b/>
              </w:rPr>
              <w:t>таблетки, вкриті плівковою оболонкою, по 10 мг або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339017-25/В-116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Мемтек®, </w:t>
            </w:r>
            <w:r>
              <w:rPr>
                <w:b/>
              </w:rPr>
              <w:t>таблетки, що диспергуються в ротовій порожнині, по 10 мг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339017-25/В-116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Мемтек®, </w:t>
            </w:r>
            <w:r>
              <w:rPr>
                <w:b/>
              </w:rPr>
              <w:t>таблетки, що диспергуються в ротовій порожнині, по 10 мг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339017-25/В-116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Мемтек®, </w:t>
            </w:r>
            <w:r>
              <w:rPr>
                <w:b/>
              </w:rPr>
              <w:t>таблетки, що диспергуються в ротовій порожнині, по 10 мг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313200-24/В-06 від 03.04.2024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або інфузій, по 1000 мг,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313200-24/В-06 в</w:t>
            </w:r>
            <w:r>
              <w:rPr>
                <w:b/>
              </w:rPr>
              <w:t>ід 03.04.2024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або інфузій, по 1000 мг,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313200-24/В-06 в</w:t>
            </w:r>
            <w:r>
              <w:rPr>
                <w:b/>
              </w:rPr>
              <w:t>ід 03.04.2024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або інфузій, по 1000 мг,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313199-24/З-06</w:t>
            </w:r>
            <w:r>
              <w:rPr>
                <w:b/>
              </w:rPr>
              <w:t xml:space="preserve"> від 03.04.2024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ін'єкцій або інфузій, по 1000 мг; порошок у скляному флаконі, закупореному </w:t>
            </w:r>
            <w:r>
              <w:rPr>
                <w:b/>
              </w:rPr>
              <w:t>гумовою пробкою та алюмінієвим обтискним ковпачком, спорядженим кришкою фліп-оф, що забезпечує контроль першого відкриття; іn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313199-24/З-06 від 03.04.2024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ін'єкцій або інфузій, по 1000 мг;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іn bulk: по 100 флаконів у пачці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313199-24/З-06 в</w:t>
            </w:r>
            <w:r>
              <w:rPr>
                <w:b/>
              </w:rPr>
              <w:t>ід 03.04.2024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ін'єкцій або інфузій, по 1000 мг; порошок у скляному флаконі, закупореному </w:t>
            </w:r>
            <w:r>
              <w:rPr>
                <w:b/>
              </w:rPr>
              <w:t>гумовою пробкою та алюмінієвим обтискним ковпачком, спорядженим кришкою фліп-оф, що забезпечує контроль першого відкриття; іn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314778-24/З-143, 314779-24/З-143, 314780-24/З-143, 314781-24/З-143, 319879-24/З-128 від 03.05.2024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коробці; ліофілізат для розчину для ін'єкцій по 5</w:t>
            </w:r>
            <w:r>
              <w:rPr>
                <w:b/>
              </w:rPr>
              <w:t xml:space="preserve"> 000 ОД (25 мг);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314778-24/З-143, 314779-24/З-143, 314780-24/З-143, 314781-24/З-143, 319879-24/З-128 від 03.05.2024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</w:t>
            </w:r>
            <w:r>
              <w:rPr>
                <w:b/>
              </w:rPr>
              <w:t>офілізатом та 1 шприц з розчинником по 10 мл (вода для ін’єкцій) у комплекті зі стерильним перехідним пристроєм для флакона у картонній коробці; ліофілізат для розчину для ін'єкцій по 5 000 ОД (25 мг);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314778-24/З-143, 314779-24/З-143, 314780-24/З-143, 314781-24/З-143, 319879-24/З-128 від 03.05.2024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коробці; ліофілізат для розчину для ін'єкцій по 5</w:t>
            </w:r>
            <w:r>
              <w:rPr>
                <w:b/>
              </w:rPr>
              <w:t xml:space="preserve"> 000 ОД (25 мг);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341085-25/В-121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Метизолон, </w:t>
            </w:r>
            <w:r>
              <w:rPr>
                <w:b/>
              </w:rPr>
              <w:t>крем для зовнішнього застосування,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341085-25/В-121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Метизолон, </w:t>
            </w:r>
            <w:r>
              <w:rPr>
                <w:b/>
              </w:rPr>
              <w:t>крем для зовнішнього застосування,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341085-25/В-121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Метизолон, </w:t>
            </w:r>
            <w:r>
              <w:rPr>
                <w:b/>
              </w:rPr>
              <w:t>крем для зовнішнього застосування, 1 мг/г;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340314-25/З-144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Метродент®, </w:t>
            </w:r>
            <w:r>
              <w:rPr>
                <w:b/>
              </w:rPr>
              <w:t>гель зубний, оригінальний або лимонний аромат, або полуничний аромат, або ананасовий аромат по 20 г в алюмінієвій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341193-25/В-60, 341195-25/В-60, 341196-25/В-60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поліпропіленовому;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341193-25/В-60, 341195-25/В-60, 341196-25/В-60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поліпропіленовому;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341193-25/В-60, 341195-25/В-60, 341196-25/В-60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 поліпропіленовому;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332132-25/З-144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МЕТФОРМІН-PR-МІЛІ-500, МЕТФОРМІН-PR-МІЛІ-750, МЕТФОРМІН-PR-МІЛІ-1000, </w:t>
            </w:r>
            <w:r>
              <w:rPr>
                <w:b/>
              </w:rPr>
              <w:t>таблетки пролонгованої дії 500 мг, 750 мг або 1000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332187-25/В-137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 (Було: АМІГРЕН), </w:t>
            </w:r>
            <w:r>
              <w:rPr>
                <w:b/>
              </w:rPr>
              <w:t>таблетки, вкриті оболонкою, по 50 мг або 100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332187-25/В-137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 (Було: АМІГРЕН), </w:t>
            </w:r>
            <w:r>
              <w:rPr>
                <w:b/>
              </w:rPr>
              <w:t>таблетки, вкриті оболонкою, по 50 мг або 100 мг;</w:t>
            </w:r>
            <w:r>
              <w:rPr>
                <w:b/>
              </w:rPr>
              <w:br/>
              <w:t>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332187-25/В-137 </w:t>
            </w:r>
            <w:r>
              <w:rPr>
                <w:b/>
              </w:rPr>
              <w:t>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 (Було: АМІГРЕН), </w:t>
            </w:r>
            <w:r>
              <w:rPr>
                <w:b/>
              </w:rPr>
              <w:t>таблетки, вкриті оболонкою, по 50 мг або 100 мг;</w:t>
            </w:r>
            <w:r>
              <w:rPr>
                <w:b/>
              </w:rPr>
              <w:br/>
              <w:t>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332187-25/В-137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 (Було: АМІГРЕН), </w:t>
            </w:r>
            <w:r>
              <w:rPr>
                <w:b/>
              </w:rPr>
              <w:t>таблетки, вкриті оболонкою, по 50 мг або 100 мг;</w:t>
            </w:r>
            <w:r>
              <w:rPr>
                <w:b/>
              </w:rPr>
              <w:br/>
              <w:t>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332187-25/В-137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 (Було: АМІГРЕН), </w:t>
            </w:r>
            <w:r>
              <w:rPr>
                <w:b/>
              </w:rPr>
              <w:t>таблетки, вкриті оболонкою, по 50 мг або 100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332187-25/В-137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 (Було: АМІГРЕН), </w:t>
            </w:r>
            <w:r>
              <w:rPr>
                <w:b/>
              </w:rPr>
              <w:t>таблетки, вкриті оболонкою, по 50 мг або 100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333548-25/В-28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333548-25/В-28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333548-25/В-28 в</w:t>
            </w:r>
            <w:r>
              <w:rPr>
                <w:b/>
              </w:rPr>
              <w:t>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340846-25/В-147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Мілдралекс-Здоров'я, </w:t>
            </w:r>
            <w:r>
              <w:rPr>
                <w:b/>
              </w:rPr>
              <w:t>розчин для ін’єкцій, 100 мг/мл; по 5 мл в ампулі; по 10 ампул у коробці з картону; по 5 мл в ампулі; по 5 ампул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340846-25/В-147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Мілдралекс-Здоров'я, </w:t>
            </w:r>
            <w:r>
              <w:rPr>
                <w:b/>
              </w:rPr>
              <w:t>розчин для ін’єкцій, 100 мг/мл; по 5 мл в ампулі; по 10 ампул у коробці з картону; по 5 мл в ампулі; по 5 ампул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340846-25/В-147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Мілдралекс-Здоров'я, </w:t>
            </w:r>
            <w:r>
              <w:rPr>
                <w:b/>
              </w:rPr>
              <w:t>розчин для ін’єкцій, 100 мг/мл; по 5 мл в ампулі; по 10 ампул у коробці з картону; по 5 мл в ампулі; по 5 ампул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335608-25/З-126, 335609-25/З-126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Мілдронат®, </w:t>
            </w:r>
            <w:r>
              <w:rPr>
                <w:b/>
              </w:rPr>
              <w:t>капсули тверді по 250 мг; по 10 капсул у блістері; по 2, 4 або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335608-25/З-126, 335609-25/З-126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Мілдронат®, </w:t>
            </w:r>
            <w:r>
              <w:rPr>
                <w:b/>
              </w:rPr>
              <w:t>капсули тверді по 250 мг; по 10 капсул у блістері; по 2, 4 або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335608-25/З-126,</w:t>
            </w:r>
            <w:r>
              <w:rPr>
                <w:b/>
              </w:rPr>
              <w:t xml:space="preserve"> 335609-25/З-126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Мілдронат®, </w:t>
            </w:r>
            <w:r>
              <w:rPr>
                <w:b/>
              </w:rPr>
              <w:t>капсули тверді по 250 мг; по 10 капсул у блістері; по 2, 4 або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333673-25/З-61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333673-25/З-61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333673-25/З-61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Мометазон-Тева, </w:t>
            </w:r>
            <w:r>
              <w:rPr>
                <w:b/>
              </w:rPr>
              <w:t>спрей назальний, суспензія, 50 мкг/дозу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340613-25/В-121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 або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340613-25/В-121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або по 10 мг; по 10 таблеток у блістері; по 1 або по 5 блістерів у коробці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340613-25/В-121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або по 10 мг; по 10 таблеток у блістері; по 1 або по 5 блістерів у коробці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340613-25/В-121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або по 10 мг; по 10 таблеток у блістері; по 1 або по 5 блістерів у коробці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340613-25/В-121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 або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340613-25/В-121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або по 10 мг; по 10 таблеток у блістері; по 1 або по 5 блістерів у коробці </w:t>
            </w:r>
            <w:r>
              <w:rPr>
                <w:b/>
              </w:rPr>
              <w:t>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341525-25/З-145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341525-25/З-145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341525-25/З-145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Мукоген, </w:t>
            </w:r>
            <w:r>
              <w:rPr>
                <w:b/>
              </w:rPr>
              <w:t>таблетки, вкриті оболонкою, по 100 мг;</w:t>
            </w:r>
            <w:r>
              <w:rPr>
                <w:b/>
              </w:rPr>
              <w:br/>
              <w:t>по 10 таблеток у стрипі; по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341122-25/В-152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мг/мл; по 2 мл в ампулі; по 5 ампул у пачці з картону; по 2 мл в ампулі; по 5 ампул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341122-25/В-152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мг/мл; по 2 мл в ампулі; по 5 ампул у пачці з картону; по 2 мл в ампулі; по 5 ампул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341122-25/В-152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мг/мл; по 2 мл в ампулі; по 5 ампул у пачці з картону; по 2 мл в ампулі; по 5 ампул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335005-25/З-144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335005-25/З-144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335005-25/З-144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335005-25/З-144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335005-25/З-144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335005-25/З-144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312223-24/З-144, 312230-24/З-144 від 15.03.2024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312223-24/З-144, 312230-24/З-144 від 15.03.2024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312223-24/З-144, 312230-24/З-144 від 15.03.2024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312223-24/З-144, 312230-24/З-144 від 15.03.2024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312223-24/З-144, 312230-24/З-144 від 15.03.2024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312223-24/З-144, 312230-24/З-144 від 15.03.2024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краплі назальні, розчин 0,05 % або 0,1 %; по 10 мл у флаконі з назальним аплікатором;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336133-25/З-120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мг; по 1 таблетці у блістері, по 1 блістеру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336133-25/З-120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мг; по 1 таблетці у блістері, по 1 блістеру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336133-25/З-120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мг; по 1 таблетці у блістері, по 1 блістеру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340440-25/В-148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 xml:space="preserve">таблетки по 5 мг;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340440-25/В-148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 xml:space="preserve">таблетки по 5 мг;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340440-25/В-148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 xml:space="preserve">таблетки по 5 мг;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340439-25/В-14</w:t>
            </w:r>
            <w:r>
              <w:rPr>
                <w:b/>
              </w:rPr>
              <w:t>8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Небіволол, </w:t>
            </w:r>
            <w:r>
              <w:rPr>
                <w:b/>
              </w:rPr>
              <w:t>таблетки по 5 мг, in bulk: по 10 кг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340439-25/В-148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Небіволол, </w:t>
            </w:r>
            <w:r>
              <w:rPr>
                <w:b/>
              </w:rPr>
              <w:t>таблетки по 5 мг, in bulk: по 10 кг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340439-25/В-148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Небіволол, </w:t>
            </w:r>
            <w:r>
              <w:rPr>
                <w:b/>
              </w:rPr>
              <w:t>таблетки по 5 мг, in bulk: по 10 кг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333675-25/З-61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333675-25/З-61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333675-25/З-61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329690-25/З-98, 329691-25/З-98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мг/мл, по 5 мл у флаконі-крапельниці; по 1 флакону в коробці з картону</w:t>
            </w:r>
            <w:r>
              <w:rPr>
                <w:b/>
              </w:rPr>
              <w:br/>
              <w:t>краплі очні, суспензія, 3 мг/мл,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329690-25/З-98, 329691-25/З-98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мг/мл, по 5 мл у флаконі-крапельниці; по 1 флакону в коробці з картону</w:t>
            </w:r>
            <w:r>
              <w:rPr>
                <w:b/>
              </w:rPr>
              <w:br/>
              <w:t>краплі очні, суспензія, 3 мг/мл,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329690-25/З-98, 329691-25/З-98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мг/мл, по 5 мл у флаконі-крапельниці; по 1 флакону в коробці з картону</w:t>
            </w:r>
            <w:r>
              <w:rPr>
                <w:b/>
              </w:rPr>
              <w:br/>
              <w:t>краплі очні, суспензія, 3 мг/мл,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329690-25/З-98</w:t>
            </w:r>
            <w:r>
              <w:rPr>
                <w:b/>
              </w:rPr>
              <w:t>, 329691-25/З-98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мг/мл, по 5 мл у флаконі-крапельниці; по 1 флакону в коробці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краплі очні, суспензія, 3 мг/мл,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329690-25/З-98, 329691-25/З-98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мг/мл, по 5 мл у флаконі-крапельниці; по 1 флакону в коробці з картону</w:t>
            </w:r>
            <w:r>
              <w:rPr>
                <w:b/>
              </w:rPr>
              <w:br/>
              <w:t>краплі очні, суспензія, 3 мг/мл,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329690-25/З-98, 329691-25/З-98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мг/мл, по 5 мл у флаконі-крапельниці; по 1 флакону в коробці з картону</w:t>
            </w:r>
            <w:r>
              <w:rPr>
                <w:b/>
              </w:rPr>
              <w:br/>
              <w:t>краплі очні, суспензія, 3 мг/мл,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340838-25/В-14</w:t>
            </w:r>
            <w:r>
              <w:rPr>
                <w:b/>
              </w:rPr>
              <w:t>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ін’єкцій, 20 мг/2 мл; по 2 мл в ампулі; по 5 ампул у картонній коробці з перегородкою; по 2 мл в ампулі; по 5 ампул у блістері; по 1 блістеру у коробці з картону; по 2 мл у флаконі; по 5 флаконів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340838-25/В-147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ін’єкцій, 20 мг/2 мл; по 2 мл в ампулі; по 5 ампул у картонній коробці з перегородкою; по 2 мл в ампулі; по 5 ампул у блістері; по 1 блістеру у коробці з картону; по 2 мл у флаконі; по 5 флаконів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340838-25/В-147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ін’єкцій, 20 мг/2 мл; по 2 мл в ампулі; по 5 ампул у картонній коробці з перегородкою; по 2 мл в ампулі; по 5 ампул у блістері; по 1 блістеру у коробці з картону; по 2 мл у флаконі; по 5 флаконів у контурній чарунковій упаковці;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342419-25/В-61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Нітрофуразон,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342419-25/В-61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Нітрофуразон,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342419-25/В-61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Нітрофуразон,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340610-25/В-121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коробці; розч</w:t>
            </w:r>
            <w:r>
              <w:rPr>
                <w:b/>
              </w:rPr>
              <w:t>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340610-25/В-121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коробці; розч</w:t>
            </w:r>
            <w:r>
              <w:rPr>
                <w:b/>
              </w:rPr>
              <w:t>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340610-25/В-121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коробці; розч</w:t>
            </w:r>
            <w:r>
              <w:rPr>
                <w:b/>
              </w:rPr>
              <w:t>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340610-25/В-121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коробці; розч</w:t>
            </w:r>
            <w:r>
              <w:rPr>
                <w:b/>
              </w:rPr>
              <w:t>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340610-25/В-121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коробці; розч</w:t>
            </w:r>
            <w:r>
              <w:rPr>
                <w:b/>
              </w:rPr>
              <w:t>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340610-25/В-121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Новокаїн-Здоров'я, </w:t>
            </w:r>
            <w:r>
              <w:rPr>
                <w:b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коробці; розч</w:t>
            </w:r>
            <w:r>
              <w:rPr>
                <w:b/>
              </w:rPr>
              <w:t>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340112-25/З-100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0,5 %; по 100 мл або 150 мл у пляшці; по 1 пляшці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340112-25/З-100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0,5 %; по 100 мл або 150 мл у пляшці; по 1 пляшці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340112-25/З-100 </w:t>
            </w:r>
            <w:r>
              <w:rPr>
                <w:b/>
              </w:rPr>
              <w:t>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0,5 %; по 100 мл або 150 мл у пляшці; по 1 пляшці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341323-25/З-146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341323-25/З-146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341323-25/З-146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Бі-Форте, </w:t>
            </w:r>
            <w:r>
              <w:rPr>
                <w:b/>
              </w:rPr>
              <w:t>таблетки, вкриті плівковою оболонкою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305017-23/З-100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1500 МО, 2500 МО, 3000 МО або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</w:t>
            </w:r>
            <w:r>
              <w:rPr>
                <w:b/>
              </w:rPr>
              <w:t xml:space="preserve"> для відкриття флакона, 1 голка-метелик, 2 просочені спиртом тампони) в картонній коробці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339328-25/З-137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 xml:space="preserve">крем вагінальний, 1 мг/г; </w:t>
            </w:r>
            <w:r>
              <w:rPr>
                <w:b/>
              </w:rPr>
              <w:br/>
              <w:t>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339328-25/З-137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 xml:space="preserve">крем вагінальний, 1 мг/г; </w:t>
            </w:r>
            <w:r>
              <w:rPr>
                <w:b/>
              </w:rPr>
              <w:br/>
              <w:t>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339328-25/З-137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 xml:space="preserve">крем вагінальний, 1 мг/г; </w:t>
            </w:r>
            <w:r>
              <w:rPr>
                <w:b/>
              </w:rPr>
              <w:br/>
            </w:r>
            <w:r>
              <w:rPr>
                <w:b/>
              </w:rPr>
              <w:t>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334497-25/З-82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 xml:space="preserve"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</w:t>
            </w:r>
            <w:r>
              <w:rPr>
                <w:b/>
              </w:rPr>
              <w:br/>
              <w:t>1 мг: по 3 мл у картр</w:t>
            </w:r>
            <w:r>
              <w:rPr>
                <w:b/>
              </w:rPr>
              <w:t>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334497-25/З-82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 xml:space="preserve"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</w:t>
            </w:r>
            <w:r>
              <w:rPr>
                <w:b/>
              </w:rPr>
              <w:br/>
              <w:t>1 мг: по 3 мл у картр</w:t>
            </w:r>
            <w:r>
              <w:rPr>
                <w:b/>
              </w:rPr>
              <w:t>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334497-25/З-82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 xml:space="preserve"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</w:t>
            </w:r>
            <w:r>
              <w:rPr>
                <w:b/>
              </w:rPr>
              <w:br/>
              <w:t>1 мг: по 3 мл у картр</w:t>
            </w:r>
            <w:r>
              <w:rPr>
                <w:b/>
              </w:rPr>
              <w:t>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334245-25/З-124, 334496-25/З-82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</w:t>
            </w:r>
            <w:r>
              <w:rPr>
                <w:b/>
              </w:rPr>
              <w:br/>
              <w:t>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334245-25/З-124, 334496-25/З-82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</w:t>
            </w:r>
            <w:r>
              <w:rPr>
                <w:b/>
              </w:rPr>
              <w:br/>
              <w:t>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334245-25/З-124, 334496-25/З-82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</w:t>
            </w:r>
            <w:r>
              <w:rPr>
                <w:b/>
              </w:rPr>
              <w:br/>
              <w:t>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336241-25/З-126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 мг/0,5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</w:t>
            </w:r>
            <w:r>
              <w:rPr>
                <w:b/>
              </w:rPr>
              <w:br/>
              <w:t>1 мг: по 3 мл у кар</w:t>
            </w:r>
            <w:r>
              <w:rPr>
                <w:b/>
              </w:rPr>
              <w:t>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336241-25/З-126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 мг/0,5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</w:t>
            </w:r>
            <w:r>
              <w:rPr>
                <w:b/>
              </w:rPr>
              <w:br/>
              <w:t>1 мг: по 3 мл у кар</w:t>
            </w:r>
            <w:r>
              <w:rPr>
                <w:b/>
              </w:rPr>
              <w:t>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336241-25/З-126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 мг/0,5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</w:t>
            </w:r>
            <w:r>
              <w:rPr>
                <w:b/>
              </w:rPr>
              <w:br/>
              <w:t>1 мг: по 3 мл у кар</w:t>
            </w:r>
            <w:r>
              <w:rPr>
                <w:b/>
              </w:rPr>
              <w:t>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328838-24/З-149, 328839-24/З-149, 329016-24/З-149 від 25.12.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Оземпік®,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328838-24/З-149, 328839-24/З-149, 329016-24/З-149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Оземпік®,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328838-24/З-149, 328839-24/З-149, 329016-24/З-149 від 25.12.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Оземпік®,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340529-25/З-144, 340530-25/З-144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</w:t>
            </w:r>
            <w:r>
              <w:rPr>
                <w:b/>
              </w:rPr>
              <w:t>тейнери за такими групами крові: Група крові А (II), Група крові B (III), Група крові AB (IV), Група крові O (I)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340529-25/З-144, 340530-25/З-144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</w:t>
            </w:r>
            <w:r>
              <w:rPr>
                <w:b/>
              </w:rPr>
              <w:t>тейнери за такими групами крові: Група крові А (II), Група крові B (III), Група крові AB (IV), Група крові O (I)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340529-25/З-144, 340530-25/З-144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</w:t>
            </w:r>
            <w:r>
              <w:rPr>
                <w:b/>
              </w:rPr>
              <w:t>тейнери за такими групами крові: Група крові А (II), Група крові B (III), Група крові AB (IV), Група крові O (I)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338784-25/В-116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 по 7 капсул у блістері; по 4 блістери в пачці; по 14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338784-25/В-116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 по 7 капсул у блістері; по 4 блістери в пачці; по 14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338784-25/В-116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 по 7 капсул у блістері; по 4 блістери в пачці; по 14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324261-24/В-118, 324263-24/В-118, 324265-24/В-118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20 мг;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324261-24/В-118, 324263-24/В-118, 324265-24/В-118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20 мг;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324261-24/В-118,</w:t>
            </w:r>
            <w:r>
              <w:rPr>
                <w:b/>
              </w:rPr>
              <w:t xml:space="preserve"> 324263-24/В-118, 324265-24/В-118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20 мг;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329191-24/З-126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мг,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329191-24/З-126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мг,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329191-24/З-126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мг,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329191-24/З-126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мг,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329191-24/З-126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мг,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329191-24/З-126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мг, та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340315-25/З-144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340315-25/З-144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340315-25/З-144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340315-25/З-144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340315-25/З-144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340315-25/З-144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332487-25/В-97, 332488-25/В-97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Орнігіл®, </w:t>
            </w:r>
            <w:r>
              <w:rPr>
                <w:b/>
              </w:rPr>
              <w:t>розчин для інфузій, 5 мг/мл, по 100 мл або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332487-25/В-97, 332488-25/В-97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Орнігіл®, </w:t>
            </w:r>
            <w:r>
              <w:rPr>
                <w:b/>
              </w:rPr>
              <w:t>розчин для інфузій, 5 мг/мл, по 100 мл або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332487-25/В-97, </w:t>
            </w:r>
            <w:r>
              <w:rPr>
                <w:b/>
              </w:rPr>
              <w:t>332488-25/В-97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Орнігіл®, </w:t>
            </w:r>
            <w:r>
              <w:rPr>
                <w:b/>
              </w:rPr>
              <w:t>розчин для інфузій, 5 мг/мл, по 100 мл або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334870-25/В-60, 334871-25/В-60, 334872-25/В-60 від 27.03.202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334870-25/В-60, 334871-25/В-60, 334872-25/В-60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334870-25/В-60, 334871-25/В-60, 334872-25/В-60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340532-25/З-144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340532-25/З-144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340532-25/З-144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340532-25/З-144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340532-25/З-144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340532-25/З-144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03.10.2025 р. № </w:t>
            </w:r>
            <w:r>
              <w:rPr>
                <w:b/>
              </w:rPr>
              <w:t>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333271-25/З-143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333271-25/З-143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333271-25/З-143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338528-25/З-148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</w:t>
            </w:r>
            <w:r>
              <w:rPr>
                <w:b/>
              </w:rPr>
              <w:t>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338528-25/З-148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</w:t>
            </w:r>
            <w:r>
              <w:rPr>
                <w:b/>
              </w:rPr>
              <w:t>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338528-25/З-148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338528-25/З-14</w:t>
            </w:r>
            <w:r>
              <w:rPr>
                <w:b/>
              </w:rPr>
              <w:t>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338528-25/З-148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</w:t>
            </w:r>
            <w:r>
              <w:rPr>
                <w:b/>
              </w:rPr>
              <w:t>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338528-25/З-148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320804-24/З-14</w:t>
            </w:r>
            <w:r>
              <w:rPr>
                <w:b/>
              </w:rPr>
              <w:t>8, 331932-25/З-148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320804-24/З-148, 331932-25/З-148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320804-24/З-148, 331932-25/З-148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334026-25/З-28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Пантенол-Тева, </w:t>
            </w:r>
            <w:r>
              <w:rPr>
                <w:b/>
              </w:rPr>
              <w:t xml:space="preserve">мазь 5 % по 35 г мазі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334026-25/З-28 в</w:t>
            </w:r>
            <w:r>
              <w:rPr>
                <w:b/>
              </w:rPr>
              <w:t>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Пантенол-Тева, </w:t>
            </w:r>
            <w:r>
              <w:rPr>
                <w:b/>
              </w:rPr>
              <w:t xml:space="preserve">мазь 5 % по 35 г мазі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334026-25/З-28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Пантенол-Тева, </w:t>
            </w:r>
            <w:r>
              <w:rPr>
                <w:b/>
              </w:rPr>
              <w:t xml:space="preserve">мазь 5 % по 35 г мазі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331633-25/В-10</w:t>
            </w:r>
            <w:r>
              <w:rPr>
                <w:b/>
              </w:rPr>
              <w:t>0, 338273-25/В-100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сироп, 120 мг/5 мл; по 90 мл у банці; по 1 банці разом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331633-25/В-100, 338273-25/В-100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сироп, 120 мг/5 мл; по 90 мл у банці; по 1 банці разом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331633-25/В-100, 338273-25/В-100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сироп, 120 мг/5 мл; по 90 мл у банці; по 1 банці разом з дозуючою скляночкою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337890-25/В-145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для виробництва нестерильних лікарських форм в бочках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337890-25/В-145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для виробництва нестерильних лікарських форм в бочках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337890-25/В-145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для виробництва нестерильних лікарських форм в бочках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334873-25/В-60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322731-24/В-123 від 26.09.2024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ПІАСКАЙ®, </w:t>
            </w:r>
            <w:r>
              <w:rPr>
                <w:b/>
              </w:rPr>
              <w:t>розчин для ін'єкцій або інфузій, 170 мг/мл; по 2 мл (340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322731-24/В-123 від 26.09.2024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ПІАСКАЙ®, </w:t>
            </w:r>
            <w:r>
              <w:rPr>
                <w:b/>
              </w:rPr>
              <w:t>розчин для ін'єкцій або інфузій, 170 мг/мл; по 2 мл (340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322731-24/В-123 від 26.09.2024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ПІАСКАЙ®, </w:t>
            </w:r>
            <w:r>
              <w:rPr>
                <w:b/>
              </w:rPr>
              <w:t>розчин для ін'єкцій або інфузій, 170 мг/мл; по 2 мл (340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339698-25/В-116, 339700-25/В-116, 339701-25/В-116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мг; по 14 таблеток у блістері; по 2 або по 4 або по 6 блістерів у картонній упаковці; in bulk: №1820 (14х130): по 14 таблеток у блістері; по 130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339698-25/В-116, 339700-25/В-116, 339701-25/В-116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>Платогріл®,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оболонкою, по 75 мг; по 14 таблеток у блістері; по 2 або по 4 або по 6 блістерів у картонній упаковці; in bulk: №1820 (14х130): по 14 таблеток у блістері; по 130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339698-25/В-116, 339700-25/В-116, 339701-25/В-116 від 20.06.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</w:t>
            </w:r>
            <w:r>
              <w:rPr>
                <w:b/>
              </w:rPr>
              <w:t>; по 14 таблеток у блістері; по 2 або по 4 або по 6 блістерів у картонній упаковці; in bulk: №1820 (14х130): по 14 таблеток у блістері; по 130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339698-25/В-116, 339700-25/В-116, 339701-25/В-116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мг; по 14 таблеток у блістері; по 2 або по 4 або по 6 блістерів у картонній упаковці; in bulk: №1820 (14х130): по 14 таблеток у блістері; по 130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339698-25/В-116, 339700-25/В-116, 339701-25/В-116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мг; по 14 таблеток у блістері; по 2 або по 4 або по 6 блістерів у картонній упаковці; in bulk: №1820 (14х130): по 14 таблеток у блістері; по 130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339698-25/В-116,</w:t>
            </w:r>
            <w:r>
              <w:rPr>
                <w:b/>
              </w:rPr>
              <w:t xml:space="preserve"> 339700-25/В-116, 339701-25/В-116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мг; по 14 таблеток у блістері; по 2 або по 4 або по 6 блістерів у картонній упаковці; in bulk: №1820 (14х130): по 14 таблеток у блістері; по 130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306945-23/З-14</w:t>
            </w:r>
            <w:r>
              <w:rPr>
                <w:b/>
              </w:rPr>
              <w:t>3, 306946-23/З-143, 306947-23/З-143, 306948-23/З-143, 306949-23/З-143, 338283-25/З-82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306945-23/З-143, 306946-23/З-143, 306947-23/З-143, 306948-23/З-143, 306949-23/З-143, 338283-25/З-82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306945-23/З-143, 306946-23/З-143, 306947-23/З-143, 306948-23/З-143, 306949-23/З-143, 338283-25/З-82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336836-25/В-144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 xml:space="preserve">розчин для інфузій, 10 мг/мл; по 50 мл або 100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336836-25/В-144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 xml:space="preserve">розчин для інфузій, 10 мг/мл; по 50 мл або 100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336836-25/В-144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 xml:space="preserve">розчин для інфузій, 10 мг/мл; по 50 мл або 100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340637-25/В-152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мг; капсули тверді по 150 мг; по 10 капсул твердих у блістері; по 2, 3,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340637-25/В-152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мг; капсули тверді по 150 мг; по 10 капсул твердих у блістері; по 2, 3,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340637-25/В-152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мг; капсули тверді по 150 мг; по 10 капсул твердих у блістері; по 2, 3,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340637-25/В-152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мг; капсули тверді по 150 мг; по 10 капсул твердих у блістері; по 2, 3,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340637-25/В-152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мг; капсули тверді по 150 мг; по 10 капсул твердих у блістері; по 2, 3,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340637-25/В-152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мг; капсули тверді по 150 мг; по 10 капсул твердих у блістері; по 2, 3, 6 блістерів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334129-25/В-146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по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334129-25/В-146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334129-25/В-146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334129-25/В-146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по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334129-25/В-146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334129-25/В-146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336996-25/В-145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таблетки по 8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336996-25/В-145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таблетки по 8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336996-25/В-145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таблетки по 8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336996-25/В-145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таблетки по 8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336996-25/В-145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таблетки по 8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336996-25/В-145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 по 4 мг;</w:t>
            </w:r>
            <w:r>
              <w:rPr>
                <w:b/>
              </w:rPr>
              <w:br/>
              <w:t>таблетки по 8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340626-25/З-116, 340628-25/З-116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 або по 20 мг/мл по 50 мл у флаконі;</w:t>
            </w:r>
            <w:r>
              <w:rPr>
                <w:b/>
              </w:rPr>
              <w:t xml:space="preserve">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340626-25/З-116, 340628-25/З-116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 або по 20 мг/мл по 50 мл у флаконі;</w:t>
            </w:r>
            <w:r>
              <w:rPr>
                <w:b/>
              </w:rPr>
              <w:t xml:space="preserve">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340626-25/З-116, 340628-25/З-116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 або по 20 мг/мл по 50 мл у флаконі;</w:t>
            </w:r>
            <w:r>
              <w:rPr>
                <w:b/>
              </w:rPr>
              <w:t xml:space="preserve">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340626-25/З-116, 340628-25/З-116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 або по 20 мг/мл по 50 мл у флаконі;</w:t>
            </w:r>
            <w:r>
              <w:rPr>
                <w:b/>
              </w:rPr>
              <w:t xml:space="preserve">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340626-25/З-116, 340628-25/З-116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 або по 20 мг/мл по 50 мл у флаконі;</w:t>
            </w:r>
            <w:r>
              <w:rPr>
                <w:b/>
              </w:rPr>
              <w:t xml:space="preserve">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340626-25/З-116, 340628-25/З-116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ампулі, по 5 ампул у пачці з картону; по 50 мл у флаконі; по 50 мл у флаконі, по 1 флакону у пачці із картону; по 50 мл у флаконі, по 10 флаконів у картонній коробці або по 20 мг/мл по 50 мл у флаконі;</w:t>
            </w:r>
            <w:r>
              <w:rPr>
                <w:b/>
              </w:rPr>
              <w:t xml:space="preserve">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340186-25/З-146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 xml:space="preserve"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340186-25/З-146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 xml:space="preserve"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340186-25/З-146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 xml:space="preserve"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340186-25/З-146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 xml:space="preserve"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340186-25/З-146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 xml:space="preserve"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340186-25/З-146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 xml:space="preserve"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</w:t>
            </w:r>
            <w:r>
              <w:rPr>
                <w:b/>
              </w:rPr>
              <w:t>з картону; по 30, 60 або 90 таблеток у контейнері; по 1 контейнеру у пачці з картону; in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340187-25/З-146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340187-25/З-146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340187-25/З-146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340187-25/З-146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340187-25/З-146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340187-25/З-146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картону; in</w:t>
            </w:r>
            <w:r>
              <w:rPr>
                <w:b/>
              </w:rPr>
              <w:t xml:space="preserve">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339885-25/З-118, 339886-25/З-118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Пульцет®, </w:t>
            </w:r>
            <w:r>
              <w:rPr>
                <w:b/>
              </w:rPr>
              <w:t>таблетки, вкриті оболонкою, кишковорозчинні по 40 мг по 4 таблетки у блістері; по 1 блістеру в картонній упаковці; по 14 таблеток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339885-25/З-118, 339886-25/З-118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Пульцет®, </w:t>
            </w:r>
            <w:r>
              <w:rPr>
                <w:b/>
              </w:rPr>
              <w:t>таблетки, вкриті оболонкою, кишковорозчинні по 40 мг по 4 таблетки у блістері; по 1 блістеру в картонній упаковці; по 14 таблеток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339885-25/З-118, 339886-25/З-118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Пульцет®, </w:t>
            </w:r>
            <w:r>
              <w:rPr>
                <w:b/>
              </w:rPr>
              <w:t>таблетки, вкриті оболонкою, кишковорозчинні по 40 мг по 4 таблетки у блістері; по 1 блістеру в картонній упаковці; по 14 таблеток у блістері;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340041-25/З-12</w:t>
            </w:r>
            <w:r>
              <w:rPr>
                <w:b/>
              </w:rPr>
              <w:t>4, 340042-25/З-124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340041-25/З-124, 340042-25/З-124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340041-25/З-124, 340042-25/З-124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336609-25/З-149, 336610-25/З-149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336609-25/З-149, 336610-25/З-149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336609-25/З-149, 336610-25/З-149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340313-25/З-144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оболонкою,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340313-25/З-144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оболонкою,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340313-25/З-144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оболонкою,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340313-25/З-144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оболонкою,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340313-25/З-144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оболонкою,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340313-25/З-144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Респикс®, </w:t>
            </w:r>
            <w:r>
              <w:rPr>
                <w:b/>
              </w:rPr>
              <w:t>таблетки, вкриті плівковою оболонкою, по 10 таблеток у блістері; по 1 або 2, або 4 блістери у пачці з картону; in bulk №10000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338371-25/В-120 </w:t>
            </w:r>
            <w:r>
              <w:rPr>
                <w:b/>
              </w:rPr>
              <w:t>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338371-25/В-120 </w:t>
            </w:r>
            <w:r>
              <w:rPr>
                <w:b/>
              </w:rPr>
              <w:t>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338371-25/В-120 </w:t>
            </w:r>
            <w:r>
              <w:rPr>
                <w:b/>
              </w:rPr>
              <w:t>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338371-25/В-120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338371-25/В-120 </w:t>
            </w:r>
            <w:r>
              <w:rPr>
                <w:b/>
              </w:rPr>
              <w:t>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3 мг, 4,5 мг, 6 мг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342671-25/З-28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342671-25/З-28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342671-25/З-28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339423-25/З-28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</w:t>
            </w:r>
            <w:r>
              <w:rPr>
                <w:b/>
              </w:rPr>
              <w:t>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339423-25/З-28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із адаптером і дозуючим пристроєм у коробці; по 100 мл </w:t>
            </w:r>
            <w:r>
              <w:rPr>
                <w:b/>
              </w:rPr>
              <w:t>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339423-25/З-28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</w:t>
            </w:r>
            <w:r>
              <w:rPr>
                <w:b/>
              </w:rPr>
              <w:t>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338072-25/З-96, 338073-25/З-96, 338075-25/З-96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 конста®,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 один безголковий пристрій West для приготування суспензії та дві голки довжиною 25 мм та 51 </w:t>
            </w:r>
            <w:r>
              <w:rPr>
                <w:b/>
              </w:rPr>
              <w:t>мм (із захисними пристроями) для внутрішньом'язових ін'єкцій; по 1 комплекту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338072-25/З-96, 338073-25/З-96, 338075-25/З-96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 конста®,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 один безголковий пристрій West для приготування суспензії та дві голки довжиною 25 мм та 51 </w:t>
            </w:r>
            <w:r>
              <w:rPr>
                <w:b/>
              </w:rPr>
              <w:t>мм (із захисними пристроями) для внутрішньом'язових ін'єкцій; по 1 комплекту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338072-25/З-96, 338073-25/З-96, 338075-25/З-96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 конста®,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 один безголковий пристрій West для приготування суспензії та дві голки довжиною 25 мм та 51 </w:t>
            </w:r>
            <w:r>
              <w:rPr>
                <w:b/>
              </w:rPr>
              <w:t>мм (із захисними пристроями) для внутрішньом'язових ін'єкцій; по 1 комплекту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338072-25/З-96, 338073-25/З-96, 338075-25/З-96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 конста®,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 один безголковий пристрій West для приготування суспензії та дві голки довжиною 25 мм та 51 </w:t>
            </w:r>
            <w:r>
              <w:rPr>
                <w:b/>
              </w:rPr>
              <w:t>мм (із захисними пристроями) для внутрішньом'язових ін'єкцій; по 1 комплекту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338072-25/З-96, 338073-25/З-96, 338075-25/З-96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 конста®,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 один безголковий пристрій West для приготування суспензії та дві голки довжиною 25 мм та 51 </w:t>
            </w:r>
            <w:r>
              <w:rPr>
                <w:b/>
              </w:rPr>
              <w:t>мм (із захисними пристроями) для внутрішньом'язових ін'єкцій; по 1 комплекту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338072-25/З-96, 338073-25/З-96, 338075-25/З-96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 конста®, </w:t>
            </w:r>
            <w:r>
              <w:rPr>
                <w:b/>
              </w:rPr>
              <w:t xml:space="preserve">порошок та розчинник для суспензії для ін'єкцій пролонгованої дії по 25 мг або 37,5 мг; один комплект містить: один флакон з порошком, один шприц з 2 мл розчинника один безголковий пристрій West для приготування суспензії та дві голки довжиною 25 мм та 51 </w:t>
            </w:r>
            <w:r>
              <w:rPr>
                <w:b/>
              </w:rPr>
              <w:t>мм (із захисними пристроями) для внутрішньом'язових ін'єкцій; по 1 комплекту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324428-24/З-126, 324429-24/З-126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324428-24/З-126, 324429-24/З-126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324428-24/З-126,</w:t>
            </w:r>
            <w:r>
              <w:rPr>
                <w:b/>
              </w:rPr>
              <w:t xml:space="preserve"> 324429-24/З-126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316217-24/З-12</w:t>
            </w:r>
            <w:r>
              <w:rPr>
                <w:b/>
              </w:rPr>
              <w:t>4, 319583-24/З-124 від 30.05.2024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316217-24/З-124,</w:t>
            </w:r>
            <w:r>
              <w:rPr>
                <w:b/>
              </w:rPr>
              <w:t xml:space="preserve"> 319583-24/З-124 від 30.05.2024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316217-24/З-124,</w:t>
            </w:r>
            <w:r>
              <w:rPr>
                <w:b/>
              </w:rPr>
              <w:t xml:space="preserve"> 319583-24/З-124 від 30.05.2024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322034-24/З-12</w:t>
            </w:r>
            <w:r>
              <w:rPr>
                <w:b/>
              </w:rPr>
              <w:t>4, 322041-24/З-124, 329960-25/З-124 від 10.09.2024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322034-24/З-124, 322041-24/З-124, 329960-25/З-124 від 10.09.2024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322034-24/З-124, 322041-24/З-124, 329960-25/З-124 від 10.09.2024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324470-24/З-123 від 24.10.2024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324470-24/З-123 від 24.10.2024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324470-24/З-123 від 24.10.2024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</w:t>
            </w:r>
            <w:r>
              <w:rPr>
                <w:b/>
              </w:rPr>
              <w:t>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</w:t>
            </w:r>
            <w:r>
              <w:rPr>
                <w:b/>
              </w:rPr>
              <w:t xml:space="preserve">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</w:t>
            </w:r>
            <w:r>
              <w:rPr>
                <w:b/>
              </w:rPr>
              <w:t>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</w:t>
            </w:r>
            <w:r>
              <w:rPr>
                <w:b/>
              </w:rPr>
              <w:t>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</w:t>
            </w:r>
            <w:r>
              <w:rPr>
                <w:b/>
              </w:rPr>
              <w:t>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</w:t>
            </w:r>
            <w:r>
              <w:rPr>
                <w:b/>
              </w:rPr>
              <w:t>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</w:t>
            </w:r>
            <w:r>
              <w:rPr>
                <w:b/>
              </w:rPr>
              <w:t xml:space="preserve">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</w:t>
            </w:r>
            <w:r>
              <w:rPr>
                <w:b/>
              </w:rPr>
              <w:t>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340182-25/З-96 в</w:t>
            </w:r>
            <w:r>
              <w:rPr>
                <w:b/>
              </w:rPr>
              <w:t>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5 мг,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329623-25/З-96</w:t>
            </w:r>
            <w:r>
              <w:rPr>
                <w:b/>
              </w:rPr>
              <w:t>, 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329623-25/З-96, 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329623-25/З-96, </w:t>
            </w:r>
            <w:r>
              <w:rPr>
                <w:b/>
              </w:rPr>
              <w:t>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329623-25/З-96</w:t>
            </w:r>
            <w:r>
              <w:rPr>
                <w:b/>
              </w:rPr>
              <w:t>, 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329623-25/З-96, </w:t>
            </w:r>
            <w:r>
              <w:rPr>
                <w:b/>
              </w:rPr>
              <w:t>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329623-25/З-96, </w:t>
            </w:r>
            <w:r>
              <w:rPr>
                <w:b/>
              </w:rPr>
              <w:t>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329623-25/З-96</w:t>
            </w:r>
            <w:r>
              <w:rPr>
                <w:b/>
              </w:rPr>
              <w:t>, 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329623-25/З-96, 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329623-25/З-96, </w:t>
            </w:r>
            <w:r>
              <w:rPr>
                <w:b/>
              </w:rPr>
              <w:t>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329623-25/З-96</w:t>
            </w:r>
            <w:r>
              <w:rPr>
                <w:b/>
              </w:rPr>
              <w:t>, 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329623-25/З-96, </w:t>
            </w:r>
            <w:r>
              <w:rPr>
                <w:b/>
              </w:rPr>
              <w:t>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329623-25/З-96, </w:t>
            </w:r>
            <w:r>
              <w:rPr>
                <w:b/>
              </w:rPr>
              <w:t>329624-25/З-96, 329625-25/З-96, 329626-25/З-96, 329627-25/З-96, 329628-25/З-96, 329629-25/З-96, 329630-25/З-96, 329631-25/З-96, 329632-25/З-96, 329633-25/З-96, 342353-25/З-96 від 10.01.2025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Розувасін,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або 6 блістерів у картонній коробці; таблетки, вкриті плівковою оболонкою, по 20 мг або по 40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312163-24/В-13</w:t>
            </w:r>
            <w:r>
              <w:rPr>
                <w:b/>
              </w:rPr>
              <w:t>2 від 14.03.2024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мл; по 2 мл в ампулі; по 5 або по 6 ампул в контурній чарунковій упаковці; по 1 або по 2 контурні чарункові упаковки у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312163-24/В-132 від 14.03.2024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мл; по 2 мл в ампулі; по 5 або по 6 ампул в контурній чарунковій упаковці; по 1 або по 2 контурні чарункові упаковки у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312163-24/В-132 від 14.03.2024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мл; по 2 мл в ампулі; по 5 або по 6 ампул в контурній чарунковій упаковці; по 1 або по 2 контурні чарункові упаковки у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331529-25/З-124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331529-25/З-124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331529-25/З-124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331608-25/З-140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331608-25/З-140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331608-25/З-140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335997-25/З-140, 335998-25/З-140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по 1 мл в ампулі; по 5 ампул в коробці з картону;</w:t>
            </w:r>
            <w:r>
              <w:rPr>
                <w:b/>
              </w:rPr>
              <w:br/>
              <w:t>розчин для ін'єкцій,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335997-25/З-140, 335998-25/З-140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по 1 мл в ампулі; по 5 ампул в коробці з картону;</w:t>
            </w:r>
            <w:r>
              <w:rPr>
                <w:b/>
              </w:rPr>
              <w:br/>
              <w:t>розчин для ін'єкцій,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335997-25/З-140, 335998-25/З-140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по 1 мл в ампулі; по 5 ампул в коробці з картону;</w:t>
            </w:r>
            <w:r>
              <w:rPr>
                <w:b/>
              </w:rPr>
              <w:br/>
              <w:t>розчин для ін'єкцій,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335997-25/З-140, 335998-25/З-140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по 1 мл в ампулі; по 5 ампул в коробці з картону;</w:t>
            </w:r>
            <w:r>
              <w:rPr>
                <w:b/>
              </w:rPr>
              <w:br/>
              <w:t>розчин для ін'єкцій,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335997-25/З-140, 335998-25/З-140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по 1 мл в ампулі; по 5 ампул в коробці з картону;</w:t>
            </w:r>
            <w:r>
              <w:rPr>
                <w:b/>
              </w:rPr>
              <w:br/>
              <w:t>розчин для ін'єкцій,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335997-25/З-140, 335998-25/З-140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по 1 мл в ампулі; по 5 ампул в коробці з картону;</w:t>
            </w:r>
            <w:r>
              <w:rPr>
                <w:b/>
              </w:rPr>
              <w:br/>
              <w:t>розчин для ін'єкцій,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335999-25/З-140, 336000-25/З-140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бці;</w:t>
            </w:r>
            <w:r>
              <w:rPr>
                <w:b/>
              </w:rPr>
              <w:br/>
              <w:t>порошок для суспензії для ін'єкцій по 20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</w:t>
            </w:r>
            <w:r>
              <w:rPr>
                <w:b/>
              </w:rPr>
              <w:t>а одною голкою та одним адаптером в картонній коробці;</w:t>
            </w:r>
            <w:r>
              <w:rPr>
                <w:b/>
              </w:rPr>
              <w:br/>
              <w:t>порошок для суспензії для ін'єкцій по 30 мг;</w:t>
            </w:r>
            <w:r>
              <w:rPr>
                <w:b/>
              </w:rPr>
              <w:br/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</w:t>
            </w:r>
            <w:r>
              <w:rPr>
                <w:b/>
              </w:rPr>
              <w:t>ер 188) по 2 мл у попередньо заповненому шприці,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341716-25/З-138, 341778-25/З-138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0,5 мг/мл, по 10 мл у флаконі;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341716-25/З-138, 341778-25/З-138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0,5 мг/мл, по 10 мл у флаконі;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341716-25/З-138, 341778-25/З-138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0,5 мг/мл, по 10 мл у флаконі;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341313-25/З-145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Седатив ПЦ®,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341313-25/З-145 </w:t>
            </w:r>
            <w:r>
              <w:rPr>
                <w:b/>
              </w:rPr>
              <w:t>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Седатив ПЦ®,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341313-25/З-145 від 16.07.2025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Седатив ПЦ®,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20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Буарон,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341091-25/В-146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Синафлан-Здоров'я, </w:t>
            </w:r>
            <w:r>
              <w:rPr>
                <w:b/>
              </w:rPr>
              <w:t>мазь, 0,25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341091-25/В-146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Синафлан-Здоров'я, </w:t>
            </w:r>
            <w:r>
              <w:rPr>
                <w:b/>
              </w:rPr>
              <w:t>мазь, 0,25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341091-25/В-146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Синафлан-Здоров'я, </w:t>
            </w:r>
            <w:r>
              <w:rPr>
                <w:b/>
              </w:rPr>
              <w:t>мазь, 0,25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339788-25/З-126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339788-25/З-126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339788-25/З-126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339788-25/З-126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339788-25/З-126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339788-25/З-126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339787-25/З-126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339787-25/З-126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339787-25/З-126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330932-25/В-116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330932-25/В-116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330932-25/В-116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330932-25/В-116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330932-25/В-116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330932-25/В-116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СИНКОПА, </w:t>
            </w:r>
            <w:r>
              <w:rPr>
                <w:b/>
              </w:rPr>
              <w:t>таблетки, вкриті плівковою оболонкою по 6 мг або по 8 мг по 10 таблеток, вкритих плівковою оболонкою,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343413-25/З-97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оболонкою,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343413-25/З-97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оболонкою,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343413-25/З-97 від 22.08.2025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оболонкою,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335827-25/В-120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 xml:space="preserve">по 10 таблеток </w:t>
            </w:r>
            <w:r>
              <w:rPr>
                <w:b/>
              </w:rPr>
              <w:t>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335827-25/В-120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 xml:space="preserve">по 10 таблеток </w:t>
            </w:r>
            <w:r>
              <w:rPr>
                <w:b/>
              </w:rPr>
              <w:t>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335827-25/В-120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 xml:space="preserve">по 10 таблеток </w:t>
            </w:r>
            <w:r>
              <w:rPr>
                <w:b/>
              </w:rPr>
              <w:t>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335827-25/В-120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 xml:space="preserve">по 10 таблеток </w:t>
            </w:r>
            <w:r>
              <w:rPr>
                <w:b/>
              </w:rPr>
              <w:t>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335827-25/В-120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335827-25/В-120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 xml:space="preserve">по 10 таблеток </w:t>
            </w:r>
            <w:r>
              <w:rPr>
                <w:b/>
              </w:rPr>
              <w:t>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335827-25/В-120 </w:t>
            </w:r>
            <w:r>
              <w:rPr>
                <w:b/>
              </w:rPr>
              <w:t>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Сінторікс, </w:t>
            </w:r>
            <w:r>
              <w:rPr>
                <w:b/>
              </w:rPr>
              <w:t>таблетки по 25 мкг, по 50 мкг, по 75 мкг, по 100 мкг, по 125 мкг, по 150 мкг</w:t>
            </w:r>
            <w:r>
              <w:rPr>
                <w:b/>
              </w:rPr>
              <w:br/>
              <w:t>по 10 таблеток у блістері, по 5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337684-25/З-126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Сліпонія, </w:t>
            </w:r>
            <w:r>
              <w:rPr>
                <w:b/>
              </w:rPr>
              <w:t>таблетки по 2 мг, 3 мг або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336825-25/З-126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336825-25/З-126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336825-25/З-126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336287-25/З-96, 336288-25/З-96, 336289-25/З-96, 336290-25/З-96, 336291-25/З-96, 336292-25/З-96, 336293-25/З-96, 336295-25/З-96, 336296-25/З-96, 336298-25/З-96, 336299-25/З-96, 33</w:t>
            </w:r>
            <w:r>
              <w:rPr>
                <w:b/>
              </w:rPr>
              <w:t>6300-25/З-96, 336301-25/З-96, 336302-25/З-96, 336303-25/З-96, 342579-25/З-96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336287-25/З-96, 336288-25/З-96, 336289-25/З-96, 336290-25/З-96, 336291-25/З-96, 336292-25/З-96, 336293-25/З-96, 336295-25/З-96, 336296-25/З-96, 336298-25/З-96, 336299-25/З-96, 33</w:t>
            </w:r>
            <w:r>
              <w:rPr>
                <w:b/>
              </w:rPr>
              <w:t>6300-25/З-96, 336301-25/З-96, 336302-25/З-96, 336303-25/З-96, 342579-25/З-96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336287-25/З-96, 336288-25/З-96, 336289-25/З-96, 336290-25/З-96, 336291-25/З-96, 336292-25/З-96, 336293-25/З-96, 336295-25/З-96, 336296-25/З-96, 336298-25/З-96, 336299-</w:t>
            </w:r>
            <w:r>
              <w:rPr>
                <w:b/>
              </w:rPr>
              <w:t>25/З-96, 336300-25/З-96, 336301-25/З-96, 336302-25/З-96, 336303-25/З-96, 342579-25/З-96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336141-25/З-148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СПІЛАКТОН, </w:t>
            </w:r>
            <w:r>
              <w:rPr>
                <w:b/>
              </w:rPr>
              <w:t xml:space="preserve">таблетки, вкриті плівковою оболонкою, по 25 мг, по 50 мг або по 100 мг, по 10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336221-25/З-100, 336222-25/З-100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</w:t>
            </w:r>
            <w:r>
              <w:rPr>
                <w:b/>
              </w:rPr>
              <w:t>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</w:t>
            </w:r>
            <w:r>
              <w:rPr>
                <w:b/>
              </w:rPr>
              <w:t>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</w:t>
            </w:r>
            <w:r>
              <w:rPr>
                <w:b/>
              </w:rPr>
              <w:t>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</w:t>
            </w:r>
            <w:r>
              <w:rPr>
                <w:b/>
              </w:rPr>
              <w:t>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вода для ін’єкцій) по 0,5 мл у попередньо заповненому шприцу з прикріпле</w:t>
            </w:r>
            <w:r>
              <w:rPr>
                <w:b/>
              </w:rPr>
              <w:t xml:space="preserve">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</w:t>
            </w:r>
            <w:r>
              <w:rPr>
                <w:b/>
              </w:rPr>
              <w:t>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336221-25/З-100, 336222-25/З-100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</w:t>
            </w:r>
            <w:r>
              <w:rPr>
                <w:b/>
              </w:rPr>
              <w:t>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</w:t>
            </w:r>
            <w:r>
              <w:rPr>
                <w:b/>
              </w:rPr>
              <w:t>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</w:t>
            </w:r>
            <w:r>
              <w:rPr>
                <w:b/>
              </w:rPr>
              <w:t>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</w:t>
            </w:r>
            <w:r>
              <w:rPr>
                <w:b/>
              </w:rPr>
              <w:t>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вода для ін’єкцій) по 0,5 мл у попередньо заповненому шприцу з прикріпле</w:t>
            </w:r>
            <w:r>
              <w:rPr>
                <w:b/>
              </w:rPr>
              <w:t xml:space="preserve">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</w:t>
            </w:r>
            <w:r>
              <w:rPr>
                <w:b/>
              </w:rPr>
              <w:t>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336221-25/З-100, 336222-25/З-100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</w:t>
            </w:r>
            <w:r>
              <w:rPr>
                <w:b/>
              </w:rPr>
              <w:t>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</w:t>
            </w:r>
            <w:r>
              <w:rPr>
                <w:b/>
              </w:rPr>
              <w:t xml:space="preserve">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</w:t>
            </w:r>
            <w:r>
              <w:rPr>
                <w:b/>
              </w:rPr>
              <w:t>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</w:t>
            </w:r>
            <w:r>
              <w:rPr>
                <w:b/>
              </w:rPr>
              <w:t>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</w:t>
            </w:r>
            <w:r>
              <w:rPr>
                <w:b/>
              </w:rPr>
              <w:t>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</w:t>
            </w:r>
            <w:r>
              <w:rPr>
                <w:b/>
              </w:rPr>
              <w:t>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338713-25/З-06</w:t>
            </w:r>
            <w:r>
              <w:rPr>
                <w:b/>
              </w:rPr>
              <w:t xml:space="preserve">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мг, по 14 таблеток у блістері; по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338713-25/З-06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мг, по 14 таблеток у блістері; по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338713-25/З-06 в</w:t>
            </w:r>
            <w:r>
              <w:rPr>
                <w:b/>
              </w:rPr>
              <w:t>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ТАГЛІН, </w:t>
            </w:r>
            <w:r>
              <w:rPr>
                <w:b/>
              </w:rPr>
              <w:t>таблетки по 50 мг, по 14 таблеток у блістері; по 2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337658-25/З-144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Таффа® Інтенсив, </w:t>
            </w:r>
            <w:r>
              <w:rPr>
                <w:b/>
              </w:rPr>
              <w:t>таблетки, вкриті плівковою оболонкою, по 200 мг/500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337658-25/З-144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Таффа® Інтенсив, </w:t>
            </w:r>
            <w:r>
              <w:rPr>
                <w:b/>
              </w:rPr>
              <w:t>таблетки, вкриті плівковою оболонкою, по 200 мг/500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337658-25/З-144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Таффа® Інтенсив, </w:t>
            </w:r>
            <w:r>
              <w:rPr>
                <w:b/>
              </w:rPr>
              <w:t>таблетки, вкриті плівковою оболонкою, по 200 мг/500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324735-24/З-117 від 29.10.2024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Тексінор, </w:t>
            </w:r>
            <w:r>
              <w:rPr>
                <w:b/>
              </w:rPr>
              <w:t>ліофілізат для розчину для ін'єкцій по 20 мг у флаконі 3 флакони з ліофілізатом для розчину для ін'єкцій у комплекті з 3 ампулами розчинника по 2 мл (вода для ін'єкцій)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324735-24/З-117 від 29.10.2024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Тексінор, </w:t>
            </w:r>
            <w:r>
              <w:rPr>
                <w:b/>
              </w:rPr>
              <w:t>ліофілізат для розчину для ін'єкцій по 20 мг у флаконі 3 флакони з ліофілізатом для розчину для ін'єкцій у комплекті з 3 ампулами розчинника по 2 мл (вода для ін'єкцій)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324735-24/З-117 </w:t>
            </w:r>
            <w:r>
              <w:rPr>
                <w:b/>
              </w:rPr>
              <w:t>від 29.10.2024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Тексінор, </w:t>
            </w:r>
            <w:r>
              <w:rPr>
                <w:b/>
              </w:rPr>
              <w:t>ліофілізат для розчину для ін'єкцій по 20 мг у флаконі 3 флакони з ліофілізатом для розчину для ін'єкцій у комплекті з 3 ампулами розчинника по 2 мл (вода для ін'єкцій)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324391-24/В-13</w:t>
            </w:r>
            <w:r>
              <w:rPr>
                <w:b/>
              </w:rPr>
              <w:t>7, 324392-24/В-137, 324393-24/В-137, 324394-24/В-137, 324395-24/В-137, 324396-24/В-137, 324397-24/В-137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мг;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</w:t>
            </w:r>
            <w:r>
              <w:rPr>
                <w:b/>
              </w:rPr>
              <w:t>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324391-24/В-137, 324392-24/В-137, 324393-24/В-137, 324394-24/В-137, 324395-24/В-137, 324396-24/В-137, 324397-24/В-137 в</w:t>
            </w:r>
            <w:r>
              <w:rPr>
                <w:b/>
              </w:rPr>
              <w:t>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мг;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</w:t>
            </w:r>
            <w:r>
              <w:rPr>
                <w:b/>
              </w:rPr>
              <w:t>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324391-24/В-137, 324392-24/В-137, 324393-24/В-137, 324394-24</w:t>
            </w:r>
            <w:r>
              <w:rPr>
                <w:b/>
              </w:rPr>
              <w:t>/В-137, 324395-24/В-137, 324396-24/В-137, 324397-24/В-137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мг;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</w:t>
            </w:r>
            <w:r>
              <w:rPr>
                <w:b/>
              </w:rPr>
              <w:t>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324391-24/В-137, 324392-24/В-137, 324393-24/В-137, 324394-24</w:t>
            </w:r>
            <w:r>
              <w:rPr>
                <w:b/>
              </w:rPr>
              <w:t>/В-137, 324395-24/В-137, 324396-24/В-137, 324397-24/В-137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мг;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</w:t>
            </w:r>
            <w:r>
              <w:rPr>
                <w:b/>
              </w:rPr>
              <w:t>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324391-24/В-137, 324392-24/В-137, 324393-24/В-137, 324394-24/В-137, 324395-24/В-137, 324396-24/В-137, 324397-24/В-137 в</w:t>
            </w:r>
            <w:r>
              <w:rPr>
                <w:b/>
              </w:rPr>
              <w:t>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мг;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</w:t>
            </w:r>
            <w:r>
              <w:rPr>
                <w:b/>
              </w:rPr>
              <w:t>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324391-24/В-137, 324392-24/В-137, 324393-24/В-137, 324394-24</w:t>
            </w:r>
            <w:r>
              <w:rPr>
                <w:b/>
              </w:rPr>
              <w:t>/В-137, 324395-24/В-137, 324396-24/В-137, 324397-24/В-137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мг;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</w:t>
            </w:r>
            <w:r>
              <w:rPr>
                <w:b/>
              </w:rPr>
              <w:t>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338169-25/В-39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та по 10 мг/1,5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338169-25/В-39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та по 10 мг/1,5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</w:t>
            </w:r>
            <w:r>
              <w:rPr>
                <w:b/>
              </w:rPr>
              <w:t>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338169-25/В-39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та по 10 мг/1,5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338169-25/В-39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та по 10 мг/1,5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338169-25/В-39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та по 10 мг/1,5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</w:t>
            </w:r>
            <w:r>
              <w:rPr>
                <w:b/>
              </w:rPr>
              <w:t>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338169-25/В-39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та по 10 мг/1,5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332083-25/З-146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332083-25/З-146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332083-25/З-146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329422-24/В-137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329422-24/В-137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329422-24/В-137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338879-25/В-60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таблетки, вкриті плівковою оболонкою, по 500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338879-25/В-60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таблетки, вкриті плівковою оболонкою, по 500 мг </w:t>
            </w:r>
            <w:r>
              <w:rPr>
                <w:b/>
              </w:rPr>
              <w:br/>
              <w:t>по 7 таблеток у блістері; по 4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338879-25/В-60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 xml:space="preserve">таблетки, вкриті плівковою оболонкою, по 500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у пачці з картону;</w:t>
            </w:r>
            <w:r>
              <w:rPr>
                <w:b/>
              </w:rPr>
              <w:br/>
              <w:t>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335512-25/В-147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Тіо-Нормік, </w:t>
            </w:r>
            <w:r>
              <w:rPr>
                <w:b/>
              </w:rPr>
              <w:t>розчин для ін'єкцій, 25 мг/мл; по 2 мл в ампулі, по 5 ампул у блістері, по 2 блістери у коробці з картону; по 2 мл в ампулі, по 10 ампул у блістері; по 1 блістеру у коробці з картону, по 4 мл в ампулі, по 5 ампул у блістері; по 2 блістери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335512-25/В-147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Тіо-Нормік, </w:t>
            </w:r>
            <w:r>
              <w:rPr>
                <w:b/>
              </w:rPr>
              <w:t>розчин для ін'єкцій, 25 мг/мл; по 2 мл в ампулі, по 5 ампул у блістері, по 2 блістери у коробці з картону; по 2 мл в ампулі, по 10 ампул у блістері; по 1 блістеру у коробці з картону, по 4 мл в ампулі, по 5 ампул у блістері; по 2 блістери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335512-25/В-147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Тіо-Нормік, </w:t>
            </w:r>
            <w:r>
              <w:rPr>
                <w:b/>
              </w:rPr>
              <w:t>розчин для ін'єкцій, 25 мг/мл; по 2 мл в ампулі, по 5 ампул у блістері, по 2 блістери у коробці з картону; по 2 мл в ампулі, по 10 ампул у блістері; по 1 блістеру у коробці з картону, по 4 мл в ампулі, по 5 ампул у блістері; по 2 блістери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335640-25/З-60, 335641-25/З-60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335640-25/З-60, 335641-25/З-60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335640-25/З-60, </w:t>
            </w:r>
            <w:r>
              <w:rPr>
                <w:b/>
              </w:rPr>
              <w:t>335641-25/З-60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338281-25/З-82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очні,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338281-25/З-82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очні,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338281-25/З-82 від 23.05.2025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очні,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339099-25/В-139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339099-25/В-139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339099-25/В-139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339099-25/В-139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339099-25/В-139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339099-25/В-139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339217-25/В-146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Три-Алітер®, </w:t>
            </w:r>
            <w:r>
              <w:rPr>
                <w:b/>
              </w:rPr>
              <w:t>таблетки по 4 мг/1,25 мг/5 мг, 4 мг/1,25 мг/10 мг, 8 мг/2,5 мг/5 мг, 8 мг/2,5 мг/10 мг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326323-24/В-145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326323-24/В-145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326323-24/В-145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331783-25/З-148, 331784-25/З-148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0,1 %; по 5 мл або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331783-25/З-148, 331784-25/З-148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0,1 %; по 5 мл або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331783-25/З-148, 331784-25/З-148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0,1 %; по 5 мл або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338480-25/З-124, 338481-25/З-124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338480-25/З-124, 338481-25/З-124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338480-25/З-124, 338481-25/З-124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340180-25/З-100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340180-25/З-100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340180-25/З-100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340180-25/З-100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340180-25/З-100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340180-25/З-100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320062-24/В-06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Фенібут 250, </w:t>
            </w:r>
            <w:r>
              <w:rPr>
                <w:b/>
              </w:rPr>
              <w:t>капсули тверді по 250 мг, по 10 капсул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320062-24/В-06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Фенібут 250, </w:t>
            </w:r>
            <w:r>
              <w:rPr>
                <w:b/>
              </w:rPr>
              <w:t>капсули тверді по 250 мг, по 10 капсул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320062-24/В-06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Фенібут 250, </w:t>
            </w:r>
            <w:r>
              <w:rPr>
                <w:b/>
              </w:rPr>
              <w:t>капсули тверді по 250 мг, по 10 капсул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319919-24/В-39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Фенібут 500, </w:t>
            </w:r>
            <w:r>
              <w:rPr>
                <w:b/>
              </w:rPr>
              <w:t>капсули тверді по 500 мг; по 10 капсул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319919-24/В-39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Фенібут 500, </w:t>
            </w:r>
            <w:r>
              <w:rPr>
                <w:b/>
              </w:rPr>
              <w:t>капсули тверді по 500 мг; по 10 капсул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319919-24/В-39 від 31.07.2024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Фенібут 500, </w:t>
            </w:r>
            <w:r>
              <w:rPr>
                <w:b/>
              </w:rPr>
              <w:t>капсули тверді по 500 мг; по 10 капсул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324556-24/В-138 від 25.10.2024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ФЕНІРОН (було: НЕРВОНОРМ®-ФЕНІБУТ), </w:t>
            </w:r>
            <w:r>
              <w:rPr>
                <w:b/>
              </w:rPr>
              <w:t>капсули тверді по 250 мг,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324556-24/В-138 від 25.10.2024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ФЕНІРОН (було: НЕРВОНОРМ®-ФЕНІБУТ), </w:t>
            </w:r>
            <w:r>
              <w:rPr>
                <w:b/>
              </w:rPr>
              <w:t>капсули тверді по 250 мг,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324556-24/В-138 від 25.10.2024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ФЕНІРОН (було: НЕРВОНОРМ®-ФЕНІБУТ), </w:t>
            </w:r>
            <w:r>
              <w:rPr>
                <w:b/>
              </w:rPr>
              <w:t>капсули тверді по 250 мг,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323545-24/З-82, 323546-24/З-82, 323547-24/З-82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</w:t>
            </w:r>
            <w:r>
              <w:rPr>
                <w:b/>
              </w:rPr>
              <w:t>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323545-24/З-82, 323546-24/З-82, 323547-24/З-82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</w:t>
            </w:r>
            <w:r>
              <w:rPr>
                <w:b/>
              </w:rPr>
              <w:t>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323545-24/З-82, 323546-24/З-82, 323547-24/З-82 від 09.10.202</w:t>
            </w:r>
            <w:r>
              <w:rPr>
                <w:b/>
              </w:rPr>
              <w:t>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323545-24/З-82</w:t>
            </w:r>
            <w:r>
              <w:rPr>
                <w:b/>
              </w:rPr>
              <w:t>, 323546-24/З-82, 323547-24/З-82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</w:t>
            </w:r>
            <w:r>
              <w:rPr>
                <w:b/>
              </w:rPr>
              <w:t>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323545-24/З-82, 323546-24/З-82, 323547-24/З-82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</w:t>
            </w:r>
            <w:r>
              <w:rPr>
                <w:b/>
              </w:rPr>
              <w:t>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323545-24/З-82, 323546-24/З-82, 323547-24/З-82 від 09.10.202</w:t>
            </w:r>
            <w:r>
              <w:rPr>
                <w:b/>
              </w:rPr>
              <w:t>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336556-25/В-14</w:t>
            </w:r>
            <w:r>
              <w:rPr>
                <w:b/>
              </w:rPr>
              <w:t>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336556-25/В-140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336556-25/В-140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336556-25/В-14</w:t>
            </w:r>
            <w:r>
              <w:rPr>
                <w:b/>
              </w:rPr>
              <w:t>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336556-25/В-140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</w:t>
            </w:r>
            <w:r>
              <w:rPr>
                <w:b/>
              </w:rPr>
              <w:t xml:space="preserve">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336556-25/В-140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334660-25/В-14</w:t>
            </w:r>
            <w:r>
              <w:rPr>
                <w:b/>
              </w:rPr>
              <w:t>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334660-25/В-146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334660-25/В-146 </w:t>
            </w:r>
            <w:r>
              <w:rPr>
                <w:b/>
              </w:rPr>
              <w:t>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Фінлепсин®, </w:t>
            </w:r>
            <w:r>
              <w:rPr>
                <w:b/>
              </w:rPr>
              <w:t>таблетки по 200 мг;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334659-25/В-146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334659-25/В-146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334659-25/В-146 </w:t>
            </w:r>
            <w:r>
              <w:rPr>
                <w:b/>
              </w:rPr>
              <w:t>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334658-25/В-146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334658-25/В-146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334658-25/В-146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339404-25/В-149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мг; по 10 капсул у блістері, по 2 або по 10 блістерів у картонній упаковці; in bulk: № 3600 (10х360) капсул: по 10 капсул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339404-25/В-149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мг; по 10 капсул у блістері, по 2 або по 10 блістерів у картонній упаковці; in bulk: № 3600 (10х360) капсул: по 10 капсул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339404-25/В-149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мг; по 10 капсул у блістері, по 2 або по 10 блістерів у картонній упаковці; in bulk: № 3600 (10х360) капсул: по 10 капсул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339404-25/В-14</w:t>
            </w:r>
            <w:r>
              <w:rPr>
                <w:b/>
              </w:rPr>
              <w:t>9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мг; по 10 капсул у блістері, по 2 або по 10 блістерів у картонній упаковці; in bulk: № 3600 (10х360) капсул: по 10 капсул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339404-25/В-149 </w:t>
            </w:r>
            <w:r>
              <w:rPr>
                <w:b/>
              </w:rPr>
              <w:t>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мг; по 10 капсул у блістері, по 2 або по 10 блістерів у картонній упаковці; in bulk: № 3600 (10х360) капсул: по 10 капсул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339404-25/В-149 </w:t>
            </w:r>
            <w:r>
              <w:rPr>
                <w:b/>
              </w:rPr>
              <w:t>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ФІРУЛІН 10000, </w:t>
            </w:r>
            <w:r>
              <w:rPr>
                <w:b/>
              </w:rPr>
              <w:t>капсули тверді з гастрорезистентними гранулами по 150 мг; по 10 капсул у блістері, по 2 або по 10 блістерів у картонній упаковці; in bulk: № 3600 (10х360) капсул: по 10 капсул у блістері; по 360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340179-25/З-10</w:t>
            </w:r>
            <w:r>
              <w:rPr>
                <w:b/>
              </w:rPr>
              <w:t>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340179-25/З-100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340179-25/З-100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Фітоплюс, </w:t>
            </w:r>
            <w:r>
              <w:rPr>
                <w:b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340239-25/З-97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пачці; in bulk: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</w:t>
            </w:r>
            <w:r>
              <w:rPr>
                <w:b/>
              </w:rPr>
              <w:t xml:space="preserve">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340239-25/З-97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пачці; in bulk: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</w:t>
            </w:r>
            <w:r>
              <w:rPr>
                <w:b/>
              </w:rPr>
              <w:t xml:space="preserve">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340239-25/З-97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пачці; in bulk: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340239-25/З-97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пачці; in bulk: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340239-25/З-97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пачці; in bulk: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</w:t>
            </w:r>
            <w:r>
              <w:rPr>
                <w:b/>
              </w:rPr>
              <w:t xml:space="preserve">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340239-25/З-97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пачці; in bulk: 2500 таблеток у пакетах із фольги алюмінієвої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337910-25/З-45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337910-25/З-45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337910-25/З-45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Флударабін-Віста, </w:t>
            </w:r>
            <w:r>
              <w:rPr>
                <w:b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329132-24/З-139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329132-24/З-139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329132-24/З-139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329132-24/З-139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329132-24/З-139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ФЛУТІСАЛ®, </w:t>
            </w:r>
            <w:r>
              <w:rPr>
                <w:b/>
              </w:rPr>
              <w:t>капсули тверді по 20 мг; по 10 кап</w:t>
            </w:r>
            <w:r>
              <w:rPr>
                <w:b/>
              </w:rPr>
              <w:t>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329132-24/З-139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342129-25/З-140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ФРІСТОМ, </w:t>
            </w:r>
            <w:r>
              <w:rPr>
                <w:b/>
              </w:rPr>
              <w:t>таблетки, вкриті плівковою оболонкою по 30 мг; по 30 таблеток у пластиковому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342129-25/З-140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ФРІСТОМ, </w:t>
            </w:r>
            <w:r>
              <w:rPr>
                <w:b/>
              </w:rPr>
              <w:t>таблетки, вкриті плівковою оболонкою по 30 мг; по 30 таблеток у пластиковому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342129-25/З-140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ФРІСТОМ, </w:t>
            </w:r>
            <w:r>
              <w:rPr>
                <w:b/>
              </w:rPr>
              <w:t>таблетки, вкриті плівковою оболонкою по 30 мг; по 30 таблеток у пластиковому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296128-23/З-123, 312628-24/З-121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Фровамігран, </w:t>
            </w:r>
            <w:r>
              <w:rPr>
                <w:b/>
              </w:rPr>
              <w:t>таблетки, вкриті плівковою оболонкою, по 2,5 мг; по 2 або 6 таблеток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296128-23/З-123, 312628-24/З-121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Фровамігран, </w:t>
            </w:r>
            <w:r>
              <w:rPr>
                <w:b/>
              </w:rPr>
              <w:t>таблетки, вкриті плівковою оболонкою, по 2,5 мг; по 2 або 6 таблеток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296128-23/З-123, 312628-24/З-121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Фровамігран, </w:t>
            </w:r>
            <w:r>
              <w:rPr>
                <w:b/>
              </w:rPr>
              <w:t>таблетки, вкриті плівковою оболонкою, по 2,5 мг; по 2 або 6 таблеток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337677-25/В-61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 xml:space="preserve">мазь 5 %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337677-25/В-61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 xml:space="preserve">мазь 5 %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337677-25/В-61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Хондра-Сила®, </w:t>
            </w:r>
            <w:r>
              <w:rPr>
                <w:b/>
              </w:rPr>
              <w:t xml:space="preserve">мазь 5 % по 30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337672-25/В-61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 Зігріваюча, </w:t>
            </w:r>
            <w:r>
              <w:rPr>
                <w:b/>
              </w:rPr>
              <w:t>мазь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337672-25/В-61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 Зігріваюча, </w:t>
            </w:r>
            <w:r>
              <w:rPr>
                <w:b/>
              </w:rPr>
              <w:t>мазь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337672-25/В-61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Хондра-Сила® Зігріваюча, </w:t>
            </w:r>
            <w:r>
              <w:rPr>
                <w:b/>
              </w:rPr>
              <w:t>мазь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342355-25/В-96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ХОНДРОФЛЕКС, </w:t>
            </w:r>
            <w:r>
              <w:rPr>
                <w:b/>
              </w:rPr>
              <w:t>мазь, 50 мг/г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342355-25/В-96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ХОНДРОФЛЕКС, </w:t>
            </w:r>
            <w:r>
              <w:rPr>
                <w:b/>
              </w:rPr>
              <w:t>мазь, 50 мг/г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342355-25/В-96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ХОНДРОФЛЕКС, </w:t>
            </w:r>
            <w:r>
              <w:rPr>
                <w:b/>
              </w:rPr>
              <w:t>мазь, 50 мг/г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340416-25/З-11</w:t>
            </w:r>
            <w:r>
              <w:rPr>
                <w:b/>
              </w:rPr>
              <w:t>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340416-25/З-116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340416-25/З-116 </w:t>
            </w:r>
            <w:r>
              <w:rPr>
                <w:b/>
              </w:rPr>
              <w:t>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340416-25/З-11</w:t>
            </w:r>
            <w:r>
              <w:rPr>
                <w:b/>
              </w:rPr>
              <w:t>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340416-25/З-116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</w:t>
            </w:r>
            <w:r>
              <w:rPr>
                <w:b/>
              </w:rPr>
              <w:t>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9726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9726E">
      <w:pPr>
        <w:jc w:val="center"/>
        <w:rPr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340416-25/З-116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 по 10 таблеток у блістері; по 1 або по 3 блістери у картонній пачці; in bulk: по 1000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>03.10.2025 р. № 1516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9726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napToGrid w:val="0"/>
              <w:jc w:val="both"/>
              <w:rPr>
                <w:szCs w:val="20"/>
              </w:rPr>
            </w:pP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9726E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9726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9726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972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97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9726E">
      <w:pPr>
        <w:jc w:val="center"/>
        <w:rPr>
          <w:b/>
          <w:lang w:val="uk-UA"/>
        </w:rPr>
      </w:pPr>
    </w:p>
    <w:p w:rsidR="00000000" w:rsidRDefault="00C9726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9726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726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9726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726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9726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726E"/>
    <w:rsid w:val="00C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A075C-6368-4DAE-8C11-08E951F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397</Pages>
  <Words>234568</Words>
  <Characters>1337038</Characters>
  <Application>Microsoft Office Word</Application>
  <DocSecurity>0</DocSecurity>
  <Lines>11141</Lines>
  <Paragraphs>3136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1568470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2025-10-23T10:14:00Z</dcterms:created>
  <dcterms:modified xsi:type="dcterms:W3CDTF">2025-10-23T10:14:00Z</dcterms:modified>
</cp:coreProperties>
</file>