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8B" w:rsidRDefault="007E1C8B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344277-25/З-147 від 08.09.2025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коробці; порошок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344277-25/З-147 від 08.09.2025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коробці; порошок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344277-25/З-147 від 08.09.2025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коробці; порошок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344277-25/З-147 від 08.09.2025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коробці; порошок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344277-25/З-147 від 08.09.2025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коробці; порошок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344277-25/З-147 від 08.09.2025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>порошок та розчинник для розчину для інфузій, 500 МО/10 мл; флакон № 1 з порошком по 500 МО у комплекті з розчинником (вода для ін’єкцій) по 10 мл у флаконі № 1 та набором для розчинення і введення у картонній коробці; порошок та розчинник для розчину для інфузій, 1000 МО/10 мл;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332915-25/В-117 від 26.02.2025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 по 7 таблеток у блістері; по 4 блістери у пачці із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332915-25/В-117 від 26.02.2025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 по 7 таблеток у блістері; по 4 блістери у пачці із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332915-25/В-117 від 26.02.2025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 по 7 таблеток у блістері; по 4 блістери у пачці із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332921-25/В-39 від 26.02.2025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332921-25/В-39 від 26.02.2025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332921-25/В-39 від 26.02.2025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мг/1000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332636-25/В-148 від 24.02.2025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 xml:space="preserve">таблетки, вкриті плівковою оболонкою, по 50 мг/850 мг, по 7 таблеток у блістері; по 4 блістери у пачці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332636-25/В-148 від 24.02.2025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 xml:space="preserve">таблетки, вкриті плівковою оболонкою, по 50 мг/850 мг, по 7 таблеток у блістері; по 4 блістери у пачці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332636-25/В-148 від 24.02.2025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 xml:space="preserve">таблетки, вкриті плівковою оболонкою, по 50 мг/850 мг, по 7 таблеток у блістері; по 4 блістери у пачці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332713-25/В-118 від 24.02.2025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332713-25/В-118 від 24.02.2025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332713-25/В-118 від 24.02.2025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Айглімет®, </w:t>
            </w:r>
            <w:r>
              <w:rPr>
                <w:b/>
              </w:rPr>
              <w:t>таблетки, вкриті плівковою оболонкою, по 50 мг/850 мг in bulk: по 20 кг таблеток у поліетиленовому пакеті, вкладеному у потрійний ламінований пакет, що містить пакетик з силікагелем; вкладений у пластиковий барабан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343499-25/З-128 від 25.08.2025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ін’єкцій,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343499-25/З-128 від 25.08.2025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ін’єкцій,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343499-25/З-128 від 25.08.2025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АКТЕМРА®, </w:t>
            </w:r>
            <w:r>
              <w:rPr>
                <w:b/>
              </w:rPr>
              <w:t>розчин для ін’єкцій, 162 мг/0,9 мл; 4 попередньо наповнених шприца (кожен об’ємом 1 мл) у картонній коробці з маркуванням українською мовою; 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340994-25/З-146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АЛКСОЇД (полімеризований екстракт алергену), </w:t>
            </w:r>
            <w:r>
              <w:rPr>
                <w:b/>
              </w:rPr>
              <w:t>суспензія для підшкірного введення 2000 та 10000 ТО/мл; по 2,5 мл у флаконі; флакон з прозорого скла І типу з пробкою з бутилкаучуку, закупорений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та блакитного кольору (флакони В 10000 ТО для підтримувального лікування)) або по 1 флакону закупореному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340994-25/З-146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АЛКСОЇД (полімеризований екстракт алергену), </w:t>
            </w:r>
            <w:r>
              <w:rPr>
                <w:b/>
              </w:rPr>
              <w:t>суспензія для підшкірного введення 2000 та 10000 ТО/мл; по 2,5 мл у флаконі; флакон з прозорого скла І типу з пробкою з бутилкаучуку, закупорений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та блакитного кольору (флакони В 10000 ТО для підтримувального лікування)) або по 1 флакону закупореному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340994-25/З-146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АЛКСОЇД (полімеризований екстракт алергену), </w:t>
            </w:r>
            <w:r>
              <w:rPr>
                <w:b/>
              </w:rPr>
              <w:t>суспензія для підшкірного введення 2000 та 10000 ТО/мл; по 2,5 мл у флаконі; флакон з прозорого скла І типу з пробкою з бутилкаучуку, закупорений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та блакитного кольору (флакони В 10000 ТО для підтримувального лікування)) або по 1 флакону закупореному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340753-25/З-121 від 08.07.2025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АЛКСОЇД (суміш полімеризованих екстрактів алергенів), </w:t>
            </w:r>
            <w:r>
              <w:rPr>
                <w:b/>
              </w:rPr>
              <w:t>суспензія для підшкірного введення 2000 та 10000 ТО/мл; по 2,5 мл у флаконі; флакон з прозорого скла І типу з пробкою з бутилкаучуку, закупорений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та блакитного кольору (флакони В 10000 ТО для підтримувального лікування)) або по 1 флакону закупореному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340753-25/З-121 від 08.07.2025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АЛКСОЇД (суміш полімеризованих екстрактів алергенів), </w:t>
            </w:r>
            <w:r>
              <w:rPr>
                <w:b/>
              </w:rPr>
              <w:t>суспензія для підшкірного введення 2000 та 10000 ТО/мл; по 2,5 мл у флаконі; флакон з прозорого скла І типу з пробкою з бутилкаучуку, закупорений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та блакитного кольору (флакони В 10000 ТО для підтримувального лікування)) або по 1 флакону закупореному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340753-25/З-121 від 08.07.2025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АЛКСОЇД (суміш полімеризованих екстрактів алергенів), </w:t>
            </w:r>
            <w:r>
              <w:rPr>
                <w:b/>
              </w:rPr>
              <w:t>суспензія для підшкірного введення 2000 та 10000 ТО/мл; по 2,5 мл у флаконі; флакон з прозорого скла І типу з пробкою з бутилкаучуку, закупорений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та блакитного кольору (флакони В 10000 ТО для підтримувального лікування)) або по 1 флакону закупореному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331407-25/В-145 від 05.02.2025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АЛЬБЕНДАЗОЛ-ФАРМЕКС, </w:t>
            </w:r>
            <w:r>
              <w:rPr>
                <w:b/>
              </w:rPr>
              <w:t>таблетки по 400 мг; по 1 таблетці в блістері; по 1 або 3 блістери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331407-25/В-145 від 05.02.2025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АЛЬБЕНДАЗОЛ-ФАРМЕКС, </w:t>
            </w:r>
            <w:r>
              <w:rPr>
                <w:b/>
              </w:rPr>
              <w:t>таблетки по 400 мг; по 1 таблетці в блістері; по 1 або 3 блістери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331407-25/В-145 від 05.02.2025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АЛЬБЕНДАЗОЛ-ФАРМЕКС, </w:t>
            </w:r>
            <w:r>
              <w:rPr>
                <w:b/>
              </w:rPr>
              <w:t>таблетки по 400 мг; по 1 таблетці в блістері; по 1 або 3 блістери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330500-25/В-120, 330502-25/В-120, 330503-25/В-120, 330504-25/В-120, 330506-25/В-120, 330587-25/В-120, 342211-25/В-120 від 23.01.2025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Альфа-Ліпоєва кислота (Тіоктова кислота), </w:t>
            </w:r>
            <w:r>
              <w:rPr>
                <w:b/>
              </w:rPr>
              <w:t>порошок (субстанція) у мішках подвійних поліетиленових для виробництва стерильних та нестерильних лікарських форм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330500-25/В-120, 330502-25/В-120, 330503-25/В-120, 330504-25/В-120, 330506-25/В-120, 330587-25/В-120, 342211-25/В-120 від 23.01.2025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Альфа-Ліпоєва кислота (Тіоктова кислота), </w:t>
            </w:r>
            <w:r>
              <w:rPr>
                <w:b/>
              </w:rPr>
              <w:t>порошок (субстанція) у мішках подвійних поліетиленових для виробництва стерильних та нестерильних лікарських форм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330500-25/В-120, 330502-25/В-120, 330503-25/В-120, 330504-25/В-120, 330506-25/В-120, 330587-25/В-120, 342211-25/В-120 від 23.01.2025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Альфа-Ліпоєва кислота (Тіоктова кислота), </w:t>
            </w:r>
            <w:r>
              <w:rPr>
                <w:b/>
              </w:rPr>
              <w:t>порошок (субстанція) у мішках подвійних поліетиленових для виробництва стерильних та нестерильних лікарських форм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343114-25/З-138 від 18.08.2025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Ангі.Нет®спрей, </w:t>
            </w:r>
            <w:r>
              <w:rPr>
                <w:b/>
              </w:rPr>
              <w:t>спрей для ротової порожнини, 1,5 мг/мл; по 30 мл у флаконі з дозуючою помпою та ковпачком; по 1 флакону з насадкою-розпилювачем у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343114-25/З-138 від 18.08.2025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Ангі.Нет®спрей, </w:t>
            </w:r>
            <w:r>
              <w:rPr>
                <w:b/>
              </w:rPr>
              <w:t>спрей для ротової порожнини, 1,5 мг/мл; по 30 мл у флаконі з дозуючою помпою та ковпачком; по 1 флакону з насадкою-розпилювачем у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343114-25/З-138 від 18.08.2025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Ангі.Нет®спрей, </w:t>
            </w:r>
            <w:r>
              <w:rPr>
                <w:b/>
              </w:rPr>
              <w:t>спрей для ротової порожнини, 1,5 мг/мл; по 30 мл у флаконі з дозуючою помпою та ковпачком; по 1 флакону з насадкою-розпилювачем у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«ІНФАРМА Трейдінг», Латвійська Республіка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342591-25/В-96, 342592-25/В-96 від 07.08.2025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Андипал-В, </w:t>
            </w:r>
            <w:r>
              <w:rPr>
                <w:b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342591-25/В-96, 342592-25/В-96 від 07.08.2025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Андипал-В, </w:t>
            </w:r>
            <w:r>
              <w:rPr>
                <w:b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342591-25/В-96, 342592-25/В-96 від 07.08.2025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Андипал-В, </w:t>
            </w:r>
            <w:r>
              <w:rPr>
                <w:b/>
              </w:rPr>
              <w:t>таблетки, по 10 таблеток у стрипах; по 10 таблеток у стрипі; по 1 стрипу у паперовому конверті; по 10 таблеток у стрипі; по 2 або по 10 стрипів у пачці з картону; по 10 таблеток у блістері; по 1, або по 2, або по 10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324633-24/В-138 від 28.10.2024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АНТЕБА, </w:t>
            </w:r>
            <w:r>
              <w:rPr>
                <w:b/>
              </w:rPr>
              <w:t>розчин для ін'єкцій, 10 мг/мл; по 1,5 мл в ампулі, по 5 ампул в блістері, по 1 блістеру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324633-24/В-138 від 28.10.2024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АНТЕБА, </w:t>
            </w:r>
            <w:r>
              <w:rPr>
                <w:b/>
              </w:rPr>
              <w:t>розчин для ін'єкцій, 10 мг/мл; по 1,5 мл в ампулі, по 5 ампул в блістері, по 1 блістеру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324633-24/В-138 від 28.10.2024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АНТЕБА, </w:t>
            </w:r>
            <w:r>
              <w:rPr>
                <w:b/>
              </w:rPr>
              <w:t>розчин для ін'єкцій, 10 мг/мл; по 1,5 мл в ампулі, по 5 ампул в блістері, по 1 блістеру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345052-25/З-145 від 19.09.2025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ІН’ЄКЦІЇ, </w:t>
            </w:r>
            <w:r>
              <w:rPr>
                <w:b/>
              </w:rPr>
              <w:t>розчин для ін`єкцій, 200 мг/2 мл, по 2 мл в ампулах; по 10 ампул в пачці; по 2 мл в ампулах; по 5 ампул в блістері; по 2 блістери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345052-25/З-145 від 19.09.2025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ІН’ЄКЦІЇ, </w:t>
            </w:r>
            <w:r>
              <w:rPr>
                <w:b/>
              </w:rPr>
              <w:t>розчин для ін`єкцій, 200 мг/2 мл, по 2 мл в ампулах; по 10 ампул в пачці; по 2 мл в ампулах; по 5 ампул в блістері; по 2 блістери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345052-25/З-145 від 19.09.2025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 ІН’ЄКЦІЇ, </w:t>
            </w:r>
            <w:r>
              <w:rPr>
                <w:b/>
              </w:rPr>
              <w:t>розчин для ін`єкцій, 200 мг/2 мл, по 2 мл в ампулах; по 10 ампул в пачці; по 2 мл в ампулах; по 5 ампул в блістері; по 2 блістери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344368-25/В-96 від 08.09.2025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таблетки по 10 або по 50 таблеток у блістерах; по 10 таблеток у блістері, по 1 або 10 блістерів в пачці з картону; по 50 таблеток у блістері, по 1 блістеру в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344368-25/В-96 від 08.09.2025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таблетки по 10 або по 50 таблеток у блістерах; по 10 таблеток у блістері, по 1 або 10 блістерів в пачці з картону; по 50 таблеток у блістері, по 1 блістеру в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344368-25/В-96 від 08.09.2025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таблетки по 10 або по 50 таблеток у блістерах; по 10 таблеток у блістері, по 1 або 10 блістерів в пачці з картону; по 50 таблеток у блістері, по 1 блістеру в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340956-25/З-144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Бактек-MВ130 / BACTEK-MV130, </w:t>
            </w:r>
            <w:r>
              <w:rPr>
                <w:b/>
              </w:rPr>
              <w:t>спрей сублінгвальний, суспензія, 300 FTU/мл; по 9 мл у флаконі закритому пластиковим аплікатором із вбудованим розпилювачем, по 2 флакони у пластиковій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340956-25/З-144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Бактек-MВ130 / BACTEK-MV130, </w:t>
            </w:r>
            <w:r>
              <w:rPr>
                <w:b/>
              </w:rPr>
              <w:t>спрей сублінгвальний, суспензія, 300 FTU/мл; по 9 мл у флаконі закритому пластиковим аплікатором із вбудованим розпилювачем, по 2 флакони у пластиковій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340956-25/З-144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Бактек-MВ130 / BACTEK-MV130, </w:t>
            </w:r>
            <w:r>
              <w:rPr>
                <w:b/>
              </w:rPr>
              <w:t>спрей сублінгвальний, суспензія, 300 FTU/мл; по 9 мл у флаконі закритому пластиковим аплікатором із вбудованим розпилювачем, по 2 флакони у пластиковій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332182-25/З-28, 332183-25/З-28, 332184-25/З-28 від 14.02.2025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мазь по 5 г або 20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332182-25/З-28, 332183-25/З-28, 332184-25/З-28 від 14.02.2025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мазь по 5 г або 20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332182-25/З-28, 332183-25/З-28, 332184-25/З-28 від 14.02.2025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мазь по 5 г або 20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337646-25/З-100 від 12.05.2025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таблетки пролонгованої дії по 50 мг; по 10 таблеток у блістері; по 1 або 3 блістери у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337646-25/З-100 від 12.05.2025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таблетки пролонгованої дії по 50 мг; по 10 таблеток у блістері; по 1 або 3 блістери у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337646-25/З-100 від 12.05.2025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таблетки пролонгованої дії по 50 мг; по 10 таблеток у блістері; по 1 або 3 блістери у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337646-25/З-100 від 12.05.2025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таблетки пролонгованої дії по 50 мг; по 10 таблеток у блістері; по 1 або 3 блістери у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337646-25/З-100 від 12.05.2025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таблетки пролонгованої дії по 50 мг; по 10 таблеток у блістері; по 1 або 3 блістери у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337646-25/З-100 від 12.05.2025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Бетмига, </w:t>
            </w:r>
            <w:r>
              <w:rPr>
                <w:b/>
              </w:rPr>
              <w:t>таблетки пролонгованої дії по 25 мг; таблетки пролонгованої дії по 50 мг; по 10 таблеток у блістері; по 1 або 3 блістери у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342276-25/В-121 від 01.08.2025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5%, 50 мл або 100 мл у флаконі; по 1 флакону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342276-25/В-121 від 01.08.2025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5%, 50 мл або 100 мл у флаконі; по 1 флакону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342276-25/В-121 від 01.08.2025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>розчин для інфузій 5%, 50 мл або 100 мл у флаконі; по 1 флакону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344115-25/В-146 від 04.09.2025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344115-25/В-146 від 04.09.2025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344115-25/В-146 від 04.09.2025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344115-25/В-146 від 04.09.2025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344115-25/В-146 від 04.09.2025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344115-25/В-146 від 04.09.2025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мг, по 10 капсул у блістері; по 3 блістери у пачці з картону; по 30 капсул у банці; по 1 банці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334742-25/В-97 від 25.03.2025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розчин для ін'єкцій, 0,3 мг/мл, по 1 мл в ампулі; по 5 ампул у блістері; по 1 або 2, або 20 блістерів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334742-25/В-97 від 25.03.2025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розчин для ін'єкцій, 0,3 мг/мл, по 1 мл в ампулі; по 5 ампул у блістері; по 1 або 2, або 20 блістерів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334742-25/В-97 від 25.03.2025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Бупренорфіну гідрохлорид, </w:t>
            </w:r>
            <w:r>
              <w:rPr>
                <w:b/>
              </w:rPr>
              <w:t>розчин для ін'єкцій, 0,3 мг/мл, по 1 мл в ампулі; по 5 ампул у блістері; по 1 або 2, або 20 блістерів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334994-25/З-145, 334995-25/З-145 від 28.03.2025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Валсар-АМ, </w:t>
            </w:r>
            <w:r>
              <w:rPr>
                <w:b/>
              </w:rPr>
              <w:t>таблетки, вкриті плівковою оболонкою, по 5 мг/160 мг;</w:t>
            </w:r>
            <w:r>
              <w:rPr>
                <w:b/>
              </w:rPr>
              <w:br/>
              <w:t>таблетки, вкриті плівковою оболонкою, по 10 мг/160 мг;</w:t>
            </w:r>
            <w:r>
              <w:rPr>
                <w:b/>
              </w:rPr>
              <w:br/>
              <w:t>по 10 таблеток у блістері; по 3 блістери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334994-25/З-145, 334995-25/З-145 від 28.03.2025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Валсар-АМ, </w:t>
            </w:r>
            <w:r>
              <w:rPr>
                <w:b/>
              </w:rPr>
              <w:t>таблетки, вкриті плівковою оболонкою, по 5 мг/160 мг;</w:t>
            </w:r>
            <w:r>
              <w:rPr>
                <w:b/>
              </w:rPr>
              <w:br/>
              <w:t>таблетки, вкриті плівковою оболонкою, по 10 мг/160 мг;</w:t>
            </w:r>
            <w:r>
              <w:rPr>
                <w:b/>
              </w:rPr>
              <w:br/>
              <w:t>по 10 таблеток у блістері; по 3 блістери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334994-25/З-145, 334995-25/З-145 від 28.03.2025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Валсар-АМ, </w:t>
            </w:r>
            <w:r>
              <w:rPr>
                <w:b/>
              </w:rPr>
              <w:t>таблетки, вкриті плівковою оболонкою, по 5 мг/160 мг;</w:t>
            </w:r>
            <w:r>
              <w:rPr>
                <w:b/>
              </w:rPr>
              <w:br/>
              <w:t>таблетки, вкриті плівковою оболонкою, по 10 мг/160 мг;</w:t>
            </w:r>
            <w:r>
              <w:rPr>
                <w:b/>
              </w:rPr>
              <w:br/>
              <w:t>по 10 таблеток у блістері; по 3 блістери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334994-25/З-145, 334995-25/З-145 від 28.03.2025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Валсар-АМ, </w:t>
            </w:r>
            <w:r>
              <w:rPr>
                <w:b/>
              </w:rPr>
              <w:t>таблетки, вкриті плівковою оболонкою, по 5 мг/160 мг;</w:t>
            </w:r>
            <w:r>
              <w:rPr>
                <w:b/>
              </w:rPr>
              <w:br/>
              <w:t>таблетки, вкриті плівковою оболонкою, по 10 мг/160 мг;</w:t>
            </w:r>
            <w:r>
              <w:rPr>
                <w:b/>
              </w:rPr>
              <w:br/>
              <w:t>по 10 таблеток у блістері; по 3 блістери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334994-25/З-145, 334995-25/З-145 від 28.03.2025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Валсар-АМ, </w:t>
            </w:r>
            <w:r>
              <w:rPr>
                <w:b/>
              </w:rPr>
              <w:t>таблетки, вкриті плівковою оболонкою, по 5 мг/160 мг;</w:t>
            </w:r>
            <w:r>
              <w:rPr>
                <w:b/>
              </w:rPr>
              <w:br/>
              <w:t>таблетки, вкриті плівковою оболонкою, по 10 мг/160 мг;</w:t>
            </w:r>
            <w:r>
              <w:rPr>
                <w:b/>
              </w:rPr>
              <w:br/>
              <w:t>по 10 таблеток у блістері; по 3 блістери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334994-25/З-145, 334995-25/З-145 від 28.03.2025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Валсар-АМ, </w:t>
            </w:r>
            <w:r>
              <w:rPr>
                <w:b/>
              </w:rPr>
              <w:t>таблетки, вкриті плівковою оболонкою, по 5 мг/160 мг;</w:t>
            </w:r>
            <w:r>
              <w:rPr>
                <w:b/>
              </w:rPr>
              <w:br/>
              <w:t>таблетки, вкриті плівковою оболонкою, по 10 мг/160 мг;</w:t>
            </w:r>
            <w:r>
              <w:rPr>
                <w:b/>
              </w:rPr>
              <w:br/>
              <w:t>по 10 таблеток у блістері; по 3 блістери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341213-25/З-116 від 15.07.2025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341213-25/З-116 від 15.07.2025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341213-25/З-116 від 15.07.2025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Вікс АнтиГрип Комплекс, </w:t>
            </w:r>
            <w:r>
              <w:rPr>
                <w:b/>
              </w:rPr>
              <w:t>порошок для орального розчину; по 5 або 10 саше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Проктер енд Гембл Інтернешнл Оперейшнз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340333-25/З-100 від 01.07.2025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340333-25/З-100 від 01.07.2025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340333-25/З-100 від 01.07.2025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340333-25/З-100 від 01.07.2025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340333-25/З-100 від 01.07.2025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340333-25/З-100 від 01.07.2025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картонна коробка № 2 об’єднуються між собою пластиковою плівкою. Маркування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341479-25/З-06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блістері, по 4 блістери в картонній коробці; по 10 капсул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341479-25/З-06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блістері, по 4 блістери в картонній коробці; по 10 капсул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341479-25/З-06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блістері, по 4 блістери в картонній коробці; по 10 капсул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341479-25/З-06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блістері, по 4 блістери в картонній коробці; по 10 капсул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341479-25/З-06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блістері, по 4 блістери в картонній коробці; по 10 капсул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341479-25/З-06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блістері, по 4 блістери в картонній коробці; по 10 капсул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341479-25/З-06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блістері, по 4 блістери в картонній коробці; по 10 капсул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341479-25/З-06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блістері, по 4 блістери в картонній коробці; по 10 капсул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341479-25/З-06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блістері, по 4 блістери в картонній коробці; по 10 капсул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341479-25/З-06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блістері, по 4 блістери в картонній коробці; по 10 капсул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341479-25/З-06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блістері, по 4 блістери в картонній коробці; по 10 капсул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341479-25/З-06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блістері, по 4 блістери в картонній коробці; по 10 капсул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339127-25/З-97 від 11.06.2025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Вобензим, </w:t>
            </w:r>
            <w:r>
              <w:rPr>
                <w:b/>
              </w:rPr>
              <w:t>таблетки кишковорозчинні, по 20 таблеток у блістері; по 2 або 10 блістерів у картонній коробці; по 800 таблеток у банках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339127-25/З-97 від 11.06.2025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Вобензим, </w:t>
            </w:r>
            <w:r>
              <w:rPr>
                <w:b/>
              </w:rPr>
              <w:t>таблетки кишковорозчинні, по 20 таблеток у блістері; по 2 або 10 блістерів у картонній коробці; по 800 таблеток у банках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339127-25/З-97 від 11.06.2025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Вобензим, </w:t>
            </w:r>
            <w:r>
              <w:rPr>
                <w:b/>
              </w:rPr>
              <w:t>таблетки кишковорозчинні, по 20 таблеток у блістері; по 2 або 10 блістерів у картонній коробці; по 800 таблеток у банках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МУКОС Фарма ГмбХ і Ко. КГ,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342565-25/З-147 від 07.08.2025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342565-25/З-147 від 07.08.2025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342565-25/З-147 від 07.08.2025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340266-25/В-96, 340267-25/В-96, 340268-25/В-96 від 30.06.2025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5 мг/г; по 3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340266-25/В-96, 340267-25/В-96, 340268-25/В-96 від 30.06.2025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5 мг/г; по 3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340266-25/В-96, 340267-25/В-96, 340268-25/В-96 від 30.06.2025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Гідрокортизон, </w:t>
            </w:r>
            <w:r>
              <w:rPr>
                <w:b/>
              </w:rPr>
              <w:t>мазь очна, 5 мг/г; по 3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335648-25/В-60, 335649-25/В-60 від 08.04.2025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Глімепірид-КВ,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335648-25/В-60, 335649-25/В-60 від 08.04.2025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Глімепірид-КВ,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335648-25/В-60, 335649-25/В-60 від 08.04.2025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Глімепірид-КВ,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335648-25/В-60, 335649-25/В-60 від 08.04.2025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Глімепірид-КВ,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335648-25/В-60, 335649-25/В-60 від 08.04.2025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Глімепірид-КВ,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335648-25/В-60, 335649-25/В-60 від 08.04.2025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Глімепірид-КВ,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335648-25/В-60, 335649-25/В-60 від 08.04.2025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Глімепірид-КВ,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335648-25/В-60, 335649-25/В-60 від 08.04.2025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Глімепірид-КВ,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335648-25/В-60, 335649-25/В-60 від 08.04.2025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Глімепірид-КВ, </w:t>
            </w:r>
            <w:r>
              <w:rPr>
                <w:b/>
              </w:rPr>
              <w:t xml:space="preserve">таблетки по 2 мг або по 3 мг або по 4 мг; </w:t>
            </w:r>
            <w:r>
              <w:rPr>
                <w:b/>
              </w:rPr>
              <w:br/>
              <w:t>по 10 таблеток у блістері; по 3 блістери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323808-24/В-97, 338327-25/В-97 від 15.10.2024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Глюкосол, </w:t>
            </w:r>
            <w:r>
              <w:rPr>
                <w:b/>
              </w:rPr>
              <w:t>розчин для інфузій, по 100 мл, 200 мл, 250 мл, 400 мл та 500 мл у контейнерах; по 200 мл або 400 мл у контейнері; по 1 контейнеру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323808-24/В-97, 338327-25/В-97 від 15.10.2024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Глюкосол, </w:t>
            </w:r>
            <w:r>
              <w:rPr>
                <w:b/>
              </w:rPr>
              <w:t>розчин для інфузій, по 100 мл, 200 мл, 250 мл, 400 мл та 500 мл у контейнерах; по 200 мл або 400 мл у контейнері; по 1 контейнеру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323808-24/В-97, 338327-25/В-97 від 15.10.2024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Глюкосол, </w:t>
            </w:r>
            <w:r>
              <w:rPr>
                <w:b/>
              </w:rPr>
              <w:t>розчин для інфузій, по 100 мл, 200 мл, 250 мл, 400 мл та 500 мл у контейнерах; по 200 мл або 400 мл у контейнері; по 1 контейнеру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341041-25/З-97, 341042-25/З-97 від 11.07.2025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0,1 % або 0,05 %, по 10 мл у флаконі;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341041-25/З-97, 341042-25/З-97 від 11.07.2025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0,1 % або 0,05 %, по 10 мл у флаконі;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341041-25/З-97, 341042-25/З-97 від 11.07.2025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0,1 % або 0,05 %, по 10 мл у флаконі;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341041-25/З-97, 341042-25/З-97 від 11.07.2025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0,1 % або 0,05 %, по 10 мл у флаконі;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341041-25/З-97, 341042-25/З-97 від 11.07.2025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0,1 % або 0,05 %, по 10 мл у флаконі;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341041-25/З-97, 341042-25/З-97 від 11.07.2025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0,1 % або 0,05 %, по 10 мл у флаконі;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337594-25/В-137 від 12.05.2025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Гель, </w:t>
            </w:r>
            <w:r>
              <w:rPr>
                <w:b/>
              </w:rPr>
              <w:t>гель, по 15 г або по 50 г, або по 100 г у тубі, по 1 тубі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337594-25/В-137 від 12.05.2025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Гель, </w:t>
            </w:r>
            <w:r>
              <w:rPr>
                <w:b/>
              </w:rPr>
              <w:t>гель, по 15 г або по 50 г, або по 100 г у тубі, по 1 тубі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337594-25/В-137 від 12.05.2025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Гель, </w:t>
            </w:r>
            <w:r>
              <w:rPr>
                <w:b/>
              </w:rPr>
              <w:t>гель, по 15 г або по 50 г, або по 100 г у тубі, по 1 тубі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280023-22/З-135 від 25.08.2022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Демеркон, </w:t>
            </w:r>
            <w:r>
              <w:rPr>
                <w:b/>
              </w:rPr>
              <w:t>таблетки, вкриті плівковою оболонкою по 5 мг/160 мг/12,5 мг, або по 5 мг/160 мг/25 мг, або по 10 мг/160 мг/12,5 мг, або по 10 мг/160 мг/25 мг, або по 10 мг/320 мг/25 мг, по 14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342002-25/З-117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 по 15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342002-25/З-117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 по 15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342002-25/З-117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 по 15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340717-25/В-144 від 07.07.2025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Диклофен-гель, </w:t>
            </w:r>
            <w:r>
              <w:rPr>
                <w:b/>
              </w:rPr>
              <w:t>гель, по 25 г у тубі; по 1 тубі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340717-25/В-144 від 07.07.2025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Диклофен-гель, </w:t>
            </w:r>
            <w:r>
              <w:rPr>
                <w:b/>
              </w:rPr>
              <w:t>гель, по 25 г у тубі; по 1 тубі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340717-25/В-144 від 07.07.2025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Диклофен-гель, </w:t>
            </w:r>
            <w:r>
              <w:rPr>
                <w:b/>
              </w:rPr>
              <w:t>гель, по 25 г у тубі; по 1 тубі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337692-25/З-149, 337693-25/З-149 від 13.05.2025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ДИМІСТА, </w:t>
            </w:r>
            <w:r>
              <w:rPr>
                <w:b/>
              </w:rPr>
              <w:t>спрей назальний, суспензія 137 мкг/50 мкг на дозу; по 6,4 г суспензії у флаконі об'ємом 10 мл; по 1 флакону в картонній пачці; по 23 г суспензії у флаконі об'ємом 25 мл; по 1 флакону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Віатріс Хелскеа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337692-25/З-149, 337693-25/З-149 від 13.05.2025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ДИМІСТА, </w:t>
            </w:r>
            <w:r>
              <w:rPr>
                <w:b/>
              </w:rPr>
              <w:t>спрей назальний, суспензія 137 мкг/50 мкг на дозу; по 6,4 г суспензії у флаконі об'ємом 10 мл; по 1 флакону в картонній пачці; по 23 г суспензії у флаконі об'ємом 25 мл; по 1 флакону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Віатріс Хелскеа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337692-25/З-149, 337693-25/З-149 від 13.05.2025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ДИМІСТА, </w:t>
            </w:r>
            <w:r>
              <w:rPr>
                <w:b/>
              </w:rPr>
              <w:t>спрей назальний, суспензія 137 мкг/50 мкг на дозу; по 6,4 г суспензії у флаконі об'ємом 10 мл; по 1 флакону в картонній пачці; по 23 г суспензії у флаконі об'ємом 25 мл; по 1 флакону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Віатріс Хелскеа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334333-25/З-124, 334334-25/З-124, 334335-25/З-124 від 20.03.2025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 xml:space="preserve">ліофілізат для розчину для ін'єкцій по 40 мг; </w:t>
            </w:r>
            <w:r>
              <w:rPr>
                <w:b/>
              </w:rPr>
              <w:br/>
              <w:t>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>10 флаконів з ліофілізатом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334333-25/З-124, 334334-25/З-124, 334335-25/З-124 від 20.03.2025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 xml:space="preserve">ліофілізат для розчину для ін'єкцій по 40 мг; </w:t>
            </w:r>
            <w:r>
              <w:rPr>
                <w:b/>
              </w:rPr>
              <w:br/>
              <w:t>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>10 флаконів з ліофілізатом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334333-25/З-124, 334334-25/З-124, 334335-25/З-124 від 20.03.2025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 xml:space="preserve">ліофілізат для розчину для ін'єкцій по 40 мг; </w:t>
            </w:r>
            <w:r>
              <w:rPr>
                <w:b/>
              </w:rPr>
              <w:br/>
              <w:t>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>10 флаконів з ліофілізатом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334333-25/З-124, 334334-25/З-124, 334335-25/З-124 від 20.03.2025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 xml:space="preserve">ліофілізат для розчину для ін'єкцій по 40 мг; </w:t>
            </w:r>
            <w:r>
              <w:rPr>
                <w:b/>
              </w:rPr>
              <w:br/>
              <w:t>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>10 флаконів з ліофілізатом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334333-25/З-124, 334334-25/З-124, 334335-25/З-124 від 20.03.2025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 xml:space="preserve">ліофілізат для розчину для ін'єкцій по 40 мг; </w:t>
            </w:r>
            <w:r>
              <w:rPr>
                <w:b/>
              </w:rPr>
              <w:br/>
              <w:t>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>10 флаконів з ліофілізатом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334333-25/З-124, 334334-25/З-124, 334335-25/З-124 від 20.03.2025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Династат, </w:t>
            </w:r>
            <w:r>
              <w:rPr>
                <w:b/>
              </w:rPr>
              <w:t xml:space="preserve">ліофілізат для розчину для ін'єкцій по 40 мг; </w:t>
            </w:r>
            <w:r>
              <w:rPr>
                <w:b/>
              </w:rPr>
              <w:br/>
              <w:t>5 флаконів з ліофілізатом у комплекті з 5 ампулами розчинника по 2 мл (натрію хлорид, вода для ін’єкцій) у картонній коробці;</w:t>
            </w:r>
            <w:r>
              <w:rPr>
                <w:b/>
              </w:rPr>
              <w:br/>
              <w:t>10 флаконів з ліофілізатом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330537-25/В-145, 330538-25/В-145, 330539-25/В-145, 330540-25/В-145, 330541-25/В-145, 330542-25/В-145, 342212-25/В-145 від 23.01.2025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Діаліпон®, </w:t>
            </w:r>
            <w:r>
              <w:rPr>
                <w:b/>
              </w:rPr>
              <w:t>капсули по 300 мг;</w:t>
            </w:r>
            <w:r>
              <w:rPr>
                <w:b/>
              </w:rPr>
              <w:br/>
              <w:t>по 10 капсул у блістері; по 3 або 6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330537-25/В-145, 330538-25/В-145, 330539-25/В-145, 330540-25/В-145, 330541-25/В-145, 330542-25/В-145, 342212-25/В-145 від 23.01.2025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Діаліпон®, </w:t>
            </w:r>
            <w:r>
              <w:rPr>
                <w:b/>
              </w:rPr>
              <w:t>капсули по 300 мг;</w:t>
            </w:r>
            <w:r>
              <w:rPr>
                <w:b/>
              </w:rPr>
              <w:br/>
              <w:t>по 10 капсул у блістері; по 3 або 6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330537-25/В-145, 330538-25/В-145, 330539-25/В-145, 330540-25/В-145, 330541-25/В-145, 330542-25/В-145, 342212-25/В-145 від 23.01.2025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Діаліпон®, </w:t>
            </w:r>
            <w:r>
              <w:rPr>
                <w:b/>
              </w:rPr>
              <w:t>капсули по 300 мг;</w:t>
            </w:r>
            <w:r>
              <w:rPr>
                <w:b/>
              </w:rPr>
              <w:br/>
              <w:t>по 10 капсул у блістері; по 3 або 6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343176-25/З-137 від 19.08.2025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ДУОДІКЛАЗА, </w:t>
            </w:r>
            <w:r>
              <w:rPr>
                <w:b/>
              </w:rPr>
              <w:t>капсули з модифікованим вивільненням, тверді</w:t>
            </w:r>
            <w:r>
              <w:rPr>
                <w:b/>
              </w:rPr>
              <w:br/>
              <w:t>по 10 капсул у блістері; по 2 блістери у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343176-25/З-137 від 19.08.2025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ДУОДІКЛАЗА, </w:t>
            </w:r>
            <w:r>
              <w:rPr>
                <w:b/>
              </w:rPr>
              <w:t>капсули з модифікованим вивільненням, тверді</w:t>
            </w:r>
            <w:r>
              <w:rPr>
                <w:b/>
              </w:rPr>
              <w:br/>
              <w:t>по 10 капсул у блістері; по 2 блістери у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343176-25/З-137 від 19.08.2025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ДУОДІКЛАЗА, </w:t>
            </w:r>
            <w:r>
              <w:rPr>
                <w:b/>
              </w:rPr>
              <w:t>капсули з модифікованим вивільненням, тверді</w:t>
            </w:r>
            <w:r>
              <w:rPr>
                <w:b/>
              </w:rPr>
              <w:br/>
              <w:t>по 10 капсул у блістері; по 2 блістери у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338741-25/В-60 від 04.06.2025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мг, по 60 мг in bulk: по 11,66 кг у барабанах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338741-25/В-60 від 04.06.2025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мг, по 60 мг in bulk: по 11,66 кг у барабанах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338741-25/В-60 від 04.06.2025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мг, по 60 мг in bulk: по 11,66 кг у барабанах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338655-25/В-96 від 03.06.2025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мг, по 10 капсул у блістері; по 3 або 6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338655-25/В-96 від 03.06.2025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мг, по 10 капсул у блістері; по 3 або 6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338655-25/В-96 від 03.06.2025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мг, по 10 капсул у блістері; по 3 або 6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338655-25/В-96 від 03.06.2025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мг, по 10 капсул у блістері; по 3 або 6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338655-25/В-96 від 03.06.2025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мг, по 10 капсул у блістері; по 3 або 6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338655-25/В-96 від 03.06.2025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 або по 60 мг, по 10 капсул у блістері; по 3 або 6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338741-25/В-60 від 04.06.2025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мг, по 60 мг in bulk: по 11,66 кг у барабанах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338741-25/В-60 від 04.06.2025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мг, по 60 мг in bulk: по 11,66 кг у барабанах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338741-25/В-60 від 04.06.2025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Дюлок®, </w:t>
            </w:r>
            <w:r>
              <w:rPr>
                <w:b/>
              </w:rPr>
              <w:t>капсули кишковорозчинні тверді по 30 мг, по 60 мг in bulk: по 11,66 кг у барабанах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334302-25/З-124 від 19.03.2025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мг; по 10 капсул у блістері; по 5 блістерів у коробці;</w:t>
            </w:r>
            <w:r>
              <w:rPr>
                <w:b/>
              </w:rPr>
              <w:br/>
              <w:t>капсули м'які по 50 мг; по 10 капсул у блістері; по 5 блістерів у коробці;</w:t>
            </w:r>
            <w:r>
              <w:rPr>
                <w:b/>
              </w:rPr>
              <w:br/>
              <w:t>капсули м'які по 100 мг; по 10 капсул у блістері; по 5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334302-25/З-124 від 19.03.2025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мг; по 10 капсул у блістері; по 5 блістерів у коробці;</w:t>
            </w:r>
            <w:r>
              <w:rPr>
                <w:b/>
              </w:rPr>
              <w:br/>
              <w:t>капсули м'які по 50 мг; по 10 капсул у блістері; по 5 блістерів у коробці;</w:t>
            </w:r>
            <w:r>
              <w:rPr>
                <w:b/>
              </w:rPr>
              <w:br/>
              <w:t>капсули м'які по 100 мг; по 10 капсул у блістері; по 5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334302-25/З-124 від 19.03.2025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мг; по 10 капсул у блістері; по 5 блістерів у коробці;</w:t>
            </w:r>
            <w:r>
              <w:rPr>
                <w:b/>
              </w:rPr>
              <w:br/>
              <w:t>капсули м'які по 50 мг; по 10 капсул у блістері; по 5 блістерів у коробці;</w:t>
            </w:r>
            <w:r>
              <w:rPr>
                <w:b/>
              </w:rPr>
              <w:br/>
              <w:t>капсули м'які по 100 мг; по 10 капсул у блістері; по 5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334302-25/З-124 від 19.03.2025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мг; по 10 капсул у блістері; по 5 блістерів у коробці;</w:t>
            </w:r>
            <w:r>
              <w:rPr>
                <w:b/>
              </w:rPr>
              <w:br/>
              <w:t>капсули м'які по 50 мг; по 10 капсул у блістері; по 5 блістерів у коробці;</w:t>
            </w:r>
            <w:r>
              <w:rPr>
                <w:b/>
              </w:rPr>
              <w:br/>
              <w:t>капсули м'які по 100 мг; по 10 капсул у блістері; по 5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334302-25/З-124 від 19.03.2025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мг; по 10 капсул у блістері; по 5 блістерів у коробці;</w:t>
            </w:r>
            <w:r>
              <w:rPr>
                <w:b/>
              </w:rPr>
              <w:br/>
              <w:t>капсули м'які по 50 мг; по 10 капсул у блістері; по 5 блістерів у коробці;</w:t>
            </w:r>
            <w:r>
              <w:rPr>
                <w:b/>
              </w:rPr>
              <w:br/>
              <w:t>капсули м'які по 100 мг; по 10 капсул у блістері; по 5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334302-25/З-124 від 19.03.2025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мг; по 10 капсул у блістері; по 5 блістерів у коробці;</w:t>
            </w:r>
            <w:r>
              <w:rPr>
                <w:b/>
              </w:rPr>
              <w:br/>
              <w:t>капсули м'які по 50 мг; по 10 капсул у блістері; по 5 блістерів у коробці;</w:t>
            </w:r>
            <w:r>
              <w:rPr>
                <w:b/>
              </w:rPr>
              <w:br/>
              <w:t>капсули м'які по 100 мг; по 10 капсул у блістері; по 5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334302-25/З-124 від 19.03.2025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мг; по 10 капсул у блістері; по 5 блістерів у коробці;</w:t>
            </w:r>
            <w:r>
              <w:rPr>
                <w:b/>
              </w:rPr>
              <w:br/>
              <w:t>капсули м'які по 50 мг; по 10 капсул у блістері; по 5 блістерів у коробці;</w:t>
            </w:r>
            <w:r>
              <w:rPr>
                <w:b/>
              </w:rPr>
              <w:br/>
              <w:t>капсули м'які по 100 мг; по 10 капсул у блістері; по 5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334302-25/З-124 від 19.03.2025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мг; по 10 капсул у блістері; по 5 блістерів у коробці;</w:t>
            </w:r>
            <w:r>
              <w:rPr>
                <w:b/>
              </w:rPr>
              <w:br/>
              <w:t>капсули м'які по 50 мг; по 10 капсул у блістері; по 5 блістерів у коробці;</w:t>
            </w:r>
            <w:r>
              <w:rPr>
                <w:b/>
              </w:rPr>
              <w:br/>
              <w:t>капсули м'які по 100 мг; по 10 капсул у блістері; по 5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334302-25/З-124 від 19.03.2025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мг; по 10 капсул у блістері; по 5 блістерів у коробці;</w:t>
            </w:r>
            <w:r>
              <w:rPr>
                <w:b/>
              </w:rPr>
              <w:br/>
              <w:t>капсули м'які по 50 мг; по 10 капсул у блістері; по 5 блістерів у коробці;</w:t>
            </w:r>
            <w:r>
              <w:rPr>
                <w:b/>
              </w:rPr>
              <w:br/>
              <w:t>капсули м'які по 100 мг; по 10 капсул у блістері; по 5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343706-25/В-146 від 27.08.2025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Еналаприл-НL-Здоров'я, </w:t>
            </w:r>
            <w:r>
              <w:rPr>
                <w:b/>
              </w:rPr>
              <w:t>таблетки, 10 мг/12,5 мг</w:t>
            </w:r>
            <w:r>
              <w:rPr>
                <w:b/>
              </w:rPr>
              <w:br/>
              <w:t>для виробника Товариство з обмеженою відповідальністю «Фармацевтична компанія «Здоров’я»:</w:t>
            </w:r>
            <w:r>
              <w:rPr>
                <w:b/>
              </w:rPr>
              <w:br/>
              <w:t>по 20 або по 30 таблеток у блістері; по 1 блістеру в картонній коробці;</w:t>
            </w:r>
            <w:r>
              <w:rPr>
                <w:b/>
              </w:rPr>
              <w:br/>
              <w:t>для виробника Товариство з обмеженою відповідальністю «ФАРМЕКС ГРУП»:</w:t>
            </w:r>
            <w:r>
              <w:rPr>
                <w:b/>
              </w:rPr>
              <w:br/>
              <w:t xml:space="preserve">по 20 таблеток у блістері; по 1 блістеру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343706-25/В-146 від 27.08.2025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Еналаприл-НL-Здоров'я, </w:t>
            </w:r>
            <w:r>
              <w:rPr>
                <w:b/>
              </w:rPr>
              <w:t>таблетки, 10 мг/12,5 мг</w:t>
            </w:r>
            <w:r>
              <w:rPr>
                <w:b/>
              </w:rPr>
              <w:br/>
              <w:t>для виробника Товариство з обмеженою відповідальністю «Фармацевтична компанія «Здоров’я»:</w:t>
            </w:r>
            <w:r>
              <w:rPr>
                <w:b/>
              </w:rPr>
              <w:br/>
              <w:t>по 20 або по 30 таблеток у блістері; по 1 блістеру в картонній коробці;</w:t>
            </w:r>
            <w:r>
              <w:rPr>
                <w:b/>
              </w:rPr>
              <w:br/>
              <w:t>для виробника Товариство з обмеженою відповідальністю «ФАРМЕКС ГРУП»:</w:t>
            </w:r>
            <w:r>
              <w:rPr>
                <w:b/>
              </w:rPr>
              <w:br/>
              <w:t xml:space="preserve">по 20 таблеток у блістері; по 1 блістеру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343706-25/В-146 від 27.08.2025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Еналаприл-НL-Здоров'я, </w:t>
            </w:r>
            <w:r>
              <w:rPr>
                <w:b/>
              </w:rPr>
              <w:t>таблетки, 10 мг/12,5 мг</w:t>
            </w:r>
            <w:r>
              <w:rPr>
                <w:b/>
              </w:rPr>
              <w:br/>
              <w:t>для виробника Товариство з обмеженою відповідальністю «Фармацевтична компанія «Здоров’я»:</w:t>
            </w:r>
            <w:r>
              <w:rPr>
                <w:b/>
              </w:rPr>
              <w:br/>
              <w:t>по 20 або по 30 таблеток у блістері; по 1 блістеру в картонній коробці;</w:t>
            </w:r>
            <w:r>
              <w:rPr>
                <w:b/>
              </w:rPr>
              <w:br/>
              <w:t>для виробника Товариство з обмеженою відповідальністю «ФАРМЕКС ГРУП»:</w:t>
            </w:r>
            <w:r>
              <w:rPr>
                <w:b/>
              </w:rPr>
              <w:br/>
              <w:t xml:space="preserve">по 20 таблеток у блістері; по 1 блістеру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337555-25/З-117 від 09.05.2025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ЕКСПРЕС, </w:t>
            </w:r>
            <w:r>
              <w:rPr>
                <w:b/>
              </w:rPr>
              <w:t>капсули м'які, 400 мг, по 10 капсул у блістері, по 1 або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337555-25/З-117 від 09.05.2025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ЕКСПРЕС, </w:t>
            </w:r>
            <w:r>
              <w:rPr>
                <w:b/>
              </w:rPr>
              <w:t>капсули м'які, 400 мг, по 10 капсул у блістері, по 1 або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337555-25/З-117 від 09.05.2025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ЕКСПРЕС, </w:t>
            </w:r>
            <w:r>
              <w:rPr>
                <w:b/>
              </w:rPr>
              <w:t>капсули м'які, 400 мг, по 10 капсул у блістері, по 1 або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333578-25/З-128, 333579-25/З-128, 333580-25/З-128, 333581-25/З-128, 333582-25/З-128, 333583-25/З-128, 333584-25/З-128, 333585-25/З-128, 333586-25/З-128, 333587-25/З-128, 333588-25/З-128, 339573-25/З-128, 339574-25/З-128, 339575-25/З-128, 339576-25/З-128, 339577-25/З-128, 339578-25/З-128 від 07.03.2025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мг; по 10 флаконів з порошком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333578-25/З-128, 333579-25/З-128, 333580-25/З-128, 333581-25/З-128, 333582-25/З-128, 333583-25/З-128, 333584-25/З-128, 333585-25/З-128, 333586-25/З-128, 333587-25/З-128, 333588-25/З-128, 339573-25/З-128, 339574-25/З-128, 339575-25/З-128, 339576-25/З-128, 339577-25/З-128, 339578-25/З-128 від 07.03.2025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мг; по 10 флаконів з порошком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333578-25/З-128, 333579-25/З-128, 333580-25/З-128, 333581-25/З-128, 333582-25/З-128, 333583-25/З-128, 333584-25/З-128, 333585-25/З-128, 333586-25/З-128, 333587-25/З-128, 333588-25/З-128, 339573-25/З-128, 339574-25/З-128, 339575-25/З-128, 339576-25/З-128, 339577-25/З-128, 339578-25/З-128 від 07.03.2025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Завіцефта, </w:t>
            </w:r>
            <w:r>
              <w:rPr>
                <w:b/>
              </w:rPr>
              <w:t>порошок для концентрату для розчину для інфузій, по 2000 мг/500 мг; по 10 флаконів з порошком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337897-25/З-145, 337898-25/З-145, 337899-25/З-145, 337900-25/З-145 від 19.05.2025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 Дуо, </w:t>
            </w:r>
            <w:r>
              <w:rPr>
                <w:b/>
              </w:rPr>
              <w:t>крем;</w:t>
            </w:r>
            <w:r>
              <w:rPr>
                <w:b/>
              </w:rPr>
              <w:br/>
              <w:t>по 2 г крему у тубі; по 1 тубі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337897-25/З-145, 337898-25/З-145, 337899-25/З-145, 337900-25/З-145 від 19.05.2025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 Дуо, </w:t>
            </w:r>
            <w:r>
              <w:rPr>
                <w:b/>
              </w:rPr>
              <w:t>крем;</w:t>
            </w:r>
            <w:r>
              <w:rPr>
                <w:b/>
              </w:rPr>
              <w:br/>
              <w:t>по 2 г крему у тубі; по 1 тубі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337897-25/З-145, 337898-25/З-145, 337899-25/З-145, 337900-25/З-145 від 19.05.2025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 Дуо, </w:t>
            </w:r>
            <w:r>
              <w:rPr>
                <w:b/>
              </w:rPr>
              <w:t>крем;</w:t>
            </w:r>
            <w:r>
              <w:rPr>
                <w:b/>
              </w:rPr>
              <w:br/>
              <w:t>по 2 г крему у тубі; по 1 тубі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337314-25/В-147 від 05.05.2025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ЗОІЛЕВ, </w:t>
            </w:r>
            <w:r>
              <w:rPr>
                <w:b/>
              </w:rPr>
              <w:t>розчин для інфузій, 500 мг/100 мл; по 100 мл у контейнері з полівінілхлориду; по 1 контейнеру в поліетиленовому пакеті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337314-25/В-147 від 05.05.2025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ЗОІЛЕВ, </w:t>
            </w:r>
            <w:r>
              <w:rPr>
                <w:b/>
              </w:rPr>
              <w:t>розчин для інфузій, 500 мг/100 мл; по 100 мл у контейнері з полівінілхлориду; по 1 контейнеру в поліетиленовому пакеті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337314-25/В-147 від 05.05.2025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ЗОІЛЕВ, </w:t>
            </w:r>
            <w:r>
              <w:rPr>
                <w:b/>
              </w:rPr>
              <w:t>розчин для інфузій, 500 мг/100 мл; по 100 мл у контейнері з полівінілхлориду; по 1 контейнеру в поліетиленовому пакеті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342662-25/В-28 від 08.08.2025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кислота-Фармекс, </w:t>
            </w:r>
            <w:r>
              <w:rPr>
                <w:b/>
              </w:rPr>
              <w:t xml:space="preserve">концентрат для розчину для інфузій, 0,8 мг/мл по 5 мл у флаконі; по 1 флакону у контурній чарунковій упаковці; по 1 контурній чарунковій упаковці в пачці картонній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342662-25/В-28 від 08.08.2025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кислота-Фармекс, </w:t>
            </w:r>
            <w:r>
              <w:rPr>
                <w:b/>
              </w:rPr>
              <w:t xml:space="preserve">концентрат для розчину для інфузій, 0,8 мг/мл по 5 мл у флаконі; по 1 флакону у контурній чарунковій упаковці; по 1 контурній чарунковій упаковці в пачці картонній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342662-25/В-28 від 08.08.2025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кислота-Фармекс, </w:t>
            </w:r>
            <w:r>
              <w:rPr>
                <w:b/>
              </w:rPr>
              <w:t xml:space="preserve">концентрат для розчину для інфузій, 0,8 мг/мл по 5 мл у флаконі; по 1 флакону у контурній чарунковій упаковці; по 1 контурній чарунковій упаковці в пачці картонній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341514-25/З-132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мг, по 12 таблеток у блістері; по 1, 2 або 4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341514-25/З-132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мг, по 12 таблеток у блістері; по 1, 2 або 4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341514-25/З-132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Ібупром Макс РР, </w:t>
            </w:r>
            <w:r>
              <w:rPr>
                <w:b/>
              </w:rPr>
              <w:t>таблетки, вкриті плівковою оболонкою, по 400 мг, по 12 таблеток у блістері; по 1, 2 або 4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341717-25/З-138 від 23.07.2025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ІБУПРОФЕН-МБ, </w:t>
            </w:r>
            <w:r>
              <w:rPr>
                <w:b/>
              </w:rPr>
              <w:t>таблетки, вкриті плівковою оболонкою, по 200 мг та 400 мг; по 10 або 12 таблеток у блістері; по 1 блістеру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341717-25/З-138 від 23.07.2025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ІБУПРОФЕН-МБ, </w:t>
            </w:r>
            <w:r>
              <w:rPr>
                <w:b/>
              </w:rPr>
              <w:t>таблетки, вкриті плівковою оболонкою, по 200 мг та 400 мг; по 10 або 12 таблеток у блістері; по 1 блістеру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341717-25/З-138 від 23.07.2025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ІБУПРОФЕН-МБ, </w:t>
            </w:r>
            <w:r>
              <w:rPr>
                <w:b/>
              </w:rPr>
              <w:t>таблетки, вкриті плівковою оболонкою, по 200 мг та 400 мг; по 10 або 12 таблеток у блістері; по 1 блістеру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341717-25/З-138 від 23.07.2025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ІБУПРОФЕН-МБ, </w:t>
            </w:r>
            <w:r>
              <w:rPr>
                <w:b/>
              </w:rPr>
              <w:t>таблетки, вкриті плівковою оболонкою, по 200 мг та 400 мг; по 10 або 12 таблеток у блістері; по 1 блістеру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341717-25/З-138 від 23.07.2025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ІБУПРОФЕН-МБ, </w:t>
            </w:r>
            <w:r>
              <w:rPr>
                <w:b/>
              </w:rPr>
              <w:t>таблетки, вкриті плівковою оболонкою, по 200 мг та 400 мг; по 10 або 12 таблеток у блістері; по 1 блістеру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341717-25/З-138 від 23.07.2025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ІБУПРОФЕН-МБ, </w:t>
            </w:r>
            <w:r>
              <w:rPr>
                <w:b/>
              </w:rPr>
              <w:t>таблетки, вкриті плівковою оболонкою, по 200 мг та 400 мг; по 10 або 12 таблеток у блістері; по 1 блістеру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342711-25/В-96 від 11.08.2025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 xml:space="preserve">спрей сублінгвальний дозований, 1,25 мг/дозу </w:t>
            </w:r>
            <w:r>
              <w:rPr>
                <w:b/>
              </w:rPr>
              <w:br/>
              <w:t>по 15 мл (300 доз) у флаконі з розпилювачем, по 1 флакону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342711-25/В-96 від 11.08.2025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 xml:space="preserve">спрей сублінгвальний дозований, 1,25 мг/дозу </w:t>
            </w:r>
            <w:r>
              <w:rPr>
                <w:b/>
              </w:rPr>
              <w:br/>
              <w:t>по 15 мл (300 доз) у флаконі з розпилювачем, по 1 флакону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342711-25/В-96 від 11.08.2025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Ізо-Мік®, </w:t>
            </w:r>
            <w:r>
              <w:rPr>
                <w:b/>
              </w:rPr>
              <w:t xml:space="preserve">спрей сублінгвальний дозований, 1,25 мг/дозу </w:t>
            </w:r>
            <w:r>
              <w:rPr>
                <w:b/>
              </w:rPr>
              <w:br/>
              <w:t>по 15 мл (300 доз) у флаконі з розпилювачем, по 1 флакону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333653-25/З-117 від 10.03.2025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Ізопринозин, </w:t>
            </w:r>
            <w:r>
              <w:rPr>
                <w:b/>
              </w:rPr>
              <w:t>таблетки по 500 мг; по 10 таблеток у блістері; по 1, або 2, або 3, або 5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333653-25/З-117 від 10.03.2025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Ізопринозин, </w:t>
            </w:r>
            <w:r>
              <w:rPr>
                <w:b/>
              </w:rPr>
              <w:t>таблетки по 500 мг; по 10 таблеток у блістері; по 1, або 2, або 3, або 5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333653-25/З-117 від 10.03.2025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Ізопринозин, </w:t>
            </w:r>
            <w:r>
              <w:rPr>
                <w:b/>
              </w:rPr>
              <w:t>таблетки по 500 мг; по 10 таблеток у блістері; по 1, або 2, або 3, або 5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336111-25/З-96, 336112-25/З-96, 336113-25/З-96, 336114-25/З-96, 336115-25/З-96 від 16.04.2025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 по 25 г, по 50 г , по 100 г мазі у тубі; по 1 тубі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336111-25/З-96, 336112-25/З-96, 336113-25/З-96, 336114-25/З-96, 336115-25/З-96 від 16.04.2025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 по 25 г, по 50 г , по 100 г мазі у тубі; по 1 тубі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336111-25/З-96, 336112-25/З-96, 336113-25/З-96, 336114-25/З-96, 336115-25/З-96 від 16.04.2025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 по 25 г, по 50 г , по 100 г мазі у тубі; по 1 тубі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338770-25/З-100, 338771-25/З-100, 338772-25/З-100, 338773-25/З-100 від 05.06.2025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ІМУНОРО, </w:t>
            </w:r>
            <w:r>
              <w:rPr>
                <w:b/>
              </w:rPr>
              <w:t>розчин для ін'єкцій, 300 мкг (1500 МО)/2 мл; по 2 мл у попередньо наповненому шприці з голкою для введення, по 1 шприцу в картонній коробці з маркуванням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338770-25/З-100, 338771-25/З-100, 338772-25/З-100, 338773-25/З-100 від 05.06.2025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ІМУНОРО, </w:t>
            </w:r>
            <w:r>
              <w:rPr>
                <w:b/>
              </w:rPr>
              <w:t>розчин для ін'єкцій, 300 мкг (1500 МО)/2 мл; по 2 мл у попередньо наповненому шприці з голкою для введення, по 1 шприцу в картонній коробці з маркуванням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338770-25/З-100, 338771-25/З-100, 338772-25/З-100, 338773-25/З-100 від 05.06.2025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ІМУНОРО, </w:t>
            </w:r>
            <w:r>
              <w:rPr>
                <w:b/>
              </w:rPr>
              <w:t>розчин для ін'єкцій, 300 мкг (1500 МО)/2 мл; по 2 мл у попередньо наповненому шприці з голкою для введення, по 1 шприцу в картонній коробці з маркуванням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334030-25/В-28 від 14.03.2025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Інфакол, </w:t>
            </w:r>
            <w:r>
              <w:rPr>
                <w:b/>
              </w:rPr>
              <w:t>суспензія оральна, 40 мг/мл по 50 мл, або 75 мл, або 100 мл у флаконі з крапельним дозатором;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334030-25/В-28 від 14.03.2025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Інфакол, </w:t>
            </w:r>
            <w:r>
              <w:rPr>
                <w:b/>
              </w:rPr>
              <w:t>суспензія оральна, 40 мг/мл по 50 мл, або 75 мл, або 100 мл у флаконі з крапельним дозатором;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334030-25/В-28 від 14.03.2025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Інфакол, </w:t>
            </w:r>
            <w:r>
              <w:rPr>
                <w:b/>
              </w:rPr>
              <w:t>суспензія оральна, 40 мг/мл по 50 мл, або 75 мл, або 100 мл у флаконі з крапельним дозатором;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338758-25/В-28 від 04.06.2025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КАЛІЮ ХЛОРИДУ РОЗЧИН 7,5 %, </w:t>
            </w:r>
            <w:r>
              <w:rPr>
                <w:b/>
              </w:rPr>
              <w:t xml:space="preserve">розчин для інфузій 7,5 % по 10 мл або 20 мл у флаконах скляних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338758-25/В-28 від 04.06.2025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КАЛІЮ ХЛОРИДУ РОЗЧИН 7,5 %, </w:t>
            </w:r>
            <w:r>
              <w:rPr>
                <w:b/>
              </w:rPr>
              <w:t xml:space="preserve">розчин для інфузій 7,5 % по 10 мл або 20 мл у флаконах скляних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338758-25/В-28 від 04.06.2025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КАЛІЮ ХЛОРИДУ РОЗЧИН 7,5 %, </w:t>
            </w:r>
            <w:r>
              <w:rPr>
                <w:b/>
              </w:rPr>
              <w:t xml:space="preserve">розчин для інфузій 7,5 % по 10 мл або 20 мл у флаконах скляних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341987-25/З-117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 по 15 г у тубі; по 1 тубі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341987-25/З-117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 по 15 г у тубі; по 1 тубі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341987-25/З-117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 по 15 г у тубі; по 1 тубі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341985-25/З-117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Кандідерм, </w:t>
            </w:r>
            <w:r>
              <w:rPr>
                <w:b/>
              </w:rPr>
              <w:t>крем по 15 г крему в тубі; по 1 тубі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341985-25/З-117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Кандідерм, </w:t>
            </w:r>
            <w:r>
              <w:rPr>
                <w:b/>
              </w:rPr>
              <w:t>крем по 15 г крему в тубі; по 1 тубі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341985-25/З-117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Кандідерм, </w:t>
            </w:r>
            <w:r>
              <w:rPr>
                <w:b/>
              </w:rPr>
              <w:t>крем по 15 г крему в тубі; по 1 тубі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337746-25/В-137 від 14.05.2025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мг; по 30 таблеток у блістері; по 1 блістеру в картонній пачці або по 100 мг, по 200 мг; по 10 таблеток у блістері; по 1, 3 або 6 блістерів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337746-25/В-137 від 14.05.2025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мг; по 30 таблеток у блістері; по 1 блістеру в картонній пачці або по 100 мг, по 200 мг; по 10 таблеток у блістері; по 1, 3 або 6 блістерів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337746-25/В-137 від 14.05.2025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мг; по 30 таблеток у блістері; по 1 блістеру в картонній пачці або по 100 мг, по 200 мг; по 10 таблеток у блістері; по 1, 3 або 6 блістерів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337746-25/В-137 від 14.05.2025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мг; по 30 таблеток у блістері; по 1 блістеру в картонній пачці або по 100 мг, по 200 мг; по 10 таблеток у блістері; по 1, 3 або 6 блістерів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337746-25/В-137 від 14.05.2025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мг; по 30 таблеток у блістері; по 1 блістеру в картонній пачці або по 100 мг, по 200 мг; по 10 таблеток у блістері; по 1, 3 або 6 блістерів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337746-25/В-137 від 14.05.2025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мг; по 30 таблеток у блістері; по 1 блістеру в картонній пачці або по 100 мг, по 200 мг; по 10 таблеток у блістері; по 1, 3 або 6 блістерів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337746-25/В-137 від 14.05.2025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мг; по 30 таблеток у блістері; по 1 блістеру в картонній пачці або по 100 мг, по 200 мг; по 10 таблеток у блістері; по 1, 3 або 6 блістерів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337746-25/В-137 від 14.05.2025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мг; по 30 таблеток у блістері; по 1 блістеру в картонній пачці або по 100 мг, по 200 мг; по 10 таблеток у блістері; по 1, 3 або 6 блістерів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337746-25/В-137 від 14.05.2025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 25; Кветирон 100; Кветирон 200 , </w:t>
            </w:r>
            <w:r>
              <w:rPr>
                <w:b/>
              </w:rPr>
              <w:t>таблетки, вкриті плівковою оболонкою, по 25 мг; по 30 таблеток у блістері; по 1 блістеру в картонній пачці або по 100 мг, по 200 мг; по 10 таблеток у блістері; по 1, 3 або 6 блістерів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338331-25/В-145, 338332-25/В-145 від 26.05.2025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40 л у балонах сталевих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АКЦІОНЕРНЕ ТОВАРИСТВО "НАЦІОНАЛЬНА АТОМНА ЕНЕРГОГЕНЕРУЮЧА КОМПАНІЯ "ЕНЕРГОАТОМ",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338331-25/В-145, 338332-25/В-145 від 26.05.2025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40 л у балонах сталевих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АКЦІОНЕРНЕ ТОВАРИСТВО "НАЦІОНАЛЬНА АТОМНА ЕНЕРГОГЕНЕРУЮЧА КОМПАНІЯ "ЕНЕРГОАТОМ",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338331-25/В-145, 338332-25/В-145 від 26.05.2025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40 л у балонах сталевих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АКЦІОНЕРНЕ ТОВАРИСТВО "НАЦІОНАЛЬНА АТОМНА ЕНЕРГОГЕНЕРУЮЧА КОМПАНІЯ "ЕНЕРГОАТОМ",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338339-25/В-97, 338340-25/В-97 від 26.05.2025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газ, газ у сталевих балонах по 40 л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АКЦІОНЕРНЕ ТОВАРИСТВО "НАЦІОНАЛЬНА АТОМНА ЕНЕРГОГЕНЕРУЮЧА КОМПАНІЯ "ЕНЕРГОАТОМ",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338339-25/В-97, 338340-25/В-97 від 26.05.2025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газ, газ у сталевих балонах по 40 л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АКЦІОНЕРНЕ ТОВАРИСТВО "НАЦІОНАЛЬНА АТОМНА ЕНЕРГОГЕНЕРУЮЧА КОМПАНІЯ "ЕНЕРГОАТОМ",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338339-25/В-97, 338340-25/В-97 від 26.05.2025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газ, газ у сталевих балонах по 40 л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АКЦІОНЕРНЕ ТОВАРИСТВО "НАЦІОНАЛЬНА АТОМНА ЕНЕРГОГЕНЕРУЮЧА КОМПАНІЯ "ЕНЕРГОАТОМ",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339380-25/З-124 від 13.06.2025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Кларитин®, </w:t>
            </w:r>
            <w:r>
              <w:rPr>
                <w:b/>
              </w:rPr>
              <w:t>сироп, 1 мг/мл; по 60 мл або по 120 мл у флаконі; по 1 флакону з мірним стаканом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339380-25/З-124 від 13.06.2025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Кларитин®, </w:t>
            </w:r>
            <w:r>
              <w:rPr>
                <w:b/>
              </w:rPr>
              <w:t>сироп, 1 мг/мл; по 60 мл або по 120 мл у флаконі; по 1 флакону з мірним стаканом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339380-25/З-124 від 13.06.2025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Кларитин®, </w:t>
            </w:r>
            <w:r>
              <w:rPr>
                <w:b/>
              </w:rPr>
              <w:t>сироп, 1 мг/мл; по 60 мл або по 120 мл у флаконі; по 1 флакону з мірним стаканом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343115-25/В-138 від 18.08.2025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мл; по 20 мл в ампулі, по 10 ампул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343115-25/В-138 від 18.08.2025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мл; по 20 мл в ампулі, по 10 ампул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343115-25/В-138 від 18.08.2025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мл; по 20 мл в ампулі, по 10 ампул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341686-25/В-117 від 23.07.2025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Ковіфлу, </w:t>
            </w:r>
            <w:r>
              <w:rPr>
                <w:b/>
              </w:rPr>
              <w:t>таблетки, вкриті плівковою оболонкою, по 200 мг, по 34 таблетки у блістері, по 1 блістеру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"ТЛП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341686-25/В-117 від 23.07.2025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Ковіфлу, </w:t>
            </w:r>
            <w:r>
              <w:rPr>
                <w:b/>
              </w:rPr>
              <w:t>таблетки, вкриті плівковою оболонкою, по 200 мг, по 34 таблетки у блістері, по 1 блістеру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"ТЛП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341686-25/В-117 від 23.07.2025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Ковіфлу, </w:t>
            </w:r>
            <w:r>
              <w:rPr>
                <w:b/>
              </w:rPr>
              <w:t>таблетки, вкриті плівковою оболонкою, по 200 мг, по 34 таблетки у блістері, по 1 блістеру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"ТЛП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339474-25/З-82 від 16.06.2025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40 мг; по 14 таблеток у блістері; по 1 або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339474-25/З-82 від 16.06.2025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40 мг; по 14 таблеток у блістері; по 1 або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339474-25/З-82 від 16.06.2025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>таблетки гастрорезистентні по 40 мг; по 14 таблеток у блістері; по 1 або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339468-25/З-82 від 16.06.2025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 xml:space="preserve">таблетки гастрорезистентні по 20 мг; </w:t>
            </w:r>
            <w:r>
              <w:rPr>
                <w:b/>
              </w:rPr>
              <w:br/>
              <w:t>по 14 таблеток у блістері; по 1 блістеру в картонній коробці;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339468-25/З-82 від 16.06.2025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 xml:space="preserve">таблетки гастрорезистентні по 20 мг; </w:t>
            </w:r>
            <w:r>
              <w:rPr>
                <w:b/>
              </w:rPr>
              <w:br/>
              <w:t>по 14 таблеток у блістері; по 1 блістеру в картонній коробці;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339468-25/З-82 від 16.06.2025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КОНТРОЛОК®, </w:t>
            </w:r>
            <w:r>
              <w:rPr>
                <w:b/>
              </w:rPr>
              <w:t xml:space="preserve">таблетки гастрорезистентні по 20 мг; </w:t>
            </w:r>
            <w:r>
              <w:rPr>
                <w:b/>
              </w:rPr>
              <w:br/>
              <w:t>по 14 таблеток у блістері; по 1 блістеру в картонній коробці;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Такеда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338510-25/В-61 від 29.05.2025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Кофальгін, </w:t>
            </w:r>
            <w:r>
              <w:rPr>
                <w:b/>
              </w:rPr>
              <w:t>таблетки по 10 таблеток у блістері; по 1 блістеру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338510-25/В-61 від 29.05.2025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Кофальгін, </w:t>
            </w:r>
            <w:r>
              <w:rPr>
                <w:b/>
              </w:rPr>
              <w:t>таблетки по 10 таблеток у блістері; по 1 блістеру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338510-25/В-61 від 29.05.2025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Кофальгін, </w:t>
            </w:r>
            <w:r>
              <w:rPr>
                <w:b/>
              </w:rPr>
              <w:t>таблетки по 10 таблеток у блістері; по 1 блістеру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334234-25/З-82, 334235-25/З-82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334234-25/З-82, 334235-25/З-82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334234-25/З-82, 334235-25/З-82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334234-25/З-82, 334235-25/З-82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334234-25/З-82, 334235-25/З-82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334234-25/З-82, 334235-25/З-82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334234-25/З-82, 334235-25/З-82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334234-25/З-82, 334235-25/З-82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334234-25/З-82, 334235-25/З-82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334234-25/З-82, 334235-25/З-82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334234-25/З-82, 334235-25/З-82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334234-25/З-82, 334235-25/З-82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та по 20 мг, по 14 таблеток у блістері; по 2 блістери в картонній коробці; по 40 мг, по 7 таблеток у блістері;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344634-25/В-120 від 12.09.2025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КУРАЛІФ, екстракт повного спектру (вміст ТГК 25 мг/мл),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344634-25/В-120 від 12.09.2025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КУРАЛІФ, екстракт повного спектру (вміст ТГК 25 мг/мл),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344634-25/В-120 від 12.09.2025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КУРАЛІФ, екстракт повного спектру (вміст ТГК 25 мг/мл), </w:t>
            </w:r>
            <w:r>
              <w:rPr>
                <w:b/>
              </w:rPr>
              <w:t>рідина (субстанція) у скляних флаконах по 30 мл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335186-25/В-139 від 31.03.2025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 xml:space="preserve">краплі очні, розчин 0,05 мг/мл; по 2,5 мл у флаконі-крапельниці; по 1 флакону-крапельниці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335186-25/В-139 від 31.03.2025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 xml:space="preserve">краплі очні, розчин 0,05 мг/мл; по 2,5 мл у флаконі-крапельниці; по 1 флакону-крапельниці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335186-25/В-139 від 31.03.2025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 xml:space="preserve">краплі очні, розчин 0,05 мг/мл; по 2,5 мл у флаконі-крапельниці; по 1 флакону-крапельниці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342309-25/В-145, 342310-25/В-145 від 01.08.2025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Летрозол, </w:t>
            </w:r>
            <w:r>
              <w:rPr>
                <w:b/>
              </w:rPr>
              <w:t>порошок (субстанція) у пакетах потрійних поліетиленових для виробництва нестерильних лікарських форм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342309-25/В-145, 342310-25/В-145 від 01.08.2025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Летрозол, </w:t>
            </w:r>
            <w:r>
              <w:rPr>
                <w:b/>
              </w:rPr>
              <w:t>порошок (субстанція) у пакетах потрійних поліетиленових для виробництва нестерильних лікарських форм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342309-25/В-145, 342310-25/В-145 від 01.08.2025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Летрозол, </w:t>
            </w:r>
            <w:r>
              <w:rPr>
                <w:b/>
              </w:rPr>
              <w:t>порошок (субстанція) у пакетах потрійних поліетиленових для виробництва нестерильних лікарських форм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342767-25/З-39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Лізиноприл-Ауробіндо, </w:t>
            </w:r>
            <w:r>
              <w:rPr>
                <w:b/>
              </w:rPr>
              <w:t>таблетки по 5 мг, по 10 мг, по 20 мг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342767-25/З-39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Лізиноприл-Ауробіндо, </w:t>
            </w:r>
            <w:r>
              <w:rPr>
                <w:b/>
              </w:rPr>
              <w:t>таблетки по 5 мг, по 10 мг, по 20 мг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342767-25/З-39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Лізиноприл-Ауробіндо, </w:t>
            </w:r>
            <w:r>
              <w:rPr>
                <w:b/>
              </w:rPr>
              <w:t>таблетки по 5 мг, по 10 мг, по 20 мг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342767-25/З-39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Лізиноприл-Ауробіндо, </w:t>
            </w:r>
            <w:r>
              <w:rPr>
                <w:b/>
              </w:rPr>
              <w:t>таблетки по 5 мг, по 10 мг, по 20 мг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342767-25/З-39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Лізиноприл-Ауробіндо, </w:t>
            </w:r>
            <w:r>
              <w:rPr>
                <w:b/>
              </w:rPr>
              <w:t>таблетки по 5 мг, по 10 мг, по 20 мг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342767-25/З-39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Лізиноприл-Ауробіндо, </w:t>
            </w:r>
            <w:r>
              <w:rPr>
                <w:b/>
              </w:rPr>
              <w:t>таблетки по 5 мг, по 10 мг, по 20 мг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342767-25/З-39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Лізиноприл-Ауробіндо, </w:t>
            </w:r>
            <w:r>
              <w:rPr>
                <w:b/>
              </w:rPr>
              <w:t>таблетки по 5 мг, по 10 мг, по 20 мг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342767-25/З-39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Лізиноприл-Ауробіндо, </w:t>
            </w:r>
            <w:r>
              <w:rPr>
                <w:b/>
              </w:rPr>
              <w:t>таблетки по 5 мг, по 10 мг, по 20 мг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342767-25/З-39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Лізиноприл-Ауробіндо, </w:t>
            </w:r>
            <w:r>
              <w:rPr>
                <w:b/>
              </w:rPr>
              <w:t>таблетки по 5 мг, по 10 мг, по 20 мг</w:t>
            </w:r>
            <w:r>
              <w:rPr>
                <w:b/>
              </w:rPr>
              <w:br/>
              <w:t>по 10 таблеток у блістері;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342739-25/З-148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6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342739-25/З-148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6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342739-25/З-148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6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342739-25/З-148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6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342739-25/З-148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6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342739-25/З-148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6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342739-25/З-148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6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342739-25/З-148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6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342739-25/З-148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Лізиноприл-ТЕВА, </w:t>
            </w:r>
            <w:r>
              <w:rPr>
                <w:b/>
              </w:rPr>
              <w:t>таблетки по 5 мг або по 10 мг, або по 20 мг; по 10 таблеток у блістері; по 3 або 6 блістерів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318178-24/З-143, 318179-24/З-143, 318180-24/З-143, 318181-24/З-143, 318182-24/З-143, 318183-24/З-143, 318184-24/З-143, 318185-24/З-143, 318186-24/З-143, 318187-24/З-143, 318188-24/З-143, 318189-24/З-143, 318190-24/З-143, 318191-24/З-143, 318192-24/З-143, 318193-24/З-143, 318194-24/З-143, 318195-24/З-143, 318196-24/З-143, 318197-24/З-143, 330709-25/З-143, 343170-25/З-126, 343171-25/З-126, 343172-25/З-126, 343173-25/З-126, 343174-25/З-126 від 02.07.2024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Макситрол®, </w:t>
            </w:r>
            <w:r>
              <w:rPr>
                <w:b/>
              </w:rPr>
              <w:t>краплі очні; по 5 мл у флаконі-крапельниці; по 1 флакону-крапельниці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318178-24/З-143, 318179-24/З-143, 318180-24/З-143, 318181-24/З-143, 318182-24/З-143, 318183-24/З-143, 318184-24/З-143, 318185-24/З-143, 318186-24/З-143, 318187-24/З-143, 318188-24/З-143, 318189-24/З-143, 318190-24/З-143, 318191-24/З-143, 318192-24/З-143, 318193-24/З-143, 318194-24/З-143, 318195-24/З-143, 318196-24/З-143, 318197-24/З-143, 330709-25/З-143, 343170-25/З-126, 343171-25/З-126, 343172-25/З-126, 343173-25/З-126, 343174-25/З-126 від 02.07.2024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Макситрол®, </w:t>
            </w:r>
            <w:r>
              <w:rPr>
                <w:b/>
              </w:rPr>
              <w:t>краплі очні; по 5 мл у флаконі-крапельниці; по 1 флакону-крапельниці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318178-24/З-143, 318179-24/З-143, 318180-24/З-143, 318181-24/З-143, 318182-24/З-143, 318183-24/З-143, 318184-24/З-143, 318185-24/З-143, 318186-24/З-143, 318187-24/З-143, 318188-24/З-143, 318189-24/З-143, 318190-24/З-143, 318191-24/З-143, 318192-24/З-143, 318193-24/З-143, 318194-24/З-143, 318195-24/З-143, 318196-24/З-143, 318197-24/З-143, 330709-25/З-143, 343170-25/З-126, 343171-25/З-126, 343172-25/З-126, 343173-25/З-126, 343174-25/З-126 від 02.07.2024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Макситрол®, </w:t>
            </w:r>
            <w:r>
              <w:rPr>
                <w:b/>
              </w:rPr>
              <w:t>краплі очні; по 5 мл у флаконі-крапельниці; по 1 флакону-крапельниці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323026-24/З-117 від 02.10.2024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МЕДОКЛАВ®, </w:t>
            </w:r>
            <w:r>
              <w:rPr>
                <w:b/>
              </w:rPr>
              <w:t>порошок для оральної суспензії, 400 мг/57 мг в 5 мл; 1 флакон з порошком для приготування 70 мл суспензії у комплекті з дозуючим шприцем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323026-24/З-117 від 02.10.2024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МЕДОКЛАВ®, </w:t>
            </w:r>
            <w:r>
              <w:rPr>
                <w:b/>
              </w:rPr>
              <w:t>порошок для оральної суспензії, 400 мг/57 мг в 5 мл; 1 флакон з порошком для приготування 70 мл суспензії у комплекті з дозуючим шприцем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323026-24/З-117 від 02.10.2024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МЕДОКЛАВ®, </w:t>
            </w:r>
            <w:r>
              <w:rPr>
                <w:b/>
              </w:rPr>
              <w:t>порошок для оральної суспензії, 400 мг/57 мг в 5 мл; 1 флакон з порошком для приготування 70 мл суспензії у комплекті з дозуючим шприцем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340981-25/З-130, 340982-25/З-130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ЛГ;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в картонній упаковці;</w:t>
            </w:r>
            <w:r>
              <w:rPr>
                <w:b/>
              </w:rPr>
              <w:br/>
              <w:t>порошок ліофілізований для розчину для ін'єкцій по 1200 МО ФСГ та 1200 МО ЛГ; 1 флакон з порошком у комплекті з 2 попередньо заповненими шприцами з розчинником (м-крезол, вода для ін’єкцій) по 1 мл, 1 голкою для розведення, 18 шприцами для введення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340981-25/З-130, 340982-25/З-130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ЛГ;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в картонній упаковці;</w:t>
            </w:r>
            <w:r>
              <w:rPr>
                <w:b/>
              </w:rPr>
              <w:br/>
              <w:t>порошок ліофілізований для розчину для ін'єкцій по 1200 МО ФСГ та 1200 МО ЛГ; 1 флакон з порошком у комплекті з 2 попередньо заповненими шприцами з розчинником (м-крезол, вода для ін’єкцій) по 1 мл, 1 голкою для розведення, 18 шприцами для введення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340981-25/З-130, 340982-25/З-130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ЛГ;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в картонній упаковці;</w:t>
            </w:r>
            <w:r>
              <w:rPr>
                <w:b/>
              </w:rPr>
              <w:br/>
              <w:t>порошок ліофілізований для розчину для ін'єкцій по 1200 МО ФСГ та 1200 МО ЛГ; 1 флакон з порошком у комплекті з 2 попередньо заповненими шприцами з розчинником (м-крезол, вода для ін’єкцій) по 1 мл, 1 голкою для розведення, 18 шприцами для введення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340981-25/З-130, 340982-25/З-130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ЛГ;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в картонній упаковці;</w:t>
            </w:r>
            <w:r>
              <w:rPr>
                <w:b/>
              </w:rPr>
              <w:br/>
              <w:t>порошок ліофілізований для розчину для ін'єкцій по 1200 МО ФСГ та 1200 МО ЛГ; 1 флакон з порошком у комплекті з 2 попередньо заповненими шприцами з розчинником (м-крезол, вода для ін’єкцій) по 1 мл, 1 голкою для розведення, 18 шприцами для введення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340981-25/З-130, 340982-25/З-130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ЛГ;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в картонній упаковці;</w:t>
            </w:r>
            <w:r>
              <w:rPr>
                <w:b/>
              </w:rPr>
              <w:br/>
              <w:t>порошок ліофілізований для розчину для ін'єкцій по 1200 МО ФСГ та 1200 МО ЛГ; 1 флакон з порошком у комплекті з 2 попередньо заповненими шприцами з розчинником (м-крезол, вода для ін’єкцій) по 1 мл, 1 голкою для розведення, 18 шприцами для введення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340981-25/З-130, 340982-25/З-130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Менопур, </w:t>
            </w:r>
            <w:r>
              <w:rPr>
                <w:b/>
              </w:rPr>
              <w:t>порошок ліофілізований для розчину для ін'єкцій по 600 МО ФСГ та 600 МО ЛГ; 1 флакон з порошком у комплекті з 1 попередньо заповненим шприцом з розчинником (м-крезол, вода для ін’єкцій) по 1 мл, 1 голкою для розведення, 9 шприцами для введення в картонній упаковці;</w:t>
            </w:r>
            <w:r>
              <w:rPr>
                <w:b/>
              </w:rPr>
              <w:br/>
              <w:t>порошок ліофілізований для розчину для ін'єкцій по 1200 МО ФСГ та 1200 МО ЛГ; 1 флакон з порошком у комплекті з 2 попередньо заповненими шприцами з розчинником (м-крезол, вода для ін’єкцій) по 1 мл, 1 голкою для розведення, 18 шприцами для введення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301547-23/З-139 від 18.09.2023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 Плюс, </w:t>
            </w:r>
            <w:r>
              <w:rPr>
                <w:b/>
              </w:rPr>
              <w:t>спрей назальний, розчин 1 мг/мл + 50 мг/мл, по 15 мл розчину у флаконі з дозуючим пристроєм;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301547-23/З-139 від 18.09.2023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 Плюс, </w:t>
            </w:r>
            <w:r>
              <w:rPr>
                <w:b/>
              </w:rPr>
              <w:t>спрей назальний, розчин 1 мг/мл + 50 мг/мл, по 15 мл розчину у флаконі з дозуючим пристроєм;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301547-23/З-139 від 18.09.2023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 Плюс, </w:t>
            </w:r>
            <w:r>
              <w:rPr>
                <w:b/>
              </w:rPr>
              <w:t>спрей назальний, розчин 1 мг/мл + 50 мг/мл, по 15 мл розчину у флаконі з дозуючим пристроєм;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342067-25/З-45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500 мг або по 1000 мг; 1 або 10 флаконів з порошком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342067-25/З-45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500 мг або по 1000 мг; 1 або 10 флаконів з порошком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342067-25/З-45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500 мг або по 1000 мг; 1 або 10 флаконів з порошком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342067-25/З-45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500 мг або по 1000 мг; 1 або 10 флаконів з порошком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342067-25/З-45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500 мг або по 1000 мг; 1 або 10 флаконів з порошком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342067-25/З-45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500 мг або по 1000 мг; 1 або 10 флаконів з порошком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342131-25/В-139 від 30.07.2025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Метформін, </w:t>
            </w:r>
            <w:r>
              <w:rPr>
                <w:b/>
              </w:rPr>
              <w:t>таблетки, вкриті плівковою оболонкою, по 1000 мг, по 10 таблеток у блістері; по 3 або по 6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342131-25/В-139 від 30.07.2025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Метформін, </w:t>
            </w:r>
            <w:r>
              <w:rPr>
                <w:b/>
              </w:rPr>
              <w:t>таблетки, вкриті плівковою оболонкою, по 1000 мг, по 10 таблеток у блістері; по 3 або по 6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342131-25/В-139 від 30.07.2025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Метформін, </w:t>
            </w:r>
            <w:r>
              <w:rPr>
                <w:b/>
              </w:rPr>
              <w:t>таблетки, вкриті плівковою оболонкою, по 1000 мг, по 10 таблеток у блістері; по 3 або по 6 блістерів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344153-25/З-100 від 05.09.2025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344153-25/З-100 від 05.09.2025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344153-25/З-100 від 05.09.2025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Міозим, </w:t>
            </w:r>
            <w:r>
              <w:rPr>
                <w:b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336562-25/В-120 від 22.04.2025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Мірамідез®, </w:t>
            </w:r>
            <w:r>
              <w:rPr>
                <w:b/>
              </w:rPr>
              <w:t>краплі вушні, розчин спиртовий 0,1 %</w:t>
            </w:r>
            <w:r>
              <w:rPr>
                <w:b/>
              </w:rPr>
              <w:br/>
              <w:t>по 5 мл у полімерному флаконі з крапельницею; по 1 флакону в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336562-25/В-120 від 22.04.2025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Мірамідез®, </w:t>
            </w:r>
            <w:r>
              <w:rPr>
                <w:b/>
              </w:rPr>
              <w:t>краплі вушні, розчин спиртовий 0,1 %</w:t>
            </w:r>
            <w:r>
              <w:rPr>
                <w:b/>
              </w:rPr>
              <w:br/>
              <w:t>по 5 мл у полімерному флаконі з крапельницею; по 1 флакону в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336562-25/В-120 від 22.04.2025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Мірамідез®, </w:t>
            </w:r>
            <w:r>
              <w:rPr>
                <w:b/>
              </w:rPr>
              <w:t>краплі вушні, розчин спиртовий 0,1 %</w:t>
            </w:r>
            <w:r>
              <w:rPr>
                <w:b/>
              </w:rPr>
              <w:br/>
              <w:t>по 5 мл у полімерному флаконі з крапельницею; по 1 флакону в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335627-25/З-150 від 08.04.2025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 xml:space="preserve">таблетки по 7,5 мг; по 10 таблеток; по 2 блістери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335627-25/З-150 від 08.04.2025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 xml:space="preserve">таблетки по 7,5 мг; по 10 таблеток; по 2 блістери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335627-25/З-150 від 08.04.2025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МОВАЛІС®, </w:t>
            </w:r>
            <w:r>
              <w:rPr>
                <w:b/>
              </w:rPr>
              <w:t xml:space="preserve">таблетки по 7,5 мг; по 10 таблеток; по 2 блістери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341644-25/З-60 від 22.07.2025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</w:t>
            </w:r>
            <w:r>
              <w:rPr>
                <w:b/>
              </w:rPr>
              <w:br/>
              <w:t>таблетки, що диспергуються в ротовій порожнині, по 15 мг</w:t>
            </w:r>
            <w:r>
              <w:rPr>
                <w:b/>
              </w:rPr>
              <w:br/>
              <w:t>по 10 таблеток у блістері, по 2 блістери у картонній пачці (для дозування 7,5 мг)</w:t>
            </w:r>
            <w:r>
              <w:rPr>
                <w:b/>
              </w:rPr>
              <w:br/>
              <w:t>по 10 таблеток у блістері, по 1 або по 2 блістери у картонній пачці (для дозування 15 мг)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341644-25/З-60 від 22.07.2025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</w:t>
            </w:r>
            <w:r>
              <w:rPr>
                <w:b/>
              </w:rPr>
              <w:br/>
              <w:t>таблетки, що диспергуються в ротовій порожнині, по 15 мг</w:t>
            </w:r>
            <w:r>
              <w:rPr>
                <w:b/>
              </w:rPr>
              <w:br/>
              <w:t>по 10 таблеток у блістері, по 2 блістери у картонній пачці (для дозування 7,5 мг)</w:t>
            </w:r>
            <w:r>
              <w:rPr>
                <w:b/>
              </w:rPr>
              <w:br/>
              <w:t>по 10 таблеток у блістері, по 1 або по 2 блістери у картонній пачці (для дозування 15 мг)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341644-25/З-60 від 22.07.2025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</w:t>
            </w:r>
            <w:r>
              <w:rPr>
                <w:b/>
              </w:rPr>
              <w:br/>
              <w:t>таблетки, що диспергуються в ротовій порожнині, по 15 мг</w:t>
            </w:r>
            <w:r>
              <w:rPr>
                <w:b/>
              </w:rPr>
              <w:br/>
              <w:t>по 10 таблеток у блістері, по 2 блістери у картонній пачці (для дозування 7,5 мг)</w:t>
            </w:r>
            <w:r>
              <w:rPr>
                <w:b/>
              </w:rPr>
              <w:br/>
              <w:t>по 10 таблеток у блістері, по 1 або по 2 блістери у картонній пачці (для дозування 15 мг)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341644-25/З-60 від 22.07.2025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</w:t>
            </w:r>
            <w:r>
              <w:rPr>
                <w:b/>
              </w:rPr>
              <w:br/>
              <w:t>таблетки, що диспергуються в ротовій порожнині, по 15 мг</w:t>
            </w:r>
            <w:r>
              <w:rPr>
                <w:b/>
              </w:rPr>
              <w:br/>
              <w:t>по 10 таблеток у блістері, по 2 блістери у картонній пачці (для дозування 7,5 мг)</w:t>
            </w:r>
            <w:r>
              <w:rPr>
                <w:b/>
              </w:rPr>
              <w:br/>
              <w:t>по 10 таблеток у блістері, по 1 або по 2 блістери у картонній пачці (для дозування 15 мг)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341644-25/З-60 від 22.07.2025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</w:t>
            </w:r>
            <w:r>
              <w:rPr>
                <w:b/>
              </w:rPr>
              <w:br/>
              <w:t>таблетки, що диспергуються в ротовій порожнині, по 15 мг</w:t>
            </w:r>
            <w:r>
              <w:rPr>
                <w:b/>
              </w:rPr>
              <w:br/>
              <w:t>по 10 таблеток у блістері, по 2 блістери у картонній пачці (для дозування 7,5 мг)</w:t>
            </w:r>
            <w:r>
              <w:rPr>
                <w:b/>
              </w:rPr>
              <w:br/>
              <w:t>по 10 таблеток у блістері, по 1 або по 2 блістери у картонній пачці (для дозування 15 мг)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341644-25/З-60 від 22.07.2025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Мовіксикам® ОДТ, </w:t>
            </w:r>
            <w:r>
              <w:rPr>
                <w:b/>
              </w:rPr>
              <w:t>таблетки, що диспергуються в ротовій порожнині, по 7,5 мг</w:t>
            </w:r>
            <w:r>
              <w:rPr>
                <w:b/>
              </w:rPr>
              <w:br/>
              <w:t>таблетки, що диспергуються в ротовій порожнині, по 15 мг</w:t>
            </w:r>
            <w:r>
              <w:rPr>
                <w:b/>
              </w:rPr>
              <w:br/>
              <w:t>по 10 таблеток у блістері, по 2 блістери у картонній пачці (для дозування 7,5 мг)</w:t>
            </w:r>
            <w:r>
              <w:rPr>
                <w:b/>
              </w:rPr>
              <w:br/>
              <w:t>по 10 таблеток у блістері, по 1 або по 2 блістери у картонній пачці (для дозування 15 мг)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342701-25/В-120 від 11.08.2025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342701-25/В-120 від 11.08.2025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342701-25/В-120 від 11.08.2025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>порошок або кристали (субстанція) у подвійних поліетиленових пакетах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318535-24/З-148 від 10.07.2024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0,1 %,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318535-24/З-148 від 10.07.2024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0,1 %,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318535-24/З-148 від 10.07.2024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0,1 %,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337294-25/З-45 від 05.05.2025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0,05% та розчин 0,1%,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337294-25/З-45 від 05.05.2025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0,05% та розчин 0,1%,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337294-25/З-45 від 05.05.2025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0,05% та розчин 0,1%,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337294-25/З-45 від 05.05.2025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0,05% та розчин 0,1%,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337294-25/З-45 від 05.05.2025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0,05% та розчин 0,1%,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337294-25/З-45 від 05.05.2025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0,05% та розчин 0,1%,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318535-24/З-148 від 10.07.2024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0,1 %,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318535-24/З-148 від 10.07.2024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0,1 %,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318535-24/З-148 від 10.07.2024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0,1 %,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312193-24/З-28, 312218-24/З-121 від 15.03.2024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0,1 %;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312193-24/З-28, 312218-24/З-121 від 15.03.2024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0,1 %;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312193-24/З-28, 312218-24/З-121 від 15.03.2024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0,1 %;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312193-24/З-28, 312218-24/З-121 від 15.03.2024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0,1 %;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312193-24/З-28, 312218-24/З-121 від 15.03.2024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0,1 %;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312193-24/З-28, 312218-24/З-121 від 15.03.2024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Назаль, </w:t>
            </w:r>
            <w:r>
              <w:rPr>
                <w:b/>
              </w:rPr>
              <w:t>спрей назальний, розчин 0,05 % або 0,1 %; по 10 мл у флаконі з розпилювачем;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334073-25/З-139 від 17.03.2025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Назофан, </w:t>
            </w:r>
            <w:r>
              <w:rPr>
                <w:b/>
              </w:rPr>
              <w:t>спрей назальний, суспензія, 50 мкг/дозу;</w:t>
            </w:r>
            <w:r>
              <w:rPr>
                <w:b/>
              </w:rPr>
              <w:br/>
              <w:t>по 120 або по 150 доз у флаконі;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334073-25/З-139 від 17.03.2025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Назофан, </w:t>
            </w:r>
            <w:r>
              <w:rPr>
                <w:b/>
              </w:rPr>
              <w:t>спрей назальний, суспензія, 50 мкг/дозу;</w:t>
            </w:r>
            <w:r>
              <w:rPr>
                <w:b/>
              </w:rPr>
              <w:br/>
              <w:t>по 120 або по 150 доз у флаконі;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334073-25/З-139 від 17.03.2025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Назофан, </w:t>
            </w:r>
            <w:r>
              <w:rPr>
                <w:b/>
              </w:rPr>
              <w:t>спрей назальний, суспензія, 50 мкг/дозу;</w:t>
            </w:r>
            <w:r>
              <w:rPr>
                <w:b/>
              </w:rPr>
              <w:br/>
              <w:t>по 120 або по 150 доз у флаконі;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315290-24/З-61, 315291-24/З-61, 315292-24/З-61, 315293-24/З-61, 315294-24/З-61, 315295-24/З-61, 315296-24/З-61, 315297-24/З-61, 315298-24/З-61, 315299-24/З-61, 315300-24/З-61, 315302-24/З-61 від 14.05.2024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Налгезін®, </w:t>
            </w:r>
            <w:r>
              <w:rPr>
                <w:b/>
              </w:rPr>
              <w:t>таблетки, вкриті плівковою оболонкою, по 275 мг по 10 таблеток у блістері; по 1 або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315290-24/З-61, 315291-24/З-61, 315292-24/З-61, 315293-24/З-61, 315294-24/З-61, 315295-24/З-61, 315296-24/З-61, 315297-24/З-61, 315298-24/З-61, 315299-24/З-61, 315300-24/З-61, 315302-24/З-61 від 14.05.2024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Налгезін®, </w:t>
            </w:r>
            <w:r>
              <w:rPr>
                <w:b/>
              </w:rPr>
              <w:t>таблетки, вкриті плівковою оболонкою, по 275 мг по 10 таблеток у блістері; по 1 або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315290-24/З-61, 315291-24/З-61, 315292-24/З-61, 315293-24/З-61, 315294-24/З-61, 315295-24/З-61, 315296-24/З-61, 315297-24/З-61, 315298-24/З-61, 315299-24/З-61, 315300-24/З-61, 315302-24/З-61 від 14.05.2024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Налгезін®, </w:t>
            </w:r>
            <w:r>
              <w:rPr>
                <w:b/>
              </w:rPr>
              <w:t>таблетки, вкриті плівковою оболонкою, по 275 мг по 10 таблеток у блістері; по 1 або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303370-23/В-97, 303371-23/В-97, 303372-23/В-97, 303373-23/В-97, 303374-23/В-97, 303375-23/В-97, 303376-23/В-97, 303377-23/В-97, 303378-23/В-97, 303379-23/В-97, 306034-23/В-97, 320559-24/В-97, 320560-24/В-97 від 20.10.2023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Нейромультивіт, </w:t>
            </w:r>
            <w:r>
              <w:rPr>
                <w:b/>
              </w:rPr>
              <w:t>таблетки, вкриті плівковою оболонкою, по 10 таблеток у блістері; по 2 блістери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303370-23/В-97, 303371-23/В-97, 303372-23/В-97, 303373-23/В-97, 303374-23/В-97, 303375-23/В-97, 303376-23/В-97, 303377-23/В-97, 303378-23/В-97, 303379-23/В-97, 306034-23/В-97, 320559-24/В-97, 320560-24/В-97 від 20.10.2023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Нейромультивіт, </w:t>
            </w:r>
            <w:r>
              <w:rPr>
                <w:b/>
              </w:rPr>
              <w:t>таблетки, вкриті плівковою оболонкою, по 10 таблеток у блістері; по 2 блістери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303370-23/В-97, 303371-23/В-97, 303372-23/В-97, 303373-23/В-97, 303374-23/В-97, 303375-23/В-97, 303376-23/В-97, 303377-23/В-97, 303378-23/В-97, 303379-23/В-97, 306034-23/В-97, 320559-24/В-97, 320560-24/В-97 від 20.10.2023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Нейромультивіт, </w:t>
            </w:r>
            <w:r>
              <w:rPr>
                <w:b/>
              </w:rPr>
              <w:t>таблетки, вкриті плівковою оболонкою, по 10 таблеток у блістері; по 2 блістери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336741-25/В-06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Нефам®, </w:t>
            </w:r>
            <w:r>
              <w:rPr>
                <w:b/>
              </w:rPr>
              <w:t>розчин для ін’єкцій, 20 мг/мл; по 1 мл у попередньо наповненому скляному шприці з голкою; по 1 або по 2 шприци з голкою у блістері; по 1 блістеру у пачці; по 1 мл у попередньо наповненому скляному шприці з голкою; по 1 шприцу з голкою у тубусі; по 1 або 10 тубусів у пачці.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336741-25/В-06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Нефам®, </w:t>
            </w:r>
            <w:r>
              <w:rPr>
                <w:b/>
              </w:rPr>
              <w:t>розчин для ін’єкцій, 20 мг/мл; по 1 мл у попередньо наповненому скляному шприці з голкою; по 1 або по 2 шприци з голкою у блістері; по 1 блістеру у пачці; по 1 мл у попередньо наповненому скляному шприці з голкою; по 1 шприцу з голкою у тубусі; по 1 або 10 тубусів у пачці.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336741-25/В-06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Нефам®, </w:t>
            </w:r>
            <w:r>
              <w:rPr>
                <w:b/>
              </w:rPr>
              <w:t>розчин для ін’єкцій, 20 мг/мл; по 1 мл у попередньо наповненому скляному шприці з голкою; по 1 або по 2 шприци з голкою у блістері; по 1 блістеру у пачці; по 1 мл у попередньо наповненому скляному шприці з голкою; по 1 шприцу з голкою у тубусі; по 1 або 10 тубусів у пачці.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339528-25/З-118 від 17.06.2025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 xml:space="preserve">капсули тверді по 50 мг, по 150 мг, по 200 мг; по 7 капсул у блістері; по 4 блістери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339528-25/З-118 від 17.06.2025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 xml:space="preserve">капсули тверді по 50 мг, по 150 мг, по 200 мг; по 7 капсул у блістері; по 4 блістери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339528-25/З-118 від 17.06.2025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 xml:space="preserve">капсули тверді по 50 мг, по 150 мг, по 200 мг; по 7 капсул у блістері; по 4 блістери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339528-25/З-118 від 17.06.2025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 xml:space="preserve">капсули тверді по 50 мг, по 150 мг, по 200 мг; по 7 капсул у блістері; по 4 блістери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339528-25/З-118 від 17.06.2025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 xml:space="preserve">капсули тверді по 50 мг, по 150 мг, по 200 мг; по 7 капсул у блістері; по 4 блістери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339528-25/З-118 від 17.06.2025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 xml:space="preserve">капсули тверді по 50 мг, по 150 мг, по 200 мг; по 7 капсул у блістері; по 4 блістери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339528-25/З-118 від 17.06.2025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 xml:space="preserve">капсули тверді по 50 мг, по 150 мг, по 200 мг; по 7 капсул у блістері; по 4 блістери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339528-25/З-118 від 17.06.2025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 xml:space="preserve">капсули тверді по 50 мг, по 150 мг, по 200 мг; по 7 капсул у блістері; по 4 блістери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339528-25/З-118 від 17.06.2025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Нілотиніб-Віста, </w:t>
            </w:r>
            <w:r>
              <w:rPr>
                <w:b/>
              </w:rPr>
              <w:t xml:space="preserve">капсули тверді по 50 мг, по 150 мг, по 200 мг; по 7 капсул у блістері; по 4 блістери в картонній коробці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334392-25/З-128, 335619-25/З-128 від 21.03.2025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БОСНАЛЕК, </w:t>
            </w:r>
            <w:r>
              <w:rPr>
                <w:b/>
              </w:rPr>
              <w:t>капсули тверді по 100 мг; по 10 капсул у блістері, по 3 блістери в картонній коробці; капсули тверді по 200 мг; по 8 капсул у блістері, по 1 або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334392-25/З-128, 335619-25/З-128 від 21.03.2025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БОСНАЛЕК, </w:t>
            </w:r>
            <w:r>
              <w:rPr>
                <w:b/>
              </w:rPr>
              <w:t>капсули тверді по 100 мг; по 10 капсул у блістері, по 3 блістери в картонній коробці; капсули тверді по 200 мг; по 8 капсул у блістері, по 1 або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334392-25/З-128, 335619-25/З-128 від 21.03.2025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БОСНАЛЕК, </w:t>
            </w:r>
            <w:r>
              <w:rPr>
                <w:b/>
              </w:rPr>
              <w:t>капсули тверді по 100 мг; по 10 капсул у блістері, по 3 блістери в картонній коробці; капсули тверді по 200 мг; по 8 капсул у блістері, по 1 або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334392-25/З-128, 335619-25/З-128 від 21.03.2025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БОСНАЛЕК, </w:t>
            </w:r>
            <w:r>
              <w:rPr>
                <w:b/>
              </w:rPr>
              <w:t>капсули тверді по 100 мг; по 10 капсул у блістері, по 3 блістери в картонній коробці; капсули тверді по 200 мг; по 8 капсул у блістері, по 1 або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334392-25/З-128, 335619-25/З-128 від 21.03.2025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БОСНАЛЕК, </w:t>
            </w:r>
            <w:r>
              <w:rPr>
                <w:b/>
              </w:rPr>
              <w:t>капсули тверді по 100 мг; по 10 капсул у блістері, по 3 блістери в картонній коробці; капсули тверді по 200 мг; по 8 капсул у блістері, по 1 або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334392-25/З-128, 335619-25/З-128 від 21.03.2025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 БОСНАЛЕК, </w:t>
            </w:r>
            <w:r>
              <w:rPr>
                <w:b/>
              </w:rPr>
              <w:t>капсули тверді по 100 мг; по 10 капсул у блістері, по 3 блістери в картонній коробці; капсули тверді по 200 мг; по 8 капсул у блістері, по 1 або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338750-25/В-39 від 04.06.2025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Омепразол-Фармак, </w:t>
            </w:r>
            <w:r>
              <w:rPr>
                <w:b/>
              </w:rPr>
              <w:t>порошок для розчину для інфузій по 40 мг</w:t>
            </w:r>
            <w:r>
              <w:rPr>
                <w:b/>
              </w:rPr>
              <w:br/>
              <w:t>іn bulk: по 564 флакони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338750-25/В-39 від 04.06.2025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Омепразол-Фармак, </w:t>
            </w:r>
            <w:r>
              <w:rPr>
                <w:b/>
              </w:rPr>
              <w:t>порошок для розчину для інфузій по 40 мг</w:t>
            </w:r>
            <w:r>
              <w:rPr>
                <w:b/>
              </w:rPr>
              <w:br/>
              <w:t>іn bulk: по 564 флакони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338750-25/В-39 від 04.06.2025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Омепразол-Фармак, </w:t>
            </w:r>
            <w:r>
              <w:rPr>
                <w:b/>
              </w:rPr>
              <w:t>порошок для розчину для інфузій по 40 мг</w:t>
            </w:r>
            <w:r>
              <w:rPr>
                <w:b/>
              </w:rPr>
              <w:br/>
              <w:t>іn bulk: по 564 флакони у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338783-25/В-116 від 05.06.2025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Омепразол-Фармак, </w:t>
            </w:r>
            <w:r>
              <w:rPr>
                <w:b/>
              </w:rPr>
              <w:t>порошок для розчину для інфузій по 40 мг 1 флакон з порошком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338783-25/В-116 від 05.06.2025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Омепразол-Фармак, </w:t>
            </w:r>
            <w:r>
              <w:rPr>
                <w:b/>
              </w:rPr>
              <w:t>порошок для розчину для інфузій по 40 мг 1 флакон з порошком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338783-25/В-116 від 05.06.2025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Омепразол-Фармак, </w:t>
            </w:r>
            <w:r>
              <w:rPr>
                <w:b/>
              </w:rPr>
              <w:t>порошок для розчину для інфузій по 40 мг 1 флакон з порошком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344992-25/З-144 від 18.09.2025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ОМНІК ОКАС, </w:t>
            </w:r>
            <w:r>
              <w:rPr>
                <w:b/>
              </w:rPr>
              <w:t>таблетки, вкриті плівковою оболонкою, пролонгованої дії з пероральною системою контрольованої абсорбції по 0,4 мг, по 10 таблеток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344992-25/З-144 від 18.09.2025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ОМНІК ОКАС, </w:t>
            </w:r>
            <w:r>
              <w:rPr>
                <w:b/>
              </w:rPr>
              <w:t>таблетки, вкриті плівковою оболонкою, пролонгованої дії з пероральною системою контрольованої абсорбції по 0,4 мг, по 10 таблеток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344992-25/З-144 від 18.09.2025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ОМНІК ОКАС, </w:t>
            </w:r>
            <w:r>
              <w:rPr>
                <w:b/>
              </w:rPr>
              <w:t>таблетки, вкриті плівковою оболонкою, пролонгованої дії з пероральною системою контрольованої абсорбції по 0,4 мг, по 10 таблеток у блістері, по 3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334243-25/З-124, 334244-25/З-124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ОПАТАНОЛ®, </w:t>
            </w:r>
            <w:r>
              <w:rPr>
                <w:b/>
              </w:rPr>
              <w:t>краплі очні, 1 мг/мл; по 5 мл у флаконі-крапельниці; 1 або 3 флакони-крапельниці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334243-25/З-124, 334244-25/З-124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ОПАТАНОЛ®, </w:t>
            </w:r>
            <w:r>
              <w:rPr>
                <w:b/>
              </w:rPr>
              <w:t>краплі очні, 1 мг/мл; по 5 мл у флаконі-крапельниці; 1 або 3 флакони-крапельниці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334243-25/З-124, 334244-25/З-124 від 18.03.2025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ОПАТАНОЛ®, </w:t>
            </w:r>
            <w:r>
              <w:rPr>
                <w:b/>
              </w:rPr>
              <w:t>краплі очні, 1 мг/мл; по 5 мл у флаконі-крапельниці; 1 або 3 флакони-крапельниці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331642-25/З-96, 331643-25/З-96, 340617-25/З-96, 340618-25/З-96 від 10.02.2025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Оптін, </w:t>
            </w:r>
            <w:r>
              <w:rPr>
                <w:b/>
              </w:rPr>
              <w:t>очні краплі, розчин 0,5 мг/мл, по 10 мл у флаконі з дозуючим пристроєм;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331642-25/З-96, 331643-25/З-96, 340617-25/З-96, 340618-25/З-96 від 10.02.2025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Оптін, </w:t>
            </w:r>
            <w:r>
              <w:rPr>
                <w:b/>
              </w:rPr>
              <w:t>очні краплі, розчин 0,5 мг/мл, по 10 мл у флаконі з дозуючим пристроєм;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331642-25/З-96, 331643-25/З-96, 340617-25/З-96, 340618-25/З-96 від 10.02.2025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Оптін, </w:t>
            </w:r>
            <w:r>
              <w:rPr>
                <w:b/>
              </w:rPr>
              <w:t>очні краплі, розчин 0,5 мг/мл, по 10 мл у флаконі з дозуючим пристроєм; по 1 флакону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340759-25/З-121 від 08.07.2025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ОРАЛТЕК (Моноалерген), </w:t>
            </w:r>
            <w:r>
              <w:rPr>
                <w:b/>
              </w:rPr>
              <w:t>спрей сублінгвальний 30000 ТО, по 9 мл у флаконі, по 2 флакони з насадкою з поворотним носиком, що обладнана вбудованим розпилювачем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340759-25/З-121 від 08.07.2025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ОРАЛТЕК (Моноалерген), </w:t>
            </w:r>
            <w:r>
              <w:rPr>
                <w:b/>
              </w:rPr>
              <w:t>спрей сублінгвальний 30000 ТО, по 9 мл у флаконі, по 2 флакони з насадкою з поворотним носиком, що обладнана вбудованим розпилювачем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340759-25/З-121 від 08.07.2025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ОРАЛТЕК (Моноалерген), </w:t>
            </w:r>
            <w:r>
              <w:rPr>
                <w:b/>
              </w:rPr>
              <w:t>спрей сублінгвальний 30000 ТО, по 9 мл у флаконі, по 2 флакони з насадкою з поворотним носиком, що обладнана вбудованим розпилювачем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340793-25/З-100 від 08.07.2025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ОРАЛТЕК (Суміш алергенів), </w:t>
            </w:r>
            <w:r>
              <w:rPr>
                <w:b/>
              </w:rPr>
              <w:t>спрей сублінгвальний 30000 ТО; по 9 мл у флаконі; по 2 флакони з насадкою з поворотним носиком, що обладнана вбудованим розпилювачем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340793-25/З-100 від 08.07.2025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ОРАЛТЕК (Суміш алергенів), </w:t>
            </w:r>
            <w:r>
              <w:rPr>
                <w:b/>
              </w:rPr>
              <w:t>спрей сублінгвальний 30000 ТО; по 9 мл у флаконі; по 2 флакони з насадкою з поворотним носиком, що обладнана вбудованим розпилювачем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340793-25/З-100 від 08.07.2025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ОРАЛТЕК (Суміш алергенів), </w:t>
            </w:r>
            <w:r>
              <w:rPr>
                <w:b/>
              </w:rPr>
              <w:t>спрей сублінгвальний 30000 ТО; по 9 мл у флаконі; по 2 флакони з насадкою з поворотним носиком, що обладнана вбудованим розпилювачем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341463-25/З-96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ОРГАНОРІК® , </w:t>
            </w:r>
            <w:r>
              <w:rPr>
                <w:b/>
              </w:rPr>
              <w:t>гранули для оральної суспензії, по 10 мг; по 30 мг; по 16 саше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341463-25/З-96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ОРГАНОРІК® , </w:t>
            </w:r>
            <w:r>
              <w:rPr>
                <w:b/>
              </w:rPr>
              <w:t>гранули для оральної суспензії, по 10 мг; по 30 мг; по 16 саше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341463-25/З-96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ОРГАНОРІК® , </w:t>
            </w:r>
            <w:r>
              <w:rPr>
                <w:b/>
              </w:rPr>
              <w:t>гранули для оральної суспензії, по 10 мг; по 30 мг; по 16 саше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341463-25/З-96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ОРГАНОРІК® , </w:t>
            </w:r>
            <w:r>
              <w:rPr>
                <w:b/>
              </w:rPr>
              <w:t>гранули для оральної суспензії, по 10 мг; по 30 мг; по 16 саше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341463-25/З-96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ОРГАНОРІК® , </w:t>
            </w:r>
            <w:r>
              <w:rPr>
                <w:b/>
              </w:rPr>
              <w:t>гранули для оральної суспензії, по 10 мг; по 30 мг; по 16 саше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341463-25/З-96 від 18.07.2025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ОРГАНОРІК® , </w:t>
            </w:r>
            <w:r>
              <w:rPr>
                <w:b/>
              </w:rPr>
              <w:t>гранули для оральної суспензії, по 10 мг; по 30 мг; по 16 саше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342401-25/В-45 від 05.08.2025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>таблетки, вкриті оболонкою, кишковорозчинні по 25 мг, по 10 таблеток у блістері; по 3 блістери у пачці з картону; по 10 таблеток у блістері; по 100 блістерів у коробці з картону; по 10 таблеток у блістері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342401-25/В-45 від 05.08.2025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>таблетки, вкриті оболонкою, кишковорозчинні по 25 мг, по 10 таблеток у блістері; по 3 блістери у пачці з картону; по 10 таблеток у блістері; по 100 блістерів у коробці з картону; по 10 таблеток у блістері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342401-25/В-45 від 05.08.2025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Ортофен, </w:t>
            </w:r>
            <w:r>
              <w:rPr>
                <w:b/>
              </w:rPr>
              <w:t>таблетки, вкриті оболонкою, кишковорозчинні по 25 мг, по 10 таблеток у блістері; по 3 блістери у пачці з картону; по 10 таблеток у блістері; по 100 блістерів у коробці з картону; по 10 таблеток у блістері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339981-25/З-137 від 25.06.2025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Пазопаніб-Віста, </w:t>
            </w:r>
            <w:r>
              <w:rPr>
                <w:b/>
              </w:rPr>
              <w:t>таблетки, вкриті плівковою оболонкою, по 200 мг або по 400 мг;</w:t>
            </w:r>
            <w:r>
              <w:rPr>
                <w:b/>
              </w:rPr>
              <w:br/>
              <w:t>по 10 таблеток у блістері, по 3 блістери в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339981-25/З-137 від 25.06.2025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Пазопаніб-Віста, </w:t>
            </w:r>
            <w:r>
              <w:rPr>
                <w:b/>
              </w:rPr>
              <w:t>таблетки, вкриті плівковою оболонкою, по 200 мг або по 400 мг;</w:t>
            </w:r>
            <w:r>
              <w:rPr>
                <w:b/>
              </w:rPr>
              <w:br/>
              <w:t>по 10 таблеток у блістері, по 3 блістери в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339981-25/З-137 від 25.06.2025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Пазопаніб-Віста, </w:t>
            </w:r>
            <w:r>
              <w:rPr>
                <w:b/>
              </w:rPr>
              <w:t>таблетки, вкриті плівковою оболонкою, по 200 мг або по 400 мг;</w:t>
            </w:r>
            <w:r>
              <w:rPr>
                <w:b/>
              </w:rPr>
              <w:br/>
              <w:t>по 10 таблеток у блістері, по 3 блістери в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339981-25/З-137 від 25.06.2025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Пазопаніб-Віста, </w:t>
            </w:r>
            <w:r>
              <w:rPr>
                <w:b/>
              </w:rPr>
              <w:t>таблетки, вкриті плівковою оболонкою, по 200 мг або по 400 мг;</w:t>
            </w:r>
            <w:r>
              <w:rPr>
                <w:b/>
              </w:rPr>
              <w:br/>
              <w:t>по 10 таблеток у блістері, по 3 блістери в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339981-25/З-137 від 25.06.2025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Пазопаніб-Віста, </w:t>
            </w:r>
            <w:r>
              <w:rPr>
                <w:b/>
              </w:rPr>
              <w:t>таблетки, вкриті плівковою оболонкою, по 200 мг або по 400 мг;</w:t>
            </w:r>
            <w:r>
              <w:rPr>
                <w:b/>
              </w:rPr>
              <w:br/>
              <w:t>по 10 таблеток у блістері, по 3 блістери в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339981-25/З-137 від 25.06.2025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Пазопаніб-Віста, </w:t>
            </w:r>
            <w:r>
              <w:rPr>
                <w:b/>
              </w:rPr>
              <w:t>таблетки, вкриті плівковою оболонкою, по 200 мг або по 400 мг;</w:t>
            </w:r>
            <w:r>
              <w:rPr>
                <w:b/>
              </w:rPr>
              <w:br/>
              <w:t>по 10 таблеток у блістері, по 3 блістери в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340968-25/З-132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або по 40 мг, по 10 таблеток у блістері; по 1 або по 3 блістери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340968-25/З-132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або по 40 мг, по 10 таблеток у блістері; по 1 або по 3 блістери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340968-25/З-132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або по 40 мг, по 10 таблеток у блістері; по 1 або по 3 блістери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340968-25/З-132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або по 40 мг, по 10 таблеток у блістері; по 1 або по 3 блістери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340968-25/З-132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або по 40 мг, по 10 таблеток у блістері; по 1 або по 3 блістери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340968-25/З-132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або по 40 мг, по 10 таблеток у блістері; по 1 або по 3 блістери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343669-25/В-146 від 26.08.2025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Папаверин-Здоров'я, </w:t>
            </w:r>
            <w:r>
              <w:rPr>
                <w:b/>
              </w:rPr>
              <w:t>розчин для ін'єкцій, 20 мг/мл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343669-25/В-146 від 26.08.2025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Папаверин-Здоров'я, </w:t>
            </w:r>
            <w:r>
              <w:rPr>
                <w:b/>
              </w:rPr>
              <w:t>розчин для ін'єкцій, 20 мг/мл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343669-25/В-146 від 26.08.2025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Папаверин-Здоров'я, </w:t>
            </w:r>
            <w:r>
              <w:rPr>
                <w:b/>
              </w:rPr>
              <w:t>розчин для ін'єкцій, 20 мг/мл по 2 мл в ампулі; по 10 ампул у картонній коробці; по 2 мл в ампулі; по 5 ампул у блістері; по 2 блістери у картонній коробці; по 2 мл в ампулі; по 10 ампул у блістері; по 1 блістеру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321025-24/В-121 від 20.08.2024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таблетки; по 10 таблеток у блістері; по 1 блістеру в картонній пачці; по 10 таблеток у блістерах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321025-24/В-121 від 20.08.2024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таблетки; по 10 таблеток у блістері; по 1 блістеру в картонній пачці; по 10 таблеток у блістерах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321025-24/В-121 від 20.08.2024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Пенталгін-ФС, </w:t>
            </w:r>
            <w:r>
              <w:rPr>
                <w:b/>
              </w:rPr>
              <w:t>таблетки; по 10 таблеток у блістері; по 1 блістеру в картонній пачці; по 10 таблеток у блістерах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340767-25/З-100, 343619-25/З-100 від 08.07.2025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340767-25/З-100, 343619-25/З-100 від 08.07.2025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340767-25/З-100, 343619-25/З-100 від 08.07.2025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342004-25/В-138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ПРЕСКОР®, </w:t>
            </w:r>
            <w:r>
              <w:rPr>
                <w:b/>
              </w:rPr>
              <w:t>концентрат для приготування розчину для інфузій, по 2,5 мг/мл; по 2,5 мл або по 5 мл у флаконі скляному, по 1 флакону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342004-25/В-138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ПРЕСКОР®, </w:t>
            </w:r>
            <w:r>
              <w:rPr>
                <w:b/>
              </w:rPr>
              <w:t>концентрат для приготування розчину для інфузій, по 2,5 мг/мл; по 2,5 мл або по 5 мл у флаконі скляному, по 1 флакону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342004-25/В-138 від 29.07.2025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ПРЕСКОР®, </w:t>
            </w:r>
            <w:r>
              <w:rPr>
                <w:b/>
              </w:rPr>
              <w:t>концентрат для приготування розчину для інфузій, по 2,5 мг/мл; по 2,5 мл або по 5 мл у флаконі скляному, по 1 флакону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343423-25/З-28 від 22.08.2025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 по 20 мл в ампулі; по 5 ампул у пачці з картону; по 50 мл у флаконі; по 50 мл у флаконі; по 1 флакону у пачці із картону; по 50 мл у флаконі; по 10 флаконів у картонній коробці; емульсія для ін'єкцій або інфузій, 20 мг/мл по 50 мл у флаконі; по 50 мл у флаконі; по 1 флакону у пачці із картону; по 50 мл у флаконі; по 10 флаконів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343423-25/З-28 від 22.08.2025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 по 20 мл в ампулі; по 5 ампул у пачці з картону; по 50 мл у флаконі; по 50 мл у флаконі; по 1 флакону у пачці із картону; по 50 мл у флаконі; по 10 флаконів у картонній коробці; емульсія для ін'єкцій або інфузій, 20 мг/мл по 50 мл у флаконі; по 50 мл у флаконі; по 1 флакону у пачці із картону; по 50 мл у флаконі; по 10 флаконів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343423-25/З-28 від 22.08.2025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 по 20 мл в ампулі; по 5 ампул у пачці з картону; по 50 мл у флаконі; по 50 мл у флаконі; по 1 флакону у пачці із картону; по 50 мл у флаконі; по 10 флаконів у картонній коробці; емульсія для ін'єкцій або інфузій, 20 мг/мл по 50 мл у флаконі; по 50 мл у флаконі; по 1 флакону у пачці із картону; по 50 мл у флаконі; по 10 флаконів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343423-25/З-28 від 22.08.2025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 по 20 мл в ампулі; по 5 ампул у пачці з картону; по 50 мл у флаконі; по 50 мл у флаконі; по 1 флакону у пачці із картону; по 50 мл у флаконі; по 10 флаконів у картонній коробці; емульсія для ін'єкцій або інфузій, 20 мг/мл по 50 мл у флаконі; по 50 мл у флаконі; по 1 флакону у пачці із картону; по 50 мл у флаконі; по 10 флаконів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343423-25/З-28 від 22.08.2025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 по 20 мл в ампулі; по 5 ампул у пачці з картону; по 50 мл у флаконі; по 50 мл у флаконі; по 1 флакону у пачці із картону; по 50 мл у флаконі; по 10 флаконів у картонній коробці; емульсія для ін'єкцій або інфузій, 20 мг/мл по 50 мл у флаконі; по 50 мл у флаконі; по 1 флакону у пачці із картону; по 50 мл у флаконі; по 10 флаконів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343423-25/З-28 від 22.08.2025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Пропофол Кабі, </w:t>
            </w:r>
            <w:r>
              <w:rPr>
                <w:b/>
              </w:rPr>
              <w:t>емульсія для ін'єкцій або інфузій, 10 мг/мл по 20 мл в ампулі; по 5 ампул у пачці з картону; по 50 мл у флаконі; по 50 мл у флаконі; по 1 флакону у пачці із картону; по 50 мл у флаконі; по 10 флаконів у картонній коробці; емульсія для ін'єкцій або інфузій, 20 мг/мл по 50 мл у флаконі; по 50 мл у флаконі; по 1 флакону у пачці із картону; по 50 мл у флаконі; по 10 флаконів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341754-25/В-152 від 23.07.2025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>таблетки, вкриті плівковою оболонкою, по 150 мг; по 10 таблеток у блістері; по 1 або 2 блістери в картонній коробці; по 20 таблеток у блістері; по 1 блістеру в картонній коробці. Маркування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341754-25/В-152 від 23.07.2025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>таблетки, вкриті плівковою оболонкою, по 150 мг; по 10 таблеток у блістері; по 1 або 2 блістери в картонній коробці; по 20 таблеток у блістері; по 1 блістеру в картонній коробці. Маркування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341754-25/В-152 від 23.07.2025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Ранітидин, </w:t>
            </w:r>
            <w:r>
              <w:rPr>
                <w:b/>
              </w:rPr>
              <w:t>таблетки, вкриті плівковою оболонкою, по 150 мг; по 10 таблеток у блістері; по 1 або 2 блістери в картонній коробці; по 20 таблеток у блістері; по 1 блістеру в картонній коробці. Маркування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342640-25/В-116, 342641-25/В-116 від 08.08.2025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15 мг; по 10 таблеток у блістері; по 1 або 2 блістери у пачці з маркуванням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342640-25/В-116, 342641-25/В-116 від 08.08.2025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15 мг; по 10 таблеток у блістері; по 1 або 2 блістери у пачці з маркуванням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342640-25/В-116, 342641-25/В-116 від 08.08.2025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Ревмоксикам®, </w:t>
            </w:r>
            <w:r>
              <w:rPr>
                <w:b/>
              </w:rPr>
              <w:t>таблетки по 15 мг; по 10 таблеток у блістері; по 1 або 2 блістери у пачці з маркуванням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337426-25/В-144 від 06.05.2025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Ринолоксин, </w:t>
            </w:r>
            <w:r>
              <w:rPr>
                <w:b/>
              </w:rPr>
              <w:t>розчин для інфузій, 500 мг/100 мл; по 100 мл у контейнері з полівінілхлориду; по 1 контейнеру в поліетиленовому пакеті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337426-25/В-144 від 06.05.2025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Ринолоксин, </w:t>
            </w:r>
            <w:r>
              <w:rPr>
                <w:b/>
              </w:rPr>
              <w:t>розчин для інфузій, 500 мг/100 мл; по 100 мл у контейнері з полівінілхлориду; по 1 контейнеру в поліетиленовому пакеті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337426-25/В-144 від 06.05.2025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Ринолоксин, </w:t>
            </w:r>
            <w:r>
              <w:rPr>
                <w:b/>
              </w:rPr>
              <w:t>розчин для інфузій, 500 мг/100 мл; по 100 мл у контейнері з полівінілхлориду; по 1 контейнеру в поліетиленовому пакеті в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336739-25/З-06, 336740-25/З-06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Ровамед ®, </w:t>
            </w:r>
            <w:r>
              <w:rPr>
                <w:b/>
              </w:rPr>
              <w:t>таблетки, вкриті плівковою оболонкою, по 5 мг, 10 мг, 20 мг, 40 мг, по 10 таблеток у блістері, по 3 або 6, або 9 блістерів в картонній коробці по 3 або 6, або 9 блістерів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336739-25/З-06, 336740-25/З-06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Ровамед ®, </w:t>
            </w:r>
            <w:r>
              <w:rPr>
                <w:b/>
              </w:rPr>
              <w:t>таблетки, вкриті плівковою оболонкою, по 5 мг, 10 мг, 20 мг, 40 мг, по 10 таблеток у блістері, по 3 або 6, або 9 блістерів в картонній коробці по 3 або 6, або 9 блістерів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336739-25/З-06, 336740-25/З-06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Ровамед ®, </w:t>
            </w:r>
            <w:r>
              <w:rPr>
                <w:b/>
              </w:rPr>
              <w:t>таблетки, вкриті плівковою оболонкою, по 5 мг, 10 мг, 20 мг, 40 мг, по 10 таблеток у блістері, по 3 або 6, або 9 блістерів в картонній коробці по 3 або 6, або 9 блістерів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336739-25/З-06, 336740-25/З-06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Ровамед ®, </w:t>
            </w:r>
            <w:r>
              <w:rPr>
                <w:b/>
              </w:rPr>
              <w:t>таблетки, вкриті плівковою оболонкою, по 5 мг, 10 мг, 20 мг, 40 мг, по 10 таблеток у блістері, по 3 або 6, або 9 блістерів в картонній коробці по 3 або 6, або 9 блістерів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336739-25/З-06, 336740-25/З-06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Ровамед ®, </w:t>
            </w:r>
            <w:r>
              <w:rPr>
                <w:b/>
              </w:rPr>
              <w:t>таблетки, вкриті плівковою оболонкою, по 5 мг, 10 мг, 20 мг, 40 мг, по 10 таблеток у блістері, по 3 або 6, або 9 блістерів в картонній коробці по 3 або 6, або 9 блістерів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336739-25/З-06, 336740-25/З-06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Ровамед ®, </w:t>
            </w:r>
            <w:r>
              <w:rPr>
                <w:b/>
              </w:rPr>
              <w:t>таблетки, вкриті плівковою оболонкою, по 5 мг, 10 мг, 20 мг, 40 мг, по 10 таблеток у блістері, по 3 або 6, або 9 блістерів в картонній коробці по 3 або 6, або 9 блістерів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336739-25/З-06, 336740-25/З-06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Ровамед ®, </w:t>
            </w:r>
            <w:r>
              <w:rPr>
                <w:b/>
              </w:rPr>
              <w:t>таблетки, вкриті плівковою оболонкою, по 5 мг, 10 мг, 20 мг, 40 мг, по 10 таблеток у блістері, по 3 або 6, або 9 блістерів в картонній коробці по 3 або 6, або 9 блістерів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336739-25/З-06, 336740-25/З-06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Ровамед ®, </w:t>
            </w:r>
            <w:r>
              <w:rPr>
                <w:b/>
              </w:rPr>
              <w:t>таблетки, вкриті плівковою оболонкою, по 5 мг, 10 мг, 20 мг, 40 мг, по 10 таблеток у блістері, по 3 або 6, або 9 блістерів в картонній коробці по 3 або 6, або 9 блістерів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336739-25/З-06, 336740-25/З-06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Ровамед ®, </w:t>
            </w:r>
            <w:r>
              <w:rPr>
                <w:b/>
              </w:rPr>
              <w:t>таблетки, вкриті плівковою оболонкою, по 5 мг, 10 мг, 20 мг, 40 мг, по 10 таблеток у блістері, по 3 або 6, або 9 блістерів в картонній коробці по 3 або 6, або 9 блістерів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336739-25/З-06, 336740-25/З-06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Ровамед ®, </w:t>
            </w:r>
            <w:r>
              <w:rPr>
                <w:b/>
              </w:rPr>
              <w:t>таблетки, вкриті плівковою оболонкою, по 5 мг, 10 мг, 20 мг, 40 мг, по 10 таблеток у блістері, по 3 або 6, або 9 блістерів в картонній коробці по 3 або 6, або 9 блістерів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336739-25/З-06, 336740-25/З-06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Ровамед ®, </w:t>
            </w:r>
            <w:r>
              <w:rPr>
                <w:b/>
              </w:rPr>
              <w:t>таблетки, вкриті плівковою оболонкою, по 5 мг, 10 мг, 20 мг, 40 мг, по 10 таблеток у блістері, по 3 або 6, або 9 блістерів в картонній коробці по 3 або 6, або 9 блістерів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336739-25/З-06, 336740-25/З-06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Ровамед ®, </w:t>
            </w:r>
            <w:r>
              <w:rPr>
                <w:b/>
              </w:rPr>
              <w:t>таблетки, вкриті плівковою оболонкою, по 5 мг, 10 мг, 20 мг, 40 мг, по 10 таблеток у блістері, по 3 або 6, або 9 блістерів в картонній коробці по 3 або 6, або 9 блістерів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334059-25/З-148 від 14.03.2025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334059-25/З-148 від 14.03.2025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334059-25/З-148 від 14.03.2025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334059-25/З-148 від 14.03.2025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334059-25/З-148 від 14.03.2025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334059-25/З-148 від 14.03.2025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Роноцит, </w:t>
            </w:r>
            <w:r>
              <w:rPr>
                <w:b/>
              </w:rPr>
              <w:t>розчин для ін'єкцій 500 мг/4 мл або 1000 мг/4 мл; по 4 мл в ампулі; по 5 ампул в контурній чарунковій упаковці; по 1 контурній чарунковій упаковці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336745-25/З-147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РОТАРИКС Вакцина для профілактики ротавірусної інфекції,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336745-25/З-147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РОТАРИКС Вакцина для профілактики ротавірусної інфекції,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336745-25/З-147 від 24.04.2025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РОТАРИКС Вакцина для профілактики ротавірусної інфекції, </w:t>
            </w:r>
            <w:r>
              <w:rPr>
                <w:b/>
              </w:rPr>
              <w:t>суспензія оральна (1,5 мл/дозу); по 1 або по 5 попередньо заповнених оральних аплікаторів або туб в картонній коробці з маркуванням українською мовою, або в коробці зі стикером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326300-24/З-118, 326301-24/З-118 від 19.11.2024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Сагілія®, </w:t>
            </w:r>
            <w:r>
              <w:rPr>
                <w:b/>
              </w:rPr>
              <w:t>таблетки по 1 мг по 10 таблеток у блістері; по 3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326300-24/З-118, 326301-24/З-118 від 19.11.2024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Сагілія®, </w:t>
            </w:r>
            <w:r>
              <w:rPr>
                <w:b/>
              </w:rPr>
              <w:t>таблетки по 1 мг по 10 таблеток у блістері; по 3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326300-24/З-118, 326301-24/З-118 від 19.11.2024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Сагілія®, </w:t>
            </w:r>
            <w:r>
              <w:rPr>
                <w:b/>
              </w:rPr>
              <w:t>таблетки по 1 мг по 10 таблеток у блістері; по 3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338920-25/З-124, 338921-25/З-124, 338922-25/З-124, 338923-25/З-124 від 06.06.2025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338920-25/З-124, 338921-25/З-124, 338922-25/З-124, 338923-25/З-124 від 06.06.2025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338920-25/З-124, 338921-25/З-124, 338922-25/З-124, 338923-25/З-124 від 06.06.2025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супозиторії ректальні по 250 мг; по 5 супозиторіїв у стрипі; по 2 стрипи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338603-25/З-149, 338604-25/З-149, 338605-25/З-149 від 02.06.2025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г; по 5,58 г гранул у пакеті "Грану-Стикс"; по 50 пакетів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338603-25/З-149, 338604-25/З-149, 338605-25/З-149 від 02.06.2025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г; по 5,58 г гранул у пакеті "Грану-Стикс"; по 50 пакетів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338603-25/З-149, 338604-25/З-149, 338605-25/З-149 від 02.06.2025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 пролонгованої дії по 3 г; по 5,58 г гранул у пакеті "Грану-Стикс"; по 50 пакетів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334993-25/В-96, 339816-25/В-60 від 11.12.2024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Севофлуран, </w:t>
            </w:r>
            <w:r>
              <w:rPr>
                <w:b/>
              </w:rPr>
              <w:t>рідина (субстанція) у контейнерах з нержавіючої сталі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334993-25/В-96, 339816-25/В-60 від 11.12.2024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Севофлуран, </w:t>
            </w:r>
            <w:r>
              <w:rPr>
                <w:b/>
              </w:rPr>
              <w:t>рідина (субстанція) у контейнерах з нержавіючої сталі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334993-25/В-96, 339816-25/В-60 від 11.12.2024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Севофлуран, </w:t>
            </w:r>
            <w:r>
              <w:rPr>
                <w:b/>
              </w:rPr>
              <w:t>рідина (субстанція) у контейнерах з нержавіючої сталі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335448-25/В-28, 339762-25/В-45 від 04.04.2025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 Ю-ФІЛЛ , </w:t>
            </w:r>
            <w:r>
              <w:rPr>
                <w:b/>
              </w:rPr>
              <w:t xml:space="preserve">пари для інгаляцій, рідина по 250 мл у пляшках алюмінієвих, герметично закритих адаптерами Ю-Філл (U-Fill) для безконтактної заправки випаровувача, по 1 пляшці в коробці з картону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335448-25/В-28, 339762-25/В-45 від 04.04.2025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 Ю-ФІЛЛ , </w:t>
            </w:r>
            <w:r>
              <w:rPr>
                <w:b/>
              </w:rPr>
              <w:t xml:space="preserve">пари для інгаляцій, рідина по 250 мл у пляшках алюмінієвих, герметично закритих адаптерами Ю-Філл (U-Fill) для безконтактної заправки випаровувача, по 1 пляшці в коробці з картону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335448-25/В-28, 339762-25/В-45 від 04.04.2025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СЕВОФЛУРАН Ю-ФІЛЛ , </w:t>
            </w:r>
            <w:r>
              <w:rPr>
                <w:b/>
              </w:rPr>
              <w:t xml:space="preserve">пари для інгаляцій, рідина по 250 мл у пляшках алюмінієвих, герметично закритих адаптерами Ю-Філл (U-Fill) для безконтактної заправки випаровувача, по 1 пляшці в коробці з картону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334046-25/З-148, 334047-25/З-148 від 14.03.2025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гель, 12,5 мг/г; по 60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334046-25/З-148, 334047-25/З-148 від 14.03.2025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гель, 12,5 мг/г; по 60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334046-25/З-148, 334047-25/З-148 від 14.03.2025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гель, 12,5 мг/г; по 60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342765-25/В-118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342765-25/В-118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342765-25/В-118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342765-25/В-118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342765-25/В-118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342765-25/В-118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342765-25/В-118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342765-25/В-118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342765-25/В-118 від 12.08.2025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Сертралофт 25, Сертралофт 50, Сертралофт 100, </w:t>
            </w:r>
            <w:r>
              <w:rPr>
                <w:b/>
              </w:rPr>
              <w:t>таблетки, вкриті оболонкою, по 25 мг, або 50 мг, або 100 мг по 10 таблеток у блістері; по 3 блістери у картонній коробці; по 10 таблеток у блістері; по 3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281224-22/З-84, 281225-22/З-84, 281226-22/З-84, 281227-22/З-84, 281228-22/З-84, 281229-22/З-84, 335456-25/З-124, 335457-25/З-124, 335458-25/З-124, 335459-25/З-124, 335460-25/З-124, 335461-25/З-124, 335462-25/З-124, 335463-25/З-124, 335464-25/З-124, 335465-25/З-124, 335466-25/З-124, 335467-25/З-124 від 16.09.2022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Сімулект®, </w:t>
            </w:r>
            <w:r>
              <w:rPr>
                <w:b/>
              </w:rPr>
              <w:t>ліофілізат для розчину для ін'єкцій/інфузій, по 20 мг; 1 флакон з ліофілізатом у комплекті з розчинником (5 мл води для ін'єкцій) в ампулі, в картонній коробці; 1 флакон з ліофілізатом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281224-22/З-84, 281225-22/З-84, 281226-22/З-84, 281227-22/З-84, 281228-22/З-84, 281229-22/З-84, 335456-25/З-124, 335457-25/З-124, 335458-25/З-124, 335459-25/З-124, 335460-25/З-124, 335461-25/З-124, 335462-25/З-124, 335463-25/З-124, 335464-25/З-124, 335465-25/З-124, 335466-25/З-124, 335467-25/З-124 від 16.09.2022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Сімулект®, </w:t>
            </w:r>
            <w:r>
              <w:rPr>
                <w:b/>
              </w:rPr>
              <w:t>ліофілізат для розчину для ін'єкцій/інфузій, по 20 мг; 1 флакон з ліофілізатом у комплекті з розчинником (5 мл води для ін'єкцій) в ампулі, в картонній коробці; 1 флакон з ліофілізатом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281224-22/З-84, 281225-22/З-84, 281226-22/З-84, 281227-22/З-84, 281228-22/З-84, 281229-22/З-84, 335456-25/З-124, 335457-25/З-124, 335458-25/З-124, 335459-25/З-124, 335460-25/З-124, 335461-25/З-124, 335462-25/З-124, 335463-25/З-124, 335464-25/З-124, 335465-25/З-124, 335466-25/З-124, 335467-25/З-124 від 16.09.2022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Сімулект®, </w:t>
            </w:r>
            <w:r>
              <w:rPr>
                <w:b/>
              </w:rPr>
              <w:t>ліофілізат для розчину для ін'єкцій/інфузій, по 20 мг; 1 флакон з ліофілізатом у комплекті з розчинником (5 мл води для ін'єкцій) в ампулі, в картонній коробці; 1 флакон з ліофілізатом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335492-25/З-124 від 07.04.2025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гель 15 %; по 5 г або по 30 г у тубі; по 1 тубі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335492-25/З-124 від 07.04.2025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гель 15 %; по 5 г або по 30 г у тубі; по 1 тубі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335492-25/З-124 від 07.04.2025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гель 15 %; по 5 г або по 30 г у тубі; по 1 тубі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342136-25/З-130, 342137-25/З-130, 342138-25/З-130, 342139-25/З-130, 342140-25/З-130, 342141-25/З-130, 342142-25/З-130 від 30.07.2025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</w:t>
            </w:r>
            <w:r>
              <w:rPr>
                <w:b/>
              </w:rPr>
              <w:br/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мішок;</w:t>
            </w:r>
            <w:r>
              <w:rPr>
                <w:b/>
              </w:rPr>
              <w:br/>
              <w:t>по 986 мл, по 1477 мл, по 1970 мл в трикамерному пластиковому контейнері «Біофін», який разом з антиокисником вміщують у зовнішній пластиковий мішок; по 4 мішки в коробці;</w:t>
            </w:r>
            <w:r>
              <w:rPr>
                <w:b/>
              </w:rPr>
              <w:br/>
              <w:t>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342136-25/З-130, 342137-25/З-130, 342138-25/З-130, 342139-25/З-130, 342140-25/З-130, 342141-25/З-130, 342142-25/З-130 від 30.07.2025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</w:t>
            </w:r>
            <w:r>
              <w:rPr>
                <w:b/>
              </w:rPr>
              <w:br/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мішок;</w:t>
            </w:r>
            <w:r>
              <w:rPr>
                <w:b/>
              </w:rPr>
              <w:br/>
              <w:t>по 986 мл, по 1477 мл, по 1970 мл в трикамерному пластиковому контейнері «Біофін», який разом з антиокисником вміщують у зовнішній пластиковий мішок; по 4 мішки в коробці;</w:t>
            </w:r>
            <w:r>
              <w:rPr>
                <w:b/>
              </w:rPr>
              <w:br/>
              <w:t>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342136-25/З-130, 342137-25/З-130, 342138-25/З-130, 342139-25/З-130, 342140-25/З-130, 342141-25/З-130, 342142-25/З-130 від 30.07.2025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СмофКабівен центральний, </w:t>
            </w:r>
            <w:r>
              <w:rPr>
                <w:b/>
              </w:rPr>
              <w:t>емульсія для інфузій</w:t>
            </w:r>
            <w:r>
              <w:rPr>
                <w:b/>
              </w:rPr>
              <w:br/>
              <w:t>по 986 мл, по 1477 мл, по 1970 мл, по 2463 мл в трикамерному пластиковому контейнері «Біофін», який разом з антиокисником вміщують у зовнішній пластиковий мішок;</w:t>
            </w:r>
            <w:r>
              <w:rPr>
                <w:b/>
              </w:rPr>
              <w:br/>
              <w:t>по 986 мл, по 1477 мл, по 1970 мл в трикамерному пластиковому контейнері «Біофін», який разом з антиокисником вміщують у зовнішній пластиковий мішок; по 4 мішки в коробці;</w:t>
            </w:r>
            <w:r>
              <w:rPr>
                <w:b/>
              </w:rPr>
              <w:br/>
              <w:t>по 2463 мл в трикамерному пластиковому контейнері «Біофін», який разом з антиокисником вміщують у зовнішній пластиковий мішок; по 3 мішки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339939-25/В-96, 339940-25/В-96, 339941-25/В-96 від 25.06.2025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Солодки кореня сироп, </w:t>
            </w:r>
            <w:r>
              <w:rPr>
                <w:b/>
              </w:rPr>
              <w:t>сироп, 250 мг/5 мл; по 100 мл або по 200 мл у флаконі; по 1 флакону з ложкою дозувальною в пачці; по 100 мл у банці; по 1 банці з ложкою дозувальною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339939-25/В-96, 339940-25/В-96, 339941-25/В-96 від 25.06.2025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Солодки кореня сироп, </w:t>
            </w:r>
            <w:r>
              <w:rPr>
                <w:b/>
              </w:rPr>
              <w:t>сироп, 250 мг/5 мл; по 100 мл або по 200 мл у флаконі; по 1 флакону з ложкою дозувальною в пачці; по 100 мл у банці; по 1 банці з ложкою дозувальною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339939-25/В-96, 339940-25/В-96, 339941-25/В-96 від 25.06.2025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Солодки кореня сироп, </w:t>
            </w:r>
            <w:r>
              <w:rPr>
                <w:b/>
              </w:rPr>
              <w:t>сироп, 250 мг/5 мл; по 100 мл або по 200 мл у флаконі; по 1 флакону з ложкою дозувальною в пачці; по 100 мл у банці; по 1 банці з ложкою дозувальною в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339836-25/З-61, 339837-25/З-61 від 24.06.2025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339836-25/З-61, 339837-25/З-61 від 24.06.2025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339836-25/З-61, 339837-25/З-61 від 24.06.2025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339836-25/З-61, 339837-25/З-61 від 24.06.2025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339836-25/З-61, 339837-25/З-61 від 24.06.2025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339836-25/З-61, 339837-25/З-61 від 24.06.2025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339836-25/З-61, 339837-25/З-61 від 24.06.2025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339836-25/З-61, 339837-25/З-61 від 24.06.2025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339836-25/З-61, 339837-25/З-61 від 24.06.2025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Соталол Сандоз®, </w:t>
            </w:r>
            <w:r>
              <w:rPr>
                <w:b/>
              </w:rPr>
              <w:t>таблетки по 40 мг по 10 таблеток у блістері; по 5 блістерів у картонній коробці; по 25 таблеток у блістері; по 2 блістери у картонній коробці</w:t>
            </w:r>
            <w:r>
              <w:rPr>
                <w:b/>
              </w:rPr>
              <w:br/>
              <w:t>таблетки по 80 мг або по 160 мг по 10 таблеток у блістері; по 5 блістерів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342918-25/З-149 від 15.08.2025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Спазмомен®, </w:t>
            </w:r>
            <w:r>
              <w:rPr>
                <w:b/>
              </w:rPr>
              <w:t>таблетки, вкриті плівковою оболонкою, по 40 мг; по 10 таблеток у блістері; по 3 блістери в картонній коробці; по 15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342918-25/З-149 від 15.08.2025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Спазмомен®, </w:t>
            </w:r>
            <w:r>
              <w:rPr>
                <w:b/>
              </w:rPr>
              <w:t>таблетки, вкриті плівковою оболонкою, по 40 мг; по 10 таблеток у блістері; по 3 блістери в картонній коробці; по 15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342918-25/З-149 від 15.08.2025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Спазмомен®, </w:t>
            </w:r>
            <w:r>
              <w:rPr>
                <w:b/>
              </w:rPr>
              <w:t>таблетки, вкриті плівковою оболонкою, по 40 мг; по 10 таблеток у блістері; по 3 блістери в картонній коробці; по 15 таблеток у блістері; по 2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341658-25/В-145, 341659-25/В-145 від 22.07.2025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341658-25/В-145, 341659-25/В-145 від 22.07.2025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341658-25/В-145, 341659-25/В-145 від 22.07.2025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Стерокорт®, </w:t>
            </w:r>
            <w:r>
              <w:rPr>
                <w:b/>
              </w:rPr>
              <w:t>крем 0,1 % по 15 г у тубі; по 1 тубі у пачці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342100-25/З-145, 342101-25/З-145 від 30.07.2025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Стоперан, </w:t>
            </w:r>
            <w:r>
              <w:rPr>
                <w:b/>
              </w:rPr>
              <w:t>капсули тверді по 2 мг по 4 або 8 капсул у блістері; по 1 блістеру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342100-25/З-145, 342101-25/З-145 від 30.07.2025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Стоперан, </w:t>
            </w:r>
            <w:r>
              <w:rPr>
                <w:b/>
              </w:rPr>
              <w:t>капсули тверді по 2 мг по 4 або 8 капсул у блістері; по 1 блістеру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342100-25/З-145, 342101-25/З-145 від 30.07.2025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Стоперан, </w:t>
            </w:r>
            <w:r>
              <w:rPr>
                <w:b/>
              </w:rPr>
              <w:t>капсули тверді по 2 мг по 4 або 8 капсул у блістері; по 1 блістеру в картонній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331009-25/В-100 від 30.01.2025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Судокрем, </w:t>
            </w:r>
            <w:r>
              <w:rPr>
                <w:b/>
              </w:rPr>
              <w:t>крем для зовнішнього застосування; по 45 г або 60 г, або 75 г, або 125 г, або 150 г, або 250 г, або 300 г у поліпропіленовій баночці з контролем першого відкриття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331009-25/В-100 від 30.01.2025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Судокрем, </w:t>
            </w:r>
            <w:r>
              <w:rPr>
                <w:b/>
              </w:rPr>
              <w:t>крем для зовнішнього застосування; по 45 г або 60 г, або 75 г, або 125 г, або 150 г, або 250 г, або 300 г у поліпропіленовій баночці з контролем першого відкриття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331009-25/В-100 від 30.01.2025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Судокрем, </w:t>
            </w:r>
            <w:r>
              <w:rPr>
                <w:b/>
              </w:rPr>
              <w:t>крем для зовнішнього застосування; по 45 г або 60 г, або 75 г, або 125 г, або 150 г, або 250 г, або 300 г у поліпропіленовій баночці з контролем першого відкриття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328039-24/З-98 від 12.12.2024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краплі назальні, розчин 0,05 % або 0,1 %; по 10 мл у флаконі; по 1 флакону у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328039-24/З-98 від 12.12.2024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краплі назальні, розчин 0,05 % або 0,1 %; по 10 мл у флаконі; по 1 флакону у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328039-24/З-98 від 12.12.2024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краплі назальні, розчин 0,05 % або 0,1 %; по 10 мл у флаконі; по 1 флакону у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328039-24/З-98 від 12.12.2024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краплі назальні, розчин 0,05 % або 0,1 %; по 10 мл у флаконі; по 1 флакону у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328039-24/З-98 від 12.12.2024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краплі назальні, розчин 0,05 % або 0,1 %; по 10 мл у флаконі; по 1 флакону у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328039-24/З-98 від 12.12.2024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Тизин® Ксило, </w:t>
            </w:r>
            <w:r>
              <w:rPr>
                <w:b/>
              </w:rPr>
              <w:t>краплі назальні, розчин 0,05 % або 0,1 %; по 10 мл у флаконі; по 1 флакону у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343889-25/З-100 від 29.08.2025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мг;№ 1: по 1 флакону в картонній коробці з маркуванням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343889-25/З-100 від 29.08.2025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мг;№ 1: по 1 флакону в картонній коробці з маркуванням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343889-25/З-100 від 29.08.2025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Тимоглобулін®, </w:t>
            </w:r>
            <w:r>
              <w:rPr>
                <w:b/>
              </w:rPr>
              <w:t>ліофілізований порошок для приготування концентрату для розчину для інфузій по 25 мг;№ 1: по 1 флакону в картонній коробці з маркуванням українською мовою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319626-24/З-82 від 25.07.2024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мазь очна, по 3,5 г у тубі; по 1 тубі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319626-24/З-82 від 25.07.2024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мазь очна, по 3,5 г у тубі; по 1 тубі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319626-24/З-82 від 25.07.2024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мазь очна, по 3,5 г у тубі; по 1 тубі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338282-25/З-82 від 23.05.2025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мазь очна, по 3,5 г у тубі; по 1 тубі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338282-25/З-82 від 23.05.2025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мазь очна, по 3,5 г у тубі; по 1 тубі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338282-25/З-82 від 23.05.2025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мазь очна, по 3,5 г у тубі; по 1 тубі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335529-25/З-140, 335530-25/З-140, 335531-25/З-140, 335532-25/З-140, 335533-25/З-140, 335534-25/З-140 від 07.04.2025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Тобрекс®, </w:t>
            </w:r>
            <w:r>
              <w:rPr>
                <w:b/>
              </w:rPr>
              <w:t>краплі очні, 0,3 % по 5 мл у флаконі-крапельниці; по 1 флакону-крапельниці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335529-25/З-140, 335530-25/З-140, 335531-25/З-140, 335532-25/З-140, 335533-25/З-140, 335534-25/З-140 від 07.04.2025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Тобрекс®, </w:t>
            </w:r>
            <w:r>
              <w:rPr>
                <w:b/>
              </w:rPr>
              <w:t>краплі очні, 0,3 % по 5 мл у флаконі-крапельниці; по 1 флакону-крапельниці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335529-25/З-140, 335530-25/З-140, 335531-25/З-140, 335532-25/З-140, 335533-25/З-140, 335534-25/З-140 від 07.04.2025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Тобрекс®, </w:t>
            </w:r>
            <w:r>
              <w:rPr>
                <w:b/>
              </w:rPr>
              <w:t>краплі очні, 0,3 % по 5 мл у флаконі-крапельниці; по 1 флакону-крапельниці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341371-25/В-61, 341372-25/В-61, 341373-25/В-61, 341374-25/В-61, 341375-25/В-61, 341376-25/В-61 від 17.07.2025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Тонгінал®, </w:t>
            </w:r>
            <w:r>
              <w:rPr>
                <w:b/>
              </w:rPr>
              <w:t>краплі оральні по 20 мл або 50 мл, або 100 мл у флаконі з крапельним дозатором; по 1 флакону у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341371-25/В-61, 341372-25/В-61, 341373-25/В-61, 341374-25/В-61, 341375-25/В-61, 341376-25/В-61 від 17.07.2025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Тонгінал®, </w:t>
            </w:r>
            <w:r>
              <w:rPr>
                <w:b/>
              </w:rPr>
              <w:t>краплі оральні по 20 мл або 50 мл, або 100 мл у флаконі з крапельним дозатором; по 1 флакону у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341371-25/В-61, 341372-25/В-61, 341373-25/В-61, 341374-25/В-61, 341375-25/В-61, 341376-25/В-61 від 17.07.2025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Тонгінал®, </w:t>
            </w:r>
            <w:r>
              <w:rPr>
                <w:b/>
              </w:rPr>
              <w:t>краплі оральні по 20 мл або 50 мл, або 100 мл у флаконі з крапельним дозатором; по 1 флакону у картонній упаковці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"ПЕРРІГО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337266-25/З-82, 337267-25/З-82 від 02.05.2025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мкг/мл, по 2,5 мл у флаконі-крапельниці; по 1 або по 3 флакони-крапельниці в проміжній упаковці з фольги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337266-25/З-82, 337267-25/З-82 від 02.05.2025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мкг/мл, по 2,5 мл у флаконі-крапельниці; по 1 або по 3 флакони-крапельниці в проміжній упаковці з фольги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337266-25/З-82, 337267-25/З-82 від 02.05.2025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мкг/мл, по 2,5 мл у флаконі-крапельниці; по 1 або по 3 флакони-крапельниці в проміжній упаковці з фольги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336923-25/З-28 від 30.04.2025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>мазь по 50 г або по 100 г у тубі; по 1 тубі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336923-25/З-28 від 30.04.2025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>мазь по 50 г або по 100 г у тубі; по 1 тубі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336923-25/З-28 від 30.04.2025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>мазь по 50 г або по 100 г у тубі; по 1 тубі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288429-23/З-28 від 08.02.2023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краплі оральні по 30 мл у флаконі-крапильниці; по 1 флакону-крапельниці в коробці з картону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288429-23/З-28 від 08.02.2023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краплі оральні по 30 мл у флаконі-крапильниці; по 1 флакону-крапельниці в коробці з картону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288429-23/З-28 від 08.02.2023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краплі оральні по 30 мл у флаконі-крапильниці; по 1 флакону-крапельниці в коробці з картону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297237-23/З-60, 297238-23/З-60, 297239-23/З-60 від 03.07.2023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таблетки; по 50 таблеток у контейнері поліпропіленовому; по 1 контейнеру в коробці з картону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297237-23/З-60, 297238-23/З-60, 297239-23/З-60 від 03.07.2023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таблетки; по 50 таблеток у контейнері поліпропіленовому; по 1 контейнеру в коробці з картону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297237-23/З-60, 297238-23/З-60, 297239-23/З-60 від 03.07.2023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таблетки; по 50 таблеток у контейнері поліпропіленовому; по 1 контейнеру в коробці з картону 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336184-25/З-149 від 17.04.2025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Труксал,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336184-25/З-149 від 17.04.2025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Труксал,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336184-25/З-149 від 17.04.2025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Труксал,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336184-25/З-149 від 17.04.2025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Труксал,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336184-25/З-149 від 17.04.2025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Труксал,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336184-25/З-149 від 17.04.2025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Труксал, </w:t>
            </w:r>
            <w:r>
              <w:rPr>
                <w:b/>
              </w:rPr>
              <w:t>таблетки, вкриті плівковою оболонкою, по 25 мг; по 100 таблеток у контейнері; по 1 контейнеру в коробці; таблетки, вкриті плівковою оболонкою, по 50 мг; по 50 таблеток у контейнері; по 1 контейнеру в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338833-25/З-145 від 06.06.2025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8 капсул у блістері; по 2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338833-25/З-145 від 06.06.2025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8 капсул у блістері; по 2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338833-25/З-145 від 06.06.2025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8 капсул у блістері; по 2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338833-25/З-145 від 06.06.2025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8 капсул у блістері; по 2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338833-25/З-145 від 06.06.2025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8 капсул у блістері; по 2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338833-25/З-145 від 06.06.2025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Ультрекс, </w:t>
            </w:r>
            <w:r>
              <w:rPr>
                <w:b/>
              </w:rPr>
              <w:t>капсули по 150 мг;</w:t>
            </w:r>
            <w:r>
              <w:rPr>
                <w:b/>
              </w:rPr>
              <w:br/>
              <w:t>капсули по 300 мг;</w:t>
            </w:r>
            <w:r>
              <w:rPr>
                <w:b/>
              </w:rPr>
              <w:br/>
              <w:t>по 8 капсул у блістері; по 2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340952-25/З-144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Уромуне-MВ140 / UROMUNE-MV140, </w:t>
            </w:r>
            <w:r>
              <w:rPr>
                <w:b/>
              </w:rPr>
              <w:t>спрей сублінгвальний, суспензія, 300 FTU/мл; по 9 мл у флаконі закритому пластиковим аплікатором із вбудованим розпилювачем, по 2 флакона у пластиковій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340952-25/З-144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Уромуне-MВ140 / UROMUNE-MV140, </w:t>
            </w:r>
            <w:r>
              <w:rPr>
                <w:b/>
              </w:rPr>
              <w:t>спрей сублінгвальний, суспензія, 300 FTU/мл; по 9 мл у флаконі закритому пластиковим аплікатором із вбудованим розпилювачем, по 2 флакона у пластиковій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340952-25/З-144 від 10.07.2025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Уромуне-MВ140 / UROMUNE-MV140, </w:t>
            </w:r>
            <w:r>
              <w:rPr>
                <w:b/>
              </w:rPr>
              <w:t>спрей сублінгвальний, суспензія, 300 FTU/мл; по 9 мл у флаконі закритому пластиковим аплікатором із вбудованим розпилювачем, по 2 флакона у пластиковій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ІНМУНОТЕК С.Л., Іспанiя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335796-25/З-150 від 11.04.2025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335796-25/З-150 від 11.04.2025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335796-25/З-150 від 11.04.2025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Урсофальк, </w:t>
            </w:r>
            <w:r>
              <w:rPr>
                <w:b/>
              </w:rPr>
              <w:t>таблетки, вкриті плівковою оболонкою, по 500 мг; по 25 таблеток у блістері; по 1, 2, або по 4 блістери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344905-25/В-92 від 17.09.2025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Фамцикловір, </w:t>
            </w:r>
            <w:r>
              <w:rPr>
                <w:b/>
              </w:rPr>
              <w:t>порошок кристалічний (субстанція); у пакетах подвійних поліетиленових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344905-25/В-92 від 17.09.2025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Фамцикловір, </w:t>
            </w:r>
            <w:r>
              <w:rPr>
                <w:b/>
              </w:rPr>
              <w:t>порошок кристалічний (субстанція); у пакетах подвійних поліетиленових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344905-25/В-92 від 17.09.2025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Фамцикловір, </w:t>
            </w:r>
            <w:r>
              <w:rPr>
                <w:b/>
              </w:rPr>
              <w:t>порошок кристалічний (субстанція); у пакетах подвійних поліетиленових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337749-25/В-147 від 14.05.2025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оболонкою; по 10 таблеток у блістері; по 1 блістеру у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337749-25/В-147 від 14.05.2025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оболонкою; по 10 таблеток у блістері; по 1 блістеру у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337749-25/В-147 від 14.05.2025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оболонкою; по 10 таблеток у блістері; по 1 блістеру у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342836-25/В-132 від 13.08.2025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мл,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 по 48 млн МО/0,8 мл,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342836-25/В-132 від 13.08.2025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мл,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 по 48 млн МО/0,8 мл,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342836-25/В-132 від 13.08.2025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мл,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 по 48 млн МО/0,8 мл,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342836-25/В-132 від 13.08.2025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мл,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 по 48 млн МО/0,8 мл,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342836-25/В-132 від 13.08.2025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мл,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 по 48 млн МО/0,8 мл,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342836-25/В-132 від 13.08.2025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ФІЛГРАСТИМ-ВІСТА, </w:t>
            </w:r>
            <w:r>
              <w:rPr>
                <w:b/>
              </w:rPr>
              <w:t>розчин для ін’єкцій або інфузій по 30 млн МО/0,5 мл, по 0,5 мл (30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пачці;</w:t>
            </w:r>
            <w:r>
              <w:rPr>
                <w:b/>
              </w:rPr>
              <w:br/>
              <w:t>розчин для ін’єкцій або інфузій по 48 млн МО/0,8 мл, по 0,8 мл (48 млн МО) у попередньо наповненому шприці, з пристроєм для безпечного введення; по 5 попередньо наповнених шприців з пристроєм для безпечного введення у пачці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339617-25/З-130, 339618-25/З-130 від 19.06.2025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Флебодіа 600, </w:t>
            </w:r>
            <w:r>
              <w:rPr>
                <w:b/>
              </w:rPr>
              <w:t xml:space="preserve">таблетки, вкриті плівковою оболонкою, по 600 мг; </w:t>
            </w:r>
            <w:r>
              <w:rPr>
                <w:b/>
              </w:rPr>
              <w:br/>
              <w:t>по 15 таблеток у блістері; по 1 або по 2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339617-25/З-130, 339618-25/З-130 від 19.06.2025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Флебодіа 600, </w:t>
            </w:r>
            <w:r>
              <w:rPr>
                <w:b/>
              </w:rPr>
              <w:t xml:space="preserve">таблетки, вкриті плівковою оболонкою, по 600 мг; </w:t>
            </w:r>
            <w:r>
              <w:rPr>
                <w:b/>
              </w:rPr>
              <w:br/>
              <w:t>по 15 таблеток у блістері; по 1 або по 2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339617-25/З-130, 339618-25/З-130 від 19.06.2025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Флебодіа 600, </w:t>
            </w:r>
            <w:r>
              <w:rPr>
                <w:b/>
              </w:rPr>
              <w:t xml:space="preserve">таблетки, вкриті плівковою оболонкою, по 600 мг; </w:t>
            </w:r>
            <w:r>
              <w:rPr>
                <w:b/>
              </w:rPr>
              <w:br/>
              <w:t>по 15 таблеток у блістері; по 1 або по 2 блістери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270339-21/З-132 від 20.12.2021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ФЛУКАП, </w:t>
            </w:r>
            <w:r>
              <w:rPr>
                <w:b/>
              </w:rPr>
              <w:t>порошок для оральної суспензії, 6 мг/мл по 13 г порошку в пляшці; по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270339-21/З-132 від 20.12.2021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ФЛУКАП, </w:t>
            </w:r>
            <w:r>
              <w:rPr>
                <w:b/>
              </w:rPr>
              <w:t>порошок для оральної суспензії, 6 мг/мл по 13 г порошку в пляшці; по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270339-21/З-132 від 20.12.2021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ФЛУКАП, </w:t>
            </w:r>
            <w:r>
              <w:rPr>
                <w:b/>
              </w:rPr>
              <w:t>порошок для оральної суспензії, 6 мг/мл по 13 г порошку в пляшці; по 1 пляшці разом з пластиковим адаптером, пластиковими дозаторами для орального застосування місткістю 3 мл та 10 мл, пластиковим мірним стаканчиком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343693-25/В-146 від 27.08.2025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 Форте, </w:t>
            </w:r>
            <w:r>
              <w:rPr>
                <w:b/>
              </w:rPr>
              <w:t>капсули тверді по 200 мг по 1, або 2, або 3, або 4, або 7, або 10 капсул у блістері; по 1 блістеру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343693-25/В-146 від 27.08.2025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 Форте, </w:t>
            </w:r>
            <w:r>
              <w:rPr>
                <w:b/>
              </w:rPr>
              <w:t>капсули тверді по 200 мг по 1, або 2, або 3, або 4, або 7, або 10 капсул у блістері; по 1 блістеру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343693-25/В-146 від 27.08.2025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Флуконазол-Здоров'я Форте, </w:t>
            </w:r>
            <w:r>
              <w:rPr>
                <w:b/>
              </w:rPr>
              <w:t>капсули тверді по 200 мг по 1, або 2, або 3, або 4, або 7, або 10 капсул у блістері; по 1 блістеру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342667-25/В-28 від 08.08.2025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Флутіказон, </w:t>
            </w:r>
            <w:r>
              <w:rPr>
                <w:b/>
              </w:rPr>
              <w:t>мазь, 0,05 мг/г по 15 г у тубі; по 1 тубі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342667-25/В-28 від 08.08.2025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Флутіказон, </w:t>
            </w:r>
            <w:r>
              <w:rPr>
                <w:b/>
              </w:rPr>
              <w:t>мазь, 0,05 мг/г по 15 г у тубі; по 1 тубі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342667-25/В-28 від 08.08.2025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Флутіказон, </w:t>
            </w:r>
            <w:r>
              <w:rPr>
                <w:b/>
              </w:rPr>
              <w:t>мазь, 0,05 мг/г по 15 г у тубі; по 1 тубі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333620-25/В-28, 333621-25/В-28, 333622-25/В-28, 333664-25/В-28, 339062-25/В-28, 339063-25/В-28 від 07.03.2025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мазь, 0,25 мг/г по 15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333620-25/В-28, 333621-25/В-28, 333622-25/В-28, 333664-25/В-28, 339062-25/В-28, 339063-25/В-28 від 07.03.2025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мазь, 0,25 мг/г по 15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333620-25/В-28, 333621-25/В-28, 333622-25/В-28, 333664-25/В-28, 339062-25/В-28, 339063-25/В-28 від 07.03.2025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Флуцинар®, </w:t>
            </w:r>
            <w:r>
              <w:rPr>
                <w:b/>
              </w:rPr>
              <w:t>мазь, 0,25 мг/г по 15 г у тубі; по 1 тубі в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323594-24/З-148, 344823-25/З-148 від 11.10.2024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Фузідерм®, </w:t>
            </w:r>
            <w:r>
              <w:rPr>
                <w:b/>
              </w:rPr>
              <w:t>гель 2 %; по 15 г в алюмінієвій тубі; по 1 тубі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323594-24/З-148, 344823-25/З-148 від 11.10.2024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Фузідерм®, </w:t>
            </w:r>
            <w:r>
              <w:rPr>
                <w:b/>
              </w:rPr>
              <w:t>гель 2 %; по 15 г в алюмінієвій тубі; по 1 тубі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323594-24/З-148, 344823-25/З-148 від 11.10.2024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Фузідерм®, </w:t>
            </w:r>
            <w:r>
              <w:rPr>
                <w:b/>
              </w:rPr>
              <w:t>гель 2 %; по 15 г в алюмінієвій тубі; по 1 тубі у картонній коробці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Фарма Інтернешенал Компані, Йорданія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340095-25/В-137 від 26.06.2025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Фулвестрант-Віста,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 голками (BD SafetyGlide)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340095-25/В-137 від 26.06.2025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Фулвестрант-Віста,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 голками (BD SafetyGlide)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340095-25/В-137 від 26.06.2025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Фулвестрант-Віста, </w:t>
            </w:r>
            <w:r>
              <w:rPr>
                <w:b/>
              </w:rPr>
              <w:t>розчин для ін'єкцій, 250 мг/5 мл по 1 попередньо заповненому шприцу з контролем першого відкриття в картонній коробці з безпечною голкою (BD SafetyGlide); по 2 попередньо заповнені шприци з контролем першого відкриття в картонній коробці з двома безпечними голками (BD SafetyGlide)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336028-25/В-120 від 16.04.2025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 натрію, </w:t>
            </w:r>
            <w:r>
              <w:rPr>
                <w:b/>
              </w:rPr>
              <w:t>кристали або кристалічний порошок (субстанція) в пакетах подвійних поліетиленових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336028-25/В-120 від 16.04.2025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 натрію, </w:t>
            </w:r>
            <w:r>
              <w:rPr>
                <w:b/>
              </w:rPr>
              <w:t>кристали або кристалічний порошок (субстанція) в пакетах подвійних поліетиленових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336028-25/В-120 від 16.04.2025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Цитиколін натрію, </w:t>
            </w:r>
            <w:r>
              <w:rPr>
                <w:b/>
              </w:rPr>
              <w:t>кристали або кристалічний порошок (субстанція) в пакетах подвійних поліетиленових для фармацевтичного застосування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325358-24/В-138 від 05.11.2024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ЮМЕРОКС® Інгал, </w:t>
            </w:r>
            <w:r>
              <w:rPr>
                <w:b/>
              </w:rPr>
              <w:t>пари для інгаляцій, рідина; по 3 мл у картриджах полімерних, у комплектації з приладом індивідуальним для інгаляції Юмерокс® Інгал та процедурним набором для Юмерокс® Інгал у коробці з картону, по 1 картриджу в коробці з картону; по 3 мл у картриджі полімерному № 1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325358-24/В-138 від 05.11.2024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ЮМЕРОКС® Інгал, </w:t>
            </w:r>
            <w:r>
              <w:rPr>
                <w:b/>
              </w:rPr>
              <w:t>пари для інгаляцій, рідина; по 3 мл у картриджах полімерних, у комплектації з приладом індивідуальним для інгаляції Юмерокс® Інгал та процедурним набором для Юмерокс® Інгал у коробці з картону, по 1 картриджу в коробці з картону; по 3 мл у картриджі полімерному № 1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325358-24/В-138 від 05.11.2024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ЮМЕРОКС® Інгал, </w:t>
            </w:r>
            <w:r>
              <w:rPr>
                <w:b/>
              </w:rPr>
              <w:t>пари для інгаляцій, рідина; по 3 мл у картриджах полімерних, у комплектації з приладом індивідуальним для інгаляції Юмерокс® Інгал та процедурним набором для Юмерокс® Інгал у коробці з картону, по 1 картриджу в коробці з картону; по 3 мл у картриджі полімерному № 1 у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302062-23/В-45 від 25.09.2023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Юфол, </w:t>
            </w:r>
            <w:r>
              <w:rPr>
                <w:b/>
              </w:rPr>
              <w:t>розчин для ін'єкцій, 10 мг/мл, по 1 мл в ампулі, по 5 ампул у чарунковій упаковці, по 2 чарункові упаковки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rPr>
          <w:b/>
        </w:rPr>
      </w:pPr>
    </w:p>
    <w:p w:rsidR="007E1C8B" w:rsidRDefault="007E1C8B">
      <w:pPr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302062-23/В-45 від 25.09.2023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Юфол, </w:t>
            </w:r>
            <w:r>
              <w:rPr>
                <w:b/>
              </w:rPr>
              <w:t>розчин для ін'єкцій, 10 мг/мл, по 1 мл в ампулі, по 5 ампул у чарунковій упаковці, по 2 чарункові упаковки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ВЛ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ДП «ДЕРЖАВНИЙ ЕКСПЕРТНИЙ ЦЕНТР МОЗ УКРАЇНИ»</w:t>
      </w:r>
    </w:p>
    <w:p w:rsidR="007E1C8B" w:rsidRDefault="007E1C8B">
      <w:pPr>
        <w:spacing w:line="360" w:lineRule="auto"/>
        <w:jc w:val="center"/>
        <w:rPr>
          <w:b/>
        </w:rPr>
      </w:pPr>
      <w:r>
        <w:rPr>
          <w:b/>
        </w:rPr>
        <w:t>ДЕПАРТАМЕНТ КООРДИНАЦІЇ ЕКСПЕРТНИХ МАТЕРІАЛІВ</w:t>
      </w:r>
    </w:p>
    <w:p w:rsidR="007E1C8B" w:rsidRDefault="007E1C8B">
      <w:pPr>
        <w:jc w:val="center"/>
      </w:pPr>
    </w:p>
    <w:p w:rsidR="007E1C8B" w:rsidRDefault="007E1C8B">
      <w:pPr>
        <w:jc w:val="center"/>
        <w:rPr>
          <w:b/>
        </w:rPr>
      </w:pPr>
      <w:r>
        <w:rPr>
          <w:b/>
        </w:rPr>
        <w:t xml:space="preserve">  </w:t>
      </w:r>
      <w:r>
        <w:rPr>
          <w:b/>
          <w:szCs w:val="20"/>
        </w:rPr>
        <w:t xml:space="preserve">ДОКУМЕНТИ ЗАЯВНИКА  ДЛЯ ОТРИМАННЯ РЕЄСТРАЦІЙНИХ ДОКУМЕНТІВ  В ЦЕНТРІ </w:t>
      </w:r>
      <w:r>
        <w:rPr>
          <w:b/>
        </w:rPr>
        <w:t xml:space="preserve">АДМІНІСТРАТИВНИХ ПОСЛУГ МОЗ УКРАЇНИ «ЄДИНЕ ВІКНО» 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302062-23/В-45 від 25.09.2023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caps/>
              </w:rPr>
              <w:t xml:space="preserve">Юфол, </w:t>
            </w:r>
            <w:r>
              <w:rPr>
                <w:b/>
              </w:rPr>
              <w:t>розчин для ін'єкцій, 10 мг/мл, по 1 мл в ампулі, по 5 ампул у чарунковій упаковці, по 2 чарункові упаковки в коробці з картону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7E1C8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>30.10.2025 р. № 1646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7E1C8B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7E1C8B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C8B" w:rsidRDefault="007E1C8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napToGrid w:val="0"/>
              <w:jc w:val="both"/>
              <w:rPr>
                <w:szCs w:val="20"/>
              </w:rPr>
            </w:pP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7E1C8B" w:rsidRDefault="007E1C8B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7E1C8B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7E1C8B" w:rsidRDefault="007E1C8B">
      <w:pPr>
        <w:rPr>
          <w:b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7E1C8B" w:rsidRDefault="007E1C8B">
      <w:pPr>
        <w:jc w:val="center"/>
        <w:rPr>
          <w:b/>
        </w:rPr>
      </w:pPr>
    </w:p>
    <w:p w:rsidR="007E1C8B" w:rsidRDefault="007E1C8B">
      <w:pPr>
        <w:jc w:val="center"/>
        <w:rPr>
          <w:b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7E1C8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</w:tr>
      <w:tr w:rsidR="007E1C8B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Передано співробітником ВЛ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u w:val="single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7E1C8B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1C8B" w:rsidRDefault="007E1C8B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>
            <w:pPr>
              <w:jc w:val="center"/>
              <w:rPr>
                <w:sz w:val="20"/>
                <w:szCs w:val="20"/>
              </w:rPr>
            </w:pPr>
          </w:p>
        </w:tc>
      </w:tr>
      <w:tr w:rsidR="007E1C8B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B" w:rsidRDefault="007E1C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8B" w:rsidRDefault="007E1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7E1C8B" w:rsidRDefault="007E1C8B">
      <w:pPr>
        <w:jc w:val="center"/>
        <w:rPr>
          <w:b/>
        </w:rPr>
      </w:pPr>
    </w:p>
    <w:p w:rsidR="007E1C8B" w:rsidRDefault="007E1C8B">
      <w:pPr>
        <w:rPr>
          <w:b/>
        </w:rPr>
      </w:pPr>
      <w:r>
        <w:rPr>
          <w:b/>
        </w:rPr>
        <w:br w:type="page"/>
      </w:r>
    </w:p>
    <w:p w:rsidR="007E1C8B" w:rsidRDefault="007E1C8B">
      <w:pPr>
        <w:rPr>
          <w:b/>
        </w:rPr>
      </w:pPr>
    </w:p>
    <w:sectPr w:rsidR="007E1C8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8B" w:rsidRDefault="007E1C8B">
      <w:r>
        <w:separator/>
      </w:r>
    </w:p>
  </w:endnote>
  <w:endnote w:type="continuationSeparator" w:id="0">
    <w:p w:rsidR="007E1C8B" w:rsidRDefault="007E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8B" w:rsidRDefault="007E1C8B">
      <w:r>
        <w:separator/>
      </w:r>
    </w:p>
  </w:footnote>
  <w:footnote w:type="continuationSeparator" w:id="0">
    <w:p w:rsidR="007E1C8B" w:rsidRDefault="007E1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DE5"/>
    <w:rsid w:val="00244E50"/>
    <w:rsid w:val="004D0DE5"/>
    <w:rsid w:val="007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EA2BBE-518D-49B5-A330-50FF59B7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11"/>
    <w:semiHidden/>
    <w:unhideWhenUsed/>
  </w:style>
  <w:style w:type="character" w:customStyle="1" w:styleId="11">
    <w:name w:val="Верхній колонтитул Знак1"/>
    <w:link w:val="a6"/>
    <w:semiHidden/>
    <w:locked/>
    <w:rPr>
      <w:sz w:val="24"/>
      <w:szCs w:val="24"/>
    </w:rPr>
  </w:style>
  <w:style w:type="paragraph" w:styleId="a7">
    <w:name w:val="footer"/>
    <w:basedOn w:val="a"/>
    <w:link w:val="12"/>
    <w:semiHidden/>
    <w:unhideWhenUsed/>
  </w:style>
  <w:style w:type="character" w:customStyle="1" w:styleId="12">
    <w:name w:val="Нижній колонтитул Знак1"/>
    <w:link w:val="a7"/>
    <w:semiHidden/>
    <w:locked/>
    <w:rPr>
      <w:sz w:val="24"/>
      <w:szCs w:val="24"/>
    </w:rPr>
  </w:style>
  <w:style w:type="paragraph" w:styleId="a8">
    <w:name w:val="Title"/>
    <w:basedOn w:val="a"/>
    <w:link w:val="13"/>
    <w:semiHidden/>
    <w:qFormat/>
  </w:style>
  <w:style w:type="character" w:customStyle="1" w:styleId="13">
    <w:name w:val="Назва Знак1"/>
    <w:link w:val="a8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styleId="a9">
    <w:name w:val="Body Text"/>
    <w:basedOn w:val="a"/>
    <w:link w:val="14"/>
    <w:semiHidden/>
    <w:unhideWhenUsed/>
  </w:style>
  <w:style w:type="character" w:customStyle="1" w:styleId="14">
    <w:name w:val="Основний текст Знак1"/>
    <w:link w:val="a9"/>
    <w:semiHidden/>
    <w:locked/>
    <w:rPr>
      <w:sz w:val="24"/>
      <w:szCs w:val="24"/>
    </w:rPr>
  </w:style>
  <w:style w:type="paragraph" w:styleId="aa">
    <w:name w:val="Balloon Text"/>
    <w:basedOn w:val="a"/>
    <w:link w:val="15"/>
    <w:semiHidden/>
    <w:unhideWhenUsed/>
  </w:style>
  <w:style w:type="character" w:customStyle="1" w:styleId="15">
    <w:name w:val="Текст у виносці Знак1"/>
    <w:link w:val="aa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c">
    <w:name w:val="Верхній колонтитул Знак"/>
    <w:link w:val="16"/>
    <w:semiHidden/>
    <w:locked/>
    <w:rPr>
      <w:sz w:val="24"/>
      <w:szCs w:val="24"/>
    </w:rPr>
  </w:style>
  <w:style w:type="paragraph" w:customStyle="1" w:styleId="16">
    <w:name w:val="Верхній колонтитул1"/>
    <w:basedOn w:val="a"/>
    <w:link w:val="ac"/>
    <w:semiHidden/>
  </w:style>
  <w:style w:type="character" w:customStyle="1" w:styleId="ad">
    <w:name w:val="Нижній колонтитул Знак"/>
    <w:link w:val="17"/>
    <w:semiHidden/>
    <w:locked/>
    <w:rPr>
      <w:sz w:val="24"/>
      <w:szCs w:val="24"/>
    </w:rPr>
  </w:style>
  <w:style w:type="paragraph" w:customStyle="1" w:styleId="17">
    <w:name w:val="Нижній колонтитул1"/>
    <w:basedOn w:val="a"/>
    <w:link w:val="ad"/>
    <w:semiHidden/>
  </w:style>
  <w:style w:type="character" w:customStyle="1" w:styleId="ae">
    <w:name w:val="Назва Знак"/>
    <w:link w:val="18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18">
    <w:name w:val="Назва1"/>
    <w:basedOn w:val="a"/>
    <w:link w:val="ae"/>
    <w:semiHidden/>
  </w:style>
  <w:style w:type="character" w:customStyle="1" w:styleId="af">
    <w:name w:val="Основний текст Знак"/>
    <w:link w:val="19"/>
    <w:semiHidden/>
    <w:locked/>
    <w:rPr>
      <w:sz w:val="24"/>
      <w:szCs w:val="24"/>
    </w:rPr>
  </w:style>
  <w:style w:type="paragraph" w:customStyle="1" w:styleId="19">
    <w:name w:val="Основний текст1"/>
    <w:basedOn w:val="a"/>
    <w:link w:val="af"/>
    <w:semiHidden/>
  </w:style>
  <w:style w:type="character" w:customStyle="1" w:styleId="af0">
    <w:name w:val="Текст у виносці Знак"/>
    <w:link w:val="1a"/>
    <w:semiHidden/>
    <w:locked/>
    <w:rPr>
      <w:rFonts w:ascii="Segoe UI" w:hAnsi="Segoe UI" w:cs="Segoe UI" w:hint="default"/>
      <w:sz w:val="18"/>
      <w:szCs w:val="18"/>
    </w:rPr>
  </w:style>
  <w:style w:type="paragraph" w:customStyle="1" w:styleId="1a">
    <w:name w:val="Текст у виносці1"/>
    <w:basedOn w:val="a"/>
    <w:link w:val="af0"/>
    <w:semiHidden/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table" w:styleId="af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Звичайна таблиця1"/>
    <w:uiPriority w:val="99"/>
    <w:semiHidden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23</Pages>
  <Words>138562</Words>
  <Characters>789810</Characters>
  <Application>Microsoft Office Word</Application>
  <DocSecurity>0</DocSecurity>
  <Lines>6581</Lines>
  <Paragraphs>1853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926519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2025-11-17T08:53:00Z</dcterms:created>
  <dcterms:modified xsi:type="dcterms:W3CDTF">2025-11-17T08:53:00Z</dcterms:modified>
</cp:coreProperties>
</file>