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CD" w:rsidRDefault="00124BCD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337159-25/В-149, 337160-25/В-149 від 02.05.2025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АГВАНТАР, </w:t>
            </w:r>
            <w:r>
              <w:rPr>
                <w:b/>
              </w:rPr>
              <w:t>розчин для орального застосування 20 %; по 30 мл або 100 мл у контейнері; по 1 контейнеру разом з дозуючим шприцем та/або мірним стаканчиком в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337159-25/В-149, 337160-25/В-149 від 02.05.2025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АГВАНТАР, </w:t>
            </w:r>
            <w:r>
              <w:rPr>
                <w:b/>
              </w:rPr>
              <w:t>розчин для орального застосування 20 %; по 30 мл або 100 мл у контейнері; по 1 контейнеру разом з дозуючим шприцем та/або мірним стаканчиком в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337159-25/В-149, 337160-25/В-149 від 02.05.2025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АГВАНТАР, </w:t>
            </w:r>
            <w:r>
              <w:rPr>
                <w:b/>
              </w:rPr>
              <w:t>розчин для орального застосування 20 %; по 30 мл або 100 мл у контейнері; по 1 контейнеру разом з дозуючим шприцем та/або мірним стаканчиком в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337695-25/В-117 від 13.05.2025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Алтум, </w:t>
            </w:r>
            <w:r>
              <w:rPr>
                <w:b/>
              </w:rPr>
              <w:t>розчин для ін`єкцій, 100 мг/мл; по 5 мл в ампулі, по 5 ампул у блістері, по 2 блістери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337695-25/В-117 від 13.05.2025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Алтум, </w:t>
            </w:r>
            <w:r>
              <w:rPr>
                <w:b/>
              </w:rPr>
              <w:t>розчин для ін`єкцій, 100 мг/мл; по 5 мл в ампулі, по 5 ампул у блістері, по 2 блістери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337695-25/В-117 від 13.05.2025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Алтум, </w:t>
            </w:r>
            <w:r>
              <w:rPr>
                <w:b/>
              </w:rPr>
              <w:t>розчин для ін`єкцій, 100 мг/мл; по 5 мл в ампулі, по 5 ампул у блістері, по 2 блістери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343146-25/З-147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 xml:space="preserve">таблетки, вкриті плівковою оболонкою, по 60 мг або по 90 мг; 60 мг: по 14 таблеток у блістері; по 4 блістери у картонній коробці; по 90 мг: по 14 таблеток у блістері; по 1 або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343146-25/З-147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 xml:space="preserve">таблетки, вкриті плівковою оболонкою, по 60 мг або по 90 мг; 60 мг: по 14 таблеток у блістері; по 4 блістери у картонній коробці; по 90 мг: по 14 таблеток у блістері; по 1 або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343146-25/З-147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 xml:space="preserve">таблетки, вкриті плівковою оболонкою, по 60 мг або по 90 мг; 60 мг: по 14 таблеток у блістері; по 4 блістери у картонній коробці; по 90 мг: по 14 таблеток у блістері; по 1 або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343146-25/З-147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 xml:space="preserve">таблетки, вкриті плівковою оболонкою, по 60 мг або по 90 мг; 60 мг: по 14 таблеток у блістері; по 4 блістери у картонній коробці; по 90 мг: по 14 таблеток у блістері; по 1 або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343146-25/З-147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 xml:space="preserve">таблетки, вкриті плівковою оболонкою, по 60 мг або по 90 мг; 60 мг: по 14 таблеток у блістері; по 4 блістери у картонній коробці; по 90 мг: по 14 таблеток у блістері; по 1 або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343146-25/З-147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 xml:space="preserve">таблетки, вкриті плівковою оболонкою, по 60 мг або по 90 мг; 60 мг: по 14 таблеток у блістері; по 4 блістери у картонній коробці; по 90 мг: по 14 таблеток у блістері; по 1 або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343686-25/В-146 від 27.08.2025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>таблетки по 500 мг по 10 таблеток у блістері; по 1 блістеру у картонній коробці; по 10 таблеток у блістерах; по 10 таблеток у блістерах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343686-25/В-146 від 27.08.2025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>таблетки по 500 мг по 10 таблеток у блістері; по 1 блістеру у картонній коробці; по 10 таблеток у блістерах; по 10 таблеток у блістерах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343686-25/В-146 від 27.08.2025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>таблетки по 500 мг по 10 таблеток у блістері; по 1 блістеру у картонній коробці; по 10 таблеток у блістерах; по 10 таблеток у блістерах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339014-25/З-147 від 09.06.2025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- Віста, </w:t>
            </w:r>
            <w:r>
              <w:rPr>
                <w:b/>
              </w:rPr>
              <w:t xml:space="preserve">таблетки, вкриті плівковою оболонкою по 1 мг; по 14 таблеток у блістері; по 2 блістери в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339014-25/З-147 від 09.06.2025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- Віста, </w:t>
            </w:r>
            <w:r>
              <w:rPr>
                <w:b/>
              </w:rPr>
              <w:t xml:space="preserve">таблетки, вкриті плівковою оболонкою по 1 мг; по 14 таблеток у блістері; по 2 блістери в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339014-25/З-147 від 09.06.2025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- Віста, </w:t>
            </w:r>
            <w:r>
              <w:rPr>
                <w:b/>
              </w:rPr>
              <w:t xml:space="preserve">таблетки, вкриті плівковою оболонкою по 1 мг; по 14 таблеток у блістері; по 2 блістери в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344335-25/В-100 від 08.09.2025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Астрацитрон форте, </w:t>
            </w:r>
            <w:r>
              <w:rPr>
                <w:b/>
              </w:rPr>
              <w:t>порошок для орального розчину; по 20 г в саше, по 10 саше у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344335-25/В-100 від 08.09.2025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Астрацитрон форте, </w:t>
            </w:r>
            <w:r>
              <w:rPr>
                <w:b/>
              </w:rPr>
              <w:t>порошок для орального розчину; по 20 г в саше, по 10 саше у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344335-25/В-100 від 08.09.2025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Астрацитрон форте, </w:t>
            </w:r>
            <w:r>
              <w:rPr>
                <w:b/>
              </w:rPr>
              <w:t>порошок для орального розчину; по 20 г в саше, по 10 саше у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340902-25/В-152 від 09.07.2025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АТФ-КАРДІО, </w:t>
            </w:r>
            <w:r>
              <w:rPr>
                <w:b/>
              </w:rPr>
              <w:t>таблетки по 10 мг; таблетки по 20 мг; по 10 таблеток у блістері; по 4 блістери в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340902-25/В-152 від 09.07.2025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АТФ-КАРДІО, </w:t>
            </w:r>
            <w:r>
              <w:rPr>
                <w:b/>
              </w:rPr>
              <w:t>таблетки по 10 мг; таблетки по 20 мг; по 10 таблеток у блістері; по 4 блістери в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340902-25/В-152 від 09.07.2025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АТФ-КАРДІО, </w:t>
            </w:r>
            <w:r>
              <w:rPr>
                <w:b/>
              </w:rPr>
              <w:t>таблетки по 10 мг; таблетки по 20 мг; по 10 таблеток у блістері; по 4 блістери в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340902-25/В-152 від 09.07.2025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АТФ-КАРДІО, </w:t>
            </w:r>
            <w:r>
              <w:rPr>
                <w:b/>
              </w:rPr>
              <w:t>таблетки по 10 мг; таблетки по 20 мг; по 10 таблеток у блістері; по 4 блістери в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340902-25/В-152 від 09.07.2025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АТФ-КАРДІО, </w:t>
            </w:r>
            <w:r>
              <w:rPr>
                <w:b/>
              </w:rPr>
              <w:t>таблетки по 10 мг; таблетки по 20 мг; по 10 таблеток у блістері; по 4 блістери в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340902-25/В-152 від 09.07.2025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АТФ-КАРДІО, </w:t>
            </w:r>
            <w:r>
              <w:rPr>
                <w:b/>
              </w:rPr>
              <w:t>таблетки по 10 мг; таблетки по 20 мг; по 10 таблеток у блістері; по 4 блістери в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336209-25/З-118 від 17.04.2025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з Аргініном, </w:t>
            </w:r>
            <w:r>
              <w:rPr>
                <w:b/>
              </w:rPr>
              <w:t xml:space="preserve">гранули для орального розчину, 400 мг по 10 або 20 або 30 або 40 саше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336209-25/З-118 від 17.04.2025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з Аргініном, </w:t>
            </w:r>
            <w:r>
              <w:rPr>
                <w:b/>
              </w:rPr>
              <w:t xml:space="preserve">гранули для орального розчину, 400 мг по 10 або 20 або 30 або 40 саше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336209-25/З-118 від 17.04.2025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з Аргініном, </w:t>
            </w:r>
            <w:r>
              <w:rPr>
                <w:b/>
              </w:rPr>
              <w:t xml:space="preserve">гранули для орального розчину, 400 мг по 10 або 20 або 30 або 40 саше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341093-25/З-147 від 14.07.2025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Баланс 4,25% глюкози 1,75 ммоль/л кальцію,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 по 3000 мл у системі двокамерного мішка сліп•сейф; по 4 мішки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341093-25/З-147 від 14.07.2025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Баланс 4,25% глюкози 1,75 ммоль/л кальцію,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 по 3000 мл у системі двокамерного мішка сліп•сейф; по 4 мішки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341093-25/З-147 від 14.07.2025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Баланс 4,25% глюкози 1,75 ммоль/л кальцію,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 по 3000 мл у системі двокамерного мішка сліп•сейф; по 4 мішки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333781-25/З-28 від 11.03.2025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Беклазон-Еко, </w:t>
            </w:r>
            <w:r>
              <w:rPr>
                <w:b/>
              </w:rPr>
              <w:t>аерозоль для інгаляцій, по 100 мкг/дозу або по 250 мкг/дозу по 200 доз у балончику з інгаляційним пристроєм у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333781-25/З-28 від 11.03.2025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Беклазон-Еко, </w:t>
            </w:r>
            <w:r>
              <w:rPr>
                <w:b/>
              </w:rPr>
              <w:t>аерозоль для інгаляцій, по 100 мкг/дозу або по 250 мкг/дозу по 200 доз у балончику з інгаляційним пристроєм у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333781-25/З-28 від 11.03.2025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Беклазон-Еко, </w:t>
            </w:r>
            <w:r>
              <w:rPr>
                <w:b/>
              </w:rPr>
              <w:t>аерозоль для інгаляцій, по 100 мкг/дозу або по 250 мкг/дозу по 200 доз у балончику з інгаляційним пристроєм у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333781-25/З-28 від 11.03.2025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Беклазон-Еко, </w:t>
            </w:r>
            <w:r>
              <w:rPr>
                <w:b/>
              </w:rPr>
              <w:t>аерозоль для інгаляцій, по 100 мкг/дозу або по 250 мкг/дозу по 200 доз у балончику з інгаляційним пристроєм у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333781-25/З-28 від 11.03.2025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Беклазон-Еко, </w:t>
            </w:r>
            <w:r>
              <w:rPr>
                <w:b/>
              </w:rPr>
              <w:t>аерозоль для інгаляцій, по 100 мкг/дозу або по 250 мкг/дозу по 200 доз у балончику з інгаляційним пристроєм у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333781-25/З-28 від 11.03.2025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Беклазон-Еко, </w:t>
            </w:r>
            <w:r>
              <w:rPr>
                <w:b/>
              </w:rPr>
              <w:t>аерозоль для інгаляцій, по 100 мкг/дозу або по 250 мкг/дозу по 200 доз у балончику з інгаляційним пристроєм у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343605-25/З-124 від 25.08.2025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Бепантен®Плюс, </w:t>
            </w:r>
            <w:r>
              <w:rPr>
                <w:b/>
              </w:rPr>
              <w:t>спрей нашкірний, розчин; по 30 мл у флаконі з розприскувачем та пластиковою кришечкою з маркуванням українською мовою; по 1 флакону в картонній коробці з маркуванням українською та англійською мовами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343605-25/З-124 від 25.08.2025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Бепантен®Плюс, </w:t>
            </w:r>
            <w:r>
              <w:rPr>
                <w:b/>
              </w:rPr>
              <w:t>спрей нашкірний, розчин; по 30 мл у флаконі з розприскувачем та пластиковою кришечкою з маркуванням українською мовою; по 1 флакону в картонній коробці з маркуванням українською та англійською мовами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343605-25/З-124 від 25.08.2025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Бепантен®Плюс, </w:t>
            </w:r>
            <w:r>
              <w:rPr>
                <w:b/>
              </w:rPr>
              <w:t>спрей нашкірний, розчин; по 30 мл у флаконі з розприскувачем та пластиковою кришечкою з маркуванням українською мовою; по 1 флакону в картонній коробці з маркуванням українською та англійською мовами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342384-25/В-60 від 04.08.2025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Бетадерм®,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  <w:t>по 15 г у тубі; по 1 тубі в картонній коробці;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342384-25/В-60 від 04.08.2025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Бетадерм®,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  <w:t>по 15 г у тубі; по 1 тубі в картонній коробці;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342384-25/В-60 від 04.08.2025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Бетадерм®,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  <w:t>по 15 г у тубі; по 1 тубі в картонній коробці;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341150-25/В-152 від 14.07.2025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Бетайод плюс , </w:t>
            </w:r>
            <w:r>
              <w:rPr>
                <w:b/>
              </w:rPr>
              <w:t>спрей для ротової порожнини; по 30 мл у флаконі зі скла з оральним розпилювальним пристроєм та запобіжним ковпачком в комплекті; по 1 флакону з оральним розпилювальним пристроєм і запобіжним ковпачком у коробці з картону. Маркування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341150-25/В-152 від 14.07.2025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Бетайод плюс , </w:t>
            </w:r>
            <w:r>
              <w:rPr>
                <w:b/>
              </w:rPr>
              <w:t>спрей для ротової порожнини; по 30 мл у флаконі зі скла з оральним розпилювальним пристроєм та запобіжним ковпачком в комплекті; по 1 флакону з оральним розпилювальним пристроєм і запобіжним ковпачком у коробці з картону. Маркування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341150-25/В-152 від 14.07.2025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Бетайод плюс , </w:t>
            </w:r>
            <w:r>
              <w:rPr>
                <w:b/>
              </w:rPr>
              <w:t>спрей для ротової порожнини; по 30 мл у флаконі зі скла з оральним розпилювальним пристроєм та запобіжним ковпачком в комплекті; по 1 флакону з оральним розпилювальним пристроєм і запобіжним ковпачком у коробці з картону. Маркування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343152-25/З-147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Беталок, </w:t>
            </w:r>
            <w:r>
              <w:rPr>
                <w:b/>
              </w:rPr>
              <w:t>розчин для ін'єкцій, 1 мг/мл; по 5 мл в ампулі; по 5 ампул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343152-25/З-147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Беталок, </w:t>
            </w:r>
            <w:r>
              <w:rPr>
                <w:b/>
              </w:rPr>
              <w:t>розчин для ін'єкцій, 1 мг/мл; по 5 мл в ампулі; по 5 ампул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343152-25/З-147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Беталок, </w:t>
            </w:r>
            <w:r>
              <w:rPr>
                <w:b/>
              </w:rPr>
              <w:t>розчин для ін'єкцій, 1 мг/мл; по 5 мл в ампулі; по 5 ампул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343165-25/З-147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 або по 50 мг або по 100 мг; по 25 мг: по 14 таблеток у блістері, по 1 блістеру в картонній коробці; 50 мг або по 100 мг: по 30 таблеток у флаконі, по 1 флакону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343165-25/З-147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 або по 50 мг або по 100 мг; по 25 мг: по 14 таблеток у блістері, по 1 блістеру в картонній коробці; 50 мг або по 100 мг: по 30 таблеток у флаконі, по 1 флакону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343165-25/З-147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 або по 50 мг або по 100 мг; по 25 мг: по 14 таблеток у блістері, по 1 блістеру в картонній коробці; 50 мг або по 100 мг: по 30 таблеток у флаконі, по 1 флакону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343165-25/З-147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 або по 50 мг або по 100 мг; по 25 мг: по 14 таблеток у блістері, по 1 блістеру в картонній коробці; 50 мг або по 100 мг: по 30 таблеток у флаконі, по 1 флакону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343165-25/З-147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 або по 50 мг або по 100 мг; по 25 мг: по 14 таблеток у блістері, по 1 блістеру в картонній коробці; 50 мг або по 100 мг: по 30 таблеток у флаконі, по 1 флакону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343165-25/З-147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 або по 50 мг або по 100 мг; по 25 мг: по 14 таблеток у блістері, по 1 блістеру в картонній коробці; 50 мг або по 100 мг: по 30 таблеток у флаконі, по 1 флакону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343165-25/З-147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 або по 50 мг або по 100 мг; по 25 мг: по 14 таблеток у блістері, по 1 блістеру в картонній коробці; 50 мг або по 100 мг: по 30 таблеток у флаконі, по 1 флакону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343165-25/З-147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 або по 50 мг або по 100 мг; по 25 мг: по 14 таблеток у блістері, по 1 блістеру в картонній коробці; 50 мг або по 100 мг: по 30 таблеток у флаконі, по 1 флакону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343165-25/З-147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 або по 50 мг або по 100 мг; по 25 мг: по 14 таблеток у блістері, по 1 блістеру в картонній коробці; 50 мг або по 100 мг: по 30 таблеток у флаконі, по 1 флакону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339760-25/В-45 від 23.06.2025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Бетафос, </w:t>
            </w:r>
            <w:r>
              <w:rPr>
                <w:b/>
              </w:rPr>
              <w:t>суспензія для ін'єкцій, (5 мг + 2 мг)/мл; по 1 мл в ампулі, по 5 ампул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"ФОРС-ФАРМА ДИСТРИБЮШН",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339760-25/В-45 від 23.06.2025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Бетафос, </w:t>
            </w:r>
            <w:r>
              <w:rPr>
                <w:b/>
              </w:rPr>
              <w:t>суспензія для ін'єкцій, (5 мг + 2 мг)/мл; по 1 мл в ампулі, по 5 ампул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"ФОРС-ФАРМА ДИСТРИБЮШН",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339760-25/В-45 від 23.06.2025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Бетафос, </w:t>
            </w:r>
            <w:r>
              <w:rPr>
                <w:b/>
              </w:rPr>
              <w:t>суспензія для ін'єкцій, (5 мг + 2 мг)/мл; по 1 мл в ампулі, по 5 ампул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"ФОРС-ФАРМА ДИСТРИБЮШН",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342286-25/В-144 від 01.08.2025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з маркуванням українською мовою;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342286-25/В-144 від 01.08.2025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з маркуванням українською мовою;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342286-25/В-144 від 01.08.2025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з маркуванням українською мовою;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342286-25/В-144 від 01.08.2025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з маркуванням українською мовою;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342286-25/В-144 від 01.08.2025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з маркуванням українською мовою;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342286-25/В-144 від 01.08.2025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з маркуванням українською мовою;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342286-25/В-144 від 01.08.2025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з маркуванням українською мовою;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342286-25/В-144 від 01.08.2025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з маркуванням українською мовою;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342286-25/В-144 від 01.08.2025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з маркуванням українською мовою;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342676-25/В-92 від 11.08.2025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Бі-тол, </w:t>
            </w:r>
            <w:r>
              <w:rPr>
                <w:b/>
              </w:rPr>
              <w:t>суспензія оральна, 200 мг/40 мг у 5 мл; по 100 г у флаконі або у банці; по 1 флакону або банці разом з дозуючою скляночкою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342676-25/В-92 від 11.08.2025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Бі-тол, </w:t>
            </w:r>
            <w:r>
              <w:rPr>
                <w:b/>
              </w:rPr>
              <w:t>суспензія оральна, 200 мг/40 мг у 5 мл; по 100 г у флаконі або у банці; по 1 флакону або банці разом з дозуючою скляночкою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342676-25/В-92 від 11.08.2025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Бі-тол, </w:t>
            </w:r>
            <w:r>
              <w:rPr>
                <w:b/>
              </w:rPr>
              <w:t>суспензія оральна, 200 мг/40 мг у 5 мл; по 100 г у флаконі або у банці; по 1 флакону або банці разом з дозуючою скляночкою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343150-25/З-147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або по 90 мг; 60 мг: по 14 таблеток у блістері; по 4 блістери у картонній коробці; 90 мг: по 14 таблеток у блістері; по 1 або 4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343150-25/З-147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або по 90 мг; 60 мг: по 14 таблеток у блістері; по 4 блістери у картонній коробці; 90 мг: по 14 таблеток у блістері; по 1 або 4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343150-25/З-147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або по 90 мг; 60 мг: по 14 таблеток у блістері; по 4 блістери у картонній коробці; 90 мг: по 14 таблеток у блістері; по 1 або 4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343150-25/З-147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або по 90 мг; 60 мг: по 14 таблеток у блістері; по 4 блістери у картонній коробці; 90 мг: по 14 таблеток у блістері; по 1 або 4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343150-25/З-147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або по 90 мг; 60 мг: по 14 таблеток у блістері; по 4 блістери у картонній коробці; 90 мг: по 14 таблеток у блістері; по 1 або 4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343150-25/З-147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або по 90 мг; 60 мг: по 14 таблеток у блістері; по 4 блістери у картонній коробці; 90 мг: по 14 таблеток у блістері; по 1 або 4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338099-25/З-96 від 21.05.2025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Брустан,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338099-25/З-96 від 21.05.2025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Брустан,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338099-25/З-96 від 21.05.2025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Брустан,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342207-25/З-152 від 31.07.2025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Рапід, </w:t>
            </w:r>
            <w:r>
              <w:rPr>
                <w:b/>
              </w:rPr>
              <w:t>капсули м`які по 400 мг; по 10 капсул у блістері, по 1 блістеру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342207-25/З-152 від 31.07.2025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Рапід, </w:t>
            </w:r>
            <w:r>
              <w:rPr>
                <w:b/>
              </w:rPr>
              <w:t>капсули м`які по 400 мг; по 10 капсул у блістері, по 1 блістеру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342207-25/З-152 від 31.07.2025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Рапід, </w:t>
            </w:r>
            <w:r>
              <w:rPr>
                <w:b/>
              </w:rPr>
              <w:t>капсули м`які по 400 мг; по 10 капсул у блістері, по 1 блістеру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342981-25/В-145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розчин для ін'єкцій, 0,3 мг/мл по 1 мл в ампулі з маркуванням українською мовою; по 5 ампул у блістері; по 1 або 2, або 20 блістерів у коробці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342981-25/В-145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розчин для ін'єкцій, 0,3 мг/мл по 1 мл в ампулі з маркуванням українською мовою; по 5 ампул у блістері; по 1 або 2, або 20 блістерів у коробці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342981-25/В-145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розчин для ін'єкцій, 0,3 мг/мл по 1 мл в ампулі з маркуванням українською мовою; по 5 ампул у блістері; по 1 або 2, або 20 блістерів у коробці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334771-25/З-96, 334778-25/З-96, 334779-25/З-96 від 26.03.2025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Вальсакор®, </w:t>
            </w:r>
            <w:r>
              <w:rPr>
                <w:b/>
              </w:rPr>
              <w:t>таблетки, вкриті плівковою оболонкою, по 40 мг; по 7 таблеток у блістері; по 4 блістери у картонній коробці; по 10 таблеток у блістері, по 3 блістери у картонній коробці; по 14 таблеток у блістері, по 2 блістери у картонній коробці</w:t>
            </w:r>
            <w:r>
              <w:rPr>
                <w:b/>
              </w:rPr>
              <w:br/>
              <w:t>таблетки, вкриті плівковою оболонкою, по 80 мг; по 7 таблеток у блістері; по 4 або по 12 блістерів у картонній коробці; по 10 таблеток у блістері, по 3 блістери у картонній коробці; по 14 таблеток у блістері, по 2 або по 6 блістерів у картонній коробці</w:t>
            </w:r>
            <w:r>
              <w:rPr>
                <w:b/>
              </w:rPr>
              <w:br/>
              <w:t>таблетки, вкриті плівковою оболонкою, по 160 мг; по 7 таблеток у блістері; по 4 або по 12 блістерів у картонній коробці; по 10 таблеток у блістері, по 3 блістери у картонній коробці; по 14 таблеток у блістері, по 2 або по 6 блістерів у картонній коробці</w:t>
            </w:r>
            <w:r>
              <w:rPr>
                <w:b/>
              </w:rPr>
              <w:br/>
              <w:t>таблетки, вкриті плівковою оболонкою, по 320 мг; по 10 таблеток у блістері, по 3 або по 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334771-25/З-96, 334778-25/З-96, 334779-25/З-96 від 26.03.2025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Вальсакор®, </w:t>
            </w:r>
            <w:r>
              <w:rPr>
                <w:b/>
              </w:rPr>
              <w:t>таблетки, вкриті плівковою оболонкою, по 40 мг; по 7 таблеток у блістері; по 4 блістери у картонній коробці; по 10 таблеток у блістері, по 3 блістери у картонній коробці; по 14 таблеток у блістері, по 2 блістери у картонній коробці</w:t>
            </w:r>
            <w:r>
              <w:rPr>
                <w:b/>
              </w:rPr>
              <w:br/>
              <w:t>таблетки, вкриті плівковою оболонкою, по 80 мг; по 7 таблеток у блістері; по 4 або по 12 блістерів у картонній коробці; по 10 таблеток у блістері, по 3 блістери у картонній коробці; по 14 таблеток у блістері, по 2 або по 6 блістерів у картонній коробці</w:t>
            </w:r>
            <w:r>
              <w:rPr>
                <w:b/>
              </w:rPr>
              <w:br/>
              <w:t>таблетки, вкриті плівковою оболонкою, по 160 мг; по 7 таблеток у блістері; по 4 або по 12 блістерів у картонній коробці; по 10 таблеток у блістері, по 3 блістери у картонній коробці; по 14 таблеток у блістері, по 2 або по 6 блістерів у картонній коробці</w:t>
            </w:r>
            <w:r>
              <w:rPr>
                <w:b/>
              </w:rPr>
              <w:br/>
              <w:t>таблетки, вкриті плівковою оболонкою, по 320 мг; по 10 таблеток у блістері, по 3 або по 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334771-25/З-96, 334778-25/З-96, 334779-25/З-96 від 26.03.2025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Вальсакор®, </w:t>
            </w:r>
            <w:r>
              <w:rPr>
                <w:b/>
              </w:rPr>
              <w:t>таблетки, вкриті плівковою оболонкою, по 40 мг; по 7 таблеток у блістері; по 4 блістери у картонній коробці; по 10 таблеток у блістері, по 3 блістери у картонній коробці; по 14 таблеток у блістері, по 2 блістери у картонній коробці</w:t>
            </w:r>
            <w:r>
              <w:rPr>
                <w:b/>
              </w:rPr>
              <w:br/>
              <w:t>таблетки, вкриті плівковою оболонкою, по 80 мг; по 7 таблеток у блістері; по 4 або по 12 блістерів у картонній коробці; по 10 таблеток у блістері, по 3 блістери у картонній коробці; по 14 таблеток у блістері, по 2 або по 6 блістерів у картонній коробці</w:t>
            </w:r>
            <w:r>
              <w:rPr>
                <w:b/>
              </w:rPr>
              <w:br/>
              <w:t>таблетки, вкриті плівковою оболонкою, по 160 мг; по 7 таблеток у блістері; по 4 або по 12 блістерів у картонній коробці; по 10 таблеток у блістері, по 3 блістери у картонній коробці; по 14 таблеток у блістері, по 2 або по 6 блістерів у картонній коробці</w:t>
            </w:r>
            <w:r>
              <w:rPr>
                <w:b/>
              </w:rPr>
              <w:br/>
              <w:t>таблетки, вкриті плівковою оболонкою, по 320 мг; по 10 таблеток у блістері, по 3 або по 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335821-25/З-117 від 11.04.2025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 по 1 або по 4 таблетки у блістері; по 1 блістеру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335821-25/З-117 від 11.04.2025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 по 1 або по 4 таблетки у блістері; по 1 блістеру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335821-25/З-117 від 11.04.2025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 по 1 або по 4 таблетки у блістері; по 1 блістеру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335821-25/З-117 від 11.04.2025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 по 1 або по 4 таблетки у блістері; по 1 блістеру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335821-25/З-117 від 11.04.2025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 по 1 або по 4 таблетки у блістері; по 1 блістеру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335821-25/З-117 від 11.04.2025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Вандер®, </w:t>
            </w:r>
            <w:r>
              <w:rPr>
                <w:b/>
              </w:rPr>
              <w:t>таблетки, вкриті плівковою оболонкою, по 30 мг або по 60 мг по 1 або по 4 таблетки у блістері; по 1 блістеру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337600-25/В-139 від 12.05.2025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Веромістин®, </w:t>
            </w:r>
            <w:r>
              <w:rPr>
                <w:b/>
              </w:rPr>
              <w:t>розчин для зовнішнього застосування, 0,1 мг/мл</w:t>
            </w:r>
            <w:r>
              <w:rPr>
                <w:b/>
              </w:rPr>
              <w:br/>
              <w:t>по 100 мл, по 200 мл або по 400 мл у флаконах; по 100 мл, по 200 мл або по 400 мл у флаконах із захисним ковпачком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337600-25/В-139 від 12.05.2025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Веромістин®, </w:t>
            </w:r>
            <w:r>
              <w:rPr>
                <w:b/>
              </w:rPr>
              <w:t>розчин для зовнішнього застосування, 0,1 мг/мл</w:t>
            </w:r>
            <w:r>
              <w:rPr>
                <w:b/>
              </w:rPr>
              <w:br/>
              <w:t>по 100 мл, по 200 мл або по 400 мл у флаконах; по 100 мл, по 200 мл або по 400 мл у флаконах із захисним ковпачком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337600-25/В-139 від 12.05.2025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Веромістин®, </w:t>
            </w:r>
            <w:r>
              <w:rPr>
                <w:b/>
              </w:rPr>
              <w:t>розчин для зовнішнього застосування, 0,1 мг/мл</w:t>
            </w:r>
            <w:r>
              <w:rPr>
                <w:b/>
              </w:rPr>
              <w:br/>
              <w:t>по 100 мл, по 200 мл або по 400 мл у флаконах; по 100 мл, по 200 мл або по 400 мл у флаконах із захисним ковпачком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342921-25/В-146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Вілдагліптин, </w:t>
            </w:r>
            <w:r>
              <w:rPr>
                <w:b/>
              </w:rPr>
              <w:t xml:space="preserve">таблетки по 50 мг по 10 таблеток у блістері; по 3 або 6 блістерів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342921-25/В-146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Вілдагліптин, </w:t>
            </w:r>
            <w:r>
              <w:rPr>
                <w:b/>
              </w:rPr>
              <w:t xml:space="preserve">таблетки по 50 мг по 10 таблеток у блістері; по 3 або 6 блістерів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342921-25/В-146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Вілдагліптин, </w:t>
            </w:r>
            <w:r>
              <w:rPr>
                <w:b/>
              </w:rPr>
              <w:t xml:space="preserve">таблетки по 50 мг по 10 таблеток у блістері; по 3 або 6 блістерів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338840-25/З-137 від 06.06.2025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Вінкристин-Мілі, </w:t>
            </w:r>
            <w:r>
              <w:rPr>
                <w:b/>
              </w:rPr>
              <w:t>розчин для ін'єкцій, 1 мг/мл;</w:t>
            </w:r>
            <w:r>
              <w:rPr>
                <w:b/>
              </w:rPr>
              <w:br/>
              <w:t>по 1 мл у флаконі; по 1 або по 10 флаконів в коробці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338840-25/З-137 від 06.06.2025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Вінкристин-Мілі, </w:t>
            </w:r>
            <w:r>
              <w:rPr>
                <w:b/>
              </w:rPr>
              <w:t>розчин для ін'єкцій, 1 мг/мл;</w:t>
            </w:r>
            <w:r>
              <w:rPr>
                <w:b/>
              </w:rPr>
              <w:br/>
              <w:t>по 1 мл у флаконі; по 1 або по 10 флаконів в коробці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338840-25/З-137 від 06.06.2025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Вінкристин-Мілі, </w:t>
            </w:r>
            <w:r>
              <w:rPr>
                <w:b/>
              </w:rPr>
              <w:t>розчин для ін'єкцій, 1 мг/мл;</w:t>
            </w:r>
            <w:r>
              <w:rPr>
                <w:b/>
              </w:rPr>
              <w:br/>
              <w:t>по 1 мл у флаконі; по 1 або по 10 флаконів в коробці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341455-25/В-96 від 18.07.2025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Гастротек®, </w:t>
            </w:r>
            <w:r>
              <w:rPr>
                <w:b/>
              </w:rPr>
              <w:t>таблетки, по 0,2 мг, по 10 таблеток у блістері, по 2 блістери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341455-25/В-96 від 18.07.2025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Гастротек®, </w:t>
            </w:r>
            <w:r>
              <w:rPr>
                <w:b/>
              </w:rPr>
              <w:t>таблетки, по 0,2 мг, по 10 таблеток у блістері, по 2 блістери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341455-25/В-96 від 18.07.2025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Гастротек®, </w:t>
            </w:r>
            <w:r>
              <w:rPr>
                <w:b/>
              </w:rPr>
              <w:t>таблетки, по 0,2 мг, по 10 таблеток у блістері, по 2 блістери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333631-25/В-145 від 07.03.2025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Гедерин , </w:t>
            </w:r>
            <w:r>
              <w:rPr>
                <w:b/>
              </w:rPr>
              <w:t>капсули по 52,5 мг; по 10 капсул у блістері, по 2 або по 3 блістери у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333631-25/В-145 від 07.03.2025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Гедерин , </w:t>
            </w:r>
            <w:r>
              <w:rPr>
                <w:b/>
              </w:rPr>
              <w:t>капсули по 52,5 мг; по 10 капсул у блістері, по 2 або по 3 блістери у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333631-25/В-145 від 07.03.2025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Гедерин , </w:t>
            </w:r>
            <w:r>
              <w:rPr>
                <w:b/>
              </w:rPr>
              <w:t>капсули по 52,5 мг; по 10 капсул у блістері, по 2 або по 3 блістери у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343052-25/З-100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343052-25/З-100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343052-25/З-100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343052-25/З-100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343052-25/З-100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343052-25/З-100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343052-25/З-100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343052-25/З-100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343052-25/З-100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340269-25/В-96 від 30.06.2025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Гіпнос®, </w:t>
            </w:r>
            <w:r>
              <w:rPr>
                <w:b/>
              </w:rPr>
              <w:t>таблетки, вкриті оболонкою, по 15 мг, по 10 таблеток у контурній чарунковій упаковці; по 1 контурній чарунковій упаковці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340269-25/В-96 від 30.06.2025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Гіпнос®, </w:t>
            </w:r>
            <w:r>
              <w:rPr>
                <w:b/>
              </w:rPr>
              <w:t>таблетки, вкриті оболонкою, по 15 мг, по 10 таблеток у контурній чарунковій упаковці; по 1 контурній чарунковій упаковці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340269-25/В-96 від 30.06.2025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Гіпнос®, </w:t>
            </w:r>
            <w:r>
              <w:rPr>
                <w:b/>
              </w:rPr>
              <w:t>таблетки, вкриті оболонкою, по 15 мг, по 10 таблеток у контурній чарунковій упаковці; по 1 контурній чарунковій упаковці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310109-24/В-146, 326558-24/В-146 від 12.02.2024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Глюкосат, </w:t>
            </w:r>
            <w:r>
              <w:rPr>
                <w:b/>
              </w:rPr>
              <w:t>розчин для ін'єкцій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 по 2 мл в ампулі А у комплекті з розчинником (діетаноламін, вода для ін'єкцій) по 1 мл в ампулі В; по 1 ампулі А та 1 ампулі В у блістері; по 1 блістеру у пачці з картону; по 2 мл в ампулі А у комплекті з розчинником (діетаноламін, вода для ін'єкцій) по 1 мл в ампулі В; по 6 ампул А у блістері; по 6 ампул В у блістері; по 1 блістеру з ампулами А та по 1 блістеру з ампулами В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310109-24/В-146, 326558-24/В-146 від 12.02.2024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Глюкосат, </w:t>
            </w:r>
            <w:r>
              <w:rPr>
                <w:b/>
              </w:rPr>
              <w:t>розчин для ін'єкцій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 по 2 мл в ампулі А у комплекті з розчинником (діетаноламін, вода для ін'єкцій) по 1 мл в ампулі В; по 1 ампулі А та 1 ампулі В у блістері; по 1 блістеру у пачці з картону; по 2 мл в ампулі А у комплекті з розчинником (діетаноламін, вода для ін'єкцій) по 1 мл в ампулі В; по 6 ампул А у блістері; по 6 ампул В у блістері; по 1 блістеру з ампулами А та по 1 блістеру з ампулами В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310109-24/В-146, 326558-24/В-146 від 12.02.2024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Глюкосат, </w:t>
            </w:r>
            <w:r>
              <w:rPr>
                <w:b/>
              </w:rPr>
              <w:t>розчин для ін'єкцій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 по 2 мл в ампулі А у комплекті з розчинником (діетаноламін, вода для ін'єкцій) по 1 мл в ампулі В; по 1 ампулі А та 1 ампулі В у блістері; по 1 блістеру у пачці з картону; по 2 мл в ампулі А у комплекті з розчинником (діетаноламін, вода для ін'єкцій) по 1 мл в ампулі В; по 6 ампул А у блістері; по 6 ампул В у блістері; по 1 блістеру з ампулами А та по 1 блістеру з ампулами В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335602-25/В-150 від 07.04.2025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 xml:space="preserve">сироп, 1,5 мг/мл; по 100 мл або 200 мл у флаконі; по 1 флакону разом з мірною ложкою у коробці з картону; по 5 мл або 15 мл у саше; по 20 саше у коробці з картону; </w:t>
            </w:r>
            <w:r>
              <w:rPr>
                <w:b/>
              </w:rPr>
              <w:br/>
              <w:t>in bulk: по 10 л або по 50 л у металевих бочках КЕГ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335602-25/В-150 від 07.04.2025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 xml:space="preserve">сироп, 1,5 мг/мл; по 100 мл або 200 мл у флаконі; по 1 флакону разом з мірною ложкою у коробці з картону; по 5 мл або 15 мл у саше; по 20 саше у коробці з картону; </w:t>
            </w:r>
            <w:r>
              <w:rPr>
                <w:b/>
              </w:rPr>
              <w:br/>
              <w:t>in bulk: по 10 л або по 50 л у металевих бочках КЕГ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335602-25/В-150 від 07.04.2025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 xml:space="preserve">сироп, 1,5 мг/мл; по 100 мл або 200 мл у флаконі; по 1 флакону разом з мірною ложкою у коробці з картону; по 5 мл або 15 мл у саше; по 20 саше у коробці з картону; </w:t>
            </w:r>
            <w:r>
              <w:rPr>
                <w:b/>
              </w:rPr>
              <w:br/>
              <w:t>in bulk: по 10 л або по 50 л у металевих бочках КЕГ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335602-25/В-150 від 07.04.2025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 xml:space="preserve">сироп, 1,5 мг/мл; по 100 мл або 200 мл у флаконі; по 1 флакону разом з мірною ложкою у коробці з картону; по 5 мл або 15 мл у саше; по 20 саше у коробці з картону; </w:t>
            </w:r>
            <w:r>
              <w:rPr>
                <w:b/>
              </w:rPr>
              <w:br/>
              <w:t>in bulk: по 10 л або по 50 л у металевих бочках КЕГ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335602-25/В-150 від 07.04.2025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 xml:space="preserve">сироп, 1,5 мг/мл; по 100 мл або 200 мл у флаконі; по 1 флакону разом з мірною ложкою у коробці з картону; по 5 мл або 15 мл у саше; по 20 саше у коробці з картону; </w:t>
            </w:r>
            <w:r>
              <w:rPr>
                <w:b/>
              </w:rPr>
              <w:br/>
              <w:t>in bulk: по 10 л або по 50 л у металевих бочках КЕГ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335602-25/В-150 від 07.04.2025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 xml:space="preserve">сироп, 1,5 мг/мл; по 100 мл або 200 мл у флаконі; по 1 флакону разом з мірною ложкою у коробці з картону; по 5 мл або 15 мл у саше; по 20 саше у коробці з картону; </w:t>
            </w:r>
            <w:r>
              <w:rPr>
                <w:b/>
              </w:rPr>
              <w:br/>
              <w:t>in bulk: по 10 л або по 50 л у металевих бочках КЕГ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343711-25/З-120 від 28.08.2025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Гуна - Матрікс, </w:t>
            </w:r>
            <w:r>
              <w:rPr>
                <w:b/>
              </w:rPr>
              <w:t>краплі оральні</w:t>
            </w:r>
            <w:r>
              <w:rPr>
                <w:b/>
              </w:rPr>
              <w:br/>
              <w:t xml:space="preserve">по 30 мл у флаконі-крапельниці; по 1 флакону в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343711-25/З-120 від 28.08.2025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Гуна - Матрікс, </w:t>
            </w:r>
            <w:r>
              <w:rPr>
                <w:b/>
              </w:rPr>
              <w:t>краплі оральні</w:t>
            </w:r>
            <w:r>
              <w:rPr>
                <w:b/>
              </w:rPr>
              <w:br/>
              <w:t xml:space="preserve">по 30 мл у флаконі-крапельниці; по 1 флакону в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343711-25/З-120 від 28.08.2025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Гуна - Матрікс, </w:t>
            </w:r>
            <w:r>
              <w:rPr>
                <w:b/>
              </w:rPr>
              <w:t>краплі оральні</w:t>
            </w:r>
            <w:r>
              <w:rPr>
                <w:b/>
              </w:rPr>
              <w:br/>
              <w:t xml:space="preserve">по 30 мл у флаконі-крапельниці; по 1 флакону в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332108-25/В-117, 332109-25/В-117, 332110-25/В-117 від 14.02.2025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Дезлоратадин-Тева, </w:t>
            </w:r>
            <w:r>
              <w:rPr>
                <w:b/>
              </w:rPr>
              <w:t>таблетки, вкриті плівковою оболонкою, по 5 мг, по 10 таблеток у блістері; по 1 або 3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332108-25/В-117, 332109-25/В-117, 332110-25/В-117 від 14.02.2025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Дезлоратадин-Тева, </w:t>
            </w:r>
            <w:r>
              <w:rPr>
                <w:b/>
              </w:rPr>
              <w:t>таблетки, вкриті плівковою оболонкою, по 5 мг, по 10 таблеток у блістері; по 1 або 3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332108-25/В-117, 332109-25/В-117, 332110-25/В-117 від 14.02.2025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Дезлоратадин-Тева, </w:t>
            </w:r>
            <w:r>
              <w:rPr>
                <w:b/>
              </w:rPr>
              <w:t>таблетки, вкриті плівковою оболонкою, по 5 мг, по 10 таблеток у блістері; по 1 або 3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336217-25/З-147 від 17.04.2025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Декапептил, </w:t>
            </w:r>
            <w:r>
              <w:rPr>
                <w:b/>
              </w:rPr>
              <w:t>розчин для ін'єкцій 0,1 мг/1мл; по 1 мл у шприці; по 7 шприців у контурній чарунковій упаковці; по 1 контурній чарунковій упаковці у картонній коробці;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336217-25/З-147 від 17.04.2025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Декапептил, </w:t>
            </w:r>
            <w:r>
              <w:rPr>
                <w:b/>
              </w:rPr>
              <w:t>розчин для ін'єкцій 0,1 мг/1мл; по 1 мл у шприці; по 7 шприців у контурній чарунковій упаковці; по 1 контурній чарунковій упаковці у картонній коробці;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336217-25/З-147 від 17.04.2025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Декапептил, </w:t>
            </w:r>
            <w:r>
              <w:rPr>
                <w:b/>
              </w:rPr>
              <w:t>розчин для ін'єкцій 0,1 мг/1мл; по 1 мл у шприці; по 7 шприців у контурній чарунковій упаковці; по 1 контурній чарунковій упаковці у картонній коробці;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341669-25/В-145, 341670-25/В-145 від 22.07.2025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розчин для ін’єкцій, 4 мг/мл по 1 мл або по 2 мл в ампулі; по 5 ампул в пачці; по 1 мл або по 2 мл в ампулі; по 5 ампул у блістері, по 1 блістеру в пачці; по 1 мл або по 2 мл в ампулі; по 10 ампул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341669-25/В-145, 341670-25/В-145 від 22.07.2025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розчин для ін’єкцій, 4 мг/мл по 1 мл або по 2 мл в ампулі; по 5 ампул в пачці; по 1 мл або по 2 мл в ампулі; по 5 ампул у блістері, по 1 блістеру в пачці; по 1 мл або по 2 мл в ампулі; по 10 ампул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341669-25/В-145, 341670-25/В-145 від 22.07.2025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розчин для ін’єкцій, 4 мг/мл по 1 мл або по 2 мл в ампулі; по 5 ампул в пачці; по 1 мл або по 2 мл в ампулі; по 5 ампул у блістері, по 1 блістеру в пачці; по 1 мл або по 2 мл в ампулі; по 10 ампул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334471-25/З-116 від 21.03.2025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Макс, </w:t>
            </w:r>
            <w:r>
              <w:rPr>
                <w:b/>
              </w:rPr>
              <w:t>гель 5 % по 50 г, 100 г або 150 г гелю в тубі; по 1 тубі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334471-25/З-116 від 21.03.2025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Макс, </w:t>
            </w:r>
            <w:r>
              <w:rPr>
                <w:b/>
              </w:rPr>
              <w:t>гель 5 % по 50 г, 100 г або 150 г гелю в тубі; по 1 тубі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334471-25/З-116 від 21.03.2025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Макс, </w:t>
            </w:r>
            <w:r>
              <w:rPr>
                <w:b/>
              </w:rPr>
              <w:t>гель 5 % по 50 г, 100 г або 150 г гелю в тубі; по 1 тубі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337637-25/З-28, 337638-25/З-28 від 12.05.2025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Макс, </w:t>
            </w:r>
            <w:r>
              <w:rPr>
                <w:b/>
              </w:rPr>
              <w:t>гель 5 % по 50 г, 100 г або 150 г гелю в тубі; по 1 тубі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337637-25/З-28, 337638-25/З-28 від 12.05.2025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Макс, </w:t>
            </w:r>
            <w:r>
              <w:rPr>
                <w:b/>
              </w:rPr>
              <w:t>гель 5 % по 50 г, 100 г або 150 г гелю в тубі; по 1 тубі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337637-25/З-28, 337638-25/З-28 від 12.05.2025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Макс, </w:t>
            </w:r>
            <w:r>
              <w:rPr>
                <w:b/>
              </w:rPr>
              <w:t>гель 5 % по 50 г, 100 г або 150 г гелю в тубі; по 1 тубі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342630-25/В-146, 342631-25/В-146 від 08.08.2025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супозиторії ректальні по 0,05 г; по 5 супозиторіїв у стрипі; по 2 стрипи в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342630-25/В-146, 342631-25/В-146 від 08.08.2025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супозиторії ректальні по 0,05 г; по 5 супозиторіїв у стрипі; по 2 стрипи в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342630-25/В-146, 342631-25/В-146 від 08.08.2025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супозиторії ректальні по 0,05 г; по 5 супозиторіїв у стрипі; по 2 стрипи в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343924-25/В-138 від 01.09.2025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Дипрофол® ЕДТА, </w:t>
            </w:r>
            <w:r>
              <w:rPr>
                <w:b/>
              </w:rPr>
              <w:t>емульсія для інфузій, 10 мг/мл або по 20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343924-25/В-138 від 01.09.2025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Дипрофол® ЕДТА, </w:t>
            </w:r>
            <w:r>
              <w:rPr>
                <w:b/>
              </w:rPr>
              <w:t>емульсія для інфузій, 10 мг/мл або по 20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343924-25/В-138 від 01.09.2025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Дипрофол® ЕДТА, </w:t>
            </w:r>
            <w:r>
              <w:rPr>
                <w:b/>
              </w:rPr>
              <w:t>емульсія для інфузій, 10 мг/мл або по 20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343924-25/В-138 від 01.09.2025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Дипрофол® ЕДТА, </w:t>
            </w:r>
            <w:r>
              <w:rPr>
                <w:b/>
              </w:rPr>
              <w:t>емульсія для інфузій, 10 мг/мл або по 20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343924-25/В-138 від 01.09.2025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Дипрофол® ЕДТА, </w:t>
            </w:r>
            <w:r>
              <w:rPr>
                <w:b/>
              </w:rPr>
              <w:t>емульсія для інфузій, 10 мг/мл або по 20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343924-25/В-138 від 01.09.2025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Дипрофол® ЕДТА, </w:t>
            </w:r>
            <w:r>
              <w:rPr>
                <w:b/>
              </w:rPr>
              <w:t>емульсія для інфузій, 10 мг/мл або по 20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342560-25/З-145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  <w:t>таблетки по 20 мг;</w:t>
            </w:r>
            <w:r>
              <w:rPr>
                <w:b/>
              </w:rPr>
              <w:br/>
              <w:t>по 14 таблеток у блістері; по 1 або по 2, або по 4 блістери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342560-25/З-145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  <w:t>таблетки по 20 мг;</w:t>
            </w:r>
            <w:r>
              <w:rPr>
                <w:b/>
              </w:rPr>
              <w:br/>
              <w:t>по 14 таблеток у блістері; по 1 або по 2, або по 4 блістери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342560-25/З-145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  <w:t>таблетки по 20 мг;</w:t>
            </w:r>
            <w:r>
              <w:rPr>
                <w:b/>
              </w:rPr>
              <w:br/>
              <w:t>по 14 таблеток у блістері; по 1 або по 2, або по 4 блістери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342560-25/З-145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  <w:t>таблетки по 20 мг;</w:t>
            </w:r>
            <w:r>
              <w:rPr>
                <w:b/>
              </w:rPr>
              <w:br/>
              <w:t>по 14 таблеток у блістері; по 1 або по 2, або по 4 блістери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342560-25/З-145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  <w:t>таблетки по 20 мг;</w:t>
            </w:r>
            <w:r>
              <w:rPr>
                <w:b/>
              </w:rPr>
              <w:br/>
              <w:t>по 14 таблеток у блістері; по 1 або по 2, або по 4 блістери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342560-25/З-145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  <w:t>таблетки по 20 мг;</w:t>
            </w:r>
            <w:r>
              <w:rPr>
                <w:b/>
              </w:rPr>
              <w:br/>
              <w:t>по 14 таблеток у блістері; по 1 або по 2, або по 4 блістери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342560-25/З-145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  <w:t>таблетки по 20 мг;</w:t>
            </w:r>
            <w:r>
              <w:rPr>
                <w:b/>
              </w:rPr>
              <w:br/>
              <w:t>по 14 таблеток у блістері; по 1 або по 2, або по 4 блістери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342560-25/З-145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  <w:t>таблетки по 20 мг;</w:t>
            </w:r>
            <w:r>
              <w:rPr>
                <w:b/>
              </w:rPr>
              <w:br/>
              <w:t>по 14 таблеток у блістері; по 1 або по 2, або по 4 блістери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342560-25/З-145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  <w:t>таблетки по 20 мг;</w:t>
            </w:r>
            <w:r>
              <w:rPr>
                <w:b/>
              </w:rPr>
              <w:br/>
              <w:t>по 14 таблеток у блістері; по 1 або по 2, або по 4 блістери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340026-25/В-139, 340028-25/В-139 від 25.06.2025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таблетки, вкриті оболонкою, по 100 мг, по 10 таблеток у блістері; по 3 або 10 блістерів у картонній упаковці; по 14 таблеток у блістері; по 2 блістери у картонній упаковці; in bulk: № 12000 (10х1200) таблеток: по 10 таблеток у блістері; по 1200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340026-25/В-139, 340028-25/В-139 від 25.06.2025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таблетки, вкриті оболонкою, по 100 мг, по 10 таблеток у блістері; по 3 або 10 блістерів у картонній упаковці; по 14 таблеток у блістері; по 2 блістери у картонній упаковці; in bulk: № 12000 (10х1200) таблеток: по 10 таблеток у блістері; по 1200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340026-25/В-139, 340028-25/В-139 від 25.06.2025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таблетки, вкриті оболонкою, по 100 мг, по 10 таблеток у блістері; по 3 або 10 блістерів у картонній упаковці; по 14 таблеток у блістері; по 2 блістери у картонній упаковці; in bulk: № 12000 (10х1200) таблеток: по 10 таблеток у блістері; по 1200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340026-25/В-139, 340028-25/В-139 від 25.06.2025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таблетки, вкриті оболонкою, по 100 мг, по 10 таблеток у блістері; по 3 або 10 блістерів у картонній упаковці; по 14 таблеток у блістері; по 2 блістери у картонній упаковці; in bulk: № 12000 (10х1200) таблеток: по 10 таблеток у блістері; по 1200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340026-25/В-139, 340028-25/В-139 від 25.06.2025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таблетки, вкриті оболонкою, по 100 мг, по 10 таблеток у блістері; по 3 або 10 блістерів у картонній упаковці; по 14 таблеток у блістері; по 2 блістери у картонній упаковці; in bulk: № 12000 (10х1200) таблеток: по 10 таблеток у блістері; по 1200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340026-25/В-139, 340028-25/В-139 від 25.06.2025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таблетки, вкриті оболонкою, по 100 мг, по 10 таблеток у блістері; по 3 або 10 блістерів у картонній упаковці; по 14 таблеток у блістері; по 2 блістери у картонній упаковці; in bulk: № 12000 (10х1200) таблеток: по 10 таблеток у блістері; по 1200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318405-24/З-128, 318421-24/З-128, 318422-24/З-128, 318423-24/З-128 від 08.07.2024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Дісгрен, </w:t>
            </w:r>
            <w:r>
              <w:rPr>
                <w:b/>
              </w:rPr>
              <w:t>капсули по 300 мг; по 10 капсул у блістері; по 3 блістери у коробці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НОУКОР ХЕЛС, С.А., Іспанiя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318405-24/З-128, 318421-24/З-128, 318422-24/З-128, 318423-24/З-128 від 08.07.2024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Дісгрен, </w:t>
            </w:r>
            <w:r>
              <w:rPr>
                <w:b/>
              </w:rPr>
              <w:t>капсули по 300 мг; по 10 капсул у блістері; по 3 блістери у коробці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НОУКОР ХЕЛС, С.А., Іспанiя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318405-24/З-128, 318421-24/З-128, 318422-24/З-128, 318423-24/З-128 від 08.07.2024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Дісгрен, </w:t>
            </w:r>
            <w:r>
              <w:rPr>
                <w:b/>
              </w:rPr>
              <w:t>капсули по 300 мг; по 10 капсул у блістері; по 3 блістери у коробці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НОУКОР ХЕЛС, С.А., Іспанiя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331002-25/З-137 від 30.01.2025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Дорзамед, </w:t>
            </w:r>
            <w:r>
              <w:rPr>
                <w:b/>
              </w:rPr>
              <w:t>краплі очні, розчин, 20 мг/мл; по 5 мл у флаконі-крапельниці; по 1 флакону-крапельниці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331002-25/З-137 від 30.01.2025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Дорзамед, </w:t>
            </w:r>
            <w:r>
              <w:rPr>
                <w:b/>
              </w:rPr>
              <w:t>краплі очні, розчин, 20 мг/мл; по 5 мл у флаконі-крапельниці; по 1 флакону-крапельниці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331002-25/З-137 від 30.01.2025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Дорзамед, </w:t>
            </w:r>
            <w:r>
              <w:rPr>
                <w:b/>
              </w:rPr>
              <w:t>краплі очні, розчин, 20 мг/мл; по 5 мл у флаконі-крапельниці; по 1 флакону-крапельниці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335803-25/З-61 від 11.04.2025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Драміна®, </w:t>
            </w:r>
            <w:r>
              <w:rPr>
                <w:b/>
              </w:rPr>
              <w:t>таблетки по 50 мг по 5 або по 10 таблеток у блістері; по 1 блістеру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335803-25/З-61 від 11.04.2025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Драміна®, </w:t>
            </w:r>
            <w:r>
              <w:rPr>
                <w:b/>
              </w:rPr>
              <w:t>таблетки по 50 мг по 5 або по 10 таблеток у блістері; по 1 блістеру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335803-25/З-61 від 11.04.2025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Драміна®, </w:t>
            </w:r>
            <w:r>
              <w:rPr>
                <w:b/>
              </w:rPr>
              <w:t>таблетки по 50 мг по 5 або по 10 таблеток у блістері; по 1 блістеру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341823-25/В-145 від 24.07.2025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Дротаверину гідрохлорид, </w:t>
            </w:r>
            <w:r>
              <w:rPr>
                <w:b/>
              </w:rPr>
              <w:t>таблетки по 40 мг;</w:t>
            </w:r>
            <w:r>
              <w:rPr>
                <w:b/>
              </w:rPr>
              <w:br/>
              <w:t xml:space="preserve">по 10 таблеток у блістерах; </w:t>
            </w:r>
            <w:r>
              <w:rPr>
                <w:b/>
              </w:rPr>
              <w:br/>
              <w:t>по 10 таблеток у блістері; по 1, 2 або 3 блістери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341823-25/В-145 від 24.07.2025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Дротаверину гідрохлорид, </w:t>
            </w:r>
            <w:r>
              <w:rPr>
                <w:b/>
              </w:rPr>
              <w:t>таблетки по 40 мг;</w:t>
            </w:r>
            <w:r>
              <w:rPr>
                <w:b/>
              </w:rPr>
              <w:br/>
              <w:t xml:space="preserve">по 10 таблеток у блістерах; </w:t>
            </w:r>
            <w:r>
              <w:rPr>
                <w:b/>
              </w:rPr>
              <w:br/>
              <w:t>по 10 таблеток у блістері; по 1, 2 або 3 блістери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341823-25/В-145 від 24.07.2025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Дротаверину гідрохлорид, </w:t>
            </w:r>
            <w:r>
              <w:rPr>
                <w:b/>
              </w:rPr>
              <w:t>таблетки по 40 мг;</w:t>
            </w:r>
            <w:r>
              <w:rPr>
                <w:b/>
              </w:rPr>
              <w:br/>
              <w:t xml:space="preserve">по 10 таблеток у блістерах; </w:t>
            </w:r>
            <w:r>
              <w:rPr>
                <w:b/>
              </w:rPr>
              <w:br/>
              <w:t>по 10 таблеток у блістері; по 1, 2 або 3 блістери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339742-25/З-45 від 23.06.2025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Дутастерид-Віста, </w:t>
            </w:r>
            <w:r>
              <w:rPr>
                <w:b/>
              </w:rPr>
              <w:t>капсули м'які по 0,5 мг, по 10 капсул у блістері; по 3 або 9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339742-25/З-45 від 23.06.2025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Дутастерид-Віста, </w:t>
            </w:r>
            <w:r>
              <w:rPr>
                <w:b/>
              </w:rPr>
              <w:t>капсули м'які по 0,5 мг, по 10 капсул у блістері; по 3 або 9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339742-25/З-45 від 23.06.2025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Дутастерид-Віста, </w:t>
            </w:r>
            <w:r>
              <w:rPr>
                <w:b/>
              </w:rPr>
              <w:t>капсули м'які по 0,5 мг, по 10 капсул у блістері; по 3 або 9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341903-25/З-116, 341904-25/З-116 від 28.07.2025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Дюксет, </w:t>
            </w:r>
            <w:r>
              <w:rPr>
                <w:b/>
              </w:rPr>
              <w:t>капсули кишковорозчинні по 30 мг або по 60 мг</w:t>
            </w:r>
            <w:r>
              <w:rPr>
                <w:b/>
              </w:rPr>
              <w:br/>
              <w:t>по 14 капсул у блістері; по 2 блістери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341903-25/З-116, 341904-25/З-116 від 28.07.2025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Дюксет, </w:t>
            </w:r>
            <w:r>
              <w:rPr>
                <w:b/>
              </w:rPr>
              <w:t>капсули кишковорозчинні по 30 мг або по 60 мг</w:t>
            </w:r>
            <w:r>
              <w:rPr>
                <w:b/>
              </w:rPr>
              <w:br/>
              <w:t>по 14 капсул у блістері; по 2 блістери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341903-25/З-116, 341904-25/З-116 від 28.07.2025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Дюксет, </w:t>
            </w:r>
            <w:r>
              <w:rPr>
                <w:b/>
              </w:rPr>
              <w:t>капсули кишковорозчинні по 30 мг або по 60 мг</w:t>
            </w:r>
            <w:r>
              <w:rPr>
                <w:b/>
              </w:rPr>
              <w:br/>
              <w:t>по 14 капсул у блістері; по 2 блістери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341903-25/З-116, 341904-25/З-116 від 28.07.2025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Дюксет, </w:t>
            </w:r>
            <w:r>
              <w:rPr>
                <w:b/>
              </w:rPr>
              <w:t>капсули кишковорозчинні по 30 мг або по 60 мг</w:t>
            </w:r>
            <w:r>
              <w:rPr>
                <w:b/>
              </w:rPr>
              <w:br/>
              <w:t>по 14 капсул у блістері; по 2 блістери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341903-25/З-116, 341904-25/З-116 від 28.07.2025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Дюксет, </w:t>
            </w:r>
            <w:r>
              <w:rPr>
                <w:b/>
              </w:rPr>
              <w:t>капсули кишковорозчинні по 30 мг або по 60 мг</w:t>
            </w:r>
            <w:r>
              <w:rPr>
                <w:b/>
              </w:rPr>
              <w:br/>
              <w:t>по 14 капсул у блістері; по 2 блістери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341903-25/З-116, 341904-25/З-116 від 28.07.2025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Дюксет, </w:t>
            </w:r>
            <w:r>
              <w:rPr>
                <w:b/>
              </w:rPr>
              <w:t>капсули кишковорозчинні по 30 мг або по 60 мг</w:t>
            </w:r>
            <w:r>
              <w:rPr>
                <w:b/>
              </w:rPr>
              <w:br/>
              <w:t>по 14 капсул у блістері; по 2 блістери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335366-25/В-60 від 03.04.2025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Едоксабану тозилат,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335366-25/В-60 від 03.04.2025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Едоксабану тозилат,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335366-25/В-60 від 03.04.2025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Едоксабану тозилат,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342884-25/В-97 від 14.08.2025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Екземестан-Віста АС, </w:t>
            </w:r>
            <w:r>
              <w:rPr>
                <w:b/>
              </w:rPr>
              <w:t>таблетки, вкриті плівковою оболонкою, по 25 мг, по 10 таблеток у блістері; по 3 блістери в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342884-25/В-97 від 14.08.2025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Екземестан-Віста АС, </w:t>
            </w:r>
            <w:r>
              <w:rPr>
                <w:b/>
              </w:rPr>
              <w:t>таблетки, вкриті плівковою оболонкою, по 25 мг, по 10 таблеток у блістері; по 3 блістери в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342884-25/В-97 від 14.08.2025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Екземестан-Віста АС, </w:t>
            </w:r>
            <w:r>
              <w:rPr>
                <w:b/>
              </w:rPr>
              <w:t>таблетки, вкриті плівковою оболонкою, по 25 мг, по 10 таблеток у блістері; по 3 блістери в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341311-25/З-145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Ексистен-сановель, </w:t>
            </w:r>
            <w:r>
              <w:rPr>
                <w:b/>
              </w:rPr>
              <w:t>таблетки по 15 мг;</w:t>
            </w:r>
            <w:r>
              <w:rPr>
                <w:b/>
              </w:rPr>
              <w:br/>
              <w:t>по 10 таблеток у блістері; по 1 або 3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341311-25/З-145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Ексистен-сановель, </w:t>
            </w:r>
            <w:r>
              <w:rPr>
                <w:b/>
              </w:rPr>
              <w:t>таблетки по 15 мг;</w:t>
            </w:r>
            <w:r>
              <w:rPr>
                <w:b/>
              </w:rPr>
              <w:br/>
              <w:t>по 10 таблеток у блістері; по 1 або 3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341311-25/З-145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Ексистен-сановель, </w:t>
            </w:r>
            <w:r>
              <w:rPr>
                <w:b/>
              </w:rPr>
              <w:t>таблетки по 15 мг;</w:t>
            </w:r>
            <w:r>
              <w:rPr>
                <w:b/>
              </w:rPr>
              <w:br/>
              <w:t>по 10 таблеток у блістері; по 1 або 3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345256-25/В-124 від 25.09.2025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Елегіус, </w:t>
            </w:r>
            <w:r>
              <w:rPr>
                <w:b/>
              </w:rPr>
              <w:t>сироп 0,5 мг/мл; по 60 мл або по 100 мл у флаконах з мірною ложкою, по 1 флакону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345256-25/В-124 від 25.09.2025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Елегіус, </w:t>
            </w:r>
            <w:r>
              <w:rPr>
                <w:b/>
              </w:rPr>
              <w:t>сироп 0,5 мг/мл; по 60 мл або по 100 мл у флаконах з мірною ложкою, по 1 флакону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345256-25/В-124 від 25.09.2025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Елегіус, </w:t>
            </w:r>
            <w:r>
              <w:rPr>
                <w:b/>
              </w:rPr>
              <w:t>сироп 0,5 мг/мл; по 60 мл або по 100 мл у флаконах з мірною ложкою, по 1 флакону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341266-25/В-149 від 15.07.2025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 10 мг/25 мг; по 20 або по 30 таблеток у блістері; по 1 блістеру в картонній коробці; in bulk: по 1000 або 10000 таблеток у пакеті поліетиленовому у контейнері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341266-25/В-149 від 15.07.2025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 10 мг/25 мг; по 20 або по 30 таблеток у блістері; по 1 блістеру в картонній коробці; in bulk: по 1000 або 10000 таблеток у пакеті поліетиленовому у контейнері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341266-25/В-149 від 15.07.2025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 10 мг/25 мг; по 20 або по 30 таблеток у блістері; по 1 блістеру в картонній коробці; in bulk: по 1000 або 10000 таблеток у пакеті поліетиленовому у контейнері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341266-25/В-149 від 15.07.2025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 10 мг/25 мг; по 20 або по 30 таблеток у блістері; по 1 блістеру в картонній коробці; in bulk: по 1000 або 10000 таблеток у пакеті поліетиленовому у контейнері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341266-25/В-149 від 15.07.2025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 10 мг/25 мг; по 20 або по 30 таблеток у блістері; по 1 блістеру в картонній коробці; in bulk: по 1000 або 10000 таблеток у пакеті поліетиленовому у контейнері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341266-25/В-149 від 15.07.2025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 10 мг/25 мг; по 20 або по 30 таблеток у блістері; по 1 блістеру в картонній коробці; in bulk: по 1000 або 10000 таблеток у пакеті поліетиленовому у контейнері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343147-25/З-82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Енхерту, </w:t>
            </w:r>
            <w:r>
              <w:rPr>
                <w:b/>
              </w:rPr>
              <w:t>порошок для концентрату для розчину для інфузій, 100 мг, стерильний ліофілізований порошок для концентрату для розчину для інфузій для одноразового використання у скляному флаконі, закупореному гумовою пробкою з обжимною кришкою "flip-off crimp cap"; по 1 флакону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343147-25/З-82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Енхерту, </w:t>
            </w:r>
            <w:r>
              <w:rPr>
                <w:b/>
              </w:rPr>
              <w:t>порошок для концентрату для розчину для інфузій, 100 мг, стерильний ліофілізований порошок для концентрату для розчину для інфузій для одноразового використання у скляному флаконі, закупореному гумовою пробкою з обжимною кришкою "flip-off crimp cap"; по 1 флакону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343147-25/З-82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Енхерту, </w:t>
            </w:r>
            <w:r>
              <w:rPr>
                <w:b/>
              </w:rPr>
              <w:t>порошок для концентрату для розчину для інфузій, 100 мг, стерильний ліофілізований порошок для концентрату для розчину для інфузій для одноразового використання у скляному флаконі, закупореному гумовою пробкою з обжимною кришкою "flip-off crimp cap"; по 1 флакону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335586-25/З-100 від 07.04.2025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Етацид, </w:t>
            </w:r>
            <w:r>
              <w:rPr>
                <w:b/>
              </w:rPr>
              <w:t>спрей назальний, дозований, суспензія, 50 мкг/доза; по 18 г (140 доз) у флаконі; по 1 флакону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335586-25/З-100 від 07.04.2025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Етацид, </w:t>
            </w:r>
            <w:r>
              <w:rPr>
                <w:b/>
              </w:rPr>
              <w:t>спрей назальний, дозований, суспензія, 50 мкг/доза; по 18 г (140 доз) у флаконі; по 1 флакону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335586-25/З-100 від 07.04.2025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Етацид, </w:t>
            </w:r>
            <w:r>
              <w:rPr>
                <w:b/>
              </w:rPr>
              <w:t>спрей назальний, дозований, суспензія, 50 мкг/доза; по 18 г (140 доз) у флаконі; по 1 флакону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342413-25/З-132 від 05.08.2025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342413-25/З-132 від 05.08.2025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342413-25/З-132 від 05.08.2025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342413-25/З-132 від 05.08.2025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342413-25/З-132 від 05.08.2025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342413-25/З-132 від 05.08.2025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342413-25/З-132 від 05.08.2025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342413-25/З-132 від 05.08.2025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342413-25/З-132 від 05.08.2025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342413-25/З-132 від 05.08.2025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342413-25/З-132 від 05.08.2025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342413-25/З-132 від 05.08.2025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342399-25/В-145, 342400-25/В-145 від 04.08.2025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Золмігрен®, </w:t>
            </w:r>
            <w:r>
              <w:rPr>
                <w:b/>
              </w:rPr>
              <w:t>таблетки, вкриті плівковою оболонкою, по 2,5 мг; по 2 або 10 таблеток у блістері; по 1 блістеру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342399-25/В-145, 342400-25/В-145 від 04.08.2025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Золмігрен®, </w:t>
            </w:r>
            <w:r>
              <w:rPr>
                <w:b/>
              </w:rPr>
              <w:t>таблетки, вкриті плівковою оболонкою, по 2,5 мг; по 2 або 10 таблеток у блістері; по 1 блістеру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342399-25/В-145, 342400-25/В-145 від 04.08.2025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Золмігрен®, </w:t>
            </w:r>
            <w:r>
              <w:rPr>
                <w:b/>
              </w:rPr>
              <w:t>таблетки, вкриті плівковою оболонкою, по 2,5 мг; по 2 або 10 таблеток у блістері; по 1 блістеру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342447-25/В-120, 342448-25/В-120 від 05.08.2025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>спрей назальний дозований, 2,5 мг/доза або 5 мг/доза по 2 мл (20 доз) у флаконі; по 1 флакону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342447-25/В-120, 342448-25/В-120 від 05.08.2025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>спрей назальний дозований, 2,5 мг/доза або 5 мг/доза по 2 мл (20 доз) у флаконі; по 1 флакону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342447-25/В-120, 342448-25/В-120 від 05.08.2025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>спрей назальний дозований, 2,5 мг/доза або 5 мг/доза по 2 мл (20 доз) у флаконі; по 1 флакону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342447-25/В-120, 342448-25/В-120 від 05.08.2025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>спрей назальний дозований, 2,5 мг/доза або 5 мг/доза по 2 мл (20 доз) у флаконі; по 1 флакону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342447-25/В-120, 342448-25/В-120 від 05.08.2025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>спрей назальний дозований, 2,5 мг/доза або 5 мг/доза по 2 мл (20 доз) у флаконі; по 1 флакону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342447-25/В-120, 342448-25/В-120 від 05.08.2025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>спрей назальний дозований, 2,5 мг/доза або 5 мг/доза по 2 мл (20 доз) у флаконі; по 1 флакону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340035-25/З-148 від 25.06.2025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75 мг, по 14 капсул у блістері; по 1 або по 2, або по 4, або по 6 блістерів у картонній упаковці;</w:t>
            </w:r>
            <w:r>
              <w:rPr>
                <w:b/>
              </w:rPr>
              <w:br/>
              <w:t>in bulk: по 14 капсул у блістері; по 420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340035-25/З-148 від 25.06.2025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75 мг, по 14 капсул у блістері; по 1 або по 2, або по 4, або по 6 блістерів у картонній упаковці;</w:t>
            </w:r>
            <w:r>
              <w:rPr>
                <w:b/>
              </w:rPr>
              <w:br/>
              <w:t>in bulk: по 14 капсул у блістері; по 420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340035-25/З-148 від 25.06.2025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75 мг, по 14 капсул у блістері; по 1 або по 2, або по 4, або по 6 блістерів у картонній упаковці;</w:t>
            </w:r>
            <w:r>
              <w:rPr>
                <w:b/>
              </w:rPr>
              <w:br/>
              <w:t>in bulk: по 14 капсул у блістері; по 420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340035-25/З-148 від 25.06.2025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75 мг, по 14 капсул у блістері; по 1 або по 2, або по 4, або по 6 блістерів у картонній упаковці;</w:t>
            </w:r>
            <w:r>
              <w:rPr>
                <w:b/>
              </w:rPr>
              <w:br/>
              <w:t>in bulk: по 14 капсул у блістері; по 420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340035-25/З-148 від 25.06.2025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75 мг, по 14 капсул у блістері; по 1 або по 2, або по 4, або по 6 блістерів у картонній упаковці;</w:t>
            </w:r>
            <w:r>
              <w:rPr>
                <w:b/>
              </w:rPr>
              <w:br/>
              <w:t>in bulk: по 14 капсул у блістері; по 420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340035-25/З-148 від 25.06.2025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75 мг, по 14 капсул у блістері; по 1 або по 2, або по 4, або по 6 блістерів у картонній упаковці;</w:t>
            </w:r>
            <w:r>
              <w:rPr>
                <w:b/>
              </w:rPr>
              <w:br/>
              <w:t>in bulk: по 14 капсул у блістері; по 420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343318-25/В-28 від 20.08.2025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РОЗВЕДЕНИЙ, </w:t>
            </w:r>
            <w:r>
              <w:rPr>
                <w:b/>
              </w:rPr>
              <w:t>порошок (субстанція) у поліетиленових пакетах високої щільності та у бочки з подвійним покриттям прозорими пакетами з поліетилену низької щільності для фармацевтичного застосування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343318-25/В-28 від 20.08.2025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РОЗВЕДЕНИЙ, </w:t>
            </w:r>
            <w:r>
              <w:rPr>
                <w:b/>
              </w:rPr>
              <w:t>порошок (субстанція) у поліетиленових пакетах високої щільності та у бочки з подвійним покриттям прозорими пакетами з поліетилену низької щільності для фармацевтичного застосування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343318-25/В-28 від 20.08.2025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РОЗВЕДЕНИЙ, </w:t>
            </w:r>
            <w:r>
              <w:rPr>
                <w:b/>
              </w:rPr>
              <w:t>порошок (субстанція) у поліетиленових пакетах високої щільності та у бочки з подвійним покриттям прозорими пакетами з поліетилену низької щільності для фармацевтичного застосування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336117-25/З-149, 336118-25/З-149 від 16.04.2025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336117-25/З-149, 336118-25/З-149 від 16.04.2025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336117-25/З-149, 336118-25/З-149 від 16.04.2025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343079-25/З-146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343079-25/З-146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343079-25/З-146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342074-25/В-61, 342075-25/В-61, 342076-25/В-61, 342077-25/В-61, 342078-25/В-61 від 29.07.2025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Інгаміст, </w:t>
            </w:r>
            <w:r>
              <w:rPr>
                <w:b/>
              </w:rPr>
              <w:t>розчин для ін'єкцій, 100 мг/мл по 3 мл в ампулі з темного скла; по 5 ампул в контурній чарунковій упаковці; по 2 контурні чарункові упаковки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342074-25/В-61, 342075-25/В-61, 342076-25/В-61, 342077-25/В-61, 342078-25/В-61 від 29.07.2025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Інгаміст, </w:t>
            </w:r>
            <w:r>
              <w:rPr>
                <w:b/>
              </w:rPr>
              <w:t>розчин для ін'єкцій, 100 мг/мл по 3 мл в ампулі з темного скла; по 5 ампул в контурній чарунковій упаковці; по 2 контурні чарункові упаковки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342074-25/В-61, 342075-25/В-61, 342076-25/В-61, 342077-25/В-61, 342078-25/В-61 від 29.07.2025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Інгаміст, </w:t>
            </w:r>
            <w:r>
              <w:rPr>
                <w:b/>
              </w:rPr>
              <w:t>розчин для ін'єкцій, 100 мг/мл по 3 мл в ампулі з темного скла; по 5 ампул в контурній чарунковій упаковці; по 2 контурні чарункові упаковки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343291-25/В-96 від 20.08.2025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Інтерферон альфа-2b людини рекомбінантний, </w:t>
            </w:r>
            <w:r>
              <w:rPr>
                <w:b/>
              </w:rPr>
              <w:t>розчин заморожений (субстанція) у флаконах скляних з гумовими пробками, які закриті кришками алюмінієвими з пластиковими ковпачками для фармацевтичного застосування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343291-25/В-96 від 20.08.2025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Інтерферон альфа-2b людини рекомбінантний, </w:t>
            </w:r>
            <w:r>
              <w:rPr>
                <w:b/>
              </w:rPr>
              <w:t>розчин заморожений (субстанція) у флаконах скляних з гумовими пробками, які закриті кришками алюмінієвими з пластиковими ковпачками для фармацевтичного застосування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343291-25/В-96 від 20.08.2025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Інтерферон альфа-2b людини рекомбінантний, </w:t>
            </w:r>
            <w:r>
              <w:rPr>
                <w:b/>
              </w:rPr>
              <w:t>розчин заморожений (субстанція) у флаконах скляних з гумовими пробками, які закриті кришками алюмінієвими з пластиковими ковпачками для фармацевтичного застосування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337003-25/З-06 від 30.04.2025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Йодиксанол - Юнік , </w:t>
            </w:r>
            <w:r>
              <w:rPr>
                <w:b/>
              </w:rPr>
              <w:t xml:space="preserve">розчин для ін'єкцій, 320 мг/мл; по 50 мл або по 100 мл у флаконі; по 1 флакону у картонній упаковці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337003-25/З-06 від 30.04.2025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Йодиксанол - Юнік , </w:t>
            </w:r>
            <w:r>
              <w:rPr>
                <w:b/>
              </w:rPr>
              <w:t xml:space="preserve">розчин для ін'єкцій, 320 мг/мл; по 50 мл або по 100 мл у флаконі; по 1 флакону у картонній упаковці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337003-25/З-06 від 30.04.2025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Йодиксанол - Юнік , </w:t>
            </w:r>
            <w:r>
              <w:rPr>
                <w:b/>
              </w:rPr>
              <w:t xml:space="preserve">розчин для ін'єкцій, 320 мг/мл; по 50 мл або по 100 мл у флаконі; по 1 флакону у картонній упаковці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340137-25/В-28 від 26.06.2025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Калію оротат, </w:t>
            </w:r>
            <w:r>
              <w:rPr>
                <w:b/>
              </w:rPr>
              <w:t>таблетки по 500 мг по 10 таблеток у блістері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340137-25/В-28 від 26.06.2025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Калію оротат, </w:t>
            </w:r>
            <w:r>
              <w:rPr>
                <w:b/>
              </w:rPr>
              <w:t>таблетки по 500 мг по 10 таблеток у блістері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340137-25/В-28 від 26.06.2025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Калію оротат, </w:t>
            </w:r>
            <w:r>
              <w:rPr>
                <w:b/>
              </w:rPr>
              <w:t>таблетки по 500 мг по 10 таблеток у блістері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343177-25/З-128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капсули тверді, по 100 мг;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343177-25/З-128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капсули тверді, по 100 мг;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343177-25/З-128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капсули тверді, по 100 мг;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331116-25/В-132 від 30.01.2025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таблетки по 200 мг, по 10 таблеток у блістері; по 3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331116-25/В-132 від 30.01.2025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таблетки по 200 мг, по 10 таблеток у блістері; по 3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331116-25/В-132 від 30.01.2025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таблетки по 200 мг, по 10 таблеток у блістері; по 3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331113-25/В-138 від 30.01.2025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ін'єкцій, 50 мг/мл; по 3 мл в ампулі; по 10 ампул у картонній коробці; по 3 мл в ампулі; по 5 ампул у блістері; по 1 або 2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331113-25/В-138 від 30.01.2025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ін'єкцій, 50 мг/мл; по 3 мл в ампулі; по 10 ампул у картонній коробці; по 3 мл в ампулі; по 5 ампул у блістері; по 1 або 2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331113-25/В-138 від 30.01.2025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ін'єкцій, 50 мг/мл; по 3 мл в ампулі; по 10 ампул у картонній коробці; по 3 мл в ампулі; по 5 ампул у блістері; по 1 або 2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343041-25/З-146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 або по 150 мг по 14 таблеток у блістері; по 2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343041-25/З-146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 або по 150 мг по 14 таблеток у блістері; по 2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343041-25/З-146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 або по 150 мг по 14 таблеток у блістері; по 2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343041-25/З-146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 або по 150 мг по 14 таблеток у блістері; по 2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343041-25/З-146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 або по 150 мг по 14 таблеток у блістері; по 2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343041-25/З-146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 або по 150 мг по 14 таблеток у блістері; по 2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344493-25/В-118 від 10.09.2025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розчин для орального застосування, 100 мг/1 мл; по 30 мл або 100 мл у флаконі; по 1 флакону разом з мірним стаканчиком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344493-25/В-118 від 10.09.2025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розчин для орального застосування, 100 мг/1 мл; по 30 мл або 100 мл у флаконі; по 1 флакону разом з мірним стаканчиком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344493-25/В-118 від 10.09.2025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розчин для орального застосування, 100 мг/1 мл; по 30 мл або 100 мл у флаконі; по 1 флакону разом з мірним стаканчиком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343824-25/В-145 від 28.08.2025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Клоназепам ІС, </w:t>
            </w:r>
            <w:r>
              <w:rPr>
                <w:b/>
              </w:rPr>
              <w:t>таблетки по 0,5 мг або по 1 мг по 10 таблеток у блістері; по 5 блістерів у пачці;</w:t>
            </w:r>
            <w:r>
              <w:rPr>
                <w:b/>
              </w:rPr>
              <w:br/>
              <w:t>таблетки по 2 мг по 10 таблеток у блістері; по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343824-25/В-145 від 28.08.2025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Клоназепам ІС, </w:t>
            </w:r>
            <w:r>
              <w:rPr>
                <w:b/>
              </w:rPr>
              <w:t>таблетки по 0,5 мг або по 1 мг по 10 таблеток у блістері; по 5 блістерів у пачці;</w:t>
            </w:r>
            <w:r>
              <w:rPr>
                <w:b/>
              </w:rPr>
              <w:br/>
              <w:t>таблетки по 2 мг по 10 таблеток у блістері; по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343824-25/В-145 від 28.08.2025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Клоназепам ІС, </w:t>
            </w:r>
            <w:r>
              <w:rPr>
                <w:b/>
              </w:rPr>
              <w:t>таблетки по 0,5 мг або по 1 мг по 10 таблеток у блістері; по 5 блістерів у пачці;</w:t>
            </w:r>
            <w:r>
              <w:rPr>
                <w:b/>
              </w:rPr>
              <w:br/>
              <w:t>таблетки по 2 мг по 10 таблеток у блістері; по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343824-25/В-145 від 28.08.2025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Клоназепам ІС, </w:t>
            </w:r>
            <w:r>
              <w:rPr>
                <w:b/>
              </w:rPr>
              <w:t>таблетки по 0,5 мг або по 1 мг по 10 таблеток у блістері; по 5 блістерів у пачці;</w:t>
            </w:r>
            <w:r>
              <w:rPr>
                <w:b/>
              </w:rPr>
              <w:br/>
              <w:t>таблетки по 2 мг по 10 таблеток у блістері; по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343824-25/В-145 від 28.08.2025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Клоназепам ІС, </w:t>
            </w:r>
            <w:r>
              <w:rPr>
                <w:b/>
              </w:rPr>
              <w:t>таблетки по 0,5 мг або по 1 мг по 10 таблеток у блістері; по 5 блістерів у пачці;</w:t>
            </w:r>
            <w:r>
              <w:rPr>
                <w:b/>
              </w:rPr>
              <w:br/>
              <w:t>таблетки по 2 мг по 10 таблеток у блістері; по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343824-25/В-145 від 28.08.2025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Клоназепам ІС, </w:t>
            </w:r>
            <w:r>
              <w:rPr>
                <w:b/>
              </w:rPr>
              <w:t>таблетки по 0,5 мг або по 1 мг по 10 таблеток у блістері; по 5 блістерів у пачці;</w:t>
            </w:r>
            <w:r>
              <w:rPr>
                <w:b/>
              </w:rPr>
              <w:br/>
              <w:t>таблетки по 2 мг по 10 таблеток у блістері; по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343824-25/В-145 від 28.08.2025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Клоназепам ІС, </w:t>
            </w:r>
            <w:r>
              <w:rPr>
                <w:b/>
              </w:rPr>
              <w:t>таблетки по 0,5 мг або по 1 мг по 10 таблеток у блістері; по 5 блістерів у пачці;</w:t>
            </w:r>
            <w:r>
              <w:rPr>
                <w:b/>
              </w:rPr>
              <w:br/>
              <w:t>таблетки по 2 мг по 10 таблеток у блістері; по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343824-25/В-145 від 28.08.2025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Клоназепам ІС, </w:t>
            </w:r>
            <w:r>
              <w:rPr>
                <w:b/>
              </w:rPr>
              <w:t>таблетки по 0,5 мг або по 1 мг по 10 таблеток у блістері; по 5 блістерів у пачці;</w:t>
            </w:r>
            <w:r>
              <w:rPr>
                <w:b/>
              </w:rPr>
              <w:br/>
              <w:t>таблетки по 2 мг по 10 таблеток у блістері; по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343824-25/В-145 від 28.08.2025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Клоназепам ІС, </w:t>
            </w:r>
            <w:r>
              <w:rPr>
                <w:b/>
              </w:rPr>
              <w:t>таблетки по 0,5 мг або по 1 мг по 10 таблеток у блістері; по 5 блістерів у пачці;</w:t>
            </w:r>
            <w:r>
              <w:rPr>
                <w:b/>
              </w:rPr>
              <w:br/>
              <w:t>таблетки по 2 мг по 10 таблеток у блістері; по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344941-25/В-28 від 17.09.2025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344941-25/В-28 від 17.09.2025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344941-25/В-28 від 17.09.2025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342546-25/В-97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1 000 000 МО або по 2 000 000 МО, 10 флаконів з порошком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342546-25/В-97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1 000 000 МО або по 2 000 000 МО, 10 флаконів з порошком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342546-25/В-97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1 000 000 МО або по 2 000 000 МО, 10 флаконів з порошком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342546-25/В-97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1 000 000 МО або по 2 000 000 МО, 10 флаконів з порошком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342546-25/В-97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1 000 000 МО або по 2 000 000 МО, 10 флаконів з порошком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342546-25/В-97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1 000 000 МО або по 2 000 000 МО, 10 флаконів з порошком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343080-25/З-146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 xml:space="preserve">таблетки, вкриті плівковою оболонкою, по 2,5 мг/1000 мг, по 5 мг/500 мг та по 5 мг/1000 мг; по 7 таблеток у блістері; по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343080-25/З-146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 xml:space="preserve">таблетки, вкриті плівковою оболонкою, по 2,5 мг/1000 мг, по 5 мг/500 мг та по 5 мг/1000 мг; по 7 таблеток у блістері; по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343080-25/З-146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 xml:space="preserve">таблетки, вкриті плівковою оболонкою, по 2,5 мг/1000 мг, по 5 мг/500 мг та по 5 мг/1000 мг; по 7 таблеток у блістері; по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343080-25/З-146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 xml:space="preserve">таблетки, вкриті плівковою оболонкою, по 2,5 мг/1000 мг, по 5 мг/500 мг та по 5 мг/1000 мг; по 7 таблеток у блістері; по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343080-25/З-146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 xml:space="preserve">таблетки, вкриті плівковою оболонкою, по 2,5 мг/1000 мг, по 5 мг/500 мг та по 5 мг/1000 мг; по 7 таблеток у блістері; по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343080-25/З-146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 xml:space="preserve">таблетки, вкриті плівковою оболонкою, по 2,5 мг/1000 мг, по 5 мг/500 мг та по 5 мг/1000 мг; по 7 таблеток у блістері; по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343080-25/З-146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 xml:space="preserve">таблетки, вкриті плівковою оболонкою, по 2,5 мг/1000 мг, по 5 мг/500 мг та по 5 мг/1000 мг; по 7 таблеток у блістері; по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343080-25/З-146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 xml:space="preserve">таблетки, вкриті плівковою оболонкою, по 2,5 мг/1000 мг, по 5 мг/500 мг та по 5 мг/1000 мг; по 7 таблеток у блістері; по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343080-25/З-146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 xml:space="preserve">таблетки, вкриті плівковою оболонкою, по 2,5 мг/1000 мг, по 5 мг/500 мг та по 5 мг/1000 мг; по 7 таблеток у блістері; по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337639-25/З-100 від 12.05.2025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КОНЦЕРТА®, </w:t>
            </w:r>
            <w:r>
              <w:rPr>
                <w:b/>
              </w:rPr>
              <w:t>таблетки пролонгованої дії по 18 мг; по 28 або 30 таблеток у флаконі; по 1 флакону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337639-25/З-100 від 12.05.2025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КОНЦЕРТА®, </w:t>
            </w:r>
            <w:r>
              <w:rPr>
                <w:b/>
              </w:rPr>
              <w:t>таблетки пролонгованої дії по 18 мг; по 28 або 30 таблеток у флаконі; по 1 флакону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337639-25/З-100 від 12.05.2025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КОНЦЕРТА®, </w:t>
            </w:r>
            <w:r>
              <w:rPr>
                <w:b/>
              </w:rPr>
              <w:t>таблетки пролонгованої дії по 18 мг; по 28 або 30 таблеток у флаконі; по 1 флакону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337229-25/В-120 від 02.05.2025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Корвалкапс, </w:t>
            </w:r>
            <w:r>
              <w:rPr>
                <w:b/>
              </w:rPr>
              <w:t>капсули м'які</w:t>
            </w:r>
            <w:r>
              <w:rPr>
                <w:b/>
              </w:rPr>
              <w:br/>
              <w:t xml:space="preserve">по 9 капсул у блістерах; </w:t>
            </w:r>
            <w:r>
              <w:rPr>
                <w:b/>
              </w:rPr>
              <w:br/>
              <w:t>по 9 капсул у блістері; по 2 або 3 блістери у пачці;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337229-25/В-120 від 02.05.2025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Корвалкапс, </w:t>
            </w:r>
            <w:r>
              <w:rPr>
                <w:b/>
              </w:rPr>
              <w:t>капсули м'які</w:t>
            </w:r>
            <w:r>
              <w:rPr>
                <w:b/>
              </w:rPr>
              <w:br/>
              <w:t xml:space="preserve">по 9 капсул у блістерах; </w:t>
            </w:r>
            <w:r>
              <w:rPr>
                <w:b/>
              </w:rPr>
              <w:br/>
              <w:t>по 9 капсул у блістері; по 2 або 3 блістери у пачці;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337229-25/В-120 від 02.05.2025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Корвалкапс, </w:t>
            </w:r>
            <w:r>
              <w:rPr>
                <w:b/>
              </w:rPr>
              <w:t>капсули м'які</w:t>
            </w:r>
            <w:r>
              <w:rPr>
                <w:b/>
              </w:rPr>
              <w:br/>
              <w:t xml:space="preserve">по 9 капсул у блістерах; </w:t>
            </w:r>
            <w:r>
              <w:rPr>
                <w:b/>
              </w:rPr>
              <w:br/>
              <w:t>по 9 капсул у блістері; по 2 або 3 блістери у пачці;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337230-25/В-120 від 02.05.2025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Корвалкапс Екстра, </w:t>
            </w:r>
            <w:r>
              <w:rPr>
                <w:b/>
              </w:rPr>
              <w:t>капсули тверді</w:t>
            </w:r>
            <w:r>
              <w:rPr>
                <w:b/>
              </w:rPr>
              <w:br/>
              <w:t xml:space="preserve">по 10 капсул у блістерах </w:t>
            </w:r>
            <w:r>
              <w:rPr>
                <w:b/>
              </w:rPr>
              <w:br/>
              <w:t>по 10 капсул у блістері; по 1 або 3 блістери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337230-25/В-120 від 02.05.2025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Корвалкапс Екстра, </w:t>
            </w:r>
            <w:r>
              <w:rPr>
                <w:b/>
              </w:rPr>
              <w:t>капсули тверді</w:t>
            </w:r>
            <w:r>
              <w:rPr>
                <w:b/>
              </w:rPr>
              <w:br/>
              <w:t xml:space="preserve">по 10 капсул у блістерах </w:t>
            </w:r>
            <w:r>
              <w:rPr>
                <w:b/>
              </w:rPr>
              <w:br/>
              <w:t>по 10 капсул у блістері; по 1 або 3 блістери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337230-25/В-120 від 02.05.2025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Корвалкапс Екстра, </w:t>
            </w:r>
            <w:r>
              <w:rPr>
                <w:b/>
              </w:rPr>
              <w:t>капсули тверді</w:t>
            </w:r>
            <w:r>
              <w:rPr>
                <w:b/>
              </w:rPr>
              <w:br/>
              <w:t xml:space="preserve">по 10 капсул у блістерах </w:t>
            </w:r>
            <w:r>
              <w:rPr>
                <w:b/>
              </w:rPr>
              <w:br/>
              <w:t>по 10 капсул у блістері; по 1 або 3 блістери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342068-25/З-45, 342072-25/З-45 від 29.07.2025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Корсавал, </w:t>
            </w:r>
            <w:r>
              <w:rPr>
                <w:b/>
              </w:rPr>
              <w:t>таблетки, вкриті плівковою оболонкою, по 24 мг/26 мг або по 49 мг/51 мг або по 97 мг/103 мг; по 7 таблеток у блістері; по 4 блістери у картонній пачці або по 14 таблеток у блістері; по 2 блістери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342068-25/З-45, 342072-25/З-45 від 29.07.2025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Корсавал, </w:t>
            </w:r>
            <w:r>
              <w:rPr>
                <w:b/>
              </w:rPr>
              <w:t>таблетки, вкриті плівковою оболонкою, по 24 мг/26 мг або по 49 мг/51 мг або по 97 мг/103 мг; по 7 таблеток у блістері; по 4 блістери у картонній пачці або по 14 таблеток у блістері; по 2 блістери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342068-25/З-45, 342072-25/З-45 від 29.07.2025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Корсавал, </w:t>
            </w:r>
            <w:r>
              <w:rPr>
                <w:b/>
              </w:rPr>
              <w:t>таблетки, вкриті плівковою оболонкою, по 24 мг/26 мг або по 49 мг/51 мг або по 97 мг/103 мг; по 7 таблеток у блістері; по 4 блістери у картонній пачці або по 14 таблеток у блістері; по 2 блістери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342068-25/З-45, 342072-25/З-45 від 29.07.2025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Корсавал, </w:t>
            </w:r>
            <w:r>
              <w:rPr>
                <w:b/>
              </w:rPr>
              <w:t>таблетки, вкриті плівковою оболонкою, по 24 мг/26 мг або по 49 мг/51 мг або по 97 мг/103 мг; по 7 таблеток у блістері; по 4 блістери у картонній пачці або по 14 таблеток у блістері; по 2 блістери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342068-25/З-45, 342072-25/З-45 від 29.07.2025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Корсавал, </w:t>
            </w:r>
            <w:r>
              <w:rPr>
                <w:b/>
              </w:rPr>
              <w:t>таблетки, вкриті плівковою оболонкою, по 24 мг/26 мг або по 49 мг/51 мг або по 97 мг/103 мг; по 7 таблеток у блістері; по 4 блістери у картонній пачці або по 14 таблеток у блістері; по 2 блістери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342068-25/З-45, 342072-25/З-45 від 29.07.2025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Корсавал, </w:t>
            </w:r>
            <w:r>
              <w:rPr>
                <w:b/>
              </w:rPr>
              <w:t>таблетки, вкриті плівковою оболонкою, по 24 мг/26 мг або по 49 мг/51 мг або по 97 мг/103 мг; по 7 таблеток у блістері; по 4 блістери у картонній пачці або по 14 таблеток у блістері; по 2 блістери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342068-25/З-45, 342072-25/З-45 від 29.07.2025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Корсавал, </w:t>
            </w:r>
            <w:r>
              <w:rPr>
                <w:b/>
              </w:rPr>
              <w:t>таблетки, вкриті плівковою оболонкою, по 24 мг/26 мг або по 49 мг/51 мг або по 97 мг/103 мг; по 7 таблеток у блістері; по 4 блістери у картонній пачці або по 14 таблеток у блістері; по 2 блістери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342068-25/З-45, 342072-25/З-45 від 29.07.2025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Корсавал, </w:t>
            </w:r>
            <w:r>
              <w:rPr>
                <w:b/>
              </w:rPr>
              <w:t>таблетки, вкриті плівковою оболонкою, по 24 мг/26 мг або по 49 мг/51 мг або по 97 мг/103 мг; по 7 таблеток у блістері; по 4 блістери у картонній пачці або по 14 таблеток у блістері; по 2 блістери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342068-25/З-45, 342072-25/З-45 від 29.07.2025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Корсавал, </w:t>
            </w:r>
            <w:r>
              <w:rPr>
                <w:b/>
              </w:rPr>
              <w:t>таблетки, вкриті плівковою оболонкою, по 24 мг/26 мг або по 49 мг/51 мг або по 97 мг/103 мг; по 7 таблеток у блістері; по 4 блістери у картонній пачці або по 14 таблеток у блістері; по 2 блістери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343143-25/З-147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343143-25/З-147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343143-25/З-147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343143-25/З-147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343143-25/З-147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343143-25/З-147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343143-25/З-147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343143-25/З-147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343143-25/З-147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343143-25/З-147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343143-25/З-147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343143-25/З-147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341389-25/З-152 від 17.07.2025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капсули по 250 мг; по 10 капсул у блістері; по 1 або по 6 блістерів у картонній коробці з маркуванням українською та англійською мовами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341389-25/З-152 від 17.07.2025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капсули по 250 мг; по 10 капсул у блістері; по 1 або по 6 блістерів у картонній коробці з маркуванням українською та англійською мовами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341389-25/З-152 від 17.07.2025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капсули по 250 мг; по 10 капсул у блістері; по 1 або по 6 блістерів у картонній коробці з маркуванням українською та англійською мовами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341389-25/З-152 від 17.07.2025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капсули по 250 мг; по 10 капсул у блістері; по 1 або по 6 блістерів у картонній коробці з маркуванням українською та англійською мовами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341389-25/З-152 від 17.07.2025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капсули по 250 мг; по 10 капсул у блістері; по 1 або по 6 блістерів у картонній коробці з маркуванням українською та англійською мовами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341389-25/З-152 від 17.07.2025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капсули по 250 мг; по 10 капсул у блістері; по 1 або по 6 блістерів у картонній коробці з маркуванням українською та англійською мовами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344845-25/З-128 від 16.09.2025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гранули для приготування суспензії для перорального застосування, 1 мг/мл; 1 флакон по 100 мл, що містить 2,625 г гранул; по 1 флакону в картонній коробці разом з 1 пластиковим шприцом об'ємом 50 мл з градуюванням по 1,0 мл, 2 пластиковими дозуючими пристроями об'ємом 1 мл з градуюванням по 0,1 мл та 1 адаптером; 1 флакон по 250 мл, що містить 5,25 г гранул; по 1 флакону в картонній коробці разом з 1 пластиковим шприцом об'ємом 100 мл з градуюванням по 2,0 мл, 2 пластиковими дозуючими пристроями об'ємом 5 мл з градуюванням по 0,2 мл, 2 пластиковими дозуючими пристроями об'ємом 10 мл з градуюванням по 0,5 мл та 1 адаптером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344845-25/З-128 від 16.09.2025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гранули для приготування суспензії для перорального застосування, 1 мг/мл; 1 флакон по 100 мл, що містить 2,625 г гранул; по 1 флакону в картонній коробці разом з 1 пластиковим шприцом об'ємом 50 мл з градуюванням по 1,0 мл, 2 пластиковими дозуючими пристроями об'ємом 1 мл з градуюванням по 0,1 мл та 1 адаптером; 1 флакон по 250 мл, що містить 5,25 г гранул; по 1 флакону в картонній коробці разом з 1 пластиковим шприцом об'ємом 100 мл з градуюванням по 2,0 мл, 2 пластиковими дозуючими пристроями об'ємом 5 мл з градуюванням по 0,2 мл, 2 пластиковими дозуючими пристроями об'ємом 10 мл з градуюванням по 0,5 мл та 1 адаптером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344845-25/З-128 від 16.09.2025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гранули для приготування суспензії для перорального застосування, 1 мг/мл; 1 флакон по 100 мл, що містить 2,625 г гранул; по 1 флакону в картонній коробці разом з 1 пластиковим шприцом об'ємом 50 мл з градуюванням по 1,0 мл, 2 пластиковими дозуючими пристроями об'ємом 1 мл з градуюванням по 0,1 мл та 1 адаптером; 1 флакон по 250 мл, що містить 5,25 г гранул; по 1 флакону в картонній коробці разом з 1 пластиковим шприцом об'ємом 100 мл з градуюванням по 2,0 мл, 2 пластиковими дозуючими пристроями об'ємом 5 мл з градуюванням по 0,2 мл, 2 пластиковими дозуючими пристроями об'ємом 10 мл з градуюванням по 0,5 мл та 1 адаптером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344681-25/З-139 від 12.09.2025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2,5 мг; по 14 таблеток у блістері; по 1 або 4 блістери в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344681-25/З-139 від 12.09.2025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2,5 мг; по 14 таблеток у блістері; по 1 або 4 блістери в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344681-25/З-139 від 12.09.2025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2,5 мг; по 14 таблеток у блістері; по 1 або 4 блістери в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344607-25/З-118 від 12.09.2025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по 20 мг; № 28 (14х2); № 100 (10х10): по 10, або по 14 таблеток у блістері; по 2, або 10 блістерів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344607-25/З-118 від 12.09.2025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по 20 мг; № 28 (14х2); № 100 (10х10): по 10, або по 14 таблеток у блістері; по 2, або 10 блістерів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344607-25/З-118 від 12.09.2025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по 20 мг; № 28 (14х2); № 100 (10х10): по 10, або по 14 таблеток у блістері; по 2, або 10 блістерів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344606-25/З-118 від 12.09.2025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10 мг; № 5 (5х1): по 5 таблеток у блістері; по 1 блістеру у картонній пачці; № 10 (10х1), № 100 (10х10): по 10 таблеток у блістері; по 1 або по 10 блістерів у картонній пачці; № 14 (14х1): по 14 таблеток у блістері; по 1 блістеру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344606-25/З-118 від 12.09.2025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10 мг; № 5 (5х1): по 5 таблеток у блістері; по 1 блістеру у картонній пачці; № 10 (10х1), № 100 (10х10): по 10 таблеток у блістері; по 1 або по 10 блістерів у картонній пачці; № 14 (14х1): по 14 таблеток у блістері; по 1 блістеру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344606-25/З-118 від 12.09.2025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10 мг; № 5 (5х1): по 5 таблеток у блістері; по 1 блістеру у картонній пачці; № 10 (10х1), № 100 (10х10): по 10 таблеток у блістері; по 1 або по 10 блістерів у картонній пачці; № 14 (14х1): по 14 таблеток у блістері; по 1 блістеру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344607-25/З-118 від 12.09.2025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по 20 мг; № 28 (14х2); № 100 (10х10): по 10, або по 14 таблеток у блістері; по 2, або 10 блістерів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344607-25/З-118 від 12.09.2025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по 20 мг; № 28 (14х2); № 100 (10х10): по 10, або по 14 таблеток у блістері; по 2, або 10 блістерів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344607-25/З-118 від 12.09.2025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по 20 мг; № 28 (14х2); № 100 (10х10): по 10, або по 14 таблеток у блістері; по 2, або 10 блістерів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342959-25/З-118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 xml:space="preserve">таблетки, вкриті плівковою оболонкою, пролонгованої дії по 10/1000 мг, по 5/1000 мг, по 10/500 мг; по 7 таблеток у блістері; по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342959-25/З-118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 xml:space="preserve">таблетки, вкриті плівковою оболонкою, пролонгованої дії по 10/1000 мг, по 5/1000 мг, по 10/500 мг; по 7 таблеток у блістері; по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342959-25/З-118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 xml:space="preserve">таблетки, вкриті плівковою оболонкою, пролонгованої дії по 10/1000 мг, по 5/1000 мг, по 10/500 мг; по 7 таблеток у блістері; по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342959-25/З-118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 xml:space="preserve">таблетки, вкриті плівковою оболонкою, пролонгованої дії по 10/1000 мг, по 5/1000 мг, по 10/500 мг; по 7 таблеток у блістері; по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342959-25/З-118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 xml:space="preserve">таблетки, вкриті плівковою оболонкою, пролонгованої дії по 10/1000 мг, по 5/1000 мг, по 10/500 мг; по 7 таблеток у блістері; по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342959-25/З-118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 xml:space="preserve">таблетки, вкриті плівковою оболонкою, пролонгованої дії по 10/1000 мг, по 5/1000 мг, по 10/500 мг; по 7 таблеток у блістері; по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342959-25/З-118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 xml:space="preserve">таблетки, вкриті плівковою оболонкою, пролонгованої дії по 10/1000 мг, по 5/1000 мг, по 10/500 мг; по 7 таблеток у блістері; по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342959-25/З-118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 xml:space="preserve">таблетки, вкриті плівковою оболонкою, пролонгованої дії по 10/1000 мг, по 5/1000 мг, по 10/500 мг; по 7 таблеток у блістері; по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342959-25/З-118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 xml:space="preserve">таблетки, вкриті плівковою оболонкою, пролонгованої дії по 10/1000 мг, по 5/1000 мг, по 10/500 мг; по 7 таблеток у блістері; по 4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328527-24/В-97 від 20.12.2024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>гель 1 %, по 15 г або по 30 г у тубі; по 1 тубі в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328527-24/В-97 від 20.12.2024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>гель 1 %, по 15 г або по 30 г у тубі; по 1 тубі в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328527-24/В-97 від 20.12.2024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>гель 1 %, по 15 г або по 30 г у тубі; по 1 тубі в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340677-25/В-148 від 07.07.2025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Ларнамін®, </w:t>
            </w:r>
            <w:r>
              <w:rPr>
                <w:b/>
              </w:rPr>
              <w:t>гранули для орального розчину, 3 г/5 г, по 5 г в саше; по 10 або по 30 саше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340677-25/В-148 від 07.07.2025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Ларнамін®, </w:t>
            </w:r>
            <w:r>
              <w:rPr>
                <w:b/>
              </w:rPr>
              <w:t>гранули для орального розчину, 3 г/5 г, по 5 г в саше; по 10 або по 30 саше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340677-25/В-148 від 07.07.2025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Ларнамін®, </w:t>
            </w:r>
            <w:r>
              <w:rPr>
                <w:b/>
              </w:rPr>
              <w:t>гранули для орального розчину, 3 г/5 г, по 5 г в саше; по 10 або по 30 саше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336942-25/В-120, 336943-25/В-120 від 30.04.2025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мг;</w:t>
            </w:r>
            <w:r>
              <w:rPr>
                <w:b/>
              </w:rPr>
              <w:br/>
              <w:t>таблетки, вкриті плівковою оболонкою, по 500 мг;</w:t>
            </w:r>
            <w:r>
              <w:rPr>
                <w:b/>
              </w:rPr>
              <w:br/>
              <w:t>по 10 таблеток у блістері; по 3 або 6 блістерів у картонній пачці;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336942-25/В-120, 336943-25/В-120 від 30.04.2025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мг;</w:t>
            </w:r>
            <w:r>
              <w:rPr>
                <w:b/>
              </w:rPr>
              <w:br/>
              <w:t>таблетки, вкриті плівковою оболонкою, по 500 мг;</w:t>
            </w:r>
            <w:r>
              <w:rPr>
                <w:b/>
              </w:rPr>
              <w:br/>
              <w:t>по 10 таблеток у блістері; по 3 або 6 блістерів у картонній пачці;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336942-25/В-120, 336943-25/В-120 від 30.04.2025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мг;</w:t>
            </w:r>
            <w:r>
              <w:rPr>
                <w:b/>
              </w:rPr>
              <w:br/>
              <w:t>таблетки, вкриті плівковою оболонкою, по 500 мг;</w:t>
            </w:r>
            <w:r>
              <w:rPr>
                <w:b/>
              </w:rPr>
              <w:br/>
              <w:t>по 10 таблеток у блістері; по 3 або 6 блістерів у картонній пачці;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336942-25/В-120, 336943-25/В-120 від 30.04.2025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мг;</w:t>
            </w:r>
            <w:r>
              <w:rPr>
                <w:b/>
              </w:rPr>
              <w:br/>
              <w:t>таблетки, вкриті плівковою оболонкою, по 500 мг;</w:t>
            </w:r>
            <w:r>
              <w:rPr>
                <w:b/>
              </w:rPr>
              <w:br/>
              <w:t>по 10 таблеток у блістері; по 3 або 6 блістерів у картонній пачці;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336942-25/В-120, 336943-25/В-120 від 30.04.2025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мг;</w:t>
            </w:r>
            <w:r>
              <w:rPr>
                <w:b/>
              </w:rPr>
              <w:br/>
              <w:t>таблетки, вкриті плівковою оболонкою, по 500 мг;</w:t>
            </w:r>
            <w:r>
              <w:rPr>
                <w:b/>
              </w:rPr>
              <w:br/>
              <w:t>по 10 таблеток у блістері; по 3 або 6 блістерів у картонній пачці;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336942-25/В-120, 336943-25/В-120 від 30.04.2025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мг;</w:t>
            </w:r>
            <w:r>
              <w:rPr>
                <w:b/>
              </w:rPr>
              <w:br/>
              <w:t>таблетки, вкриті плівковою оболонкою, по 500 мг;</w:t>
            </w:r>
            <w:r>
              <w:rPr>
                <w:b/>
              </w:rPr>
              <w:br/>
              <w:t>по 10 таблеток у блістері; по 3 або 6 блістерів у картонній пачці;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341756-25/З-144, 341757-25/З-144 від 23.07.2025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Лігато®, </w:t>
            </w:r>
            <w:r>
              <w:rPr>
                <w:b/>
              </w:rPr>
              <w:t>капсули тверді по 75 мг, по 150 мг, по 300 мг по 7 капсул у блістері; по 3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341756-25/З-144, 341757-25/З-144 від 23.07.2025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Лігато®, </w:t>
            </w:r>
            <w:r>
              <w:rPr>
                <w:b/>
              </w:rPr>
              <w:t>капсули тверді по 75 мг, по 150 мг, по 300 мг по 7 капсул у блістері; по 3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341756-25/З-144, 341757-25/З-144 від 23.07.2025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Лігато®, </w:t>
            </w:r>
            <w:r>
              <w:rPr>
                <w:b/>
              </w:rPr>
              <w:t>капсули тверді по 75 мг, по 150 мг, по 300 мг по 7 капсул у блістері; по 3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341756-25/З-144, 341757-25/З-144 від 23.07.2025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Лігато®, </w:t>
            </w:r>
            <w:r>
              <w:rPr>
                <w:b/>
              </w:rPr>
              <w:t>капсули тверді по 75 мг, по 150 мг, по 300 мг по 7 капсул у блістері; по 3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341756-25/З-144, 341757-25/З-144 від 23.07.2025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Лігато®, </w:t>
            </w:r>
            <w:r>
              <w:rPr>
                <w:b/>
              </w:rPr>
              <w:t>капсули тверді по 75 мг, по 150 мг, по 300 мг по 7 капсул у блістері; по 3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341756-25/З-144, 341757-25/З-144 від 23.07.2025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Лігато®, </w:t>
            </w:r>
            <w:r>
              <w:rPr>
                <w:b/>
              </w:rPr>
              <w:t>капсули тверді по 75 мг, по 150 мг, по 300 мг по 7 капсул у блістері; по 3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341756-25/З-144, 341757-25/З-144 від 23.07.2025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Лігато®, </w:t>
            </w:r>
            <w:r>
              <w:rPr>
                <w:b/>
              </w:rPr>
              <w:t>капсули тверді по 75 мг, по 150 мг, по 300 мг по 7 капсул у блістері; по 3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341756-25/З-144, 341757-25/З-144 від 23.07.2025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Лігато®, </w:t>
            </w:r>
            <w:r>
              <w:rPr>
                <w:b/>
              </w:rPr>
              <w:t>капсули тверді по 75 мг, по 150 мг, по 300 мг по 7 капсул у блістері; по 3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341756-25/З-144, 341757-25/З-144 від 23.07.2025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Лігато®, </w:t>
            </w:r>
            <w:r>
              <w:rPr>
                <w:b/>
              </w:rPr>
              <w:t>капсули тверді по 75 мг, по 150 мг, по 300 мг по 7 капсул у блістері; по 3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343036-25/З-146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та по 150 мг; по 8 таблеток в блістері; по 7 блістерів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343036-25/З-146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та по 150 мг; по 8 таблеток в блістері; по 7 блістерів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343036-25/З-146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та по 150 мг; по 8 таблеток в блістері; по 7 блістерів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343036-25/З-146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та по 150 мг; по 8 таблеток в блістері; по 7 блістерів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343036-25/З-146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та по 150 мг; по 8 таблеток в блістері; по 7 блістерів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343036-25/З-146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та по 150 мг; по 8 таблеток в блістері; по 7 блістерів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331822-25/З-149 від 11.02.2025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мг; по 20 мг; по 10 таблеток у блістері; по 3 блістери або по 10 блістерів у картонній коробці; таблетки, вкриті плівковою оболонкою, по 40 мг; по 80 мг; по 10 таблеток у блістері; по 3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331822-25/З-149 від 11.02.2025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мг; по 20 мг; по 10 таблеток у блістері; по 3 блістери або по 10 блістерів у картонній коробці; таблетки, вкриті плівковою оболонкою, по 40 мг; по 80 мг; по 10 таблеток у блістері; по 3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331822-25/З-149 від 11.02.2025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мг; по 20 мг; по 10 таблеток у блістері; по 3 блістери або по 10 блістерів у картонній коробці; таблетки, вкриті плівковою оболонкою, по 40 мг; по 80 мг; по 10 таблеток у блістері; по 3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331822-25/З-149 від 11.02.2025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мг; по 20 мг; по 10 таблеток у блістері; по 3 блістери або по 10 блістерів у картонній коробці; таблетки, вкриті плівковою оболонкою, по 40 мг; по 80 мг; по 10 таблеток у блістері; по 3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331822-25/З-149 від 11.02.2025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мг; по 20 мг; по 10 таблеток у блістері; по 3 блістери або по 10 блістерів у картонній коробці; таблетки, вкриті плівковою оболонкою, по 40 мг; по 80 мг; по 10 таблеток у блістері; по 3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331822-25/З-149 від 11.02.2025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мг; по 20 мг; по 10 таблеток у блістері; по 3 блістери або по 10 блістерів у картонній коробці; таблетки, вкриті плівковою оболонкою, по 40 мг; по 80 мг; по 10 таблеток у блістері; по 3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331822-25/З-149 від 11.02.2025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мг; по 20 мг; по 10 таблеток у блістері; по 3 блістери або по 10 блістерів у картонній коробці; таблетки, вкриті плівковою оболонкою, по 40 мг; по 80 мг; по 10 таблеток у блістері; по 3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331822-25/З-149 від 11.02.2025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мг; по 20 мг; по 10 таблеток у блістері; по 3 блістери або по 10 блістерів у картонній коробці; таблетки, вкриті плівковою оболонкою, по 40 мг; по 80 мг; по 10 таблеток у блістері; по 3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331822-25/З-149 від 11.02.2025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мг; по 20 мг; по 10 таблеток у блістері; по 3 блістери або по 10 блістерів у картонній коробці; таблетки, вкриті плівковою оболонкою, по 40 мг; по 80 мг; по 10 таблеток у блістері; по 3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331822-25/З-149 від 11.02.2025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мг; по 20 мг; по 10 таблеток у блістері; по 3 блістери або по 10 блістерів у картонній коробці; таблетки, вкриті плівковою оболонкою, по 40 мг; по 80 мг; по 10 таблеток у блістері; по 3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331822-25/З-149 від 11.02.2025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мг; по 20 мг; по 10 таблеток у блістері; по 3 блістери або по 10 блістерів у картонній коробці; таблетки, вкриті плівковою оболонкою, по 40 мг; по 80 мг; по 10 таблеток у блістері; по 3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331822-25/З-149 від 11.02.2025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мг; по 20 мг; по 10 таблеток у блістері; по 3 блістери або по 10 блістерів у картонній коробці; таблетки, вкриті плівковою оболонкою, по 40 мг; по 80 мг; по 10 таблеток у блістері; по 3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334316-25/З-126, 334317-25/З-126, 334318-25/З-126, 334319-25/З-126 від 19.03.2025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 xml:space="preserve">капсули по 50 мг; по 21 капсулі у блістері; по 1 або по 4 блістери в картонній коробці; </w:t>
            </w:r>
            <w:r>
              <w:rPr>
                <w:b/>
              </w:rPr>
              <w:br/>
              <w:t xml:space="preserve">капсули по 75 мг; по 14 або по 21 капсулі у блістері; по 1 або по 4 блістери в картонній коробці; </w:t>
            </w:r>
            <w:r>
              <w:rPr>
                <w:b/>
              </w:rPr>
              <w:br/>
              <w:t>капсули по 150 мг; по 14 або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334316-25/З-126, 334317-25/З-126, 334318-25/З-126, 334319-25/З-126 від 19.03.2025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 xml:space="preserve">капсули по 50 мг; по 21 капсулі у блістері; по 1 або по 4 блістери в картонній коробці; </w:t>
            </w:r>
            <w:r>
              <w:rPr>
                <w:b/>
              </w:rPr>
              <w:br/>
              <w:t xml:space="preserve">капсули по 75 мг; по 14 або по 21 капсулі у блістері; по 1 або по 4 блістери в картонній коробці; </w:t>
            </w:r>
            <w:r>
              <w:rPr>
                <w:b/>
              </w:rPr>
              <w:br/>
              <w:t>капсули по 150 мг; по 14 або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334316-25/З-126, 334317-25/З-126, 334318-25/З-126, 334319-25/З-126 від 19.03.2025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 xml:space="preserve">капсули по 50 мг; по 21 капсулі у блістері; по 1 або по 4 блістери в картонній коробці; </w:t>
            </w:r>
            <w:r>
              <w:rPr>
                <w:b/>
              </w:rPr>
              <w:br/>
              <w:t xml:space="preserve">капсули по 75 мг; по 14 або по 21 капсулі у блістері; по 1 або по 4 блістери в картонній коробці; </w:t>
            </w:r>
            <w:r>
              <w:rPr>
                <w:b/>
              </w:rPr>
              <w:br/>
              <w:t>капсули по 150 мг; по 14 або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334316-25/З-126, 334317-25/З-126, 334318-25/З-126, 334319-25/З-126 від 19.03.2025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 xml:space="preserve">капсули по 50 мг; по 21 капсулі у блістері; по 1 або по 4 блістери в картонній коробці; </w:t>
            </w:r>
            <w:r>
              <w:rPr>
                <w:b/>
              </w:rPr>
              <w:br/>
              <w:t xml:space="preserve">капсули по 75 мг; по 14 або по 21 капсулі у блістері; по 1 або по 4 блістери в картонній коробці; </w:t>
            </w:r>
            <w:r>
              <w:rPr>
                <w:b/>
              </w:rPr>
              <w:br/>
              <w:t>капсули по 150 мг; по 14 або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334316-25/З-126, 334317-25/З-126, 334318-25/З-126, 334319-25/З-126 від 19.03.2025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 xml:space="preserve">капсули по 50 мг; по 21 капсулі у блістері; по 1 або по 4 блістери в картонній коробці; </w:t>
            </w:r>
            <w:r>
              <w:rPr>
                <w:b/>
              </w:rPr>
              <w:br/>
              <w:t xml:space="preserve">капсули по 75 мг; по 14 або по 21 капсулі у блістері; по 1 або по 4 блістери в картонній коробці; </w:t>
            </w:r>
            <w:r>
              <w:rPr>
                <w:b/>
              </w:rPr>
              <w:br/>
              <w:t>капсули по 150 мг; по 14 або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334316-25/З-126, 334317-25/З-126, 334318-25/З-126, 334319-25/З-126 від 19.03.2025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 xml:space="preserve">капсули по 50 мг; по 21 капсулі у блістері; по 1 або по 4 блістери в картонній коробці; </w:t>
            </w:r>
            <w:r>
              <w:rPr>
                <w:b/>
              </w:rPr>
              <w:br/>
              <w:t xml:space="preserve">капсули по 75 мг; по 14 або по 21 капсулі у блістері; по 1 або по 4 блістери в картонній коробці; </w:t>
            </w:r>
            <w:r>
              <w:rPr>
                <w:b/>
              </w:rPr>
              <w:br/>
              <w:t>капсули по 150 мг; по 14 або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334316-25/З-126, 334317-25/З-126, 334318-25/З-126, 334319-25/З-126 від 19.03.2025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 xml:space="preserve">капсули по 50 мг; по 21 капсулі у блістері; по 1 або по 4 блістери в картонній коробці; </w:t>
            </w:r>
            <w:r>
              <w:rPr>
                <w:b/>
              </w:rPr>
              <w:br/>
              <w:t xml:space="preserve">капсули по 75 мг; по 14 або по 21 капсулі у блістері; по 1 або по 4 блістери в картонній коробці; </w:t>
            </w:r>
            <w:r>
              <w:rPr>
                <w:b/>
              </w:rPr>
              <w:br/>
              <w:t>капсули по 150 мг; по 14 або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334316-25/З-126, 334317-25/З-126, 334318-25/З-126, 334319-25/З-126 від 19.03.2025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 xml:space="preserve">капсули по 50 мг; по 21 капсулі у блістері; по 1 або по 4 блістери в картонній коробці; </w:t>
            </w:r>
            <w:r>
              <w:rPr>
                <w:b/>
              </w:rPr>
              <w:br/>
              <w:t xml:space="preserve">капсули по 75 мг; по 14 або по 21 капсулі у блістері; по 1 або по 4 блістери в картонній коробці; </w:t>
            </w:r>
            <w:r>
              <w:rPr>
                <w:b/>
              </w:rPr>
              <w:br/>
              <w:t>капсули по 150 мг; по 14 або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334316-25/З-126, 334317-25/З-126, 334318-25/З-126, 334319-25/З-126 від 19.03.2025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 xml:space="preserve">капсули по 50 мг; по 21 капсулі у блістері; по 1 або по 4 блістери в картонній коробці; </w:t>
            </w:r>
            <w:r>
              <w:rPr>
                <w:b/>
              </w:rPr>
              <w:br/>
              <w:t xml:space="preserve">капсули по 75 мг; по 14 або по 21 капсулі у блістері; по 1 або по 4 блістери в картонній коробці; </w:t>
            </w:r>
            <w:r>
              <w:rPr>
                <w:b/>
              </w:rPr>
              <w:br/>
              <w:t>капсули по 150 мг; по 14 або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322856-24/З-98, 322857-24/З-98 від 30.09.2024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мг: по 21 капсулі у блістері; по 1 або по 4 блістери в картонній коробці; капсули по 75 мг: по 14 або по 21 капсулі у блістері; по 1 або по 4 блістери в картонній коробці; капсули по 150 мг: по 14 або по 21 капсулі у блістері; по 1 або по 4 блістери в картонній коробці; капсули по 300 мг: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322856-24/З-98, 322857-24/З-98 від 30.09.2024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мг: по 21 капсулі у блістері; по 1 або по 4 блістери в картонній коробці; капсули по 75 мг: по 14 або по 21 капсулі у блістері; по 1 або по 4 блістери в картонній коробці; капсули по 150 мг: по 14 або по 21 капсулі у блістері; по 1 або по 4 блістери в картонній коробці; капсули по 300 мг: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322856-24/З-98, 322857-24/З-98 від 30.09.2024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мг: по 21 капсулі у блістері; по 1 або по 4 блістери в картонній коробці; капсули по 75 мг: по 14 або по 21 капсулі у блістері; по 1 або по 4 блістери в картонній коробці; капсули по 150 мг: по 14 або по 21 капсулі у блістері; по 1 або по 4 блістери в картонній коробці; капсули по 300 мг: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322856-24/З-98, 322857-24/З-98 від 30.09.2024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мг: по 21 капсулі у блістері; по 1 або по 4 блістери в картонній коробці; капсули по 75 мг: по 14 або по 21 капсулі у блістері; по 1 або по 4 блістери в картонній коробці; капсули по 150 мг: по 14 або по 21 капсулі у блістері; по 1 або по 4 блістери в картонній коробці; капсули по 300 мг: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322856-24/З-98, 322857-24/З-98 від 30.09.2024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мг: по 21 капсулі у блістері; по 1 або по 4 блістери в картонній коробці; капсули по 75 мг: по 14 або по 21 капсулі у блістері; по 1 або по 4 блістери в картонній коробці; капсули по 150 мг: по 14 або по 21 капсулі у блістері; по 1 або по 4 блістери в картонній коробці; капсули по 300 мг: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322856-24/З-98, 322857-24/З-98 від 30.09.2024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мг: по 21 капсулі у блістері; по 1 або по 4 блістери в картонній коробці; капсули по 75 мг: по 14 або по 21 капсулі у блістері; по 1 або по 4 блістери в картонній коробці; капсули по 150 мг: по 14 або по 21 капсулі у блістері; по 1 або по 4 блістери в картонній коробці; капсули по 300 мг: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322856-24/З-98, 322857-24/З-98 від 30.09.2024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мг: по 21 капсулі у блістері; по 1 або по 4 блістери в картонній коробці; капсули по 75 мг: по 14 або по 21 капсулі у блістері; по 1 або по 4 блістери в картонній коробці; капсули по 150 мг: по 14 або по 21 капсулі у блістері; по 1 або по 4 блістери в картонній коробці; капсули по 300 мг: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322856-24/З-98, 322857-24/З-98 від 30.09.2024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мг: по 21 капсулі у блістері; по 1 або по 4 блістери в картонній коробці; капсули по 75 мг: по 14 або по 21 капсулі у блістері; по 1 або по 4 блістери в картонній коробці; капсули по 150 мг: по 14 або по 21 капсулі у блістері; по 1 або по 4 блістери в картонній коробці; капсули по 300 мг: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322856-24/З-98, 322857-24/З-98 від 30.09.2024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мг: по 21 капсулі у блістері; по 1 або по 4 блістери в картонній коробці; капсули по 75 мг: по 14 або по 21 капсулі у блістері; по 1 або по 4 блістери в картонній коробці; капсули по 150 мг: по 14 або по 21 капсулі у блістері; по 1 або по 4 блістери в картонній коробці; капсули по 300 мг: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322856-24/З-98, 322857-24/З-98 від 30.09.2024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мг: по 21 капсулі у блістері; по 1 або по 4 блістери в картонній коробці; капсули по 75 мг: по 14 або по 21 капсулі у блістері; по 1 або по 4 блістери в картонній коробці; капсули по 150 мг: по 14 або по 21 капсулі у блістері; по 1 або по 4 блістери в картонній коробці; капсули по 300 мг: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322856-24/З-98, 322857-24/З-98 від 30.09.2024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мг: по 21 капсулі у блістері; по 1 або по 4 блістери в картонній коробці; капсули по 75 мг: по 14 або по 21 капсулі у блістері; по 1 або по 4 блістери в картонній коробці; капсули по 150 мг: по 14 або по 21 капсулі у блістері; по 1 або по 4 блістери в картонній коробці; капсули по 300 мг: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322856-24/З-98, 322857-24/З-98 від 30.09.2024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мг: по 21 капсулі у блістері; по 1 або по 4 блістери в картонній коробці; капсули по 75 мг: по 14 або по 21 капсулі у блістері; по 1 або по 4 блістери в картонній коробці; капсули по 150 мг: по 14 або по 21 капсулі у блістері; по 1 або по 4 блістери в картонній коробці; капсули по 300 мг: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334316-25/З-126, 334317-25/З-126, 334318-25/З-126, 334319-25/З-126 від 19.03.2025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 xml:space="preserve">капсули по 50 мг; по 21 капсулі у блістері; по 1 або по 4 блістери в картонній коробці; </w:t>
            </w:r>
            <w:r>
              <w:rPr>
                <w:b/>
              </w:rPr>
              <w:br/>
              <w:t xml:space="preserve">капсули по 75 мг; по 14 або по 21 капсулі у блістері; по 1 або по 4 блістери в картонній коробці; </w:t>
            </w:r>
            <w:r>
              <w:rPr>
                <w:b/>
              </w:rPr>
              <w:br/>
              <w:t>капсули по 150 мг; по 14 або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334316-25/З-126, 334317-25/З-126, 334318-25/З-126, 334319-25/З-126 від 19.03.2025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 xml:space="preserve">капсули по 50 мг; по 21 капсулі у блістері; по 1 або по 4 блістери в картонній коробці; </w:t>
            </w:r>
            <w:r>
              <w:rPr>
                <w:b/>
              </w:rPr>
              <w:br/>
              <w:t xml:space="preserve">капсули по 75 мг; по 14 або по 21 капсулі у блістері; по 1 або по 4 блістери в картонній коробці; </w:t>
            </w:r>
            <w:r>
              <w:rPr>
                <w:b/>
              </w:rPr>
              <w:br/>
              <w:t>капсули по 150 мг; по 14 або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334316-25/З-126, 334317-25/З-126, 334318-25/З-126, 334319-25/З-126 від 19.03.2025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 xml:space="preserve">капсули по 50 мг; по 21 капсулі у блістері; по 1 або по 4 блістери в картонній коробці; </w:t>
            </w:r>
            <w:r>
              <w:rPr>
                <w:b/>
              </w:rPr>
              <w:br/>
              <w:t xml:space="preserve">капсули по 75 мг; по 14 або по 21 капсулі у блістері; по 1 або по 4 блістери в картонній коробці; </w:t>
            </w:r>
            <w:r>
              <w:rPr>
                <w:b/>
              </w:rPr>
              <w:br/>
              <w:t>капсули по 150 мг; по 14 або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336038-25/З-96, 336039-25/З-96, 343789-25/З-96 від 16.04.2025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Магурол, </w:t>
            </w:r>
            <w:r>
              <w:rPr>
                <w:b/>
              </w:rPr>
              <w:t xml:space="preserve">таблетки по 4 мг; по 10 таблеток у блістері; по 2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336038-25/З-96, 336039-25/З-96, 343789-25/З-96 від 16.04.2025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Магурол, </w:t>
            </w:r>
            <w:r>
              <w:rPr>
                <w:b/>
              </w:rPr>
              <w:t xml:space="preserve">таблетки по 4 мг; по 10 таблеток у блістері; по 2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336038-25/З-96, 336039-25/З-96, 343789-25/З-96 від 16.04.2025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Магурол, </w:t>
            </w:r>
            <w:r>
              <w:rPr>
                <w:b/>
              </w:rPr>
              <w:t xml:space="preserve">таблетки по 4 мг; по 10 таблеток у блістері; по 2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343102-25/З-28, 343103-25/З-28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 по 21 таблетці у блістері; по 1 або по 3, або по 6 блістерів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343102-25/З-28, 343103-25/З-28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 по 21 таблетці у блістері; по 1 або по 3, або по 6 блістерів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343102-25/З-28, 343103-25/З-28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 по 21 таблетці у блістері; по 1 або по 3, або по 6 блістерів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339887-25/З-118, 339888-25/З-118 від 24.06.2025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Мажезик-сановель, </w:t>
            </w:r>
            <w:r>
              <w:rPr>
                <w:b/>
              </w:rPr>
              <w:t>таблетки, вкриті плівковою оболонкою, по 100 мг по 5 таблеток у блістері; по 1 або 2, або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339887-25/З-118, 339888-25/З-118 від 24.06.2025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Мажезик-сановель, </w:t>
            </w:r>
            <w:r>
              <w:rPr>
                <w:b/>
              </w:rPr>
              <w:t>таблетки, вкриті плівковою оболонкою, по 100 мг по 5 таблеток у блістері; по 1 або 2, або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339887-25/З-118, 339888-25/З-118 від 24.06.2025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Мажезик-сановель, </w:t>
            </w:r>
            <w:r>
              <w:rPr>
                <w:b/>
              </w:rPr>
              <w:t>таблетки, вкриті плівковою оболонкою, по 100 мг по 5 таблеток у блістері; по 1 або 2, або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332325-25/З-120 від 18.02.2025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Мардозія, </w:t>
            </w:r>
            <w:r>
              <w:rPr>
                <w:b/>
              </w:rPr>
              <w:t>краплі очні, розчин;</w:t>
            </w:r>
            <w:r>
              <w:rPr>
                <w:b/>
              </w:rPr>
              <w:br/>
              <w:t>по 5 мл у флаконі-крапельниці; по 1 флакону-крапельниці у картонній коробці;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332325-25/З-120 від 18.02.2025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Мардозія, </w:t>
            </w:r>
            <w:r>
              <w:rPr>
                <w:b/>
              </w:rPr>
              <w:t>краплі очні, розчин;</w:t>
            </w:r>
            <w:r>
              <w:rPr>
                <w:b/>
              </w:rPr>
              <w:br/>
              <w:t>по 5 мл у флаконі-крапельниці; по 1 флакону-крапельниці у картонній коробці;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332325-25/З-120 від 18.02.2025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Мардозія, </w:t>
            </w:r>
            <w:r>
              <w:rPr>
                <w:b/>
              </w:rPr>
              <w:t>краплі очні, розчин;</w:t>
            </w:r>
            <w:r>
              <w:rPr>
                <w:b/>
              </w:rPr>
              <w:br/>
              <w:t>по 5 мл у флаконі-крапельниці; по 1 флакону-крапельниці у картонній коробці;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341312-25/З-145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Меристат-сановель, </w:t>
            </w:r>
            <w:r>
              <w:rPr>
                <w:b/>
              </w:rPr>
              <w:t>таблетки, вкриті плівковою оболонкою, по 250 мг або по 500 мг по 7 таблеток у блістері; по 2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341312-25/З-145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Меристат-сановель, </w:t>
            </w:r>
            <w:r>
              <w:rPr>
                <w:b/>
              </w:rPr>
              <w:t>таблетки, вкриті плівковою оболонкою, по 250 мг або по 500 мг по 7 таблеток у блістері; по 2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341312-25/З-145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Меристат-сановель, </w:t>
            </w:r>
            <w:r>
              <w:rPr>
                <w:b/>
              </w:rPr>
              <w:t>таблетки, вкриті плівковою оболонкою, по 250 мг або по 500 мг по 7 таблеток у блістері; по 2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341312-25/З-145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Меристат-сановель, </w:t>
            </w:r>
            <w:r>
              <w:rPr>
                <w:b/>
              </w:rPr>
              <w:t>таблетки, вкриті плівковою оболонкою, по 250 мг або по 500 мг по 7 таблеток у блістері; по 2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341312-25/З-145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Меристат-сановель, </w:t>
            </w:r>
            <w:r>
              <w:rPr>
                <w:b/>
              </w:rPr>
              <w:t>таблетки, вкриті плівковою оболонкою, по 250 мг або по 500 мг по 7 таблеток у блістері; по 2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341312-25/З-145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Меристат-сановель, </w:t>
            </w:r>
            <w:r>
              <w:rPr>
                <w:b/>
              </w:rPr>
              <w:t>таблетки, вкриті плівковою оболонкою, по 250 мг або по 500 мг по 7 таблеток у блістері; по 2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323593-24/В-117, 338342-25/В-117, 338343-25/В-117 від 26.05.2025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розчин для інфузій, 400 мг/250 мл по 250 мл у контейнері з поліпропілену; по 1 контейнеру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323593-24/В-117, 338342-25/В-117, 338343-25/В-117 від 26.05.2025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розчин для інфузій, 400 мг/250 мл по 250 мл у контейнері з поліпропілену; по 1 контейнеру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323593-24/В-117, 338342-25/В-117, 338343-25/В-117 від 26.05.2025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розчин для інфузій, 400 мг/250 мл по 250 мл у контейнері з поліпропілену; по 1 контейнеру в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323970-24/З-147, 337354-25/З-39, 337355-25/З-39 від 05.05.2025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Моксифтор 400, </w:t>
            </w:r>
            <w:r>
              <w:rPr>
                <w:b/>
              </w:rPr>
              <w:t>таблетки, вкриті оболонкою, по 400 мг</w:t>
            </w:r>
            <w:r>
              <w:rPr>
                <w:b/>
              </w:rPr>
              <w:br/>
              <w:t xml:space="preserve">по 5 таблеток у блістері; по 1 блістеру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323970-24/З-147, 337354-25/З-39, 337355-25/З-39 від 05.05.2025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Моксифтор 400, </w:t>
            </w:r>
            <w:r>
              <w:rPr>
                <w:b/>
              </w:rPr>
              <w:t>таблетки, вкриті оболонкою, по 400 мг</w:t>
            </w:r>
            <w:r>
              <w:rPr>
                <w:b/>
              </w:rPr>
              <w:br/>
              <w:t xml:space="preserve">по 5 таблеток у блістері; по 1 блістеру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323970-24/З-147, 337354-25/З-39, 337355-25/З-39 від 05.05.2025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Моксифтор 400, </w:t>
            </w:r>
            <w:r>
              <w:rPr>
                <w:b/>
              </w:rPr>
              <w:t>таблетки, вкриті оболонкою, по 400 мг</w:t>
            </w:r>
            <w:r>
              <w:rPr>
                <w:b/>
              </w:rPr>
              <w:br/>
              <w:t xml:space="preserve">по 5 таблеток у блістері; по 1 блістеру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340639-25/З-137 від 07.07.2025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</w:t>
            </w:r>
            <w:r>
              <w:rPr>
                <w:b/>
              </w:rPr>
              <w:br/>
              <w:t xml:space="preserve">по 10 капсул у блістері; по 1 або 2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340639-25/З-137 від 07.07.2025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</w:t>
            </w:r>
            <w:r>
              <w:rPr>
                <w:b/>
              </w:rPr>
              <w:br/>
              <w:t xml:space="preserve">по 10 капсул у блістері; по 1 або 2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340639-25/З-137 від 07.07.2025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</w:t>
            </w:r>
            <w:r>
              <w:rPr>
                <w:b/>
              </w:rPr>
              <w:br/>
              <w:t xml:space="preserve">по 10 капсул у блістері; по 1 або 2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340639-25/З-137 від 07.07.2025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</w:t>
            </w:r>
            <w:r>
              <w:rPr>
                <w:b/>
              </w:rPr>
              <w:br/>
              <w:t xml:space="preserve">по 10 капсул у блістері; по 1 або 2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340639-25/З-137 від 07.07.2025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</w:t>
            </w:r>
            <w:r>
              <w:rPr>
                <w:b/>
              </w:rPr>
              <w:br/>
              <w:t xml:space="preserve">по 10 капсул у блістері; по 1 або 2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340639-25/З-137 від 07.07.2025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</w:t>
            </w:r>
            <w:r>
              <w:rPr>
                <w:b/>
              </w:rPr>
              <w:br/>
              <w:t xml:space="preserve">по 10 капсул у блістері; по 1 або 2 блістери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343289-25/В-96 від 20.08.2025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Назоферон®, </w:t>
            </w:r>
            <w:r>
              <w:rPr>
                <w:b/>
              </w:rPr>
              <w:t>спрей назальний 100 000 МО/мл по 5 мл у флаконі з світлозахисного скла, який укупорено насосом-дозатором з розпилювачем назального призначення, по 1 флакону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343289-25/В-96 від 20.08.2025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Назоферон®, </w:t>
            </w:r>
            <w:r>
              <w:rPr>
                <w:b/>
              </w:rPr>
              <w:t>спрей назальний 100 000 МО/мл по 5 мл у флаконі з світлозахисного скла, який укупорено насосом-дозатором з розпилювачем назального призначення, по 1 флакону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343289-25/В-96 від 20.08.2025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Назоферон®, </w:t>
            </w:r>
            <w:r>
              <w:rPr>
                <w:b/>
              </w:rPr>
              <w:t>спрей назальний 100 000 МО/мл по 5 мл у флаконі з світлозахисного скла, який укупорено насосом-дозатором з розпилювачем назального призначення, по 1 флакону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343292-25/В-96 від 20.08.2025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НАЗОФЕРОН®, </w:t>
            </w:r>
            <w:r>
              <w:rPr>
                <w:b/>
              </w:rPr>
              <w:t xml:space="preserve">краплі назальні 100 000 МО/мл по 5 мл у флаконах із світлозахисного скла; по 1 флакону в пачці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343292-25/В-96 від 20.08.2025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НАЗОФЕРОН®, </w:t>
            </w:r>
            <w:r>
              <w:rPr>
                <w:b/>
              </w:rPr>
              <w:t xml:space="preserve">краплі назальні 100 000 МО/мл по 5 мл у флаконах із світлозахисного скла; по 1 флакону в пачці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343292-25/В-96 від 20.08.2025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НАЗОФЕРОН®, </w:t>
            </w:r>
            <w:r>
              <w:rPr>
                <w:b/>
              </w:rPr>
              <w:t xml:space="preserve">краплі назальні 100 000 МО/мл по 5 мл у флаконах із світлозахисного скла; по 1 флакону в пачці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341509-25/В-117 від 18.07.2025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мг/мл; по 1 мл або 2 мл в ампулі; по 5 ампул у пачці; по 1 мл або 2 мл в ампулі; по 5 ампул у блістері; по 1 або 2 блістери у пачці; по 1 мл у шприці з голкою; по 1 шприцу з голкою у блістері; по 1 або 2 блістери у пачці; по 1 мл у шприці з голкою; по 1 шприцу з голкою у тубусі; по 1 або 10 тубусів у пачці; по 1 мл у шприці без голки; 1 шприц у блістері та 1 голка у блістері у комплекті; по 1 або 2 комплекти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341509-25/В-117 від 18.07.2025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мг/мл; по 1 мл або 2 мл в ампулі; по 5 ампул у пачці; по 1 мл або 2 мл в ампулі; по 5 ампул у блістері; по 1 або 2 блістери у пачці; по 1 мл у шприці з голкою; по 1 шприцу з голкою у блістері; по 1 або 2 блістери у пачці; по 1 мл у шприці з голкою; по 1 шприцу з голкою у тубусі; по 1 або 10 тубусів у пачці; по 1 мл у шприці без голки; 1 шприц у блістері та 1 голка у блістері у комплекті; по 1 або 2 комплекти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341509-25/В-117 від 18.07.2025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мг/мл; по 1 мл або 2 мл в ампулі; по 5 ампул у пачці; по 1 мл або 2 мл в ампулі; по 5 ампул у блістері; по 1 або 2 блістери у пачці; по 1 мл у шприці з голкою; по 1 шприцу з голкою у блістері; по 1 або 2 блістери у пачці; по 1 мл у шприці з голкою; по 1 шприцу з голкою у тубусі; по 1 або 10 тубусів у пачці; по 1 мл у шприці без голки; 1 шприц у блістері та 1 голка у блістері у комплекті; по 1 або 2 комплекти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338389-25/В-45, 338390-25/В-45, 342936-25/В-97 від 27.05.2025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Небутамол®, </w:t>
            </w:r>
            <w:r>
              <w:rPr>
                <w:b/>
              </w:rPr>
              <w:t>розчин для інгаляцій, 1 мг/мл, по 2 мл або 2,5 мл в контейнерах однодозових; по 10 контейнерів у пакеті з полімерної плівки; по 1 або по 4 пакети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338389-25/В-45, 338390-25/В-45, 342936-25/В-97 від 27.05.2025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Небутамол®, </w:t>
            </w:r>
            <w:r>
              <w:rPr>
                <w:b/>
              </w:rPr>
              <w:t>розчин для інгаляцій, 1 мг/мл, по 2 мл або 2,5 мл в контейнерах однодозових; по 10 контейнерів у пакеті з полімерної плівки; по 1 або по 4 пакети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338389-25/В-45, 338390-25/В-45, 342936-25/В-97 від 27.05.2025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Небутамол®, </w:t>
            </w:r>
            <w:r>
              <w:rPr>
                <w:b/>
              </w:rPr>
              <w:t>розчин для інгаляцій, 1 мг/мл, по 2 мл або 2,5 мл в контейнерах однодозових; по 10 контейнерів у пакеті з полімерної плівки; по 1 або по 4 пакети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342958-25/З-118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 по 7 таблеток у блістері; по 1 або по 2 блістери у картонній коробці; по 40 мг по 7 таблеток у блістері; по 2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342958-25/З-118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 по 7 таблеток у блістері; по 1 або по 2 блістери у картонній коробці; по 40 мг по 7 таблеток у блістері; по 2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342958-25/З-118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 по 7 таблеток у блістері; по 1 або по 2 блістери у картонній коробці; по 40 мг по 7 таблеток у блістері; по 2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343074-25/З-146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порошок для розчину для ін'єкцій та інфузій по 40 мг; 10 флаконів з порошком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343074-25/З-146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порошок для розчину для ін'єкцій та інфузій по 40 мг; 10 флаконів з порошком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343074-25/З-146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порошок для розчину для ін'єкцій та інфузій по 40 мг; 10 флаконів з порошком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342958-25/З-118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 по 7 таблеток у блістері; по 1 або по 2 блістери у картонній коробці; по 40 мг по 7 таблеток у блістері; по 2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342958-25/З-118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 по 7 таблеток у блістері; по 1 або по 2 блістери у картонній коробці; по 40 мг по 7 таблеток у блістері; по 2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342958-25/З-118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 по 7 таблеток у блістері; по 1 або по 2 блістери у картонній коробці; по 40 мг по 7 таблеток у блістері; по 2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337921-25/З-117, 337923-25/З-117, 337924-25/З-117 від 19.05.2025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Неопакс®, </w:t>
            </w:r>
            <w:r>
              <w:rPr>
                <w:b/>
              </w:rPr>
              <w:t>таблетки, вкриті плівковою оболонкою, по 100 мг, по 10 таблеток у блістері; по 1, 6 або 12 блістерів у картонній коробці; 400 мг по 10 таблеток у блістері; по 1, 3 або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337921-25/З-117, 337923-25/З-117, 337924-25/З-117 від 19.05.2025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Неопакс®, </w:t>
            </w:r>
            <w:r>
              <w:rPr>
                <w:b/>
              </w:rPr>
              <w:t>таблетки, вкриті плівковою оболонкою, по 100 мг, по 10 таблеток у блістері; по 1, 6 або 12 блістерів у картонній коробці; 400 мг по 10 таблеток у блістері; по 1, 3 або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337921-25/З-117, 337923-25/З-117, 337924-25/З-117 від 19.05.2025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Неопакс®, </w:t>
            </w:r>
            <w:r>
              <w:rPr>
                <w:b/>
              </w:rPr>
              <w:t>таблетки, вкриті плівковою оболонкою, по 100 мг, по 10 таблеток у блістері; по 1, 6 або 12 блістерів у картонній коробці; 400 мг по 10 таблеток у блістері; по 1, 3 або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337921-25/З-117, 337923-25/З-117, 337924-25/З-117 від 19.05.2025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Неопакс®, </w:t>
            </w:r>
            <w:r>
              <w:rPr>
                <w:b/>
              </w:rPr>
              <w:t>таблетки, вкриті плівковою оболонкою, по 100 мг, по 10 таблеток у блістері; по 1, 6 або 12 блістерів у картонній коробці; 400 мг по 10 таблеток у блістері; по 1, 3 або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337921-25/З-117, 337923-25/З-117, 337924-25/З-117 від 19.05.2025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Неопакс®, </w:t>
            </w:r>
            <w:r>
              <w:rPr>
                <w:b/>
              </w:rPr>
              <w:t>таблетки, вкриті плівковою оболонкою, по 100 мг, по 10 таблеток у блістері; по 1, 6 або 12 блістерів у картонній коробці; 400 мг по 10 таблеток у блістері; по 1, 3 або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337921-25/З-117, 337923-25/З-117, 337924-25/З-117 від 19.05.2025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Неопакс®, </w:t>
            </w:r>
            <w:r>
              <w:rPr>
                <w:b/>
              </w:rPr>
              <w:t>таблетки, вкриті плівковою оболонкою, по 100 мг, по 10 таблеток у блістері; по 1, 6 або 12 блістерів у картонній коробці; 400 мг по 10 таблеток у блістері; по 1, 3 або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337547-25/В-132, 343777-25/В-132 від 09.05.2025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Новірин, </w:t>
            </w:r>
            <w:r>
              <w:rPr>
                <w:b/>
              </w:rPr>
              <w:t>таблетки по 500 мг; по 10 таблеток у блістері; по 2 або по 4 блістери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337547-25/В-132, 343777-25/В-132 від 09.05.2025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Новірин, </w:t>
            </w:r>
            <w:r>
              <w:rPr>
                <w:b/>
              </w:rPr>
              <w:t>таблетки по 500 мг; по 10 таблеток у блістері; по 2 або по 4 блістери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337547-25/В-132, 343777-25/В-132 від 09.05.2025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Новірин, </w:t>
            </w:r>
            <w:r>
              <w:rPr>
                <w:b/>
              </w:rPr>
              <w:t>таблетки по 500 мг; по 10 таблеток у блістері; по 2 або по 4 блістери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337553-25/В-132, 343778-25/В-132 від 09.05.2025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НОВІРИН ФОРТЕ, </w:t>
            </w:r>
            <w:r>
              <w:rPr>
                <w:b/>
              </w:rPr>
              <w:t>таблетки по 1000 мг; по 10 таблеток у блістері; по 3 або по 4 блістери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337553-25/В-132, 343778-25/В-132 від 09.05.2025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НОВІРИН ФОРТЕ, </w:t>
            </w:r>
            <w:r>
              <w:rPr>
                <w:b/>
              </w:rPr>
              <w:t>таблетки по 1000 мг; по 10 таблеток у блістері; по 3 або по 4 блістери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337553-25/В-132, 343778-25/В-132 від 09.05.2025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НОВІРИН ФОРТЕ, </w:t>
            </w:r>
            <w:r>
              <w:rPr>
                <w:b/>
              </w:rPr>
              <w:t>таблетки по 1000 мг; по 10 таблеток у блістері; по 3 або по 4 блістери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340175-25/З-124, 342132-25/З-130 від 26.06.2025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0,1 %; по 10 мл у флаконі з кришкою-піпеткою; по 1 флакону в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340175-25/З-124, 342132-25/З-130 від 26.06.2025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0,1 %; по 10 мл у флаконі з кришкою-піпеткою; по 1 флакону в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340175-25/З-124, 342132-25/З-130 від 26.06.2025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0,1 %; по 10 мл у флаконі з кришкою-піпеткою; по 1 флакону в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341853-25/З-123 від 24.07.2025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"Ебеве", </w:t>
            </w:r>
            <w:r>
              <w:rPr>
                <w:b/>
              </w:rPr>
              <w:t>концентрат для розчину для інфузій, 6 мг/мл; по 5 мл (30 мг), або 16,7 мл (100 мг), або 25 мл (150 мг), або 35 мл (210 мг), або 50 мл (300 мг) у флаконі, по 1 флакону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341853-25/З-123 від 24.07.2025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"Ебеве", </w:t>
            </w:r>
            <w:r>
              <w:rPr>
                <w:b/>
              </w:rPr>
              <w:t>концентрат для розчину для інфузій, 6 мг/мл; по 5 мл (30 мг), або 16,7 мл (100 мг), або 25 мл (150 мг), або 35 мл (210 мг), або 50 мл (300 мг) у флаконі, по 1 флакону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341853-25/З-123 від 24.07.2025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"Ебеве", </w:t>
            </w:r>
            <w:r>
              <w:rPr>
                <w:b/>
              </w:rPr>
              <w:t>концентрат для розчину для інфузій, 6 мг/мл; по 5 мл (30 мг), або 16,7 мл (100 мг), або 25 мл (150 мг), або 35 мл (210 мг), або 50 мл (300 мг) у флаконі, по 1 флакону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342510-25/З-138, 342511-25/З-138 від 06.08.2025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Паклітаксел-МБ, </w:t>
            </w:r>
            <w:r>
              <w:rPr>
                <w:b/>
              </w:rPr>
              <w:t>концентрат для розчину для інфузій по 6 мг/мл; по 5 мл у флаконі; по 1 або 10 флаконів у пачці з картону або по 25 флаконів у лотку з картону з перегородками, що вкритий товстою термозбіжною плівкою; по 16,7 мл у флаконі; по 1 або 5 флаконів у пачці з картону або по 16 флаконів у лотку з картону з перегородками, що вкритий товстою термозбіжною плівкою; по 25 мл у флаконі, по 1 або 4 флакони у пачці з картону; по 50 мл у флаконі; по 1 або 4 флакони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342510-25/З-138, 342511-25/З-138 від 06.08.2025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Паклітаксел-МБ, </w:t>
            </w:r>
            <w:r>
              <w:rPr>
                <w:b/>
              </w:rPr>
              <w:t>концентрат для розчину для інфузій по 6 мг/мл; по 5 мл у флаконі; по 1 або 10 флаконів у пачці з картону або по 25 флаконів у лотку з картону з перегородками, що вкритий товстою термозбіжною плівкою; по 16,7 мл у флаконі; по 1 або 5 флаконів у пачці з картону або по 16 флаконів у лотку з картону з перегородками, що вкритий товстою термозбіжною плівкою; по 25 мл у флаконі, по 1 або 4 флакони у пачці з картону; по 50 мл у флаконі; по 1 або 4 флакони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342510-25/З-138, 342511-25/З-138 від 06.08.2025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Паклітаксел-МБ, </w:t>
            </w:r>
            <w:r>
              <w:rPr>
                <w:b/>
              </w:rPr>
              <w:t>концентрат для розчину для інфузій по 6 мг/мл; по 5 мл у флаконі; по 1 або 10 флаконів у пачці з картону або по 25 флаконів у лотку з картону з перегородками, що вкритий товстою термозбіжною плівкою; по 16,7 мл у флаконі; по 1 або 5 флаконів у пачці з картону або по 16 флаконів у лотку з картону з перегородками, що вкритий товстою термозбіжною плівкою; по 25 мл у флаконі, по 1 або 4 флакони у пачці з картону; по 50 мл у флаконі; по 1 або 4 флакони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342817-25/В-96 від 13.08.2025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Панкреатин-Здоров'я, </w:t>
            </w:r>
            <w:r>
              <w:rPr>
                <w:b/>
              </w:rPr>
              <w:t>таблетки, вкриті оболонкою, кишковорозчинні по 10 таблеток у блістері; по 1, або по 2, або по 5 блістерів у картонній коробці; по 20 таблеток у блістері; по 1 блістеру в картонній коробці; in bulk: по 1000 таблеток у пакеті у контейнері; in bulk: по 12000 таблеток у пакеті у контейнері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342817-25/В-96 від 13.08.2025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Панкреатин-Здоров'я, </w:t>
            </w:r>
            <w:r>
              <w:rPr>
                <w:b/>
              </w:rPr>
              <w:t>таблетки, вкриті оболонкою, кишковорозчинні по 10 таблеток у блістері; по 1, або по 2, або по 5 блістерів у картонній коробці; по 20 таблеток у блістері; по 1 блістеру в картонній коробці; in bulk: по 1000 таблеток у пакеті у контейнері; in bulk: по 12000 таблеток у пакеті у контейнері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342817-25/В-96 від 13.08.2025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Панкреатин-Здоров'я, </w:t>
            </w:r>
            <w:r>
              <w:rPr>
                <w:b/>
              </w:rPr>
              <w:t>таблетки, вкриті оболонкою, кишковорозчинні по 10 таблеток у блістері; по 1, або по 2, або по 5 блістерів у картонній коробці; по 20 таблеток у блістері; по 1 блістеру в картонній коробці; in bulk: по 1000 таблеток у пакеті у контейнері; in bulk: по 12000 таблеток у пакеті у контейнері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342817-25/В-96 від 13.08.2025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Панкреатин-Здоров'я, </w:t>
            </w:r>
            <w:r>
              <w:rPr>
                <w:b/>
              </w:rPr>
              <w:t>таблетки, вкриті оболонкою, кишковорозчинні по 10 таблеток у блістері; по 1, або по 2, або по 5 блістерів у картонній коробці; по 20 таблеток у блістері; по 1 блістеру в картонній коробці; in bulk: по 1000 таблеток у пакеті у контейнері; in bulk: по 12000 таблеток у пакеті у контейнері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342817-25/В-96 від 13.08.2025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Панкреатин-Здоров'я, </w:t>
            </w:r>
            <w:r>
              <w:rPr>
                <w:b/>
              </w:rPr>
              <w:t>таблетки, вкриті оболонкою, кишковорозчинні по 10 таблеток у блістері; по 1, або по 2, або по 5 блістерів у картонній коробці; по 20 таблеток у блістері; по 1 блістеру в картонній коробці; in bulk: по 1000 таблеток у пакеті у контейнері; in bulk: по 12000 таблеток у пакеті у контейнері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342817-25/В-96 від 13.08.2025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Панкреатин-Здоров'я, </w:t>
            </w:r>
            <w:r>
              <w:rPr>
                <w:b/>
              </w:rPr>
              <w:t>таблетки, вкриті оболонкою, кишковорозчинні по 10 таблеток у блістері; по 1, або по 2, або по 5 блістерів у картонній коробці; по 20 таблеток у блістері; по 1 блістеру в картонній коробці; in bulk: по 1000 таблеток у пакеті у контейнері; in bulk: по 12000 таблеток у пакеті у контейнері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342885-25/В-97 від 14.08.2025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вкриті оболонкою, кишковорозчинні, по 10 таблеток у блістері; по 1, або по 2, або по 5 блістерів у картонній коробці; in bulk: по 1000 або по 6000 таблеток у пакеті у контейнері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342885-25/В-97 від 14.08.2025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вкриті оболонкою, кишковорозчинні, по 10 таблеток у блістері; по 1, або по 2, або по 5 блістерів у картонній коробці; in bulk: по 1000 або по 6000 таблеток у пакеті у контейнері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342885-25/В-97 від 14.08.2025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вкриті оболонкою, кишковорозчинні, по 10 таблеток у блістері; по 1, або по 2, або по 5 блістерів у картонній коробці; in bulk: по 1000 або по 6000 таблеток у пакеті у контейнері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342885-25/В-97 від 14.08.2025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вкриті оболонкою, кишковорозчинні, по 10 таблеток у блістері; по 1, або по 2, або по 5 блістерів у картонній коробці; in bulk: по 1000 або по 6000 таблеток у пакеті у контейнері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342885-25/В-97 від 14.08.2025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вкриті оболонкою, кишковорозчинні, по 10 таблеток у блістері; по 1, або по 2, або по 5 блістерів у картонній коробці; in bulk: по 1000 або по 6000 таблеток у пакеті у контейнері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342885-25/В-97 від 14.08.2025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вкриті оболонкою, кишковорозчинні, по 10 таблеток у блістері; по 1, або по 2, або по 5 блістерів у картонній коробці; in bulk: по 1000 або по 6000 таблеток у пакеті у контейнері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343407-25/В-97 від 22.08.2025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Пантекрем®, </w:t>
            </w:r>
            <w:r>
              <w:rPr>
                <w:b/>
              </w:rPr>
              <w:t>крем 5%, по 30 г у тубі; по 1 тубі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343407-25/В-97 від 22.08.2025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Пантекрем®, </w:t>
            </w:r>
            <w:r>
              <w:rPr>
                <w:b/>
              </w:rPr>
              <w:t>крем 5%, по 30 г у тубі; по 1 тубі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343407-25/В-97 від 22.08.2025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Пантекрем®, </w:t>
            </w:r>
            <w:r>
              <w:rPr>
                <w:b/>
              </w:rPr>
              <w:t>крем 5%, по 30 г у тубі; по 1 тубі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342539-25/З-121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суспензія для ін’єкцій (0,5 мл)</w:t>
            </w:r>
            <w:r>
              <w:rPr>
                <w:b/>
              </w:rPr>
              <w:br/>
              <w:t>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</w:t>
            </w:r>
            <w:r>
              <w:rPr>
                <w:b/>
              </w:rPr>
              <w:br/>
              <w:t>по 1 флакону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</w:t>
            </w:r>
            <w:r>
              <w:rPr>
                <w:b/>
              </w:rPr>
              <w:br/>
              <w:t>Маркуванням українською мовою або зі стікером українською мовою.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342539-25/З-121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суспензія для ін’єкцій (0,5 мл)</w:t>
            </w:r>
            <w:r>
              <w:rPr>
                <w:b/>
              </w:rPr>
              <w:br/>
              <w:t>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</w:t>
            </w:r>
            <w:r>
              <w:rPr>
                <w:b/>
              </w:rPr>
              <w:br/>
              <w:t>по 1 флакону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</w:t>
            </w:r>
            <w:r>
              <w:rPr>
                <w:b/>
              </w:rPr>
              <w:br/>
              <w:t>Маркуванням українською мовою або зі стікером українською мовою.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342539-25/З-121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суспензія для ін’єкцій (0,5 мл)</w:t>
            </w:r>
            <w:r>
              <w:rPr>
                <w:b/>
              </w:rPr>
              <w:br/>
              <w:t>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</w:t>
            </w:r>
            <w:r>
              <w:rPr>
                <w:b/>
              </w:rPr>
              <w:br/>
              <w:t>по 1 флакону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</w:t>
            </w:r>
            <w:r>
              <w:rPr>
                <w:b/>
              </w:rPr>
              <w:br/>
              <w:t>Маркуванням українською мовою або зі стікером українською мовою.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335029-25/В-28 від 28.03.2025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Перметрин, </w:t>
            </w:r>
            <w:r>
              <w:rPr>
                <w:b/>
              </w:rPr>
              <w:t xml:space="preserve">розчин нашкірний 0,5 % по 50 г у флаконі; по 1 флакону в пачці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335029-25/В-28 від 28.03.2025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Перметрин, </w:t>
            </w:r>
            <w:r>
              <w:rPr>
                <w:b/>
              </w:rPr>
              <w:t xml:space="preserve">розчин нашкірний 0,5 % по 50 г у флаконі; по 1 флакону в пачці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335029-25/В-28 від 28.03.2025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Перметрин, </w:t>
            </w:r>
            <w:r>
              <w:rPr>
                <w:b/>
              </w:rPr>
              <w:t xml:space="preserve">розчин нашкірний 0,5 % по 50 г у флаконі; по 1 флакону в пачці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335030-25/В-28 від 28.03.2025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Перметрин, </w:t>
            </w:r>
            <w:r>
              <w:rPr>
                <w:b/>
              </w:rPr>
              <w:t xml:space="preserve">спрей 0,5 % по 50 г у балоні з клапаном насосного типу та розпилювачем; по 1 балону в пачці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335030-25/В-28 від 28.03.2025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Перметрин, </w:t>
            </w:r>
            <w:r>
              <w:rPr>
                <w:b/>
              </w:rPr>
              <w:t xml:space="preserve">спрей 0,5 % по 50 г у балоні з клапаном насосного типу та розпилювачем; по 1 балону в пачці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335030-25/В-28 від 28.03.2025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Перметрин, </w:t>
            </w:r>
            <w:r>
              <w:rPr>
                <w:b/>
              </w:rPr>
              <w:t xml:space="preserve">спрей 0,5 % по 50 г у балоні з клапаном насосного типу та розпилювачем; по 1 балону в пачці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340263-25/В-148, 340264-25/В-148 від 30.06.2025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Піарон, </w:t>
            </w:r>
            <w:r>
              <w:rPr>
                <w:b/>
              </w:rPr>
              <w:t>таблетки, вкриті оболонкою, по 500 мг, по 10 таблеток у блістері; по 1 або по 2 блістери в картонній упаковці; In bulk: №2000 (10х200): по 10 таблеток у блістері; по 200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340263-25/В-148, 340264-25/В-148 від 30.06.2025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Піарон, </w:t>
            </w:r>
            <w:r>
              <w:rPr>
                <w:b/>
              </w:rPr>
              <w:t>таблетки, вкриті оболонкою, по 500 мг, по 10 таблеток у блістері; по 1 або по 2 блістери в картонній упаковці; In bulk: №2000 (10х200): по 10 таблеток у блістері; по 200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340263-25/В-148, 340264-25/В-148 від 30.06.2025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Піарон, </w:t>
            </w:r>
            <w:r>
              <w:rPr>
                <w:b/>
              </w:rPr>
              <w:t>таблетки, вкриті оболонкою, по 500 мг, по 10 таблеток у блістері; по 1 або по 2 блістери в картонній упаковці; In bulk: №2000 (10х200): по 10 таблеток у блістері; по 200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340263-25/В-148, 340264-25/В-148 від 30.06.2025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Піарон, </w:t>
            </w:r>
            <w:r>
              <w:rPr>
                <w:b/>
              </w:rPr>
              <w:t>таблетки, вкриті оболонкою, по 500 мг, по 10 таблеток у блістері; по 1 або по 2 блістери в картонній упаковці; In bulk: №2000 (10х200): по 10 таблеток у блістері; по 200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340263-25/В-148, 340264-25/В-148 від 30.06.2025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Піарон, </w:t>
            </w:r>
            <w:r>
              <w:rPr>
                <w:b/>
              </w:rPr>
              <w:t>таблетки, вкриті оболонкою, по 500 мг, по 10 таблеток у блістері; по 1 або по 2 блістери в картонній упаковці; In bulk: №2000 (10х200): по 10 таблеток у блістері; по 200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340263-25/В-148, 340264-25/В-148 від 30.06.2025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Піарон, </w:t>
            </w:r>
            <w:r>
              <w:rPr>
                <w:b/>
              </w:rPr>
              <w:t>таблетки, вкриті оболонкою, по 500 мг, по 10 таблеток у блістері; по 1 або по 2 блістери в картонній упаковці; In bulk: №2000 (10х200): по 10 таблеток у блістері; по 200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336571-25/В-117 від 22.04.2025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мг/мл, in bulk: по 105 мл у флаконі; по 42 флакони у транспортній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336571-25/В-117 від 22.04.2025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мг/мл, in bulk: по 105 мл у флаконі; по 42 флакони у транспортній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336571-25/В-117 від 22.04.2025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мг/мл, in bulk: по 105 мл у флаконі; по 42 флакони у транспортній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336584-25/В-06 від 22.04.2025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мг/мл, по 105 мл у флаконі; по 1 флакону у пачці, для відмірювання доз використовується ложка місткістю 5 мл.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336584-25/В-06 від 22.04.2025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мг/мл, по 105 мл у флаконі; по 1 флакону у пачці, для відмірювання доз використовується ложка місткістю 5 мл.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336584-25/В-06 від 22.04.2025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мг/мл, по 105 мл у флаконі; по 1 флакону у пачці, для відмірювання доз використовується ложка місткістю 5 мл.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345529-25/З-28 від 01.10.2025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Полімальтозний комплекс заліза гідроксиду,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Др. Пауль Ломанн ГмбХ енд Ко. КГаА,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345529-25/З-28 від 01.10.2025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Полімальтозний комплекс заліза гідроксиду,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Др. Пауль Ломанн ГмбХ енд Ко. КГаА,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345529-25/З-28 від 01.10.2025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Полімальтозний комплекс заліза гідроксиду,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Др. Пауль Ломанн ГмбХ енд Ко. КГаА,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337332-25/З-124, 337333-25/З-124 від 05.05.2025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337332-25/З-124, 337333-25/З-124 від 05.05.2025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337332-25/З-124, 337333-25/З-124 від 05.05.2025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343188-25/З-126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та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343188-25/З-126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та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343188-25/З-126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та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343188-25/З-126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та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343188-25/З-126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та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343188-25/З-126 від 19.08.2025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та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342926-25/З-138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 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342926-25/З-138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 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342926-25/З-138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 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342926-25/З-138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 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342926-25/З-138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 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342926-25/З-138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 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342623-25/З-130, 342624-25/З-130, 342625-25/З-130 від 08.08.2025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  <w:t>по 9 таблеток у блістері; по 1 блістеру в картонній упаковці; по 20 таблеток у блістері; по 1 або по 2 блістери в картонній упаковці</w:t>
            </w:r>
            <w:r>
              <w:rPr>
                <w:b/>
              </w:rPr>
              <w:br/>
              <w:t>in bulk: по 10000 таблеток у подвійних поліетиленових пакетах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342623-25/З-130, 342624-25/З-130, 342625-25/З-130 від 08.08.2025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  <w:t>по 9 таблеток у блістері; по 1 блістеру в картонній упаковці; по 20 таблеток у блістері; по 1 або по 2 блістери в картонній упаковці</w:t>
            </w:r>
            <w:r>
              <w:rPr>
                <w:b/>
              </w:rPr>
              <w:br/>
              <w:t>in bulk: по 10000 таблеток у подвійних поліетиленових пакетах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342623-25/З-130, 342624-25/З-130, 342625-25/З-130 від 08.08.2025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  <w:t>по 9 таблеток у блістері; по 1 блістеру в картонній упаковці; по 20 таблеток у блістері; по 1 або по 2 блістери в картонній упаковці</w:t>
            </w:r>
            <w:r>
              <w:rPr>
                <w:b/>
              </w:rPr>
              <w:br/>
              <w:t>in bulk: по 10000 таблеток у подвійних поліетиленових пакетах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342623-25/З-130, 342624-25/З-130, 342625-25/З-130 від 08.08.2025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  <w:t>по 9 таблеток у блістері; по 1 блістеру в картонній упаковці; по 20 таблеток у блістері; по 1 або по 2 блістери в картонній упаковці</w:t>
            </w:r>
            <w:r>
              <w:rPr>
                <w:b/>
              </w:rPr>
              <w:br/>
              <w:t>in bulk: по 10000 таблеток у подвійних поліетиленових пакетах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342623-25/З-130, 342624-25/З-130, 342625-25/З-130 від 08.08.2025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  <w:t>по 9 таблеток у блістері; по 1 блістеру в картонній упаковці; по 20 таблеток у блістері; по 1 або по 2 блістери в картонній упаковці</w:t>
            </w:r>
            <w:r>
              <w:rPr>
                <w:b/>
              </w:rPr>
              <w:br/>
              <w:t>in bulk: по 10000 таблеток у подвійних поліетиленових пакетах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342623-25/З-130, 342624-25/З-130, 342625-25/З-130 від 08.08.2025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  <w:t>по 9 таблеток у блістері; по 1 блістеру в картонній упаковці; по 20 таблеток у блістері; по 1 або по 2 блістери в картонній упаковці</w:t>
            </w:r>
            <w:r>
              <w:rPr>
                <w:b/>
              </w:rPr>
              <w:br/>
              <w:t>in bulk: по 10000 таблеток у подвійних поліетиленових пакетах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332323-25/З-120 від 18.02.2025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Резлод, </w:t>
            </w:r>
            <w:r>
              <w:rPr>
                <w:b/>
              </w:rPr>
              <w:t>краплі очні, розчин 2 %;</w:t>
            </w:r>
            <w:r>
              <w:rPr>
                <w:b/>
              </w:rPr>
              <w:br/>
              <w:t>по 5 мл у флаконі-крапельниці; по 1 флакону-крапельниці у картонній коробці;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332323-25/З-120 від 18.02.2025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Резлод, </w:t>
            </w:r>
            <w:r>
              <w:rPr>
                <w:b/>
              </w:rPr>
              <w:t>краплі очні, розчин 2 %;</w:t>
            </w:r>
            <w:r>
              <w:rPr>
                <w:b/>
              </w:rPr>
              <w:br/>
              <w:t>по 5 мл у флаконі-крапельниці; по 1 флакону-крапельниці у картонній коробці;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332323-25/З-120 від 18.02.2025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Резлод, </w:t>
            </w:r>
            <w:r>
              <w:rPr>
                <w:b/>
              </w:rPr>
              <w:t>краплі очні, розчин 2 %;</w:t>
            </w:r>
            <w:r>
              <w:rPr>
                <w:b/>
              </w:rPr>
              <w:br/>
              <w:t>по 5 мл у флаконі-крапельниці; по 1 флакону-крапельниці у картонній коробці;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339728-25/З-126, 339730-25/З-126, 339731-25/З-126 від 23.06.2025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Ренні® з апельсиновим смаком, </w:t>
            </w:r>
            <w:r>
              <w:rPr>
                <w:b/>
              </w:rPr>
              <w:t>таблетки жувальні; по 12 таблеток у блістері з перфорацією; по 1 або по 2 блістери в картонній коробці; по 6 таблеток у блістері; по 2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339728-25/З-126, 339730-25/З-126, 339731-25/З-126 від 23.06.2025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Ренні® з апельсиновим смаком, </w:t>
            </w:r>
            <w:r>
              <w:rPr>
                <w:b/>
              </w:rPr>
              <w:t>таблетки жувальні; по 12 таблеток у блістері з перфорацією; по 1 або по 2 блістери в картонній коробці; по 6 таблеток у блістері; по 2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339728-25/З-126, 339730-25/З-126, 339731-25/З-126 від 23.06.2025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Ренні® з апельсиновим смаком, </w:t>
            </w:r>
            <w:r>
              <w:rPr>
                <w:b/>
              </w:rPr>
              <w:t>таблетки жувальні; по 12 таблеток у блістері з перфорацією; по 1 або по 2 блістери в картонній коробці; по 6 таблеток у блістері; по 2 або по 4 блістери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339600-25/З-128, 339601-25/З-128, 339602-25/З-128 від 19.06.2025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Ренні® з ментоловим смаком, </w:t>
            </w:r>
            <w:r>
              <w:rPr>
                <w:b/>
              </w:rPr>
              <w:t>таблетки жувальні; по 12 таблеток у блістері з перфорацією з маркуванням українською мовою; по 1 або по 2 блістери в картонній коробці з маркуванням українською та англійською мовами; по 6 таблеток у блістері з маркуванням українською мовою; по 2 або по 4 блістери в картонній коробці з маркуванням українською та англійською мовами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339600-25/З-128, 339601-25/З-128, 339602-25/З-128 від 19.06.2025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Ренні® з ментоловим смаком, </w:t>
            </w:r>
            <w:r>
              <w:rPr>
                <w:b/>
              </w:rPr>
              <w:t>таблетки жувальні; по 12 таблеток у блістері з перфорацією з маркуванням українською мовою; по 1 або по 2 блістери в картонній коробці з маркуванням українською та англійською мовами; по 6 таблеток у блістері з маркуванням українською мовою; по 2 або по 4 блістери в картонній коробці з маркуванням українською та англійською мовами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339600-25/З-128, 339601-25/З-128, 339602-25/З-128 від 19.06.2025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Ренні® з ментоловим смаком, </w:t>
            </w:r>
            <w:r>
              <w:rPr>
                <w:b/>
              </w:rPr>
              <w:t>таблетки жувальні; по 12 таблеток у блістері з перфорацією з маркуванням українською мовою; по 1 або по 2 блістери в картонній коробці з маркуванням українською та англійською мовами; по 6 таблеток у блістері з маркуванням українською мовою; по 2 або по 4 блістери в картонній коробці з маркуванням українською та англійською мовами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318833-24/З-61, 318834-24/З-61, 318836-24/З-60, 318837-24/З-61, 318838-24/З-60, 318839-24/З-61, 318840-24/З-61, 318841-24/З-61, 318842-24/З-61, 318843-24/З-60, 318845-24/З-60, 318846-24/З-60, 318847-24/З-60, 318848-24/З-60, 318849-24/З-60, 318850-24/З-60, 318851-24/З-60, 318852-24/З-60, 318853-24/З-60, 318854-24/З-60, 318855-24/З-60, 318856-24/З-60, 318857-24/З-60, 318858-24/З-60 від 16.07.2024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40 мг/10 мг по 10 капсул у блістері; по 3 блістери у картонній коробці;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318833-24/З-61, 318834-24/З-61, 318836-24/З-60, 318837-24/З-61, 318838-24/З-60, 318839-24/З-61, 318840-24/З-61, 318841-24/З-61, 318842-24/З-61, 318843-24/З-60, 318845-24/З-60, 318846-24/З-60, 318847-24/З-60, 318848-24/З-60, 318849-24/З-60, 318850-24/З-60, 318851-24/З-60, 318852-24/З-60, 318853-24/З-60, 318854-24/З-60, 318855-24/З-60, 318856-24/З-60, 318857-24/З-60, 318858-24/З-60 від 16.07.2024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40 мг/10 мг по 10 капсул у блістері; по 3 блістери у картонній коробці;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318833-24/З-61, 318834-24/З-61, 318836-24/З-60, 318837-24/З-61, 318838-24/З-60, 318839-24/З-61, 318840-24/З-61, 318841-24/З-61, 318842-24/З-61, 318843-24/З-60, 318845-24/З-60, 318846-24/З-60, 318847-24/З-60, 318848-24/З-60, 318849-24/З-60, 318850-24/З-60, 318851-24/З-60, 318852-24/З-60, 318853-24/З-60, 318854-24/З-60, 318855-24/З-60, 318856-24/З-60, 318857-24/З-60, 318858-24/З-60 від 16.07.2024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40 мг/10 мг по 10 капсул у блістері; по 3 блістери у картонній коробці;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338567-25/З-149, 338568-25/З-149, 338569-25/З-149 від 30.05.2025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мг; по 1860 мг гранул у пакетиках "Грану-Стикс"; по 50 пакетиків у коробці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338567-25/З-149, 338568-25/З-149, 338569-25/З-149 від 30.05.2025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мг; по 1860 мг гранул у пакетиках "Грану-Стикс"; по 50 пакетиків у коробці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338567-25/З-149, 338568-25/З-149, 338569-25/З-149 від 30.05.2025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мг; по 1860 мг гранул у пакетиках "Грану-Стикс"; по 50 пакетиків у коробці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338559-25/З-149, 338560-25/З-149, 338561-25/З-149 від 30.05.2025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мг; по 930 мг гранул у пакетиках «Грану-Стикс»; по 50 пакетиків у коробці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338559-25/З-149, 338560-25/З-149, 338561-25/З-149 від 30.05.2025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мг; по 930 мг гранул у пакетиках «Грану-Стикс»; по 50 пакетиків у коробці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338559-25/З-149, 338560-25/З-149, 338561-25/З-149 від 30.05.2025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мг; по 930 мг гранул у пакетиках «Грану-Стикс»; по 50 пакетиків у коробці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341361-25/З-140 від 16.07.2025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м’які по 10 мг; по 10 капсул у блістері; по 6 блістерів у картонній коробці;</w:t>
            </w:r>
            <w:r>
              <w:rPr>
                <w:b/>
              </w:rPr>
              <w:br/>
              <w:t xml:space="preserve">капсули м’які по 25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 xml:space="preserve">капсули м'які 50 мг; по 5 капсул у блістері; по 10 блістерів у картонній коробці;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100 мг; по 5 капсул у блістері; по 10 блістерів у картонній коробці; in bulk: по 5 капсул у блістері; по 10 блістерів у картонній коробці; по 50 коробок у картонному коробі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341715-25/З-138, 341781-25/З-138 від 23.07.2025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спрей назальний, розчин, 1 мг/мл; по 10 мл у флаконі з механічним розпилювачем, по 1 флакону разом з аплікатором для порожнини носа в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341715-25/З-138, 341781-25/З-138 від 23.07.2025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спрей назальний, розчин, 1 мг/мл; по 10 мл у флаконі з механічним розпилювачем, по 1 флакону разом з аплікатором для порожнини носа в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341715-25/З-138, 341781-25/З-138 від 23.07.2025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спрей назальний, розчин, 1 мг/мл; по 10 мл у флаконі з механічним розпилювачем, по 1 флакону разом з аплікатором для порожнини носа в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338106-25/З-96 від 21.05.2025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Санпенем, </w:t>
            </w:r>
            <w:r>
              <w:rPr>
                <w:b/>
              </w:rPr>
              <w:t>порошок для розчину для ін'єкцій, по 1000 мг; по 1 флакону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338106-25/З-96 від 21.05.2025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Санпенем, </w:t>
            </w:r>
            <w:r>
              <w:rPr>
                <w:b/>
              </w:rPr>
              <w:t>порошок для розчину для ін'єкцій, по 1000 мг; по 1 флакону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338106-25/З-96 від 21.05.2025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Санпенем, </w:t>
            </w:r>
            <w:r>
              <w:rPr>
                <w:b/>
              </w:rPr>
              <w:t>порошок для розчину для ін'єкцій, по 1000 мг; по 1 флакону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340997-25/З-97 від 10.07.2025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Сенаде®, </w:t>
            </w:r>
            <w:r>
              <w:rPr>
                <w:b/>
              </w:rPr>
              <w:t>таблетки по 13,5 мг, № 500: по 20 таблеток у блістері, по 25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Ципла Лімітед,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340997-25/З-97 від 10.07.2025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Сенаде®, </w:t>
            </w:r>
            <w:r>
              <w:rPr>
                <w:b/>
              </w:rPr>
              <w:t>таблетки по 13,5 мг, № 500: по 20 таблеток у блістері, по 25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Ципла Лімітед,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340997-25/З-97 від 10.07.2025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Сенаде®, </w:t>
            </w:r>
            <w:r>
              <w:rPr>
                <w:b/>
              </w:rPr>
              <w:t>таблетки по 13,5 мг, № 500: по 20 таблеток у блістері, по 25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Ципла Лімітед,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342927-25/З-138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мг; по 10 таблеток у блістері; по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342927-25/З-138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мг; по 10 таблеток у блістері; по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342927-25/З-138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мг; по 10 таблеток у блістері; по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342927-25/З-138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мг; по 10 таблеток у блістері; по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342927-25/З-138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мг; по 10 таблеток у блістері; по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342927-25/З-138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мг; по 10 таблеток у блістері; по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342927-25/З-138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мг; по 10 таблеток у блістері; по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342927-25/З-138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мг; по 10 таблеток у блістері; по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342927-25/З-138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мг; по 10 таблеток у блістері; по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342927-25/З-138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мг; по 10 таблеток у блістері; по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342927-25/З-138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мг; по 10 таблеток у блістері; по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342927-25/З-138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мг; по 10 таблеток у блістері; по 6 блістерів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342545-25/З-116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Серрата®, </w:t>
            </w:r>
            <w:r>
              <w:rPr>
                <w:b/>
              </w:rPr>
              <w:t>таблетки, вкриті оболонкою, кишковорозчинні по 10 мг по 10 таблеток у стрипі; по 1 стрипу в картонній упаковці; по 10 таблеток у стрипі; по 1 стрипу в картонній упаковці, по 10 упаковок у коробці; по 10 таблеток у стрипі; по 3 стрипи у картонній упаковці; по 30 таблеток у блістері або стрипі; по 1 блістеру або стрипу у картонній упаковці; по 30 таблеток у стрипі; по 5 стрипів у картонній упаковці; in bulk: № 8000 (10х800) таблеток: по 10 таблеток у стрипі; по 800 стрипів у картонній коробці; in bulk: № 7200 (30х240) таблеток: по 30 таблеток у стрипі; по 240 стрипів у картонній коробці; in bulk: № 2520 (30х84) таблеток: по 30 таблеток у стрипі; по 84 стрипи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342545-25/З-116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Серрата®, </w:t>
            </w:r>
            <w:r>
              <w:rPr>
                <w:b/>
              </w:rPr>
              <w:t>таблетки, вкриті оболонкою, кишковорозчинні по 10 мг по 10 таблеток у стрипі; по 1 стрипу в картонній упаковці; по 10 таблеток у стрипі; по 1 стрипу в картонній упаковці, по 10 упаковок у коробці; по 10 таблеток у стрипі; по 3 стрипи у картонній упаковці; по 30 таблеток у блістері або стрипі; по 1 блістеру або стрипу у картонній упаковці; по 30 таблеток у стрипі; по 5 стрипів у картонній упаковці; in bulk: № 8000 (10х800) таблеток: по 10 таблеток у стрипі; по 800 стрипів у картонній коробці; in bulk: № 7200 (30х240) таблеток: по 30 таблеток у стрипі; по 240 стрипів у картонній коробці; in bulk: № 2520 (30х84) таблеток: по 30 таблеток у стрипі; по 84 стрипи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342545-25/З-116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Серрата®, </w:t>
            </w:r>
            <w:r>
              <w:rPr>
                <w:b/>
              </w:rPr>
              <w:t>таблетки, вкриті оболонкою, кишковорозчинні по 10 мг по 10 таблеток у стрипі; по 1 стрипу в картонній упаковці; по 10 таблеток у стрипі; по 1 стрипу в картонній упаковці, по 10 упаковок у коробці; по 10 таблеток у стрипі; по 3 стрипи у картонній упаковці; по 30 таблеток у блістері або стрипі; по 1 блістеру або стрипу у картонній упаковці; по 30 таблеток у стрипі; по 5 стрипів у картонній упаковці; in bulk: № 8000 (10х800) таблеток: по 10 таблеток у стрипі; по 800 стрипів у картонній коробці; in bulk: № 7200 (30х240) таблеток: по 30 таблеток у стрипі; по 240 стрипів у картонній коробці; in bulk: № 2520 (30х84) таблеток: по 30 таблеток у стрипі; по 84 стрипи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342545-25/З-116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Серрата®, </w:t>
            </w:r>
            <w:r>
              <w:rPr>
                <w:b/>
              </w:rPr>
              <w:t>таблетки, вкриті оболонкою, кишковорозчинні по 10 мг по 10 таблеток у стрипі; по 1 стрипу в картонній упаковці; по 10 таблеток у стрипі; по 1 стрипу в картонній упаковці, по 10 упаковок у коробці; по 10 таблеток у стрипі; по 3 стрипи у картонній упаковці; по 30 таблеток у блістері або стрипі; по 1 блістеру або стрипу у картонній упаковці; по 30 таблеток у стрипі; по 5 стрипів у картонній упаковці; in bulk: № 8000 (10х800) таблеток: по 10 таблеток у стрипі; по 800 стрипів у картонній коробці; in bulk: № 7200 (30х240) таблеток: по 30 таблеток у стрипі; по 240 стрипів у картонній коробці; in bulk: № 2520 (30х84) таблеток: по 30 таблеток у стрипі; по 84 стрипи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342545-25/З-116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Серрата®, </w:t>
            </w:r>
            <w:r>
              <w:rPr>
                <w:b/>
              </w:rPr>
              <w:t>таблетки, вкриті оболонкою, кишковорозчинні по 10 мг по 10 таблеток у стрипі; по 1 стрипу в картонній упаковці; по 10 таблеток у стрипі; по 1 стрипу в картонній упаковці, по 10 упаковок у коробці; по 10 таблеток у стрипі; по 3 стрипи у картонній упаковці; по 30 таблеток у блістері або стрипі; по 1 блістеру або стрипу у картонній упаковці; по 30 таблеток у стрипі; по 5 стрипів у картонній упаковці; in bulk: № 8000 (10х800) таблеток: по 10 таблеток у стрипі; по 800 стрипів у картонній коробці; in bulk: № 7200 (30х240) таблеток: по 30 таблеток у стрипі; по 240 стрипів у картонній коробці; in bulk: № 2520 (30х84) таблеток: по 30 таблеток у стрипі; по 84 стрипи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342545-25/З-116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Серрата®, </w:t>
            </w:r>
            <w:r>
              <w:rPr>
                <w:b/>
              </w:rPr>
              <w:t>таблетки, вкриті оболонкою, кишковорозчинні по 10 мг по 10 таблеток у стрипі; по 1 стрипу в картонній упаковці; по 10 таблеток у стрипі; по 1 стрипу в картонній упаковці, по 10 упаковок у коробці; по 10 таблеток у стрипі; по 3 стрипи у картонній упаковці; по 30 таблеток у блістері або стрипі; по 1 блістеру або стрипу у картонній упаковці; по 30 таблеток у стрипі; по 5 стрипів у картонній упаковці; in bulk: № 8000 (10х800) таблеток: по 10 таблеток у стрипі; по 800 стрипів у картонній коробці; in bulk: № 7200 (30х240) таблеток: по 30 таблеток у стрипі; по 240 стрипів у картонній коробці; in bulk: № 2520 (30х84) таблеток: по 30 таблеток у стрипі; по 84 стрипи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343099-25/З-28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по 60 доз або по 120 доз у пластиковому інгаляторі; по 1 інгалятору в картонній коробці; порошок для інгаляцій, дозований, по 160 мкг/4,5 мкг/доза по 60 доз або по 120 доз у пластиковому інгаляторі; по 1 інгалятору в картонній коробці; порошок для інгаляцій, дозований, по 320 мкг/9,0 мкг/доза по 60 доз у пластиковому інгаляторі; по 1 інгалятору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343099-25/З-28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по 60 доз або по 120 доз у пластиковому інгаляторі; по 1 інгалятору в картонній коробці; порошок для інгаляцій, дозований, по 160 мкг/4,5 мкг/доза по 60 доз або по 120 доз у пластиковому інгаляторі; по 1 інгалятору в картонній коробці; порошок для інгаляцій, дозований, по 320 мкг/9,0 мкг/доза по 60 доз у пластиковому інгаляторі; по 1 інгалятору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343099-25/З-28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по 60 доз або по 120 доз у пластиковому інгаляторі; по 1 інгалятору в картонній коробці; порошок для інгаляцій, дозований, по 160 мкг/4,5 мкг/доза по 60 доз або по 120 доз у пластиковому інгаляторі; по 1 інгалятору в картонній коробці; порошок для інгаляцій, дозований, по 320 мкг/9,0 мкг/доза по 60 доз у пластиковому інгаляторі; по 1 інгалятору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343099-25/З-28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по 60 доз або по 120 доз у пластиковому інгаляторі; по 1 інгалятору в картонній коробці; порошок для інгаляцій, дозований, по 160 мкг/4,5 мкг/доза по 60 доз або по 120 доз у пластиковому інгаляторі; по 1 інгалятору в картонній коробці; порошок для інгаляцій, дозований, по 320 мкг/9,0 мкг/доза по 60 доз у пластиковому інгаляторі; по 1 інгалятору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343099-25/З-28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по 60 доз або по 120 доз у пластиковому інгаляторі; по 1 інгалятору в картонній коробці; порошок для інгаляцій, дозований, по 160 мкг/4,5 мкг/доза по 60 доз або по 120 доз у пластиковому інгаляторі; по 1 інгалятору в картонній коробці; порошок для інгаляцій, дозований, по 320 мкг/9,0 мкг/доза по 60 доз у пластиковому інгаляторі; по 1 інгалятору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343099-25/З-28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по 60 доз або по 120 доз у пластиковому інгаляторі; по 1 інгалятору в картонній коробці; порошок для інгаляцій, дозований, по 160 мкг/4,5 мкг/доза по 60 доз або по 120 доз у пластиковому інгаляторі; по 1 інгалятору в картонній коробці; порошок для інгаляцій, дозований, по 320 мкг/9,0 мкг/доза по 60 доз у пластиковому інгаляторі; по 1 інгалятору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343099-25/З-28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по 60 доз або по 120 доз у пластиковому інгаляторі; по 1 інгалятору в картонній коробці; порошок для інгаляцій, дозований, по 160 мкг/4,5 мкг/доза по 60 доз або по 120 доз у пластиковому інгаляторі; по 1 інгалятору в картонній коробці; порошок для інгаляцій, дозований, по 320 мкг/9,0 мкг/доза по 60 доз у пластиковому інгаляторі; по 1 інгалятору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343099-25/З-28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по 60 доз або по 120 доз у пластиковому інгаляторі; по 1 інгалятору в картонній коробці; порошок для інгаляцій, дозований, по 160 мкг/4,5 мкг/доза по 60 доз або по 120 доз у пластиковому інгаляторі; по 1 інгалятору в картонній коробці; порошок для інгаляцій, дозований, по 320 мкг/9,0 мкг/доза по 60 доз у пластиковому інгаляторі; по 1 інгалятору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343099-25/З-28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по 60 доз або по 120 доз у пластиковому інгаляторі; по 1 інгалятору в картонній коробці; порошок для інгаляцій, дозований, по 160 мкг/4,5 мкг/доза по 60 доз або по 120 доз у пластиковому інгаляторі; по 1 інгалятору в картонній коробці; порошок для інгаляцій, дозований, по 320 мкг/9,0 мкг/доза по 60 доз у пластиковому інгаляторі; по 1 інгалятору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333602-25/З-120 від 07.03.2025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Сіган-ДБС,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№ 200: по 4 таблетки у стрипі; по 1 стрипу в картонному конверті; по 50 конвертів у картонній коробці;</w:t>
            </w:r>
            <w:r>
              <w:rPr>
                <w:b/>
              </w:rPr>
              <w:br/>
              <w:t>№ 4: по 4 таблетки у стрипі; по 1 стрипу в картонному конверті.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333602-25/З-120 від 07.03.2025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Сіган-ДБС,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№ 200: по 4 таблетки у стрипі; по 1 стрипу в картонному конверті; по 50 конвертів у картонній коробці;</w:t>
            </w:r>
            <w:r>
              <w:rPr>
                <w:b/>
              </w:rPr>
              <w:br/>
              <w:t>№ 4: по 4 таблетки у стрипі; по 1 стрипу в картонному конверті.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333602-25/З-120 від 07.03.2025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Сіган-ДБС,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№ 200: по 4 таблетки у стрипі; по 1 стрипу в картонному конверті; по 50 конвертів у картонній коробці;</w:t>
            </w:r>
            <w:r>
              <w:rPr>
                <w:b/>
              </w:rPr>
              <w:br/>
              <w:t>№ 4: по 4 таблетки у стрипі; по 1 стрипу в картонному конверті.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338109-25/З-96 від 21.05.2025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Скайнем , </w:t>
            </w:r>
            <w:r>
              <w:rPr>
                <w:b/>
              </w:rPr>
              <w:t>порошок для розчину для ін'єкцій, по 1000 мг; по 1 флакону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338109-25/З-96 від 21.05.2025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Скайнем , </w:t>
            </w:r>
            <w:r>
              <w:rPr>
                <w:b/>
              </w:rPr>
              <w:t>порошок для розчину для ін'єкцій, по 1000 мг; по 1 флакону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338109-25/З-96 від 21.05.2025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Скайнем , </w:t>
            </w:r>
            <w:r>
              <w:rPr>
                <w:b/>
              </w:rPr>
              <w:t>порошок для розчину для ін'єкцій, по 1000 мг; по 1 флакону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335435-25/З-148, 343676-25/З-128 від 04.04.2025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Стамло, </w:t>
            </w:r>
            <w:r>
              <w:rPr>
                <w:b/>
              </w:rPr>
              <w:t>таблетки по 5 мг або по 10 мг; по 10 таблеток у блістері; по 2 або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335435-25/З-148, 343676-25/З-128 від 04.04.2025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Стамло, </w:t>
            </w:r>
            <w:r>
              <w:rPr>
                <w:b/>
              </w:rPr>
              <w:t>таблетки по 5 мг або по 10 мг; по 10 таблеток у блістері; по 2 або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335435-25/З-148, 343676-25/З-128 від 04.04.2025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Стамло, </w:t>
            </w:r>
            <w:r>
              <w:rPr>
                <w:b/>
              </w:rPr>
              <w:t>таблетки по 5 мг або по 10 мг; по 10 таблеток у блістері; по 2 або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335435-25/З-148, 343676-25/З-128 від 04.04.2025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Стамло, </w:t>
            </w:r>
            <w:r>
              <w:rPr>
                <w:b/>
              </w:rPr>
              <w:t>таблетки по 5 мг або по 10 мг; по 10 таблеток у блістері; по 2 або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335435-25/З-148, 343676-25/З-128 від 04.04.2025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Стамло, </w:t>
            </w:r>
            <w:r>
              <w:rPr>
                <w:b/>
              </w:rPr>
              <w:t>таблетки по 5 мг або по 10 мг; по 10 таблеток у блістері; по 2 або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335435-25/З-148, 343676-25/З-128 від 04.04.2025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Стамло, </w:t>
            </w:r>
            <w:r>
              <w:rPr>
                <w:b/>
              </w:rPr>
              <w:t>таблетки по 5 мг або по 10 мг; по 10 таблеток у блістері; по 2 або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339064-25/З-28, 339065-25/З-28 від 09.06.2025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Стимулотон®, </w:t>
            </w:r>
            <w:r>
              <w:rPr>
                <w:b/>
              </w:rPr>
              <w:t>таблетки, вкриті плівковою оболонкою, по 100 мг по 14 таблеток у блістері; по 1 або 2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339064-25/З-28, 339065-25/З-28 від 09.06.2025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Стимулотон®, </w:t>
            </w:r>
            <w:r>
              <w:rPr>
                <w:b/>
              </w:rPr>
              <w:t>таблетки, вкриті плівковою оболонкою, по 100 мг по 14 таблеток у блістері; по 1 або 2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339064-25/З-28, 339065-25/З-28 від 09.06.2025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Стимулотон®, </w:t>
            </w:r>
            <w:r>
              <w:rPr>
                <w:b/>
              </w:rPr>
              <w:t>таблетки, вкриті плівковою оболонкою, по 100 мг по 14 таблеток у блістері; по 1 або 2 блістери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342580-25/З-116, 342718-25/З-116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Супрілекс®, </w:t>
            </w:r>
            <w:r>
              <w:rPr>
                <w:b/>
              </w:rPr>
              <w:t>таблетки по 10 мг по 10 таблеток у блістері; по 1 або по 3 блістери в картонній упаковці; in bulk № 12600 (10х1260): по 10 таблеток у блістері, по 1260 блістерів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342580-25/З-116, 342718-25/З-116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Супрілекс®, </w:t>
            </w:r>
            <w:r>
              <w:rPr>
                <w:b/>
              </w:rPr>
              <w:t>таблетки по 10 мг по 10 таблеток у блістері; по 1 або по 3 блістери в картонній упаковці; in bulk № 12600 (10х1260): по 10 таблеток у блістері, по 1260 блістерів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342580-25/З-116, 342718-25/З-116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Супрілекс®, </w:t>
            </w:r>
            <w:r>
              <w:rPr>
                <w:b/>
              </w:rPr>
              <w:t>таблетки по 10 мг по 10 таблеток у блістері; по 1 або по 3 блістери в картонній упаковці; in bulk № 12600 (10х1260): по 10 таблеток у блістері, по 1260 блістерів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342580-25/З-116, 342718-25/З-116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Супрілекс®, </w:t>
            </w:r>
            <w:r>
              <w:rPr>
                <w:b/>
              </w:rPr>
              <w:t>таблетки по 10 мг по 10 таблеток у блістері; по 1 або по 3 блістери в картонній упаковці; in bulk № 12600 (10х1260): по 10 таблеток у блістері, по 1260 блістерів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342580-25/З-116, 342718-25/З-116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Супрілекс®, </w:t>
            </w:r>
            <w:r>
              <w:rPr>
                <w:b/>
              </w:rPr>
              <w:t>таблетки по 10 мг по 10 таблеток у блістері; по 1 або по 3 блістери в картонній упаковці; in bulk № 12600 (10х1260): по 10 таблеток у блістері, по 1260 блістерів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342580-25/З-116, 342718-25/З-116 від 07.08.2025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Супрілекс®, </w:t>
            </w:r>
            <w:r>
              <w:rPr>
                <w:b/>
              </w:rPr>
              <w:t>таблетки по 10 мг по 10 таблеток у блістері; по 1 або по 3 блістери в картонній упаковці; in bulk № 12600 (10х1260): по 10 таблеток у блістері, по 1260 блістерів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344106-25/З-137 від 04.09.2025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Таглін, </w:t>
            </w:r>
            <w:r>
              <w:rPr>
                <w:b/>
              </w:rPr>
              <w:t>таблетки по 50 мг</w:t>
            </w:r>
            <w:r>
              <w:rPr>
                <w:b/>
              </w:rPr>
              <w:br/>
              <w:t>по 14 таблеток у блістері; по 2 або 4 блістери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344106-25/З-137 від 04.09.2025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Таглін, </w:t>
            </w:r>
            <w:r>
              <w:rPr>
                <w:b/>
              </w:rPr>
              <w:t>таблетки по 50 мг</w:t>
            </w:r>
            <w:r>
              <w:rPr>
                <w:b/>
              </w:rPr>
              <w:br/>
              <w:t>по 14 таблеток у блістері; по 2 або 4 блістери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344106-25/З-137 від 04.09.2025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Таглін, </w:t>
            </w:r>
            <w:r>
              <w:rPr>
                <w:b/>
              </w:rPr>
              <w:t>таблетки по 50 мг</w:t>
            </w:r>
            <w:r>
              <w:rPr>
                <w:b/>
              </w:rPr>
              <w:br/>
              <w:t>по 14 таблеток у блістері; по 2 або 4 блістери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342673-25/З-118 від 08.08.2025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Тайфер, </w:t>
            </w:r>
            <w:r>
              <w:rPr>
                <w:b/>
              </w:rPr>
              <w:t>розчин для ін'єкцій або концентрат для розчину для інфузій, 20 мг/мл; по 5 мл в ампулах; по 5 ампул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342673-25/З-118 від 08.08.2025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Тайфер, </w:t>
            </w:r>
            <w:r>
              <w:rPr>
                <w:b/>
              </w:rPr>
              <w:t>розчин для ін'єкцій або концентрат для розчину для інфузій, 20 мг/мл; по 5 мл в ампулах; по 5 ампул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342673-25/З-118 від 08.08.2025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Тайфер, </w:t>
            </w:r>
            <w:r>
              <w:rPr>
                <w:b/>
              </w:rPr>
              <w:t>розчин для ін'єкцій або концентрат для розчину для інфузій, 20 мг/мл; по 5 мл в ампулах; по 5 ампул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332324-25/З-120 від 18.02.2025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Тамвелер, </w:t>
            </w:r>
            <w:r>
              <w:rPr>
                <w:b/>
              </w:rPr>
              <w:t>краплі очні, 5 мг/мл;</w:t>
            </w:r>
            <w:r>
              <w:rPr>
                <w:b/>
              </w:rPr>
              <w:br/>
              <w:t xml:space="preserve">по 5 мл у флаконі-крапельниці; по 1 флакону-крапельниці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332324-25/З-120 від 18.02.2025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Тамвелер, </w:t>
            </w:r>
            <w:r>
              <w:rPr>
                <w:b/>
              </w:rPr>
              <w:t>краплі очні, 5 мг/мл;</w:t>
            </w:r>
            <w:r>
              <w:rPr>
                <w:b/>
              </w:rPr>
              <w:br/>
              <w:t xml:space="preserve">по 5 мл у флаконі-крапельниці; по 1 флакону-крапельниці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332324-25/З-120 від 18.02.2025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Тамвелер, </w:t>
            </w:r>
            <w:r>
              <w:rPr>
                <w:b/>
              </w:rPr>
              <w:t>краплі очні, 5 мг/мл;</w:t>
            </w:r>
            <w:r>
              <w:rPr>
                <w:b/>
              </w:rPr>
              <w:br/>
              <w:t xml:space="preserve">по 5 мл у флаконі-крапельниці; по 1 флакону-крапельниці у картонній коробці 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342462-25/В-152 від 06.08.2025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мл: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мл: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342462-25/В-152 від 06.08.2025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мл: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мл: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342462-25/В-152 від 06.08.2025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мл: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мл: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342462-25/В-152 від 06.08.2025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мл: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мл: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342462-25/В-152 від 06.08.2025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мл: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мл: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342462-25/В-152 від 06.08.2025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мл: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мл: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342925-25/З-138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Тезпайр, </w:t>
            </w:r>
            <w:r>
              <w:rPr>
                <w:b/>
              </w:rPr>
              <w:t>розчин для ін'єкцій, 210 мг/1,91 мл (110 мг/мл); розчин для ін’єкцій у попередньо наповненому шприці одноразового використання із незнімною голкою із захисним ковпачком та обмежувачем ходу поршня; по 1 попередньо наповненому шприцу одноразового використання у термоформованому блістері; по 1 блістеру в картонній коробці; розчин для ін’єкцій у попередньо наповненій шприц-ручці одноразового використання для автоматичного введення із незнімною голкою із захисним ковпачком та обмежувачем ходу поршня; по 1 попередньо наповненій шприц-ручці одноразового використання для автоматичного введення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342925-25/З-138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Тезпайр, </w:t>
            </w:r>
            <w:r>
              <w:rPr>
                <w:b/>
              </w:rPr>
              <w:t>розчин для ін'єкцій, 210 мг/1,91 мл (110 мг/мл); розчин для ін’єкцій у попередньо наповненому шприці одноразового використання із незнімною голкою із захисним ковпачком та обмежувачем ходу поршня; по 1 попередньо наповненому шприцу одноразового використання у термоформованому блістері; по 1 блістеру в картонній коробці; розчин для ін’єкцій у попередньо наповненій шприц-ручці одноразового використання для автоматичного введення із незнімною голкою із захисним ковпачком та обмежувачем ходу поршня; по 1 попередньо наповненій шприц-ручці одноразового використання для автоматичного введення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342925-25/З-138 від 15.08.2025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Тезпайр, </w:t>
            </w:r>
            <w:r>
              <w:rPr>
                <w:b/>
              </w:rPr>
              <w:t>розчин для ін'єкцій, 210 мг/1,91 мл (110 мг/мл); розчин для ін’єкцій у попередньо наповненому шприці одноразового використання із незнімною голкою із захисним ковпачком та обмежувачем ходу поршня; по 1 попередньо наповненому шприцу одноразового використання у термоформованому блістері; по 1 блістеру в картонній коробці; розчин для ін’єкцій у попередньо наповненій шприц-ручці одноразового використання для автоматичного введення із незнімною голкою із захисним ковпачком та обмежувачем ходу поршня; по 1 попередньо наповненій шприц-ручці одноразового використання для автоматичного введення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328405-24/В-39 від 18.12.2024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Термідол, </w:t>
            </w:r>
            <w:r>
              <w:rPr>
                <w:b/>
              </w:rPr>
              <w:t>капсули м'які по 200 мг або по 400 мг, по 10 капсул у блістері; по 1 або по 3 блістери у пачці; по 12 капсул у блістері; по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328405-24/В-39 від 18.12.2024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Термідол, </w:t>
            </w:r>
            <w:r>
              <w:rPr>
                <w:b/>
              </w:rPr>
              <w:t>капсули м'які по 200 мг або по 400 мг, по 10 капсул у блістері; по 1 або по 3 блістери у пачці; по 12 капсул у блістері; по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328405-24/В-39 від 18.12.2024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Термідол, </w:t>
            </w:r>
            <w:r>
              <w:rPr>
                <w:b/>
              </w:rPr>
              <w:t>капсули м'які по 200 мг або по 400 мг, по 10 капсул у блістері; по 1 або по 3 блістери у пачці; по 12 капсул у блістері; по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328405-24/В-39 від 18.12.2024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Термідол, </w:t>
            </w:r>
            <w:r>
              <w:rPr>
                <w:b/>
              </w:rPr>
              <w:t>капсули м'які по 200 мг або по 400 мг, по 10 капсул у блістері; по 1 або по 3 блістери у пачці; по 12 капсул у блістері; по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328405-24/В-39 від 18.12.2024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Термідол, </w:t>
            </w:r>
            <w:r>
              <w:rPr>
                <w:b/>
              </w:rPr>
              <w:t>капсули м'які по 200 мг або по 400 мг, по 10 капсул у блістері; по 1 або по 3 блістери у пачці; по 12 капсул у блістері; по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328405-24/В-39 від 18.12.2024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Термідол, </w:t>
            </w:r>
            <w:r>
              <w:rPr>
                <w:b/>
              </w:rPr>
              <w:t>капсули м'які по 200 мг або по 400 мг, по 10 капсул у блістері; по 1 або по 3 блістери у пачці; по 12 капсул у блістері; по 3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328040-24/З-98, 328041-24/З-98, 328042-24/З-98, 328043-24/З-98, 328044-24/З-98 від 12.12.2024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спрей назальний, розчин 0,05 %; спрей назальний, розчин 0,1 %; по 10 мл у флаконі; по 1 флакону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328040-24/З-98, 328041-24/З-98, 328042-24/З-98, 328043-24/З-98, 328044-24/З-98 від 12.12.2024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спрей назальний, розчин 0,05 %; спрей назальний, розчин 0,1 %; по 10 мл у флаконі; по 1 флакону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328040-24/З-98, 328041-24/З-98, 328042-24/З-98, 328043-24/З-98, 328044-24/З-98 від 12.12.2024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спрей назальний, розчин 0,05 %; спрей назальний, розчин 0,1 %; по 10 мл у флаконі; по 1 флакону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328040-24/З-98, 328041-24/З-98, 328042-24/З-98, 328043-24/З-98, 328044-24/З-98 від 12.12.2024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спрей назальний, розчин 0,05 %; спрей назальний, розчин 0,1 %; по 10 мл у флаконі; по 1 флакону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328040-24/З-98, 328041-24/З-98, 328042-24/З-98, 328043-24/З-98, 328044-24/З-98 від 12.12.2024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спрей назальний, розчин 0,05 %; спрей назальний, розчин 0,1 %; по 10 мл у флаконі; по 1 флакону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328040-24/З-98, 328041-24/З-98, 328042-24/З-98, 328043-24/З-98, 328044-24/З-98 від 12.12.2024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спрей назальний, розчин 0,05 %; спрей назальний, розчин 0,1 %; по 10 мл у флаконі; по 1 флакону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342698-25/З-132 від 11.08.2025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Тімоксі, </w:t>
            </w:r>
            <w:r>
              <w:rPr>
                <w:b/>
              </w:rPr>
              <w:t>таблетки, вкриті плівковою оболонкою, по 400 мг; по 5 або 7 таблеток у блістері; по 1 блістеру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342698-25/З-132 від 11.08.2025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Тімоксі, </w:t>
            </w:r>
            <w:r>
              <w:rPr>
                <w:b/>
              </w:rPr>
              <w:t>таблетки, вкриті плівковою оболонкою, по 400 мг; по 5 або 7 таблеток у блістері; по 1 блістеру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342698-25/З-132 від 11.08.2025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Тімоксі, </w:t>
            </w:r>
            <w:r>
              <w:rPr>
                <w:b/>
              </w:rPr>
              <w:t>таблетки, вкриті плівковою оболонкою, по 400 мг; по 5 або 7 таблеток у блістері; по 1 блістеру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330191-25/З-124, 330192-25/З-124, 330193-25/З-124, 330194-25/З-124, 330195-25/З-124 від 20.01.2025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ТОБРЕКС®, </w:t>
            </w:r>
            <w:r>
              <w:rPr>
                <w:b/>
              </w:rPr>
              <w:t>краплі очні, 0,3 %; по 5 мл у флаконі-крапельниці; по 1 флакону-крапельниці у коробці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330191-25/З-124, 330192-25/З-124, 330193-25/З-124, 330194-25/З-124, 330195-25/З-124 від 20.01.2025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ТОБРЕКС®, </w:t>
            </w:r>
            <w:r>
              <w:rPr>
                <w:b/>
              </w:rPr>
              <w:t>краплі очні, 0,3 %; по 5 мл у флаконі-крапельниці; по 1 флакону-крапельниці у коробці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330191-25/З-124, 330192-25/З-124, 330193-25/З-124, 330194-25/З-124, 330195-25/З-124 від 20.01.2025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ТОБРЕКС®, </w:t>
            </w:r>
            <w:r>
              <w:rPr>
                <w:b/>
              </w:rPr>
              <w:t>краплі очні, 0,3 %; по 5 мл у флаконі-крапельниці; по 1 флакону-крапельниці у коробці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338704-25/В-97 від 03.06.2025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Травінор®, </w:t>
            </w:r>
            <w:r>
              <w:rPr>
                <w:b/>
              </w:rPr>
              <w:t>очні краплі, розчин, 0,040 мг/мл, in bulk: по 2,5 мл у флаконі поліпропіленовому з крапельницею та контролем першого розкриття, по 100 або 200 флаконів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338704-25/В-97 від 03.06.2025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Травінор®, </w:t>
            </w:r>
            <w:r>
              <w:rPr>
                <w:b/>
              </w:rPr>
              <w:t>очні краплі, розчин, 0,040 мг/мл, in bulk: по 2,5 мл у флаконі поліпропіленовому з крапельницею та контролем першого розкриття, по 100 або 200 флаконів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338704-25/В-97 від 03.06.2025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Травінор®, </w:t>
            </w:r>
            <w:r>
              <w:rPr>
                <w:b/>
              </w:rPr>
              <w:t>очні краплі, розчин, 0,040 мг/мл, in bulk: по 2,5 мл у флаконі поліпропіленовому з крапельницею та контролем першого розкриття, по 100 або 200 флаконів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332327-25/З-97 від 18.02.2025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Травопрост-Фарматен, </w:t>
            </w:r>
            <w:r>
              <w:rPr>
                <w:b/>
              </w:rPr>
              <w:t>краплі очні, 40 мкг/мл, по 2,5 мл розчину крапель очних у флаконі-крапельниці, закритому ковпачком з контролем першого розкривання та вміщеному у багатошарову обгортку; по 1 флакону-крапельниці у багатошаровій обгортці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332327-25/З-97 від 18.02.2025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Травопрост-Фарматен, </w:t>
            </w:r>
            <w:r>
              <w:rPr>
                <w:b/>
              </w:rPr>
              <w:t>краплі очні, 40 мкг/мл, по 2,5 мл розчину крапель очних у флаконі-крапельниці, закритому ковпачком з контролем першого розкривання та вміщеному у багатошарову обгортку; по 1 флакону-крапельниці у багатошаровій обгортці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332327-25/З-97 від 18.02.2025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Травопрост-Фарматен, </w:t>
            </w:r>
            <w:r>
              <w:rPr>
                <w:b/>
              </w:rPr>
              <w:t>краплі очні, 40 мкг/мл, по 2,5 мл розчину крапель очних у флаконі-крапельниці, закритому ковпачком з контролем першого розкривання та вміщеному у багатошарову обгортку; по 1 флакону-крапельниці у багатошаровій обгортці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342888-25/З-117 від 14.08.2025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ТРИКСЕО АЕРОСФЕРА, </w:t>
            </w:r>
            <w:r>
              <w:rPr>
                <w:b/>
              </w:rPr>
              <w:t>інгаляція під тиском, суспензія, 5/7,2/160 мкг; по 1 контейнеру під тиском на 120 інгаляцій в ламінованому мішечку з фольги, що містить саше з вологопоглиначем; по 1 мішечку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342888-25/З-117 від 14.08.2025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ТРИКСЕО АЕРОСФЕРА, </w:t>
            </w:r>
            <w:r>
              <w:rPr>
                <w:b/>
              </w:rPr>
              <w:t>інгаляція під тиском, суспензія, 5/7,2/160 мкг; по 1 контейнеру під тиском на 120 інгаляцій в ламінованому мішечку з фольги, що містить саше з вологопоглиначем; по 1 мішечку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342888-25/З-117 від 14.08.2025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ТРИКСЕО АЕРОСФЕРА, </w:t>
            </w:r>
            <w:r>
              <w:rPr>
                <w:b/>
              </w:rPr>
              <w:t>інгаляція під тиском, суспензія, 5/7,2/160 мкг; по 1 контейнеру під тиском на 120 інгаляцій в ламінованому мішечку з фольги, що містить саше з вологопоглиначем; по 1 мішечку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340323-25/З-128 від 01.07.2025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Три-Регол, </w:t>
            </w:r>
            <w:r>
              <w:rPr>
                <w:b/>
              </w:rPr>
              <w:t>таблетки, вкриті оболонкою; комбі-упаковка № 21х1, № 21х3: по 21 таблетці в блістері (6 таблеток рожевого кольору, 5 таблеток білого кольору, 10 таблеток темно-жовтого кольору), по 1 або 3 блістери разом з картонним футляром для зберігання блістерів в пачці з маркуванням українською та англійською мовами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340323-25/З-128 від 01.07.2025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Три-Регол, </w:t>
            </w:r>
            <w:r>
              <w:rPr>
                <w:b/>
              </w:rPr>
              <w:t>таблетки, вкриті оболонкою; комбі-упаковка № 21х1, № 21х3: по 21 таблетці в блістері (6 таблеток рожевого кольору, 5 таблеток білого кольору, 10 таблеток темно-жовтого кольору), по 1 або 3 блістери разом з картонним футляром для зберігання блістерів в пачці з маркуванням українською та англійською мовами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340323-25/З-128 від 01.07.2025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Три-Регол, </w:t>
            </w:r>
            <w:r>
              <w:rPr>
                <w:b/>
              </w:rPr>
              <w:t>таблетки, вкриті оболонкою; комбі-упаковка № 21х1, № 21х3: по 21 таблетці в блістері (6 таблеток рожевого кольору, 5 таблеток білого кольору, 10 таблеток темно-жовтого кольору), по 1 або 3 блістери разом з картонним футляром для зберігання блістерів в пачці з маркуванням українською та англійською мовами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340424-25/З-130 від 02.07.2025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Фазлодекс, </w:t>
            </w:r>
            <w:r>
              <w:rPr>
                <w:b/>
              </w:rPr>
              <w:t>розчин для ін’єкцій, 250 мг/5 мл;</w:t>
            </w:r>
            <w:r>
              <w:rPr>
                <w:b/>
              </w:rPr>
              <w:br/>
              <w:t>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чарунковій упаковці в картонній коробці;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340424-25/З-130 від 02.07.2025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Фазлодекс, </w:t>
            </w:r>
            <w:r>
              <w:rPr>
                <w:b/>
              </w:rPr>
              <w:t>розчин для ін’єкцій, 250 мг/5 мл;</w:t>
            </w:r>
            <w:r>
              <w:rPr>
                <w:b/>
              </w:rPr>
              <w:br/>
              <w:t>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чарунковій упаковці в картонній коробці;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340424-25/З-130 від 02.07.2025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Фазлодекс, </w:t>
            </w:r>
            <w:r>
              <w:rPr>
                <w:b/>
              </w:rPr>
              <w:t>розчин для ін’єкцій, 250 мг/5 мл;</w:t>
            </w:r>
            <w:r>
              <w:rPr>
                <w:b/>
              </w:rPr>
              <w:br/>
              <w:t>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чарунковій упаковці в картонній коробці;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343042-25/З-146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Фазлодекс, </w:t>
            </w:r>
            <w:r>
              <w:rPr>
                <w:b/>
              </w:rPr>
              <w:t>розчин для ін'єкцій, 250 мг/5 мл;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чарунковій упаковці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343042-25/З-146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Фазлодекс, </w:t>
            </w:r>
            <w:r>
              <w:rPr>
                <w:b/>
              </w:rPr>
              <w:t>розчин для ін'єкцій, 250 мг/5 мл;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чарунковій упаковці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343042-25/З-146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Фазлодекс, </w:t>
            </w:r>
            <w:r>
              <w:rPr>
                <w:b/>
              </w:rPr>
              <w:t>розчин для ін'єкцій, 250 мг/5 мл;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чарунковій упаковці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336505-25/В-148, 342046-25/В-116 від 21.04.2025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 по 0,5 мг; по 14 капсул у блістері; по 2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336505-25/В-148, 342046-25/В-116 від 21.04.2025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 по 0,5 мг; по 14 капсул у блістері; по 2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336505-25/В-148, 342046-25/В-116 від 21.04.2025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 по 0,5 мг; по 14 капсул у блістері; по 2 блістери у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336504-25/В-148, 342036-25/В-116 від 21.04.2025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 по 0,5 мг; in bulk: по 14 капсул у блістері; по 7 блістерів у пачці; по 48 пачок у транспортній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336504-25/В-148, 342036-25/В-116 від 21.04.2025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 по 0,5 мг; in bulk: по 14 капсул у блістері; по 7 блістерів у пачці; по 48 пачок у транспортній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336504-25/В-148, 342036-25/В-116 від 21.04.2025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 по 0,5 мг; in bulk: по 14 капсул у блістері; по 7 блістерів у пачці; по 48 пачок у транспортній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342760-25/В-117 від 12.08.2025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Фладекс, </w:t>
            </w:r>
            <w:r>
              <w:rPr>
                <w:b/>
              </w:rPr>
              <w:t>мазь, 20 мг/г по 10 г або 15 г у тубі; по 1 тубі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342760-25/В-117 від 12.08.2025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Фладекс, </w:t>
            </w:r>
            <w:r>
              <w:rPr>
                <w:b/>
              </w:rPr>
              <w:t>мазь, 20 мг/г по 10 г або 15 г у тубі; по 1 тубі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342760-25/В-117 від 12.08.2025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Фладекс, </w:t>
            </w:r>
            <w:r>
              <w:rPr>
                <w:b/>
              </w:rPr>
              <w:t>мазь, 20 мг/г по 10 г або 15 г у тубі; по 1 тубі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343022-25/З-100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по 10 таблеток у блістері; по 3 блістери у картонній коробці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343022-25/З-100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по 10 таблеток у блістері; по 3 блістери у картонній коробці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343022-25/З-100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по 10 таблеток у блістері; по 3 блістери у картонній коробці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343022-25/З-100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по 10 таблеток у блістері; по 3 блістери у картонній коробці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343022-25/З-100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по 10 таблеток у блістері; по 3 блістери у картонній коробці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343022-25/З-100 від 18.08.2025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по 10 таблеток у блістері; по 3 блістери у картонній коробці з маркуванням українською мовою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337876-25/В-45 від 19.05.2025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мг, по 90 мг, по 120 мг, по 7 таблеток у блістері; по 1 або по 4 блістери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337876-25/В-45 від 19.05.2025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мг, по 90 мг, по 120 мг, по 7 таблеток у блістері; по 1 або по 4 блістери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337876-25/В-45 від 19.05.2025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мг, по 90 мг, по 120 мг, по 7 таблеток у блістері; по 1 або по 4 блістери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337876-25/В-45 від 19.05.2025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мг, по 90 мг, по 120 мг, по 7 таблеток у блістері; по 1 або по 4 блістери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337876-25/В-45 від 19.05.2025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мг, по 90 мг, по 120 мг, по 7 таблеток у блістері; по 1 або по 4 блістери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337876-25/В-45 від 19.05.2025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мг, по 90 мг, по 120 мг, по 7 таблеток у блістері; по 1 або по 4 блістери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337876-25/В-45 від 19.05.2025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мг, по 90 мг, по 120 мг, по 7 таблеток у блістері; по 1 або по 4 блістери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337876-25/В-45 від 19.05.2025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мг, по 90 мг, по 120 мг, по 7 таблеток у блістері; по 1 або по 4 блістери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337876-25/В-45 від 19.05.2025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Форсанек®, </w:t>
            </w:r>
            <w:r>
              <w:rPr>
                <w:b/>
              </w:rPr>
              <w:t>таблетки, вкриті плівковою оболонкою, по 60 мг, по 90 мг, по 120 мг, по 7 таблеток у блістері; по 1 або по 4 блістери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344101-25/В-148 від 03.09.2025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Форт-гель, </w:t>
            </w:r>
            <w:r>
              <w:rPr>
                <w:b/>
              </w:rPr>
              <w:t>гель 2,5 %, по 30 г або 50 г у тубі; по 1 тубі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344101-25/В-148 від 03.09.2025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Форт-гель, </w:t>
            </w:r>
            <w:r>
              <w:rPr>
                <w:b/>
              </w:rPr>
              <w:t>гель 2,5 %, по 30 г або 50 г у тубі; по 1 тубі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344101-25/В-148 від 03.09.2025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Форт-гель, </w:t>
            </w:r>
            <w:r>
              <w:rPr>
                <w:b/>
              </w:rPr>
              <w:t>гель 2,5 %, по 30 г або 50 г у тубі; по 1 тубі у пачці з картону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343781-25/В-97, 343782-25/В-97 від 28.08.2025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Фуросемід-Дарниця, </w:t>
            </w:r>
            <w:r>
              <w:rPr>
                <w:b/>
              </w:rPr>
              <w:t>таблетки по 40 мг, по 10 таблеток у контурній чарунковій упаковці; по 5 контурних чарункових упаковок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343781-25/В-97, 343782-25/В-97 від 28.08.2025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Фуросемід-Дарниця, </w:t>
            </w:r>
            <w:r>
              <w:rPr>
                <w:b/>
              </w:rPr>
              <w:t>таблетки по 40 мг, по 10 таблеток у контурній чарунковій упаковці; по 5 контурних чарункових упаковок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343781-25/В-97, 343782-25/В-97 від 28.08.2025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Фуросемід-Дарниця, </w:t>
            </w:r>
            <w:r>
              <w:rPr>
                <w:b/>
              </w:rPr>
              <w:t>таблетки по 40 мг, по 10 таблеток у контурній чарунковій упаковці; по 5 контурних чарункових упаковок в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344727-25/В-100 від 15.09.2025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40 мг; по 80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344727-25/В-100 від 15.09.2025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40 мг; по 80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344727-25/В-100 від 15.09.2025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40 мг; по 80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344727-25/В-100 від 15.09.2025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40 мг; по 80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344727-25/В-100 від 15.09.2025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40 мг; по 80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344727-25/В-100 від 15.09.2025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40 мг; по 80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332675-25/З-143 від 24.02.2025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Цезид,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332675-25/З-143 від 24.02.2025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Цезид,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332675-25/З-143 від 24.02.2025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Цезид,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пачці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339192-25/З-130, 339193-25/З-130, 339194-25/З-130, 339195-25/З-130, 339196-25/З-130, 339197-25/З-130 від 11.06.2025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</w:t>
            </w:r>
            <w:r>
              <w:rPr>
                <w:b/>
              </w:rPr>
              <w:br/>
              <w:t>по 1 або 5 флаконів з порошком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339192-25/З-130, 339193-25/З-130, 339194-25/З-130, 339195-25/З-130, 339196-25/З-130, 339197-25/З-130 від 11.06.2025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</w:t>
            </w:r>
            <w:r>
              <w:rPr>
                <w:b/>
              </w:rPr>
              <w:br/>
              <w:t>по 1 або 5 флаконів з порошком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339192-25/З-130, 339193-25/З-130, 339194-25/З-130, 339195-25/З-130, 339196-25/З-130, 339197-25/З-130 від 11.06.2025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</w:t>
            </w:r>
            <w:r>
              <w:rPr>
                <w:b/>
              </w:rPr>
              <w:br/>
              <w:t>по 1 або 5 флаконів з порошком у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340295-25/З-28 від 30.06.2025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Цефотрин, </w:t>
            </w:r>
            <w:r>
              <w:rPr>
                <w:b/>
              </w:rPr>
              <w:t>порошок для розчину для ін’єкцій по 1 г 1 флакон з порошком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rPr>
          <w:b/>
        </w:rPr>
      </w:pPr>
    </w:p>
    <w:p w:rsidR="00124BCD" w:rsidRDefault="00124BCD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340295-25/З-28 від 30.06.2025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Цефотрин, </w:t>
            </w:r>
            <w:r>
              <w:rPr>
                <w:b/>
              </w:rPr>
              <w:t>порошок для розчину для ін’єкцій по 1 г 1 флакон з порошком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124BCD" w:rsidRDefault="00124BCD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124BCD" w:rsidRDefault="00124BCD">
      <w:pPr>
        <w:jc w:val="center"/>
      </w:pPr>
    </w:p>
    <w:p w:rsidR="00124BCD" w:rsidRDefault="00124BCD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340295-25/З-28 від 30.06.2025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caps/>
              </w:rPr>
              <w:t xml:space="preserve">Цефотрин, </w:t>
            </w:r>
            <w:r>
              <w:rPr>
                <w:b/>
              </w:rPr>
              <w:t>порошок для розчину для ін’єкцій по 1 г 1 флакон з порошком в картонній коробці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124BC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>10.11.2025 р. № 1703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124BC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124BCD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CD" w:rsidRDefault="00124BC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napToGrid w:val="0"/>
              <w:jc w:val="both"/>
              <w:rPr>
                <w:szCs w:val="20"/>
              </w:rPr>
            </w:pP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124BCD" w:rsidRDefault="00124BC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124BCD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124BCD" w:rsidRDefault="00124BCD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124BCD" w:rsidRDefault="00124BCD">
      <w:pPr>
        <w:jc w:val="center"/>
        <w:rPr>
          <w:b/>
        </w:rPr>
      </w:pPr>
    </w:p>
    <w:p w:rsidR="00124BCD" w:rsidRDefault="00124BCD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124B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</w:tr>
      <w:tr w:rsidR="00124BC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u w:val="single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124BCD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BCD" w:rsidRDefault="00124BCD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>
            <w:pPr>
              <w:jc w:val="center"/>
              <w:rPr>
                <w:sz w:val="20"/>
                <w:szCs w:val="20"/>
              </w:rPr>
            </w:pPr>
          </w:p>
        </w:tc>
      </w:tr>
      <w:tr w:rsidR="00124BC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D" w:rsidRDefault="00124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D" w:rsidRDefault="00124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124BCD" w:rsidRDefault="00124BCD">
      <w:pPr>
        <w:jc w:val="center"/>
        <w:rPr>
          <w:b/>
        </w:rPr>
      </w:pPr>
    </w:p>
    <w:p w:rsidR="00124BCD" w:rsidRDefault="00124BCD">
      <w:pPr>
        <w:rPr>
          <w:b/>
        </w:rPr>
      </w:pPr>
      <w:r>
        <w:rPr>
          <w:b/>
        </w:rPr>
        <w:br w:type="page"/>
      </w:r>
    </w:p>
    <w:p w:rsidR="00124BCD" w:rsidRDefault="00124BCD">
      <w:pPr>
        <w:rPr>
          <w:b/>
        </w:rPr>
      </w:pPr>
    </w:p>
    <w:sectPr w:rsidR="00124BC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BCD" w:rsidRDefault="00124BCD">
      <w:r>
        <w:separator/>
      </w:r>
    </w:p>
  </w:endnote>
  <w:endnote w:type="continuationSeparator" w:id="0">
    <w:p w:rsidR="00124BCD" w:rsidRDefault="0012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BCD" w:rsidRDefault="00124BCD">
      <w:r>
        <w:separator/>
      </w:r>
    </w:p>
  </w:footnote>
  <w:footnote w:type="continuationSeparator" w:id="0">
    <w:p w:rsidR="00124BCD" w:rsidRDefault="00124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438"/>
    <w:rsid w:val="00124BCD"/>
    <w:rsid w:val="00193438"/>
    <w:rsid w:val="001E1459"/>
    <w:rsid w:val="00C3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179C30-92CF-4FB1-8894-11E8E4E0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11"/>
    <w:semiHidden/>
    <w:unhideWhenUsed/>
  </w:style>
  <w:style w:type="character" w:customStyle="1" w:styleId="11">
    <w:name w:val="Верхній колонтитул Знак1"/>
    <w:link w:val="a6"/>
    <w:semiHidden/>
    <w:locked/>
    <w:rPr>
      <w:sz w:val="24"/>
      <w:szCs w:val="24"/>
    </w:rPr>
  </w:style>
  <w:style w:type="paragraph" w:styleId="a7">
    <w:name w:val="footer"/>
    <w:basedOn w:val="a"/>
    <w:link w:val="12"/>
    <w:semiHidden/>
    <w:unhideWhenUsed/>
  </w:style>
  <w:style w:type="character" w:customStyle="1" w:styleId="12">
    <w:name w:val="Нижній колонтитул Знак1"/>
    <w:link w:val="a7"/>
    <w:semiHidden/>
    <w:locked/>
    <w:rPr>
      <w:sz w:val="24"/>
      <w:szCs w:val="24"/>
    </w:rPr>
  </w:style>
  <w:style w:type="paragraph" w:styleId="a8">
    <w:name w:val="Title"/>
    <w:basedOn w:val="a"/>
    <w:link w:val="13"/>
    <w:semiHidden/>
    <w:qFormat/>
  </w:style>
  <w:style w:type="character" w:customStyle="1" w:styleId="13">
    <w:name w:val="Назва Знак1"/>
    <w:link w:val="a8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styleId="a9">
    <w:name w:val="Body Text"/>
    <w:basedOn w:val="a"/>
    <w:link w:val="14"/>
    <w:semiHidden/>
    <w:unhideWhenUsed/>
  </w:style>
  <w:style w:type="character" w:customStyle="1" w:styleId="14">
    <w:name w:val="Основний текст Знак1"/>
    <w:link w:val="a9"/>
    <w:semiHidden/>
    <w:locked/>
    <w:rPr>
      <w:sz w:val="24"/>
      <w:szCs w:val="24"/>
    </w:rPr>
  </w:style>
  <w:style w:type="paragraph" w:styleId="aa">
    <w:name w:val="Balloon Text"/>
    <w:basedOn w:val="a"/>
    <w:link w:val="15"/>
    <w:semiHidden/>
    <w:unhideWhenUsed/>
  </w:style>
  <w:style w:type="character" w:customStyle="1" w:styleId="15">
    <w:name w:val="Текст у виносці Знак1"/>
    <w:link w:val="aa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c">
    <w:name w:val="Верхній колонтитул Знак"/>
    <w:link w:val="16"/>
    <w:semiHidden/>
    <w:locked/>
    <w:rPr>
      <w:sz w:val="24"/>
      <w:szCs w:val="24"/>
    </w:rPr>
  </w:style>
  <w:style w:type="paragraph" w:customStyle="1" w:styleId="16">
    <w:name w:val="Верхній колонтитул1"/>
    <w:basedOn w:val="a"/>
    <w:link w:val="ac"/>
    <w:semiHidden/>
  </w:style>
  <w:style w:type="character" w:customStyle="1" w:styleId="ad">
    <w:name w:val="Нижній колонтитул Знак"/>
    <w:link w:val="17"/>
    <w:semiHidden/>
    <w:locked/>
    <w:rPr>
      <w:sz w:val="24"/>
      <w:szCs w:val="24"/>
    </w:rPr>
  </w:style>
  <w:style w:type="paragraph" w:customStyle="1" w:styleId="17">
    <w:name w:val="Нижній колонтитул1"/>
    <w:basedOn w:val="a"/>
    <w:link w:val="ad"/>
    <w:semiHidden/>
  </w:style>
  <w:style w:type="character" w:customStyle="1" w:styleId="ae">
    <w:name w:val="Назва Знак"/>
    <w:link w:val="18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18">
    <w:name w:val="Назва1"/>
    <w:basedOn w:val="a"/>
    <w:link w:val="ae"/>
    <w:semiHidden/>
  </w:style>
  <w:style w:type="character" w:customStyle="1" w:styleId="af">
    <w:name w:val="Основний текст Знак"/>
    <w:link w:val="19"/>
    <w:semiHidden/>
    <w:locked/>
    <w:rPr>
      <w:sz w:val="24"/>
      <w:szCs w:val="24"/>
    </w:rPr>
  </w:style>
  <w:style w:type="paragraph" w:customStyle="1" w:styleId="19">
    <w:name w:val="Основний текст1"/>
    <w:basedOn w:val="a"/>
    <w:link w:val="af"/>
    <w:semiHidden/>
  </w:style>
  <w:style w:type="character" w:customStyle="1" w:styleId="af0">
    <w:name w:val="Текст у виносці Знак"/>
    <w:link w:val="1a"/>
    <w:semiHidden/>
    <w:locked/>
    <w:rPr>
      <w:rFonts w:ascii="Segoe UI" w:hAnsi="Segoe UI" w:cs="Segoe UI" w:hint="default"/>
      <w:sz w:val="18"/>
      <w:szCs w:val="18"/>
    </w:rPr>
  </w:style>
  <w:style w:type="paragraph" w:customStyle="1" w:styleId="1a">
    <w:name w:val="Текст у виносці1"/>
    <w:basedOn w:val="a"/>
    <w:link w:val="af0"/>
    <w:semiHidden/>
  </w:style>
  <w:style w:type="character" w:customStyle="1" w:styleId="af1">
    <w:name w:val="Название Знак"/>
    <w:link w:val="af2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table" w:styleId="af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Звичайна таблиця1"/>
    <w:uiPriority w:val="99"/>
    <w:semiHidden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6</Pages>
  <Words>170859</Words>
  <Characters>973897</Characters>
  <Application>Microsoft Office Word</Application>
  <DocSecurity>0</DocSecurity>
  <Lines>8115</Lines>
  <Paragraphs>2284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1142472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Космінський Роман Віталійович</cp:lastModifiedBy>
  <cp:revision>2</cp:revision>
  <cp:lastPrinted>2012-07-18T13:42:00Z</cp:lastPrinted>
  <dcterms:created xsi:type="dcterms:W3CDTF">2025-11-24T11:53:00Z</dcterms:created>
  <dcterms:modified xsi:type="dcterms:W3CDTF">2025-11-24T11:53:00Z</dcterms:modified>
</cp:coreProperties>
</file>