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D6" w:rsidRDefault="003150D6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329251-24/З-116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мг; 5 флаконів з ліофілізатом в комплекті з 5 ампулами розчинника в контурній чарунковій упаковці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329251-24/З-116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мг; 5 флаконів з ліофілізатом в комплекті з 5 ампулами розчинника в контурній чарунковій упаковці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329251-24/З-116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мг; 5 флаконів з ліофілізатом в комплекті з 5 ампулами розчинника в контурній чарунковій упаковці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335727-25/В-121 від 10.04.2025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мг;</w:t>
            </w:r>
            <w:r>
              <w:rPr>
                <w:b/>
              </w:rPr>
              <w:br/>
              <w:t xml:space="preserve">по 10 таблеток у блістері; по 3 або по 10 блістерів у картонній пачці; </w:t>
            </w:r>
            <w:r>
              <w:rPr>
                <w:b/>
              </w:rPr>
              <w:br/>
              <w:t>по 15 таблеток у блістері, по 2 блістери у картонній пачці;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335727-25/В-121 від 10.04.2025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мг;</w:t>
            </w:r>
            <w:r>
              <w:rPr>
                <w:b/>
              </w:rPr>
              <w:br/>
              <w:t xml:space="preserve">по 10 таблеток у блістері; по 3 або по 10 блістерів у картонній пачці; </w:t>
            </w:r>
            <w:r>
              <w:rPr>
                <w:b/>
              </w:rPr>
              <w:br/>
              <w:t>по 15 таблеток у блістері, по 2 блістери у картонній пачці;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335727-25/В-121 від 10.04.2025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мг;</w:t>
            </w:r>
            <w:r>
              <w:rPr>
                <w:b/>
              </w:rPr>
              <w:br/>
              <w:t xml:space="preserve">по 10 таблеток у блістері; по 3 або по 10 блістерів у картонній пачці; </w:t>
            </w:r>
            <w:r>
              <w:rPr>
                <w:b/>
              </w:rPr>
              <w:br/>
              <w:t>по 15 таблеток у блістері, по 2 блістери у картонній пачці;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341955-25/З-147 від 28.07.2025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Айра-сановель, </w:t>
            </w:r>
            <w:r>
              <w:rPr>
                <w:b/>
              </w:rPr>
              <w:t>таблетки по 8 мг або по 16 мг; по 14 таблеток у блістері;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341955-25/З-147 від 28.07.2025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Айра-сановель, </w:t>
            </w:r>
            <w:r>
              <w:rPr>
                <w:b/>
              </w:rPr>
              <w:t>таблетки по 8 мг або по 16 мг; по 14 таблеток у блістері;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341955-25/З-147 від 28.07.2025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Айра-сановель, </w:t>
            </w:r>
            <w:r>
              <w:rPr>
                <w:b/>
              </w:rPr>
              <w:t>таблетки по 8 мг або по 16 мг; по 14 таблеток у блістері;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341955-25/З-147 від 28.07.2025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Айра-сановель, </w:t>
            </w:r>
            <w:r>
              <w:rPr>
                <w:b/>
              </w:rPr>
              <w:t>таблетки по 8 мг або по 16 мг; по 14 таблеток у блістері;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341955-25/З-147 від 28.07.2025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Айра-сановель, </w:t>
            </w:r>
            <w:r>
              <w:rPr>
                <w:b/>
              </w:rPr>
              <w:t>таблетки по 8 мг або по 16 мг; по 14 таблеток у блістері;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341955-25/З-147 від 28.07.2025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Айра-сановель, </w:t>
            </w:r>
            <w:r>
              <w:rPr>
                <w:b/>
              </w:rPr>
              <w:t>таблетки по 8 мг або по 16 мг; по 14 таблеток у блістері;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309673-24/З-82 від 01.02.2024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АККОФІЛ®, </w:t>
            </w:r>
            <w:r>
              <w:rPr>
                <w:b/>
              </w:rPr>
              <w:t>розчин для ін'єкцій або інфузій 30 млн ОД (300 мкг)/0,5 мл або 48 млн ОД (480 мкг)/0,5 мл, по 0,5 мл (30 млн ОД) або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309673-24/З-82 від 01.02.2024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АККОФІЛ®, </w:t>
            </w:r>
            <w:r>
              <w:rPr>
                <w:b/>
              </w:rPr>
              <w:t>розчин для ін'єкцій або інфузій 30 млн ОД (300 мкг)/0,5 мл або 48 млн ОД (480 мкг)/0,5 мл, по 0,5 мл (30 млн ОД) або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309673-24/З-82 від 01.02.2024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АККОФІЛ®, </w:t>
            </w:r>
            <w:r>
              <w:rPr>
                <w:b/>
              </w:rPr>
              <w:t>розчин для ін'єкцій або інфузій 30 млн ОД (300 мкг)/0,5 мл або 48 млн ОД (480 мкг)/0,5 мл, по 0,5 мл (30 млн ОД) або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309673-24/З-82 від 01.02.2024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АККОФІЛ®, </w:t>
            </w:r>
            <w:r>
              <w:rPr>
                <w:b/>
              </w:rPr>
              <w:t>розчин для ін'єкцій або інфузій 30 млн ОД (300 мкг)/0,5 мл або 48 млн ОД (480 мкг)/0,5 мл, по 0,5 мл (30 млн ОД) або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309673-24/З-82 від 01.02.2024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АККОФІЛ®, </w:t>
            </w:r>
            <w:r>
              <w:rPr>
                <w:b/>
              </w:rPr>
              <w:t>розчин для ін'єкцій або інфузій 30 млн ОД (300 мкг)/0,5 мл або 48 млн ОД (480 мкг)/0,5 мл, по 0,5 мл (30 млн ОД) або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309673-24/З-82 від 01.02.2024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АККОФІЛ®, </w:t>
            </w:r>
            <w:r>
              <w:rPr>
                <w:b/>
              </w:rPr>
              <w:t>розчин для ін'єкцій або інфузій 30 млн ОД (300 мкг)/0,5 мл або 48 млн ОД (480 мкг)/0,5 мл, по 0,5 мл (30 млн ОД) або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342042-25/З-120 від 29.07.2025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Аллуна,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 xml:space="preserve">по 10 таблеток у блістері; по 1 або 3 блістери в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342042-25/З-120 від 29.07.2025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Аллуна,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 xml:space="preserve">по 10 таблеток у блістері; по 1 або 3 блістери в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342042-25/З-120 від 29.07.2025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Аллуна,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 xml:space="preserve">по 10 таблеток у блістері; по 1 або 3 блістери в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320244-24/З-139 від 06.08.2024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 Гріндекс, </w:t>
            </w:r>
            <w:r>
              <w:rPr>
                <w:b/>
              </w:rPr>
              <w:t>таблетки по 0,25 мг або 0,5 мг або 1 мг</w:t>
            </w:r>
            <w:r>
              <w:rPr>
                <w:b/>
              </w:rPr>
              <w:br/>
              <w:t>по 10 таблеток у блістері; по 1, 2, 3, 5, 6 або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320244-24/З-139 від 06.08.2024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 Гріндекс, </w:t>
            </w:r>
            <w:r>
              <w:rPr>
                <w:b/>
              </w:rPr>
              <w:t>таблетки по 0,25 мг або 0,5 мг або 1 мг</w:t>
            </w:r>
            <w:r>
              <w:rPr>
                <w:b/>
              </w:rPr>
              <w:br/>
              <w:t>по 10 таблеток у блістері; по 1, 2, 3, 5, 6 або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320244-24/З-139 від 06.08.2024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 Гріндекс, </w:t>
            </w:r>
            <w:r>
              <w:rPr>
                <w:b/>
              </w:rPr>
              <w:t>таблетки по 0,25 мг або 0,5 мг або 1 мг</w:t>
            </w:r>
            <w:r>
              <w:rPr>
                <w:b/>
              </w:rPr>
              <w:br/>
              <w:t>по 10 таблеток у блістері; по 1, 2, 3, 5, 6 або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320244-24/З-139 від 06.08.2024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 Гріндекс, </w:t>
            </w:r>
            <w:r>
              <w:rPr>
                <w:b/>
              </w:rPr>
              <w:t>таблетки по 0,25 мг або 0,5 мг або 1 мг</w:t>
            </w:r>
            <w:r>
              <w:rPr>
                <w:b/>
              </w:rPr>
              <w:br/>
              <w:t>по 10 таблеток у блістері; по 1, 2, 3, 5, 6 або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320244-24/З-139 від 06.08.2024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 Гріндекс, </w:t>
            </w:r>
            <w:r>
              <w:rPr>
                <w:b/>
              </w:rPr>
              <w:t>таблетки по 0,25 мг або 0,5 мг або 1 мг</w:t>
            </w:r>
            <w:r>
              <w:rPr>
                <w:b/>
              </w:rPr>
              <w:br/>
              <w:t>по 10 таблеток у блістері; по 1, 2, 3, 5, 6 або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320244-24/З-139 від 06.08.2024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 Гріндекс, </w:t>
            </w:r>
            <w:r>
              <w:rPr>
                <w:b/>
              </w:rPr>
              <w:t>таблетки по 0,25 мг або 0,5 мг або 1 мг</w:t>
            </w:r>
            <w:r>
              <w:rPr>
                <w:b/>
              </w:rPr>
              <w:br/>
              <w:t>по 10 таблеток у блістері; по 1, 2, 3, 5, 6 або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320244-24/З-139 від 06.08.2024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 Гріндекс, </w:t>
            </w:r>
            <w:r>
              <w:rPr>
                <w:b/>
              </w:rPr>
              <w:t>таблетки по 0,25 мг або 0,5 мг або 1 мг</w:t>
            </w:r>
            <w:r>
              <w:rPr>
                <w:b/>
              </w:rPr>
              <w:br/>
              <w:t>по 10 таблеток у блістері; по 1, 2, 3, 5, 6 або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320244-24/З-139 від 06.08.2024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 Гріндекс, </w:t>
            </w:r>
            <w:r>
              <w:rPr>
                <w:b/>
              </w:rPr>
              <w:t>таблетки по 0,25 мг або 0,5 мг або 1 мг</w:t>
            </w:r>
            <w:r>
              <w:rPr>
                <w:b/>
              </w:rPr>
              <w:br/>
              <w:t>по 10 таблеток у блістері; по 1, 2, 3, 5, 6 або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320244-24/З-139 від 06.08.2024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 Гріндекс, </w:t>
            </w:r>
            <w:r>
              <w:rPr>
                <w:b/>
              </w:rPr>
              <w:t>таблетки по 0,25 мг або 0,5 мг або 1 мг</w:t>
            </w:r>
            <w:r>
              <w:rPr>
                <w:b/>
              </w:rPr>
              <w:br/>
              <w:t>по 10 таблеток у блістері; по 1, 2, 3, 5, 6 або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333598-25/В-96 від 07.03.2025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сироп, 15 мг/5 мл по 100 мл у банці або у флаконі; по 1 банці або по 1 флакону разом з дозуючою скляночкою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333598-25/В-96 від 07.03.2025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сироп, 15 мг/5 мл по 100 мл у банці або у флаконі; по 1 банці або по 1 флакону разом з дозуючою скляночкою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333598-25/В-96 від 07.03.2025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сироп, 15 мг/5 мл по 100 мл у банці або у флаконі; по 1 банці або по 1 флакону разом з дозуючою скляночкою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331856-25/В-116, 334608-25/В-116, 334609-25/В-116, 334619-25/В-116 від 12.02.2025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 або по 5, або по 10 блістерів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331856-25/В-116, 334608-25/В-116, 334609-25/В-116, 334619-25/В-116 від 12.02.2025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 або по 5, або по 10 блістерів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331856-25/В-116, 334608-25/В-116, 334609-25/В-116, 334619-25/В-116 від 12.02.2025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 або по 5, або по 10 блістерів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342308-25/В-145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 xml:space="preserve">по 10 таблеток у стрипах; </w:t>
            </w:r>
            <w:r>
              <w:rPr>
                <w:b/>
              </w:rPr>
              <w:br/>
              <w:t>по 10 таблеток у стрипі; по 2 або 10 стрипів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342308-25/В-145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 xml:space="preserve">по 10 таблеток у стрипах; </w:t>
            </w:r>
            <w:r>
              <w:rPr>
                <w:b/>
              </w:rPr>
              <w:br/>
              <w:t>по 10 таблеток у стрипі; по 2 або 10 стрипів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342308-25/В-145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 xml:space="preserve">по 10 таблеток у стрипах; </w:t>
            </w:r>
            <w:r>
              <w:rPr>
                <w:b/>
              </w:rPr>
              <w:br/>
              <w:t>по 10 таблеток у стрипі; по 2 або 10 стрипів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342313-25/В-139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Апейн®, </w:t>
            </w:r>
            <w:r>
              <w:rPr>
                <w:b/>
              </w:rPr>
              <w:t>порошок та розчинник для приготування спрею назального, 3,5 мг/доза; флакон з порошком та розчинником, які розділені перегородкою, по 2,4 мл (24 дози) або по 3,6 мл (36 доз) з механічним насосом дозуючої дії з насадкою назального призначення; по 1 флакону у пакеті з фольгованої плівки або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342313-25/В-139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Апейн®, </w:t>
            </w:r>
            <w:r>
              <w:rPr>
                <w:b/>
              </w:rPr>
              <w:t>порошок та розчинник для приготування спрею назального, 3,5 мг/доза; флакон з порошком та розчинником, які розділені перегородкою, по 2,4 мл (24 дози) або по 3,6 мл (36 доз) з механічним насосом дозуючої дії з насадкою назального призначення; по 1 флакону у пакеті з фольгованої плівки або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342313-25/В-139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Апейн®, </w:t>
            </w:r>
            <w:r>
              <w:rPr>
                <w:b/>
              </w:rPr>
              <w:t>порошок та розчинник для приготування спрею назального, 3,5 мг/доза; флакон з порошком та розчинником, які розділені перегородкою, по 2,4 мл (24 дози) або по 3,6 мл (36 доз) з механічним насосом дозуючої дії з насадкою назального призначення; по 1 флакону у пакеті з фольгованої плівки або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339238-25/З-146 від 12.06.2025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Атенол-Н, </w:t>
            </w:r>
            <w:r>
              <w:rPr>
                <w:b/>
              </w:rPr>
              <w:t xml:space="preserve">таблетки, вкриті плівковою оболонкою; по 10 таблеток у стрипі; по 1 стрипу в картонному конверті; по 10 конвертів у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339238-25/З-146 від 12.06.2025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Атенол-Н, </w:t>
            </w:r>
            <w:r>
              <w:rPr>
                <w:b/>
              </w:rPr>
              <w:t xml:space="preserve">таблетки, вкриті плівковою оболонкою; по 10 таблеток у стрипі; по 1 стрипу в картонному конверті; по 10 конвертів у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339238-25/З-146 від 12.06.2025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Атенол-Н, </w:t>
            </w:r>
            <w:r>
              <w:rPr>
                <w:b/>
              </w:rPr>
              <w:t xml:space="preserve">таблетки, вкриті плівковою оболонкою; по 10 таблеток у стрипі; по 1 стрипу в картонному конверті; по 10 конвертів у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340999-25/З-146 від 10.07.2025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Баралгін®, </w:t>
            </w:r>
            <w:r>
              <w:rPr>
                <w:b/>
              </w:rPr>
              <w:t>розчин для ін'єкцій по 2 мл або 5 мл в ампулі; по 5 ампул в блістері; по 1 або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340999-25/З-146 від 10.07.2025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Баралгін®, </w:t>
            </w:r>
            <w:r>
              <w:rPr>
                <w:b/>
              </w:rPr>
              <w:t>розчин для ін'єкцій по 2 мл або 5 мл в ампулі; по 5 ампул в блістері; по 1 або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340999-25/З-146 від 10.07.2025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Баралгін®, </w:t>
            </w:r>
            <w:r>
              <w:rPr>
                <w:b/>
              </w:rPr>
              <w:t>розчин для ін'єкцій по 2 мл або 5 мл в ампулі; по 5 ампул в блістері; по 1 або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313913-24/З-146 від 16.04.2024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ОД, </w:t>
            </w:r>
            <w:r>
              <w:rPr>
                <w:b/>
              </w:rPr>
              <w:t>концентрат для розчину для інфузій, 600 ОД (600 мг)/24 мл; по 24 мл в ампулі; по 5 ампул у контурній чарунковій упаковці; по 1 або 2 контурній чарунковій упаковці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313913-24/З-146 від 16.04.2024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ОД, </w:t>
            </w:r>
            <w:r>
              <w:rPr>
                <w:b/>
              </w:rPr>
              <w:t>концентрат для розчину для інфузій, 600 ОД (600 мг)/24 мл; по 24 мл в ампулі; по 5 ампул у контурній чарунковій упаковці; по 1 або 2 контурній чарунковій упаковці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313913-24/З-146 від 16.04.2024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ОД, </w:t>
            </w:r>
            <w:r>
              <w:rPr>
                <w:b/>
              </w:rPr>
              <w:t>концентрат для розчину для інфузій, 600 ОД (600 мг)/24 мл; по 24 мл в ампулі; по 5 ампул у контурній чарунковій упаковці; по 1 або 2 контурній чарунковій упаковці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332326-25/З-97 від 18.02.2025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Біматопрост-Фарматен, </w:t>
            </w:r>
            <w:r>
              <w:rPr>
                <w:b/>
              </w:rPr>
              <w:t>краплі очні, 0,3 мг/мл, по 3 мл у флаконі-крапельниці; по 1 флакону-крапельниці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332326-25/З-97 від 18.02.2025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Біматопрост-Фарматен, </w:t>
            </w:r>
            <w:r>
              <w:rPr>
                <w:b/>
              </w:rPr>
              <w:t>краплі очні, 0,3 мг/мл, по 3 мл у флаконі-крапельниці; по 1 флакону-крапельниці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332326-25/З-97 від 18.02.2025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Біматопрост-Фарматен, </w:t>
            </w:r>
            <w:r>
              <w:rPr>
                <w:b/>
              </w:rPr>
              <w:t>краплі очні, 0,3 мг/мл, по 3 мл у флаконі-крапельниці; по 1 флакону-крапельниці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340272-25/В-137, 340273-25/В-137, 340274-25/В-137 від 30.06.2025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 або 10 мг;</w:t>
            </w:r>
            <w:r>
              <w:rPr>
                <w:b/>
              </w:rPr>
              <w:br/>
              <w:t>по 10 таблеток у блістері; по 3 або 5, або 9 блістерів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340272-25/В-137, 340273-25/В-137, 340274-25/В-137 від 30.06.2025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 або 10 мг;</w:t>
            </w:r>
            <w:r>
              <w:rPr>
                <w:b/>
              </w:rPr>
              <w:br/>
              <w:t>по 10 таблеток у блістері; по 3 або 5, або 9 блістерів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340272-25/В-137, 340273-25/В-137, 340274-25/В-137 від 30.06.2025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 або 10 мг;</w:t>
            </w:r>
            <w:r>
              <w:rPr>
                <w:b/>
              </w:rPr>
              <w:br/>
              <w:t>по 10 таблеток у блістері; по 3 або 5, або 9 блістерів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340272-25/В-137, 340273-25/В-137, 340274-25/В-137 від 30.06.2025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 або 10 мг;</w:t>
            </w:r>
            <w:r>
              <w:rPr>
                <w:b/>
              </w:rPr>
              <w:br/>
              <w:t>по 10 таблеток у блістері; по 3 або 5, або 9 блістерів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340272-25/В-137, 340273-25/В-137, 340274-25/В-137 від 30.06.2025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 або 10 мг;</w:t>
            </w:r>
            <w:r>
              <w:rPr>
                <w:b/>
              </w:rPr>
              <w:br/>
              <w:t>по 10 таблеток у блістері; по 3 або 5, або 9 блістерів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340272-25/В-137, 340273-25/В-137, 340274-25/В-137 від 30.06.2025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 по 5 мг або 10 мг;</w:t>
            </w:r>
            <w:r>
              <w:rPr>
                <w:b/>
              </w:rPr>
              <w:br/>
              <w:t>по 10 таблеток у блістері; по 3 або 5, або 9 блістерів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338464-25/З-137 від 28.05.2025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 xml:space="preserve">таблетки, що диспергуються в ротовій порожнині, 5 мг </w:t>
            </w:r>
            <w:r>
              <w:rPr>
                <w:b/>
              </w:rPr>
              <w:br/>
              <w:t>по 10 таблеток у блістері; по 1 або по 3 блістери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338464-25/З-137 від 28.05.2025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 xml:space="preserve">таблетки, що диспергуються в ротовій порожнині, 5 мг </w:t>
            </w:r>
            <w:r>
              <w:rPr>
                <w:b/>
              </w:rPr>
              <w:br/>
              <w:t>по 10 таблеток у блістері; по 1 або по 3 блістери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338464-25/З-137 від 28.05.2025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 xml:space="preserve">таблетки, що диспергуються в ротовій порожнині, 5 мг </w:t>
            </w:r>
            <w:r>
              <w:rPr>
                <w:b/>
              </w:rPr>
              <w:br/>
              <w:t>по 10 таблеток у блістері; по 1 або по 3 блістери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341099-25/В-120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Боризол, </w:t>
            </w:r>
            <w:r>
              <w:rPr>
                <w:b/>
              </w:rPr>
              <w:t>таблетки, вкриті плівковою оболонкою, по 50 мг;</w:t>
            </w:r>
            <w:r>
              <w:rPr>
                <w:b/>
              </w:rPr>
              <w:br/>
              <w:t xml:space="preserve">по 10 таблеток у блістері; по 6 блістерів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341099-25/В-120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Боризол, </w:t>
            </w:r>
            <w:r>
              <w:rPr>
                <w:b/>
              </w:rPr>
              <w:t>таблетки, вкриті плівковою оболонкою, по 50 мг;</w:t>
            </w:r>
            <w:r>
              <w:rPr>
                <w:b/>
              </w:rPr>
              <w:br/>
              <w:t xml:space="preserve">по 10 таблеток у блістері; по 6 блістерів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341099-25/В-120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Боризол, </w:t>
            </w:r>
            <w:r>
              <w:rPr>
                <w:b/>
              </w:rPr>
              <w:t>таблетки, вкриті плівковою оболонкою, по 50 мг;</w:t>
            </w:r>
            <w:r>
              <w:rPr>
                <w:b/>
              </w:rPr>
              <w:br/>
              <w:t xml:space="preserve">по 10 таблеток у блістері; по 6 блістерів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329473-25/З-139, 329474-25/З-139, 329475-25/З-139 від 03.01.2025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329473-25/З-139, 329474-25/З-139, 329475-25/З-139 від 03.01.2025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329473-25/З-139, 329474-25/З-139, 329475-25/З-139 від 03.01.2025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329473-25/З-139, 329474-25/З-139, 329475-25/З-139 від 03.01.2025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329473-25/З-139, 329474-25/З-139, 329475-25/З-139 від 03.01.2025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329473-25/З-139, 329474-25/З-139, 329475-25/З-139 від 03.01.2025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Бресек, </w:t>
            </w:r>
            <w:r>
              <w:rPr>
                <w:b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339909-25/З-140 від 24.06.2025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339909-25/З-140 від 24.06.2025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339909-25/З-140 від 24.06.2025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332282-25/В-139 від 17.02.2025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Будесонід-Дарниця, </w:t>
            </w:r>
            <w:r>
              <w:rPr>
                <w:b/>
              </w:rPr>
              <w:t>суспензія для розпилення, по 0,25 мг/мл, по 0,5 мг/мл, по 2 мл в однодозовому контейнері; по 5 однодозових контейнерів у конверті; по 4 конверти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332282-25/В-139 від 17.02.2025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Будесонід-Дарниця, </w:t>
            </w:r>
            <w:r>
              <w:rPr>
                <w:b/>
              </w:rPr>
              <w:t>суспензія для розпилення, по 0,25 мг/мл, по 0,5 мг/мл, по 2 мл в однодозовому контейнері; по 5 однодозових контейнерів у конверті; по 4 конверти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332282-25/В-139 від 17.02.2025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Будесонід-Дарниця, </w:t>
            </w:r>
            <w:r>
              <w:rPr>
                <w:b/>
              </w:rPr>
              <w:t>суспензія для розпилення, по 0,25 мг/мл, по 0,5 мг/мл, по 2 мл в однодозовому контейнері; по 5 однодозових контейнерів у конверті; по 4 конверти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332282-25/В-139 від 17.02.2025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Будесонід-Дарниця, </w:t>
            </w:r>
            <w:r>
              <w:rPr>
                <w:b/>
              </w:rPr>
              <w:t>суспензія для розпилення, по 0,25 мг/мл, по 0,5 мг/мл, по 2 мл в однодозовому контейнері; по 5 однодозових контейнерів у конверті; по 4 конверти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332282-25/В-139 від 17.02.2025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Будесонід-Дарниця, </w:t>
            </w:r>
            <w:r>
              <w:rPr>
                <w:b/>
              </w:rPr>
              <w:t>суспензія для розпилення, по 0,25 мг/мл, по 0,5 мг/мл, по 2 мл в однодозовому контейнері; по 5 однодозових контейнерів у конверті; по 4 конверти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332282-25/В-139 від 17.02.2025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Будесонід-Дарниця, </w:t>
            </w:r>
            <w:r>
              <w:rPr>
                <w:b/>
              </w:rPr>
              <w:t>суспензія для розпилення, по 0,25 мг/мл, по 0,5 мг/мл, по 2 мл в однодозовому контейнері; по 5 однодозових контейнерів у конверті; по 4 конверти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338798-25/В-145 від 05.06.2025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БУКАЇН, </w:t>
            </w:r>
            <w:r>
              <w:rPr>
                <w:b/>
              </w:rPr>
              <w:t>розчин для ін'єкцій, 2,5 мг/мл;</w:t>
            </w:r>
            <w:r>
              <w:rPr>
                <w:b/>
              </w:rPr>
              <w:br/>
              <w:t>розчин для ін'єкцій, 5 мг/мл;</w:t>
            </w:r>
            <w:r>
              <w:rPr>
                <w:b/>
              </w:rPr>
              <w:br/>
              <w:t>для дозування 2,5 мг/мл: по 100 мл, 200 мл у пляшках;</w:t>
            </w:r>
            <w:r>
              <w:rPr>
                <w:b/>
              </w:rPr>
              <w:br/>
              <w:t>для дозування 5 мг/мл: по 5 мл, 20 мл у флаконах скляних, по 5 флаконів скляних у контурній чарунковій упаковці, по 1 контурній чарунковій упаковці у пачці з картону;</w:t>
            </w:r>
            <w:r>
              <w:rPr>
                <w:b/>
              </w:rPr>
              <w:br/>
              <w:t>по 5 мл, 10 мл у флаконах скляних, по 5 флаконів скляних у контурній чарунковій упаковці, по 2 контурні чарункові упаковки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338798-25/В-145 від 05.06.2025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БУКАЇН, </w:t>
            </w:r>
            <w:r>
              <w:rPr>
                <w:b/>
              </w:rPr>
              <w:t>розчин для ін'єкцій, 2,5 мг/мл;</w:t>
            </w:r>
            <w:r>
              <w:rPr>
                <w:b/>
              </w:rPr>
              <w:br/>
              <w:t>розчин для ін'єкцій, 5 мг/мл;</w:t>
            </w:r>
            <w:r>
              <w:rPr>
                <w:b/>
              </w:rPr>
              <w:br/>
              <w:t>для дозування 2,5 мг/мл: по 100 мл, 200 мл у пляшках;</w:t>
            </w:r>
            <w:r>
              <w:rPr>
                <w:b/>
              </w:rPr>
              <w:br/>
              <w:t>для дозування 5 мг/мл: по 5 мл, 20 мл у флаконах скляних, по 5 флаконів скляних у контурній чарунковій упаковці, по 1 контурній чарунковій упаковці у пачці з картону;</w:t>
            </w:r>
            <w:r>
              <w:rPr>
                <w:b/>
              </w:rPr>
              <w:br/>
              <w:t>по 5 мл, 10 мл у флаконах скляних, по 5 флаконів скляних у контурній чарунковій упаковці, по 2 контурні чарункові упаковки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338798-25/В-145 від 05.06.2025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БУКАЇН, </w:t>
            </w:r>
            <w:r>
              <w:rPr>
                <w:b/>
              </w:rPr>
              <w:t>розчин для ін'єкцій, 2,5 мг/мл;</w:t>
            </w:r>
            <w:r>
              <w:rPr>
                <w:b/>
              </w:rPr>
              <w:br/>
              <w:t>розчин для ін'єкцій, 5 мг/мл;</w:t>
            </w:r>
            <w:r>
              <w:rPr>
                <w:b/>
              </w:rPr>
              <w:br/>
              <w:t>для дозування 2,5 мг/мл: по 100 мл, 200 мл у пляшках;</w:t>
            </w:r>
            <w:r>
              <w:rPr>
                <w:b/>
              </w:rPr>
              <w:br/>
              <w:t>для дозування 5 мг/мл: по 5 мл, 20 мл у флаконах скляних, по 5 флаконів скляних у контурній чарунковій упаковці, по 1 контурній чарунковій упаковці у пачці з картону;</w:t>
            </w:r>
            <w:r>
              <w:rPr>
                <w:b/>
              </w:rPr>
              <w:br/>
              <w:t>по 5 мл, 10 мл у флаконах скляних, по 5 флаконів скляних у контурній чарунковій упаковці, по 2 контурні чарункові упаковки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338798-25/В-145 від 05.06.2025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БУКАЇН, </w:t>
            </w:r>
            <w:r>
              <w:rPr>
                <w:b/>
              </w:rPr>
              <w:t>розчин для ін'єкцій, 2,5 мг/мл;</w:t>
            </w:r>
            <w:r>
              <w:rPr>
                <w:b/>
              </w:rPr>
              <w:br/>
              <w:t>розчин для ін'єкцій, 5 мг/мл;</w:t>
            </w:r>
            <w:r>
              <w:rPr>
                <w:b/>
              </w:rPr>
              <w:br/>
              <w:t>для дозування 2,5 мг/мл: по 100 мл, 200 мл у пляшках;</w:t>
            </w:r>
            <w:r>
              <w:rPr>
                <w:b/>
              </w:rPr>
              <w:br/>
              <w:t>для дозування 5 мг/мл: по 5 мл, 20 мл у флаконах скляних, по 5 флаконів скляних у контурній чарунковій упаковці, по 1 контурній чарунковій упаковці у пачці з картону;</w:t>
            </w:r>
            <w:r>
              <w:rPr>
                <w:b/>
              </w:rPr>
              <w:br/>
              <w:t>по 5 мл, 10 мл у флаконах скляних, по 5 флаконів скляних у контурній чарунковій упаковці, по 2 контурні чарункові упаковки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338798-25/В-145 від 05.06.2025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БУКАЇН, </w:t>
            </w:r>
            <w:r>
              <w:rPr>
                <w:b/>
              </w:rPr>
              <w:t>розчин для ін'єкцій, 2,5 мг/мл;</w:t>
            </w:r>
            <w:r>
              <w:rPr>
                <w:b/>
              </w:rPr>
              <w:br/>
              <w:t>розчин для ін'єкцій, 5 мг/мл;</w:t>
            </w:r>
            <w:r>
              <w:rPr>
                <w:b/>
              </w:rPr>
              <w:br/>
              <w:t>для дозування 2,5 мг/мл: по 100 мл, 200 мл у пляшках;</w:t>
            </w:r>
            <w:r>
              <w:rPr>
                <w:b/>
              </w:rPr>
              <w:br/>
              <w:t>для дозування 5 мг/мл: по 5 мл, 20 мл у флаконах скляних, по 5 флаконів скляних у контурній чарунковій упаковці, по 1 контурній чарунковій упаковці у пачці з картону;</w:t>
            </w:r>
            <w:r>
              <w:rPr>
                <w:b/>
              </w:rPr>
              <w:br/>
              <w:t>по 5 мл, 10 мл у флаконах скляних, по 5 флаконів скляних у контурній чарунковій упаковці, по 2 контурні чарункові упаковки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338798-25/В-145 від 05.06.2025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БУКАЇН, </w:t>
            </w:r>
            <w:r>
              <w:rPr>
                <w:b/>
              </w:rPr>
              <w:t>розчин для ін'єкцій, 2,5 мг/мл;</w:t>
            </w:r>
            <w:r>
              <w:rPr>
                <w:b/>
              </w:rPr>
              <w:br/>
              <w:t>розчин для ін'єкцій, 5 мг/мл;</w:t>
            </w:r>
            <w:r>
              <w:rPr>
                <w:b/>
              </w:rPr>
              <w:br/>
              <w:t>для дозування 2,5 мг/мл: по 100 мл, 200 мл у пляшках;</w:t>
            </w:r>
            <w:r>
              <w:rPr>
                <w:b/>
              </w:rPr>
              <w:br/>
              <w:t>для дозування 5 мг/мл: по 5 мл, 20 мл у флаконах скляних, по 5 флаконів скляних у контурній чарунковій упаковці, по 1 контурній чарунковій упаковці у пачці з картону;</w:t>
            </w:r>
            <w:r>
              <w:rPr>
                <w:b/>
              </w:rPr>
              <w:br/>
              <w:t>по 5 мл, 10 мл у флаконах скляних, по 5 флаконів скляних у контурній чарунковій упаковці, по 2 контурні чарункові упаковки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342857-25/В-147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мг; по 10 таблеток у блістері; по 1 блістеру у коробці з картону; по 25 таблеток у блістері; по 4 блістери у коробці з картону. Маркування українською мовою; таблетки сублінгвальні по 4 мг або по 8 мг: по 10 таблеток у блістері; по 1 або 10 блістерів у коробці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342857-25/В-147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мг; по 10 таблеток у блістері; по 1 блістеру у коробці з картону; по 25 таблеток у блістері; по 4 блістери у коробці з картону. Маркування українською мовою; таблетки сублінгвальні по 4 мг або по 8 мг: по 10 таблеток у блістері; по 1 або 10 блістерів у коробці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342857-25/В-147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мг; по 10 таблеток у блістері; по 1 блістеру у коробці з картону; по 25 таблеток у блістері; по 4 блістери у коробці з картону. Маркування українською мовою; таблетки сублінгвальні по 4 мг або по 8 мг: по 10 таблеток у блістері; по 1 або 10 блістерів у коробці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342857-25/В-147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мг; по 10 таблеток у блістері; по 1 блістеру у коробці з картону; по 25 таблеток у блістері; по 4 блістери у коробці з картону. Маркування українською мовою; таблетки сублінгвальні по 4 мг або по 8 мг: по 10 таблеток у блістері; по 1 або 10 блістерів у коробці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342857-25/В-147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мг; по 10 таблеток у блістері; по 1 блістеру у коробці з картону; по 25 таблеток у блістері; по 4 блістери у коробці з картону. Маркування українською мовою; таблетки сублінгвальні по 4 мг або по 8 мг: по 10 таблеток у блістері; по 1 або 10 блістерів у коробці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342857-25/В-147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мг; по 10 таблеток у блістері; по 1 блістеру у коробці з картону; по 25 таблеток у блістері; по 4 блістери у коробці з картону. Маркування українською мовою; таблетки сублінгвальні по 4 мг або по 8 мг: по 10 таблеток у блістері; по 1 або 10 блістерів у коробці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342857-25/В-147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мг; по 10 таблеток у блістері; по 1 блістеру у коробці з картону; по 25 таблеток у блістері; по 4 блістери у коробці з картону. Маркування українською мовою; таблетки сублінгвальні по 4 мг або по 8 мг: по 10 таблеток у блістері; по 1 або 10 блістерів у коробці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342857-25/В-147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мг; по 10 таблеток у блістері; по 1 блістеру у коробці з картону; по 25 таблеток у блістері; по 4 блістери у коробці з картону. Маркування українською мовою; таблетки сублінгвальні по 4 мг або по 8 мг: по 10 таблеток у блістері; по 1 або 10 блістерів у коробці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342857-25/В-147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мг; по 10 таблеток у блістері; по 1 блістеру у коробці з картону; по 25 таблеток у блістері; по 4 блістери у коробці з картону. Маркування українською мовою; таблетки сублінгвальні по 4 мг або по 8 мг: по 10 таблеток у блістері; по 1 або 10 блістерів у коробці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333075-25/В-118, 343741-25/В-118 від 27.02.2025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 xml:space="preserve">розчин для ін`єкцій, 50 мг/мл по 2 мл в ампулі; по 10 ампул в пачці з картону; по 2 мл в ампулі; по 5 ампул в блістері, по 2 блістери у пачці з картону; по 5 мл в ампулі; по 5 ампул в пачці з картону; по 5 мл в ампулі; по 5 ампул в блістері, по 1 блістеру у пачці з картону; по 2 мл або 5 мл в ампулі; по 100 ампул в пачці з картону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333075-25/В-118, 343741-25/В-118 від 27.02.2025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 xml:space="preserve">розчин для ін`єкцій, 50 мг/мл по 2 мл в ампулі; по 10 ампул в пачці з картону; по 2 мл в ампулі; по 5 ампул в блістері, по 2 блістери у пачці з картону; по 5 мл в ампулі; по 5 ампул в пачці з картону; по 5 мл в ампулі; по 5 ампул в блістері, по 1 блістеру у пачці з картону; по 2 мл або 5 мл в ампулі; по 100 ампул в пачці з картону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333075-25/В-118, 343741-25/В-118 від 27.02.2025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 xml:space="preserve">розчин для ін`єкцій, 50 мг/мл по 2 мл в ампулі; по 10 ампул в пачці з картону; по 2 мл в ампулі; по 5 ампул в блістері, по 2 блістери у пачці з картону; по 5 мл в ампулі; по 5 ампул в пачці з картону; по 5 мл в ампулі; по 5 ампул в блістері, по 1 блістеру у пачці з картону; по 2 мл або 5 мл в ампулі; по 100 ампул в пачці з картону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339439-25/З-144 від 16.06.2025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мг/мл; по 5 мл в ампулах; по 5 ампул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339439-25/З-144 від 16.06.2025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мг/мл; по 5 мл в ампулах; по 5 ампул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339439-25/З-144 від 16.06.2025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мг/мл; по 5 мл в ампулах; по 5 ампул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335537-25/З-140 від 07.04.2025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335537-25/З-140 від 07.04.2025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335537-25/З-140 від 07.04.2025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338717-25/В-147, 338718-25/В-147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Газоспазам®, </w:t>
            </w:r>
            <w:r>
              <w:rPr>
                <w:b/>
              </w:rPr>
              <w:t>таблетки, вкриті оболонкою; по 7 таблеток у блістері; по 2 блістери у картонній упаковці; по 15 таблеток у блістері; по 1, або 2, або 4 блістери у картонній упаковці;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338717-25/В-147, 338718-25/В-147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Газоспазам®, </w:t>
            </w:r>
            <w:r>
              <w:rPr>
                <w:b/>
              </w:rPr>
              <w:t>таблетки, вкриті оболонкою; по 7 таблеток у блістері; по 2 блістери у картонній упаковці; по 15 таблеток у блістері; по 1, або 2, або 4 блістери у картонній упаковці;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338717-25/В-147, 338718-25/В-147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Газоспазам®, </w:t>
            </w:r>
            <w:r>
              <w:rPr>
                <w:b/>
              </w:rPr>
              <w:t>таблетки, вкриті оболонкою; по 7 таблеток у блістері; по 2 блістери у картонній упаковці; по 15 таблеток у блістері; по 1, або 2, або 4 блістери у картонній упаковці;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343852-25/В-96 від 29.08.2025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Гінкго екстракт сухий,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343852-25/В-96 від 29.08.2025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Гінкго екстракт сухий,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343852-25/В-96 від 29.08.2025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Гінкго екстракт сухий,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336709-25/З-140, 336710-25/З-140, 336711-25/З-140, 336712-25/З-140, 336714-25/З-140, 336715-25/З-140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336709-25/З-140, 336710-25/З-140, 336711-25/З-140, 336712-25/З-140, 336714-25/З-140, 336715-25/З-140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336709-25/З-140, 336710-25/З-140, 336711-25/З-140, 336712-25/З-140, 336714-25/З-140, 336715-25/З-140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336709-25/З-140, 336710-25/З-140, 336711-25/З-140, 336712-25/З-140, 336714-25/З-140, 336715-25/З-140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336709-25/З-140, 336710-25/З-140, 336711-25/З-140, 336712-25/З-140, 336714-25/З-140, 336715-25/З-140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336709-25/З-140, 336710-25/З-140, 336711-25/З-140, 336712-25/З-140, 336714-25/З-140, 336715-25/З-140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336709-25/З-140, 336710-25/З-140, 336711-25/З-140, 336712-25/З-140, 336714-25/З-140, 336715-25/З-140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336709-25/З-140, 336710-25/З-140, 336711-25/З-140, 336712-25/З-140, 336714-25/З-140, 336715-25/З-140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336709-25/З-140, 336710-25/З-140, 336711-25/З-140, 336712-25/З-140, 336714-25/З-140, 336715-25/З-140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коробці;</w:t>
            </w:r>
            <w:r>
              <w:rPr>
                <w:b/>
              </w:rPr>
              <w:br/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343410-25/З-147 від 22.08.2025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Далацин піхвовий крем,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343410-25/З-147 від 22.08.2025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Далацин піхвовий крем,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343410-25/З-147 від 22.08.2025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Далацин піхвовий крем,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342008-25/В-138 від 29.07.2025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Ультракап 400, </w:t>
            </w:r>
            <w:r>
              <w:rPr>
                <w:b/>
              </w:rPr>
              <w:t>капсули м'які по 400 мг; по 10 капсул у блістері; по 1 блістеру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342008-25/В-138 від 29.07.2025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Ультракап 400, </w:t>
            </w:r>
            <w:r>
              <w:rPr>
                <w:b/>
              </w:rPr>
              <w:t>капсули м'які по 400 мг; по 10 капсул у блістері; по 1 блістеру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342008-25/В-138 від 29.07.2025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Ультракап 400, </w:t>
            </w:r>
            <w:r>
              <w:rPr>
                <w:b/>
              </w:rPr>
              <w:t>капсули м'які по 400 мг; по 10 капсул у блістері; по 1 блістеру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339352-25/З-148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гель, по 15 г у тубі; по 1 тубі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339352-25/З-148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гель, по 15 г у тубі; по 1 тубі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339352-25/З-148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гель, по 15 г у тубі; по 1 тубі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340889-25/В-147, 340890-25/В-147 від 09.07.2025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ДЕФТОЦИЛ, </w:t>
            </w:r>
            <w:r>
              <w:rPr>
                <w:b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340889-25/В-147, 340890-25/В-147 від 09.07.2025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ДЕФТОЦИЛ, </w:t>
            </w:r>
            <w:r>
              <w:rPr>
                <w:b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340889-25/В-147, 340890-25/В-147 від 09.07.2025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ДЕФТОЦИЛ, </w:t>
            </w:r>
            <w:r>
              <w:rPr>
                <w:b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341075-25/З-152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Доенза-сановель, </w:t>
            </w:r>
            <w:r>
              <w:rPr>
                <w:b/>
              </w:rPr>
              <w:t>таблетки, вкриті плівковою оболонкою, по 5 мг; по 14 таблеток у блістері; по 1 блістеру у картонній коробці з маркуванням українською та англійською мовами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341075-25/З-152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Доенза-сановель, </w:t>
            </w:r>
            <w:r>
              <w:rPr>
                <w:b/>
              </w:rPr>
              <w:t>таблетки, вкриті плівковою оболонкою, по 5 мг; по 14 таблеток у блістері; по 1 блістеру у картонній коробці з маркуванням українською та англійською мовами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341075-25/З-152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Доенза-сановель, </w:t>
            </w:r>
            <w:r>
              <w:rPr>
                <w:b/>
              </w:rPr>
              <w:t>таблетки, вкриті плівковою оболонкою, по 5 мг; по 14 таблеток у блістері; по 1 блістеру у картонній коробці з маркуванням українською та англійською мовами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341569-25/В-61, 341577-25/В-61 від 21.07.2025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Доновіт-вс®, </w:t>
            </w:r>
            <w:r>
              <w:rPr>
                <w:b/>
              </w:rPr>
              <w:t>таблетки по 10 мкг по 30 таблеток у блістері; по 3 блістери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ФІРМА АКСОМЕД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341569-25/В-61, 341577-25/В-61 від 21.07.2025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Доновіт-вс®, </w:t>
            </w:r>
            <w:r>
              <w:rPr>
                <w:b/>
              </w:rPr>
              <w:t>таблетки по 10 мкг по 30 таблеток у блістері; по 3 блістери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ФІРМА АКСОМЕД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341569-25/В-61, 341577-25/В-61 від 21.07.2025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Доновіт-вс®, </w:t>
            </w:r>
            <w:r>
              <w:rPr>
                <w:b/>
              </w:rPr>
              <w:t>таблетки по 10 мкг по 30 таблеток у блістері; по 3 блістери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ФІРМА АКСОМЕД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341366-25/З-138 від 17.07.2025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ЕКЗЕМЕСТАН-ВІСТА АС,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341366-25/З-138 від 17.07.2025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ЕКЗЕМЕСТАН-ВІСТА АС,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341366-25/З-138 від 17.07.2025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ЕКЗЕМЕСТАН-ВІСТА АС,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320917-24/З-132 від 16.08.2024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Елібрія XR, </w:t>
            </w:r>
            <w:r>
              <w:rPr>
                <w:b/>
              </w:rPr>
              <w:t xml:space="preserve">таблетки пролонгованої дії, по 32 мг та 48 мг, по 10 таблеток у блістері, по 3 блістери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320917-24/З-132 від 16.08.2024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Елібрія XR, </w:t>
            </w:r>
            <w:r>
              <w:rPr>
                <w:b/>
              </w:rPr>
              <w:t xml:space="preserve">таблетки пролонгованої дії, по 32 мг та 48 мг, по 10 таблеток у блістері, по 3 блістери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320917-24/З-132 від 16.08.2024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Елібрія XR, </w:t>
            </w:r>
            <w:r>
              <w:rPr>
                <w:b/>
              </w:rPr>
              <w:t xml:space="preserve">таблетки пролонгованої дії, по 32 мг та 48 мг, по 10 таблеток у блістері, по 3 блістери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320917-24/З-132 від 16.08.2024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Елібрія XR, </w:t>
            </w:r>
            <w:r>
              <w:rPr>
                <w:b/>
              </w:rPr>
              <w:t xml:space="preserve">таблетки пролонгованої дії, по 32 мг та 48 мг, по 10 таблеток у блістері, по 3 блістери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320917-24/З-132 від 16.08.2024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Елібрія XR, </w:t>
            </w:r>
            <w:r>
              <w:rPr>
                <w:b/>
              </w:rPr>
              <w:t xml:space="preserve">таблетки пролонгованої дії, по 32 мг та 48 мг, по 10 таблеток у блістері, по 3 блістери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320917-24/З-132 від 16.08.2024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Елібрія XR, </w:t>
            </w:r>
            <w:r>
              <w:rPr>
                <w:b/>
              </w:rPr>
              <w:t xml:space="preserve">таблетки пролонгованої дії, по 32 мг та 48 мг, по 10 таблеток у блістері, по 3 блістери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327768-24/З-139 від 10.12.2024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327768-24/З-139 від 10.12.2024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327768-24/З-139 від 10.12.2024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327768-24/З-139 від 10.12.2024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327768-24/З-139 від 10.12.2024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327768-24/З-139 від 10.12.2024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327768-24/З-139 від 10.12.2024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327768-24/З-139 від 10.12.2024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327768-24/З-139 від 10.12.2024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мг, по 30 таблеток у контейнері; по 1 контейнеру в картонній коробці, по 800 мг по 30 таблеток або по 90 таблеток у контейнері; по 1 контейнеру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341083-25/З-152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Есколан-сановель, </w:t>
            </w:r>
            <w:r>
              <w:rPr>
                <w:b/>
              </w:rPr>
              <w:t>таблетки, вкриті плівковою оболонкою, по 10 мг, по 20 мг, по 40 мг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341083-25/З-152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Есколан-сановель, </w:t>
            </w:r>
            <w:r>
              <w:rPr>
                <w:b/>
              </w:rPr>
              <w:t>таблетки, вкриті плівковою оболонкою, по 10 мг, по 20 мг, по 40 мг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341083-25/З-152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Есколан-сановель, </w:t>
            </w:r>
            <w:r>
              <w:rPr>
                <w:b/>
              </w:rPr>
              <w:t>таблетки, вкриті плівковою оболонкою, по 10 мг, по 20 мг, по 40 мг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341083-25/З-152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Есколан-сановель, </w:t>
            </w:r>
            <w:r>
              <w:rPr>
                <w:b/>
              </w:rPr>
              <w:t>таблетки, вкриті плівковою оболонкою, по 10 мг, по 20 мг, по 40 мг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341083-25/З-152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Есколан-сановель, </w:t>
            </w:r>
            <w:r>
              <w:rPr>
                <w:b/>
              </w:rPr>
              <w:t>таблетки, вкриті плівковою оболонкою, по 10 мг, по 20 мг, по 40 мг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341083-25/З-152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Есколан-сановель, </w:t>
            </w:r>
            <w:r>
              <w:rPr>
                <w:b/>
              </w:rPr>
              <w:t>таблетки, вкриті плівковою оболонкою, по 10 мг, по 20 мг, по 40 мг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341083-25/З-152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Есколан-сановель, </w:t>
            </w:r>
            <w:r>
              <w:rPr>
                <w:b/>
              </w:rPr>
              <w:t>таблетки, вкриті плівковою оболонкою, по 10 мг, по 20 мг, по 40 мг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341083-25/З-152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Есколан-сановель, </w:t>
            </w:r>
            <w:r>
              <w:rPr>
                <w:b/>
              </w:rPr>
              <w:t>таблетки, вкриті плівковою оболонкою, по 10 мг, по 20 мг, по 40 мг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341083-25/З-152 від 14.07.2025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Есколан-сановель, </w:t>
            </w:r>
            <w:r>
              <w:rPr>
                <w:b/>
              </w:rPr>
              <w:t>таблетки, вкриті плівковою оболонкою, по 10 мг, по 20 мг, по 40 мг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342296-25/В-118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 xml:space="preserve">таблетки, вкриті плівковою оболонкою, по 25 мг або по 50 мг, по 10 таблеток у блістері; по 3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342296-25/В-118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 xml:space="preserve">таблетки, вкриті плівковою оболонкою, по 25 мг або по 50 мг, по 10 таблеток у блістері; по 3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342296-25/В-118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 xml:space="preserve">таблетки, вкриті плівковою оболонкою, по 25 мг або по 50 мг, по 10 таблеток у блістері; по 3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342296-25/В-118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 xml:space="preserve">таблетки, вкриті плівковою оболонкою, по 25 мг або по 50 мг, по 10 таблеток у блістері; по 3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342296-25/В-118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 xml:space="preserve">таблетки, вкриті плівковою оболонкою, по 25 мг або по 50 мг, по 10 таблеток у блістері; по 3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342296-25/В-118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Ефез®, </w:t>
            </w:r>
            <w:r>
              <w:rPr>
                <w:b/>
              </w:rPr>
              <w:t xml:space="preserve">таблетки, вкриті плівковою оболонкою, по 25 мг або по 50 мг, по 10 таблеток у блістері; по 3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339089-25/З-120 від 10.06.2025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</w:t>
            </w:r>
            <w:r>
              <w:rPr>
                <w:b/>
              </w:rPr>
              <w:br/>
              <w:t>1 флакон з порошком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339089-25/З-120 від 10.06.2025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</w:t>
            </w:r>
            <w:r>
              <w:rPr>
                <w:b/>
              </w:rPr>
              <w:br/>
              <w:t>1 флакон з порошком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339089-25/З-120 від 10.06.2025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</w:t>
            </w:r>
            <w:r>
              <w:rPr>
                <w:b/>
              </w:rPr>
              <w:br/>
              <w:t>1 флакон з порошком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339089-25/З-120 від 10.06.2025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</w:t>
            </w:r>
            <w:r>
              <w:rPr>
                <w:b/>
              </w:rPr>
              <w:br/>
              <w:t>1 флакон з порошком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339089-25/З-120 від 10.06.2025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</w:t>
            </w:r>
            <w:r>
              <w:rPr>
                <w:b/>
              </w:rPr>
              <w:br/>
              <w:t>1 флакон з порошком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339089-25/З-120 від 10.06.2025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</w:t>
            </w:r>
            <w:r>
              <w:rPr>
                <w:b/>
              </w:rPr>
              <w:br/>
              <w:t>1 флакон з порошком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317574-24/З-138 від 21.06.2024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ІБУРОКС, </w:t>
            </w:r>
            <w:r>
              <w:rPr>
                <w:b/>
              </w:rPr>
              <w:t>концентрат для розчину для інфузій, 100 мг/мл; по 4 мл концентрату в ампулі, по 3 або по 5 ампул у блістері та в картонній упаковці; по 8 мл концентрату в ампулі, по 3 або по 5 ампул у блістері та в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317574-24/З-138 від 21.06.2024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ІБУРОКС, </w:t>
            </w:r>
            <w:r>
              <w:rPr>
                <w:b/>
              </w:rPr>
              <w:t>концентрат для розчину для інфузій, 100 мг/мл; по 4 мл концентрату в ампулі, по 3 або по 5 ампул у блістері та в картонній упаковці; по 8 мл концентрату в ампулі, по 3 або по 5 ампул у блістері та в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317574-24/З-138 від 21.06.2024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ІБУРОКС, </w:t>
            </w:r>
            <w:r>
              <w:rPr>
                <w:b/>
              </w:rPr>
              <w:t>концентрат для розчину для інфузій, 100 мг/мл; по 4 мл концентрату в ампулі, по 3 або по 5 ампул у блістері та в картонній упаковці; по 8 мл концентрату в ампулі, по 3 або по 5 ампул у блістері та в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328731-24/З-82 від 25.12.2024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ІКСДЖЕВА®, </w:t>
            </w:r>
            <w:r>
              <w:rPr>
                <w:b/>
              </w:rPr>
              <w:t>розчин для ін'єкцій, 70 мг/мл; по 1,7 мл (70 мг/мл) у флаконі;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328731-24/З-82 від 25.12.2024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ІКСДЖЕВА®, </w:t>
            </w:r>
            <w:r>
              <w:rPr>
                <w:b/>
              </w:rPr>
              <w:t>розчин для ін'єкцій, 70 мг/мл; по 1,7 мл (70 мг/мл) у флаконі;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328731-24/З-82 від 25.12.2024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ІКСДЖЕВА®, </w:t>
            </w:r>
            <w:r>
              <w:rPr>
                <w:b/>
              </w:rPr>
              <w:t>розчин для ін'єкцій, 70 мг/мл; по 1,7 мл (70 мг/мл) у флаконі;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323174-24/З-150 від 03.10.2024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323174-24/З-150 від 03.10.2024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323174-24/З-150 від 03.10.2024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329199-24/З-126, 331853-25/З-128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329199-24/З-126, 331853-25/З-128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329199-24/З-126, 331853-25/З-128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340629-25/В-146 від 07.07.2025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Інволікс, </w:t>
            </w:r>
            <w:r>
              <w:rPr>
                <w:b/>
              </w:rPr>
              <w:t>розчин для ін’єкцій/інфузій, 25 мг/мл по 2 мл у флаконі; по 5 флаконів у контурній чарунковій упаковці; по 1 або 2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340629-25/В-146 від 07.07.2025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Інволікс, </w:t>
            </w:r>
            <w:r>
              <w:rPr>
                <w:b/>
              </w:rPr>
              <w:t>розчин для ін’єкцій/інфузій, 25 мг/мл по 2 мл у флаконі; по 5 флаконів у контурній чарунковій упаковці; по 1 або 2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340629-25/В-146 від 07.07.2025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Інволікс, </w:t>
            </w:r>
            <w:r>
              <w:rPr>
                <w:b/>
              </w:rPr>
              <w:t>розчин для ін’єкцій/інфузій, 25 мг/мл по 2 мл у флаконі; по 5 флаконів у контурній чарунковій упаковці; по 1 або 2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342312-25/В-145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 , </w:t>
            </w:r>
            <w:r>
              <w:rPr>
                <w:b/>
              </w:rPr>
              <w:t>спрей для ротової порожнини;</w:t>
            </w:r>
            <w:r>
              <w:rPr>
                <w:b/>
              </w:rPr>
              <w:br/>
              <w:t>по 30 г у балоні; по 1 балону з розпилювачем та захисним ковпачком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342312-25/В-145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 , </w:t>
            </w:r>
            <w:r>
              <w:rPr>
                <w:b/>
              </w:rPr>
              <w:t>спрей для ротової порожнини;</w:t>
            </w:r>
            <w:r>
              <w:rPr>
                <w:b/>
              </w:rPr>
              <w:br/>
              <w:t>по 30 г у балоні; по 1 балону з розпилювачем та захисним ковпачком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342312-25/В-145 від 01.08.2025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 , </w:t>
            </w:r>
            <w:r>
              <w:rPr>
                <w:b/>
              </w:rPr>
              <w:t>спрей для ротової порожнини;</w:t>
            </w:r>
            <w:r>
              <w:rPr>
                <w:b/>
              </w:rPr>
              <w:br/>
              <w:t>по 30 г у балоні; по 1 балону з розпилювачем та захисним ковпачком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343949-25/З-121 від 02.09.2025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343949-25/З-121 від 02.09.2025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343949-25/З-121 від 02.09.2025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337247-25/В-145 від 02.05.2025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балонах по 2 л, 3 л, 5 л, 8 л, 10 л, 12 л, 40 л, 50 л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"РІТЕЙЛ-С",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337247-25/В-145 від 02.05.2025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балонах по 2 л, 3 л, 5 л, 8 л, 10 л, 12 л, 40 л, 50 л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"РІТЕЙЛ-С",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337247-25/В-145 від 02.05.2025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балонах по 2 л, 3 л, 5 л, 8 л, 10 л, 12 л, 40 л, 50 л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"РІТЕЙЛ-С",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341007-25/З-146 від 10.07.2025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Колломак® М, </w:t>
            </w:r>
            <w:r>
              <w:rPr>
                <w:b/>
              </w:rPr>
              <w:t>розчин нашкірний 167,0 мг/г по 10 мл у флаконі, по 1 флакону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341007-25/З-146 від 10.07.2025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Колломак® М, </w:t>
            </w:r>
            <w:r>
              <w:rPr>
                <w:b/>
              </w:rPr>
              <w:t>розчин нашкірний 167,0 мг/г по 10 мл у флаконі, по 1 флакону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341007-25/З-146 від 10.07.2025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Колломак® М, </w:t>
            </w:r>
            <w:r>
              <w:rPr>
                <w:b/>
              </w:rPr>
              <w:t>розчин нашкірний 167,0 мг/г по 10 мл у флаконі, по 1 флакону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342635-25/В-116, 342636-25/В-116, 342637-25/В-116, 342638-25/В-116 від 08.08.2025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3 або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342635-25/В-116, 342636-25/В-116, 342637-25/В-116, 342638-25/В-116 від 08.08.2025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3 або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342635-25/В-116, 342636-25/В-116, 342637-25/В-116, 342638-25/В-116 від 08.08.2025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3 або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342635-25/В-116, 342636-25/В-116, 342637-25/В-116, 342638-25/В-116 від 08.08.2025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3 або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342635-25/В-116, 342636-25/В-116, 342637-25/В-116, 342638-25/В-116 від 08.08.2025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3 або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342635-25/В-116, 342636-25/В-116, 342637-25/В-116, 342638-25/В-116 від 08.08.2025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 по 10 таблеток у блістері; по 3 або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333782-25/З-28 від 11.03.2025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Коринфар® Уно 40, </w:t>
            </w:r>
            <w:r>
              <w:rPr>
                <w:b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333782-25/З-28 від 11.03.2025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Коринфар® Уно 40, </w:t>
            </w:r>
            <w:r>
              <w:rPr>
                <w:b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333782-25/З-28 від 11.03.2025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Коринфар® Уно 40, </w:t>
            </w:r>
            <w:r>
              <w:rPr>
                <w:b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337745-25/З-96, 337748-25/З-96, 337750-25/З-96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мг; по 14 таблеток у блістері; по 1, 2 або 4 блістери у картонній коробці; таблетки, вкриті плівковою оболонкою, 20 мг/10 мг; по 14 таблеток у блістері; по 1, 2 або 4 блістери у картонній коробці; 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337745-25/З-96, 337748-25/З-96, 337750-25/З-96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мг; по 14 таблеток у блістері; по 1, 2 або 4 блістери у картонній коробці; таблетки, вкриті плівковою оболонкою, 20 мг/10 мг; по 14 таблеток у блістері; по 1, 2 або 4 блістери у картонній коробці; 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337745-25/З-96, 337748-25/З-96, 337750-25/З-96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мг; по 14 таблеток у блістері; по 1, 2 або 4 блістери у картонній коробці; таблетки, вкриті плівковою оболонкою, 20 мг/10 мг; по 14 таблеток у блістері; по 1, 2 або 4 блістери у картонній коробці; 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337745-25/З-96, 337748-25/З-96, 337750-25/З-96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мг; по 14 таблеток у блістері; по 1, 2 або 4 блістери у картонній коробці; таблетки, вкриті плівковою оболонкою, 20 мг/10 мг; по 14 таблеток у блістері; по 1, 2 або 4 блістери у картонній коробці; 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337745-25/З-96, 337748-25/З-96, 337750-25/З-96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мг; по 14 таблеток у блістері; по 1, 2 або 4 блістери у картонній коробці; таблетки, вкриті плівковою оболонкою, 20 мг/10 мг; по 14 таблеток у блістері; по 1, 2 або 4 блістери у картонній коробці; 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337745-25/З-96, 337748-25/З-96, 337750-25/З-96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мг; по 14 таблеток у блістері; по 1, 2 або 4 блістери у картонній коробці; таблетки, вкриті плівковою оболонкою, 20 мг/10 мг; по 14 таблеток у блістері; по 1, 2 або 4 блістери у картонній коробці; 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337745-25/З-96, 337748-25/З-96, 337750-25/З-96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мг; по 14 таблеток у блістері; по 1, 2 або 4 блістери у картонній коробці; таблетки, вкриті плівковою оболонкою, 20 мг/10 мг; по 14 таблеток у блістері; по 1, 2 або 4 блістери у картонній коробці; 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337745-25/З-96, 337748-25/З-96, 337750-25/З-96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мг; по 14 таблеток у блістері; по 1, 2 або 4 блістери у картонній коробці; таблетки, вкриті плівковою оболонкою, 20 мг/10 мг; по 14 таблеток у блістері; по 1, 2 або 4 блістери у картонній коробці; 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337745-25/З-96, 337748-25/З-96, 337750-25/З-96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мг; по 14 таблеток у блістері; по 1, 2 або 4 блістери у картонній коробці; таблетки, вкриті плівковою оболонкою, 20 мг/10 мг; по 14 таблеток у блістері; по 1, 2 або 4 блістери у картонній коробці; таблетки, вкриті плівковою оболонкою, 20 мг/20 мг; по 14 таблеток у блістері; по 2 або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327315-24/З-97 від 04.12.2024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Ксипогама®, </w:t>
            </w:r>
            <w:r>
              <w:rPr>
                <w:b/>
              </w:rPr>
              <w:t>таблетки по 10 мг; по 20 мг; по 40 мг, по 10 таблеток у блістері; по 3 або по 5, або по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327315-24/З-97 від 04.12.2024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Ксипогама®, </w:t>
            </w:r>
            <w:r>
              <w:rPr>
                <w:b/>
              </w:rPr>
              <w:t>таблетки по 10 мг; по 20 мг; по 40 мг, по 10 таблеток у блістері; по 3 або по 5, або по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327315-24/З-97 від 04.12.2024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Ксипогама®, </w:t>
            </w:r>
            <w:r>
              <w:rPr>
                <w:b/>
              </w:rPr>
              <w:t>таблетки по 10 мг; по 20 мг; по 40 мг, по 10 таблеток у блістері; по 3 або по 5, або по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327315-24/З-97 від 04.12.2024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Ксипогама®, </w:t>
            </w:r>
            <w:r>
              <w:rPr>
                <w:b/>
              </w:rPr>
              <w:t>таблетки по 10 мг; по 20 мг; по 40 мг, по 10 таблеток у блістері; по 3 або по 5, або по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327315-24/З-97 від 04.12.2024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Ксипогама®, </w:t>
            </w:r>
            <w:r>
              <w:rPr>
                <w:b/>
              </w:rPr>
              <w:t>таблетки по 10 мг; по 20 мг; по 40 мг, по 10 таблеток у блістері; по 3 або по 5, або по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327315-24/З-97 від 04.12.2024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Ксипогама®, </w:t>
            </w:r>
            <w:r>
              <w:rPr>
                <w:b/>
              </w:rPr>
              <w:t>таблетки по 10 мг; по 20 мг; по 40 мг, по 10 таблеток у блістері; по 3 або по 5, або по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327315-24/З-97 від 04.12.2024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Ксипогама®, </w:t>
            </w:r>
            <w:r>
              <w:rPr>
                <w:b/>
              </w:rPr>
              <w:t>таблетки по 10 мг; по 20 мг; по 40 мг, по 10 таблеток у блістері; по 3 або по 5, або по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327315-24/З-97 від 04.12.2024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Ксипогама®, </w:t>
            </w:r>
            <w:r>
              <w:rPr>
                <w:b/>
              </w:rPr>
              <w:t>таблетки по 10 мг; по 20 мг; по 40 мг, по 10 таблеток у блістері; по 3 або по 5, або по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327315-24/З-97 від 04.12.2024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Ксипогама®, </w:t>
            </w:r>
            <w:r>
              <w:rPr>
                <w:b/>
              </w:rPr>
              <w:t>таблетки по 10 мг; по 20 мг; по 40 мг, по 10 таблеток у блістері; по 3 або по 5, або по 10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344280-25/В-152 від 08.09.2025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344280-25/В-152 від 08.09.2025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344280-25/В-152 від 08.09.2025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340498-25/В-118 від 03.07.2025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 дермгель , </w:t>
            </w:r>
            <w:r>
              <w:rPr>
                <w:b/>
              </w:rPr>
              <w:t xml:space="preserve">гель 1 % по 15 г або по 30 г у тубі; по 1 тубі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340498-25/В-118 від 03.07.2025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 дермгель , </w:t>
            </w:r>
            <w:r>
              <w:rPr>
                <w:b/>
              </w:rPr>
              <w:t xml:space="preserve">гель 1 % по 15 г або по 30 г у тубі; по 1 тубі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340498-25/В-118 від 03.07.2025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 дермгель , </w:t>
            </w:r>
            <w:r>
              <w:rPr>
                <w:b/>
              </w:rPr>
              <w:t xml:space="preserve">гель 1 % по 15 г або по 30 г у тубі; по 1 тубі у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330818-25/В-28, 341008-25/В-28 від 27.01.2025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 Т, </w:t>
            </w:r>
            <w:r>
              <w:rPr>
                <w:b/>
              </w:rPr>
              <w:t>краплі очні, розчин по 2,5 мл у флаконі; по 1 флакону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330818-25/В-28, 341008-25/В-28 від 27.01.2025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 Т, </w:t>
            </w:r>
            <w:r>
              <w:rPr>
                <w:b/>
              </w:rPr>
              <w:t>краплі очні, розчин по 2,5 мл у флаконі; по 1 флакону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330818-25/В-28, 341008-25/В-28 від 27.01.2025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Ланотан® Т, </w:t>
            </w:r>
            <w:r>
              <w:rPr>
                <w:b/>
              </w:rPr>
              <w:t>краплі очні, розчин по 2,5 мл у флаконі; по 1 флакону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343319-25/В-28 від 20.08.2025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ЛЕВОДРОПРОПІЗИН,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343319-25/В-28 від 20.08.2025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ЛЕВОДРОПРОПІЗИН,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343319-25/В-28 від 20.08.2025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ЛЕВОДРОПРОПІЗИН,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325362-24/З-117, 335037-25/З-117, 337550-25/З-117 від 05.11.2024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Левомак В/В, </w:t>
            </w:r>
            <w:r>
              <w:rPr>
                <w:b/>
              </w:rPr>
              <w:t>розчин для інфузій 500 мг/100 мл; по 100 мл у контейнері з полівінілхлориду; по 1 контейнеру в поліетиленовому пакеті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325362-24/З-117, 335037-25/З-117, 337550-25/З-117 від 05.11.2024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Левомак В/В, </w:t>
            </w:r>
            <w:r>
              <w:rPr>
                <w:b/>
              </w:rPr>
              <w:t>розчин для інфузій 500 мг/100 мл; по 100 мл у контейнері з полівінілхлориду; по 1 контейнеру в поліетиленовому пакеті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325362-24/З-117, 335037-25/З-117, 337550-25/З-117 від 05.11.2024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Левомак В/В, </w:t>
            </w:r>
            <w:r>
              <w:rPr>
                <w:b/>
              </w:rPr>
              <w:t>розчин для інфузій 500 мг/100 мл; по 100 мл у контейнері з полівінілхлориду; по 1 контейнеру в поліетиленовому пакеті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335122-25/В-147 від 31.03.2025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Левопро, </w:t>
            </w:r>
            <w:r>
              <w:rPr>
                <w:b/>
              </w:rPr>
              <w:t>розчин для інфузій, 500 мг/100 мл; по 100 мл або по 150 мл у пляшці; по 1 пляшці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"ЕС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335122-25/В-147 від 31.03.2025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Левопро, </w:t>
            </w:r>
            <w:r>
              <w:rPr>
                <w:b/>
              </w:rPr>
              <w:t>розчин для інфузій, 500 мг/100 мл; по 100 мл або по 150 мл у пляшці; по 1 пляшці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"ЕС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335122-25/В-147 від 31.03.2025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Левопро, </w:t>
            </w:r>
            <w:r>
              <w:rPr>
                <w:b/>
              </w:rPr>
              <w:t>розчин для інфузій, 500 мг/100 мл; по 100 мл або по 150 мл у пляшці; по 1 пляшці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"ЕС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335364-25/В-147, 342184-25/В-132, 342186-25/В-132 від 03.04.2025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Лефлоцин®, </w:t>
            </w:r>
            <w:r>
              <w:rPr>
                <w:b/>
              </w:rPr>
              <w:t>розчин для інфузій, 5 мг/мл; по 100 мл, або по 150 мл у пляшках скляних або полімерних; по 1 пляшці в коробці з картону;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335364-25/В-147, 342184-25/В-132, 342186-25/В-132 від 03.04.2025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Лефлоцин®, </w:t>
            </w:r>
            <w:r>
              <w:rPr>
                <w:b/>
              </w:rPr>
              <w:t>розчин для інфузій, 5 мг/мл; по 100 мл, або по 150 мл у пляшках скляних або полімерних; по 1 пляшці в коробці з картону;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335364-25/В-147, 342184-25/В-132, 342186-25/В-132 від 03.04.2025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Лефлоцин®, </w:t>
            </w:r>
            <w:r>
              <w:rPr>
                <w:b/>
              </w:rPr>
              <w:t>розчин для інфузій, 5 мг/мл; по 100 мл, або по 150 мл у пляшках скляних або полімерних; по 1 пляшці в коробці з картону;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335171-25/В-96 від 31.03.2025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335171-25/В-96 від 31.03.2025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335171-25/В-96 від 31.03.2025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338696-25/В-139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МЕЛЬДЕКС, </w:t>
            </w:r>
            <w:r>
              <w:rPr>
                <w:b/>
              </w:rPr>
              <w:t>розчин для ін'єкцій 100 мг/мл; по 5 мл у флаконах скляних; по 5 флаконів у контурній чарунковій упаковці; по 2 контурні чарункові упаковки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338696-25/В-139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МЕЛЬДЕКС, </w:t>
            </w:r>
            <w:r>
              <w:rPr>
                <w:b/>
              </w:rPr>
              <w:t>розчин для ін'єкцій 100 мг/мл; по 5 мл у флаконах скляних; по 5 флаконів у контурній чарунковій упаковці; по 2 контурні чарункові упаковки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338696-25/В-139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МЕЛЬДЕКС, </w:t>
            </w:r>
            <w:r>
              <w:rPr>
                <w:b/>
              </w:rPr>
              <w:t>розчин для ін'єкцій 100 мг/мл; по 5 мл у флаконах скляних; по 5 флаконів у контурній чарунковій упаковці; по 2 контурні чарункові упаковки в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313405-24/З-140, 313406-24/З-140, 313407-24/З-140, 322895-24/З-140 від 05.04.2024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313405-24/З-140, 313406-24/З-140, 313407-24/З-140, 322895-24/З-140 від 05.04.2024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313405-24/З-140, 313406-24/З-140, 313407-24/З-140, 322895-24/З-140 від 05.04.2024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329304-24/З-82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329304-24/З-82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329304-24/З-82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334488-25/З-28 від 21.03.2025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 по 10 капсул у блістері; по 3 або 10 блістерів у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334488-25/З-28 від 21.03.2025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 по 10 капсул у блістері; по 3 або 10 блістерів у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334488-25/З-28 від 21.03.2025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 по 10 капсул у блістері; по 3 або 10 блістерів у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337711-25/З-45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337711-25/З-45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337711-25/З-45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337711-25/З-45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337711-25/З-45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337711-25/З-45 від 14.05.2025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343618-25/В-96 від 26.08.2025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Морфолінієва сіль тіазотної кислоти, </w:t>
            </w:r>
            <w:r>
              <w:rPr>
                <w:b/>
              </w:rPr>
              <w:t>кристалічний порошок (субстанція) у поліетиленовому мішку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343618-25/В-96 від 26.08.2025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Морфолінієва сіль тіазотної кислоти, </w:t>
            </w:r>
            <w:r>
              <w:rPr>
                <w:b/>
              </w:rPr>
              <w:t>кристалічний порошок (субстанція) у поліетиленовому мішку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343618-25/В-96 від 26.08.2025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Морфолінієва сіль тіазотної кислоти, </w:t>
            </w:r>
            <w:r>
              <w:rPr>
                <w:b/>
              </w:rPr>
              <w:t>кристалічний порошок (субстанція) у поліетиленовому мішку для фармацевтичного застосування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318534-24/В-149, 327614-24/В-149 від 10.07.2024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Набота, </w:t>
            </w:r>
            <w:r>
              <w:rPr>
                <w:b/>
              </w:rPr>
              <w:t>порошок для розчину для ін'єкцій по 100 одиниць; 1 флакон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"ТОТІСФАРМА ГРУП",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318534-24/В-149, 327614-24/В-149 від 10.07.2024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Набота, </w:t>
            </w:r>
            <w:r>
              <w:rPr>
                <w:b/>
              </w:rPr>
              <w:t>порошок для розчину для ін'єкцій по 100 одиниць; 1 флакон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"ТОТІСФАРМА ГРУП",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318534-24/В-149, 327614-24/В-149 від 10.07.2024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Набота, </w:t>
            </w:r>
            <w:r>
              <w:rPr>
                <w:b/>
              </w:rPr>
              <w:t>порошок для розчину для ін'єкцій по 100 одиниць; 1 флакон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"ТОТІСФАРМА ГРУП",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342326-25/З-152 від 04.08.2025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НЕКСВІАДИМ, </w:t>
            </w:r>
            <w:r>
              <w:rPr>
                <w:b/>
              </w:rPr>
              <w:t>порошок для приготування концентрату для розчину для інфузій, по 100 мг; №1: по 100 мг порошку для приготування концентрату для розчину для інфузій у флаконі; по 1 флакону в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342326-25/З-152 від 04.08.2025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НЕКСВІАДИМ, </w:t>
            </w:r>
            <w:r>
              <w:rPr>
                <w:b/>
              </w:rPr>
              <w:t>порошок для приготування концентрату для розчину для інфузій, по 100 мг; №1: по 100 мг порошку для приготування концентрату для розчину для інфузій у флаконі; по 1 флакону в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342326-25/З-152 від 04.08.2025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НЕКСВІАДИМ, </w:t>
            </w:r>
            <w:r>
              <w:rPr>
                <w:b/>
              </w:rPr>
              <w:t>порошок для приготування концентрату для розчину для інфузій, по 100 мг; №1: по 100 мг порошку для приготування концентрату для розчину для інфузій у флаконі; по 1 флакону в картонній коробці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334222-25/В-96, 343863-25/В-96 від 18.03.2025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Неосинус®, </w:t>
            </w:r>
            <w:r>
              <w:rPr>
                <w:b/>
              </w:rPr>
              <w:t>спрей назальний, дозований, 0,05 %, по 10 г у флаконі з розпилювачем, по 1 флакону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334222-25/В-96, 343863-25/В-96 від 18.03.2025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Неосинус®, </w:t>
            </w:r>
            <w:r>
              <w:rPr>
                <w:b/>
              </w:rPr>
              <w:t>спрей назальний, дозований, 0,05 %, по 10 г у флаконі з розпилювачем, по 1 флакону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334222-25/В-96, 343863-25/В-96 від 18.03.2025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Неосинус®, </w:t>
            </w:r>
            <w:r>
              <w:rPr>
                <w:b/>
              </w:rPr>
              <w:t>спрей назальний, дозований, 0,05 %, по 10 г у флаконі з розпилювачем, по 1 флакону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340651-25/З-124 від 07.07.2025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НЕФРОТЕКТ, </w:t>
            </w:r>
            <w:r>
              <w:rPr>
                <w:b/>
              </w:rPr>
              <w:t>розчин для інфузій; по 250 мл або по 500 мл у флаконі; по 10 флаконів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340651-25/З-124 від 07.07.2025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НЕФРОТЕКТ, </w:t>
            </w:r>
            <w:r>
              <w:rPr>
                <w:b/>
              </w:rPr>
              <w:t>розчин для інфузій; по 250 мл або по 500 мл у флаконі; по 10 флаконів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340651-25/З-124 від 07.07.2025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НЕФРОТЕКТ, </w:t>
            </w:r>
            <w:r>
              <w:rPr>
                <w:b/>
              </w:rPr>
              <w:t>розчин для інфузій; по 250 мл або по 500 мл у флаконі; по 10 флаконів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326938-24/З-150, 326943-24/З-150, 326944-24/З-150, 326945-24/З-150 від 28.11.2024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 xml:space="preserve">таблетки по 20 мг; по 10 таблеток у блістері; по 1 або по 2, або по 3 або по 5 блістерів у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326938-24/З-150, 326943-24/З-150, 326944-24/З-150, 326945-24/З-150 від 28.11.2024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 xml:space="preserve">таблетки по 20 мг; по 10 таблеток у блістері; по 1 або по 2, або по 3 або по 5 блістерів у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326938-24/З-150, 326943-24/З-150, 326944-24/З-150, 326945-24/З-150 від 28.11.2024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 xml:space="preserve">таблетки по 20 мг; по 10 таблеток у блістері; по 1 або по 2, або по 3 або по 5 блістерів у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340653-25/З-100 від 07.07.2025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340653-25/З-100 від 07.07.2025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340653-25/З-100 від 07.07.2025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333515-25/З-123 від 06.03.2025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333515-25/З-123 від 06.03.2025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333515-25/З-123 від 06.03.2025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328583-24/З-146 від 23.12.2024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розчин, 5 мг/мл, по 5 мл у флаконі-крапельниці, по 1 флакону-крапельниці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328583-24/З-146 від 23.12.2024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розчин, 5 мг/мл, по 5 мл у флаконі-крапельниці, по 1 флакону-крапельниці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328583-24/З-146 від 23.12.2024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розчин, 5 мг/мл, по 5 мл у флаконі-крапельниці, по 1 флакону-крапельниці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325937-24/В-82 від 13.11.2024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розчин для ін'єкцій, 920 мг/23 мл, по 23 мл у флаконі, по 1 флакону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325937-24/В-82 від 13.11.2024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розчин для ін'єкцій, 920 мг/23 мл, по 23 мл у флаконі, по 1 флакону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325937-24/В-82 від 13.11.2024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розчин для ін'єкцій, 920 мг/23 мл, по 23 мл у флаконі, по 1 флакону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337584-25/З-120, 337585-25/З-120, 337586-25/З-120 від 09.05.2025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мг/мл; по 1 мл в ампулі; по 5 ампул у контурній чарунковій упаковці; по 1 або 2 контурних чарункових упаковок в пачці із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337584-25/З-120, 337585-25/З-120, 337586-25/З-120 від 09.05.2025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мг/мл; по 1 мл в ампулі; по 5 ампул у контурній чарунковій упаковці; по 1 або 2 контурних чарункових упаковок в пачці із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337584-25/З-120, 337585-25/З-120, 337586-25/З-120 від 09.05.2025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мг/мл; по 1 мл в ампулі; по 5 ампул у контурній чарунковій упаковці; по 1 або 2 контурних чарункових упаковок в пачці із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337584-25/З-120, 337585-25/З-120, 337586-25/З-120 від 09.05.2025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мг/мл; по 1 мл в ампулі; по 5 ампул у контурній чарунковій упаковці; по 1 або 2 контурних чарункових упаковок в пачці із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337584-25/З-120, 337585-25/З-120, 337586-25/З-120 від 09.05.2025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мг/мл; по 1 мл в ампулі; по 5 ампул у контурній чарунковій упаковці; по 1 або 2 контурних чарункових упаковок в пачці із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337584-25/З-120, 337585-25/З-120, 337586-25/З-120 від 09.05.2025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мг/мл; по 1 мл в ампулі; по 5 ампул у контурній чарунковій упаковці; по 1 або 2 контурних чарункових упаковок в пачці із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263019-21/З-02 від 17.08.2021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Олместад, </w:t>
            </w:r>
            <w:r>
              <w:rPr>
                <w:b/>
              </w:rPr>
              <w:t>таблетки, вкриті плівковою оболонкою, по 10 мг, 20 мг, 40 мг;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263019-21/З-02 від 17.08.2021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Олместад, </w:t>
            </w:r>
            <w:r>
              <w:rPr>
                <w:b/>
              </w:rPr>
              <w:t>таблетки, вкриті плівковою оболонкою, по 10 мг, 20 мг, 40 мг;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263019-21/З-02 від 17.08.2021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Олместад, </w:t>
            </w:r>
            <w:r>
              <w:rPr>
                <w:b/>
              </w:rPr>
              <w:t>таблетки, вкриті плівковою оболонкою, по 10 мг, 20 мг, 40 мг;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263019-21/З-02 від 17.08.2021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Олместад, </w:t>
            </w:r>
            <w:r>
              <w:rPr>
                <w:b/>
              </w:rPr>
              <w:t>таблетки, вкриті плівковою оболонкою, по 10 мг, 20 мг, 40 мг;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263019-21/З-02 від 17.08.2021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Олместад, </w:t>
            </w:r>
            <w:r>
              <w:rPr>
                <w:b/>
              </w:rPr>
              <w:t>таблетки, вкриті плівковою оболонкою, по 10 мг, 20 мг, 40 мг;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263019-21/З-02 від 17.08.2021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Олместад, </w:t>
            </w:r>
            <w:r>
              <w:rPr>
                <w:b/>
              </w:rPr>
              <w:t>таблетки, вкриті плівковою оболонкою, по 10 мг, 20 мг, 40 мг;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263019-21/З-02 від 17.08.2021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Олместад, </w:t>
            </w:r>
            <w:r>
              <w:rPr>
                <w:b/>
              </w:rPr>
              <w:t>таблетки, вкриті плівковою оболонкою, по 10 мг, 20 мг, 40 мг;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263019-21/З-02 від 17.08.2021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Олместад, </w:t>
            </w:r>
            <w:r>
              <w:rPr>
                <w:b/>
              </w:rPr>
              <w:t>таблетки, вкриті плівковою оболонкою, по 10 мг, 20 мг, 40 мг;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263019-21/З-02 від 17.08.2021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Олместад, </w:t>
            </w:r>
            <w:r>
              <w:rPr>
                <w:b/>
              </w:rPr>
              <w:t>таблетки, вкриті плівковою оболонкою, по 10 мг, 20 мг, 40 мг;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255884-21/З-118 від 14.04.2021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Олместад Н, </w:t>
            </w:r>
            <w:r>
              <w:rPr>
                <w:b/>
              </w:rPr>
              <w:t>таблетки, вкриті плівковою оболонкою по 20 мг/12,5 мг, по 20 мг/25 мг, по 40 мг/12,5 мг, по 40 мг/25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339353-25/З-148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Онабет, </w:t>
            </w:r>
            <w:r>
              <w:rPr>
                <w:b/>
              </w:rPr>
              <w:t>крем, 20 мг/г, по 20 г у тубі; по 1 тубі в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339353-25/З-148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Онабет, </w:t>
            </w:r>
            <w:r>
              <w:rPr>
                <w:b/>
              </w:rPr>
              <w:t>крем, 20 мг/г, по 20 г у тубі; по 1 тубі в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339353-25/З-148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Онабет, </w:t>
            </w:r>
            <w:r>
              <w:rPr>
                <w:b/>
              </w:rPr>
              <w:t>крем, 20 мг/г, по 20 г у тубі; по 1 тубі в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341652-25/В-116 від 22.07.2025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8 мг, по 10 таблеток у блістері; по 1 блістеру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341652-25/В-116 від 22.07.2025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8 мг, по 10 таблеток у блістері; по 1 блістеру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341652-25/В-116 від 22.07.2025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8 мг, по 10 таблеток у блістері; по 1 блістеру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341652-25/В-116 від 22.07.2025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8 мг, по 10 таблеток у блістері; по 1 блістеру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341652-25/В-116 від 22.07.2025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8 мг, по 10 таблеток у блістері; по 1 блістеру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341652-25/В-116 від 22.07.2025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8 мг, по 10 таблеток у блістері; по 1 блістеру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341050-25/В-96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шипучі, по 2 таблетки у стрипі; по 6 стрипів у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341050-25/В-96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шипучі, по 2 таблетки у стрипі; по 6 стрипів у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341050-25/В-96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шипучі, по 2 таблетки у стрипі; по 6 стрипів у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341061-25/В-120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 по 500 мг</w:t>
            </w:r>
            <w:r>
              <w:rPr>
                <w:b/>
              </w:rPr>
              <w:br/>
              <w:t xml:space="preserve">по 2 таблетки у стрипі; по 6 стрипів у коробці з картону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341061-25/В-120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 по 500 мг</w:t>
            </w:r>
            <w:r>
              <w:rPr>
                <w:b/>
              </w:rPr>
              <w:br/>
              <w:t xml:space="preserve">по 2 таблетки у стрипі; по 6 стрипів у коробці з картону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341061-25/В-120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 по 500 мг</w:t>
            </w:r>
            <w:r>
              <w:rPr>
                <w:b/>
              </w:rPr>
              <w:br/>
              <w:t xml:space="preserve">по 2 таблетки у стрипі; по 6 стрипів у коробці з картону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336168-25/З-45, 336169-25/З-45, 336170-25/З-45, 336171-25/З-45 від 17.04.2025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мг, по 30 таблеток у контейнері; по 1 контейнеру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336168-25/З-45, 336169-25/З-45, 336170-25/З-45, 336171-25/З-45 від 17.04.2025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мг, по 30 таблеток у контейнері; по 1 контейнеру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336168-25/З-45, 336169-25/З-45, 336170-25/З-45, 336171-25/З-45 від 17.04.2025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мг, по 30 таблеток у контейнері; по 1 контейнеру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337971-25/З-96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Пінап, </w:t>
            </w:r>
            <w:r>
              <w:rPr>
                <w:b/>
              </w:rPr>
              <w:t>таблетки, вкриті плівковою оболонкою, по 2,5 мг та 5 мг, по 14 таблеток у блістері; по 1 або по 2 блістери в картонній пачці; по 10 мг, по 4 таблетки у блістері; по 1 або по 2 блістери в картонній пачці;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329254-24/З-144, 334043-25/З-60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329254-24/З-144, 334043-25/З-60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329254-24/З-144, 334043-25/З-60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329401-24/З-144, 334042-25/З-60 від 31.12.2024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мг/мл; по 500 мл у флаконі; по 2 флакони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329401-24/З-144, 334042-25/З-60 від 31.12.2024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мг/мл; по 500 мл у флаконі; по 2 флакони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329401-24/З-144, 334042-25/З-60 від 31.12.2024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мг/мл; по 500 мл у флаконі; по 2 флакони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323599-24/З-138 від 11.10.2024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Плагрил®, </w:t>
            </w:r>
            <w:r>
              <w:rPr>
                <w:b/>
              </w:rPr>
              <w:t>таблетки, вкриті плівковою оболонкою, по 75 мг; по 10 таблеток у блістері; по 3 блістери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323599-24/З-138 від 11.10.2024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Плагрил®, </w:t>
            </w:r>
            <w:r>
              <w:rPr>
                <w:b/>
              </w:rPr>
              <w:t>таблетки, вкриті плівковою оболонкою, по 75 мг; по 10 таблеток у блістері; по 3 блістери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323599-24/З-138 від 11.10.2024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Плагрил®, </w:t>
            </w:r>
            <w:r>
              <w:rPr>
                <w:b/>
              </w:rPr>
              <w:t>таблетки, вкриті плівковою оболонкою, по 75 мг; по 10 таблеток у блістері; по 3 блістери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329138-24/В-117, 335145-25/В-138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Асіно, </w:t>
            </w:r>
            <w:r>
              <w:rPr>
                <w:b/>
              </w:rPr>
              <w:t>таблетки по 0,25 мг або по 1,0 мг, по 10 таблеток у блістері, по 3 блістери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329138-24/В-117, 335145-25/В-138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Асіно, </w:t>
            </w:r>
            <w:r>
              <w:rPr>
                <w:b/>
              </w:rPr>
              <w:t>таблетки по 0,25 мг або по 1,0 мг, по 10 таблеток у блістері, по 3 блістери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329138-24/В-117, 335145-25/В-138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Асіно, </w:t>
            </w:r>
            <w:r>
              <w:rPr>
                <w:b/>
              </w:rPr>
              <w:t>таблетки по 0,25 мг або по 1,0 мг, по 10 таблеток у блістері, по 3 блістери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329138-24/В-117, 335145-25/В-138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Асіно, </w:t>
            </w:r>
            <w:r>
              <w:rPr>
                <w:b/>
              </w:rPr>
              <w:t>таблетки по 0,25 мг або по 1,0 мг, по 10 таблеток у блістері, по 3 блістери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329138-24/В-117, 335145-25/В-138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Асіно, </w:t>
            </w:r>
            <w:r>
              <w:rPr>
                <w:b/>
              </w:rPr>
              <w:t>таблетки по 0,25 мг або по 1,0 мг, по 10 таблеток у блістері, по 3 блістери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329138-24/В-117, 335145-25/В-138 від 30.12.2024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Асіно, </w:t>
            </w:r>
            <w:r>
              <w:rPr>
                <w:b/>
              </w:rPr>
              <w:t>таблетки по 0,25 мг або по 1,0 мг, по 10 таблеток у блістері, по 3 блістери у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326607-24/В-117 від 25.11.2024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мг, по 300 мг; по 10 капсул у блістері; по 2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326607-24/В-117 від 25.11.2024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мг, по 300 мг; по 10 капсул у блістері; по 2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326607-24/В-117 від 25.11.2024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мг, по 300 мг; по 10 капсул у блістері; по 2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326607-24/В-117 від 25.11.2024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мг, по 300 мг; по 10 капсул у блістері; по 2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326607-24/В-117 від 25.11.2024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мг, по 300 мг; по 10 капсул у блістері; по 2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326607-24/В-117 від 25.11.2024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мг, по 300 мг; по 10 капсул у блістері; по 2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326607-24/В-117 від 25.11.2024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мг, по 300 мг; по 10 капсул у блістері; по 2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326607-24/В-117 від 25.11.2024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мг, по 300 мг; по 10 капсул у блістері; по 2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326607-24/В-117 від 25.11.2024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мг, по 300 мг; по 10 капсул у блістері; по 2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339368-25/В-145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75 мг та по 150 мг - по 7 капсул у контурній чарунковій упаковці; по 2 або по 3, або по 4, або по 8 контурних чарункових упаковок у пачці;</w:t>
            </w:r>
            <w:r>
              <w:rPr>
                <w:b/>
              </w:rPr>
              <w:br/>
              <w:t>по 300 мг - по 7 капсул у контурній чарунковій упаковці; по 2 або по 3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339368-25/В-145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75 мг та по 150 мг - по 7 капсул у контурній чарунковій упаковці; по 2 або по 3, або по 4, або по 8 контурних чарункових упаковок у пачці;</w:t>
            </w:r>
            <w:r>
              <w:rPr>
                <w:b/>
              </w:rPr>
              <w:br/>
              <w:t>по 300 мг - по 7 капсул у контурній чарунковій упаковці; по 2 або по 3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339368-25/В-145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75 мг та по 150 мг - по 7 капсул у контурній чарунковій упаковці; по 2 або по 3, або по 4, або по 8 контурних чарункових упаковок у пачці;</w:t>
            </w:r>
            <w:r>
              <w:rPr>
                <w:b/>
              </w:rPr>
              <w:br/>
              <w:t>по 300 мг - по 7 капсул у контурній чарунковій упаковці; по 2 або по 3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339368-25/В-145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75 мг та по 150 мг - по 7 капсул у контурній чарунковій упаковці; по 2 або по 3, або по 4, або по 8 контурних чарункових упаковок у пачці;</w:t>
            </w:r>
            <w:r>
              <w:rPr>
                <w:b/>
              </w:rPr>
              <w:br/>
              <w:t>по 300 мг - по 7 капсул у контурній чарунковій упаковці; по 2 або по 3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339368-25/В-145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75 мг та по 150 мг - по 7 капсул у контурній чарунковій упаковці; по 2 або по 3, або по 4, або по 8 контурних чарункових упаковок у пачці;</w:t>
            </w:r>
            <w:r>
              <w:rPr>
                <w:b/>
              </w:rPr>
              <w:br/>
              <w:t>по 300 мг - по 7 капсул у контурній чарунковій упаковці; по 2 або по 3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339368-25/В-145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75 мг та по 150 мг - по 7 капсул у контурній чарунковій упаковці; по 2 або по 3, або по 4, або по 8 контурних чарункових упаковок у пачці;</w:t>
            </w:r>
            <w:r>
              <w:rPr>
                <w:b/>
              </w:rPr>
              <w:br/>
              <w:t>по 300 мг - по 7 капсул у контурній чарунковій упаковці; по 2 або по 3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339368-25/В-145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75 мг та по 150 мг - по 7 капсул у контурній чарунковій упаковці; по 2 або по 3, або по 4, або по 8 контурних чарункових упаковок у пачці;</w:t>
            </w:r>
            <w:r>
              <w:rPr>
                <w:b/>
              </w:rPr>
              <w:br/>
              <w:t>по 300 мг - по 7 капсул у контурній чарунковій упаковці; по 2 або по 3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339368-25/В-145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75 мг та по 150 мг - по 7 капсул у контурній чарунковій упаковці; по 2 або по 3, або по 4, або по 8 контурних чарункових упаковок у пачці;</w:t>
            </w:r>
            <w:r>
              <w:rPr>
                <w:b/>
              </w:rPr>
              <w:br/>
              <w:t>по 300 мг - по 7 капсул у контурній чарунковій упаковці; по 2 або по 3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339368-25/В-145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капсули по 75 мг;</w:t>
            </w:r>
            <w:r>
              <w:rPr>
                <w:b/>
              </w:rPr>
              <w:br/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75 мг та по 150 мг - по 7 капсул у контурній чарунковій упаковці; по 2 або по 3, або по 4, або по 8 контурних чарункових упаковок у пачці;</w:t>
            </w:r>
            <w:r>
              <w:rPr>
                <w:b/>
              </w:rPr>
              <w:br/>
              <w:t>по 300 мг - по 7 капсул у контурній чарунковій упаковці; по 2 або по 3 контурні чарункові упаковки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335792-25/З-150, 335793-25/З-150 від 11.04.2025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</w:t>
            </w:r>
            <w:r>
              <w:rPr>
                <w:b/>
              </w:rPr>
              <w:br/>
              <w:t>по 10 мл у пластиковому шприці, по 1 шприцу розміщеному в картонному тримачі і вкладеному в картонну коробку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335792-25/З-150, 335793-25/З-150 від 11.04.2025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</w:t>
            </w:r>
            <w:r>
              <w:rPr>
                <w:b/>
              </w:rPr>
              <w:br/>
              <w:t>по 10 мл у пластиковому шприці, по 1 шприцу розміщеному в картонному тримачі і вкладеному в картонну коробку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335792-25/З-150, 335793-25/З-150 від 11.04.2025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</w:t>
            </w:r>
            <w:r>
              <w:rPr>
                <w:b/>
              </w:rPr>
              <w:br/>
              <w:t>по 10 мл у пластиковому шприці, по 1 шприцу розміщеному в картонному тримачі і вкладеному в картонну коробку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338697-25/З-146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338697-25/З-146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338697-25/З-146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342352-25/В-120 від 04.08.2025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ПРОПТУС®, </w:t>
            </w:r>
            <w:r>
              <w:rPr>
                <w:b/>
              </w:rPr>
              <w:t>сироп, 30 мг/5 мл, по 100 мл або по 200 мл у скляному флаконі з кришкою з контролем першого відкриття. Кожен флакон у картонній упаковці разом з шприцем-дозатором об’ємом 5 мл та адаптером для шприца, по 100 мл або по 200 мл у скляному флаконі з кришкою недоступною для відкриття дітьми. Кожен флакон у картонній упаковці разом з шприцем-дозатором об’ємом 5 мл та адаптером для шприца.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342352-25/В-120 від 04.08.2025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ПРОПТУС®, </w:t>
            </w:r>
            <w:r>
              <w:rPr>
                <w:b/>
              </w:rPr>
              <w:t>сироп, 30 мг/5 мл, по 100 мл або по 200 мл у скляному флаконі з кришкою з контролем першого відкриття. Кожен флакон у картонній упаковці разом з шприцем-дозатором об’ємом 5 мл та адаптером для шприца, по 100 мл або по 200 мл у скляному флаконі з кришкою недоступною для відкриття дітьми. Кожен флакон у картонній упаковці разом з шприцем-дозатором об’ємом 5 мл та адаптером для шприца.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342352-25/В-120 від 04.08.2025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ПРОПТУС®, </w:t>
            </w:r>
            <w:r>
              <w:rPr>
                <w:b/>
              </w:rPr>
              <w:t>сироп, 30 мг/5 мл, по 100 мл або по 200 мл у скляному флаконі з кришкою з контролем першого відкриття. Кожен флакон у картонній упаковці разом з шприцем-дозатором об’ємом 5 мл та адаптером для шприца, по 100 мл або по 200 мл у скляному флаконі з кришкою недоступною для відкриття дітьми. Кожен флакон у картонній упаковці разом з шприцем-дозатором об’ємом 5 мл та адаптером для шприца.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342678-25/З-128, 342679-25/З-128, 342680-25/З-128 від 11.08.2025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342678-25/З-128, 342679-25/З-128, 342680-25/З-128 від 11.08.2025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342678-25/З-128, 342679-25/З-128, 342680-25/З-128 від 11.08.2025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342678-25/З-128, 342679-25/З-128, 342680-25/З-128 від 11.08.2025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342678-25/З-128, 342679-25/З-128, 342680-25/З-128 від 11.08.2025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342678-25/З-128, 342679-25/З-128, 342680-25/З-128 від 11.08.2025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341224-25/З-97 від 15.07.2025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Равел® SR, </w:t>
            </w:r>
            <w:r>
              <w:rPr>
                <w:b/>
              </w:rPr>
              <w:t>таблетки пролонгованої дії по 1,5 мг, по 10 таблеток у блістері; по 2 або 3, або 6, або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 (відмова)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341224-25/З-97 від 15.07.2025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Равел® SR, </w:t>
            </w:r>
            <w:r>
              <w:rPr>
                <w:b/>
              </w:rPr>
              <w:t>таблетки пролонгованої дії по 1,5 мг, по 10 таблеток у блістері; по 2 або 3, або 6, або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 (відмова)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341224-25/З-97 від 15.07.2025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Равел® SR, </w:t>
            </w:r>
            <w:r>
              <w:rPr>
                <w:b/>
              </w:rPr>
              <w:t>таблетки пролонгованої дії по 1,5 мг, по 10 таблеток у блістері; по 2 або 3, або 6, або 9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 (відмова)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336657-25/З-117, 336658-25/З-117, 336659-25/З-117, 336660-25/З-117 від 23.04.2025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Рамімед®, </w:t>
            </w:r>
            <w:r>
              <w:rPr>
                <w:b/>
              </w:rPr>
              <w:t>таблетки по 5 мг, 10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336657-25/З-117, 336658-25/З-117, 336659-25/З-117, 336660-25/З-117 від 23.04.2025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Рамімед®, </w:t>
            </w:r>
            <w:r>
              <w:rPr>
                <w:b/>
              </w:rPr>
              <w:t>таблетки по 5 мг, 10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336657-25/З-117, 336658-25/З-117, 336659-25/З-117, 336660-25/З-117 від 23.04.2025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Рамімед®, </w:t>
            </w:r>
            <w:r>
              <w:rPr>
                <w:b/>
              </w:rPr>
              <w:t>таблетки по 5 мг, 10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336657-25/З-117, 336658-25/З-117, 336659-25/З-117, 336660-25/З-117 від 23.04.2025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Рамімед®, </w:t>
            </w:r>
            <w:r>
              <w:rPr>
                <w:b/>
              </w:rPr>
              <w:t>таблетки по 5 мг, 10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336657-25/З-117, 336658-25/З-117, 336659-25/З-117, 336660-25/З-117 від 23.04.2025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Рамімед®, </w:t>
            </w:r>
            <w:r>
              <w:rPr>
                <w:b/>
              </w:rPr>
              <w:t>таблетки по 5 мг, 10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336657-25/З-117, 336658-25/З-117, 336659-25/З-117, 336660-25/З-117 від 23.04.2025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Рамімед®, </w:t>
            </w:r>
            <w:r>
              <w:rPr>
                <w:b/>
              </w:rPr>
              <w:t>таблетки по 5 мг, 10 мг, по 10 таблеток у блістері; по 3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341761-25/З-144 від 23.07.2025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РЕЛАМІО, </w:t>
            </w:r>
            <w:r>
              <w:rPr>
                <w:b/>
              </w:rPr>
              <w:t>розчин для ін'єкцій, 4 мг/2 мл; по 2 мл в ампулі; по 6 ампул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341761-25/З-144 від 23.07.2025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РЕЛАМІО, </w:t>
            </w:r>
            <w:r>
              <w:rPr>
                <w:b/>
              </w:rPr>
              <w:t>розчин для ін'єкцій, 4 мг/2 мл; по 2 мл в ампулі; по 6 ампул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341761-25/З-144 від 23.07.2025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РЕЛАМІО, </w:t>
            </w:r>
            <w:r>
              <w:rPr>
                <w:b/>
              </w:rPr>
              <w:t>розчин для ін'єкцій, 4 мг/2 мл; по 2 мл в ампулі; по 6 ампул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332340-25/З-96 від 18.02.2025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5 мг; по 2 таблетки у блістері; по 1 блістеру в картонній коробці або по 3 таблетки у блістері; по 1 або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332340-25/З-96 від 18.02.2025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5 мг; по 2 таблетки у блістері; по 1 блістеру в картонній коробці або по 3 таблетки у блістері; по 1 або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332340-25/З-96 від 18.02.2025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5 мг; по 2 таблетки у блістері; по 1 блістеру в картонній коробці або по 3 таблетки у блістері; по 1 або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332328-25/З-97 від 18.02.2025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10 мг, по 2 таблетки у блістері; по 1 блістеру в картонній коробці; по 3 таблетки у блістері; по 1 або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332328-25/З-97 від 18.02.2025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10 мг, по 2 таблетки у блістері; по 1 блістеру в картонній коробці; по 3 таблетки у блістері; по 1 або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332328-25/З-97 від 18.02.2025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10 мг, по 2 таблетки у блістері; по 1 блістеру в картонній коробці; по 3 таблетки у блістері; по 1 або по 2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339354-25/З-148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339354-25/З-148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339354-25/З-148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337871-25/В-92, 337872-25/В-92, 337874-25/В-92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>спрей назальний, дозований 0,5 мг/мл, по 10 мл у флаконі з дозувальним насосом, по 1 флакону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337871-25/В-92, 337872-25/В-92, 337874-25/В-92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>спрей назальний, дозований 0,5 мг/мл, по 10 мл у флаконі з дозувальним насосом, по 1 флакону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337871-25/В-92, 337872-25/В-92, 337874-25/В-92 від 19.05.2025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>спрей назальний, дозований 0,5 мг/мл, по 10 мл у флаконі з дозувальним насосом, по 1 флакону у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318799-24/З-28, 318800-24/З-28, 318801-24/З-28, 318802-24/З-28, 318803-24/З-28, 318804-24/З-28, 318805-24/З-28, 318940-24/З-97, 318942-24/З-97, 318943-24/З-97, 318944-24/З-97, 318945-24/З-97, 318946-24/З-97, 318947-24/З-97, 318948-24/З-97, 318949-24/З-97, 318950-24/З-97, 318951-24/З-97, 318952-24/З-97, 318953-24/З-97, 318954-24/З-97, 318955-24/З-97, 318956-24/З-97 від 15.07.2024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10 мг/10 мг, по 10 капсул у блістері; по 3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318799-24/З-28, 318800-24/З-28, 318801-24/З-28, 318802-24/З-28, 318803-24/З-28, 318804-24/З-28, 318805-24/З-28, 318940-24/З-97, 318942-24/З-97, 318943-24/З-97, 318944-24/З-97, 318945-24/З-97, 318946-24/З-97, 318947-24/З-97, 318948-24/З-97, 318949-24/З-97, 318950-24/З-97, 318951-24/З-97, 318952-24/З-97, 318953-24/З-97, 318954-24/З-97, 318955-24/З-97, 318956-24/З-97 від 15.07.2024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10 мг/10 мг, по 10 капсул у блістері; по 3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318799-24/З-28, 318800-24/З-28, 318801-24/З-28, 318802-24/З-28, 318803-24/З-28, 318804-24/З-28, 318805-24/З-28, 318940-24/З-97, 318942-24/З-97, 318943-24/З-97, 318944-24/З-97, 318945-24/З-97, 318946-24/З-97, 318947-24/З-97, 318948-24/З-97, 318949-24/З-97, 318950-24/З-97, 318951-24/З-97, 318952-24/З-97, 318953-24/З-97, 318954-24/З-97, 318955-24/З-97, 318956-24/З-97 від 15.07.2024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10 мг/10 мг, по 10 капсул у блістері; по 3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318833-24/З-61, 318834-24/З-61, 318836-24/З-60, 318837-24/З-61, 318838-24/З-60, 318839-24/З-61, 318840-24/З-61, 318841-24/З-61, 318842-24/З-61, 318843-24/З-60, 318845-24/З-60, 318846-24/З-60, 318847-24/З-60, 318848-24/З-60, 318849-24/З-60, 318850-24/З-60, 318851-24/З-60, 318852-24/З-60, 318853-24/З-60, 318854-24/З-60, 318855-24/З-60, 318856-24/З-60, 318857-24/З-60, 318858-24/З-60 від 16.07.2024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 по 10 капсул у блістері; по 3 блістери у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318833-24/З-61, 318834-24/З-61, 318836-24/З-60, 318837-24/З-61, 318838-24/З-60, 318839-24/З-61, 318840-24/З-61, 318841-24/З-61, 318842-24/З-61, 318843-24/З-60, 318845-24/З-60, 318846-24/З-60, 318847-24/З-60, 318848-24/З-60, 318849-24/З-60, 318850-24/З-60, 318851-24/З-60, 318852-24/З-60, 318853-24/З-60, 318854-24/З-60, 318855-24/З-60, 318856-24/З-60, 318857-24/З-60, 318858-24/З-60 від 16.07.2024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 по 10 капсул у блістері; по 3 блістери у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318833-24/З-61, 318834-24/З-61, 318836-24/З-60, 318837-24/З-61, 318838-24/З-60, 318839-24/З-61, 318840-24/З-61, 318841-24/З-61, 318842-24/З-61, 318843-24/З-60, 318845-24/З-60, 318846-24/З-60, 318847-24/З-60, 318848-24/З-60, 318849-24/З-60, 318850-24/З-60, 318851-24/З-60, 318852-24/З-60, 318853-24/З-60, 318854-24/З-60, 318855-24/З-60, 318856-24/З-60, 318857-24/З-60, 318858-24/З-60 від 16.07.2024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 по 10 капсул у блістері; по 3 блістери у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318778-24/З-96, 318779-24/З-96, 318780-24/З-96, 318781-24/З-96, 318782-24/З-96, 318783-24/З-96, 318784-24/З-96, 318879-24/З-145, 318881-24/З-145, 318882-24/З-145, 318883-24/З-145, 318884-24/З-145, 318885-24/З-145, 318886-24/З-145, 318887-24/З-145, 318888-24/З-145, 318889-24/З-145, 318891-24/З-145, 318892-24/З-145, 318893-24/З-145, 318894-24/З-145, 318895-24/З-145, 318897-24/З-145 від 16.07.2024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20 мг/10 мг; по 10 капсул у блістері; по 3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318778-24/З-96, 318779-24/З-96, 318780-24/З-96, 318781-24/З-96, 318782-24/З-96, 318783-24/З-96, 318784-24/З-96, 318879-24/З-145, 318881-24/З-145, 318882-24/З-145, 318883-24/З-145, 318884-24/З-145, 318885-24/З-145, 318886-24/З-145, 318887-24/З-145, 318888-24/З-145, 318889-24/З-145, 318891-24/З-145, 318892-24/З-145, 318893-24/З-145, 318894-24/З-145, 318895-24/З-145, 318897-24/З-145 від 16.07.2024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20 мг/10 мг; по 10 капсул у блістері; по 3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318778-24/З-96, 318779-24/З-96, 318780-24/З-96, 318781-24/З-96, 318782-24/З-96, 318783-24/З-96, 318784-24/З-96, 318879-24/З-145, 318881-24/З-145, 318882-24/З-145, 318883-24/З-145, 318884-24/З-145, 318885-24/З-145, 318886-24/З-145, 318887-24/З-145, 318888-24/З-145, 318889-24/З-145, 318891-24/З-145, 318892-24/З-145, 318893-24/З-145, 318894-24/З-145, 318895-24/З-145, 318897-24/З-145 від 16.07.2024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20 мг/10 мг; по 10 капсул у блістері; по 3 блістери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341447-25/В-117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по 4 мг по 10 таблеток у блістері; по 2 або 6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341447-25/В-117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по 4 мг по 10 таблеток у блістері; по 2 або 6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341447-25/В-117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по 4 мг по 10 таблеток у блістері; по 2 або 6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341447-25/В-117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по 4 мг по 10 таблеток у блістері; по 2 або 6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341447-25/В-117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по 4 мг по 10 таблеток у блістері; по 2 або 6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341447-25/В-117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по 4 мг по 10 таблеток у блістері; по 2 або 6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341447-25/В-117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по 4 мг по 10 таблеток у блістері; по 2 або 6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341447-25/В-117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по 4 мг по 10 таблеток у блістері; по 2 або 6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341447-25/В-117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або 2 мг або по 4 мг по 10 таблеток у блістері; по 2 або 6 блістерів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341762-25/З-144, 341763-25/З-144 від 23.07.2025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0,5 мг/мл; по 10 мл у флаконі зі скла; по 1 флакону, оснащеному крапельницею та кришкою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341762-25/З-144, 341763-25/З-144 від 23.07.2025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0,5 мг/мл; по 10 мл у флаконі зі скла; по 1 флакону, оснащеному крапельницею та кришкою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341762-25/З-144, 341763-25/З-144 від 23.07.2025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0,5 мг/мл; по 10 мл у флаконі зі скла; по 1 флакону, оснащеному крапельницею та кришкою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341559-25/В-147, 341560-25/В-147 від 21.07.2025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1 мг/мл; по 10 мл у флаконі; по 1 флакону разом із кришкою-крапельницею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341559-25/В-147, 341560-25/В-147 від 21.07.2025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1 мг/мл; по 10 мл у флаконі; по 1 флакону разом із кришкою-крапельницею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341559-25/В-147, 341560-25/В-147 від 21.07.2025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1 мг/мл; по 10 мл у флаконі; по 1 флакону разом із кришкою-крапельницею в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341486-25/З-147, 341487-25/З-147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 xml:space="preserve">краплі назальні, емульсія, 1 мг/мл; по 10 мл у флаконі; по 1 флакону разом із кришкою-крапельницею в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341486-25/З-147, 341487-25/З-147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 xml:space="preserve">краплі назальні, емульсія, 1 мг/мл; по 10 мл у флаконі; по 1 флакону разом із кришкою-крапельницею в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341486-25/З-147, 341487-25/З-147 від 18.07.2025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 xml:space="preserve">краплі назальні, емульсія, 1 мг/мл; по 10 мл у флаконі; по 1 флакону разом із кришкою-крапельницею в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335702-25/З-140 від 09.04.2025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Севоран®, </w:t>
            </w:r>
            <w:r>
              <w:rPr>
                <w:b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335702-25/З-140 від 09.04.2025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Севоран®, </w:t>
            </w:r>
            <w:r>
              <w:rPr>
                <w:b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335702-25/З-140 від 09.04.2025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Севоран®, </w:t>
            </w:r>
            <w:r>
              <w:rPr>
                <w:b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339355-25/В-138, 339356-25/В-138 від 13.06.2025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Семлопін®, </w:t>
            </w:r>
            <w:r>
              <w:rPr>
                <w:b/>
              </w:rPr>
              <w:t>таблетки по 2,5 мг, по 14 таблеток у блістері, по 2, 4 або 6 блістерів у картонній упаковці; in bulk: №2940 (14х210): по 14 таблеток у блістері; по 210 блістерів у картонній коробці; таблетки по 5 мг; по 14 таблеток у блістері, по 2, 4 або 6 блістерів у картонній упаковці; in bulk: №2520 (14х180): по 14 таблеток у блістері; по 180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335295-25/З-146 від 02.04.2025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335295-25/З-146 від 02.04.2025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335295-25/З-146 від 02.04.2025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335298-25/З-146 від 02.04.2025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335298-25/З-146 від 02.04.2025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335298-25/З-146 від 02.04.2025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333678-25/В-61 від 10.03.2025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 або по 60 мг по 7 капсул у блістері, по 4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333678-25/В-61 від 10.03.2025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 або по 60 мг по 7 капсул у блістері, по 4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333678-25/В-61 від 10.03.2025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 або по 60 мг по 7 капсул у блістері, по 4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333678-25/В-61 від 10.03.2025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 або по 60 мг по 7 капсул у блістері, по 4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333678-25/В-61 від 10.03.2025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 або по 60 мг по 7 капсул у блістері, по 4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333678-25/В-61 від 10.03.2025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 або по 60 мг по 7 капсул у блістері, по 4 блістери в пачці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338628-25/З-132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Скайзед, </w:t>
            </w:r>
            <w:r>
              <w:rPr>
                <w:b/>
              </w:rPr>
              <w:t>порошок для розчину для ін'єкцій по 1000 мг, по 1 флакону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338628-25/З-132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Скайзед, </w:t>
            </w:r>
            <w:r>
              <w:rPr>
                <w:b/>
              </w:rPr>
              <w:t>порошок для розчину для ін'єкцій по 1000 мг, по 1 флакону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338628-25/З-132 від 03.06.2025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Скайзед, </w:t>
            </w:r>
            <w:r>
              <w:rPr>
                <w:b/>
              </w:rPr>
              <w:t>порошок для розчину для ін'єкцій по 1000 мг, по 1 флакону у картонній упаковці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331875-25/В-120 від 12.02.2025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 ДУО,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 xml:space="preserve">по 10 таблеток у блістері; по 1 або по 2, або по 5 блістерів у картонній коробці; </w:t>
            </w:r>
            <w:r>
              <w:rPr>
                <w:b/>
              </w:rPr>
              <w:br/>
              <w:t>по 20 таблеток у блістері; по 1 блістеру в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331875-25/В-120 від 12.02.2025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 ДУО,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 xml:space="preserve">по 10 таблеток у блістері; по 1 або по 2, або по 5 блістерів у картонній коробці; </w:t>
            </w:r>
            <w:r>
              <w:rPr>
                <w:b/>
              </w:rPr>
              <w:br/>
              <w:t>по 20 таблеток у блістері; по 1 блістеру в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331875-25/В-120 від 12.02.2025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 ДУО,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 xml:space="preserve">по 10 таблеток у блістері; по 1 або по 2, або по 5 блістерів у картонній коробці; </w:t>
            </w:r>
            <w:r>
              <w:rPr>
                <w:b/>
              </w:rPr>
              <w:br/>
              <w:t>по 20 таблеток у блістері; по 1 блістеру в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339546-25/З-145 від 17.06.2025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ін’єкцій;</w:t>
            </w:r>
            <w:r>
              <w:rPr>
                <w:b/>
              </w:rPr>
              <w:br/>
              <w:t>по 2 мл або 5 мл в ампулі; по 5 або 10 ампул у блістері; по 1 блістеру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339546-25/З-145 від 17.06.2025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ін’єкцій;</w:t>
            </w:r>
            <w:r>
              <w:rPr>
                <w:b/>
              </w:rPr>
              <w:br/>
              <w:t>по 2 мл або 5 мл в ампулі; по 5 або 10 ампул у блістері; по 1 блістеру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339546-25/З-145 від 17.06.2025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ін’єкцій;</w:t>
            </w:r>
            <w:r>
              <w:rPr>
                <w:b/>
              </w:rPr>
              <w:br/>
              <w:t>по 2 мл або 5 мл в ампулі; по 5 або 10 ампул у блістері; по 1 блістеру в картонній пачці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327929-24/З-82 від 11.12.2024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Тівікей, </w:t>
            </w:r>
            <w:r>
              <w:rPr>
                <w:b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327929-24/З-82 від 11.12.2024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Тівікей, </w:t>
            </w:r>
            <w:r>
              <w:rPr>
                <w:b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327929-24/З-82 від 11.12.2024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Тівікей, </w:t>
            </w:r>
            <w:r>
              <w:rPr>
                <w:b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307111-23/З-98 від 14.12.2023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Тівікей, </w:t>
            </w:r>
            <w:r>
              <w:rPr>
                <w:b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307111-23/З-98 від 14.12.2023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Тівікей, </w:t>
            </w:r>
            <w:r>
              <w:rPr>
                <w:b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307111-23/З-98 від 14.12.2023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Тівікей, </w:t>
            </w:r>
            <w:r>
              <w:rPr>
                <w:b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339648-25/В-61, 339649-25/В-61 від 20.06.2025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Тобіфламін, </w:t>
            </w:r>
            <w:r>
              <w:rPr>
                <w:b/>
              </w:rPr>
              <w:t>краплі очні, суспензія in bulk: по 5 мл у флаконі поліетиленовому з крапельницею та контролем першого розкриття, по 100 флаконів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339648-25/В-61, 339649-25/В-61 від 20.06.2025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Тобіфламін, </w:t>
            </w:r>
            <w:r>
              <w:rPr>
                <w:b/>
              </w:rPr>
              <w:t>краплі очні, суспензія in bulk: по 5 мл у флаконі поліетиленовому з крапельницею та контролем першого розкриття, по 100 флаконів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339648-25/В-61, 339649-25/В-61 від 20.06.2025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Тобіфламін, </w:t>
            </w:r>
            <w:r>
              <w:rPr>
                <w:b/>
              </w:rPr>
              <w:t>краплі очні, суспензія in bulk: по 5 мл у флаконі поліетиленовому з крапельницею та контролем першого розкриття, по 100 флаконів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336224-25/З-61, 336225-25/З-61 від 17.04.2025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336224-25/З-61, 336225-25/З-61 від 17.04.2025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336224-25/З-61, 336225-25/З-61 від 17.04.2025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336680-25/З-128, 336681-25/З-128, 336682-25/З-128, 336683-25/З-128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336680-25/З-128, 336681-25/З-128, 336682-25/З-128, 336683-25/З-128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336680-25/З-128, 336681-25/З-128, 336682-25/З-128, 336683-25/З-128 від 24.04.2025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338828-25/В-45 від 06.06.2025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мг/мл, по 2 мл або по 4 мл в ампулі; по 5 ампул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338828-25/В-45 від 06.06.2025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мг/мл, по 2 мл або по 4 мл в ампулі; по 5 ампул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338828-25/В-45 від 06.06.2025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мг/мл, по 2 мл або по 4 мл в ампулі; по 5 ампул в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341051-25/В-96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Фенігідин-Здоров'я, </w:t>
            </w:r>
            <w:r>
              <w:rPr>
                <w:b/>
              </w:rPr>
              <w:t xml:space="preserve">таблетки по 10 мг, по 10 таблеток у блістері; по 5 блістерів у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341051-25/В-96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Фенігідин-Здоров'я, </w:t>
            </w:r>
            <w:r>
              <w:rPr>
                <w:b/>
              </w:rPr>
              <w:t xml:space="preserve">таблетки по 10 мг, по 10 таблеток у блістері; по 5 блістерів у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341051-25/В-96 від 11.07.2025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Фенігідин-Здоров'я, </w:t>
            </w:r>
            <w:r>
              <w:rPr>
                <w:b/>
              </w:rPr>
              <w:t xml:space="preserve">таблетки по 10 мг, по 10 таблеток у блістері; по 5 блістерів у картонній коробці 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339496-25/В-45 від 17.06.2025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Феніфрен, </w:t>
            </w:r>
            <w:r>
              <w:rPr>
                <w:b/>
              </w:rPr>
              <w:t>капсули по 250 мг, по 10 капсул у блістері, по 2 блістери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339496-25/В-45 від 17.06.2025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Феніфрен, </w:t>
            </w:r>
            <w:r>
              <w:rPr>
                <w:b/>
              </w:rPr>
              <w:t>капсули по 250 мг, по 10 капсул у блістері, по 2 блістери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339496-25/В-45 від 17.06.2025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Феніфрен, </w:t>
            </w:r>
            <w:r>
              <w:rPr>
                <w:b/>
              </w:rPr>
              <w:t>капсули по 250 мг, по 10 капсул у блістері, по 2 блістери у пачці з картону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342204-25/В-60 від 31.07.2025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Фітодент®, </w:t>
            </w:r>
            <w:r>
              <w:rPr>
                <w:b/>
              </w:rPr>
              <w:t>настойка по 100 мл у флаконі скляному або полімерному; по 1 флакону в пачці з картону;</w:t>
            </w:r>
            <w:r>
              <w:rPr>
                <w:b/>
              </w:rPr>
              <w:br/>
              <w:t>по 100 мл у банці скляній; по 1 банці в пачці з картону;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342204-25/В-60 від 31.07.2025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Фітодент®, </w:t>
            </w:r>
            <w:r>
              <w:rPr>
                <w:b/>
              </w:rPr>
              <w:t>настойка по 100 мл у флаконі скляному або полімерному; по 1 флакону в пачці з картону;</w:t>
            </w:r>
            <w:r>
              <w:rPr>
                <w:b/>
              </w:rPr>
              <w:br/>
              <w:t>по 100 мл у банці скляній; по 1 банці в пачці з картону;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342204-25/В-60 від 31.07.2025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Фітодент®, </w:t>
            </w:r>
            <w:r>
              <w:rPr>
                <w:b/>
              </w:rPr>
              <w:t>настойка по 100 мл у флаконі скляному або полімерному; по 1 флакону в пачці з картону;</w:t>
            </w:r>
            <w:r>
              <w:rPr>
                <w:b/>
              </w:rPr>
              <w:br/>
              <w:t>по 100 мл у банці скляній; по 1 банці в пачці з картону;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339088-25/З-120 від 10.06.2025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Флюколд®-N,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br/>
              <w:t xml:space="preserve">по 4 таблетки у стрипі; по 1 стрипу в паперовому конверті; </w:t>
            </w:r>
            <w:r>
              <w:rPr>
                <w:b/>
              </w:rPr>
              <w:br/>
              <w:t>по 10 таблеток у стрипі; по 1 стрипу у картонній коробці</w:t>
            </w:r>
            <w:r>
              <w:rPr>
                <w:b/>
              </w:rPr>
              <w:br/>
              <w:t xml:space="preserve">по 4 таблетки у стрипі; по 3 стрипи у картонній коробці; </w:t>
            </w:r>
            <w:r>
              <w:rPr>
                <w:b/>
              </w:rPr>
              <w:br/>
              <w:t>по 4 таблетки у стрипі; по 1 стрипу в паперовому конверті; по 50 конвертів у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339088-25/З-120 від 10.06.2025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Флюколд®-N,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br/>
              <w:t xml:space="preserve">по 4 таблетки у стрипі; по 1 стрипу в паперовому конверті; </w:t>
            </w:r>
            <w:r>
              <w:rPr>
                <w:b/>
              </w:rPr>
              <w:br/>
              <w:t>по 10 таблеток у стрипі; по 1 стрипу у картонній коробці</w:t>
            </w:r>
            <w:r>
              <w:rPr>
                <w:b/>
              </w:rPr>
              <w:br/>
              <w:t xml:space="preserve">по 4 таблетки у стрипі; по 3 стрипи у картонній коробці; </w:t>
            </w:r>
            <w:r>
              <w:rPr>
                <w:b/>
              </w:rPr>
              <w:br/>
              <w:t>по 4 таблетки у стрипі; по 1 стрипу в паперовому конверті; по 50 конвертів у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339088-25/З-120 від 10.06.2025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Флюколд®-N,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br/>
              <w:t xml:space="preserve">по 4 таблетки у стрипі; по 1 стрипу в паперовому конверті; </w:t>
            </w:r>
            <w:r>
              <w:rPr>
                <w:b/>
              </w:rPr>
              <w:br/>
              <w:t>по 10 таблеток у стрипі; по 1 стрипу у картонній коробці</w:t>
            </w:r>
            <w:r>
              <w:rPr>
                <w:b/>
              </w:rPr>
              <w:br/>
              <w:t xml:space="preserve">по 4 таблетки у стрипі; по 3 стрипи у картонній коробці; </w:t>
            </w:r>
            <w:r>
              <w:rPr>
                <w:b/>
              </w:rPr>
              <w:br/>
              <w:t>по 4 таблетки у стрипі; по 1 стрипу в паперовому конверті; по 50 конвертів у картонній коробці;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342850-25/В-147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Таблетки по 12,5 мг або по 25 мг; </w:t>
            </w:r>
            <w:r>
              <w:rPr>
                <w:b/>
              </w:rPr>
              <w:br/>
              <w:t xml:space="preserve">по 12,5 мг: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мовою; </w:t>
            </w:r>
            <w:r>
              <w:rPr>
                <w:b/>
              </w:rPr>
              <w:br/>
              <w:t>по 25 мг: по 40 таблеток у контейнерах пластмасових з маркуванням українською мовою;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342850-25/В-147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Таблетки по 12,5 мг або по 25 мг; </w:t>
            </w:r>
            <w:r>
              <w:rPr>
                <w:b/>
              </w:rPr>
              <w:br/>
              <w:t xml:space="preserve">по 12,5 мг: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мовою; </w:t>
            </w:r>
            <w:r>
              <w:rPr>
                <w:b/>
              </w:rPr>
              <w:br/>
              <w:t>по 25 мг: по 40 таблеток у контейнерах пластмасових з маркуванням українською мовою;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342850-25/В-147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Таблетки по 12,5 мг або по 25 мг; </w:t>
            </w:r>
            <w:r>
              <w:rPr>
                <w:b/>
              </w:rPr>
              <w:br/>
              <w:t xml:space="preserve">по 12,5 мг: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мовою; </w:t>
            </w:r>
            <w:r>
              <w:rPr>
                <w:b/>
              </w:rPr>
              <w:br/>
              <w:t>по 25 мг: по 40 таблеток у контейнерах пластмасових з маркуванням українською мовою;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342850-25/В-147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Таблетки по 12,5 мг або по 25 мг; </w:t>
            </w:r>
            <w:r>
              <w:rPr>
                <w:b/>
              </w:rPr>
              <w:br/>
              <w:t xml:space="preserve">по 12,5 мг: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мовою; </w:t>
            </w:r>
            <w:r>
              <w:rPr>
                <w:b/>
              </w:rPr>
              <w:br/>
              <w:t>по 25 мг: по 40 таблеток у контейнерах пластмасових з маркуванням українською мовою;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342850-25/В-147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Таблетки по 12,5 мг або по 25 мг; </w:t>
            </w:r>
            <w:r>
              <w:rPr>
                <w:b/>
              </w:rPr>
              <w:br/>
              <w:t xml:space="preserve">по 12,5 мг: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мовою; </w:t>
            </w:r>
            <w:r>
              <w:rPr>
                <w:b/>
              </w:rPr>
              <w:br/>
              <w:t>по 25 мг: по 40 таблеток у контейнерах пластмасових з маркуванням українською мовою;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342850-25/В-147 від 13.08.2025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Таблетки по 12,5 мг або по 25 мг; </w:t>
            </w:r>
            <w:r>
              <w:rPr>
                <w:b/>
              </w:rPr>
              <w:br/>
              <w:t xml:space="preserve">по 12,5 мг: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мовою; </w:t>
            </w:r>
            <w:r>
              <w:rPr>
                <w:b/>
              </w:rPr>
              <w:br/>
              <w:t>по 25 мг: по 40 таблеток у контейнерах пластмасових з маркуванням українською мовою;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311401-24/З-121 від 05.03.2024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Церінта, </w:t>
            </w:r>
            <w:r>
              <w:rPr>
                <w:b/>
              </w:rPr>
              <w:t>таблетки, по 21 таблетці у блістері, по 1 блістеру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311401-24/З-121 від 05.03.2024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Церінта, </w:t>
            </w:r>
            <w:r>
              <w:rPr>
                <w:b/>
              </w:rPr>
              <w:t>таблетки, по 21 таблетці у блістері, по 1 блістеру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311401-24/З-121 від 05.03.2024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Церінта, </w:t>
            </w:r>
            <w:r>
              <w:rPr>
                <w:b/>
              </w:rPr>
              <w:t>таблетки, по 21 таблетці у блістері, по 1 блістеру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330585-25/В-97 від 23.01.2025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 комбі, </w:t>
            </w:r>
            <w:r>
              <w:rPr>
                <w:b/>
              </w:rPr>
              <w:t>порошок для розчину для ін'єкцій по 1000 мг/1000 мг, 1 або по 10 флаконів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330585-25/В-97 від 23.01.2025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 комбі, </w:t>
            </w:r>
            <w:r>
              <w:rPr>
                <w:b/>
              </w:rPr>
              <w:t>порошок для розчину для ін'єкцій по 1000 мг/1000 мг, 1 або по 10 флаконів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330585-25/В-97 від 23.01.2025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 комбі, </w:t>
            </w:r>
            <w:r>
              <w:rPr>
                <w:b/>
              </w:rPr>
              <w:t>порошок для розчину для ін'єкцій по 1000 мг/1000 мг, 1 або по 10 флаконів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339250-25/З-39 від 12.06.2025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  <w:t>по 10 мл (10 мг) або по 50 мл (50 мг) або 100 мл (100 мг) у флаконі; по 1 флакону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339250-25/З-39 від 12.06.2025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  <w:t>по 10 мл (10 мг) або по 50 мл (50 мг) або 100 мл (100 мг) у флаконі; по 1 флакону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339250-25/З-39 від 12.06.2025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  <w:t>по 10 мл (10 мг) або по 50 мл (50 мг) або 100 мл (100 мг) у флаконі; по 1 флакону у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330635-25/З-150 від 24.01.2025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100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330635-25/З-150 від 24.01.2025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100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330635-25/З-150 від 24.01.2025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100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330635-25/З-150 від 24.01.2025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100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330635-25/З-150 від 24.01.2025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100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330635-25/З-150 від 24.01.2025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100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330635-25/З-150 від 24.01.2025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100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rPr>
          <w:b/>
        </w:rPr>
      </w:pPr>
    </w:p>
    <w:p w:rsidR="003150D6" w:rsidRDefault="003150D6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330635-25/З-150 від 24.01.2025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100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3150D6" w:rsidRDefault="003150D6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3150D6" w:rsidRDefault="003150D6">
      <w:pPr>
        <w:jc w:val="center"/>
      </w:pPr>
    </w:p>
    <w:p w:rsidR="003150D6" w:rsidRDefault="003150D6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330635-25/З-150 від 24.01.2025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100 мг; по 14 таблеток у блістері; по 2 або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3150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>20.10.2025 р. № 1594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3150D6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3150D6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D6" w:rsidRDefault="00315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napToGrid w:val="0"/>
              <w:jc w:val="both"/>
              <w:rPr>
                <w:szCs w:val="20"/>
              </w:rPr>
            </w:pP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150D6" w:rsidRDefault="003150D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3150D6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3150D6" w:rsidRDefault="003150D6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150D6" w:rsidRDefault="003150D6">
      <w:pPr>
        <w:jc w:val="center"/>
        <w:rPr>
          <w:b/>
        </w:rPr>
      </w:pPr>
    </w:p>
    <w:p w:rsidR="003150D6" w:rsidRDefault="003150D6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150D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</w:tr>
      <w:tr w:rsidR="003150D6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u w:val="single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3150D6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6" w:rsidRDefault="003150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>
            <w:pPr>
              <w:jc w:val="center"/>
              <w:rPr>
                <w:sz w:val="20"/>
                <w:szCs w:val="20"/>
              </w:rPr>
            </w:pPr>
          </w:p>
        </w:tc>
      </w:tr>
      <w:tr w:rsidR="003150D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6" w:rsidRDefault="003150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6" w:rsidRDefault="00315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3150D6" w:rsidRDefault="003150D6">
      <w:pPr>
        <w:jc w:val="center"/>
        <w:rPr>
          <w:b/>
        </w:rPr>
      </w:pPr>
    </w:p>
    <w:p w:rsidR="003150D6" w:rsidRDefault="003150D6">
      <w:pPr>
        <w:rPr>
          <w:b/>
        </w:rPr>
      </w:pPr>
      <w:r>
        <w:rPr>
          <w:b/>
        </w:rPr>
        <w:br w:type="page"/>
      </w:r>
    </w:p>
    <w:p w:rsidR="003150D6" w:rsidRDefault="003150D6">
      <w:pPr>
        <w:rPr>
          <w:b/>
        </w:rPr>
      </w:pPr>
    </w:p>
    <w:sectPr w:rsidR="003150D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D6" w:rsidRDefault="003150D6">
      <w:r>
        <w:separator/>
      </w:r>
    </w:p>
  </w:endnote>
  <w:endnote w:type="continuationSeparator" w:id="0">
    <w:p w:rsidR="003150D6" w:rsidRDefault="0031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D6" w:rsidRDefault="003150D6">
      <w:r>
        <w:separator/>
      </w:r>
    </w:p>
  </w:footnote>
  <w:footnote w:type="continuationSeparator" w:id="0">
    <w:p w:rsidR="003150D6" w:rsidRDefault="0031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608"/>
    <w:rsid w:val="003150D6"/>
    <w:rsid w:val="00982608"/>
    <w:rsid w:val="00E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B6D5B0-5E1B-4300-978D-211746FC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11"/>
    <w:semiHidden/>
    <w:unhideWhenUsed/>
  </w:style>
  <w:style w:type="character" w:customStyle="1" w:styleId="11">
    <w:name w:val="Верхній колонтитул Знак1"/>
    <w:link w:val="a6"/>
    <w:semiHidden/>
    <w:locked/>
    <w:rPr>
      <w:sz w:val="24"/>
      <w:szCs w:val="24"/>
    </w:rPr>
  </w:style>
  <w:style w:type="paragraph" w:styleId="a7">
    <w:name w:val="footer"/>
    <w:basedOn w:val="a"/>
    <w:link w:val="12"/>
    <w:semiHidden/>
    <w:unhideWhenUsed/>
  </w:style>
  <w:style w:type="character" w:customStyle="1" w:styleId="12">
    <w:name w:val="Нижній колонтитул Знак1"/>
    <w:link w:val="a7"/>
    <w:semiHidden/>
    <w:locked/>
    <w:rPr>
      <w:sz w:val="24"/>
      <w:szCs w:val="24"/>
    </w:rPr>
  </w:style>
  <w:style w:type="paragraph" w:styleId="a8">
    <w:name w:val="Title"/>
    <w:basedOn w:val="a"/>
    <w:link w:val="13"/>
    <w:semiHidden/>
    <w:qFormat/>
  </w:style>
  <w:style w:type="character" w:customStyle="1" w:styleId="13">
    <w:name w:val="Назва Знак1"/>
    <w:link w:val="a8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styleId="a9">
    <w:name w:val="Body Text"/>
    <w:basedOn w:val="a"/>
    <w:link w:val="14"/>
    <w:semiHidden/>
    <w:unhideWhenUsed/>
  </w:style>
  <w:style w:type="character" w:customStyle="1" w:styleId="14">
    <w:name w:val="Основний текст Знак1"/>
    <w:link w:val="a9"/>
    <w:semiHidden/>
    <w:locked/>
    <w:rPr>
      <w:sz w:val="24"/>
      <w:szCs w:val="24"/>
    </w:rPr>
  </w:style>
  <w:style w:type="paragraph" w:styleId="aa">
    <w:name w:val="Balloon Text"/>
    <w:basedOn w:val="a"/>
    <w:link w:val="15"/>
    <w:semiHidden/>
    <w:unhideWhenUsed/>
  </w:style>
  <w:style w:type="character" w:customStyle="1" w:styleId="15">
    <w:name w:val="Текст у виносці Знак1"/>
    <w:link w:val="aa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c">
    <w:name w:val="Верхній колонтитул Знак"/>
    <w:link w:val="16"/>
    <w:semiHidden/>
    <w:locked/>
    <w:rPr>
      <w:sz w:val="24"/>
      <w:szCs w:val="24"/>
    </w:rPr>
  </w:style>
  <w:style w:type="paragraph" w:customStyle="1" w:styleId="16">
    <w:name w:val="Верхній колонтитул1"/>
    <w:basedOn w:val="a"/>
    <w:link w:val="ac"/>
    <w:semiHidden/>
  </w:style>
  <w:style w:type="character" w:customStyle="1" w:styleId="ad">
    <w:name w:val="Нижній колонтитул Знак"/>
    <w:link w:val="17"/>
    <w:semiHidden/>
    <w:locked/>
    <w:rPr>
      <w:sz w:val="24"/>
      <w:szCs w:val="24"/>
    </w:rPr>
  </w:style>
  <w:style w:type="paragraph" w:customStyle="1" w:styleId="17">
    <w:name w:val="Нижній колонтитул1"/>
    <w:basedOn w:val="a"/>
    <w:link w:val="ad"/>
    <w:semiHidden/>
  </w:style>
  <w:style w:type="character" w:customStyle="1" w:styleId="ae">
    <w:name w:val="Назва Знак"/>
    <w:link w:val="18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18">
    <w:name w:val="Назва1"/>
    <w:basedOn w:val="a"/>
    <w:link w:val="ae"/>
    <w:semiHidden/>
  </w:style>
  <w:style w:type="character" w:customStyle="1" w:styleId="af">
    <w:name w:val="Основний текст Знак"/>
    <w:link w:val="19"/>
    <w:semiHidden/>
    <w:locked/>
    <w:rPr>
      <w:sz w:val="24"/>
      <w:szCs w:val="24"/>
    </w:rPr>
  </w:style>
  <w:style w:type="paragraph" w:customStyle="1" w:styleId="19">
    <w:name w:val="Основний текст1"/>
    <w:basedOn w:val="a"/>
    <w:link w:val="af"/>
    <w:semiHidden/>
  </w:style>
  <w:style w:type="character" w:customStyle="1" w:styleId="af0">
    <w:name w:val="Текст у виносці Знак"/>
    <w:link w:val="1a"/>
    <w:semiHidden/>
    <w:locked/>
    <w:rPr>
      <w:rFonts w:ascii="Segoe UI" w:hAnsi="Segoe UI" w:cs="Segoe UI" w:hint="default"/>
      <w:sz w:val="18"/>
      <w:szCs w:val="18"/>
    </w:rPr>
  </w:style>
  <w:style w:type="paragraph" w:customStyle="1" w:styleId="1a">
    <w:name w:val="Текст у виносці1"/>
    <w:basedOn w:val="a"/>
    <w:link w:val="af0"/>
    <w:semiHidden/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table" w:styleId="af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Звичайна таблиця1"/>
    <w:uiPriority w:val="99"/>
    <w:semiHidden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12</Pages>
  <Words>119897</Words>
  <Characters>683417</Characters>
  <Application>Microsoft Office Word</Application>
  <DocSecurity>0</DocSecurity>
  <Lines>5695</Lines>
  <Paragraphs>1603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801711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2025-11-12T07:25:00Z</dcterms:created>
  <dcterms:modified xsi:type="dcterms:W3CDTF">2025-11-12T07:25:00Z</dcterms:modified>
</cp:coreProperties>
</file>