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E5" w:rsidRDefault="003036E5">
      <w:pPr>
        <w:spacing w:line="360" w:lineRule="auto"/>
        <w:jc w:val="center"/>
        <w:rPr>
          <w:b/>
        </w:rPr>
      </w:pPr>
      <w:bookmarkStart w:id="0" w:name="_GoBack"/>
      <w:bookmarkEnd w:id="0"/>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342215-25/В-60 від 31.07.2025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3-Метилбутирова кислота, </w:t>
            </w:r>
            <w:r>
              <w:rPr>
                <w:b/>
              </w:rPr>
              <w:t>рідина (субстанція) у бочках для використання при виробництві нестерильних лікарських форм</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342215-25/В-60 від 31.07.2025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3-Метилбутирова кислота, </w:t>
            </w:r>
            <w:r>
              <w:rPr>
                <w:b/>
              </w:rPr>
              <w:t>рідина (субстанція) у бочках для використання при виробництві нестерильних лікарських форм</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342215-25/В-60 від 31.07.2025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3-Метилбутирова кислота, </w:t>
            </w:r>
            <w:r>
              <w:rPr>
                <w:b/>
              </w:rPr>
              <w:t>рідина (субстанція) у бочках для використання при виробництві нестерильних лікарських форм</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ДЕРЖАВНЕ ПІДПРИЄМСТВО "ЗАВОД ХІМІЧНИХ РЕАКТИВІВ" НАУКОВО-ТЕХНОЛОГІЧНОГО КОМПЛЕКСУ "ІНСТИТУТ МОНОКРИСТАЛІВ" НАЦІОНАЛЬНОЇ АКАДЕМІЇ НАУК УКРАЇНИ",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343864-25/В-145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L-триптофан , </w:t>
            </w:r>
            <w:r>
              <w:rPr>
                <w:b/>
              </w:rPr>
              <w:t>кристалічний порошок або кристали (субстанція) у подвійних поліетиленових мішках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343864-25/В-145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L-триптофан , </w:t>
            </w:r>
            <w:r>
              <w:rPr>
                <w:b/>
              </w:rPr>
              <w:t>кристалічний порошок або кристали (субстанція) у подвійних поліетиленових мішках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343864-25/В-145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L-триптофан , </w:t>
            </w:r>
            <w:r>
              <w:rPr>
                <w:b/>
              </w:rPr>
              <w:t>кристалічний порошок або кристали (субстанція) у подвійних поліетиленових мішках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340835-25/З-116, 340836-25/З-116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Абиклав®, </w:t>
            </w:r>
            <w:r>
              <w:rPr>
                <w:b/>
              </w:rPr>
              <w:t>таблетки, вкриті плівковою оболонкою, 500 мг/125 мг, по 5 таблеток у блістері, по 4 блістери в пачці з картону або 875 мг/125 мг, по 5 таблеток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Абрил Формулейшнз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339119-25/З-45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Абізол, </w:t>
            </w:r>
            <w:r>
              <w:rPr>
                <w:b/>
              </w:rPr>
              <w:t>розчин оральний 1 мг/мл, по 150 мл розчину у флаконі; по 1 флакону з мірним стаканчиком та шприцом-дозатором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339119-25/З-45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Абізол, </w:t>
            </w:r>
            <w:r>
              <w:rPr>
                <w:b/>
              </w:rPr>
              <w:t>розчин оральний 1 мг/мл, по 150 мл розчину у флаконі; по 1 флакону з мірним стаканчиком та шприцом-дозатором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339119-25/З-45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Абізол, </w:t>
            </w:r>
            <w:r>
              <w:rPr>
                <w:b/>
              </w:rPr>
              <w:t>розчин оральний 1 мг/мл, по 150 мл розчину у флаконі; по 1 флакону з мірним стаканчиком та шприцом-дозатором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341367-25/З-138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АБІРАТЕРОН-ВІСТА, </w:t>
            </w:r>
            <w:r>
              <w:rPr>
                <w:b/>
              </w:rPr>
              <w:t>таблетки, вкриті плівковою оболонкою, по 250 мг: по 10 таблеток у блістері, по 12 блістерів в картонній коробці; таблетки, вкриті плівковою оболонкою по 500 мг: по 10 таблеток у блістері, по 6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"БУСТ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315908-24/З-98 від 24.05.2024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Абрілада, </w:t>
            </w:r>
            <w:r>
              <w:rPr>
                <w:b/>
              </w:rPr>
              <w:t>розчин для ін'єкцій, 40 мг/0,8 мл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ЕЙЧ.СІ.ПІ. КОРПОРЕЙШН,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315908-24/З-98 від 24.05.2024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Абрілада, </w:t>
            </w:r>
            <w:r>
              <w:rPr>
                <w:b/>
              </w:rPr>
              <w:t>розчин для ін'єкцій, 40 мг/0,8 мл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ЕЙЧ.СІ.ПІ. КОРПОРЕЙШН,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315908-24/З-98 від 24.05.2024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Абрілада, </w:t>
            </w:r>
            <w:r>
              <w:rPr>
                <w:b/>
              </w:rPr>
              <w:t>розчин для ін'єкцій, 40 мг/0,8 мл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ЕЙЧ.СІ.ПІ. КОРПОРЕЙШН,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335383-25/З-150 від 03.04.2025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АДВАНТАН®, </w:t>
            </w:r>
            <w:r>
              <w:rPr>
                <w:b/>
              </w:rPr>
              <w:t>крем 0,1 %; по 5 г або по 15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ЛЕО Фарма А/С,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335383-25/З-150 від 03.04.2025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АДВАНТАН®, </w:t>
            </w:r>
            <w:r>
              <w:rPr>
                <w:b/>
              </w:rPr>
              <w:t>крем 0,1 %; по 5 г або по 15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ЛЕО Фарма А/С,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335383-25/З-150 від 03.04.2025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АДВАНТАН®, </w:t>
            </w:r>
            <w:r>
              <w:rPr>
                <w:b/>
              </w:rPr>
              <w:t>крем 0,1 %; по 5 г або по 15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ЛЕО Фарма А/С,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334258-25/В-06 від 19.03.2025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Аквамакс, </w:t>
            </w:r>
            <w:r>
              <w:rPr>
                <w:b/>
              </w:rPr>
              <w:t>краплі назальні 0,65%, по 20 мл у флаконі з кришкою-крапельницею зі скляною піпеткою; по 1 флакону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334258-25/В-06 від 19.03.2025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Аквамакс, </w:t>
            </w:r>
            <w:r>
              <w:rPr>
                <w:b/>
              </w:rPr>
              <w:t>краплі назальні 0,65%, по 20 мл у флаконі з кришкою-крапельницею зі скляною піпеткою; по 1 флакону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334258-25/В-06 від 19.03.2025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Аквамакс, </w:t>
            </w:r>
            <w:r>
              <w:rPr>
                <w:b/>
              </w:rPr>
              <w:t>краплі назальні 0,65%, по 20 мл у флаконі з кришкою-крапельницею зі скляною піпеткою; по 1 флакону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331176-25/З-28 від 31.01.2025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Акістан, </w:t>
            </w:r>
            <w:r>
              <w:rPr>
                <w:b/>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Фармаселект Інтернешнл Бетелігангз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331176-25/З-28 від 31.01.2025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Акістан, </w:t>
            </w:r>
            <w:r>
              <w:rPr>
                <w:b/>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Фармаселект Інтернешнл Бетелігангз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331176-25/З-28 від 31.01.2025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Акістан, </w:t>
            </w:r>
            <w:r>
              <w:rPr>
                <w:b/>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Фармаселект Інтернешнл Бетелігангз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328314-24/В-123, 328315-24/В-123, 328316-24/В-123, 328317-24/В-123 від 17.12.2024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Алое екстракт, </w:t>
            </w:r>
            <w:r>
              <w:rPr>
                <w:b/>
              </w:rPr>
              <w:t>екстракт рідкий для ін'єкцій; по 1 мл в ампулі; по 5 ампул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"ФЗ "СТАДА"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328314-24/В-123, 328315-24/В-123, 328316-24/В-123, 328317-24/В-123 від 17.12.2024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Алое екстракт, </w:t>
            </w:r>
            <w:r>
              <w:rPr>
                <w:b/>
              </w:rPr>
              <w:t>екстракт рідкий для ін'єкцій; по 1 мл в ампулі; по 5 ампул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"ФЗ "СТАДА"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328314-24/В-123, 328315-24/В-123, 328316-24/В-123, 328317-24/В-123 від 17.12.2024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Алое екстракт, </w:t>
            </w:r>
            <w:r>
              <w:rPr>
                <w:b/>
              </w:rPr>
              <w:t>екстракт рідкий для ін'єкцій; по 1 мл в ампулі; по 5 ампул у блістері;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"ФЗ "СТАДА"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341000-25/З-96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Алора®, </w:t>
            </w:r>
            <w:r>
              <w:rPr>
                <w:b/>
              </w:rPr>
              <w:t>сироп по 100 мл у флаконі, по 1 флакону разом з мірною ложкою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341000-25/З-96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Алора®, </w:t>
            </w:r>
            <w:r>
              <w:rPr>
                <w:b/>
              </w:rPr>
              <w:t>сироп по 100 мл у флаконі, по 1 флакону разом з мірною ложкою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341000-25/З-96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Алора®, </w:t>
            </w:r>
            <w:r>
              <w:rPr>
                <w:b/>
              </w:rPr>
              <w:t>сироп по 100 мл у флаконі, по 1 флакону разом з мірною ложкою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343914-25/В-45 від 01.09.2025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Альбендазол-Фармекс, </w:t>
            </w:r>
            <w:r>
              <w:rPr>
                <w:b/>
              </w:rPr>
              <w:t>таблетки по 400 мг, по 1 таблетці в блістері; по 1 або 3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343914-25/В-45 від 01.09.2025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Альбендазол-Фармекс, </w:t>
            </w:r>
            <w:r>
              <w:rPr>
                <w:b/>
              </w:rPr>
              <w:t>таблетки по 400 мг, по 1 таблетці в блістері; по 1 або 3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343914-25/В-45 від 01.09.2025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Альбендазол-Фармекс, </w:t>
            </w:r>
            <w:r>
              <w:rPr>
                <w:b/>
              </w:rPr>
              <w:t>таблетки по 400 мг, по 1 таблетці в блістері; по 1 або 3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340528-25/З-144 від 03.07.2025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Анастрозол Дженефарм , </w:t>
            </w:r>
            <w:r>
              <w:rPr>
                <w:b/>
              </w:rPr>
              <w:t>таблетки, вкриті плівковою оболонкою, по 1 мг; по 14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Дженефарм С.А., Грецiя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340528-25/З-144 від 03.07.2025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Анастрозол Дженефарм , </w:t>
            </w:r>
            <w:r>
              <w:rPr>
                <w:b/>
              </w:rPr>
              <w:t>таблетки, вкриті плівковою оболонкою, по 1 мг; по 14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Дженефарм С.А., Грецiя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340528-25/З-144 від 03.07.2025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Анастрозол Дженефарм , </w:t>
            </w:r>
            <w:r>
              <w:rPr>
                <w:b/>
              </w:rPr>
              <w:t>таблетки, вкриті плівковою оболонкою, по 1 мг; по 14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Дженефарм С.А., Грецiя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341647-25/З-60, 341648-25/З-60 від 22.07.2025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Аргедин Босналек®, </w:t>
            </w:r>
            <w:r>
              <w:rPr>
                <w:b/>
              </w:rPr>
              <w:t>крем 1 % по 40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Босналек д.д., Боснiя i Герцеговина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341647-25/З-60, 341648-25/З-60 від 22.07.2025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Аргедин Босналек®, </w:t>
            </w:r>
            <w:r>
              <w:rPr>
                <w:b/>
              </w:rPr>
              <w:t>крем 1 % по 40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Босналек д.д., Боснiя i Герцеговина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341647-25/З-60, 341648-25/З-60 від 22.07.2025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Аргедин Босналек®, </w:t>
            </w:r>
            <w:r>
              <w:rPr>
                <w:b/>
              </w:rPr>
              <w:t>крем 1 % по 40 г у тубі; по 1 тубі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Босналек д.д., Боснiя i Герцеговина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338619-25/З-100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АРГЕТТ спрей, </w:t>
            </w:r>
            <w:r>
              <w:rPr>
                <w:b/>
              </w:rPr>
              <w:t>спрей нашкірний, розчин 4 %; по 12,5 г або 25 г у флаконі з дозуючим пристроєм та захисним ковпачком;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338619-25/З-100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АРГЕТТ спрей, </w:t>
            </w:r>
            <w:r>
              <w:rPr>
                <w:b/>
              </w:rPr>
              <w:t>спрей нашкірний, розчин 4 %; по 12,5 г або 25 г у флаконі з дозуючим пристроєм та захисним ковпачком;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338619-25/З-100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АРГЕТТ спрей, </w:t>
            </w:r>
            <w:r>
              <w:rPr>
                <w:b/>
              </w:rPr>
              <w:t>спрей нашкірний, розчин 4 %; по 12,5 г або 25 г у флаконі з дозуючим пристроєм та захисним ковпачком;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341777-25/В-128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Аскорбінова кислота, </w:t>
            </w:r>
            <w:r>
              <w:rPr>
                <w:b/>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341777-25/В-128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Аскорбінова кислота, </w:t>
            </w:r>
            <w:r>
              <w:rPr>
                <w:b/>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341777-25/В-128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Аскорбінова кислота, </w:t>
            </w:r>
            <w:r>
              <w:rPr>
                <w:b/>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324319-24/В-147, 344266-25/В-147 від 22.10.2024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Аторвастатин-Тева, </w:t>
            </w:r>
            <w:r>
              <w:rPr>
                <w:b/>
              </w:rPr>
              <w:t>таблетки, вкриті плівковою оболонкою по 10 мг або 20 мг: по 10 таблеток у блістері; по 3 або 6, або 9 блістерів у коробці; по 15 таблеток у блістері; по 2 або 4, або 6 блістерів у коробці; по 40 мг або 80 мг: по 10 таблеток у блістері; по 3, або 9 блістерів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342710-25/В-117 від 11.08.2025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Атрогрел, </w:t>
            </w:r>
            <w:r>
              <w:rPr>
                <w:b/>
              </w:rPr>
              <w:t>таблетки, вкриті плівковою оболонкою, по 75 мг; по 10 таблеток у блістері; по 1,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342710-25/В-117 від 11.08.2025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Атрогрел, </w:t>
            </w:r>
            <w:r>
              <w:rPr>
                <w:b/>
              </w:rPr>
              <w:t>таблетки, вкриті плівковою оболонкою, по 75 мг; по 10 таблеток у блістері; по 1,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342710-25/В-117 від 11.08.2025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Атрогрел, </w:t>
            </w:r>
            <w:r>
              <w:rPr>
                <w:b/>
              </w:rPr>
              <w:t>таблетки, вкриті плівковою оболонкою, по 75 мг; по 10 таблеток у блістері; по 1,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339052-25/З-116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АФФИДА МАКС З АРГІНІНОМ, </w:t>
            </w:r>
            <w:r>
              <w:rPr>
                <w:b/>
              </w:rPr>
              <w:t>гранули для орального розчину, 400 мг;</w:t>
            </w:r>
            <w:r>
              <w:rPr>
                <w:b/>
              </w:rPr>
              <w:br/>
              <w:t>по 10 або 20, або 30, або 40 саше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339052-25/З-116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АФФИДА МАКС З АРГІНІНОМ, </w:t>
            </w:r>
            <w:r>
              <w:rPr>
                <w:b/>
              </w:rPr>
              <w:t>гранули для орального розчину, 400 мг;</w:t>
            </w:r>
            <w:r>
              <w:rPr>
                <w:b/>
              </w:rPr>
              <w:br/>
              <w:t>по 10 або 20, або 30, або 40 саше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339052-25/З-116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АФФИДА МАКС З АРГІНІНОМ, </w:t>
            </w:r>
            <w:r>
              <w:rPr>
                <w:b/>
              </w:rPr>
              <w:t>гранули для орального розчину, 400 мг;</w:t>
            </w:r>
            <w:r>
              <w:rPr>
                <w:b/>
              </w:rPr>
              <w:br/>
              <w:t>по 10 або 20, або 30, або 40 саше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342314-25/З-139, 342315-25/З-139 від 01.08.2025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АЦИКЛОВІР-АУРОБІНДО, </w:t>
            </w:r>
            <w:r>
              <w:rPr>
                <w:b/>
              </w:rPr>
              <w:t>таблетки по 200 мг, по 5 таблеток у блістері, по 2 або по 4 блістери у картонній коробці;</w:t>
            </w:r>
            <w:r>
              <w:rPr>
                <w:b/>
              </w:rPr>
              <w:br/>
              <w:t>таблетки по 400 мг, по 5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343702-25/В-146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Бетайод-Здоров`я, </w:t>
            </w:r>
            <w:r>
              <w:rPr>
                <w:b/>
              </w:rPr>
              <w:t xml:space="preserve">розчин нашкірний, 100 мг/мл </w:t>
            </w:r>
            <w:r>
              <w:rPr>
                <w:b/>
              </w:rPr>
              <w:br/>
              <w:t>по 50 мл або 100 мл у флаконі; по 1 флакону укупореному насадкою та кришкою у коробці з картону;</w:t>
            </w:r>
            <w:r>
              <w:rPr>
                <w:b/>
              </w:rPr>
              <w:br/>
              <w:t>по 100 мл у контейнері; по 1 контейнеру укупореному насадкою та кришкою у коробці з картону;</w:t>
            </w:r>
            <w:r>
              <w:rPr>
                <w:b/>
              </w:rPr>
              <w:br/>
              <w:t>по 1000 мл у флаконі укупореному пробкою-крапельницею та кришкою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343702-25/В-146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Бетайод-Здоров`я, </w:t>
            </w:r>
            <w:r>
              <w:rPr>
                <w:b/>
              </w:rPr>
              <w:t xml:space="preserve">розчин нашкірний, 100 мг/мл </w:t>
            </w:r>
            <w:r>
              <w:rPr>
                <w:b/>
              </w:rPr>
              <w:br/>
              <w:t>по 50 мл або 100 мл у флаконі; по 1 флакону укупореному насадкою та кришкою у коробці з картону;</w:t>
            </w:r>
            <w:r>
              <w:rPr>
                <w:b/>
              </w:rPr>
              <w:br/>
              <w:t>по 100 мл у контейнері; по 1 контейнеру укупореному насадкою та кришкою у коробці з картону;</w:t>
            </w:r>
            <w:r>
              <w:rPr>
                <w:b/>
              </w:rPr>
              <w:br/>
              <w:t>по 1000 мл у флаконі укупореному пробкою-крапельницею та кришкою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343702-25/В-146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Бетайод-Здоров`я, </w:t>
            </w:r>
            <w:r>
              <w:rPr>
                <w:b/>
              </w:rPr>
              <w:t xml:space="preserve">розчин нашкірний, 100 мг/мл </w:t>
            </w:r>
            <w:r>
              <w:rPr>
                <w:b/>
              </w:rPr>
              <w:br/>
              <w:t>по 50 мл або 100 мл у флаконі; по 1 флакону укупореному насадкою та кришкою у коробці з картону;</w:t>
            </w:r>
            <w:r>
              <w:rPr>
                <w:b/>
              </w:rPr>
              <w:br/>
              <w:t>по 100 мл у контейнері; по 1 контейнеру укупореному насадкою та кришкою у коробці з картону;</w:t>
            </w:r>
            <w:r>
              <w:rPr>
                <w:b/>
              </w:rPr>
              <w:br/>
              <w:t>по 1000 мл у флаконі укупореному пробкою-крапельницею та кришкою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339245-25/З-100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Бронхорил®, </w:t>
            </w:r>
            <w:r>
              <w:rPr>
                <w:b/>
              </w:rPr>
              <w:t>сироп; по 100 мл у флаконі; по 1 флакону з мірним ковпачком в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339245-25/З-100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Бронхорил®, </w:t>
            </w:r>
            <w:r>
              <w:rPr>
                <w:b/>
              </w:rPr>
              <w:t>сироп; по 100 мл у флаконі; по 1 флакону з мірним ковпачком в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339245-25/З-100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Бронхорил®, </w:t>
            </w:r>
            <w:r>
              <w:rPr>
                <w:b/>
              </w:rPr>
              <w:t>сироп; по 100 мл у флаконі; по 1 флакону з мірним ковпачком в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339798-25/З-128, 339799-25/З-128, 339800-25/З-128, 339801-25/З-128, 339802-25/З-128, 339803-25/З-128, 339804-25/З-128, 339805-25/З-128, 339806-25/З-128, 339807-25/З-128 від 24.06.2025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Буденофальк, </w:t>
            </w:r>
            <w:r>
              <w:rPr>
                <w:b/>
              </w:rPr>
              <w:t>тверді капсули з кишковорозчинними гранулами по 3 мг; по 10 капсул у блістері; по 5 або 10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Фальк Фарма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339798-25/З-128, 339799-25/З-128, 339800-25/З-128, 339801-25/З-128, 339802-25/З-128, 339803-25/З-128, 339804-25/З-128, 339805-25/З-128, 339806-25/З-128, 339807-25/З-128 від 24.06.2025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Буденофальк, </w:t>
            </w:r>
            <w:r>
              <w:rPr>
                <w:b/>
              </w:rPr>
              <w:t>тверді капсули з кишковорозчинними гранулами по 3 мг; по 10 капсул у блістері; по 5 або 10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Фальк Фарма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339798-25/З-128, 339799-25/З-128, 339800-25/З-128, 339801-25/З-128, 339802-25/З-128, 339803-25/З-128, 339804-25/З-128, 339805-25/З-128, 339806-25/З-128, 339807-25/З-128 від 24.06.2025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Буденофальк, </w:t>
            </w:r>
            <w:r>
              <w:rPr>
                <w:b/>
              </w:rPr>
              <w:t>тверді капсули з кишковорозчинними гранулами по 3 мг; по 10 капсул у блістері; по 5 або 10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Фальк Фарма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334076-25/З-118 від 17.03.2025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40, Валмісар 80, Валмісар 160, Валмісар 320 , </w:t>
            </w:r>
            <w:r>
              <w:rPr>
                <w:b/>
              </w:rPr>
              <w:t>таблетки, вкриті плівковою оболонкою, по 40 мг або по 80 мг або по 160 мг або по 320 мг; по 10 таблеток у блістері, по 1 або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334633-25/З-116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Валмісар А 80/5, Валмісар А 160/5, Валмісар А 160/10, </w:t>
            </w:r>
            <w:r>
              <w:rPr>
                <w:b/>
              </w:rPr>
              <w:t>таблетки, вкриті плівковою оболонкою, по 80 мг/5 мг; по 160 мг/5 мг; по 160 мг/10 мг; по 10 таблеток у блістері; по 1 або 3 або 9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338461-25/З-128, 338462-25/З-128 від 28.05.2025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Вегові ФлексТач, </w:t>
            </w:r>
            <w:r>
              <w:rPr>
                <w:b/>
              </w:rPr>
              <w:t>розчин для ін'єкцій по 0,25 мг; по 0,5 мг; по 1,5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1 мг; по 1,7 мг; по 3 мл розчину у попередньо наповненій шприц-ручці; 1 попередньо наповнена шприц-ручка та 4 одноразові голки НовоФайн® Плюс в картонній коробці; 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343614-25/В-96, 343615-25/В-96, 343616-25/В-96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343614-25/В-96, 343615-25/В-96, 343616-25/В-96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343614-25/В-96, 343615-25/В-96, 343616-25/В-96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ВІНПОЦЕТИН-ДАРНИЦЯ, </w:t>
            </w:r>
            <w:r>
              <w:rPr>
                <w:b/>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342663-25/З-132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ГЕМАФЕР-С, </w:t>
            </w:r>
            <w:r>
              <w:rPr>
                <w:b/>
              </w:rPr>
              <w:t xml:space="preserve">розчин для внутрішньовенних ін'єкцій, 20 мг/мл; по 5 мл в ампулі, по 5 ампул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Містрал Кепітал Менеджмент Лімітед, Англія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342663-25/З-132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ГЕМАФЕР-С, </w:t>
            </w:r>
            <w:r>
              <w:rPr>
                <w:b/>
              </w:rPr>
              <w:t xml:space="preserve">розчин для внутрішньовенних ін'єкцій, 20 мг/мл; по 5 мл в ампулі, по 5 ампул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Містрал Кепітал Менеджмент Лімітед, Англія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342663-25/З-132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ГЕМАФЕР-С, </w:t>
            </w:r>
            <w:r>
              <w:rPr>
                <w:b/>
              </w:rPr>
              <w:t xml:space="preserve">розчин для внутрішньовенних ін'єкцій, 20 мг/мл; по 5 мл в ампулі, по 5 ампул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Містрал Кепітал Менеджмент Лімітед, Англія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315715-24/З-128, 315716-24/З-128, 315717-24/З-128, 315718-24/З-128, 315719-24/З-128, 330480-25/З-128 від 21.05.2024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Гепатромбін, </w:t>
            </w:r>
            <w:r>
              <w:rPr>
                <w:b/>
              </w:rPr>
              <w:t>крем, 30 000 МО/100 г; крем, 50 000 МО/100 г; по 40 г у тубі; по 1 тубі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"Хемофарм" АД, Республіка Сербія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326589-24/В-120, 326690-24/В-120, 331972-25/В-120 від 26.11.2024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326589-24/В-120, 326690-24/В-120, 331972-25/В-120 від 26.11.2024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326589-24/В-120, 326690-24/В-120, 331972-25/В-120 від 26.11.2024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340131-25/В-148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мазь 2,5 %, по 5 г або 15 г у тубі; по 1 тубі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340131-25/В-148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мазь 2,5 %, по 5 г або 15 г у тубі; по 1 тубі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340131-25/В-148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Герпевір®, </w:t>
            </w:r>
            <w:r>
              <w:rPr>
                <w:b/>
              </w:rPr>
              <w:t>мазь 2,5 %, по 5 г або 15 г у тубі; по 1 тубі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ПАТ "Київмедпрепарат",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340658-25/В-120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Гідрокортизону ацетат, </w:t>
            </w:r>
            <w:r>
              <w:rPr>
                <w:b/>
              </w:rPr>
              <w:t xml:space="preserve">суспензія для ін'єкцій, 25 мг/мл по 2 мл в ампулі зі скла; по 10 ампул у пачці; по 2 мл в ампулі зі скла; по 5 ампул у блістері; по 2 блістери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"БІОЛІК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340658-25/В-120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Гідрокортизону ацетат, </w:t>
            </w:r>
            <w:r>
              <w:rPr>
                <w:b/>
              </w:rPr>
              <w:t xml:space="preserve">суспензія для ін'єкцій, 25 мг/мл по 2 мл в ампулі зі скла; по 10 ампул у пачці; по 2 мл в ампулі зі скла; по 5 ампул у блістері; по 2 блістери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"БІОЛІК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340658-25/В-120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Гідрокортизону ацетат, </w:t>
            </w:r>
            <w:r>
              <w:rPr>
                <w:b/>
              </w:rPr>
              <w:t xml:space="preserve">суспензія для ін'єкцій, 25 мг/мл по 2 мл в ампулі зі скла; по 10 ампул у пачці; по 2 мл в ампулі зі скла; по 5 ампул у блістері; по 2 блістери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"БІОЛІК ФАРМА",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340894-25/З-145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Гіосцину бутилбромід Калцекс, </w:t>
            </w:r>
            <w:r>
              <w:rPr>
                <w:b/>
              </w:rPr>
              <w:t>розчин для ін'єкцій, 20 мг/мл;</w:t>
            </w:r>
            <w:r>
              <w:rPr>
                <w:b/>
              </w:rPr>
              <w:br/>
              <w:t>по 1 мл в ампулі;</w:t>
            </w:r>
            <w:r>
              <w:rPr>
                <w:b/>
              </w:rPr>
              <w:br/>
              <w:t>по 5 ампул у чарунковій упаковці;</w:t>
            </w:r>
            <w:r>
              <w:rPr>
                <w:b/>
              </w:rPr>
              <w:br/>
              <w:t>по 1 або 2 чарункові упаковки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340894-25/З-145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Гіосцину бутилбромід Калцекс, </w:t>
            </w:r>
            <w:r>
              <w:rPr>
                <w:b/>
              </w:rPr>
              <w:t>розчин для ін'єкцій, 20 мг/мл;</w:t>
            </w:r>
            <w:r>
              <w:rPr>
                <w:b/>
              </w:rPr>
              <w:br/>
              <w:t>по 1 мл в ампулі;</w:t>
            </w:r>
            <w:r>
              <w:rPr>
                <w:b/>
              </w:rPr>
              <w:br/>
              <w:t>по 5 ампул у чарунковій упаковці;</w:t>
            </w:r>
            <w:r>
              <w:rPr>
                <w:b/>
              </w:rPr>
              <w:br/>
              <w:t>по 1 або 2 чарункові упаковки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340894-25/З-145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Гіосцину бутилбромід Калцекс, </w:t>
            </w:r>
            <w:r>
              <w:rPr>
                <w:b/>
              </w:rPr>
              <w:t>розчин для ін'єкцій, 20 мг/мл;</w:t>
            </w:r>
            <w:r>
              <w:rPr>
                <w:b/>
              </w:rPr>
              <w:br/>
              <w:t>по 1 мл в ампулі;</w:t>
            </w:r>
            <w:r>
              <w:rPr>
                <w:b/>
              </w:rPr>
              <w:br/>
              <w:t>по 5 ампул у чарунковій упаковці;</w:t>
            </w:r>
            <w:r>
              <w:rPr>
                <w:b/>
              </w:rPr>
              <w:br/>
              <w:t>по 1 або 2 чарункові упаковки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343866-25/В-96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Глюкоза-Новофарм, </w:t>
            </w:r>
            <w:r>
              <w:rPr>
                <w:b/>
              </w:rPr>
              <w:t>розчин для інфузій, 50 мг/мл; по 200 мл або 250 мл, або 400 мл, або 500 мл у пляшках; по 250 мл або 500 мл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фірма "Новофарм-Біосинтез",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343866-25/В-96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Глюкоза-Новофарм, </w:t>
            </w:r>
            <w:r>
              <w:rPr>
                <w:b/>
              </w:rPr>
              <w:t>розчин для інфузій, 50 мг/мл; по 200 мл або 250 мл, або 400 мл, або 500 мл у пляшках; по 250 мл або 500 мл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фірма "Новофарм-Біосинтез",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343866-25/В-96 від 29.08.2025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Глюкоза-Новофарм, </w:t>
            </w:r>
            <w:r>
              <w:rPr>
                <w:b/>
              </w:rPr>
              <w:t>розчин для інфузій, 50 мг/мл; по 200 мл або 250 мл, або 400 мл, або 500 мл у пляшках; по 250 мл або 500 мл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фірма "Новофарм-Біосинтез",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335613-25/В-144, 342187-25/В-132, 342188-25/В-132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Грандазол®, </w:t>
            </w:r>
            <w:r>
              <w:rPr>
                <w:b/>
              </w:rPr>
              <w:t>розчин для інфузій, 5 мг/2,5 мг/мл; по 200 мл у пляшці; по 1 пляшці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"Юрія-Фарм",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335613-25/В-144, 342187-25/В-132, 342188-25/В-132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Грандазол®, </w:t>
            </w:r>
            <w:r>
              <w:rPr>
                <w:b/>
              </w:rPr>
              <w:t>розчин для інфузій, 5 мг/2,5 мг/мл; по 200 мл у пляшці; по 1 пляшці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"Юрія-Фарм",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335613-25/В-144, 342187-25/В-132, 342188-25/В-132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Грандазол®, </w:t>
            </w:r>
            <w:r>
              <w:rPr>
                <w:b/>
              </w:rPr>
              <w:t>розчин для інфузій, 5 мг/2,5 мг/мл; по 200 мл у пляшці; по 1 пляшці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"Юрія-Фарм",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324943-24/З-145, 324944-24/З-145, 324945-24/З-145, 324946-24/З-145, 324947-24/З-145, 324949-24/З-145, 324954-24/З-145, 324991-24/З-145, 324992-24/З-145, 326280-24/З-61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Дакарбазин Медак, </w:t>
            </w:r>
            <w:r>
              <w:rPr>
                <w:b/>
              </w:rPr>
              <w:t>порошок для приготування розчину для ін’єкцій або інфузій по 100 мг або по 200 мг; 10 флаконів з порошком у коробці з картону;</w:t>
            </w:r>
            <w:r>
              <w:rPr>
                <w:b/>
              </w:rPr>
              <w:br/>
            </w:r>
            <w:r>
              <w:rPr>
                <w:b/>
              </w:rPr>
              <w:br/>
              <w:t>порошок для приготування розчину для інфузій по 500 мг або по 1000 мг; 1 флакон з порошком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336876-25/В-45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Дексаметазон-4-Дарниця, </w:t>
            </w:r>
            <w:r>
              <w:rPr>
                <w:b/>
              </w:rPr>
              <w:t>розчин для ін'єкцій, 4 мг/мл, по 1 мл в ампулі; по 5 ампул у контурній чарунковій упаковці; по 1, по 2 або по 5 контурних чарункових упаковок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336876-25/В-45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Дексаметазон-4-Дарниця, </w:t>
            </w:r>
            <w:r>
              <w:rPr>
                <w:b/>
              </w:rPr>
              <w:t>розчин для ін'єкцій, 4 мг/мл, по 1 мл в ампулі; по 5 ампул у контурній чарунковій упаковці; по 1, по 2 або по 5 контурних чарункових упаковок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336876-25/В-45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Дексаметазон-4-Дарниця, </w:t>
            </w:r>
            <w:r>
              <w:rPr>
                <w:b/>
              </w:rPr>
              <w:t>розчин для ін'єкцій, 4 мг/мл, по 1 мл в ампулі; по 5 ампул у контурній чарунковій упаковці; по 1, по 2 або по 5 контурних чарункових упаковок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341552-25/З-123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Дексафрі®, </w:t>
            </w:r>
            <w:r>
              <w:rPr>
                <w:b/>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Лаборатуар Теа,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341552-25/З-123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Дексафрі®, </w:t>
            </w:r>
            <w:r>
              <w:rPr>
                <w:b/>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Лаборатуар Теа,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341552-25/З-123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Дексафрі®, </w:t>
            </w:r>
            <w:r>
              <w:rPr>
                <w:b/>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Лаборатуар Теа,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341418-25/В-82, 341419-25/В-82, 341420-25/В-82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Деновель® 30, </w:t>
            </w:r>
            <w:r>
              <w:rPr>
                <w:b/>
              </w:rPr>
              <w:t>таблетки, вкриті плівковою оболонкою, по 0,03 мг/2 мг; по 21 таблетці у блістері; по 1 або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341418-25/В-82, 341419-25/В-82, 341420-25/В-82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Деновель® 30, </w:t>
            </w:r>
            <w:r>
              <w:rPr>
                <w:b/>
              </w:rPr>
              <w:t>таблетки, вкриті плівковою оболонкою, по 0,03 мг/2 мг; по 21 таблетці у блістері; по 1 або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341418-25/В-82, 341419-25/В-82, 341420-25/В-82 від 17.07.2025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Деновель® 30, </w:t>
            </w:r>
            <w:r>
              <w:rPr>
                <w:b/>
              </w:rPr>
              <w:t>таблетки, вкриті плівковою оболонкою, по 0,03 мг/2 мг; по 21 таблетці у блістері; по 1 або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341589-25/З-144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Диклоберл® ретард, </w:t>
            </w:r>
            <w:r>
              <w:rPr>
                <w:b/>
              </w:rPr>
              <w:t>капсули тверді пролонгованої дії по 100 мг; по 10 капсул у блістері; по 1 або 2, або 5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341589-25/З-144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Диклоберл® ретард, </w:t>
            </w:r>
            <w:r>
              <w:rPr>
                <w:b/>
              </w:rPr>
              <w:t>капсули тверді пролонгованої дії по 100 мг; по 10 капсул у блістері; по 1 або 2, або 5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341589-25/З-144 від 21.07.2025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Диклоберл® ретард, </w:t>
            </w:r>
            <w:r>
              <w:rPr>
                <w:b/>
              </w:rPr>
              <w:t>капсули тверді пролонгованої дії по 100 мг; по 10 капсул у блістері; по 1 або 2, або 5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340958-25/В-148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Диклофенак натрію, </w:t>
            </w:r>
            <w:r>
              <w:rPr>
                <w:b/>
              </w:rPr>
              <w:t xml:space="preserve">розчин для ін'єкцій 2,5%, </w:t>
            </w:r>
            <w:r>
              <w:rPr>
                <w:b/>
              </w:rPr>
              <w:br/>
              <w:t>по 3 мл в ампулі; по 5 ампул у блістері; по 1, 2, 3, 4 або 20 блістерів у пачці з картону;</w:t>
            </w:r>
            <w:r>
              <w:rPr>
                <w:b/>
              </w:rPr>
              <w:br/>
              <w:t>по 3 мл в ампулі; по 5 або по 10 ампул у пачці з картону з картонними перегородками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"Лубнифарм",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340958-25/В-148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Диклофенак натрію, </w:t>
            </w:r>
            <w:r>
              <w:rPr>
                <w:b/>
              </w:rPr>
              <w:t xml:space="preserve">розчин для ін'єкцій 2,5%, </w:t>
            </w:r>
            <w:r>
              <w:rPr>
                <w:b/>
              </w:rPr>
              <w:br/>
              <w:t>по 3 мл в ампулі; по 5 ампул у блістері; по 1, 2, 3, 4 або 20 блістерів у пачці з картону;</w:t>
            </w:r>
            <w:r>
              <w:rPr>
                <w:b/>
              </w:rPr>
              <w:br/>
              <w:t>по 3 мл в ампулі; по 5 або по 10 ампул у пачці з картону з картонними перегородками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"Лубнифарм",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340958-25/В-148 від 10.07.2025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Диклофенак натрію, </w:t>
            </w:r>
            <w:r>
              <w:rPr>
                <w:b/>
              </w:rPr>
              <w:t xml:space="preserve">розчин для ін'єкцій 2,5%, </w:t>
            </w:r>
            <w:r>
              <w:rPr>
                <w:b/>
              </w:rPr>
              <w:br/>
              <w:t>по 3 мл в ампулі; по 5 ампул у блістері; по 1, 2, 3, 4 або 20 блістерів у пачці з картону;</w:t>
            </w:r>
            <w:r>
              <w:rPr>
                <w:b/>
              </w:rPr>
              <w:br/>
              <w:t>по 3 мл в ампулі; по 5 або по 10 ампул у пачці з картону з картонними перегородками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"Лубнифарм",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344464-25/З-152 від 10.09.2025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ДИФЛЮКАН®, </w:t>
            </w:r>
            <w:r>
              <w:rPr>
                <w:b/>
              </w:rPr>
              <w:t>капсули по 150 мг; по 1 капсулі в блістері; по 1 блістеру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344464-25/З-152 від 10.09.2025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ДИФЛЮКАН®, </w:t>
            </w:r>
            <w:r>
              <w:rPr>
                <w:b/>
              </w:rPr>
              <w:t>капсули по 150 мг; по 1 капсулі в блістері; по 1 блістеру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344464-25/З-152 від 10.09.2025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ДИФЛЮКАН®, </w:t>
            </w:r>
            <w:r>
              <w:rPr>
                <w:b/>
              </w:rPr>
              <w:t>капсули по 150 мг; по 1 капсулі в блістері; по 1 блістеру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330517-25/В-97, 330518-25/В-97, 330519-25/В-97, 330520-25/В-97, 330521-25/В-97, 330522-25/В-97, 342214-25/В-97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w:t>
            </w:r>
            <w:r>
              <w:rPr>
                <w:b/>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330517-25/В-97, 330518-25/В-97, 330519-25/В-97, 330520-25/В-97, 330521-25/В-97, 330522-25/В-97, 342214-25/В-97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w:t>
            </w:r>
            <w:r>
              <w:rPr>
                <w:b/>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330517-25/В-97, 330518-25/В-97, 330519-25/В-97, 330520-25/В-97, 330521-25/В-97, 330522-25/В-97, 342214-25/В-97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w:t>
            </w:r>
            <w:r>
              <w:rPr>
                <w:b/>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330429-25/В-45, 330430-25/В-45, 330431-25/В-45, 330432-25/В-45, 330433-25/В-45, 330434-25/В-45, 342185-25/В-45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Турбо, </w:t>
            </w:r>
            <w:r>
              <w:rPr>
                <w:b/>
              </w:rPr>
              <w:t>розчин для інфузій 1,2 %, по 50 мл у флаконі зі скла; по 1 або 10 флаконів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330429-25/В-45, 330430-25/В-45, 330431-25/В-45, 330432-25/В-45, 330433-25/В-45, 330434-25/В-45, 342185-25/В-45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Турбо, </w:t>
            </w:r>
            <w:r>
              <w:rPr>
                <w:b/>
              </w:rPr>
              <w:t>розчин для інфузій 1,2 %, по 50 мл у флаконі зі скла; по 1 або 10 флаконів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330429-25/В-45, 330430-25/В-45, 330431-25/В-45, 330432-25/В-45, 330433-25/В-45, 330434-25/В-45, 342185-25/В-45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Діаліпон® Турбо, </w:t>
            </w:r>
            <w:r>
              <w:rPr>
                <w:b/>
              </w:rPr>
              <w:t>розчин для інфузій 1,2 %, по 50 мл у флаконі зі скла; по 1 або 10 флаконів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338930-25/В-45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Дінар, </w:t>
            </w:r>
            <w:r>
              <w:rPr>
                <w:b/>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НВФ "МІКРОХІМ",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338930-25/В-45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Дінар, </w:t>
            </w:r>
            <w:r>
              <w:rPr>
                <w:b/>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НВФ "МІКРОХІМ",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338930-25/В-45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Дінар, </w:t>
            </w:r>
            <w:r>
              <w:rPr>
                <w:b/>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НВФ "МІКРОХІМ",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333761-25/З-116, 333762-25/З-116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Дутрис, </w:t>
            </w:r>
            <w:r>
              <w:rPr>
                <w:b/>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333761-25/З-116, 333762-25/З-116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Дутрис, </w:t>
            </w:r>
            <w:r>
              <w:rPr>
                <w:b/>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333761-25/З-116, 333762-25/З-116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Дутрис, </w:t>
            </w:r>
            <w:r>
              <w:rPr>
                <w:b/>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342540-25/В-147, 342541-25/В-147 від 07.08.2025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Евколек, </w:t>
            </w:r>
            <w:r>
              <w:rPr>
                <w:b/>
              </w:rPr>
              <w:t>супозиторії по 0,05 г; по 5 супозиторіїв у блістері; по 1 або 2 блістери у пачці; in bulk № 1000: по 5 супозиторіїв у блістері; по 200 блістерів у ящику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340546-25/В-06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Едем®, </w:t>
            </w:r>
            <w:r>
              <w:rPr>
                <w:b/>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340546-25/В-06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Едем®, </w:t>
            </w:r>
            <w:r>
              <w:rPr>
                <w:b/>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340546-25/В-06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Едем®, </w:t>
            </w:r>
            <w:r>
              <w:rPr>
                <w:b/>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344273-25/В-149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"Тернофарм",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344273-25/В-149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"Тернофарм",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344273-25/В-149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"Тернофарм",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340832-25/З-120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Ескетамін Калцекс , </w:t>
            </w:r>
            <w:r>
              <w:rPr>
                <w:b/>
              </w:rPr>
              <w:t>розчин для ін'єкцій та інфузій 5 мг/мл по 5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w:t>
            </w:r>
            <w:r>
              <w:rPr>
                <w:b/>
              </w:rPr>
              <w:br/>
              <w:t>вигляді самоклеючого стикеру на кожній частині пачки, що відкривається</w:t>
            </w:r>
            <w:r>
              <w:rPr>
                <w:b/>
              </w:rPr>
              <w:br/>
              <w:t>розчин для ін'єкцій та інфузій 25 мг/мл по 2 мл і 10 мл в ампулі; по 5 ампул у контурній чарунковій упаковці;</w:t>
            </w:r>
            <w:r>
              <w:rPr>
                <w:b/>
              </w:rPr>
              <w:br/>
              <w:t>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336059-25/З-61, 336060-25/З-61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Еспікол бебі, </w:t>
            </w:r>
            <w:r>
              <w:rPr>
                <w:b/>
              </w:rPr>
              <w:t>краплі оральні по 30 мл у флаконі; по 1 флакону у картонній коробці разом з мірною піпеткою в індивідуальній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ЄВРО ЛАЙФКЕР ПРАЙВІТ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336059-25/З-61, 336060-25/З-61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Еспікол бебі, </w:t>
            </w:r>
            <w:r>
              <w:rPr>
                <w:b/>
              </w:rPr>
              <w:t>краплі оральні по 30 мл у флаконі; по 1 флакону у картонній коробці разом з мірною піпеткою в індивідуальній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ЄВРО ЛАЙФКЕР ПРАЙВІТ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336059-25/З-61, 336060-25/З-61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Еспікол бебі, </w:t>
            </w:r>
            <w:r>
              <w:rPr>
                <w:b/>
              </w:rPr>
              <w:t>краплі оральні по 30 мл у флаконі; по 1 флакону у картонній коробці разом з мірною піпеткою в індивідуальній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ЄВРО ЛАЙФКЕР ПРАЙВІТ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328722-24/В-124, 330861-25/В-149, 330863-25/В-149, 330865-25/В-149, 330868-25/В-149, 332307-25/В-124 від 28.01.2025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Ессенціалє® Н, </w:t>
            </w:r>
            <w:r>
              <w:rPr>
                <w:b/>
              </w:rPr>
              <w:t>розчин для ін’єкцій, 250 мг/5 мл; № 5: по 5 мл в ампулі; по 5 ампул у контурній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328722-24/В-124, 330861-25/В-149, 330863-25/В-149, 330865-25/В-149, 330868-25/В-149, 332307-25/В-124 від 28.01.2025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Ессенціалє® Н, </w:t>
            </w:r>
            <w:r>
              <w:rPr>
                <w:b/>
              </w:rPr>
              <w:t>розчин для ін’єкцій, 250 мг/5 мл; № 5: по 5 мл в ампулі; по 5 ампул у контурній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328722-24/В-124, 330861-25/В-149, 330863-25/В-149, 330865-25/В-149, 330868-25/В-149, 332307-25/В-124 від 28.01.2025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Ессенціалє® Н, </w:t>
            </w:r>
            <w:r>
              <w:rPr>
                <w:b/>
              </w:rPr>
              <w:t>розчин для ін’єкцій, 250 мг/5 мл; № 5: по 5 мл в ампулі; по 5 ампул у контурній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334646-25/З-146 від 25.03.2025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Есциталопрам-Тева, </w:t>
            </w:r>
            <w:r>
              <w:rPr>
                <w:b/>
              </w:rPr>
              <w:t>таблетки, вкриті плівковою оболонкою, по 5 мг або по 10 мг, або по 15 мг, або по 20 мг;</w:t>
            </w:r>
            <w:r>
              <w:rPr>
                <w:b/>
              </w:rPr>
              <w:br/>
              <w:t xml:space="preserve">по 14 таблеток у блістері; по 2 блістери в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343740-25/З-118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Єврофенак , </w:t>
            </w:r>
            <w:r>
              <w:rPr>
                <w:b/>
              </w:rPr>
              <w:t>таблетки, вкриті плівковою оболонкою, по 100 мг по 10 таблеток у блістері; по 3 або по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Рівофарм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343740-25/З-118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Єврофенак , </w:t>
            </w:r>
            <w:r>
              <w:rPr>
                <w:b/>
              </w:rPr>
              <w:t>таблетки, вкриті плівковою оболонкою, по 100 мг по 10 таблеток у блістері; по 3 або по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Рівофарм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343740-25/З-118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Єврофенак , </w:t>
            </w:r>
            <w:r>
              <w:rPr>
                <w:b/>
              </w:rPr>
              <w:t>таблетки, вкриті плівковою оболонкою, по 100 мг по 10 таблеток у блістері; по 3 або по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Рівофарм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337743-25/З-96 від 14.05.2025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Занідіп®, </w:t>
            </w:r>
            <w:r>
              <w:rPr>
                <w:b/>
              </w:rPr>
              <w:t>таблетки, вкриті плівковою оболонкою, по 10 мг або по 20 мг по 14 таблеток у блістері; по 1, або 2, або 4, або 7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Рекордаті Аіленд Лтд, Ірландiя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336773-25/З-144, 341555-25/З-144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Ібупром, </w:t>
            </w:r>
            <w:r>
              <w:rPr>
                <w:b/>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Юнілаб, ЛП,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336773-25/З-144, 341555-25/З-144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Ібупром, </w:t>
            </w:r>
            <w:r>
              <w:rPr>
                <w:b/>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Юнілаб, ЛП,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336773-25/З-144, 341555-25/З-144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Ібупром, </w:t>
            </w:r>
            <w:r>
              <w:rPr>
                <w:b/>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Юнілаб, ЛП,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311350-24/З-124, 311351-24/З-124 від 04.03.2024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311350-24/З-124, 311351-24/З-124 від 04.03.2024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311350-24/З-124, 311351-24/З-124 від 04.03.2024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308836-24/З-128, 308837-24/З-128, 308838-24/З-128, 308839-24/З-128 від 22.01.2024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308836-24/З-128, 308837-24/З-128, 308838-24/З-128, 308839-24/З-128 від 22.01.2024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308836-24/З-128, 308837-24/З-128, 308838-24/З-128, 308839-24/З-128 від 22.01.2024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ІМБРУВІКА, </w:t>
            </w:r>
            <w:r>
              <w:rPr>
                <w:b/>
              </w:rPr>
              <w:t>капсули по 140 мг; по 90 або 120 капсул у флаконі; по 1 флакону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"ДЖОНСОН І ДЖОНСОН УКРАЇНА ІІ",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320550-24/З-100, 323920-24/З-100 від 12.08.2024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320550-24/З-100, 323920-24/З-100 від 12.08.2024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320550-24/З-100, 323920-24/З-100 від 12.08.2024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315191-24/З-121, 315192-24/З-121 від 13.05.2024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315191-24/З-121, 315192-24/З-121 від 13.05.2024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315191-24/З-121, 315192-24/З-121 від 13.05.2024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Пастер,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343138-25/В-96 від 19.08.2025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Іхтіолова мазь 10%, </w:t>
            </w:r>
            <w:r>
              <w:rPr>
                <w:b/>
              </w:rPr>
              <w:t>мазь 10 % по 30 г у тубах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343138-25/В-96 від 19.08.2025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Іхтіолова мазь 10%, </w:t>
            </w:r>
            <w:r>
              <w:rPr>
                <w:b/>
              </w:rPr>
              <w:t>мазь 10 % по 30 г у тубах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343138-25/В-96 від 19.08.2025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Іхтіолова мазь 10%, </w:t>
            </w:r>
            <w:r>
              <w:rPr>
                <w:b/>
              </w:rPr>
              <w:t>мазь 10 % по 30 г у тубах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341932-25/З-123 від 28.07.2025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Кальціумфолінат "ЕБЕВЕ", </w:t>
            </w:r>
            <w:r>
              <w:rPr>
                <w:b/>
              </w:rPr>
              <w:t>розчин для ін’єкцій, 10 мг/мл; по 3 мл (30 мг), або 5 мг (50 мг), або 10 мл (100 мг), або по 20 мл (200 мг)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ЕБЕВЕ Фарма Гес.м.б.Х. Нфг.КГ,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341932-25/З-123 від 28.07.2025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Кальціумфолінат "ЕБЕВЕ", </w:t>
            </w:r>
            <w:r>
              <w:rPr>
                <w:b/>
              </w:rPr>
              <w:t>розчин для ін’єкцій, 10 мг/мл; по 3 мл (30 мг), або 5 мг (50 мг), або 10 мл (100 мг), або по 20 мл (200 мг)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ЕБЕВЕ Фарма Гес.м.б.Х. Нфг.КГ,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341932-25/З-123 від 28.07.2025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Кальціумфолінат "ЕБЕВЕ", </w:t>
            </w:r>
            <w:r>
              <w:rPr>
                <w:b/>
              </w:rPr>
              <w:t>розчин для ін’єкцій, 10 мг/мл; по 3 мл (30 мг), або 5 мг (50 мг), або 10 мл (100 мг), або по 20 мл (200 мг)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ЕБЕВЕ Фарма Гес.м.б.Х. Нфг.КГ,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338336-25/З-138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Капецитабін Амакса, </w:t>
            </w:r>
            <w:r>
              <w:rPr>
                <w:b/>
              </w:rPr>
              <w:t>таблетки, вкриті плівковою оболонкою, по 150 мг: по 10 таблеток у блістері; по 6 блістерів у картонній коробці; по 10 таблеток у блістері; по 6 блістерів у картонній коробці; таблетки, вкриті плівковою оболонкою, по 500 мг; по 10 таблеток у блістері; по 12 блістерів у картонній коробці; по 10 таблеток у блістері; по 12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332371-25/З-148 від 18.02.2025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Кетопрофен-ВМ, </w:t>
            </w:r>
            <w:r>
              <w:rPr>
                <w:b/>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332371-25/З-148 від 18.02.2025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Кетопрофен-ВМ, </w:t>
            </w:r>
            <w:r>
              <w:rPr>
                <w:b/>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332371-25/З-148 від 18.02.2025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Кетопрофен-ВМ, </w:t>
            </w:r>
            <w:r>
              <w:rPr>
                <w:b/>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338132-25/В-61, 338133-25/В-61 від 22.05.2025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Кінейрон, </w:t>
            </w:r>
            <w:r>
              <w:rPr>
                <w:b/>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r>
              <w:rPr>
                <w:b/>
              </w:rPr>
              <w:br/>
              <w:t>капсули тверді по 150 мг або по 300 мг по 7 капсул у блістері; по 2 або по 3, або по 8 блістерів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343317-25/З-28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Байєр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343317-25/З-28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Байєр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343317-25/З-28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Байєр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331966-25/В-61, 342297-25/В-118 від 13.02.2025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Кларитроміцин-Дарниця, </w:t>
            </w:r>
            <w:r>
              <w:rPr>
                <w:b/>
              </w:rPr>
              <w:t>таблетки, вкриті оболонкою, по 500 мг по 7 таблеток у контурній чарунковій упаковці; по 2 контурні чарункові упаковки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331966-25/В-61, 342297-25/В-118 від 13.02.2025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Кларитроміцин-Дарниця, </w:t>
            </w:r>
            <w:r>
              <w:rPr>
                <w:b/>
              </w:rPr>
              <w:t>таблетки, вкриті оболонкою, по 500 мг по 7 таблеток у контурній чарунковій упаковці; по 2 контурні чарункові упаковки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331966-25/В-61, 342297-25/В-118 від 13.02.2025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Кларитроміцин-Дарниця, </w:t>
            </w:r>
            <w:r>
              <w:rPr>
                <w:b/>
              </w:rPr>
              <w:t>таблетки, вкриті оболонкою, по 500 мг по 7 таблеток у контурній чарунковій упаковці; по 2 контурні чарункові упаковки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339041-25/З-147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Кларіскан, </w:t>
            </w:r>
            <w:r>
              <w:rPr>
                <w:b/>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ДжиІ Хелскеа АС, Норвегiя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339041-25/З-147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Кларіскан, </w:t>
            </w:r>
            <w:r>
              <w:rPr>
                <w:b/>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ДжиІ Хелскеа АС, Норвегiя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339041-25/З-147 від 09.06.2025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Кларіскан, </w:t>
            </w:r>
            <w:r>
              <w:rPr>
                <w:b/>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ДжиІ Хелскеа АС, Норвегiя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336328-25/В-60, 336329-25/В-60, 336330-25/В-60 від 18.04.2025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Клопідогрелю бісульфат, </w:t>
            </w:r>
            <w:r>
              <w:rPr>
                <w:b/>
              </w:rPr>
              <w:t>порошок (субстанція) в пакетах поліетиленових, вкладених в алюмінієві пакети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336328-25/В-60, 336329-25/В-60, 336330-25/В-60 від 18.04.2025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Клопідогрелю бісульфат, </w:t>
            </w:r>
            <w:r>
              <w:rPr>
                <w:b/>
              </w:rPr>
              <w:t>порошок (субстанція) в пакетах поліетиленових, вкладених в алюмінієві пакети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336328-25/В-60, 336329-25/В-60, 336330-25/В-60 від 18.04.2025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Клопідогрелю бісульфат, </w:t>
            </w:r>
            <w:r>
              <w:rPr>
                <w:b/>
              </w:rPr>
              <w:t>порошок (субстанція) в пакетах поліетиленових, вкладених в алюмінієві пакети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317495-24/З-143, 317496-24/З-143, 317497-24/З-143, 317498-24/З-143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317495-24/З-143, 317496-24/З-143, 317497-24/З-143, 317498-24/З-143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317495-24/З-143, 317496-24/З-143, 317497-24/З-143, 317498-24/З-143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325842-24/З-140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325842-24/З-140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325842-24/З-140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5 мг, </w:t>
            </w:r>
            <w:r>
              <w:rPr>
                <w:b/>
              </w:rPr>
              <w:t>таблетки, вкриті плівковою оболонкою, по 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317504-24/З-140, 317505-24/З-140, 317506-24/З-140, 317507-24/З-140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317504-24/З-140, 317505-24/З-140, 317506-24/З-140, 317507-24/З-140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317504-24/З-140, 317505-24/З-140, 317506-24/З-140, 317507-24/З-140 від 20.06.2024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325839-24/З-98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325839-24/З-98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325839-24/З-98 від 12.11.2024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Кораксан® 7,5 мг, </w:t>
            </w:r>
            <w:r>
              <w:rPr>
                <w:b/>
              </w:rPr>
              <w:t>таблетки, вкриті плівковою оболонкою, по 7,5 мг; по 14 таблеток у блістері; по 2 або 4 блістери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ЛЄ ЛАБОРАТУАР СЕРВ'Є,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333784-25/З-28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Коринфар® Ретард, </w:t>
            </w:r>
            <w:r>
              <w:rPr>
                <w:b/>
              </w:rPr>
              <w:t>таблетки пролонгованої дії по 20 мг по 10 таблеток у блістері; по 3 блістери в коробці; по 50 або 100 таблеток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333784-25/З-28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Коринфар® Ретард, </w:t>
            </w:r>
            <w:r>
              <w:rPr>
                <w:b/>
              </w:rPr>
              <w:t>таблетки пролонгованої дії по 20 мг по 10 таблеток у блістері; по 3 блістери в коробці; по 50 або 100 таблеток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333784-25/З-28 від 11.03.2025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Коринфар® Ретард, </w:t>
            </w:r>
            <w:r>
              <w:rPr>
                <w:b/>
              </w:rPr>
              <w:t>таблетки пролонгованої дії по 20 мг по 10 таблеток у блістері; по 3 блістери в коробці; по 50 або 100 таблеток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337602-25/В-116 від 12.05.2025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Кофеїн-бензоат натрію, </w:t>
            </w:r>
            <w:r>
              <w:rPr>
                <w:b/>
              </w:rPr>
              <w:t>розчин для ін’єкцій, 100 мг/мл або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342426-25/З-149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КСЕНПОЗИМ, </w:t>
            </w:r>
            <w:r>
              <w:rPr>
                <w:b/>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Б.В., Нідерланди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342426-25/З-149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КСЕНПОЗИМ, </w:t>
            </w:r>
            <w:r>
              <w:rPr>
                <w:b/>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Б.В., Нідерланди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342426-25/З-149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КСЕНПОЗИМ, </w:t>
            </w:r>
            <w:r>
              <w:rPr>
                <w:b/>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Санофі Б.В., Нідерланди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344300-25/З-144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КСТАНДІ, </w:t>
            </w:r>
            <w:r>
              <w:rPr>
                <w:b/>
              </w:rPr>
              <w:t>капсули по 40 мг; по 28 капсул у блістері; по 1 блістеру в картонному футлярі; по 4 картонних футляри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Астеллас Фарма Юроп Б.В., Нiдерланди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344300-25/З-144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КСТАНДІ, </w:t>
            </w:r>
            <w:r>
              <w:rPr>
                <w:b/>
              </w:rPr>
              <w:t>капсули по 40 мг; по 28 капсул у блістері; по 1 блістеру в картонному футлярі; по 4 картонних футляри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Астеллас Фарма Юроп Б.В., Нiдерланди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344300-25/З-144 від 08.09.2025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КСТАНДІ, </w:t>
            </w:r>
            <w:r>
              <w:rPr>
                <w:b/>
              </w:rPr>
              <w:t>капсули по 40 мг; по 28 капсул у блістері; по 1 блістеру в картонному футлярі; по 4 картонних футляри у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Астеллас Фарма Юроп Б.В., Нiдерланди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336012-25/З-121, 342764-25/З-39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Ламал®, </w:t>
            </w:r>
            <w:r>
              <w:rPr>
                <w:b/>
              </w:rPr>
              <w:t>таблетки по 25 мг, по 50 мг, по 10 таблеток у блістері, по 3 блістери у пачці з картону; таблетки по 100 мг, по 200 мг, по 15 таблеток у блістері, по 2 блістери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322771-24/З-100, 340670-25/З-132 від 26.09.2024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Лебел, </w:t>
            </w:r>
            <w:r>
              <w:rPr>
                <w:b/>
              </w:rPr>
              <w:t>таблетки, вкриті оболонкою, по 500 мг по 7 таблеток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322771-24/З-100, 340670-25/З-132 від 26.09.2024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Лебел, </w:t>
            </w:r>
            <w:r>
              <w:rPr>
                <w:b/>
              </w:rPr>
              <w:t>таблетки, вкриті оболонкою, по 500 мг по 7 таблеток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322771-24/З-100, 340670-25/З-132 від 26.09.2024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Лебел, </w:t>
            </w:r>
            <w:r>
              <w:rPr>
                <w:b/>
              </w:rPr>
              <w:t>таблетки, вкриті оболонкою, по 500 мг по 7 таблеток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НОБЕЛ ІЛАЧ САНАЇ ВЕ ТІДЖАРЕТ А.Ш., Туреччина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335084-25/З-146 від 31.03.2025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Левоаар В/В, </w:t>
            </w:r>
            <w:r>
              <w:rPr>
                <w:b/>
              </w:rPr>
              <w:t>розчин для інфузій, 500 мг/100 мл по 100 мл у контейнері; по 1 контейнеру у плівці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ААР Фарма ФЗ-ЛЛС, Об'єднанi Арабськi Емiрати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335084-25/З-146 від 31.03.2025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Левоаар В/В, </w:t>
            </w:r>
            <w:r>
              <w:rPr>
                <w:b/>
              </w:rPr>
              <w:t>розчин для інфузій, 500 мг/100 мл по 100 мл у контейнері; по 1 контейнеру у плівці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ААР Фарма ФЗ-ЛЛС, Об'єднанi Арабськi Емiрати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335084-25/З-146 від 31.03.2025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Левоаар В/В, </w:t>
            </w:r>
            <w:r>
              <w:rPr>
                <w:b/>
              </w:rPr>
              <w:t>розчин для інфузій, 500 мг/100 мл по 100 мл у контейнері; по 1 контейнеру у плівці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ААР Фарма ФЗ-ЛЛС, Об'єднанi Арабськi Емiрати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341052-25/В-96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Лідокаїн-Здоров'я, </w:t>
            </w:r>
            <w:r>
              <w:rPr>
                <w:b/>
              </w:rPr>
              <w:t>розчин для ін'єкцій, 20 мг/мл або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342375-25/В-118 від 04.08.2025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Лізак®, </w:t>
            </w:r>
            <w:r>
              <w:rPr>
                <w:b/>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342375-25/В-118 від 04.08.2025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Лізак®, </w:t>
            </w:r>
            <w:r>
              <w:rPr>
                <w:b/>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342375-25/В-118 від 04.08.2025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Лізак®, </w:t>
            </w:r>
            <w:r>
              <w:rPr>
                <w:b/>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330452-25/В-45, 330536-25/В-45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Ліра®, </w:t>
            </w:r>
            <w:r>
              <w:rPr>
                <w:b/>
              </w:rPr>
              <w:t>розчин для ін'єкцій, 500 мг/4 мл або 1000 мг/4 мл, по 4 мл в ампулі; по 5 або 10 ампул у пачці з картону; по 4 мл в ампулі; по 5 ампул у блістері; по 1 або по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342451-25/В-61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Лозартан ПЛЮС-Тева, </w:t>
            </w:r>
            <w:r>
              <w:rPr>
                <w:b/>
              </w:rPr>
              <w:t>таблетки, вкриті плівковою оболонкою по 50 мг/12,5 мг по 10 таблеток у блістері; по 3 або по 6, або по 9 блістерів у картонній коробці;</w:t>
            </w:r>
            <w:r>
              <w:rPr>
                <w:b/>
              </w:rPr>
              <w:br/>
              <w:t>таблетки, вкриті плівковою оболонкою, по 100 мг/25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301882-23/В-140 від 20.09.2023</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301882-23/В-140 від 20.09.2023</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301882-23/В-140 від 20.09.2023</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322619-24/В-149 від 25.09.2024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322619-24/В-149 від 25.09.2024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322619-24/В-149 від 25.09.2024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328693-24/В-126 від 24.12.2024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328693-24/В-126 від 24.12.2024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328693-24/В-126 від 24.12.2024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324958-24/В-126, 324977-24/В-126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324958-24/В-126, 324977-24/В-126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324958-24/В-126, 324977-24/В-126 від 31.10.2024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МАГНЕ-В6 ® АНТИСТРЕС, </w:t>
            </w:r>
            <w:r>
              <w:rPr>
                <w:b/>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"Опелла Хелскеа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329305-24/З-06 від 30.12.2024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МайХеп ОЛЛ, </w:t>
            </w:r>
            <w:r>
              <w:rPr>
                <w:b/>
              </w:rPr>
              <w:t xml:space="preserve">таблетки, вкриті плівковою оболонкою, по 400 мг/100 мг; по 28 таблеток у флаконі; по 1 флакону в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Майлан Лабораторіз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329305-24/З-06 від 30.12.2024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МайХеп ОЛЛ, </w:t>
            </w:r>
            <w:r>
              <w:rPr>
                <w:b/>
              </w:rPr>
              <w:t xml:space="preserve">таблетки, вкриті плівковою оболонкою, по 400 мг/100 мг; по 28 таблеток у флаконі; по 1 флакону в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Майлан Лабораторіз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329305-24/З-06 від 30.12.2024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МайХеп ОЛЛ, </w:t>
            </w:r>
            <w:r>
              <w:rPr>
                <w:b/>
              </w:rPr>
              <w:t xml:space="preserve">таблетки, вкриті плівковою оболонкою, по 400 мг/100 мг; по 28 таблеток у флаконі; по 1 флакону в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Майлан Лабораторіз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339653-25/З-117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Мебсін Ретард®, </w:t>
            </w:r>
            <w:r>
              <w:rPr>
                <w:b/>
              </w:rPr>
              <w:t xml:space="preserve">капсули по 200 мг по 10 капсул у блістері; </w:t>
            </w:r>
            <w:r>
              <w:rPr>
                <w:b/>
              </w:rPr>
              <w:br/>
              <w:t>по 3 блістери у пачці з картону; in bulk: по 1000 капсул у пакетах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335292-25/З-137 від 02.04.2025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Медогрель, </w:t>
            </w:r>
            <w:r>
              <w:rPr>
                <w:b/>
              </w:rPr>
              <w:t>таблетки, вкриті плівковою оболонкою, по 75 мг</w:t>
            </w:r>
            <w:r>
              <w:rPr>
                <w:b/>
              </w:rPr>
              <w:br/>
              <w:t>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Медокемі ЛТД, Кіпр</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335292-25/З-137 від 02.04.2025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Медогрель, </w:t>
            </w:r>
            <w:r>
              <w:rPr>
                <w:b/>
              </w:rPr>
              <w:t>таблетки, вкриті плівковою оболонкою, по 75 мг</w:t>
            </w:r>
            <w:r>
              <w:rPr>
                <w:b/>
              </w:rPr>
              <w:br/>
              <w:t>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Медокемі ЛТД, Кіпр</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335292-25/З-137 від 02.04.2025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Медогрель, </w:t>
            </w:r>
            <w:r>
              <w:rPr>
                <w:b/>
              </w:rPr>
              <w:t>таблетки, вкриті плівковою оболонкою, по 75 мг</w:t>
            </w:r>
            <w:r>
              <w:rPr>
                <w:b/>
              </w:rPr>
              <w:br/>
              <w:t>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Медокемі ЛТД, Кіпр</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337863-25/В-137, 337864-25/В-137, 337865-25/В-137, 337866-25/В-137 від 19.05.2025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Мелоксикам, </w:t>
            </w:r>
            <w:r>
              <w:rPr>
                <w:b/>
              </w:rPr>
              <w:t>таблетки по 0,0075 г або 0,015 г</w:t>
            </w:r>
            <w:r>
              <w:rPr>
                <w:b/>
              </w:rPr>
              <w:br/>
              <w:t xml:space="preserve">для виробника ПрАТ "Лекхім-Харків" дозування 0,0075 г або 0,015 г </w:t>
            </w:r>
            <w:r>
              <w:rPr>
                <w:b/>
              </w:rPr>
              <w:br/>
              <w:t>по 10 таблеток у блістері; по 1 або 2 блістери у пачці; in bulk: по 5000 таблеток у контейнерах пластмасових</w:t>
            </w:r>
            <w:r>
              <w:rPr>
                <w:b/>
              </w:rPr>
              <w:br/>
              <w:t>для виробника ПрАТ "Технолог" дозування 0,015 г</w:t>
            </w:r>
            <w:r>
              <w:rPr>
                <w:b/>
              </w:rPr>
              <w:br/>
              <w:t>по 10 таблеток у блістері; по 1 або 2 блістери у пачці; по 1 таблетці у блістері, по 100 блістерів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"Лекхім-Харків" ,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336227-25/В-96, 336228-25/В-96, 336229-25/В-96 від 17.04.2025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Меновазин, </w:t>
            </w:r>
            <w:r>
              <w:rPr>
                <w:b/>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кришками або насадками та кришками; по 200 мл у флаконі полімерному, укупореному кришкою або насадкою та кришкою;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фармацевтична фабрика "Віола",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336227-25/В-96, 336228-25/В-96, 336229-25/В-96 від 17.04.2025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Меновазин, </w:t>
            </w:r>
            <w:r>
              <w:rPr>
                <w:b/>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кришками або насадками та кришками; по 200 мл у флаконі полімерному, укупореному кришкою або насадкою та кришкою;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фармацевтична фабрика "Віола",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336227-25/В-96, 336228-25/В-96, 336229-25/В-96 від 17.04.2025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Меновазин, </w:t>
            </w:r>
            <w:r>
              <w:rPr>
                <w:b/>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кришками або насадками та кришками; по 200 мл у флаконі полімерному, укупореному кришкою або насадкою та кришкою;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Приватне акціонерне товариство фармацевтична фабрика "Віола",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335599-25/З-149 від 07.04.2025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Менопур, </w:t>
            </w:r>
            <w:r>
              <w:rPr>
                <w:b/>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 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334176-25/З-128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Метеоксан, </w:t>
            </w:r>
            <w:r>
              <w:rPr>
                <w:b/>
              </w:rPr>
              <w:t>капсули; по 15 капсул у блістері; по 1 або 2, або 4 блістери в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Альфасігма Франс,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334176-25/З-128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Метеоксан, </w:t>
            </w:r>
            <w:r>
              <w:rPr>
                <w:b/>
              </w:rPr>
              <w:t>капсули; по 15 капсул у блістері; по 1 або 2, або 4 блістери в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Альфасігма Франс,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334176-25/З-128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Метеоксан, </w:t>
            </w:r>
            <w:r>
              <w:rPr>
                <w:b/>
              </w:rPr>
              <w:t>капсули; по 15 капсул у блістері; по 1 або 2, або 4 блістери в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Альфасігма Франс, Францiя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339533-25/З-149 від 17.06.2025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339533-25/З-149 від 17.06.2025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339533-25/З-149 від 17.06.2025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Медак Гезельшафт фюр клініше Шпеціальпрепарате 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334675-25/В-120, 334980-25/В-120 від 28.03.2025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Метронідазолу бензоат, </w:t>
            </w:r>
            <w:r>
              <w:rPr>
                <w:b/>
              </w:rPr>
              <w:t>порошок (субстанція) у мішках з плівки поліетиленової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334675-25/В-120, 334980-25/В-120 від 28.03.2025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Метронідазолу бензоат, </w:t>
            </w:r>
            <w:r>
              <w:rPr>
                <w:b/>
              </w:rPr>
              <w:t>порошок (субстанція) у мішках з плівки поліетиленової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334675-25/В-120, 334980-25/В-120 від 28.03.2025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Метронідазолу бензоат, </w:t>
            </w:r>
            <w:r>
              <w:rPr>
                <w:b/>
              </w:rPr>
              <w:t>порошок (субстанція) у мішках з плівки поліетиленової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"ФІТОФАРМ",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337089-25/З-146 від 01.05.2025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Метформін-Тева, </w:t>
            </w:r>
            <w:r>
              <w:rPr>
                <w:b/>
              </w:rPr>
              <w:t>таблетки, вкриті плівковою оболонкою, по 500 мг, по 850 мг або по 1000 мг; по 15 таблеток у блістері; по 2 або 4, або 6, або 8 блістерів у картонній коробці; по 100 таблеток у флаконі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330827-25/В-143 від 27.01.2025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Мефенамінова кислота, </w:t>
            </w:r>
            <w:r>
              <w:rPr>
                <w:b/>
              </w:rPr>
              <w:t>таблетки по 500 мг, по 10 таблеток у блістері, по 2 блістери в пачці; по 1 блістеру без вкладання у вторинну упаковку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"Фармацевтична компанія "ФарКоС",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330827-25/В-143 від 27.01.2025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Мефенамінова кислота, </w:t>
            </w:r>
            <w:r>
              <w:rPr>
                <w:b/>
              </w:rPr>
              <w:t>таблетки по 500 мг, по 10 таблеток у блістері, по 2 блістери в пачці; по 1 блістеру без вкладання у вторинну упаковку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"Фармацевтична компанія "ФарКоС",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330827-25/В-143 від 27.01.2025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Мефенамінова кислота, </w:t>
            </w:r>
            <w:r>
              <w:rPr>
                <w:b/>
              </w:rPr>
              <w:t>таблетки по 500 мг, по 10 таблеток у блістері, по 2 блістери в пачці; по 1 блістеру без вкладання у вторинну упаковку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"Фармацевтична компанія "ФарКоС",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340397-25/В-152 від 02.07.2025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 </w:t>
            </w:r>
            <w:r>
              <w:rPr>
                <w:b/>
              </w:rPr>
              <w:t>порошок для концентрату для розчину для інфузій по 50 мг; порошок для концентрату для розчину для інфузій по 100 мг; по 1 флакону з порошком у картонній коробці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"НКС-ФАРМ",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333854-25/В-118 від 12.03.2025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Мікафунгін-Тева, </w:t>
            </w:r>
            <w:r>
              <w:rPr>
                <w:b/>
              </w:rPr>
              <w:t xml:space="preserve">порошок для розчину для інфузій, 50 мг або 100 мг; по 1 флакону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338385-25/З-126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Міланда, </w:t>
            </w:r>
            <w:r>
              <w:rPr>
                <w:b/>
              </w:rPr>
              <w:t>таблетки вкриті плівковою оболонкою, 3 мг/0,03 мг; по 21 таблетці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Зентіва, к.с.,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338385-25/З-126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Міланда, </w:t>
            </w:r>
            <w:r>
              <w:rPr>
                <w:b/>
              </w:rPr>
              <w:t>таблетки вкриті плівковою оболонкою, 3 мг/0,03 мг; по 21 таблетці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Зентіва, к.с.,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338385-25/З-126 від 26.05.2025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Міланда, </w:t>
            </w:r>
            <w:r>
              <w:rPr>
                <w:b/>
              </w:rPr>
              <w:t>таблетки вкриті плівковою оболонкою, 3 мг/0,03 мг; по 21 таблетці у блістері; по 1 блістеру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Зентіва, к.с.,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330491-25/З-123, 330492-25/З-123, 330493-25/З-123, 333454-25/З-123, 341787-25/З-123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М-М-РВАКСПРО® Вакцина для профілактики кору, епідемічного паротиту та краснухи жива , </w:t>
            </w:r>
            <w:r>
              <w:rPr>
                <w:b/>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Мерк Шарп і Доум ІДЕА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330491-25/З-123, 330492-25/З-123, 330493-25/З-123, 333454-25/З-123, 341787-25/З-123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М-М-РВАКСПРО® Вакцина для профілактики кору, епідемічного паротиту та краснухи жива , </w:t>
            </w:r>
            <w:r>
              <w:rPr>
                <w:b/>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Мерк Шарп і Доум ІДЕА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330491-25/З-123, 330492-25/З-123, 330493-25/З-123, 333454-25/З-123, 341787-25/З-123 від 23.01.2025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М-М-РВАКСПРО® Вакцина для профілактики кору, епідемічного паротиту та краснухи жива , </w:t>
            </w:r>
            <w:r>
              <w:rPr>
                <w:b/>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Мерк Шарп і Доум ІДЕА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333073-25/В-132 від 27.02.2025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 </w:t>
            </w:r>
            <w:r>
              <w:rPr>
                <w:b/>
              </w:rPr>
              <w:t xml:space="preserve">таблетки, вкриті оболонкою, по 400 мг; </w:t>
            </w:r>
            <w:r>
              <w:rPr>
                <w:b/>
              </w:rPr>
              <w:br/>
              <w:t xml:space="preserve">по 1 таблетці у блістері, по 70 блістерів у коробці з картону; </w:t>
            </w:r>
            <w:r>
              <w:rPr>
                <w:b/>
              </w:rPr>
              <w:br/>
              <w:t>по 5 або по 7, або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333073-25/В-132 від 27.02.2025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 </w:t>
            </w:r>
            <w:r>
              <w:rPr>
                <w:b/>
              </w:rPr>
              <w:t xml:space="preserve">таблетки, вкриті оболонкою, по 400 мг; </w:t>
            </w:r>
            <w:r>
              <w:rPr>
                <w:b/>
              </w:rPr>
              <w:br/>
              <w:t xml:space="preserve">по 1 таблетці у блістері, по 70 блістерів у коробці з картону; </w:t>
            </w:r>
            <w:r>
              <w:rPr>
                <w:b/>
              </w:rPr>
              <w:br/>
              <w:t>по 5 або по 7, або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333073-25/В-132 від 27.02.2025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 </w:t>
            </w:r>
            <w:r>
              <w:rPr>
                <w:b/>
              </w:rPr>
              <w:t xml:space="preserve">таблетки, вкриті оболонкою, по 400 мг; </w:t>
            </w:r>
            <w:r>
              <w:rPr>
                <w:b/>
              </w:rPr>
              <w:br/>
              <w:t xml:space="preserve">по 1 таблетці у блістері, по 70 блістерів у коробці з картону; </w:t>
            </w:r>
            <w:r>
              <w:rPr>
                <w:b/>
              </w:rPr>
              <w:br/>
              <w:t>по 5 або по 7, або по 10 таблеток у блістері; по 1 блістеру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"Технолог",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342748-25/В-06, 342749-25/В-06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МОКСИФЛОКСАЦИН-ДАРНИЦЯ, </w:t>
            </w:r>
            <w:r>
              <w:rPr>
                <w:b/>
              </w:rPr>
              <w:t>розчин для інфузій, 400 мг/250 мл</w:t>
            </w:r>
            <w:r>
              <w:rPr>
                <w:b/>
              </w:rPr>
              <w:br/>
              <w:t>по 250 мл у флаконі;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342748-25/В-06, 342749-25/В-06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МОКСИФЛОКСАЦИН-ДАРНИЦЯ, </w:t>
            </w:r>
            <w:r>
              <w:rPr>
                <w:b/>
              </w:rPr>
              <w:t>розчин для інфузій, 400 мг/250 мл</w:t>
            </w:r>
            <w:r>
              <w:rPr>
                <w:b/>
              </w:rPr>
              <w:br/>
              <w:t>по 250 мл у флаконі;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342748-25/В-06, 342749-25/В-06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МОКСИФЛОКСАЦИН-ДАРНИЦЯ, </w:t>
            </w:r>
            <w:r>
              <w:rPr>
                <w:b/>
              </w:rPr>
              <w:t>розчин для інфузій, 400 мг/250 мл</w:t>
            </w:r>
            <w:r>
              <w:rPr>
                <w:b/>
              </w:rPr>
              <w:br/>
              <w:t>по 250 мл у флаконі;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"Фармацевтична фірма "Дарниця",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341137-25/В-152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Мометазон, </w:t>
            </w:r>
            <w:r>
              <w:rPr>
                <w:b/>
              </w:rPr>
              <w:t>мазь, 1 мг/г; по 15 г у тубі; по 1 тубі у коробці з картону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341137-25/В-152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Мометазон, </w:t>
            </w:r>
            <w:r>
              <w:rPr>
                <w:b/>
              </w:rPr>
              <w:t>мазь, 1 мг/г; по 15 г у тубі; по 1 тубі у коробці з картону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341137-25/В-152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Мометазон, </w:t>
            </w:r>
            <w:r>
              <w:rPr>
                <w:b/>
              </w:rPr>
              <w:t>мазь, 1 мг/г; по 15 г у тубі; по 1 тубі у коробці з картону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342733-25/В-120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М'яти перцевої комплекс ліпофільний, </w:t>
            </w:r>
            <w:r>
              <w:rPr>
                <w:b/>
              </w:rPr>
              <w:t>густий екстракт (субстанція) у подвійних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342733-25/В-120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М'яти перцевої комплекс ліпофільний, </w:t>
            </w:r>
            <w:r>
              <w:rPr>
                <w:b/>
              </w:rPr>
              <w:t>густий екстракт (субстанція) у подвійних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342733-25/В-120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М'яти перцевої комплекс ліпофільний, </w:t>
            </w:r>
            <w:r>
              <w:rPr>
                <w:b/>
              </w:rPr>
              <w:t>густий екстракт (субстанція) у подвійних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340669-25/В-132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краплі назальні 100 000 МО/мл, по 5 мл у флаконах із світлозахисного скла;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340669-25/В-132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краплі назальні 100 000 МО/мл, по 5 мл у флаконах із світлозахисного скла;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340669-25/В-132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краплі назальні 100 000 МО/мл, по 5 мл у флаконах із світлозахисного скла;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340710-25/В-60, 340711-25/В-60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340710-25/В-60, 340711-25/В-60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340710-25/В-60, 340711-25/В-60 від 07.07.2025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Назоферон®, </w:t>
            </w:r>
            <w:r>
              <w:rPr>
                <w:b/>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315303-24/З-97, 315305-24/З-97, 315309-24/З-97, 315310-24/З-97, 315311-24/З-97, 315312-24/З-97, 315313-24/З-97, 315314-24/З-97, 315315-24/З-97, 315318-24/З-97, 315319-24/З-97, 315320-24/З-97, 315321-24/З-97 від 14.05.2024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Налгезін® форте, </w:t>
            </w:r>
            <w:r>
              <w:rPr>
                <w:b/>
              </w:rPr>
              <w:t>таблетки, вкриті плівковою оболонкою, по 550 мг, по 10 таблеток у блістері, по 1 або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315303-24/З-97, 315305-24/З-97, 315309-24/З-97, 315310-24/З-97, 315311-24/З-97, 315312-24/З-97, 315313-24/З-97, 315314-24/З-97, 315315-24/З-97, 315318-24/З-97, 315319-24/З-97, 315320-24/З-97, 315321-24/З-97 від 14.05.2024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Налгезін® форте, </w:t>
            </w:r>
            <w:r>
              <w:rPr>
                <w:b/>
              </w:rPr>
              <w:t>таблетки, вкриті плівковою оболонкою, по 550 мг, по 10 таблеток у блістері, по 1 або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315303-24/З-97, 315305-24/З-97, 315309-24/З-97, 315310-24/З-97, 315311-24/З-97, 315312-24/З-97, 315313-24/З-97, 315314-24/З-97, 315315-24/З-97, 315318-24/З-97, 315319-24/З-97, 315320-24/З-97, 315321-24/З-97 від 14.05.2024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Налгезін® форте, </w:t>
            </w:r>
            <w:r>
              <w:rPr>
                <w:b/>
              </w:rPr>
              <w:t>таблетки, вкриті плівковою оболонкою, по 550 мг, по 10 таблеток у блістері, по 1 або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338495-25/З-139 від 29.05.2025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Небікард, </w:t>
            </w:r>
            <w:r>
              <w:rPr>
                <w:b/>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Торрент Фармасьютікалс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338495-25/З-139 від 29.05.2025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Небікард, </w:t>
            </w:r>
            <w:r>
              <w:rPr>
                <w:b/>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Торрент Фармасьютікалс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338495-25/З-139 від 29.05.2025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Небікард, </w:t>
            </w:r>
            <w:r>
              <w:rPr>
                <w:b/>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Торрент Фармасьютікалс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327536-24/В-145 від 05.12.2024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Нефопаму гідрохлорид, </w:t>
            </w:r>
            <w:r>
              <w:rPr>
                <w:b/>
              </w:rPr>
              <w:t>кристалічний порошок (субстанція) у поліетиленових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327536-24/В-145 від 05.12.2024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Нефопаму гідрохлорид, </w:t>
            </w:r>
            <w:r>
              <w:rPr>
                <w:b/>
              </w:rPr>
              <w:t>кристалічний порошок (субстанція) у поліетиленових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327536-24/В-145 від 05.12.2024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Нефопаму гідрохлорид, </w:t>
            </w:r>
            <w:r>
              <w:rPr>
                <w:b/>
              </w:rPr>
              <w:t>кристалічний порошок (субстанція) у поліетиленових пакетах для фармацевтичного застосування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340549-25/З-130, 340550-25/З-130, 340553-25/З-130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НЕФРОТЕКТ, </w:t>
            </w:r>
            <w:r>
              <w:rPr>
                <w:b/>
              </w:rPr>
              <w:t>розчин для інфузій</w:t>
            </w:r>
            <w:r>
              <w:rPr>
                <w:b/>
              </w:rPr>
              <w:br/>
              <w:t>по 250 мл або по 500 мл у флаконі; по 10 флаконів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Фрезеніус Кабі Дойчланд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340549-25/З-130, 340550-25/З-130, 340553-25/З-130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НЕФРОТЕКТ, </w:t>
            </w:r>
            <w:r>
              <w:rPr>
                <w:b/>
              </w:rPr>
              <w:t>розчин для інфузій</w:t>
            </w:r>
            <w:r>
              <w:rPr>
                <w:b/>
              </w:rPr>
              <w:br/>
              <w:t>по 250 мл або по 500 мл у флаконі; по 10 флаконів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Фрезеніус Кабі Дойчланд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340549-25/З-130, 340550-25/З-130, 340553-25/З-130 від 04.07.2025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НЕФРОТЕКТ, </w:t>
            </w:r>
            <w:r>
              <w:rPr>
                <w:b/>
              </w:rPr>
              <w:t>розчин для інфузій</w:t>
            </w:r>
            <w:r>
              <w:rPr>
                <w:b/>
              </w:rPr>
              <w:br/>
              <w:t>по 250 мл або по 500 мл у флаконі; по 10 флаконів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Фрезеніус Кабі Дойчланд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331519-25/З-60, 343371-25/З-96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Новінет, </w:t>
            </w:r>
            <w:r>
              <w:rPr>
                <w:b/>
              </w:rPr>
              <w:t>таблетки, вкриті оболонкою, 0,15 мг/0,02 мг; по 21 таблетці в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331519-25/З-60, 343371-25/З-96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Новінет, </w:t>
            </w:r>
            <w:r>
              <w:rPr>
                <w:b/>
              </w:rPr>
              <w:t>таблетки, вкриті оболонкою, 0,15 мг/0,02 мг; по 21 таблетці в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331519-25/З-60, 343371-25/З-96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Новінет, </w:t>
            </w:r>
            <w:r>
              <w:rPr>
                <w:b/>
              </w:rPr>
              <w:t>таблетки, вкриті оболонкою, 0,15 мг/0,02 мг; по 21 таблетці в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343503-25/З-128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НовоЕйт®, </w:t>
            </w:r>
            <w:r>
              <w:rPr>
                <w:b/>
              </w:rPr>
              <w:t>порошок для розчину для ін`єкцій, по 250 МО; порошок для розчину для ін`єкцій, по 500 МО; 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Ново Нордіск, Данiя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340107-25/З-100 від 26.06.2025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Новокс®-500; Новокс®-750, </w:t>
            </w:r>
            <w:r>
              <w:rPr>
                <w:b/>
              </w:rPr>
              <w:t>таблетки, вкриті плівковою оболонкою, по 500 мг; таблетки, вкриті плівковою оболонкою, по 750 мг; по 5 таблеток у блістері; по 1 блістеру в картонній упаковці; in bulk: по 1000 таблеток у подвійному пакеті; по 1 пакету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341966-25/В-128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Обаджіо®, </w:t>
            </w:r>
            <w:r>
              <w:rPr>
                <w:b/>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340831-25/З-120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Оксикодон Калцекс, </w:t>
            </w:r>
            <w:r>
              <w:rPr>
                <w:b/>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r>
              <w:rPr>
                <w:b/>
              </w:rPr>
              <w:br/>
              <w:t>розчин для ін'єкцій, 50 мг/мл: по 1 мл в ампулі; по 5 ампул у контурній чарунковій упаковці; по 1 або 2 контурних чарункових упаковок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339570-25/З-06 від 18.06.2025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Олфен®-50 Лактаб, </w:t>
            </w:r>
            <w:r>
              <w:rPr>
                <w:b/>
              </w:rPr>
              <w:t>таблетки кишковорозчинні по 50 мг;</w:t>
            </w:r>
            <w:r>
              <w:rPr>
                <w:b/>
              </w:rPr>
              <w:br/>
              <w:t>по 10 таблеток у блістері; по 2 блістери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339570-25/З-06 від 18.06.2025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Олфен®-50 Лактаб, </w:t>
            </w:r>
            <w:r>
              <w:rPr>
                <w:b/>
              </w:rPr>
              <w:t>таблетки кишковорозчинні по 50 мг;</w:t>
            </w:r>
            <w:r>
              <w:rPr>
                <w:b/>
              </w:rPr>
              <w:br/>
              <w:t>по 10 таблеток у блістері; по 2 блістери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339570-25/З-06 від 18.06.2025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Олфен®-50 Лактаб, </w:t>
            </w:r>
            <w:r>
              <w:rPr>
                <w:b/>
              </w:rPr>
              <w:t>таблетки кишковорозчинні по 50 мг;</w:t>
            </w:r>
            <w:r>
              <w:rPr>
                <w:b/>
              </w:rPr>
              <w:br/>
              <w:t>по 10 таблеток у блістері; по 2 блістери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335628-25/З-150, 335629-25/З-150, 335630-25/З-150, 335631-25/З-150, 335632-25/З-150, 335633-25/З-150, 335634-25/З-150, 335635-25/З-150, 335636-25/З-150 від 08.04.2025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Омакор, </w:t>
            </w:r>
            <w:r>
              <w:rPr>
                <w:b/>
              </w:rPr>
              <w:t>капсули м'які по 1000 мг; по 20, 28 або 100 капсул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Абботт Лабораторіз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335628-25/З-150, 335629-25/З-150, 335630-25/З-150, 335631-25/З-150, 335632-25/З-150, 335633-25/З-150, 335634-25/З-150, 335635-25/З-150, 335636-25/З-150 від 08.04.2025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Омакор, </w:t>
            </w:r>
            <w:r>
              <w:rPr>
                <w:b/>
              </w:rPr>
              <w:t>капсули м'які по 1000 мг; по 20, 28 або 100 капсул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Абботт Лабораторіз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335628-25/З-150, 335629-25/З-150, 335630-25/З-150, 335631-25/З-150, 335632-25/З-150, 335633-25/З-150, 335634-25/З-150, 335635-25/З-150, 335636-25/З-150 від 08.04.2025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Омакор, </w:t>
            </w:r>
            <w:r>
              <w:rPr>
                <w:b/>
              </w:rPr>
              <w:t>капсули м'які по 1000 мг; по 20, 28 або 100 капсул у флаконі; по 1 флакону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Абботт Лабораторіз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342642-25/З-28 від 08.08.2025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Омнітроп®, </w:t>
            </w:r>
            <w:r>
              <w:rPr>
                <w:b/>
              </w:rPr>
              <w:t>розчин для ін'єкцій, 5 мг/1,5 мл або 10 мг/1,5 мл, по 1,5 мл у картриджі; по 1, 5 або 10 картриджів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ГмбХ, Австрія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341043-25/З-147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Пентаса, </w:t>
            </w:r>
            <w:r>
              <w:rPr>
                <w:b/>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341043-25/З-147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Пентаса, </w:t>
            </w:r>
            <w:r>
              <w:rPr>
                <w:b/>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341043-25/З-147 від 11.07.2025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Пентаса, </w:t>
            </w:r>
            <w:r>
              <w:rPr>
                <w:b/>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Феррінг Інтернешнл Сентер СА,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342445-25/В-120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Пірацетам, </w:t>
            </w:r>
            <w:r>
              <w:rPr>
                <w:b/>
              </w:rPr>
              <w:t>порошок (субстанція) у подвійних поліетиленових мішках для виробництва стерильних і нестерильних лікарських засобів</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342445-25/В-120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Пірацетам, </w:t>
            </w:r>
            <w:r>
              <w:rPr>
                <w:b/>
              </w:rPr>
              <w:t>порошок (субстанція) у подвійних поліетиленових мішках для виробництва стерильних і нестерильних лікарських засобів</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342445-25/В-120 від 05.08.2025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Пірацетам, </w:t>
            </w:r>
            <w:r>
              <w:rPr>
                <w:b/>
              </w:rPr>
              <w:t>порошок (субстанція) у подвійних поліетиленових мішках для виробництва стерильних і нестерильних лікарських засобів</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"ТК "Аврора",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338618-25/В-100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ПЛАВІКС®, </w:t>
            </w:r>
            <w:r>
              <w:rPr>
                <w:b/>
              </w:rPr>
              <w:t>таблетки, вкриті плівковою оболонкою, по 300 мг; № 10 (10х1): по 10 таблеток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338618-25/В-100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ПЛАВІКС®, </w:t>
            </w:r>
            <w:r>
              <w:rPr>
                <w:b/>
              </w:rPr>
              <w:t>таблетки, вкриті плівковою оболонкою, по 300 мг; № 10 (10х1): по 10 таблеток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338618-25/В-100 від 02.06.2025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ПЛАВІКС®, </w:t>
            </w:r>
            <w:r>
              <w:rPr>
                <w:b/>
              </w:rPr>
              <w:t>таблетки, вкриті плівковою оболонкою, по 300 мг; № 10 (10х1): по 10 таблеток у блістері; по 1 блістеру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"Санофі-Авентіс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314213-24/З-98, 314214-24/З-98, 339078-25/З-149 від 23.04.2024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Прадакса®, </w:t>
            </w:r>
            <w:r>
              <w:rPr>
                <w:b/>
              </w:rPr>
              <w:t>капсули тверді по 75 мг; по 10 капсул у блістері; по 1 або 3, або 6 блістерів у картонній коробці; капсули тверді по 110 мг; по 10 капсул у блістері; по 6 блістерів у картонній коробці; капсули тверді по 150 мг; по 10 капсул у блістері; по 3 або по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Берінгер Інгельхайм Інтернешнл ГмбХ,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342113-25/З-82 від 30.07.2025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Пурегон®, </w:t>
            </w:r>
            <w:r>
              <w:rPr>
                <w:b/>
              </w:rPr>
              <w:t>розчин для ін'єкцій, 833 МО/мл;</w:t>
            </w:r>
            <w:r>
              <w:rPr>
                <w:b/>
              </w:rPr>
              <w:br/>
              <w:t>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Органон Сентрал Іст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342113-25/З-82 від 30.07.2025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Пурегон®, </w:t>
            </w:r>
            <w:r>
              <w:rPr>
                <w:b/>
              </w:rPr>
              <w:t>розчин для ін'єкцій, 833 МО/мл;</w:t>
            </w:r>
            <w:r>
              <w:rPr>
                <w:b/>
              </w:rPr>
              <w:br/>
              <w:t>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Органон Сентрал Іст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342113-25/З-82 від 30.07.2025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Пурегон®, </w:t>
            </w:r>
            <w:r>
              <w:rPr>
                <w:b/>
              </w:rPr>
              <w:t>розчин для ін'єкцій, 833 МО/мл;</w:t>
            </w:r>
            <w:r>
              <w:rPr>
                <w:b/>
              </w:rPr>
              <w:br/>
              <w:t>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Органон Сентрал Іст ГмбХ,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341993-25/З-118, 341996-25/З-118 від 29.07.2025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Рабімак, </w:t>
            </w:r>
            <w:r>
              <w:rPr>
                <w:b/>
              </w:rPr>
              <w:t>таблетки, вкриті оболонкою, кишковорозчинні по 10 мг або по 20 мг; по 15 таблеток у блістері; по 1 або 2 блістери в картонній упаковці; по 7 таблеток у блістері; по 2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341780-25/В-128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Ранітидин-Здоров'я форте, </w:t>
            </w:r>
            <w:r>
              <w:rPr>
                <w:b/>
              </w:rPr>
              <w:t>таблетки, вкриті плівковою оболонкою, по 300 мг; по 10 таблеток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341780-25/В-128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Ранітидин-Здоров'я форте, </w:t>
            </w:r>
            <w:r>
              <w:rPr>
                <w:b/>
              </w:rPr>
              <w:t>таблетки, вкриті плівковою оболонкою, по 300 мг; по 10 таблеток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341780-25/В-128 від 24.07.2025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Ранітидин-Здоров'я форте, </w:t>
            </w:r>
            <w:r>
              <w:rPr>
                <w:b/>
              </w:rPr>
              <w:t>таблетки, вкриті плівковою оболонкою, по 300 мг; по 10 таблеток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331520-25/З-60, 343432-25/З-28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Регулон®, </w:t>
            </w:r>
            <w:r>
              <w:rPr>
                <w:b/>
              </w:rPr>
              <w:t>таблетки, вкриті оболонкою, 0,15 мг/0,03 мг; по 21 таблетці у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331520-25/З-60, 343432-25/З-28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Регулон®, </w:t>
            </w:r>
            <w:r>
              <w:rPr>
                <w:b/>
              </w:rPr>
              <w:t>таблетки, вкриті оболонкою, 0,15 мг/0,03 мг; по 21 таблетці у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331520-25/З-60, 343432-25/З-28 від 06.02.2025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Регулон®, </w:t>
            </w:r>
            <w:r>
              <w:rPr>
                <w:b/>
              </w:rPr>
              <w:t>таблетки, вкриті оболонкою, 0,15 мг/0,03 мг; по 21 таблетці у блістері; по 1 або по 3 блістери в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341219-25/В-96 від 15.07.2025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РЕТИНОЛУ АЦЕТАТ, </w:t>
            </w:r>
            <w:r>
              <w:rPr>
                <w:b/>
              </w:rPr>
              <w:t>розчин нашкірний та оральний, олійний 34,4 мг/мл по 10 мл у флаконі; по 1 флакону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Акціонерне товариство "ВІТАМІНИ",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341219-25/В-96 від 15.07.2025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РЕТИНОЛУ АЦЕТАТ, </w:t>
            </w:r>
            <w:r>
              <w:rPr>
                <w:b/>
              </w:rPr>
              <w:t>розчин нашкірний та оральний, олійний 34,4 мг/мл по 10 мл у флаконі; по 1 флакону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Акціонерне товариство "ВІТАМІНИ",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341219-25/В-96 від 15.07.2025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РЕТИНОЛУ АЦЕТАТ, </w:t>
            </w:r>
            <w:r>
              <w:rPr>
                <w:b/>
              </w:rPr>
              <w:t>розчин нашкірний та оральний, олійний 34,4 мг/мл по 10 мл у флаконі; по 1 флакону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Акціонерне товариство "ВІТАМІНИ",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329623-25/З-96, 329624-25/З-96, 329625-25/З-96, 329626-25/З-96, 329627-25/З-96, 329628-25/З-96, 329629-25/З-96, 329630-25/З-96, 329631-25/З-96, 329632-25/З-96, 329633-25/З-96, 342353-25/З-96 від 10.01.2025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Розувасін, </w:t>
            </w:r>
            <w:r>
              <w:rPr>
                <w:b/>
              </w:rPr>
              <w:t>таблетки, вкриті плівковою оболонкою, по 5 мг або по 10 мг, по 10 таблеток у блістері; по 3 або 6 блістерів у картонній коробці; таблетки, вкриті плівковою оболонкою, по 20 мг або по 40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329623-25/З-96, 329624-25/З-96, 329625-25/З-96, 329626-25/З-96, 329627-25/З-96, 329628-25/З-96, 329629-25/З-96, 329630-25/З-96, 329631-25/З-96, 329632-25/З-96, 329633-25/З-96, 342353-25/З-96 від 10.01.2025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Розувасін, </w:t>
            </w:r>
            <w:r>
              <w:rPr>
                <w:b/>
              </w:rPr>
              <w:t>таблетки, вкриті плівковою оболонкою, по 5 мг або по 10 мг, по 10 таблеток у блістері; по 3 або 6 блістерів у картонній коробці; таблетки, вкриті плівковою оболонкою, по 20 мг або по 40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329623-25/З-96, 329624-25/З-96, 329625-25/З-96, 329626-25/З-96, 329627-25/З-96, 329628-25/З-96, 329629-25/З-96, 329630-25/З-96, 329631-25/З-96, 329632-25/З-96, 329633-25/З-96, 342353-25/З-96 від 10.01.2025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Розувасін, </w:t>
            </w:r>
            <w:r>
              <w:rPr>
                <w:b/>
              </w:rPr>
              <w:t>таблетки, вкриті плівковою оболонкою, по 5 мг або по 10 мг, по 10 таблеток у блістері; по 3 або 6 блістерів у картонній коробці; таблетки, вкриті плівковою оболонкою, по 20 мг або по 40 мг, по 10 таблеток у блістері; по 3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ОРГАНОСИН ЛАЙФСАЄНСИЗ (ЕФ ЗЕТ І), ОАЕ</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340895-25/З-145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Рокуронію бромід Калцекс, </w:t>
            </w:r>
            <w:r>
              <w:rPr>
                <w:b/>
              </w:rPr>
              <w:t>розчин для ін'єкцій, 10 мг/мл;</w:t>
            </w:r>
            <w:r>
              <w:rPr>
                <w:b/>
              </w:rPr>
              <w:br/>
              <w:t>по 5 мл у флаконах;</w:t>
            </w:r>
            <w:r>
              <w:rPr>
                <w:b/>
              </w:rPr>
              <w:br/>
              <w:t xml:space="preserve">по 5 флаконів у чарунковій упаковці (піддоні); </w:t>
            </w:r>
            <w:r>
              <w:rPr>
                <w:b/>
              </w:rPr>
              <w:br/>
              <w:t xml:space="preserve">по 2 чарункові упаковки (піддони) в пачці 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340895-25/З-145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Рокуронію бромід Калцекс, </w:t>
            </w:r>
            <w:r>
              <w:rPr>
                <w:b/>
              </w:rPr>
              <w:t>розчин для ін'єкцій, 10 мг/мл;</w:t>
            </w:r>
            <w:r>
              <w:rPr>
                <w:b/>
              </w:rPr>
              <w:br/>
              <w:t>по 5 мл у флаконах;</w:t>
            </w:r>
            <w:r>
              <w:rPr>
                <w:b/>
              </w:rPr>
              <w:br/>
              <w:t xml:space="preserve">по 5 флаконів у чарунковій упаковці (піддоні); </w:t>
            </w:r>
            <w:r>
              <w:rPr>
                <w:b/>
              </w:rPr>
              <w:br/>
              <w:t xml:space="preserve">по 2 чарункові упаковки (піддони) в пачці 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340895-25/З-145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Рокуронію бромід Калцекс, </w:t>
            </w:r>
            <w:r>
              <w:rPr>
                <w:b/>
              </w:rPr>
              <w:t>розчин для ін'єкцій, 10 мг/мл;</w:t>
            </w:r>
            <w:r>
              <w:rPr>
                <w:b/>
              </w:rPr>
              <w:br/>
              <w:t>по 5 мл у флаконах;</w:t>
            </w:r>
            <w:r>
              <w:rPr>
                <w:b/>
              </w:rPr>
              <w:br/>
              <w:t xml:space="preserve">по 5 флаконів у чарунковій упаковці (піддоні); </w:t>
            </w:r>
            <w:r>
              <w:rPr>
                <w:b/>
              </w:rPr>
              <w:br/>
              <w:t xml:space="preserve">по 2 чарункові упаковки (піддони) в пачці з картону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"Калцекс", Латвiя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331399-25/З-123 від 05.02.2025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РОСУСТАР, </w:t>
            </w:r>
            <w:r>
              <w:rPr>
                <w:b/>
              </w:rPr>
              <w:t>таблетки, вкриті плівковою оболонкою, по 10 мг або, по 20 мг або по 40 мг; по 10 таблеток у блістері; по 2 або по 3, або по 5, або по 6, або по 9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342931-25/З-28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0,5 мг/мл по 10 мл у флаконі;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342931-25/З-28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0,5 мг/мл по 10 мл у флаконі;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342931-25/З-28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0,5 мг/мл по 10 мл у флаконі;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342932-25/З-28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1 мг/мл по 10 мл у флаконі з механічним розпилювачем;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342932-25/З-28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1 мг/мл по 10 мл у флаконі з механічним розпилювачем;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342932-25/З-28 від 15.08.2025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Санорин, </w:t>
            </w:r>
            <w:r>
              <w:rPr>
                <w:b/>
              </w:rPr>
              <w:t>спрей назальний, розчин, 1 мг/мл по 10 мл у флаконі з механічним розпилювачем; по 1 флакону разом з аплікатором для порожнини носа в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"Фармак",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343825-25/З-145, 343826-25/З-145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Серрата®, </w:t>
            </w:r>
            <w:r>
              <w:rPr>
                <w:b/>
              </w:rPr>
              <w:t>таблетки, вкриті оболонкою, кишковорозчинні по 10 мг;</w:t>
            </w:r>
            <w:r>
              <w:rPr>
                <w:b/>
              </w:rPr>
              <w:br/>
              <w:t xml:space="preserve">по 10 таблеток у стрипі; по 1 стрипу в картонній упаковці; </w:t>
            </w:r>
            <w:r>
              <w:rPr>
                <w:b/>
              </w:rPr>
              <w:br/>
              <w:t>по 10 таблеток у стрипі; по 1 стрипу в картонній упаковці, по 10 упаковок у коробці;</w:t>
            </w:r>
            <w:r>
              <w:rPr>
                <w:b/>
              </w:rPr>
              <w:br/>
              <w:t>по 10 таблеток у стрипі; по 3 стрипи у картонній упаковці;</w:t>
            </w:r>
            <w:r>
              <w:rPr>
                <w:b/>
              </w:rPr>
              <w:br/>
              <w:t>по 30 таблеток у блістері або стрипі; по 1 блістеру або стрипу у картонній упаковці;</w:t>
            </w:r>
            <w:r>
              <w:rPr>
                <w:b/>
              </w:rPr>
              <w:br/>
              <w:t>по 30 таблеток у стрипі; по 5 стрипів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343825-25/З-145, 343826-25/З-145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Серрата®, </w:t>
            </w:r>
            <w:r>
              <w:rPr>
                <w:b/>
              </w:rPr>
              <w:t>таблетки, вкриті оболонкою, кишковорозчинні по 10 мг;</w:t>
            </w:r>
            <w:r>
              <w:rPr>
                <w:b/>
              </w:rPr>
              <w:br/>
              <w:t xml:space="preserve">по 10 таблеток у стрипі; по 1 стрипу в картонній упаковці; </w:t>
            </w:r>
            <w:r>
              <w:rPr>
                <w:b/>
              </w:rPr>
              <w:br/>
              <w:t>по 10 таблеток у стрипі; по 1 стрипу в картонній упаковці, по 10 упаковок у коробці;</w:t>
            </w:r>
            <w:r>
              <w:rPr>
                <w:b/>
              </w:rPr>
              <w:br/>
              <w:t>по 10 таблеток у стрипі; по 3 стрипи у картонній упаковці;</w:t>
            </w:r>
            <w:r>
              <w:rPr>
                <w:b/>
              </w:rPr>
              <w:br/>
              <w:t>по 30 таблеток у блістері або стрипі; по 1 блістеру або стрипу у картонній упаковці;</w:t>
            </w:r>
            <w:r>
              <w:rPr>
                <w:b/>
              </w:rPr>
              <w:br/>
              <w:t>по 30 таблеток у стрипі; по 5 стрипів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343825-25/З-145, 343826-25/З-145 від 28.08.2025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Серрата®, </w:t>
            </w:r>
            <w:r>
              <w:rPr>
                <w:b/>
              </w:rPr>
              <w:t>таблетки, вкриті оболонкою, кишковорозчинні по 10 мг;</w:t>
            </w:r>
            <w:r>
              <w:rPr>
                <w:b/>
              </w:rPr>
              <w:br/>
              <w:t xml:space="preserve">по 10 таблеток у стрипі; по 1 стрипу в картонній упаковці; </w:t>
            </w:r>
            <w:r>
              <w:rPr>
                <w:b/>
              </w:rPr>
              <w:br/>
              <w:t>по 10 таблеток у стрипі; по 1 стрипу в картонній упаковці, по 10 упаковок у коробці;</w:t>
            </w:r>
            <w:r>
              <w:rPr>
                <w:b/>
              </w:rPr>
              <w:br/>
              <w:t>по 10 таблеток у стрипі; по 3 стрипи у картонній упаковці;</w:t>
            </w:r>
            <w:r>
              <w:rPr>
                <w:b/>
              </w:rPr>
              <w:br/>
              <w:t>по 30 таблеток у блістері або стрипі; по 1 блістеру або стрипу у картонній упаковці;</w:t>
            </w:r>
            <w:r>
              <w:rPr>
                <w:b/>
              </w:rPr>
              <w:br/>
              <w:t>по 30 таблеток у стрипі; по 5 стрипів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339243-25/З-100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 </w:t>
            </w:r>
            <w:r>
              <w:rPr>
                <w:b/>
              </w:rPr>
              <w:t>таблетки, вкриті плівковою оболонкою; по 4 таблетки у стрипі; по 1 стрипу у картонному конверті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339243-25/З-100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 </w:t>
            </w:r>
            <w:r>
              <w:rPr>
                <w:b/>
              </w:rPr>
              <w:t>таблетки, вкриті плівковою оболонкою; по 4 таблетки у стрипі; по 1 стрипу у картонному конверті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339243-25/З-100 від 12.06.2025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 </w:t>
            </w:r>
            <w:r>
              <w:rPr>
                <w:b/>
              </w:rPr>
              <w:t>таблетки, вкриті плівковою оболонкою; по 4 таблетки у стрипі; по 1 стрипу у картонному конверті з маркуванням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339386-25/З-144 від 13.06.2025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Сіган-ДБС, </w:t>
            </w:r>
            <w:r>
              <w:rPr>
                <w:b/>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339386-25/З-144 від 13.06.2025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Сіган-ДБС, </w:t>
            </w:r>
            <w:r>
              <w:rPr>
                <w:b/>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339386-25/З-144 від 13.06.2025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Сіган-ДБС, </w:t>
            </w:r>
            <w:r>
              <w:rPr>
                <w:b/>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Дженом Біотек Пвт.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337511-25/З-148, 337512-25/З-148, 337513-25/З-148, 337514-25/З-148, 337515-25/З-148 від 08.05.2025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Сіофор® 850, </w:t>
            </w:r>
            <w:r>
              <w:rPr>
                <w:b/>
              </w:rPr>
              <w:t>таблетки, вкриті плівковою оболонкою, по 850 мг, по 15 таблеток у блістері; по 4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337511-25/З-148, 337512-25/З-148, 337513-25/З-148, 337514-25/З-148, 337515-25/З-148 від 08.05.2025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Сіофор® 850, </w:t>
            </w:r>
            <w:r>
              <w:rPr>
                <w:b/>
              </w:rPr>
              <w:t>таблетки, вкриті плівковою оболонкою, по 850 мг, по 15 таблеток у блістері; по 4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337511-25/З-148, 337512-25/З-148, 337513-25/З-148, 337514-25/З-148, 337515-25/З-148 від 08.05.2025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Сіофор® 850, </w:t>
            </w:r>
            <w:r>
              <w:rPr>
                <w:b/>
              </w:rPr>
              <w:t>таблетки, вкриті плівковою оболонкою, по 850 мг, по 15 таблеток у блістері; по 4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БЕРЛІН-ХЕМІ АГ,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341172-25/В-124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Содерм®, </w:t>
            </w:r>
            <w:r>
              <w:rPr>
                <w:b/>
              </w:rPr>
              <w:t>емульсія нашкірна 0,1 %; по 20 мл, 50 мл у флаконі; по 1 флакону в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341172-25/В-124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Содерм®, </w:t>
            </w:r>
            <w:r>
              <w:rPr>
                <w:b/>
              </w:rPr>
              <w:t>емульсія нашкірна 0,1 %; по 20 мл, 50 мл у флаконі; по 1 флакону в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341172-25/В-124 від 14.07.2025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Содерм®, </w:t>
            </w:r>
            <w:r>
              <w:rPr>
                <w:b/>
              </w:rPr>
              <w:t>емульсія нашкірна 0,1 %; по 20 мл, 50 мл у флаконі; по 1 флакону в картонній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"МІБЕ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338434-25/В-61, 343801-25/В-60 від 27.05.2025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Сондокс®, </w:t>
            </w:r>
            <w:r>
              <w:rPr>
                <w:b/>
              </w:rPr>
              <w:t>таблетки по 0,015 г по 10 таблеток у блістері; по 1 або 3 блістери у пачці з картону; in bulk: № 10000 (по 10 таблеток у блістері; по 1000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"ХІМФАРМЗАВОД "ЧЕРВОНА ЗІРКА",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338434-25/В-61, 343801-25/В-60 від 27.05.2025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Сондокс®, </w:t>
            </w:r>
            <w:r>
              <w:rPr>
                <w:b/>
              </w:rPr>
              <w:t>таблетки по 0,015 г по 10 таблеток у блістері; по 1 або 3 блістери у пачці з картону; in bulk: № 10000 (по 10 таблеток у блістері; по 1000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"ХІМФАРМЗАВОД "ЧЕРВОНА ЗІРКА",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338434-25/В-61, 343801-25/В-60 від 27.05.2025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Сондокс®, </w:t>
            </w:r>
            <w:r>
              <w:rPr>
                <w:b/>
              </w:rPr>
              <w:t>таблетки по 0,015 г по 10 таблеток у блістері; по 1 або 3 блістери у пачці з картону; in bulk: № 10000 (по 10 таблеток у блістері; по 1000 блістерів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ПРАТ "ХІМФАРМЗАВОД "ЧЕРВОНА ЗІРКА",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343343-25/В-118, 343344-25/В-118, 343345-25/В-118, 345105-25/В-45 від 21.08.2025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Сормін®, </w:t>
            </w:r>
            <w:r>
              <w:rPr>
                <w:b/>
              </w:rPr>
              <w:t xml:space="preserve">порошок для оральної суспензії по 3 г по 3,72 г порошку у саше, по 10 або по 30 саше у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343343-25/В-118, 343344-25/В-118, 343345-25/В-118, 345105-25/В-45 від 21.08.2025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Сормін®, </w:t>
            </w:r>
            <w:r>
              <w:rPr>
                <w:b/>
              </w:rPr>
              <w:t xml:space="preserve">порошок для оральної суспензії по 3 г по 3,72 г порошку у саше, по 10 або по 30 саше у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343343-25/В-118, 343344-25/В-118, 343345-25/В-118, 345105-25/В-45 від 21.08.2025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Сормін®, </w:t>
            </w:r>
            <w:r>
              <w:rPr>
                <w:b/>
              </w:rPr>
              <w:t xml:space="preserve">порошок для оральної суспензії по 3 г по 3,72 г порошку у саше, по 10 або по 30 саше у картонній упаковці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"Гледфарм ЛТД",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336142-25/В-148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Спінол-Н, </w:t>
            </w:r>
            <w:r>
              <w:rPr>
                <w:b/>
              </w:rPr>
              <w:t>таблетки, вкриті плівковою оболонкою, по 25 мг/25 мг; по 50 мг/50 мг, по 10 таблеток у блістері; по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"УОРЛД МЕДИЦИН",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341285-25/З-123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Спліт-вакцина для профілактики грипу чотиривалентна, інактивована, </w:t>
            </w:r>
            <w:r>
              <w:rPr>
                <w:b/>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Синовак Біотек Ко., Лтд., Китайська Народна Республіка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341285-25/З-123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Спліт-вакцина для профілактики грипу чотиривалентна, інактивована, </w:t>
            </w:r>
            <w:r>
              <w:rPr>
                <w:b/>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Синовак Біотек Ко., Лтд., Китайська Народна Республіка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341285-25/З-123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Спліт-вакцина для профілактики грипу чотиривалентна, інактивована, </w:t>
            </w:r>
            <w:r>
              <w:rPr>
                <w:b/>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Синовак Біотек Ко., Лтд., Китайська Народна Республіка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333625-25/З-120 від 07.03.2025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w:t>
            </w:r>
            <w:r>
              <w:rPr>
                <w:b/>
              </w:rPr>
              <w:br/>
              <w:t xml:space="preserve">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333625-25/З-120 від 07.03.2025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w:t>
            </w:r>
            <w:r>
              <w:rPr>
                <w:b/>
              </w:rPr>
              <w:br/>
              <w:t xml:space="preserve">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333625-25/З-120 від 07.03.2025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w:t>
            </w:r>
            <w:r>
              <w:rPr>
                <w:b/>
              </w:rPr>
              <w:br/>
              <w:t xml:space="preserve">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325272-24/З-140 від 05.11.2024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 по 14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325272-24/З-140 від 05.11.2024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 по 14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325272-24/З-140 від 05.11.2024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таблетки, вкриті плівковою оболонкою, по 100 мг, по 14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326081-24/З-28 від 15.11.2024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 xml:space="preserve">таблетки, вкриті плівковою оболонкою, по 100 мг 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326081-24/З-28 від 15.11.2024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 xml:space="preserve">таблетки, вкриті плівковою оболонкою, по 100 мг 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326081-24/З-28 від 15.11.2024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Стимулотон®, </w:t>
            </w:r>
            <w:r>
              <w:rPr>
                <w:b/>
              </w:rPr>
              <w:t xml:space="preserve">таблетки, вкриті плівковою оболонкою, по 100 мг по 14 таблеток у блістері; по 1 або 2 блістери у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ЗАТ Фармацевтичний завод ЕГІС ,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343287-25/З-96 від 20.08.2025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Сульбактомакс, </w:t>
            </w:r>
            <w:r>
              <w:rPr>
                <w:b/>
              </w:rPr>
              <w:t>порошок для розчину для ін'єкцій, 500 мг/250 мг 1 флакон (на 10 мл) з порошком у картонній коробці; порошок для розчину для ін'єкцій, 1000 мг/500 мг 1 флакон (на 20 мл) з порошком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Мілі Хелскере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333335-25/З-124, 333336-25/З-124, 333337-25/З-124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Сутент, </w:t>
            </w:r>
            <w:r>
              <w:rPr>
                <w:b/>
              </w:rPr>
              <w:t xml:space="preserve">капсули по 12,5 мг; по 7 капсул у блістері; по 4 блістери у картонній коробці з маркуванням українською та англійською мовами; </w:t>
            </w:r>
            <w:r>
              <w:rPr>
                <w:b/>
              </w:rPr>
              <w:br/>
              <w:t>капсули по 25 мг; по 7 капсул у блістері; по 4 блістери у картонній коробці з маркуванням українською та англійською мовами;</w:t>
            </w:r>
            <w:r>
              <w:rPr>
                <w:b/>
              </w:rPr>
              <w:br/>
              <w:t>капсули по 37,5 мг; по 7 капсул у блістері; по 4 блістери у картонній коробці з маркуванням українською та англійською мовами;</w:t>
            </w:r>
            <w:r>
              <w:rPr>
                <w:b/>
              </w:rPr>
              <w:br/>
              <w:t>капсули по 50 мг; по 7 капсул у блістері; по 4 блістери у картонній коробці з маркуванням українською та англійською мовами</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ПФАЙЗЕР ІНК., США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343545-25/В-28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Тамоксифен-Здоров'я, </w:t>
            </w:r>
            <w:r>
              <w:rPr>
                <w:b/>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 таблетки по 20 мг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343545-25/В-28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Тамоксифен-Здоров'я, </w:t>
            </w:r>
            <w:r>
              <w:rPr>
                <w:b/>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 таблетки по 20 мг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343545-25/В-28 від 25.08.2025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Тамоксифен-Здоров'я, </w:t>
            </w:r>
            <w:r>
              <w:rPr>
                <w:b/>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 таблетки по 20 мг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342730-25/З-123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ГлаксоСмітКляйн Експорт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342730-25/З-123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ГлаксоСмітКляйн Експорт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342730-25/З-123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ГлаксоСмітКляйн Експорт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340840-25/З-138, 340841-25/З-138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Тебантин®, </w:t>
            </w:r>
            <w:r>
              <w:rPr>
                <w:b/>
              </w:rPr>
              <w:t>капсули по 300 мг; по 10 капсул у блістері; по 5 або 10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340840-25/З-138, 340841-25/З-138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Тебантин®, </w:t>
            </w:r>
            <w:r>
              <w:rPr>
                <w:b/>
              </w:rPr>
              <w:t>капсули по 300 мг; по 10 капсул у блістері; по 5 або 10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340840-25/З-138, 340841-25/З-138 від 09.07.2025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Тебантин®, </w:t>
            </w:r>
            <w:r>
              <w:rPr>
                <w:b/>
              </w:rPr>
              <w:t>капсули по 300 мг; по 10 капсул у блістері; по 5 або 10 блістерів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ВАТ "Гедеон Ріхтер", Угорщина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336078-25/З-28, 336081-25/З-28, 336082-25/З-28, 336083-25/З-28, 336084-25/З-28, 336085-25/З-28 від 16.04.2025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Телміста, </w:t>
            </w:r>
            <w:r>
              <w:rPr>
                <w:b/>
              </w:rPr>
              <w:t>таблетки по 40 мг або по 80 мг по 7 таблеток у блістері; по 2, 4 або 8 блістерів у картонній коробці; по 10 таблеток у блістері; по 3 або 6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КРКА, д.д., Ново место,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343663-25/З-82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Тівікей, </w:t>
            </w:r>
            <w:r>
              <w:rPr>
                <w:b/>
              </w:rPr>
              <w:t>таблетки, вкриті плівковою оболонкою, по 50 мг; по 30 або 90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ВііВ Хелскер ЮК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343663-25/З-82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Тівікей, </w:t>
            </w:r>
            <w:r>
              <w:rPr>
                <w:b/>
              </w:rPr>
              <w:t>таблетки, вкриті плівковою оболонкою, по 50 мг; по 30 або 90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ВііВ Хелскер ЮК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343663-25/З-82 від 26.08.2025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Тівікей, </w:t>
            </w:r>
            <w:r>
              <w:rPr>
                <w:b/>
              </w:rPr>
              <w:t>таблетки, вкриті плівковою оболонкою, по 50 мг; по 30 або 90 таблеток у флаконі; по 1 флакону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ВііВ Хелскер ЮК Лімітед,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331284-25/З-97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Вьорваг Фарма ГмбХ і Ко.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331284-25/З-97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Вьорваг Фарма ГмбХ і Ко.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331284-25/З-97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Вьорваг Фарма ГмбХ і Ко.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249281-20/З-84 від 16.12.2020</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Тіоктацид® 600 HR, </w:t>
            </w:r>
            <w:r>
              <w:rPr>
                <w:b/>
              </w:rPr>
              <w:t>таблетки, вкриті плівковою оболонкою, по 600 мг; по 30 або по 100 таблеток, вкритих плівковою оболонкою, у флаконі; по 1 флакону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 Фарма ГмбХ енд Кo.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249281-20/З-84 від 16.12.2020</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Тіоктацид® 600 HR, </w:t>
            </w:r>
            <w:r>
              <w:rPr>
                <w:b/>
              </w:rPr>
              <w:t>таблетки, вкриті плівковою оболонкою, по 600 мг; по 30 або по 100 таблеток, вкритих плівковою оболонкою, у флаконі; по 1 флакону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 Фарма ГмбХ енд Кo.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249281-20/З-84 від 16.12.2020</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Тіоктацид® 600 HR, </w:t>
            </w:r>
            <w:r>
              <w:rPr>
                <w:b/>
              </w:rPr>
              <w:t>таблетки, вкриті плівковою оболонкою, по 600 мг; по 30 або по 100 таблеток, вкритих плівковою оболонкою, у флаконі; по 1 флакону в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МЕДА Фарма ГмбХ енд Кo. КГ,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339637-25/В-97, 339638-25/В-97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Тобіфламін, </w:t>
            </w:r>
            <w:r>
              <w:rPr>
                <w:b/>
              </w:rPr>
              <w:t>краплі очні, суспензія, по 5 мл у флаконі поліетиленовому з крапельницею та контролем першого розкриття,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"КИЇВСЬКИЙ ВІТАМІННИЙ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339637-25/В-97, 339638-25/В-97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Тобіфламін, </w:t>
            </w:r>
            <w:r>
              <w:rPr>
                <w:b/>
              </w:rPr>
              <w:t>краплі очні, суспензія, по 5 мл у флаконі поліетиленовому з крапельницею та контролем першого розкриття,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"КИЇВСЬКИЙ ВІТАМІННИЙ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339637-25/В-97, 339638-25/В-97 від 20.06.2025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Тобіфламін, </w:t>
            </w:r>
            <w:r>
              <w:rPr>
                <w:b/>
              </w:rPr>
              <w:t>краплі очні, суспензія, по 5 мл у флаконі поліетиленовому з крапельницею та контролем першого розкриття, по 1 флакону в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АТ "КИЇВСЬКИЙ ВІТАМІННИЙ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333354-25/З-118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Топраз, </w:t>
            </w:r>
            <w:r>
              <w:rPr>
                <w:b/>
              </w:rPr>
              <w:t>порошок для розчину для ін`єкцій, 40 мг,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333354-25/З-118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Топраз, </w:t>
            </w:r>
            <w:r>
              <w:rPr>
                <w:b/>
              </w:rPr>
              <w:t>порошок для розчину для ін`єкцій, 40 мг,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333354-25/З-118 від 04.03.2025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Топраз, </w:t>
            </w:r>
            <w:r>
              <w:rPr>
                <w:b/>
              </w:rPr>
              <w:t>порошок для розчину для ін`єкцій, 40 мг, по 1 флакону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Ауробіндо Фарма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324480-24/З-118 від 24.10.2024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Торо, </w:t>
            </w:r>
            <w:r>
              <w:rPr>
                <w:b/>
              </w:rPr>
              <w:t>розчин для ін'єкцій, 30 мг/мл; по 1 мл у флаконі; по 5 або по 10 флаконів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Аспіро Фарма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324480-24/З-118 від 24.10.2024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Торо, </w:t>
            </w:r>
            <w:r>
              <w:rPr>
                <w:b/>
              </w:rPr>
              <w:t>розчин для ін'єкцій, 30 мг/мл; по 1 мл у флаконі; по 5 або по 10 флаконів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Аспіро Фарма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324480-24/З-118 від 24.10.2024</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Торо, </w:t>
            </w:r>
            <w:r>
              <w:rPr>
                <w:b/>
              </w:rPr>
              <w:t>розчин для ін'єкцій, 30 мг/мл; по 1 мл у флаконі; по 5 або по 10 флаконів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Аспіро Фарма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Перереєстрація</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Реєстраційне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334786-25/З-96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Тренакса, </w:t>
            </w:r>
            <w:r>
              <w:rPr>
                <w:b/>
              </w:rPr>
              <w:t xml:space="preserve">розчин для ін`єкцій, 100 мг/мл; </w:t>
            </w:r>
            <w:r>
              <w:rPr>
                <w:b/>
              </w:rPr>
              <w:br/>
              <w:t>по 5 мл або по 10 мл в ампулах; по 1 або по 5, або по 10 ампул в чарунковій упаковці; по 1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334786-25/З-96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Тренакса, </w:t>
            </w:r>
            <w:r>
              <w:rPr>
                <w:b/>
              </w:rPr>
              <w:t xml:space="preserve">розчин для ін`єкцій, 100 мг/мл; </w:t>
            </w:r>
            <w:r>
              <w:rPr>
                <w:b/>
              </w:rPr>
              <w:br/>
              <w:t>по 5 мл або по 10 мл в ампулах; по 1 або по 5, або по 10 ампул в чарунковій упаковці; по 1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334786-25/З-96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Тренакса, </w:t>
            </w:r>
            <w:r>
              <w:rPr>
                <w:b/>
              </w:rPr>
              <w:t xml:space="preserve">розчин для ін`єкцій, 100 мг/мл; </w:t>
            </w:r>
            <w:r>
              <w:rPr>
                <w:b/>
              </w:rPr>
              <w:br/>
              <w:t>по 5 мл або по 10 мл в ампулах; по 1 або по 5, або по 10 ампул в чарунковій упаковці; по 1 чарунковій упаковці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Маклеодс Фармасьютикалс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334232-25/З-147 від 18.03.2025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Триколд Мікс®, </w:t>
            </w:r>
            <w:r>
              <w:rPr>
                <w:b/>
              </w:rPr>
              <w:t>гранули для орального розчину зі смаком полуниці; або чорної смородини; або лимона; по 5 г у саше, по 5 або по 10, або по 20 саше у картонній упаковці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Амакса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343405-25/З-147 від 22.08.2025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УРАТОР, </w:t>
            </w:r>
            <w:r>
              <w:rPr>
                <w:b/>
              </w:rPr>
              <w:t>таблетки по 5 мг або 10 мг, або 20 мг по 30 таблеток у контейнері, по 1 контейнеру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ГЕТЕРО ЛАБЗ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333553-25/З-145, 333554-25/З-145, 333555-25/З-145, 333556-25/З-145, 333557-25/З-145, 333558-25/З-145, 340631-25/З-60 від 06.03.2025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Урсосан® Форте, </w:t>
            </w:r>
            <w:r>
              <w:rPr>
                <w:b/>
              </w:rPr>
              <w:t>таблетки, вкриті плівковою оболонкою, по 500 мг;</w:t>
            </w:r>
            <w:r>
              <w:rPr>
                <w:b/>
              </w:rPr>
              <w:br/>
              <w:t>по 10 таблеток в блістері; по 1 або 2, або 3, або 5, або 6, або 9, або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ПРО.МЕД.ЦС Прага а.с.,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333553-25/З-145, 333554-25/З-145, 333555-25/З-145, 333556-25/З-145, 333557-25/З-145, 333558-25/З-145, 340631-25/З-60 від 06.03.2025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Урсосан® Форте, </w:t>
            </w:r>
            <w:r>
              <w:rPr>
                <w:b/>
              </w:rPr>
              <w:t>таблетки, вкриті плівковою оболонкою, по 500 мг;</w:t>
            </w:r>
            <w:r>
              <w:rPr>
                <w:b/>
              </w:rPr>
              <w:br/>
              <w:t>по 10 таблеток в блістері; по 1 або 2, або 3, або 5, або 6, або 9, або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ПРО.МЕД.ЦС Прага а.с.,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333553-25/З-145, 333554-25/З-145, 333555-25/З-145, 333556-25/З-145, 333557-25/З-145, 333558-25/З-145, 340631-25/З-60 від 06.03.2025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Урсосан® Форте, </w:t>
            </w:r>
            <w:r>
              <w:rPr>
                <w:b/>
              </w:rPr>
              <w:t>таблетки, вкриті плівковою оболонкою, по 500 мг;</w:t>
            </w:r>
            <w:r>
              <w:rPr>
                <w:b/>
              </w:rPr>
              <w:br/>
              <w:t>по 10 таблеток в блістері; по 1 або 2, або 3, або 5, або 6, або 9, або 10 блістерів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ПРО.МЕД.ЦС Прага а.с., Чеська Республiка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331230-25/З-146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Феністил, </w:t>
            </w:r>
            <w:r>
              <w:rPr>
                <w:b/>
              </w:rPr>
              <w:t xml:space="preserve">краплі оральні, 1 мг/мл; по 20 мл у флаконі з крапельницею; по 1 флакону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Халеон КХ САРЛ,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331230-25/З-146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Феністил, </w:t>
            </w:r>
            <w:r>
              <w:rPr>
                <w:b/>
              </w:rPr>
              <w:t xml:space="preserve">краплі оральні, 1 мг/мл; по 20 мл у флаконі з крапельницею; по 1 флакону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Халеон КХ САРЛ,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331230-25/З-146 від 03.02.2025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Феністил, </w:t>
            </w:r>
            <w:r>
              <w:rPr>
                <w:b/>
              </w:rPr>
              <w:t xml:space="preserve">краплі оральні, 1 мг/мл; по 20 мл у флаконі з крапельницею; по 1 флакону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Халеон КХ САРЛ,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340820-25/В-152 від 08.07.2025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Фентаніл, </w:t>
            </w:r>
            <w:r>
              <w:rPr>
                <w:b/>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 Маркування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340820-25/В-152 від 08.07.2025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Фентаніл, </w:t>
            </w:r>
            <w:r>
              <w:rPr>
                <w:b/>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 Маркування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340820-25/В-152 від 08.07.2025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Фентаніл, </w:t>
            </w:r>
            <w:r>
              <w:rPr>
                <w:b/>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 Маркування українською мовою</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343707-25/В-146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Фітоліт, </w:t>
            </w:r>
            <w:r>
              <w:rPr>
                <w:b/>
              </w:rPr>
              <w:t>розчин оральний по 100 мл у флаконі; по 1 флакону разом зі шприц-дозатором складеним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343707-25/В-146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Фітоліт, </w:t>
            </w:r>
            <w:r>
              <w:rPr>
                <w:b/>
              </w:rPr>
              <w:t>розчин оральний по 100 мл у флаконі; по 1 флакону разом зі шприц-дозатором складеним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343707-25/В-146 від 27.08.2025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Фітоліт, </w:t>
            </w:r>
            <w:r>
              <w:rPr>
                <w:b/>
              </w:rPr>
              <w:t>розчин оральний по 100 мл у флаконі; по 1 флакону разом зі шприц-дозатором складеним у коробці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"КОРПОРАЦІЯ "ЗДОРОВ`Я",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342766-25/З-138 від 12.08.2025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Фортеза, </w:t>
            </w:r>
            <w:r>
              <w:rPr>
                <w:b/>
              </w:rPr>
              <w:t>льодяники по 3 мг зі смаком апельсина та меду або зі смаком лимона; по 12 льодяників у блістері; по 1 або 2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Дельта Медікел Промоушнз АГ, Швейцарія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342500-25/В-123, 342501-25/В-123 від 06.08.2025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Хінофуцин, </w:t>
            </w:r>
            <w:r>
              <w:rPr>
                <w:b/>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ТОВАРИСТВО З ОБМЕЖЕНОЮ ВІДПОВІДАЛЬНІСТЮ "МОБІЛЬ МЕДІКАЛ",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334810-25/З-139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Церукал®, </w:t>
            </w:r>
            <w:r>
              <w:rPr>
                <w:b/>
              </w:rPr>
              <w:t>таблетки по 10 мг; по 50 таблеток у флаконі; по 1 флакону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334810-25/З-139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Церукал®, </w:t>
            </w:r>
            <w:r>
              <w:rPr>
                <w:b/>
              </w:rPr>
              <w:t>таблетки по 10 мг; по 50 таблеток у флаконі; по 1 флакону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334810-25/З-139 від 26.03.2025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Церукал®, </w:t>
            </w:r>
            <w:r>
              <w:rPr>
                <w:b/>
              </w:rPr>
              <w:t>таблетки по 10 мг; по 50 таблеток у флаконі; по 1 флакону у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ТОВ «Тева Україна»,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333978-25/З-148, 338112-25/З-145 від 13.03.2025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 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333978-25/З-148, 338112-25/З-145 від 13.03.2025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 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333978-25/З-148, 338112-25/З-145 від 13.03.2025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 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336788-25/З-137 від 25.04.2025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336788-25/З-137 від 25.04.2025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336788-25/З-137 від 25.04.2025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335724-25/З-120, 335725-25/З-120 від 10.04.2025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335724-25/З-120, 335725-25/З-120 від 10.04.2025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335724-25/З-120, 335725-25/З-120 від 10.04.2025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Цефма , </w:t>
            </w:r>
            <w:r>
              <w:rPr>
                <w:b/>
              </w:rPr>
              <w:t>таблетки, вкриті плівковою оболонкою, по 200 мг;</w:t>
            </w:r>
            <w:r>
              <w:rPr>
                <w:b/>
              </w:rPr>
              <w:br/>
              <w:t>по 10 таблеток у блістері; по 1 або 2 блістери у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Сандоз Фармасьютікалз д.д., Словенія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339226-25/З-144 від 11.06.2025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Цефоперазон/Сульбактам, </w:t>
            </w:r>
            <w:r>
              <w:rPr>
                <w:b/>
              </w:rPr>
              <w:t>порошок для приготування розчину для ін`єкцій, 500 мг/500 мг або 1000 мг/1000 мг по 1 або по 5, або по 10 флаконів з порошком у пачці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ДЖЕНОФАРМ ЛТД, Велика Британiя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341322-25/В-152 від 16.07.2025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Цефтрактам, </w:t>
            </w:r>
            <w:r>
              <w:rPr>
                <w:b/>
              </w:rPr>
              <w:t>порошок для розчину для ін'єкцій, 500 мг/250 мг; 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Публічне акціонерне товариство "Науково-виробничий центр "Борщагівський хіміко-фармацевтичний завод",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330663-25/З-145, 330848-25/З-145, 330851-25/З-145, 333920-25/З-145, 337621-25/З-145 від 24.01.2025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Циклодинон®, </w:t>
            </w:r>
            <w:r>
              <w:rPr>
                <w:b/>
              </w:rPr>
              <w:t>таблетки, вкриті плівковою оболонкою; по 15 таблеток у блістері; по 2 або по 4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Біонорика CЕ,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330663-25/З-145, 330848-25/З-145, 330851-25/З-145, 333920-25/З-145, 337621-25/З-145 від 24.01.2025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Циклодинон®, </w:t>
            </w:r>
            <w:r>
              <w:rPr>
                <w:b/>
              </w:rPr>
              <w:t>таблетки, вкриті плівковою оболонкою; по 15 таблеток у блістері; по 2 або по 4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Біонорика CЕ,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330663-25/З-145, 330848-25/З-145, 330851-25/З-145, 333920-25/З-145, 337621-25/З-145 від 24.01.2025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Циклодинон®, </w:t>
            </w:r>
            <w:r>
              <w:rPr>
                <w:b/>
              </w:rPr>
              <w:t>таблетки, вкриті плівковою оболонкою; по 15 таблеток у блістері; по 2 або по 4 блістери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Біонорика CЕ, Німеччина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Вкладка до реєстраційного посвідчення</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336614-25/З-123, 341288-25/З-123 від 23.04.2025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Ципролет® , </w:t>
            </w:r>
            <w:r>
              <w:rPr>
                <w:b/>
              </w:rPr>
              <w:t>таблетки, вкриті плівковою оболонкою, по 250 мг або по 500 мг; по 10 таблеток у блістері; по 1 блістеру у пачці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Д-р Редді'с Лабораторіс Лтд,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336759-25/В-147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ЦИПРОФЛОКСАЦИН, </w:t>
            </w:r>
            <w:r>
              <w:rPr>
                <w:b/>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Дочірнє підприємство "Фарматрейд",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336759-25/В-147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ЦИПРОФЛОКСАЦИН, </w:t>
            </w:r>
            <w:r>
              <w:rPr>
                <w:b/>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Дочірнє підприємство "Фарматрейд",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336759-25/В-147 від 24.04.2025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ЦИПРОФЛОКСАЦИН, </w:t>
            </w:r>
            <w:r>
              <w:rPr>
                <w:b/>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Дочірнє підприємство "Фарматрейд", Україна</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339746-25/З-146 від 23.06.2025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Цитерал®, </w:t>
            </w:r>
            <w:r>
              <w:rPr>
                <w:b/>
              </w:rPr>
              <w:t>таблетки, вкриті плівковою оболонкою, по 250 мг або по 500 мг; по 10 таблеток у блістері; по 1 блістеру у пачці картонній</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АЛКАЛОЇД АД Скоп'є, Республіка Північна Македонія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336921-25/З-120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Цифран СТ, </w:t>
            </w:r>
            <w:r>
              <w:rPr>
                <w:b/>
              </w:rPr>
              <w:t>таблетки, вкриті оболонкою;</w:t>
            </w:r>
            <w:r>
              <w:rPr>
                <w:b/>
              </w:rPr>
              <w:br/>
              <w:t xml:space="preserve">по 10 таблеток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 Фармасьютикал Індастріз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заявник)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ВКК)</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rPr>
          <w:b/>
        </w:rPr>
      </w:pPr>
    </w:p>
    <w:p w:rsidR="003036E5" w:rsidRDefault="003036E5">
      <w:pP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336921-25/З-120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Цифран СТ, </w:t>
            </w:r>
            <w:r>
              <w:rPr>
                <w:b/>
              </w:rPr>
              <w:t>таблетки, вкриті оболонкою;</w:t>
            </w:r>
            <w:r>
              <w:rPr>
                <w:b/>
              </w:rPr>
              <w:br/>
              <w:t xml:space="preserve">по 10 таблеток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 Фармасьютикал Індастріз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rPr>
            </w:pPr>
            <w:r>
              <w:rPr>
                <w:sz w:val="16"/>
                <w:szCs w:val="16"/>
              </w:rPr>
              <w:t>(П.І.Б. співробітник ВКК)</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ВЛ</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bl>
    <w:p w:rsidR="003036E5" w:rsidRDefault="003036E5">
      <w:pPr>
        <w:jc w:val="center"/>
        <w:rPr>
          <w:b/>
        </w:rPr>
      </w:pPr>
    </w:p>
    <w:p w:rsidR="003036E5" w:rsidRDefault="003036E5">
      <w:pPr>
        <w:rPr>
          <w:b/>
        </w:rPr>
      </w:pPr>
      <w:r>
        <w:rPr>
          <w:b/>
        </w:rPr>
        <w:br w:type="page"/>
      </w:r>
    </w:p>
    <w:p w:rsidR="003036E5" w:rsidRDefault="003036E5">
      <w:pPr>
        <w:spacing w:line="360" w:lineRule="auto"/>
        <w:jc w:val="center"/>
        <w:rPr>
          <w:b/>
        </w:rPr>
      </w:pPr>
      <w:r>
        <w:rPr>
          <w:b/>
        </w:rPr>
        <w:t>ДП «ДЕРЖАВНИЙ ЕКСПЕРТНИЙ ЦЕНТР МОЗ УКРАЇНИ»</w:t>
      </w:r>
    </w:p>
    <w:p w:rsidR="003036E5" w:rsidRDefault="003036E5">
      <w:pPr>
        <w:spacing w:line="360" w:lineRule="auto"/>
        <w:jc w:val="center"/>
        <w:rPr>
          <w:b/>
        </w:rPr>
      </w:pPr>
      <w:r>
        <w:rPr>
          <w:b/>
        </w:rPr>
        <w:t>ДЕПАРТАМЕНТ КООРДИНАЦІЇ ЕКСПЕРТНИХ МАТЕРІАЛІВ</w:t>
      </w:r>
    </w:p>
    <w:p w:rsidR="003036E5" w:rsidRDefault="003036E5">
      <w:pPr>
        <w:jc w:val="center"/>
      </w:pPr>
    </w:p>
    <w:p w:rsidR="003036E5" w:rsidRDefault="003036E5">
      <w:pPr>
        <w:jc w:val="center"/>
        <w:rPr>
          <w:b/>
        </w:rPr>
      </w:pPr>
      <w:r>
        <w:rPr>
          <w:b/>
        </w:rPr>
        <w:t xml:space="preserve">  </w:t>
      </w:r>
      <w:r>
        <w:rPr>
          <w:b/>
          <w:szCs w:val="20"/>
        </w:rPr>
        <w:t xml:space="preserve">ДОКУМЕНТИ ЗАЯВНИКА  ДЛЯ ОТРИМАННЯ РЕЄСТРАЦІЙНИХ ДОКУМЕНТІВ  В ЦЕНТРІ </w:t>
      </w:r>
      <w:r>
        <w:rPr>
          <w:b/>
        </w:rPr>
        <w:t xml:space="preserve">АДМІНІСТРАТИВНИХ ПОСЛУГ МОЗ УКРАЇНИ «ЄДИНЕ ВІКНО» </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336921-25/З-120 від 30.04.2025</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3036E5" w:rsidRDefault="003036E5">
            <w:pPr>
              <w:rPr>
                <w:b/>
              </w:rPr>
            </w:pPr>
            <w:r>
              <w:rPr>
                <w:b/>
                <w:caps/>
              </w:rPr>
              <w:t xml:space="preserve">Цифран СТ, </w:t>
            </w:r>
            <w:r>
              <w:rPr>
                <w:b/>
              </w:rPr>
              <w:t>таблетки, вкриті оболонкою;</w:t>
            </w:r>
            <w:r>
              <w:rPr>
                <w:b/>
              </w:rPr>
              <w:br/>
              <w:t xml:space="preserve">по 10 таблеток у блістері; по 1 блістеру в картонній коробці </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Сан Фармасьютикал Індастріз Лімітед, Індія</w:t>
            </w:r>
          </w:p>
        </w:tc>
      </w:tr>
      <w:tr w:rsidR="003036E5">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30.10.2025 р. № 1645</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noProof/>
              </w:rPr>
              <w:t>Зміни I та II типів</w:t>
            </w:r>
          </w:p>
        </w:tc>
      </w:tr>
      <w:tr w:rsidR="003036E5">
        <w:trPr>
          <w:trHeight w:val="323"/>
        </w:trPr>
        <w:tc>
          <w:tcPr>
            <w:tcW w:w="3261" w:type="dxa"/>
            <w:tcBorders>
              <w:top w:val="single" w:sz="4" w:space="0" w:color="auto"/>
              <w:left w:val="single" w:sz="4" w:space="0" w:color="auto"/>
              <w:bottom w:val="single" w:sz="4" w:space="0" w:color="auto"/>
              <w:right w:val="single" w:sz="4" w:space="0" w:color="auto"/>
            </w:tcBorders>
            <w:hideMark/>
          </w:tcPr>
          <w:p w:rsidR="003036E5" w:rsidRDefault="003036E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b/>
                <w:noProof/>
              </w:rPr>
            </w:pPr>
            <w:r>
              <w:rPr>
                <w:b/>
              </w:rPr>
              <w:t>Лист</w:t>
            </w:r>
          </w:p>
        </w:tc>
      </w:tr>
      <w:tr w:rsidR="003036E5">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036E5" w:rsidRDefault="003036E5">
            <w:pPr>
              <w:jc w:val="center"/>
              <w:rPr>
                <w:b/>
                <w:noProof/>
              </w:rPr>
            </w:pPr>
            <w:r>
              <w:rPr>
                <w:b/>
                <w:noProof/>
              </w:rPr>
              <w:t>Відмітка</w:t>
            </w: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3036E5" w:rsidRDefault="003036E5">
            <w:pPr>
              <w:snapToGrid w:val="0"/>
              <w:jc w:val="both"/>
              <w:rPr>
                <w:szCs w:val="20"/>
              </w:rPr>
            </w:pPr>
          </w:p>
          <w:p w:rsidR="003036E5" w:rsidRDefault="003036E5">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3036E5" w:rsidRDefault="003036E5">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r w:rsidR="003036E5">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3036E5" w:rsidRDefault="003036E5">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3036E5" w:rsidRDefault="003036E5">
            <w:pPr>
              <w:spacing w:line="360" w:lineRule="auto"/>
              <w:jc w:val="center"/>
              <w:rPr>
                <w:b/>
                <w:noProof/>
                <w:lang w:val="ru-RU"/>
              </w:rPr>
            </w:pPr>
          </w:p>
        </w:tc>
      </w:tr>
    </w:tbl>
    <w:p w:rsidR="003036E5" w:rsidRDefault="003036E5">
      <w:pPr>
        <w:rPr>
          <w:b/>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3036E5" w:rsidRDefault="003036E5">
      <w:pPr>
        <w:jc w:val="center"/>
        <w:rPr>
          <w:b/>
        </w:rPr>
      </w:pPr>
    </w:p>
    <w:p w:rsidR="003036E5" w:rsidRDefault="003036E5">
      <w:pPr>
        <w:jc w:val="center"/>
        <w:rPr>
          <w:b/>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3036E5">
        <w:tc>
          <w:tcPr>
            <w:tcW w:w="3544" w:type="dxa"/>
            <w:tcBorders>
              <w:top w:val="single" w:sz="4" w:space="0" w:color="auto"/>
              <w:left w:val="single" w:sz="4" w:space="0" w:color="auto"/>
              <w:bottom w:val="single" w:sz="4" w:space="0" w:color="auto"/>
              <w:right w:val="single" w:sz="4" w:space="0" w:color="auto"/>
            </w:tcBorders>
            <w:hideMark/>
          </w:tcPr>
          <w:p w:rsidR="003036E5" w:rsidRDefault="003036E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3036E5" w:rsidRDefault="003036E5"/>
        </w:tc>
      </w:tr>
      <w:tr w:rsidR="003036E5">
        <w:trPr>
          <w:trHeight w:val="287"/>
        </w:trPr>
        <w:tc>
          <w:tcPr>
            <w:tcW w:w="3544" w:type="dxa"/>
            <w:tcBorders>
              <w:top w:val="single" w:sz="4" w:space="0" w:color="auto"/>
              <w:left w:val="single" w:sz="4" w:space="0" w:color="auto"/>
              <w:bottom w:val="nil"/>
              <w:right w:val="single" w:sz="4" w:space="0" w:color="auto"/>
            </w:tcBorders>
            <w:hideMark/>
          </w:tcPr>
          <w:p w:rsidR="003036E5" w:rsidRDefault="003036E5">
            <w:r>
              <w:t>Передано співробітником ВЛ</w:t>
            </w:r>
          </w:p>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3036E5" w:rsidRDefault="003036E5">
            <w:pPr>
              <w:jc w:val="center"/>
              <w:rPr>
                <w:u w:val="single"/>
              </w:rPr>
            </w:pPr>
          </w:p>
        </w:tc>
      </w:tr>
      <w:tr w:rsidR="003036E5">
        <w:tc>
          <w:tcPr>
            <w:tcW w:w="3544" w:type="dxa"/>
            <w:tcBorders>
              <w:top w:val="nil"/>
              <w:left w:val="single" w:sz="4" w:space="0" w:color="auto"/>
              <w:bottom w:val="nil"/>
              <w:right w:val="single" w:sz="4" w:space="0" w:color="auto"/>
            </w:tcBorders>
          </w:tcPr>
          <w:p w:rsidR="003036E5" w:rsidRDefault="003036E5"/>
        </w:tc>
        <w:tc>
          <w:tcPr>
            <w:tcW w:w="2126" w:type="dxa"/>
            <w:tcBorders>
              <w:top w:val="single" w:sz="4" w:space="0" w:color="auto"/>
              <w:left w:val="single" w:sz="4" w:space="0" w:color="auto"/>
              <w:bottom w:val="nil"/>
              <w:right w:val="single" w:sz="4" w:space="0" w:color="auto"/>
            </w:tcBorders>
            <w:hideMark/>
          </w:tcPr>
          <w:p w:rsidR="003036E5" w:rsidRDefault="003036E5">
            <w:pPr>
              <w:jc w:val="center"/>
            </w:pPr>
            <w:r>
              <w:rPr>
                <w:sz w:val="20"/>
                <w:szCs w:val="20"/>
              </w:rPr>
              <w:t>(дата)</w:t>
            </w:r>
          </w:p>
        </w:tc>
        <w:tc>
          <w:tcPr>
            <w:tcW w:w="5387" w:type="dxa"/>
            <w:tcBorders>
              <w:top w:val="nil"/>
              <w:left w:val="single" w:sz="4" w:space="0" w:color="auto"/>
              <w:bottom w:val="nil"/>
              <w:right w:val="single" w:sz="4" w:space="0" w:color="auto"/>
            </w:tcBorders>
            <w:hideMark/>
          </w:tcPr>
          <w:p w:rsidR="003036E5" w:rsidRDefault="003036E5">
            <w:pPr>
              <w:jc w:val="center"/>
              <w:rPr>
                <w:sz w:val="16"/>
                <w:szCs w:val="16"/>
                <w:lang w:val="ru-RU"/>
              </w:rPr>
            </w:pPr>
            <w:r>
              <w:rPr>
                <w:sz w:val="16"/>
                <w:szCs w:val="16"/>
                <w:lang w:val="ru-RU"/>
              </w:rPr>
              <w:t>(П.І.Б. співробітник ВЛ)</w:t>
            </w:r>
          </w:p>
        </w:tc>
      </w:tr>
      <w:tr w:rsidR="003036E5">
        <w:trPr>
          <w:trHeight w:val="269"/>
        </w:trPr>
        <w:tc>
          <w:tcPr>
            <w:tcW w:w="3544" w:type="dxa"/>
            <w:tcBorders>
              <w:top w:val="nil"/>
              <w:left w:val="single" w:sz="4" w:space="0" w:color="auto"/>
              <w:bottom w:val="nil"/>
              <w:right w:val="single" w:sz="4" w:space="0" w:color="auto"/>
            </w:tcBorders>
            <w:hideMark/>
          </w:tcPr>
          <w:p w:rsidR="003036E5" w:rsidRDefault="003036E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3036E5" w:rsidRDefault="003036E5">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3036E5" w:rsidRDefault="003036E5">
            <w:pPr>
              <w:jc w:val="center"/>
              <w:rPr>
                <w:sz w:val="20"/>
                <w:szCs w:val="20"/>
              </w:rPr>
            </w:pPr>
          </w:p>
        </w:tc>
      </w:tr>
      <w:tr w:rsidR="003036E5">
        <w:tc>
          <w:tcPr>
            <w:tcW w:w="3544" w:type="dxa"/>
            <w:tcBorders>
              <w:top w:val="nil"/>
              <w:left w:val="single" w:sz="4" w:space="0" w:color="auto"/>
              <w:bottom w:val="single" w:sz="4" w:space="0" w:color="auto"/>
              <w:right w:val="single" w:sz="4" w:space="0" w:color="auto"/>
            </w:tcBorders>
          </w:tcPr>
          <w:p w:rsidR="003036E5" w:rsidRDefault="003036E5"/>
        </w:tc>
        <w:tc>
          <w:tcPr>
            <w:tcW w:w="2126" w:type="dxa"/>
            <w:tcBorders>
              <w:top w:val="single" w:sz="4" w:space="0" w:color="auto"/>
              <w:left w:val="single" w:sz="4" w:space="0" w:color="auto"/>
              <w:bottom w:val="single" w:sz="4" w:space="0" w:color="auto"/>
              <w:right w:val="single" w:sz="4" w:space="0" w:color="auto"/>
            </w:tcBorders>
            <w:hideMark/>
          </w:tcPr>
          <w:p w:rsidR="003036E5" w:rsidRDefault="003036E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3036E5" w:rsidRDefault="003036E5">
            <w:pPr>
              <w:jc w:val="center"/>
              <w:rPr>
                <w:sz w:val="16"/>
                <w:szCs w:val="16"/>
              </w:rPr>
            </w:pPr>
            <w:r>
              <w:rPr>
                <w:sz w:val="16"/>
                <w:szCs w:val="16"/>
              </w:rPr>
              <w:t>(П.І.Б. співробітник ДКЕМ)</w:t>
            </w:r>
          </w:p>
        </w:tc>
      </w:tr>
    </w:tbl>
    <w:p w:rsidR="003036E5" w:rsidRDefault="003036E5">
      <w:pPr>
        <w:jc w:val="center"/>
        <w:rPr>
          <w:b/>
        </w:rPr>
      </w:pPr>
    </w:p>
    <w:p w:rsidR="003036E5" w:rsidRDefault="003036E5">
      <w:pPr>
        <w:rPr>
          <w:b/>
        </w:rPr>
      </w:pPr>
      <w:r>
        <w:rPr>
          <w:b/>
        </w:rPr>
        <w:br w:type="page"/>
      </w:r>
    </w:p>
    <w:p w:rsidR="003036E5" w:rsidRDefault="003036E5">
      <w:pPr>
        <w:rPr>
          <w:b/>
        </w:rPr>
      </w:pPr>
    </w:p>
    <w:sectPr w:rsidR="003036E5">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E5" w:rsidRDefault="003036E5">
      <w:r>
        <w:separator/>
      </w:r>
    </w:p>
  </w:endnote>
  <w:endnote w:type="continuationSeparator" w:id="0">
    <w:p w:rsidR="003036E5" w:rsidRDefault="0030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E5" w:rsidRDefault="003036E5">
      <w:r>
        <w:separator/>
      </w:r>
    </w:p>
  </w:footnote>
  <w:footnote w:type="continuationSeparator" w:id="0">
    <w:p w:rsidR="003036E5" w:rsidRDefault="00303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420"/>
  <w:drawingGridHorizontalSpacing w:val="0"/>
  <w:drawingGridVerticalSpacing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B0C"/>
    <w:rsid w:val="00047B0C"/>
    <w:rsid w:val="003036E5"/>
    <w:rsid w:val="00C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FC5FB2-A0FB-4F2A-AB36-082B6A11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lang w:val="uk-UA" w:eastAsia="uk-UA"/>
    </w:rPr>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ind w:left="360"/>
      <w:jc w:val="both"/>
      <w:outlineLvl w:val="2"/>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semiHidden/>
    <w:unhideWhenUsed/>
    <w:rPr>
      <w:color w:val="800080"/>
      <w:u w:val="single"/>
    </w:rPr>
  </w:style>
  <w:style w:type="character" w:customStyle="1" w:styleId="10">
    <w:name w:val="Заголовок 1 Знак"/>
    <w:link w:val="1"/>
    <w:locked/>
    <w:rPr>
      <w:rFonts w:ascii="Cambria" w:eastAsia="Times New Roman" w:hAnsi="Cambria" w:cs="Times New Roman" w:hint="default"/>
      <w:b/>
      <w:bCs/>
      <w:color w:val="365F91"/>
      <w:sz w:val="28"/>
      <w:szCs w:val="28"/>
    </w:rPr>
  </w:style>
  <w:style w:type="character" w:customStyle="1" w:styleId="20">
    <w:name w:val="Заголовок 2 Знак"/>
    <w:link w:val="2"/>
    <w:locked/>
    <w:rPr>
      <w:rFonts w:ascii="Cambria" w:eastAsia="Times New Roman" w:hAnsi="Cambria" w:cs="Times New Roman" w:hint="default"/>
      <w:b/>
      <w:bCs/>
      <w:color w:val="4F81BD"/>
      <w:sz w:val="26"/>
      <w:szCs w:val="26"/>
    </w:rPr>
  </w:style>
  <w:style w:type="character" w:customStyle="1" w:styleId="30">
    <w:name w:val="Заголовок 3 Знак"/>
    <w:link w:val="3"/>
    <w:locked/>
    <w:rPr>
      <w:rFonts w:ascii="Cambria" w:eastAsia="Times New Roman" w:hAnsi="Cambria" w:cs="Times New Roman" w:hint="default"/>
      <w:b/>
      <w:bCs/>
      <w:color w:val="4F81BD"/>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11"/>
    <w:semiHidden/>
    <w:unhideWhenUsed/>
  </w:style>
  <w:style w:type="character" w:customStyle="1" w:styleId="11">
    <w:name w:val="Верхній колонтитул Знак1"/>
    <w:link w:val="a6"/>
    <w:semiHidden/>
    <w:locked/>
    <w:rPr>
      <w:sz w:val="24"/>
      <w:szCs w:val="24"/>
    </w:rPr>
  </w:style>
  <w:style w:type="paragraph" w:styleId="a7">
    <w:name w:val="footer"/>
    <w:basedOn w:val="a"/>
    <w:link w:val="12"/>
    <w:semiHidden/>
    <w:unhideWhenUsed/>
  </w:style>
  <w:style w:type="character" w:customStyle="1" w:styleId="12">
    <w:name w:val="Нижній колонтитул Знак1"/>
    <w:link w:val="a7"/>
    <w:semiHidden/>
    <w:locked/>
    <w:rPr>
      <w:sz w:val="24"/>
      <w:szCs w:val="24"/>
    </w:rPr>
  </w:style>
  <w:style w:type="paragraph" w:styleId="a8">
    <w:name w:val="Title"/>
    <w:basedOn w:val="a"/>
    <w:link w:val="13"/>
    <w:semiHidden/>
    <w:qFormat/>
  </w:style>
  <w:style w:type="character" w:customStyle="1" w:styleId="13">
    <w:name w:val="Назва Знак1"/>
    <w:link w:val="a8"/>
    <w:locked/>
    <w:rPr>
      <w:rFonts w:ascii="Cambria" w:eastAsia="Times New Roman" w:hAnsi="Cambria" w:cs="Times New Roman" w:hint="default"/>
      <w:spacing w:val="-10"/>
      <w:kern w:val="28"/>
      <w:sz w:val="56"/>
      <w:szCs w:val="56"/>
    </w:rPr>
  </w:style>
  <w:style w:type="paragraph" w:styleId="a9">
    <w:name w:val="Body Text"/>
    <w:basedOn w:val="a"/>
    <w:link w:val="14"/>
    <w:semiHidden/>
    <w:unhideWhenUsed/>
  </w:style>
  <w:style w:type="character" w:customStyle="1" w:styleId="14">
    <w:name w:val="Основний текст Знак1"/>
    <w:link w:val="a9"/>
    <w:semiHidden/>
    <w:locked/>
    <w:rPr>
      <w:sz w:val="24"/>
      <w:szCs w:val="24"/>
    </w:rPr>
  </w:style>
  <w:style w:type="paragraph" w:styleId="aa">
    <w:name w:val="Balloon Text"/>
    <w:basedOn w:val="a"/>
    <w:link w:val="15"/>
    <w:semiHidden/>
    <w:unhideWhenUsed/>
  </w:style>
  <w:style w:type="character" w:customStyle="1" w:styleId="15">
    <w:name w:val="Текст у виносці Знак1"/>
    <w:link w:val="aa"/>
    <w:semiHidden/>
    <w:locked/>
    <w:rPr>
      <w:rFonts w:ascii="Tahoma" w:hAnsi="Tahoma" w:cs="Tahoma" w:hint="default"/>
      <w:sz w:val="16"/>
      <w:szCs w:val="16"/>
    </w:rPr>
  </w:style>
  <w:style w:type="paragraph" w:styleId="ab">
    <w:name w:val="List Paragraph"/>
    <w:basedOn w:val="a"/>
    <w:uiPriority w:val="34"/>
    <w:semiHidden/>
    <w:qFormat/>
    <w:pPr>
      <w:ind w:left="720"/>
      <w:contextualSpacing/>
    </w:pPr>
  </w:style>
  <w:style w:type="character" w:customStyle="1" w:styleId="ac">
    <w:name w:val="Верхній колонтитул Знак"/>
    <w:link w:val="16"/>
    <w:semiHidden/>
    <w:locked/>
    <w:rPr>
      <w:sz w:val="24"/>
      <w:szCs w:val="24"/>
    </w:rPr>
  </w:style>
  <w:style w:type="paragraph" w:customStyle="1" w:styleId="16">
    <w:name w:val="Верхній колонтитул1"/>
    <w:basedOn w:val="a"/>
    <w:link w:val="ac"/>
    <w:semiHidden/>
  </w:style>
  <w:style w:type="character" w:customStyle="1" w:styleId="ad">
    <w:name w:val="Нижній колонтитул Знак"/>
    <w:link w:val="17"/>
    <w:semiHidden/>
    <w:locked/>
    <w:rPr>
      <w:sz w:val="24"/>
      <w:szCs w:val="24"/>
    </w:rPr>
  </w:style>
  <w:style w:type="paragraph" w:customStyle="1" w:styleId="17">
    <w:name w:val="Нижній колонтитул1"/>
    <w:basedOn w:val="a"/>
    <w:link w:val="ad"/>
    <w:semiHidden/>
  </w:style>
  <w:style w:type="character" w:customStyle="1" w:styleId="ae">
    <w:name w:val="Назва Знак"/>
    <w:link w:val="18"/>
    <w:locked/>
    <w:rPr>
      <w:rFonts w:ascii="Cambria" w:eastAsia="Times New Roman" w:hAnsi="Cambria" w:cs="Times New Roman" w:hint="default"/>
      <w:spacing w:val="-10"/>
      <w:kern w:val="28"/>
      <w:sz w:val="56"/>
      <w:szCs w:val="56"/>
    </w:rPr>
  </w:style>
  <w:style w:type="paragraph" w:customStyle="1" w:styleId="18">
    <w:name w:val="Назва1"/>
    <w:basedOn w:val="a"/>
    <w:link w:val="ae"/>
    <w:semiHidden/>
  </w:style>
  <w:style w:type="character" w:customStyle="1" w:styleId="af">
    <w:name w:val="Основний текст Знак"/>
    <w:link w:val="19"/>
    <w:semiHidden/>
    <w:locked/>
    <w:rPr>
      <w:sz w:val="24"/>
      <w:szCs w:val="24"/>
    </w:rPr>
  </w:style>
  <w:style w:type="paragraph" w:customStyle="1" w:styleId="19">
    <w:name w:val="Основний текст1"/>
    <w:basedOn w:val="a"/>
    <w:link w:val="af"/>
    <w:semiHidden/>
  </w:style>
  <w:style w:type="character" w:customStyle="1" w:styleId="af0">
    <w:name w:val="Текст у виносці Знак"/>
    <w:link w:val="1a"/>
    <w:semiHidden/>
    <w:locked/>
    <w:rPr>
      <w:rFonts w:ascii="Segoe UI" w:hAnsi="Segoe UI" w:cs="Segoe UI" w:hint="default"/>
      <w:sz w:val="18"/>
      <w:szCs w:val="18"/>
    </w:rPr>
  </w:style>
  <w:style w:type="paragraph" w:customStyle="1" w:styleId="1a">
    <w:name w:val="Текст у виносці1"/>
    <w:basedOn w:val="a"/>
    <w:link w:val="af0"/>
    <w:semiHidden/>
  </w:style>
  <w:style w:type="character" w:customStyle="1" w:styleId="af1">
    <w:name w:val="Название Знак"/>
    <w:link w:val="af2"/>
    <w:locked/>
    <w:rPr>
      <w:rFonts w:ascii="Cambria" w:eastAsia="Times New Roman" w:hAnsi="Cambria" w:cs="Times New Roman" w:hint="default"/>
      <w:color w:val="17365D"/>
      <w:spacing w:val="5"/>
      <w:kern w:val="28"/>
      <w:sz w:val="52"/>
      <w:szCs w:val="52"/>
    </w:rPr>
  </w:style>
  <w:style w:type="paragraph" w:customStyle="1" w:styleId="af2">
    <w:name w:val="Название"/>
    <w:basedOn w:val="a"/>
    <w:link w:val="af1"/>
    <w:semiHidden/>
  </w:style>
  <w:style w:type="table" w:styleId="af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Звичайна таблиця1"/>
    <w:uiPriority w:val="99"/>
    <w:semiHidden/>
    <w:rPr>
      <w:lang w:val="uk-UA" w:eastAsia="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Template>
  <TotalTime>0</TotalTime>
  <Pages>6</Pages>
  <Words>165644</Words>
  <Characters>944171</Characters>
  <Application>Microsoft Office Word</Application>
  <DocSecurity>0</DocSecurity>
  <Lines>7868</Lines>
  <Paragraphs>2215</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1107600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Космінський Роман Віталійович</cp:lastModifiedBy>
  <cp:revision>2</cp:revision>
  <cp:lastPrinted>2012-07-18T13:42:00Z</cp:lastPrinted>
  <dcterms:created xsi:type="dcterms:W3CDTF">2025-11-12T07:25:00Z</dcterms:created>
  <dcterms:modified xsi:type="dcterms:W3CDTF">2025-11-12T07:25:00Z</dcterms:modified>
</cp:coreProperties>
</file>