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340228-25/В-117, 340229-25/В-117, 340230-25/В-117, 340231-25/В-117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таблетки по 30 мг; по 10 таблеток у блістері; по 2 блістери у картонній упаковці; іn bulk: № 3600 (10x360): по 10 таблеток </w:t>
            </w:r>
            <w:r>
              <w:rPr>
                <w:b/>
              </w:rPr>
              <w:t>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bookmarkStart w:id="0" w:name="_GoBack"/>
            <w:r>
              <w:rPr>
                <w:b/>
              </w:rPr>
              <w:t>19.11.2025 р. № 1748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340228-25/В-117, 340229-25/В-117, 340230-25/В-117, 340231-25/В-117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упаковці; іn bulk: № 3600 (10x360): по 10 таблеток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340228-25/В-117, 340229-25/В-117, 340230-25/В-117, 340231-25</w:t>
            </w:r>
            <w:r>
              <w:rPr>
                <w:b/>
              </w:rPr>
              <w:t>/В-117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упаковці; іn bulk: № 3600 (10x360): по 10 таблеток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340228-25/В-11</w:t>
            </w:r>
            <w:r>
              <w:rPr>
                <w:b/>
              </w:rPr>
              <w:t>7, 340229-25/В-117, 340230-25/В-117, 340231-25/В-117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упаковці; іn bulk: № 3600 (10x360): по 10 таблеток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340228-25/В-117, 340229-25/В-117, 340230-25/В-117, 340231-25/В-117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упаковці; іn bulk: № 3600 (10x360): по 10 таблеток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340228-25/В-117, 340229-25/В-117, 340230-25/В-117, 340231-25/В-117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упаковці; іn bulk: № 3600 (10x360): по 10 таблеток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342709-25/З-149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342709-25/З-149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342709-25/З-149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344552-25/В-147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стиснений; по 7,5 кг у балонах місткістю 10 л; по 30 кг у балонах місткістю 40 л; по 37,5 кг у балонах місткістю 50 л.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344552-25/В-147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стиснений; по 7,5 кг у балонах місткістю 10 л; по 30 кг у балонах місткістю 40 л; по 37,5 кг у балонах місткістю 50 л.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344552-25/В-147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стиснений; по 7,5 кг у балонах місткістю 10 л; по 30 кг у балонах місткістю 40 л; по 37,5 кг у балонах місткістю 50 л.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326855-24/В-139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Амбрія, </w:t>
            </w:r>
            <w:r>
              <w:rPr>
                <w:b/>
              </w:rPr>
              <w:t>розчин для ін'єкцій 50 мг/мл, по 2 мл в ампулі, по 5 ампул у контурній чарунковій упаковці, по 2 упаковки в картонній пачці; по 5 мл в ампулі, по 5 ампул у контурній чарунковій упаковці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326855-24/В-139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Амбрія, </w:t>
            </w:r>
            <w:r>
              <w:rPr>
                <w:b/>
              </w:rPr>
              <w:t>розчин для ін'єкцій 50 мг/мл, по 2 мл в ампулі, по 5 ампул у контурній чарунковій упаковці, по 2 упаковки в картонній пачці; по 5 мл в ампулі, по 5 ампул у контурній чарунковій упаковці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326855-24/В-139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Амбрія, </w:t>
            </w:r>
            <w:r>
              <w:rPr>
                <w:b/>
              </w:rPr>
              <w:t>розчин для ін'єкцій 50 мг/мл, по 2 мл в ампулі, по 5 ампул у контурній чарунковій упаковці, по 2 упаковки в картонній пачці; по 5 мл в ампулі, по 5 ампул у контурній чарунковій упаковці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332747-25/В-96</w:t>
            </w:r>
            <w:r>
              <w:rPr>
                <w:b/>
              </w:rPr>
              <w:t>, 332748-25/В-96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332747-25/В-96, </w:t>
            </w:r>
            <w:r>
              <w:rPr>
                <w:b/>
              </w:rPr>
              <w:t>332748-25/В-96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332747-25/В-96, </w:t>
            </w:r>
            <w:r>
              <w:rPr>
                <w:b/>
              </w:rPr>
              <w:t>332748-25/В-96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342738-25/З-15</w:t>
            </w:r>
            <w:r>
              <w:rPr>
                <w:b/>
              </w:rPr>
              <w:t>2, 345163-25/З-152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342738-25/З-152, 345163-25/З-152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342738-25/З-152, 345163-25/З-152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328712-24/З-82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АНОРО ЕЛЛІПТА,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328712-24/З-82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АНОРО ЕЛЛІПТА,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328712-24/З-82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АНОРО ЕЛЛІПТА,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338775-25/З-100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АПСИБИН,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6 блістерів в картонній коробці; таблетки, вкриті плівковою оболонкою, по 500 мг; по 10 таблеток у блістері; по 1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Д-р Редді'</w:t>
            </w:r>
            <w:r>
              <w:rPr>
                <w:b/>
              </w:rPr>
              <w:t>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338775-25/З-100 </w:t>
            </w:r>
            <w:r>
              <w:rPr>
                <w:b/>
              </w:rPr>
              <w:t>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АПСИБИН,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6 блістерів в картонній коробці; таблетки, вкриті плівковою оболонкою, по 500 мг; по 10 таблеток у блістері; по 1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Д-р Редді'</w:t>
            </w:r>
            <w:r>
              <w:rPr>
                <w:b/>
              </w:rPr>
              <w:t>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338775-25/З-100 </w:t>
            </w:r>
            <w:r>
              <w:rPr>
                <w:b/>
              </w:rPr>
              <w:t>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АПСИБИН,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6 блістерів в картонній коробці; таблетки, вкриті плівковою оболонкою, по 500 мг; по 10 таблеток у блістері; по 1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Д-р Редді'</w:t>
            </w:r>
            <w:r>
              <w:rPr>
                <w:b/>
              </w:rPr>
              <w:t>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338775-25/З-10</w:t>
            </w:r>
            <w:r>
              <w:rPr>
                <w:b/>
              </w:rPr>
              <w:t>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АПСИБИН,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6 блістерів в картонній коробці; таблетки, вкриті плівковою оболонкою</w:t>
            </w:r>
            <w:r>
              <w:rPr>
                <w:b/>
              </w:rPr>
              <w:t>, по 500 мг; по 10 таблеток у блістері; по 1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338775-25/З-100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АПСИБИН,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6 блістерів в картонній коробці; таблетки, вкриті плівковою оболонкою, по 500 мг; по 10 таблеток у блістері; по 1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Д-р Редді'</w:t>
            </w:r>
            <w:r>
              <w:rPr>
                <w:b/>
              </w:rPr>
              <w:t>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338775-25/З-100 </w:t>
            </w:r>
            <w:r>
              <w:rPr>
                <w:b/>
              </w:rPr>
              <w:t>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АПСИБИН,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6 блістерів в картонній коробці; таблетки, вкриті плівковою оболонкою, по 500 мг; по 10 таблеток у блістері; по 1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Д-р Редді'</w:t>
            </w:r>
            <w:r>
              <w:rPr>
                <w:b/>
              </w:rPr>
              <w:t>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343053-25/З-12</w:t>
            </w:r>
            <w:r>
              <w:rPr>
                <w:b/>
              </w:rPr>
              <w:t>4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343053-25/З-124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343053-25/З-124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338813-25/В-138, 338814-25/В-138, 338815-25/В-138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таблетки, вкриті плівковою оболонкою, по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338813-25/В-138, 338814-25/В-138, 338815-25/В-138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таблетки, вкриті плівковою оболонкою, по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338813-25/В-138, 338814-25/В-138, 338815-25/В-138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таблетки, вкриті плівковою оболонкою, по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336161-25/З-132, 336233-25/З-132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336161-25/З-132, 336233-25/З-132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336161-25/З-132,</w:t>
            </w:r>
            <w:r>
              <w:rPr>
                <w:b/>
              </w:rPr>
              <w:t xml:space="preserve"> 336233-25/З-132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337747-25/В-147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337747-25/В-147 </w:t>
            </w:r>
            <w:r>
              <w:rPr>
                <w:b/>
              </w:rPr>
              <w:t>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337747-25/В-147 </w:t>
            </w:r>
            <w:r>
              <w:rPr>
                <w:b/>
              </w:rPr>
              <w:t>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327301-24/З-97</w:t>
            </w:r>
            <w:r>
              <w:rPr>
                <w:b/>
              </w:rPr>
              <w:t>, 327302-24/З-97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327301-24/З-97, 327302-24/З-97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327301-24/З-97, 327302-24/З-97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339623-25/З-96</w:t>
            </w:r>
            <w:r>
              <w:rPr>
                <w:b/>
              </w:rPr>
              <w:t xml:space="preserve">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339623-25/З-96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339623-25/З-96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321357-24/В-116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мг, по 20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321357-24/В-116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мг, по 20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321357-24/В-116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мг, по 20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321357-24/В-116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мг, по 20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321357-24/В-116 </w:t>
            </w:r>
            <w:r>
              <w:rPr>
                <w:b/>
              </w:rPr>
              <w:t>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мг, по 20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321357-24/В-116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мг, по 20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341140-25/З-144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341140-25/З-144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341140-25/З-144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341133-25/З-14</w:t>
            </w:r>
            <w:r>
              <w:rPr>
                <w:b/>
              </w:rPr>
              <w:t>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341133-25/З-144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341133-25/З-144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341360-25/В-14</w:t>
            </w:r>
            <w:r>
              <w:rPr>
                <w:b/>
              </w:rPr>
              <w:t>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341360-25/В-140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341360-25/В-140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341948-25/З-149, 341949-25/З-149, 341950-25/З-149, 341951-25/З-149, 341952-25/З-149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мл; по 0,4 мл розчину у попередньо наповненому шприці; по 1 попередньо наповненому шприці у лотку-блістері; по 1 лотку-блістері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</w:t>
            </w:r>
            <w:r>
              <w:rPr>
                <w:b/>
              </w:rPr>
              <w:t>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341948-25/З-149, 341949-25/З-149, 341950-25/З-149, 341951-25/З-149, 341952-25/З-149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мл; по 0,4 мл розчину у попередньо наповненому шприці; по 1 попередньо наповненому шприці у лотку-блістері; по 1 лотку-блістері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341948-25/З-149,</w:t>
            </w:r>
            <w:r>
              <w:rPr>
                <w:b/>
              </w:rPr>
              <w:t xml:space="preserve"> 341949-25/З-149, 341950-25/З-149, 341951-25/З-149, 341952-25/З-149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мл; по 0,4 мл розчину у попередньо наповненому шприці; по 1 попередньо наповненому шприці у лотку-блістері; по 1 лотку-блістері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</w:t>
            </w:r>
            <w:r>
              <w:rPr>
                <w:b/>
              </w:rPr>
              <w:t>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332626-25/З-126, 332627-25/З-126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332626-25/З-126, 332627-25/З-126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</w:t>
            </w:r>
            <w:r>
              <w:rPr>
                <w:b/>
              </w:rPr>
              <w:t>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332626-25/З-126, 332627-25/З-126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332626-25/З-12</w:t>
            </w:r>
            <w:r>
              <w:rPr>
                <w:b/>
              </w:rPr>
              <w:t>6, 332627-25/З-126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</w:t>
            </w:r>
            <w:r>
              <w:rPr>
                <w:b/>
              </w:rPr>
              <w:t>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332626-25/З-126, 332627-25/З-126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</w:t>
            </w:r>
            <w:r>
              <w:rPr>
                <w:b/>
              </w:rPr>
              <w:t>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332626-25/З-126, 332627-25/З-126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334634-25/З-13</w:t>
            </w:r>
            <w:r>
              <w:rPr>
                <w:b/>
              </w:rPr>
              <w:t>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табо по 160 мг/12,5 мг/10 мг; по 10 таблеток у блістері; по 1 або 3, або 9 </w:t>
            </w:r>
            <w:r>
              <w:rPr>
                <w:b/>
              </w:rPr>
              <w:t>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334634-25/З-132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табо по 160 мг/12,5 мг/10 мг; по 10 таблеток </w:t>
            </w:r>
            <w:r>
              <w:rPr>
                <w:b/>
              </w:rPr>
              <w:t>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334634-25/З-132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>таблетки, вкриті плівковою оболонкою, по 160 мг/12,5 мг/5 мг табо по 160 мг/12,5 мг/10 мг;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334634-25/З-132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>таблетки, вкриті плівковою оболонкою, по 160 мг/12,5 мг/5 мг табо по 160 мг/12,5 мг/10 мг;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334634-25/З-132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>таблетки, вкриті плівковою оболонкою, по 160 мг/12,5 мг/5 мг табо по 160 мг/12,5 мг/10 мг;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334634-25/З-132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>таблетки, вкриті плівковою оболонкою, по 160 мг/12,5 мг/5 мг табо по 160 мг/12,5 мг/10 мг;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341213-25/З-116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341213-25/З-116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341213-25/З-116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340552-25/З-121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340552-25/З-121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340552-25/З-121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343320-25/З-139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ВІРКІЛ, </w:t>
            </w:r>
            <w:r>
              <w:rPr>
                <w:b/>
              </w:rPr>
              <w:t>таблетки, вкриті плівковою оболонкою, по 300 мг; по 30 таблеток, вкритих плівковою оболонкою,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343320-25/З-139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ВІРКІЛ, </w:t>
            </w:r>
            <w:r>
              <w:rPr>
                <w:b/>
              </w:rPr>
              <w:t>таблетки, вкриті плівковою оболонкою, по 300 мг; по 30 таблеток, вкритих плівковою оболонкою,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343320-25/З-139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ВІРКІЛ, </w:t>
            </w:r>
            <w:r>
              <w:rPr>
                <w:b/>
              </w:rPr>
              <w:t>таблетки, вкриті плівковою оболонкою, по 300 мг; по 30 таблеток, вкритих плівковою оболонкою,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336594-25/З-139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336594-25/З-139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336594-25/З-139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336594-25/З-139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336594-25/З-139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336594-25/З-139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342283-25/З-117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Ромфарм, </w:t>
            </w:r>
            <w:r>
              <w:rPr>
                <w:b/>
              </w:rPr>
              <w:t>порошок для розчину для ін'єкцій/інфузій, 100 мг; по 1 флакону з порошком у картонній пачці; по 5 флаконів з порошком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342283-25/З-117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Ромфарм, </w:t>
            </w:r>
            <w:r>
              <w:rPr>
                <w:b/>
              </w:rPr>
              <w:t>порошок для розчину для ін'єкцій/інфузій, 100 мг; по 1 флакону з порошком у картонній пачці; по 5 флаконів з порошком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342283-25/З-117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Ромфарм, </w:t>
            </w:r>
            <w:r>
              <w:rPr>
                <w:b/>
              </w:rPr>
              <w:t>порошок для розчину для ін'єкцій/інфузій, 100 мг; по 1 флакону з порошком у картонній пачці; по 5 флаконів з порошком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342841-25/З-149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мікроклізми для дітей Пейдолакс, </w:t>
            </w:r>
            <w:r>
              <w:rPr>
                <w:b/>
              </w:rPr>
              <w:t xml:space="preserve">розчин ректальний, </w:t>
            </w:r>
            <w:r>
              <w:rPr>
                <w:b/>
              </w:rPr>
              <w:t>3,28 мл/4 мл; по 4 мл в аплікаторі; по 4 аплікатори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342841-25/З-149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мікроклізми для дітей Пейдолакс, </w:t>
            </w:r>
            <w:r>
              <w:rPr>
                <w:b/>
              </w:rPr>
              <w:t>розчин ректальний, 3,28 мл/4 мл; по 4 мл в аплікаторі; по 4 аплікатори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342841-25/З-149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мікроклізми для дітей Пейдолакс, </w:t>
            </w:r>
            <w:r>
              <w:rPr>
                <w:b/>
              </w:rPr>
              <w:t>розчин ректальний, 3,28 мл/4 мл; по 4 мл в аплікаторі; по 4 аплікатори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342727-25/З-100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мікроклізми для дорослих Адюлакс, </w:t>
            </w:r>
            <w:r>
              <w:rPr>
                <w:b/>
              </w:rPr>
              <w:t>розчин ректальний, 6,14 мл/7,5 мл; по 7,5 мл в аплікаторі; по 4 аплікатори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342727-25/З-100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мікроклізми для дорослих Адюлакс, </w:t>
            </w:r>
            <w:r>
              <w:rPr>
                <w:b/>
              </w:rPr>
              <w:t>розчин ректальний, 6,14 мл/7,5 мл; по 7,5 мл в аплікаторі; по 4 аплікатори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342727-25/З-100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мікроклізми для дорослих Адюлакс, </w:t>
            </w:r>
            <w:r>
              <w:rPr>
                <w:b/>
              </w:rPr>
              <w:t>розчин ректальний, 6,14 мл/7,5 мл; по 7,5 мл в аплікаторі; по 4 аплікатори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344287-25/З-137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</w:t>
            </w:r>
            <w:r>
              <w:rPr>
                <w:b/>
              </w:rPr>
              <w:br/>
            </w:r>
            <w:r>
              <w:rPr>
                <w:b/>
              </w:rPr>
              <w:t>по 5 г у саше; по 5 або по 10, або по 20 саше у картонній упаковці</w:t>
            </w:r>
            <w:r>
              <w:rPr>
                <w:b/>
              </w:rPr>
              <w:br/>
              <w:t>in bulk: № 1500 (1х1500) саше: по 5 г у саше; по 1500 саше у картонній коробці;</w:t>
            </w:r>
            <w:r>
              <w:rPr>
                <w:b/>
              </w:rPr>
              <w:br/>
              <w:t>in bulk: № 800 (1х800) саше: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344287-25/З-137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</w:t>
            </w:r>
            <w:r>
              <w:rPr>
                <w:b/>
              </w:rPr>
              <w:br/>
              <w:t>по 5 г у саше; по 5 або по 10, або по 20 саше у картонній упаковці</w:t>
            </w:r>
            <w:r>
              <w:rPr>
                <w:b/>
              </w:rPr>
              <w:br/>
              <w:t>in bulk: № 1500 (1х1500) саше: по 5 г у саше; по 1500 саше у картонній коробці;</w:t>
            </w:r>
            <w:r>
              <w:rPr>
                <w:b/>
              </w:rPr>
              <w:br/>
              <w:t>in bulk: № 800 (1х800) саше: по 5 г у саше; по 800 с</w:t>
            </w:r>
            <w:r>
              <w:rPr>
                <w:b/>
              </w:rPr>
              <w:t>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344287-25/З-137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</w:t>
            </w:r>
            <w:r>
              <w:rPr>
                <w:b/>
              </w:rPr>
              <w:br/>
              <w:t>по 5 г у саше; по 5 або по 10, або по 20 саше у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 1500 (1х1500) саше: по 5 г у саше; по 1500 саше у картонній коробці;</w:t>
            </w:r>
            <w:r>
              <w:rPr>
                <w:b/>
              </w:rPr>
              <w:br/>
              <w:t>in bulk: № 800 (1х800) саше: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344287-25/З-137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</w:t>
            </w:r>
            <w:r>
              <w:rPr>
                <w:b/>
              </w:rPr>
              <w:br/>
            </w:r>
            <w:r>
              <w:rPr>
                <w:b/>
              </w:rPr>
              <w:t>по 5 г у саше; по 5 або по 10, або по 20 саше у картонній упаковці</w:t>
            </w:r>
            <w:r>
              <w:rPr>
                <w:b/>
              </w:rPr>
              <w:br/>
              <w:t>in bulk: № 1500 (1х1500) саше: по 5 г у саше; по 1500 саше у картонній коробці;</w:t>
            </w:r>
            <w:r>
              <w:rPr>
                <w:b/>
              </w:rPr>
              <w:br/>
              <w:t>in bulk: № 800 (1х800) саше: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344287-25/З-137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</w:t>
            </w:r>
            <w:r>
              <w:rPr>
                <w:b/>
              </w:rPr>
              <w:br/>
              <w:t>по 5 г у саше; по 5 або по 10, або по 20 саше у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 1500 (1х1500) саше: по 5 г у саше; по 1500 саше у картонній коробці;</w:t>
            </w:r>
            <w:r>
              <w:rPr>
                <w:b/>
              </w:rPr>
              <w:br/>
              <w:t>in bulk: № 800 (1х800) саше: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344287-25/З-137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</w:t>
            </w:r>
            <w:r>
              <w:rPr>
                <w:b/>
              </w:rPr>
              <w:br/>
            </w:r>
            <w:r>
              <w:rPr>
                <w:b/>
              </w:rPr>
              <w:t>по 5 г у саше; по 5 або по 10, або по 20 саше у картонній упаковці</w:t>
            </w:r>
            <w:r>
              <w:rPr>
                <w:b/>
              </w:rPr>
              <w:br/>
              <w:t>in bulk: № 1500 (1х1500) саше: по 5 г у саше; по 1500 саше у картонній коробці;</w:t>
            </w:r>
            <w:r>
              <w:rPr>
                <w:b/>
              </w:rPr>
              <w:br/>
              <w:t>in bulk: № 800 (1х800) саше: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</w:t>
            </w:r>
            <w:r>
              <w:rPr>
                <w:b/>
              </w:rPr>
              <w:t>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 xml:space="preserve">гранули для орального розчину зі смаком полуниці або зі смаком лимона по 5 г у саше, по 5 або по 10, або по 20, або по 50 саше у картонній упаковці; in bulk: № 1500 </w:t>
            </w:r>
            <w:r>
              <w:rPr>
                <w:b/>
              </w:rPr>
              <w:t>(1х1500) саше: по 5 г у саше; по 1500 саше у картонній коробці; in bulk: № 800 (1х800) саше: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344293-25/З-116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упаковці; in bulk: № 1500 (1х1500) саше: по 5 г у саше; по 1500 саше у картонній коробці; in bulk: № 800 (1х800) саше</w:t>
            </w:r>
            <w:r>
              <w:rPr>
                <w:b/>
              </w:rPr>
              <w:t>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341315-25/З-145, 341427-25/З-145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 xml:space="preserve">спрей назальний, розчин 0,1 %;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з автоматичним пульверизатором та назальним наконечником; 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341315-25/З-145, 341427-25/З-145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 xml:space="preserve">спрей назальний, розчин 0,1 %;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з автоматичним пульверизатором та назальним наконечником; 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341315-25/З-145, 341427-25/З-145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 xml:space="preserve">спрей назальний, розчин 0,1 %; </w:t>
            </w:r>
            <w:r>
              <w:rPr>
                <w:b/>
              </w:rPr>
              <w:br/>
              <w:t xml:space="preserve">по 10 мл </w:t>
            </w:r>
            <w:r>
              <w:rPr>
                <w:b/>
              </w:rPr>
              <w:t xml:space="preserve">у флаконі з автоматичним пульверизатором та назальним наконечником; 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338917-25/В-124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мг/мл;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338917-25/В-124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мг/мл;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338917-25/В-124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мг/мл;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340991-25/З-82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гідроксиду; вода дл</w:t>
            </w:r>
            <w:r>
              <w:rPr>
                <w:b/>
              </w:rPr>
              <w:t>я ін’єкцій), маркування первинних упаковок українською мовою; з’єднувальний елемент, голки для ін’єкцій у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340991-25/З-82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гідроксиду; вода дл</w:t>
            </w:r>
            <w:r>
              <w:rPr>
                <w:b/>
              </w:rPr>
              <w:t>я ін’єкцій), маркування первинних упаковок українською мовою; з’єднувальний елемент, голки для ін’єкцій у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340991-25/З-82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гідроксиду; вода дл</w:t>
            </w:r>
            <w:r>
              <w:rPr>
                <w:b/>
              </w:rPr>
              <w:t>я ін’єкцій), маркування первинних упаковок українською мовою; з’єднувальний елемент, голки для ін’єкцій у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344509-25/В-147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плівковою оболонкою, по 20 мг; по 14 таблеток у блістері, по 1 блістеру у картонній упаковці; по 14 таблеток у блістері, по 1 блістеру у картонній упаковці; по 10 картонних упаковок у картонній коробці; in bulk: по 14 таблеток у блістері, </w:t>
            </w:r>
            <w:r>
              <w:rPr>
                <w:b/>
              </w:rPr>
              <w:t>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344509-25/В-147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плівковою оболонкою, по 20 мг; по 14 таблеток у блістері, по 1 блістеру у картонній упаковці; по 14 таблеток у блістері, по 1 блістеру у картонній упаковці; по 10 картонних упаковок у картонній коробці; in bulk: по 14 таблеток у блістері, </w:t>
            </w:r>
            <w:r>
              <w:rPr>
                <w:b/>
              </w:rPr>
              <w:t>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344509-25/В-147 </w:t>
            </w:r>
            <w:r>
              <w:rPr>
                <w:b/>
              </w:rPr>
              <w:t>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плівковою оболонкою, по 20 мг; по 14 таблеток у блістері, по 1 блістеру у картонній упаковці; по 14 таблеток у блістері, по 1 блістеру у картонній упаковці; по 10 картонних упаковок у картонній коробці; in bulk: по 14 таблеток у блістері, </w:t>
            </w:r>
            <w:r>
              <w:rPr>
                <w:b/>
              </w:rPr>
              <w:t>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344509-25/В-14</w:t>
            </w:r>
            <w:r>
              <w:rPr>
                <w:b/>
              </w:rPr>
              <w:t>7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плівковою оболонкою, по 20 мг; по 14 таблеток у блістері, по 1 блістеру у картонній упаковці; по 14 таблеток у блістері, по 1 блістеру у картонній упаковці; по 10 картонних упаковок у картонній коробці; in bulk: по 14 таблеток у блістері, </w:t>
            </w:r>
            <w:r>
              <w:rPr>
                <w:b/>
              </w:rPr>
              <w:t>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344509-25/В-147 </w:t>
            </w:r>
            <w:r>
              <w:rPr>
                <w:b/>
              </w:rPr>
              <w:t>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плівковою оболонкою, по 20 мг; по 14 таблеток у блістері, по 1 блістеру у картонній упаковці; по 14 таблеток у блістері, по 1 блістеру у картонній упаковці; по 10 картонних упаковок у картонній коробці; in bulk: по 14 таблеток у блістері, </w:t>
            </w:r>
            <w:r>
              <w:rPr>
                <w:b/>
              </w:rPr>
              <w:t>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344509-25/В-147 </w:t>
            </w:r>
            <w:r>
              <w:rPr>
                <w:b/>
              </w:rPr>
              <w:t>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плівковою оболонкою, по 20 мг; по 14 таблеток у блістері, по 1 блістеру у картонній упаковці; по 14 таблеток у блістері, по 1 блістеру у картонній упаковці; по 10 картонних упаковок у картонній коробці; in bulk: по 14 таблеток у блістері, </w:t>
            </w:r>
            <w:r>
              <w:rPr>
                <w:b/>
              </w:rPr>
              <w:t>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342813-25/В-11</w:t>
            </w:r>
            <w:r>
              <w:rPr>
                <w:b/>
              </w:rPr>
              <w:t>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342813-25/В-116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342813-25/В-116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 по 10 капсул у блістері; по 3 блістери у коробці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343923-25/В-138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</w:t>
            </w:r>
            <w:r>
              <w:rPr>
                <w:b/>
              </w:rPr>
              <w:t>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343923-25/В-138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</w:t>
            </w:r>
            <w:r>
              <w:rPr>
                <w:b/>
              </w:rPr>
              <w:t>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343923-25/В-138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</w:t>
            </w:r>
            <w:r>
              <w:rPr>
                <w:b/>
              </w:rPr>
              <w:t>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343923-25/В-138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</w:t>
            </w:r>
            <w:r>
              <w:rPr>
                <w:b/>
              </w:rPr>
              <w:t>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343923-25/В-138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</w:t>
            </w:r>
            <w:r>
              <w:rPr>
                <w:b/>
              </w:rPr>
              <w:t>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343923-25/В-138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</w:t>
            </w:r>
            <w:r>
              <w:rPr>
                <w:b/>
              </w:rPr>
              <w:t>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335939-25/В-100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Доксициклін-Тева, </w:t>
            </w:r>
            <w:r>
              <w:rPr>
                <w:b/>
              </w:rPr>
              <w:t>таблетки по 100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335939-25/В-100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Доксициклін-Тева, </w:t>
            </w:r>
            <w:r>
              <w:rPr>
                <w:b/>
              </w:rPr>
              <w:t>таблетки по 100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335939-25/В-100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Доксициклін-Тева, </w:t>
            </w:r>
            <w:r>
              <w:rPr>
                <w:b/>
              </w:rPr>
              <w:t>таблетки по 100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318458-24/В-132 від 09.07.2024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Екзіфут (було: Тербіфут), </w:t>
            </w:r>
            <w:r>
              <w:rPr>
                <w:b/>
              </w:rPr>
              <w:t>крем 1 %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318458-24/В-132 від 09.07.2024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Екзіфут (було: Тербіфут), </w:t>
            </w:r>
            <w:r>
              <w:rPr>
                <w:b/>
              </w:rPr>
              <w:t>крем 1 %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"ПРЕДСТАВНИЦТВО </w:t>
            </w:r>
            <w:r>
              <w:rPr>
                <w:b/>
              </w:rPr>
              <w:t>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318458-24/В-132 </w:t>
            </w:r>
            <w:r>
              <w:rPr>
                <w:b/>
              </w:rPr>
              <w:t>від 09.07.2024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Екзіфут (було: Тербіфут), </w:t>
            </w:r>
            <w:r>
              <w:rPr>
                <w:b/>
              </w:rPr>
              <w:t>крем 1 %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328452-24/В-06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Таблетки, вкриті плівковою оболонкою по 5 мг,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328452-24/В-06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Таблетки, вкриті плівковою оболонкою по 5 мг,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328452-24/В-06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Таблетки, вкриті плівковою оболонкою по 5 мг,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</w:t>
            </w:r>
            <w:r>
              <w:rPr>
                <w:b/>
              </w:rPr>
              <w:t xml:space="preserve">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</w:t>
            </w:r>
            <w:r>
              <w:rPr>
                <w:b/>
              </w:rPr>
              <w:t xml:space="preserve">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339346-25/В-28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10000 МО/мл або 4000 МО/мл, або 3000 МО/мл, або 2000 МО/мл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339270-25/З-13</w:t>
            </w:r>
            <w:r>
              <w:rPr>
                <w:b/>
              </w:rPr>
              <w:t>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крем;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339270-25/З-138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крем;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339270-25/З-138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 xml:space="preserve">крем; по 5 г у тубі; по 5 туб разом з 12 оклюзійними </w:t>
            </w:r>
            <w:r>
              <w:rPr>
                <w:b/>
              </w:rPr>
              <w:t>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332471-25/З-139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Емоден, </w:t>
            </w:r>
            <w:r>
              <w:rPr>
                <w:b/>
              </w:rPr>
              <w:t>розчин для ін’єкцій, 50 мг/мл, по 2 мл в ампулі, по 5 ампул у блістері, по 1 або 2 блістери в картонній коробці; по 5 мл в ампулі, по 5 ампул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332471-25/З-139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Емоден, </w:t>
            </w:r>
            <w:r>
              <w:rPr>
                <w:b/>
              </w:rPr>
              <w:t>розчин для ін’єкцій, 50 мг/мл, по 2 мл в ампулі, по 5 ампул у блістері, по 1 або 2 блістери в картонній коробці; по 5 мл в ампулі, по 5 ампул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332471-25/З-139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Емоден, </w:t>
            </w:r>
            <w:r>
              <w:rPr>
                <w:b/>
              </w:rPr>
              <w:t>розчин для ін’єкцій, 50 мг/мл, по 2 мл в ампулі, по 5 ампул у блістері, по 1 або 2 блістери в картонній коробці; по 5 мл в ампулі, по 5 ампул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338753-25/В-12</w:t>
            </w:r>
            <w:r>
              <w:rPr>
                <w:b/>
              </w:rPr>
              <w:t>6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338753-25/В-126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338753-25/В-126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332062-25/В-28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>таблетки, що диспергуються у ротовій порожнині, по 5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332062-25/В-28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>таблетки, що диспергуються у ротовій порожнині, по 5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332062-25/В-28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>таблетки, що диспергуються у ротовій порожнині, по 5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342047-25/З-96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Еротекс для чоловіків,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342047-25/З-96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Еротекс для чоловіків,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342047-25/З-96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Еротекс для чоловіків,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342047-25/З-96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Еротекс для чоловіків,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342047-25/З-96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Еротекс для чоловіків,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342047-25/З-96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Еротекс для чоловіків,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341098-25/З-146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інфузій, 5 мг/мл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</w:t>
            </w:r>
            <w:r>
              <w:rPr>
                <w:b/>
              </w:rPr>
              <w:t xml:space="preserve">ється; </w:t>
            </w:r>
            <w:r>
              <w:rPr>
                <w:b/>
              </w:rPr>
              <w:br/>
              <w:t xml:space="preserve">розчин для ін'єкцій та інфузій, 25 мг/мл;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</w:t>
            </w:r>
            <w:r>
              <w:rPr>
                <w:b/>
              </w:rPr>
              <w:t>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341098-25/З-146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інфузій, 5 мг/мл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</w:t>
            </w:r>
            <w:r>
              <w:rPr>
                <w:b/>
              </w:rPr>
              <w:t xml:space="preserve">ється; </w:t>
            </w:r>
            <w:r>
              <w:rPr>
                <w:b/>
              </w:rPr>
              <w:br/>
              <w:t xml:space="preserve">розчин для ін'єкцій та інфузій, 25 мг/мл;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</w:t>
            </w:r>
            <w:r>
              <w:rPr>
                <w:b/>
              </w:rPr>
              <w:t>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341098-25/З-146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інфузій, 5 мг/мл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</w:t>
            </w:r>
            <w:r>
              <w:rPr>
                <w:b/>
              </w:rPr>
              <w:t xml:space="preserve">ється; </w:t>
            </w:r>
            <w:r>
              <w:rPr>
                <w:b/>
              </w:rPr>
              <w:br/>
              <w:t xml:space="preserve">розчин для ін'єкцій та інфузій, 25 мг/мл;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</w:t>
            </w:r>
            <w:r>
              <w:rPr>
                <w:b/>
              </w:rPr>
              <w:t>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341102-25/З-147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 по 5 мг/ мл або по 25 мг/мл; по 5 мг/мл: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</w:t>
            </w:r>
            <w:r>
              <w:rPr>
                <w:b/>
              </w:rPr>
              <w:t>ожній частині пачки, що відкривається; по 25 мг/мл: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</w:t>
            </w:r>
            <w:r>
              <w:rPr>
                <w:b/>
              </w:rPr>
              <w:t>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341102-25/З-147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 по 5 мг/ мл або по 25 мг/мл; по 5 мг/мл: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</w:t>
            </w:r>
            <w:r>
              <w:rPr>
                <w:b/>
              </w:rPr>
              <w:t>ожній частині пачки, що відкривається; по 25 мг/мл: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</w:t>
            </w:r>
            <w:r>
              <w:rPr>
                <w:b/>
              </w:rPr>
              <w:t>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341102-25/З-147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 по 5 мг/ мл або по 25 мг/мл; по 5 мг/мл: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</w:t>
            </w:r>
            <w:r>
              <w:rPr>
                <w:b/>
              </w:rPr>
              <w:t>ожній частині пачки, що відкривається; по 25 мг/мл: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</w:t>
            </w:r>
            <w:r>
              <w:rPr>
                <w:b/>
              </w:rPr>
              <w:t>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341098-25/З-146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інфузій, 5 мг/мл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</w:t>
            </w:r>
            <w:r>
              <w:rPr>
                <w:b/>
              </w:rPr>
              <w:t xml:space="preserve">ється; </w:t>
            </w:r>
            <w:r>
              <w:rPr>
                <w:b/>
              </w:rPr>
              <w:br/>
              <w:t xml:space="preserve">розчин для ін'єкцій та інфузій, 25 мг/мл;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</w:t>
            </w:r>
            <w:r>
              <w:rPr>
                <w:b/>
              </w:rPr>
              <w:t>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341098-25/З-146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інфузій, 5 мг/мл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</w:t>
            </w:r>
            <w:r>
              <w:rPr>
                <w:b/>
              </w:rPr>
              <w:t xml:space="preserve">ється; </w:t>
            </w:r>
            <w:r>
              <w:rPr>
                <w:b/>
              </w:rPr>
              <w:br/>
              <w:t xml:space="preserve">розчин для ін'єкцій та інфузій, 25 мг/мл;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</w:t>
            </w:r>
            <w:r>
              <w:rPr>
                <w:b/>
              </w:rPr>
              <w:t>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341098-25/З-146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інфузій, 5 мг/мл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</w:t>
            </w:r>
            <w:r>
              <w:rPr>
                <w:b/>
              </w:rPr>
              <w:t xml:space="preserve">ється; </w:t>
            </w:r>
            <w:r>
              <w:rPr>
                <w:b/>
              </w:rPr>
              <w:br/>
              <w:t xml:space="preserve">розчин для ін'єкцій та інфузій, 25 мг/мл;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</w:t>
            </w:r>
            <w:r>
              <w:rPr>
                <w:b/>
              </w:rPr>
              <w:t>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341102-25/З-147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 по 5 мг/ мл або по 25 мг/мл; по 5 мг/мл: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</w:t>
            </w:r>
            <w:r>
              <w:rPr>
                <w:b/>
              </w:rPr>
              <w:t>ожній частині пачки, що відкривається; по 25 мг/мл: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</w:t>
            </w:r>
            <w:r>
              <w:rPr>
                <w:b/>
              </w:rPr>
              <w:t>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341102-25/З-147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 по 5 мг/ мл або по 25 мг/мл; по 5 мг/мл: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</w:t>
            </w:r>
            <w:r>
              <w:rPr>
                <w:b/>
              </w:rPr>
              <w:t>ожній частині пачки, що відкривається; по 25 мг/мл: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</w:t>
            </w:r>
            <w:r>
              <w:rPr>
                <w:b/>
              </w:rPr>
              <w:t>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341102-25/З-147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, </w:t>
            </w:r>
            <w:r>
              <w:rPr>
                <w:b/>
              </w:rPr>
              <w:t>розчин для ін'єкцій та інфузій по 5 мг/ мл або по 25 мг/мл; по 5 мг/мл: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</w:t>
            </w:r>
            <w:r>
              <w:rPr>
                <w:b/>
              </w:rPr>
              <w:t>ожній частині пачки, що відкривається; по 25 мг/мл: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</w:t>
            </w:r>
            <w:r>
              <w:rPr>
                <w:b/>
              </w:rPr>
              <w:t>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336663-25/З-144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ЕСОМ, </w:t>
            </w:r>
            <w:r>
              <w:rPr>
                <w:b/>
              </w:rPr>
              <w:t>порошок для розчину для ін'єкцій та інфузій 40 мг,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336663-25/З-144 </w:t>
            </w:r>
            <w:r>
              <w:rPr>
                <w:b/>
              </w:rPr>
              <w:t>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ЕСОМ, </w:t>
            </w:r>
            <w:r>
              <w:rPr>
                <w:b/>
              </w:rPr>
              <w:t>порошок для розчину для ін'єкцій та інфузій 40 мг,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336663-25/З-144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ЕСОМ, </w:t>
            </w:r>
            <w:r>
              <w:rPr>
                <w:b/>
              </w:rPr>
              <w:t>порошок для розчину для ін'єкцій та інфузій 40 мг,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330712-25/З-128, 330713-25/З-128, 330714-25/З-128, 330715-25/З-128, 330716-25/З-128, 330717-25/З-128, 330718-25/З-128, 330719-25/З-128, 330720-25/З-128, 330721-25/З-128, 330722-2</w:t>
            </w:r>
            <w:r>
              <w:rPr>
                <w:b/>
              </w:rPr>
              <w:t>5/З-128, 330723-25/З-128, 330724-25/З-128, 330725-25/З-128, 330726-25/З-128, 330727-25/З-128, 330728-25/З-128, 330729-25/З-128, 330730-25/З-128, 330731-25/З-128, 330732-25/З-128, 342497-25/З-128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ЕСПУМІЗАН® L, </w:t>
            </w:r>
            <w:r>
              <w:rPr>
                <w:b/>
              </w:rPr>
              <w:t>краплі оральні, емульсія, 40 мг/мл; по 30 мл у флаконі із крапельницею-вставкою та пробкою;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330712-25/З-128, 330713-25/З-128, 330714-25/З-128, 330715-25/З-128, 330716-25/З-128, 330717-25/З-128, 330718-25/З-128, </w:t>
            </w:r>
            <w:r>
              <w:rPr>
                <w:b/>
              </w:rPr>
              <w:t>330719-25/З-128, 330720-25/З-128, 330721-25/З-128, 330722-25/З-128, 330723-25/З-128, 330724-25/З-128, 330725-25/З-128, 330726-25/З-128, 330727-25/З-128, 330728-25/З-128, 330729-25/З-128, 330730-25/З-128, 330731-25/З-128, 330732-25/З-128, 342497-25/З-128 ві</w:t>
            </w:r>
            <w:r>
              <w:rPr>
                <w:b/>
              </w:rPr>
              <w:t>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ЕСПУМІЗАН® L, </w:t>
            </w:r>
            <w:r>
              <w:rPr>
                <w:b/>
              </w:rPr>
              <w:t>краплі оральні, емульсія, 40 мг/мл; по 30 мл у флаконі із крапельницею-вставкою та пробкою;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330712-25/З-128, 330713-25/З-128, 330714-25/З-128, 330715-25</w:t>
            </w:r>
            <w:r>
              <w:rPr>
                <w:b/>
              </w:rPr>
              <w:t>/З-128, 330716-25/З-128, 330717-25/З-128, 330718-25/З-128, 330719-25/З-128, 330720-25/З-128, 330721-25/З-128, 330722-25/З-128, 330723-25/З-128, 330724-25/З-128, 330725-25/З-128, 330726-25/З-128, 330727-25/З-128, 330728-25/З-128, 330729-25/З-128, 330730-25/</w:t>
            </w:r>
            <w:r>
              <w:rPr>
                <w:b/>
              </w:rPr>
              <w:t>З-128, 330731-25/З-128, 330732-25/З-128, 342497-25/З-128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ЕСПУМІЗАН® L, </w:t>
            </w:r>
            <w:r>
              <w:rPr>
                <w:b/>
              </w:rPr>
              <w:t>краплі оральні, емульсія, 40 мг/мл; по 30 мл у флаконі із крапельницею-вставкою та пробкою;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339690-25/З-28</w:t>
            </w:r>
            <w:r>
              <w:rPr>
                <w:b/>
              </w:rPr>
              <w:t xml:space="preserve">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Есслівер форте®, </w:t>
            </w:r>
            <w:r>
              <w:rPr>
                <w:b/>
              </w:rPr>
              <w:t xml:space="preserve">капсули по 10 капсул у блістері; по 3 або по 5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339690-25/З-28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Есслівер форте®, </w:t>
            </w:r>
            <w:r>
              <w:rPr>
                <w:b/>
              </w:rPr>
              <w:t xml:space="preserve">капсули по 10 капсул у блістері; по 3 або по 5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339690-25/З-28 в</w:t>
            </w:r>
            <w:r>
              <w:rPr>
                <w:b/>
              </w:rPr>
              <w:t>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Есслівер форте®, </w:t>
            </w:r>
            <w:r>
              <w:rPr>
                <w:b/>
              </w:rPr>
              <w:t xml:space="preserve">капсули по 10 капсул у блістері; по 3 або по 5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310945-24/З-39 від 23.02.2024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Ефервен, </w:t>
            </w:r>
            <w:r>
              <w:rPr>
                <w:b/>
              </w:rPr>
              <w:t>таблетки, вкриті оболонкою, по 600 мг, по 30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310945-24/З-39 від 23.02.2024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Ефервен, </w:t>
            </w:r>
            <w:r>
              <w:rPr>
                <w:b/>
              </w:rPr>
              <w:t>таблетки, вкриті оболонкою, по 600 мг, по 30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310945-24/З-39 від 23.02.2024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Ефервен, </w:t>
            </w:r>
            <w:r>
              <w:rPr>
                <w:b/>
              </w:rPr>
              <w:t>таблетки, вкриті оболонкою, по 600 мг, по 30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308567-24/З-128 від 16.01.2024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ЗЕРЦЕПАК, </w:t>
            </w:r>
            <w:r>
              <w:rPr>
                <w:b/>
              </w:rPr>
              <w:t>порошок для концентрату для розчину для інфузій, по 150 мг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308567-24/З-128 від 16.01.2024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ЗЕРЦЕПАК, </w:t>
            </w:r>
            <w:r>
              <w:rPr>
                <w:b/>
              </w:rPr>
              <w:t>порошок для концентрату для розчину для інфузій, по 150 мг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308567-24/З-128 від 16.01.2024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ЗЕРЦЕПАК, </w:t>
            </w:r>
            <w:r>
              <w:rPr>
                <w:b/>
              </w:rPr>
              <w:t>порошок для концентрату для розчину для інфузій, по 150 мг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341079-25/З-100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мг; порошок для розчину для ін’єкцій,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341079-25/З-100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мг; порошок для розчину для ін’єкцій,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341079-25/З-100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мг; порошок для розчину для ін’єкцій,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341079-25/З-100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мг; порошок для розчину для ін’єкцій,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341079-25/З-100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мг; порошок для розчину для ін’єкцій,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341079-25/З-100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мг; порошок для розчину для ін’єкцій,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344769-25/В-147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порожнини;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</w:t>
            </w:r>
            <w:r>
              <w:rPr>
                <w:b/>
              </w:rPr>
              <w:t>м у коробці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344769-25/В-147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порожнини;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</w:t>
            </w:r>
            <w:r>
              <w:rPr>
                <w:b/>
              </w:rPr>
              <w:t>м у коробці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344769-25/В-147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порожнини;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</w:t>
            </w:r>
            <w:r>
              <w:rPr>
                <w:b/>
              </w:rPr>
              <w:t>м у коробці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338452-25/В-28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Інгаліпт-км, </w:t>
            </w:r>
            <w:r>
              <w:rPr>
                <w:b/>
              </w:rPr>
              <w:t>cпрей по 30 мл у балоні з клапаном насосного типу;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338452-25/В-28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Інгаліпт-км, </w:t>
            </w:r>
            <w:r>
              <w:rPr>
                <w:b/>
              </w:rPr>
              <w:t>cпрей по 30 мл у балоні з клапаном насосного типу;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338452-25/В-28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Інгаліпт-км, </w:t>
            </w:r>
            <w:r>
              <w:rPr>
                <w:b/>
              </w:rPr>
              <w:t>cпрей по 30 мл у балоні з клапаном насосного типу;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342567-25/В-116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Інлакс®, </w:t>
            </w:r>
            <w:r>
              <w:rPr>
                <w:b/>
              </w:rPr>
              <w:t xml:space="preserve">тверді капсули по 250 мг; по 10 твердих капсул у блістері; по 1 блістеру у саше; по 1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342567-25/В-116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Інлакс®, </w:t>
            </w:r>
            <w:r>
              <w:rPr>
                <w:b/>
              </w:rPr>
              <w:t xml:space="preserve">тверді капсули по 250 мг; по 10 твердих капсул у блістері; по 1 блістеру у саше; по 1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342567-25/В-116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Інлакс®, </w:t>
            </w:r>
            <w:r>
              <w:rPr>
                <w:b/>
              </w:rPr>
              <w:t xml:space="preserve">тверді капсули по 250 мг; по 10 твердих капсул у блістері; по 1 блістеру у саше; по 1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345415-25/В-146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 по 5 супозиторіїв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345415-25/В-146 </w:t>
            </w:r>
            <w:r>
              <w:rPr>
                <w:b/>
              </w:rPr>
              <w:t>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 по 5 супозиторіїв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345415-25/В-146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 по 5 супозиторіїв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326441-24/В-148, 326442-24/В-148, 326443-24/В-148, 326444-24/В-148, 326445-24/В-148, 326446-24/В-148, 326447-24/В-148, 326448-24/В-148, 326449-24/В-148 від 2</w:t>
            </w:r>
            <w:r>
              <w:rPr>
                <w:b/>
              </w:rPr>
              <w:t>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326441-24/В-148, 326442-24/В-148, 326443-24/В-148, 326444-24/В-148, 326445-24/В-148, 326446-24/В-148, 326447-24/В-148, 326448-24/В-148, 326449-24/В-148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326441-24/В-148, 326442-24/В-148, 326443-24/В-148, 326444-24/В-148, 326445-24/В-148, 326446-24/В-148, 326447-24/В-148, 326448-24/В-148, 326449-24/В-148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238893-20/З-60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ІТІРЕС спаг. Пєка,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238893-20/З-60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ІТІРЕС спаг. Пєка,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238893-20/З-60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ІТІРЕС спаг. Пєка,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334279-25/З-123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334279-25/З-123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334279-25/З-123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343628-25/З-130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343628-25/З-130 </w:t>
            </w:r>
            <w:r>
              <w:rPr>
                <w:b/>
              </w:rPr>
              <w:t>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343628-25/З-130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343625-25/З-13</w:t>
            </w:r>
            <w:r>
              <w:rPr>
                <w:b/>
              </w:rPr>
              <w:t>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 xml:space="preserve">мазь для зовнішнього застосування </w:t>
            </w:r>
            <w:r>
              <w:rPr>
                <w:b/>
              </w:rPr>
              <w:br/>
              <w:t>по 10 г у тубі зі смужками водостійкого пластиру № 15, скребком для нігтів № 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343625-25/З-130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 xml:space="preserve">мазь для зовнішнього застосування </w:t>
            </w:r>
            <w:r>
              <w:rPr>
                <w:b/>
              </w:rPr>
              <w:br/>
              <w:t>по 10 г у тубі зі смужками водостійкого пластиру № 15, скребком для нігтів № 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343625-25/З-130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 xml:space="preserve">мазь для зовнішнього застосування </w:t>
            </w:r>
            <w:r>
              <w:rPr>
                <w:b/>
              </w:rPr>
              <w:br/>
            </w:r>
            <w:r>
              <w:rPr>
                <w:b/>
              </w:rPr>
              <w:t>по 10 г у тубі зі смужками водостійкого пластиру № 15, скребком для нігтів № 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НОБЕЛ ІЛАЧ САНАЇ ВЕ ТІДЖАРЕТ </w:t>
            </w:r>
            <w:r>
              <w:rPr>
                <w:b/>
              </w:rPr>
              <w:t>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НОБЕЛ ІЛАЧ САНАЇ ВЕ ТІДЖАРЕТ </w:t>
            </w:r>
            <w:r>
              <w:rPr>
                <w:b/>
              </w:rPr>
              <w:t>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</w:t>
            </w:r>
            <w:r>
              <w:rPr>
                <w:b/>
              </w:rPr>
              <w:t>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НОБЕЛ ІЛАЧ САНАЇ ВЕ ТІДЖАРЕТ </w:t>
            </w:r>
            <w:r>
              <w:rPr>
                <w:b/>
              </w:rPr>
              <w:t>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НОБЕЛ ІЛАЧ САНАЇ ВЕ ТІДЖАРЕТ </w:t>
            </w:r>
            <w:r>
              <w:rPr>
                <w:b/>
              </w:rPr>
              <w:t>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</w:t>
            </w:r>
            <w:r>
              <w:rPr>
                <w:b/>
              </w:rPr>
              <w:t>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НОБЕЛ ІЛАЧ САНАЇ ВЕ ТІДЖАРЕТ </w:t>
            </w:r>
            <w:r>
              <w:rPr>
                <w:b/>
              </w:rPr>
              <w:t>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НОБЕЛ ІЛАЧ САНАЇ ВЕ ТІДЖАРЕТ </w:t>
            </w:r>
            <w:r>
              <w:rPr>
                <w:b/>
              </w:rPr>
              <w:t>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340511-25/З-148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мг, по 14 таблеток у блістері; по 2, або по 4, або по 7 блістерів у картонній упаковці; таблетки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343115-25/В-13</w:t>
            </w:r>
            <w:r>
              <w:rPr>
                <w:b/>
              </w:rPr>
              <w:t>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343115-25/В-138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343115-25/В-138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337248-25/З-117, 337250-25/З-117, 337255-25/З-117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в тубах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337248-25/З-117,</w:t>
            </w:r>
            <w:r>
              <w:rPr>
                <w:b/>
              </w:rPr>
              <w:t xml:space="preserve"> 337250-25/З-117, 337255-25/З-117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в тубах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337248-25/З-117, 337250-25/З-117, 337255-25/З-117 від 02.05.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в тубах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342837-25/В-132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342837-25/В-132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342837-25/В-132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</w:t>
            </w:r>
            <w:r>
              <w:rPr>
                <w:b/>
              </w:rPr>
              <w:t xml:space="preserve"> 340390-25/З-130, 340391-25/З-130, 340392-25/З-130,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</w:t>
            </w:r>
            <w:r>
              <w:rPr>
                <w:b/>
              </w:rPr>
              <w:t>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</w:t>
            </w:r>
            <w:r>
              <w:rPr>
                <w:b/>
              </w:rPr>
              <w:t xml:space="preserve">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340389-25/З-130, 340390-25/З-130, 340391-25/З-130, 340392-25/З-130, 340393-25/З-130, 340394-25/З-130, 340395-25/З-130, </w:t>
            </w:r>
            <w:r>
              <w:rPr>
                <w:b/>
              </w:rPr>
              <w:t>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340389-25/З-130, 340390-25/З-130, 340391-25/З-130, 340392-25/З-130, 340393-25/З-130, 340394-25/З-130, 340395-25/З-130, </w:t>
            </w:r>
            <w:r>
              <w:rPr>
                <w:b/>
              </w:rPr>
              <w:t>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340389-25/З-130, 340390-25/З-130, 340391-25/З-130, 340392-25/З-130, 340393-25/З-130, 340394-25/З-130, 340395-25/З-130, </w:t>
            </w:r>
            <w:r>
              <w:rPr>
                <w:b/>
              </w:rPr>
              <w:t>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340392-25/З-130, 340393-25/З-130, 34</w:t>
            </w:r>
            <w:r>
              <w:rPr>
                <w:b/>
              </w:rPr>
              <w:t>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340389-25/З-130, 340390-25/З-130, 340391-25/З-130, 340392-25/З-130, 340393-25/З-130, 340394-25/З-130, 340395-25/З-130, </w:t>
            </w:r>
            <w:r>
              <w:rPr>
                <w:b/>
              </w:rPr>
              <w:t>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340389-25/З-130, 340390-25/З-130, 340391-25/З-130, 340392-25</w:t>
            </w:r>
            <w:r>
              <w:rPr>
                <w:b/>
              </w:rPr>
              <w:t>/З-130, 340393-25/З-130, 340394-25/З-130, 340395-25/З-130, 340396-25/З-130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320 мг/12,5 мг, по 320 мг/25 мг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</w:t>
            </w:r>
            <w:r>
              <w:rPr>
                <w:b/>
              </w:rPr>
              <w:t>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</w:t>
            </w:r>
            <w:r>
              <w:rPr>
                <w:b/>
              </w:rPr>
              <w:t xml:space="preserve">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</w:t>
            </w:r>
            <w:r>
              <w:rPr>
                <w:b/>
              </w:rPr>
              <w:t>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</w:t>
            </w:r>
            <w:r>
              <w:rPr>
                <w:b/>
              </w:rPr>
              <w:t xml:space="preserve">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</w:t>
            </w:r>
            <w:r>
              <w:rPr>
                <w:b/>
              </w:rPr>
              <w:t>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</w:t>
            </w:r>
            <w:r>
              <w:rPr>
                <w:b/>
              </w:rPr>
              <w:t xml:space="preserve">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</w:t>
            </w:r>
            <w:r>
              <w:rPr>
                <w:b/>
              </w:rPr>
              <w:t>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339670-25/З-130,</w:t>
            </w:r>
            <w:r>
              <w:rPr>
                <w:b/>
              </w:rPr>
              <w:t xml:space="preserve"> 339671-25/З-130, 339678-25/З-130, 339679-25/З-130, 339680-25/З-130, 339697-25/З-130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340619-25/З-92, 340620-25/З-92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суспензія оральна, 40 мг/мл; по 30 мл суспензії у скляному флаконі, флакон у картонній упаковці разом із шприцом-дозатором об'ємом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340619-25/З-92, </w:t>
            </w:r>
            <w:r>
              <w:rPr>
                <w:b/>
              </w:rPr>
              <w:t>340620-25/З-92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суспензія оральна, 40 мг/мл; по 30 мл суспензії у скляному флаконі, флакон у картонній упаковці разом із шприцом-дозатором об'ємом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340619-25/З-92, </w:t>
            </w:r>
            <w:r>
              <w:rPr>
                <w:b/>
              </w:rPr>
              <w:t>340620-25/З-92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суспензія оральна, 40 мг/мл; по 30 мл суспензії у скляному флаконі, флакон у картонній упаковці разом із шприцом-дозатором об'ємом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340309-25/З-60</w:t>
            </w:r>
            <w:r>
              <w:rPr>
                <w:b/>
              </w:rPr>
              <w:t>, 340310-25/З-60, 340311-25/З-60, 340312-25/З-60, 344796-25/З-60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340309-25/З-60, 340310-25/З-60, 340311-25/З-60, 340312-25/З-60, 344796-25/З-60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340309-25/З-60, 340310-25/З-60, 340311-25/З-60, 340312-25/З-60, 344796-25/З-60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340251-25/З-96, 340252-25/З-96, 340253-25/З-96, 340254-25/З-96, 340255-25/З-96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340251-25/З-96, 340252-25/З-96, 340253-25/З-96, 340254-25/З-96, 340255-25/З-96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340251-25/З-96, 340252-25/З-96, 340253-25/З-96, 340254-25/З-96, 340255-25/З-96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340309-25/З-60, 340310-25/З-60, 340311-25/З-60, 340312-25/З-60, 344796-25/З-60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340309-25/З-60, 340310-25/З-60, 340311-25/З-60, 340312-25/З-60, 344796-25/З-60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340309-25/З-60, 340310-25/З-60, 340311-25/З-60, 340312-25/З-60, 344796-25/З-60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або малиновим смаком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340251-25/З-96, 340252-25/З-96, 340253-25/З-96, 340254-25/З-96, 340255-25/З-96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340251-25/З-96, 340252-25/З-96, 340253-25/З-96, 340254-25/З-96, 340255-25/З-96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340251-25/З-96, 340252-25/З-96, 340253-25/З-96, 340254-25/З-96, 340255-25/З-96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343378-25/В-132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мг, по 4 мг/1,25 мг/10 мг, по 8 мг/2,5 мг/10 мг, по </w:t>
            </w:r>
            <w:r>
              <w:rPr>
                <w:b/>
              </w:rPr>
              <w:t xml:space="preserve">8 мг/2,5 мг/5 мг,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338383-25/З-149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Ксельянз, </w:t>
            </w:r>
            <w:r>
              <w:rPr>
                <w:b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338383-25/З-149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Ксельянз, </w:t>
            </w:r>
            <w:r>
              <w:rPr>
                <w:b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338383-25/З-149 </w:t>
            </w:r>
            <w:r>
              <w:rPr>
                <w:b/>
              </w:rPr>
              <w:t>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Ксельянз, </w:t>
            </w:r>
            <w:r>
              <w:rPr>
                <w:b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333690-25/З-117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333690-25/З-117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333690-25/З-117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333691-25/З-117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333691-25/З-117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333691-25/З-117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344625-25/В-121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10 мг/мл : КБД 10 мг/мл), </w:t>
            </w:r>
            <w:r>
              <w:rPr>
                <w:b/>
              </w:rPr>
              <w:t>рідина (субстанція); у скляних флаконах по 30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344625-25/В-121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10 мг/мл : КБД 10 мг/мл), </w:t>
            </w:r>
            <w:r>
              <w:rPr>
                <w:b/>
              </w:rPr>
              <w:t>рідина (субстанція); у скляних флаконах по 30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344625-25/В-121 </w:t>
            </w:r>
            <w:r>
              <w:rPr>
                <w:b/>
              </w:rPr>
              <w:t>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10 мг/мл : КБД 10 мг/мл), </w:t>
            </w:r>
            <w:r>
              <w:rPr>
                <w:b/>
              </w:rPr>
              <w:t>рідина (субстанція); у скляних флаконах по 30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344626-25/В-145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25 мг/мл : КБД 25 мг/мл),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344626-25/В-145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25 мг/мл : КБД 25 мг/мл),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344626-25/В-145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25 мг/мл : КБД 25 мг/мл),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344391-25/З-148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Ланвіс®, </w:t>
            </w:r>
            <w:r>
              <w:rPr>
                <w:b/>
              </w:rPr>
              <w:t>таблетки по 40 мг; по 25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344391-25/З-148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Ланвіс®, </w:t>
            </w:r>
            <w:r>
              <w:rPr>
                <w:b/>
              </w:rPr>
              <w:t>таблетки по 40 мг; по 25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344391-25/З-148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Ланвіс®, </w:t>
            </w:r>
            <w:r>
              <w:rPr>
                <w:b/>
              </w:rPr>
              <w:t>таблетки по 40 мг; по 25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341794-25/В-138, 341795-25/В-138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ретард, </w:t>
            </w:r>
            <w:r>
              <w:rPr>
                <w:b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341794-25/В-138, 341795-25/В-138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ретард, </w:t>
            </w:r>
            <w:r>
              <w:rPr>
                <w:b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341794-25/В-138, 341795-25/В-138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ретард, </w:t>
            </w:r>
            <w:r>
              <w:rPr>
                <w:b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341126-25/З-148, 341127-25/З-148, 341128-25/З-148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341126-25/З-148, 341127-25/З-148, 341128-25/З-148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341126-25/З-148, 341127-25/З-148, 341128-25/З-148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341505-25/В-60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Левосимендан, </w:t>
            </w:r>
            <w:r>
              <w:rPr>
                <w:b/>
              </w:rPr>
              <w:t>порошок (субстанція);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341505-25/В-60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Левосимендан, </w:t>
            </w:r>
            <w:r>
              <w:rPr>
                <w:b/>
              </w:rPr>
              <w:t>порошок (субстанція);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341505-25/В-60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Левосимендан, </w:t>
            </w:r>
            <w:r>
              <w:rPr>
                <w:b/>
              </w:rPr>
              <w:t>порошок (субстанція);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338388-25/В-45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мг,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338388-25/В-45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мг,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338388-25/В-45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мг,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338388-25/В-45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мг,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338388-25/В-45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мг,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338388-25/В-45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мг,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340512-25/З-148, 340513-25/З-148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340512-25/З-148, 340513-25/З-148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340512-25/З-148, 340513-25/З-148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340265-25/З-39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40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340265-25/З-39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40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340265-25/З-39 в</w:t>
            </w:r>
            <w:r>
              <w:rPr>
                <w:b/>
              </w:rPr>
              <w:t>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40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340265-25/З-39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40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340265-25/З-39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40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340265-25/З-39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40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322422-24/З-96 від 20.09.2024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>таблетки по 10 мг по 10 таблеток у блістері; по 3 або по 6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322422-24/З-96 від 20.09.2024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>таблетки по 10 мг по 10 таблеток у блістері; по 3 або по 6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322422-24/З-96 в</w:t>
            </w:r>
            <w:r>
              <w:rPr>
                <w:b/>
              </w:rPr>
              <w:t>ід 20.09.2024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>таблетки по 10 мг по 10 таблеток у блістері; по 3 або по 6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322654-24/З-28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>таблетки по 10 мг по 10 таблеток у блістері; по 3 або по 6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322654-24/З-28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>таблетки по 10 мг по 10 таблеток у блістері; по 3 або по 6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322654-24/З-28 в</w:t>
            </w:r>
            <w:r>
              <w:rPr>
                <w:b/>
              </w:rPr>
              <w:t>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>таблетки по 10 мг по 10 таблеток у блістері; по 3 або по 6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337901-25/В-145, 337902-25/В-145, 337904-25/В-145, 345546-25</w:t>
            </w:r>
            <w:r>
              <w:rPr>
                <w:b/>
              </w:rPr>
              <w:t>/В-145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А,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337901-25/В-145, 337902-25/В-145, 337904-25/В-145, 345546-25/В-145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А,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337901-25/В-145, 337902-25/В-145, 337904-25/В-145, 345546-25</w:t>
            </w:r>
            <w:r>
              <w:rPr>
                <w:b/>
              </w:rPr>
              <w:t>/В-145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А,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339307-25/З-116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Маркаїн Спінал Хеві,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339307-25/З-116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Маркаїн Спінал Хеві,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339307-25/З-116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Маркаїн Спінал Хеві,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340347-25/З-97, 340348-25/З-97, 340349-25/З-97, 340350-25/З-97, 344247-25/З-96, 344248-25/З-96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Мебсін Ретард®,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340347-25/З-97, 340348-25/З-97, 340349-25/З-97, 340350-25/З-97, 344247-25/З-96, 344248-25/З-96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Мебсін Ретард®,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340347-25/З-97, 340348-25/З-97, 340349-25/З-97, 340350-25/З-</w:t>
            </w:r>
            <w:r>
              <w:rPr>
                <w:b/>
              </w:rPr>
              <w:t>97, 344247-25/З-96, 344248-25/З-96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Мебсін Ретард®,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340347-25/З-97</w:t>
            </w:r>
            <w:r>
              <w:rPr>
                <w:b/>
              </w:rPr>
              <w:t>, 340348-25/З-97, 340349-25/З-97, 340350-25/З-97, 344247-25/З-96, 344248-25/З-96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Мебсін Ретард®,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340347-25/З-97, 340348-25/З-97, 340349-25/З-97, 340350-25/З-97, 344247-25/З-96, 344248-25/З-96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Мебсін Ретард®,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340347-25/З-97, 340348-25/З-97, 340349-25/З-97, 340350-25/З-97, 344247-25/З-96, 344248-25/З-96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Мебсін Ретард®,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339398-25/З-147, 339399-25/З-147, 339400-25/З-147, 339401-25/З-147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 Асіно,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339398-25/З-147, 339399-25/З-147, 339400-25/З-147, 339401-25/З-147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 Асіно,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339398-25/З-147, 339399-25/З-147, 339400-25/З-147, 339401-25</w:t>
            </w:r>
            <w:r>
              <w:rPr>
                <w:b/>
              </w:rPr>
              <w:t>/З-147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 Асіно,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341149-25/З-144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ЛГ,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341149-25/З-144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ЛГ,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341149-25/З-144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ЛГ,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340078-25/В-11</w:t>
            </w:r>
            <w:r>
              <w:rPr>
                <w:b/>
              </w:rPr>
              <w:t>7, 340079-25/В-117, 340808-25/В-117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 або по 1000 мг,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340078-25/В-117, 340079-25/В-117, 340808-25/В-117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 або по 1000 мг,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340078-25/В-117,</w:t>
            </w:r>
            <w:r>
              <w:rPr>
                <w:b/>
              </w:rPr>
              <w:t xml:space="preserve"> 340079-25/В-117, 340808-25/В-117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 або по 1000 мг,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340078-25/В-117, 340079-25/В-117, 340808-25/В-117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 або по 1000 мг,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340078-25/В-117,</w:t>
            </w:r>
            <w:r>
              <w:rPr>
                <w:b/>
              </w:rPr>
              <w:t xml:space="preserve"> 340079-25/В-117, 340808-25/В-117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 або по 1000 мг,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340078-25/В-117, 340079-25/В-117, 340808-25/В-117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 або по 1000 мг,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333166-25/З-45</w:t>
            </w:r>
            <w:r>
              <w:rPr>
                <w:b/>
              </w:rPr>
              <w:t xml:space="preserve">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 Калцекс, </w:t>
            </w:r>
            <w:r>
              <w:rPr>
                <w:b/>
              </w:rPr>
              <w:t>розчин для ін'єкцій 5 мг/мл; по 1 мл або 3 мл в ампулі, по 5 ампул у контурній чарунковій упаковці (піддоні);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333166-25/З-45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 Калцекс, </w:t>
            </w:r>
            <w:r>
              <w:rPr>
                <w:b/>
              </w:rPr>
              <w:t>розчин для ін'єкцій 5 мг/мл; по 1 мл або 3 мл в ампулі, по 5 ампул у контурній чарунковій упаковці (піддоні);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333166-25/З-45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 Калцекс, </w:t>
            </w:r>
            <w:r>
              <w:rPr>
                <w:b/>
              </w:rPr>
              <w:t>розчин для ін'єкцій 5 мг/мл; по 1 мл або 3 мл в ампулі, по 5 ампул у контурній чарунковій упаковці (піддоні);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344513-25/В-146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ін’єкцій, 20 мг/мл по 1 мл або 5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344513-25/В-146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ін’єкцій, 20 мг/мл по 1 мл або 5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344513-25/В-146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ін’єкцій, 20 мг/мл по 1 мл або 5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341925-25/В-123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 краплі назальні 0,1 %;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341925-25/В-123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 краплі назальні 0,1 %;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341925-25/В-123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 краплі назальні 0,1 %;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341925-25/В-123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 краплі назальні 0,1 %;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341925-25/В-123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 краплі назальні 0,1 %;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341925-25/В-123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 краплі назальні 0,1 %;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325890-24/З-148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НЕБІПОЛЕКС, </w:t>
            </w:r>
            <w:r>
              <w:rPr>
                <w:b/>
              </w:rPr>
              <w:t>таблетки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325890-24/З-148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НЕБІПОЛЕКС, </w:t>
            </w:r>
            <w:r>
              <w:rPr>
                <w:b/>
              </w:rPr>
              <w:t>таблетки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325890-24/З-148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НЕБІПОЛЕКС, </w:t>
            </w:r>
            <w:r>
              <w:rPr>
                <w:b/>
              </w:rPr>
              <w:t>таблетки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344065-25/В-137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 картонній коробці</w:t>
            </w:r>
            <w:r>
              <w:rPr>
                <w:b/>
              </w:rPr>
              <w:br/>
              <w:t>для виробника ТОВ "КУСУМ ФАРМ", Україна</w:t>
            </w:r>
            <w:r>
              <w:rPr>
                <w:b/>
              </w:rPr>
              <w:br/>
              <w:t>по 10 таблеток у блістері, по 1 блістеру в картонній уп</w:t>
            </w:r>
            <w:r>
              <w:rPr>
                <w:b/>
              </w:rPr>
              <w:t>аковці;</w:t>
            </w:r>
            <w:r>
              <w:rPr>
                <w:b/>
              </w:rPr>
              <w:br/>
              <w:t>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344065-25/В-137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  <w:t>по 10 таблеток у блістері; по 1 блістеру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упаковці; по 10 упаковок у картонній коробці</w:t>
            </w:r>
            <w:r>
              <w:rPr>
                <w:b/>
              </w:rPr>
              <w:br/>
              <w:t>для виробника ТОВ "КУСУМ ФАРМ", Україна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 xml:space="preserve">по 10 таблеток у блістері; по 10 блістерів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344065-25/В-137 </w:t>
            </w:r>
            <w:r>
              <w:rPr>
                <w:b/>
              </w:rPr>
              <w:t>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  <w:t>по 10 таблеток у блістері; по 1 блістеру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упаковці; по 10 упаковок у картонній коробці</w:t>
            </w:r>
            <w:r>
              <w:rPr>
                <w:b/>
              </w:rPr>
              <w:br/>
              <w:t>для виробника ТОВ "КУСУМ ФАРМ", Україна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 xml:space="preserve">по 10 таблеток у блістері; по 10 блістерів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343944-25/З-11</w:t>
            </w:r>
            <w:r>
              <w:rPr>
                <w:b/>
              </w:rPr>
              <w:t>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суспензія оральна, 200 мг/5 мл; по 90 мл у флаконі, по 1 флакону в комплекті з мірним стаканчиком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343944-25/З-118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суспензія оральна, 200 мг/5 мл; по 90 мл у флаконі, по 1 флакону в комплекті з мірним стаканчиком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343944-25/З-118 </w:t>
            </w:r>
            <w:r>
              <w:rPr>
                <w:b/>
              </w:rPr>
              <w:t>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суспензія оральна, 200 мг/5 мл; по 90 мл у флаконі, по 1 флакону в комплекті з мірним стаканчиком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345227-25/З-14</w:t>
            </w:r>
            <w:r>
              <w:rPr>
                <w:b/>
              </w:rPr>
              <w:t>5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 xml:space="preserve">таблетки по 250 мг; </w:t>
            </w:r>
            <w:r>
              <w:rPr>
                <w:b/>
              </w:rPr>
              <w:br/>
              <w:t>по 10 таблеток у блістері;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345227-25/З-145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 xml:space="preserve">таблетки по 250 мг; </w:t>
            </w:r>
            <w:r>
              <w:rPr>
                <w:b/>
              </w:rPr>
              <w:br/>
              <w:t>по 10 таблеток у блістері;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345227-25/З-145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 xml:space="preserve">таблетки по 250 мг; </w:t>
            </w:r>
            <w:r>
              <w:rPr>
                <w:b/>
              </w:rPr>
              <w:br/>
              <w:t>по 10 таблеток у блістері;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337744-25/В-96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Озелар, </w:t>
            </w:r>
            <w:r>
              <w:rPr>
                <w:b/>
              </w:rPr>
              <w:t xml:space="preserve">розчин для інфузій та орального застосування, 20 мг/мл; по 1 мл в ампулах, по 5 ампул у контурній чарунковій упаковці, по 2 контурні чарункові упаковки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337744-25/В-96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Озелар, </w:t>
            </w:r>
            <w:r>
              <w:rPr>
                <w:b/>
              </w:rPr>
              <w:t xml:space="preserve">розчин для інфузій та орального застосування, 20 мг/мл; по 1 мл в ампулах, по 5 ампул у контурній чарунковій упаковці, по 2 контурні чарункові упаковки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337744-25/В-96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Озелар, </w:t>
            </w:r>
            <w:r>
              <w:rPr>
                <w:b/>
              </w:rPr>
              <w:t xml:space="preserve">розчин для інфузій та орального застосування, 20 мг/мл; по 1 мл в ампулах, по 5 ампул у контурній чарунковій упаковці, по 2 контурні чарункові упаковки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341783-25/З-147, 341784-25/З-147, 341785-25/З-147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341783-25/З-147,</w:t>
            </w:r>
            <w:r>
              <w:rPr>
                <w:b/>
              </w:rPr>
              <w:t xml:space="preserve"> 341784-25/З-147, 341785-25/З-147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341783-25/З-147,</w:t>
            </w:r>
            <w:r>
              <w:rPr>
                <w:b/>
              </w:rPr>
              <w:t xml:space="preserve"> 341784-25/З-147, 341785-25/З-147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341783-25/З-14</w:t>
            </w:r>
            <w:r>
              <w:rPr>
                <w:b/>
              </w:rPr>
              <w:t>7, 341784-25/З-147, 341785-25/З-147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341783-25/З-147, 341784-25/З-147, 341785-25/З-147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341783-25/З-147,</w:t>
            </w:r>
            <w:r>
              <w:rPr>
                <w:b/>
              </w:rPr>
              <w:t xml:space="preserve"> 341784-25/З-147, 341785-25/З-147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334782-25/В-11</w:t>
            </w:r>
            <w:r>
              <w:rPr>
                <w:b/>
              </w:rPr>
              <w:t>6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Олазоль®, </w:t>
            </w:r>
            <w:r>
              <w:rPr>
                <w:b/>
              </w:rPr>
              <w:t>аерозоль, по 60 г у балоні з клапаном безперервної дії; по 1 балону з насадкою та захисним ковпачком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334782-25/В-116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Олазоль®, </w:t>
            </w:r>
            <w:r>
              <w:rPr>
                <w:b/>
              </w:rPr>
              <w:t>аерозоль, по 60 г у балоні з клапаном безперервної дії; по 1 балону з насадкою та захисним ковпачком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334782-25/В-116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Олазоль®, </w:t>
            </w:r>
            <w:r>
              <w:rPr>
                <w:b/>
              </w:rPr>
              <w:t>аерозоль, по 60 г у балоні з клапаном безперервної дії; по 1 балону з насадкою та захисним ковпачком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328379-24/З-124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 50 000, </w:t>
            </w:r>
            <w:r>
              <w:rPr>
                <w:b/>
              </w:rPr>
              <w:t>капсули м'які по 50 000 МО; по 2, або 4, або 10 капсул у блістері; по 1 (№ 2х1 або № 4х1, або № 10х1) та 2 (№ 2х2)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328379-24/З-124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 50 000, </w:t>
            </w:r>
            <w:r>
              <w:rPr>
                <w:b/>
              </w:rPr>
              <w:t>капсули м'які по 50 000 МО; по 2, або 4, або 10 капсул у блістері; по 1 (№ 2х1 або № 4х1, або № 10х1) та 2 (№ 2х2)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328379-24/З-124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 50 000, </w:t>
            </w:r>
            <w:r>
              <w:rPr>
                <w:b/>
              </w:rPr>
              <w:t>капсули м'які по 50 000 МО; по 2, або 4, або 10 капсул у блістері; по 1 (№ 2х1 або № 4х1, або № 10х1) та 2 (№ 2х2)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344067-25/З-137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Омлос®, </w:t>
            </w:r>
            <w:r>
              <w:rPr>
                <w:b/>
              </w:rPr>
              <w:t>капсули з модифікованим вивільненням, тверді,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344067-25/З-137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Омлос®, </w:t>
            </w:r>
            <w:r>
              <w:rPr>
                <w:b/>
              </w:rPr>
              <w:t>капсули з модифікованим вивільненням, тверді,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344067-25/З-137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Омлос®, </w:t>
            </w:r>
            <w:r>
              <w:rPr>
                <w:b/>
              </w:rPr>
              <w:t>капсули з модифікованим вивільненням, тверді,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343031-25/З-146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343031-25/З-146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343031-25/З-146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343031-25/З-146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343031-25/З-146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343031-25/З-146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343376-25/В-137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гранули для оральної суспензії, 100 мг/5 мл; по 32 г гранул для приготування 60 мл суспензії у флаконі з брунатного скла, по 1 флакону разом із мірною ложкою в пачці; по 53 г гранул для приготування 100 мл суспензії у флаконі з брунатного скла, по 1 флакон</w:t>
            </w:r>
            <w:r>
              <w:rPr>
                <w:b/>
              </w:rPr>
              <w:t>у разом із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343376-25/В-137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гранули д</w:t>
            </w:r>
            <w:r>
              <w:rPr>
                <w:b/>
              </w:rPr>
              <w:t>ля оральної суспензії, 100 мг/5 мл; по 32 г гранул для приготування 60 мл суспензії у флаконі з брунатного скла, по 1 флакону разом із мірною ложкою в пачці; по 53 г гранул для приготування 100 мл суспензії у флаконі з брунатного скла, по 1 флакону разом і</w:t>
            </w:r>
            <w:r>
              <w:rPr>
                <w:b/>
              </w:rPr>
              <w:t>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343376-25/В-137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гранули для оральної суспензії, 100 мг/5 мл; по 32 г гранул для приготування 60 мл суспензії у флаконі з брунатного скла, по 1 флакону разом із мірною ложкою в пачці; по 53 г гранул для приготування 100 мл суспензії у флаконі з брунатного скла, по 1 флакон</w:t>
            </w:r>
            <w:r>
              <w:rPr>
                <w:b/>
              </w:rPr>
              <w:t>у разом із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335052-25/З-149, 335053-25/З-149, 335054-25/З-149, 335055-25/З-149, 335056-25/З-149, 335057-25/З-149, 335058-25/З-149, 335059-25/З-149, 335060-25/З-149, 335061-25/З-149, 335062-2</w:t>
            </w:r>
            <w:r>
              <w:rPr>
                <w:b/>
              </w:rPr>
              <w:t>5/З-149, 335063-25/З-149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335052-25/З-149, 335053-25/З-149, 335054-25/З-149, 335055-25/З-149, 335056-25/З-149, 335057-25/З-149, 335058-25/З-149, </w:t>
            </w:r>
            <w:r>
              <w:rPr>
                <w:b/>
              </w:rPr>
              <w:t>335059-25/З-149, 335060-25/З-149, 335061-25/З-149, 335062-25/З-149, 335063-25/З-149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335052-25/З-149, 335053-25/З-149, 335054-25/З-149, 335055-25</w:t>
            </w:r>
            <w:r>
              <w:rPr>
                <w:b/>
              </w:rPr>
              <w:t>/З-149, 335056-25/З-149, 335057-25/З-149, 335058-25/З-149, 335059-25/З-149, 335060-25/З-149, 335061-25/З-149, 335062-25/З-149, 335063-25/З-149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336736-25/З-145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мг/г;</w:t>
            </w:r>
            <w:r>
              <w:rPr>
                <w:b/>
              </w:rPr>
              <w:br/>
              <w:t>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336736-25/З-145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мг/г;</w:t>
            </w:r>
            <w:r>
              <w:rPr>
                <w:b/>
              </w:rPr>
              <w:br/>
              <w:t>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336736-25/З-145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мг/г;</w:t>
            </w:r>
            <w:r>
              <w:rPr>
                <w:b/>
              </w:rPr>
              <w:br/>
              <w:t>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337021-25/З-12</w:t>
            </w:r>
            <w:r>
              <w:rPr>
                <w:b/>
              </w:rPr>
              <w:t>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або по 2 г; по 1 г: по 50, 100, або 150 пакетиків з гранулами у картонній коробці; по 2 г: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337021-25/З-121 </w:t>
            </w:r>
            <w:r>
              <w:rPr>
                <w:b/>
              </w:rPr>
              <w:t>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або по 2 г; по 1 г: по 50, 100, або 150 пакетиків з гранулами у картонній коробці; по 2 г: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337021-25/З-121 </w:t>
            </w:r>
            <w:r>
              <w:rPr>
                <w:b/>
              </w:rPr>
              <w:t>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або по 2 г; по 1 г: по 50, 100, або 150 пакетиків з гранулами у картонній коробці; по 2 г: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337021-25/З-12</w:t>
            </w:r>
            <w:r>
              <w:rPr>
                <w:b/>
              </w:rPr>
              <w:t>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або по 2 г; по 1 г: по 50, 100, або 150 пакетиків з гранулами у картонній коробці; по 2 г: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337021-25/З-121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або по 2 г; по 1 г: по 50, 100, або 150 пакетиків з гранулами у картонній коробці; по 2 г: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19.11.2025 р. </w:t>
            </w:r>
            <w:r>
              <w:rPr>
                <w:b/>
              </w:rPr>
              <w:t>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337021-25/З-121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або по 2 г; по 1 г: по 50, 100, або 150 пакетиків з гранулами у картонній коробці; по 2 г: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337015-25/З-121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337015-25/З-121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337015-25/З-121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337020-25/З-121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337020-25/З-121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337020-25/З-121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</w:t>
            </w:r>
            <w:r>
              <w:rPr>
                <w:b/>
              </w:rPr>
              <w:t>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338203-25/В-117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326876-24/З-143 від 27.11</w:t>
            </w:r>
            <w:r>
              <w:rPr>
                <w:b/>
              </w:rPr>
              <w:t>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326876-24/З-143 від 27.11</w:t>
            </w:r>
            <w:r>
              <w:rPr>
                <w:b/>
              </w:rPr>
              <w:t>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326876-24/З-14</w:t>
            </w:r>
            <w:r>
              <w:rPr>
                <w:b/>
              </w:rPr>
              <w:t>3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</w:t>
            </w:r>
            <w:r>
              <w:rPr>
                <w:b/>
              </w:rPr>
              <w:t>76-24/З-143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326876-24/З-143 від 27.11</w:t>
            </w:r>
            <w:r>
              <w:rPr>
                <w:b/>
              </w:rPr>
              <w:t>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326876-24/З-14</w:t>
            </w:r>
            <w:r>
              <w:rPr>
                <w:b/>
              </w:rPr>
              <w:t>3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</w:t>
            </w:r>
            <w:r>
              <w:rPr>
                <w:b/>
              </w:rPr>
              <w:t>76-24/З-143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326876-24/З-143 від 27.11</w:t>
            </w:r>
            <w:r>
              <w:rPr>
                <w:b/>
              </w:rPr>
              <w:t>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326867-24/З-143, 326868-24/З-143, 326869-24/З-143, 326870-24/З-143, 326871-24/З-143, 326872-24/З-143, 326873-24/З-143, 326874-24/З-143, 326875-24/З-143, 326876-24/З-14</w:t>
            </w:r>
            <w:r>
              <w:rPr>
                <w:b/>
              </w:rPr>
              <w:t>3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338451-25/В-28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ПРОПОСОЛ-км, </w:t>
            </w:r>
            <w:r>
              <w:rPr>
                <w:b/>
              </w:rPr>
              <w:t>спрей для ротової порожнини по 25 г у балоні; по 1 балону з розпилювачем та захисним ковпачком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338451-25/В-28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ПРОПОСОЛ-км, </w:t>
            </w:r>
            <w:r>
              <w:rPr>
                <w:b/>
              </w:rPr>
              <w:t>спрей для ротової порожнини по 25 г у балоні; по 1 балону з розпилювачем та захисним ковпачком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338451-25/В-28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ПРОПОСОЛ-км, </w:t>
            </w:r>
            <w:r>
              <w:rPr>
                <w:b/>
              </w:rPr>
              <w:t>спрей для ротової порожнини по 25 г у балоні; по 1 балону з розпилювачем та захисним ковпачком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341359-25/В-140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341359-25/В-140 </w:t>
            </w:r>
            <w:r>
              <w:rPr>
                <w:b/>
              </w:rPr>
              <w:t>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341359-25/В-140 </w:t>
            </w:r>
            <w:r>
              <w:rPr>
                <w:b/>
              </w:rPr>
              <w:t>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319874-24/В-45</w:t>
            </w:r>
            <w:r>
              <w:rPr>
                <w:b/>
              </w:rPr>
              <w:t xml:space="preserve"> від 30.07.2024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Ревофрин-Здоров'я, </w:t>
            </w:r>
            <w:r>
              <w:rPr>
                <w:b/>
              </w:rPr>
              <w:t>розчин для ін'єкцій, 0,4 мг/1,7 мл, по 1,7 мл у карпулах, по 10 карпул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319874-24/В-45 від 30.07.2024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Ревофрин-Здоров'я, </w:t>
            </w:r>
            <w:r>
              <w:rPr>
                <w:b/>
              </w:rPr>
              <w:t>розчин для ін'єкцій, 0,4 мг/1,7 мл, по 1,7 мл у карпулах, по 10 карпул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319874-24/В-45 від 30.07.2024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Ревофрин-Здоров'я, </w:t>
            </w:r>
            <w:r>
              <w:rPr>
                <w:b/>
              </w:rPr>
              <w:t>розчин для ін'єкцій, 0,4 мг/1,7 мл, по 1,7 мл у карпулах, по 10 карпул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341334-25/З-120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Ризостин, </w:t>
            </w:r>
            <w:r>
              <w:rPr>
                <w:b/>
              </w:rPr>
              <w:t>таблетки, вкриті оболонкою, по 35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341334-25/З-120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Ризостин, </w:t>
            </w:r>
            <w:r>
              <w:rPr>
                <w:b/>
              </w:rPr>
              <w:t>таблетки, вкриті оболонкою, по 35 мг;</w:t>
            </w:r>
            <w:r>
              <w:rPr>
                <w:b/>
              </w:rPr>
              <w:br/>
              <w:t xml:space="preserve">по 4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341334-25/З-120 </w:t>
            </w:r>
            <w:r>
              <w:rPr>
                <w:b/>
              </w:rPr>
              <w:t>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Ризостин, </w:t>
            </w:r>
            <w:r>
              <w:rPr>
                <w:b/>
              </w:rPr>
              <w:t>таблетки, вкриті оболонкою, по 35 мг;</w:t>
            </w:r>
            <w:r>
              <w:rPr>
                <w:b/>
              </w:rPr>
              <w:br/>
              <w:t xml:space="preserve">по 4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341506-25/З-60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Риспетрил, </w:t>
            </w:r>
            <w:r>
              <w:rPr>
                <w:b/>
              </w:rPr>
              <w:t>таблетки, вкриті оболонкою по 1 мг; по 60 таблеток у флаконах;</w:t>
            </w:r>
            <w:r>
              <w:rPr>
                <w:b/>
              </w:rPr>
              <w:br/>
              <w:t>таблетки, вкриті оболонкою по 2 мг; по 60 таблеток у флаконах;</w:t>
            </w:r>
            <w:r>
              <w:rPr>
                <w:b/>
              </w:rPr>
              <w:br/>
              <w:t>по 10 таблеток у блістері; по 2 блістери у картонній коробці.;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 по 4 мг; по 60 таблеток у флаконах;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341506-25/З-60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Риспетрил, </w:t>
            </w:r>
            <w:r>
              <w:rPr>
                <w:b/>
              </w:rPr>
              <w:t>таблетки, вкриті оболонкою по 1 мг; по 60 таблеток у флаконах;</w:t>
            </w:r>
            <w:r>
              <w:rPr>
                <w:b/>
              </w:rPr>
              <w:br/>
              <w:t>таблетки, вкриті оболонкою по 2 мг; по 60 таблеток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картонній коробці.;</w:t>
            </w:r>
            <w:r>
              <w:rPr>
                <w:b/>
              </w:rPr>
              <w:br/>
              <w:t>таблетки, вкриті оболонкою по 4 мг; по 60 таблеток у флаконах;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341506-25/З-60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Риспетрил, </w:t>
            </w:r>
            <w:r>
              <w:rPr>
                <w:b/>
              </w:rPr>
              <w:t>таблетки, вкриті оболонкою по 1 мг; по 60 таблеток у флаконах;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 по 2 мг; по 60 таблеток у флаконах;</w:t>
            </w:r>
            <w:r>
              <w:rPr>
                <w:b/>
              </w:rPr>
              <w:br/>
              <w:t>по 10 таблеток у блістері; по 2 блістери у картонній коробці.;</w:t>
            </w:r>
            <w:r>
              <w:rPr>
                <w:b/>
              </w:rPr>
              <w:br/>
              <w:t>таблетки, вкриті оболонкою по 4 мг; по 60 таблеток у флаконах;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</w:t>
            </w:r>
            <w:r>
              <w:rPr>
                <w:b/>
              </w:rPr>
              <w:t xml:space="preserve">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341277-25/З-96, 341278-25/З-96, 341279-25/З-96, 341280-25/З-</w:t>
            </w:r>
            <w:r>
              <w:rPr>
                <w:b/>
              </w:rPr>
              <w:t>96, 341281-25/З-96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Рокуроній Кабі, </w:t>
            </w:r>
            <w:r>
              <w:rPr>
                <w:b/>
              </w:rPr>
              <w:t>розчин для ін'єкцій, по 10 мг/мл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</w:t>
            </w:r>
            <w:r>
              <w:rPr>
                <w:b/>
              </w:rPr>
              <w:t xml:space="preserve">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341277-25/З-96, 341278-25/З-96, 341279-25/З-96, 341280-25/З-96, 341281-25/З-96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Рокуроній Кабі, </w:t>
            </w:r>
            <w:r>
              <w:rPr>
                <w:b/>
              </w:rPr>
              <w:t>розчин для ін'єкцій, по 10 мг/мл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341277-25/З-96, </w:t>
            </w:r>
            <w:r>
              <w:rPr>
                <w:b/>
              </w:rPr>
              <w:t>341278-25/З-96, 341279-25/З-96, 341280-25/З-96, 341281-25/З-96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Рокуроній Кабі, </w:t>
            </w:r>
            <w:r>
              <w:rPr>
                <w:b/>
              </w:rPr>
              <w:t>розчин для ін'єкцій, по 10 мг/мл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</w:t>
            </w:r>
            <w:r>
              <w:rPr>
                <w:b/>
              </w:rPr>
              <w:t xml:space="preserve">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326694-24/З-117, 340200-25/З-117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Рофаст,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326694-24/З-117, 340200-25/З-117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Рофаст,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326694-24/З-117, 340200-25/З-117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Рофаст,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326694-24/З-117, 340200-25/З-117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Рофаст,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326694-24/З-117, 340200-25/З-117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Рофаст,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326694-24/З-117, 340200-25/З-117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Рофаст,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338674-25/З-140, 338675-25/З-140, 338677-25/З-140, 338678-25/З-140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338674-25/З-140, 338675-25/З-140, 338677-25/З-140, 338678-25/З-140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338674-25/З-140, 338675-25/З-140, 338677-25/З-140, 338678-25/З-140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304121-23/З-97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Сироп Пеларгонії Доктор Мом® (Було: ТИЗИН®Комплекс), </w:t>
            </w:r>
            <w:r>
              <w:rPr>
                <w:b/>
              </w:rPr>
              <w:t>сироп 20 мг/2,5 мл, по 100 мл сиропу у скляній пляшці; по 1 пляшці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304121-23/З-97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Сироп Пеларгонії Доктор Мом® (Було: ТИЗИН®Комплекс), </w:t>
            </w:r>
            <w:r>
              <w:rPr>
                <w:b/>
              </w:rPr>
              <w:t>сироп 20 мг/2,5 мл, по 100 мл сиропу у скляній пляшці; по 1 пляшці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304121-23/З-97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Сироп Пеларгонії Доктор Мом® (Було: ТИЗИН®Комплекс), </w:t>
            </w:r>
            <w:r>
              <w:rPr>
                <w:b/>
              </w:rPr>
              <w:t>сироп 20 мг/2,5 мл, по 100 мл сиропу у скляній пляшці; по 1 пляшці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341415-25/З-100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341415-25/З-100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341415-25/З-100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341369-25/З-61</w:t>
            </w:r>
            <w:r>
              <w:rPr>
                <w:b/>
              </w:rPr>
              <w:t xml:space="preserve">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341369-25/З-61 в</w:t>
            </w:r>
            <w:r>
              <w:rPr>
                <w:b/>
              </w:rPr>
              <w:t>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341369-25/З-61 в</w:t>
            </w:r>
            <w:r>
              <w:rPr>
                <w:b/>
              </w:rPr>
              <w:t>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343290-25/В-28</w:t>
            </w:r>
            <w:r>
              <w:rPr>
                <w:b/>
              </w:rPr>
              <w:t xml:space="preserve">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 по 30 таблеток у блістері; по 2 блістери в картонній коробці; таблетки, вкриті оболонкою, по 25 мг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343290-25/В-28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 по 30 таблеток у блістері; по 2 блістери в картонній коробці; таблетки, вкриті оболонкою, по 25 мг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343290-25/В-28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 по 30 таблеток у блістері; по 2 блістери в картонній коробці; таблетки, вкриті оболонкою, по 25 мг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343290-25/В-28</w:t>
            </w:r>
            <w:r>
              <w:rPr>
                <w:b/>
              </w:rPr>
              <w:t xml:space="preserve">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 по 30 таблеток у блістері; по 2 блістери в картонній коробці; таблетки, вкриті оболонкою, по 25 мг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343290-25/В-28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 по 30 таблеток у блістері; по 2 блістери в картонній коробці; таблетки, вкриті оболонкою, по 25 мг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343290-25/В-28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 по 30 таблеток у блістері; по 2 блістери в картонній коробці; таблетки, вкриті оболонкою, по 25 мг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341087-25/З-10</w:t>
            </w:r>
            <w:r>
              <w:rPr>
                <w:b/>
              </w:rPr>
              <w:t>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341087-25/З-100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341087-25/З-100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303651-23/З-128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 БК, </w:t>
            </w:r>
            <w:r>
              <w:rPr>
                <w:b/>
              </w:rPr>
              <w:t xml:space="preserve">краплі очні, розчин; по 3 мл у флаконі з </w:t>
            </w:r>
            <w:r>
              <w:rPr>
                <w:b/>
              </w:rPr>
              <w:t>дозатором та кришкою з контролем першого відкриття;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303651-23/З-128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 БК, </w:t>
            </w:r>
            <w:r>
              <w:rPr>
                <w:b/>
              </w:rPr>
              <w:t>краплі очні, розчин; по 3 мл у флаконі з дозатором та кришкою з контролем першого відкриття;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303651-23/З-128 </w:t>
            </w:r>
            <w:r>
              <w:rPr>
                <w:b/>
              </w:rPr>
              <w:t>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 БК, </w:t>
            </w:r>
            <w:r>
              <w:rPr>
                <w:b/>
              </w:rPr>
              <w:t>краплі очні, розчин; по 3 мл у флаконі з дозатором та кришкою з контролем першого відкриття;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330665-25/З-150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коробці. Маркування блістеру українською та англійською або російською та казахською мовами. Маркування пакету та картонної коробки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330665-25/З-150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коробці. Маркування блістеру українською та англійською або російською та казахською мовами. Маркування пакету та картонної коробки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330665-25/З-150 </w:t>
            </w:r>
            <w:r>
              <w:rPr>
                <w:b/>
              </w:rPr>
              <w:t>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коробці. Маркування блістеру українською та англійською або російською та казахською мовами. Маркування пакету та картонної коробки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342250-25/З-11</w:t>
            </w:r>
            <w:r>
              <w:rPr>
                <w:b/>
              </w:rPr>
              <w:t>6, 342254-25/З-116, 342256-25/З-116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ТИГАЛАНТ, </w:t>
            </w:r>
            <w:r>
              <w:rPr>
                <w:b/>
              </w:rPr>
              <w:t>таблетки, вкриті плівковою оболонкою, по 90 мг; по 14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342250-25/З-116,</w:t>
            </w:r>
            <w:r>
              <w:rPr>
                <w:b/>
              </w:rPr>
              <w:t xml:space="preserve"> 342254-25/З-116, 342256-25/З-116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ТИГАЛАНТ, </w:t>
            </w:r>
            <w:r>
              <w:rPr>
                <w:b/>
              </w:rPr>
              <w:t>таблетки, вкриті плівковою оболонкою, по 90 мг; по 14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342250-25/З-116,</w:t>
            </w:r>
            <w:r>
              <w:rPr>
                <w:b/>
              </w:rPr>
              <w:t xml:space="preserve"> 342254-25/З-116, 342256-25/З-116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ТИГАЛАНТ, </w:t>
            </w:r>
            <w:r>
              <w:rPr>
                <w:b/>
              </w:rPr>
              <w:t>таблетки, вкриті плівковою оболонкою, по 90 мг; по 14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338505-25/З-14</w:t>
            </w:r>
            <w:r>
              <w:rPr>
                <w:b/>
              </w:rPr>
              <w:t>0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338505-25/З-140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338505-25/З-140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</w:t>
            </w:r>
            <w:r>
              <w:rPr>
                <w:b/>
              </w:rPr>
              <w:t xml:space="preserve">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</w:t>
            </w:r>
            <w:r>
              <w:rPr>
                <w:b/>
              </w:rPr>
              <w:t>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</w:t>
            </w:r>
            <w:r>
              <w:rPr>
                <w:b/>
              </w:rPr>
              <w:t xml:space="preserve">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341634-25/В-120, 341635-25/В-120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мг;</w:t>
            </w:r>
            <w:r>
              <w:rPr>
                <w:b/>
              </w:rPr>
              <w:br/>
              <w:t>таблетки по 4 мг/1,25 мг/10 мг;</w:t>
            </w:r>
            <w:r>
              <w:rPr>
                <w:b/>
              </w:rPr>
              <w:br/>
              <w:t>таблетки по 8 мг/2,5 мг/10 мг;</w:t>
            </w:r>
            <w:r>
              <w:rPr>
                <w:b/>
              </w:rPr>
              <w:br/>
              <w:t>таблетки по 8 мг/2,5 мг/5 мг;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341332-25/З-12</w:t>
            </w:r>
            <w:r>
              <w:rPr>
                <w:b/>
              </w:rPr>
              <w:t>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 xml:space="preserve">по 15 капсул у блістері; по 1 блістеру в картонній коробці </w:t>
            </w:r>
            <w:r>
              <w:rPr>
                <w:b/>
              </w:rPr>
              <w:br/>
              <w:t>по 30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341332-25/З-120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капсул у блістері; по 1 блістеру в картонній коробці </w:t>
            </w:r>
            <w:r>
              <w:rPr>
                <w:b/>
              </w:rPr>
              <w:br/>
              <w:t>по 30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341332-25/З-120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 xml:space="preserve">по 15 капсул у блістері; по 1 блістеру в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>по 30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343089-25/З-152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343089-25/З-152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343089-25/З-152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307731-23/З-97 від 25.12.2023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Тутукон, </w:t>
            </w:r>
            <w:r>
              <w:rPr>
                <w:b/>
              </w:rPr>
              <w:t>розчин оральний, по 300 мл або по 600 мл у поліпропіленовому флаконі; по 1 флакону разом з пластиковим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307731-23/З-97 від 25.12.2023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Тутукон, </w:t>
            </w:r>
            <w:r>
              <w:rPr>
                <w:b/>
              </w:rPr>
              <w:t>розчин оральний, по 300 мл або по 600 мл у поліпропіленовому флаконі; по 1 флакону разом з пластиковим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307731-23/З-97 від 25.12.2023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Тутукон, </w:t>
            </w:r>
            <w:r>
              <w:rPr>
                <w:b/>
              </w:rPr>
              <w:t>розчин оральний, по 300 мл або по 600 мл у поліпропіленовому флаконі; по 1 флакону разом з пластиковим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338125-25/З-144, 338126-25/З-144, 338127-25/З-144, 338128-25/З-144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338125-25/З-144, 338126-25/З-144, 338127-25/З-144, 338128-25/З-144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338125-25/З-144,</w:t>
            </w:r>
            <w:r>
              <w:rPr>
                <w:b/>
              </w:rPr>
              <w:t xml:space="preserve"> 338126-25/З-144, 338127-25/З-144, 338128-25/З-144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341489-25/З-130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</w:t>
            </w:r>
            <w:r>
              <w:rPr>
                <w:b/>
              </w:rPr>
              <w:br/>
              <w:t xml:space="preserve">по 15 таблеток у блістері, по 1 або по 2 блістери в картонній коробці; </w:t>
            </w:r>
            <w:r>
              <w:rPr>
                <w:b/>
              </w:rPr>
              <w:br/>
              <w:t>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341489-25/З-130 </w:t>
            </w:r>
            <w:r>
              <w:rPr>
                <w:b/>
              </w:rPr>
              <w:t>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</w:t>
            </w:r>
            <w:r>
              <w:rPr>
                <w:b/>
              </w:rPr>
              <w:br/>
              <w:t xml:space="preserve">по 15 таблеток у блістері, по 1 або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341489-25/З-130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таблеток у блістері, по 1 або по 2 блістери в картонній коробці; </w:t>
            </w:r>
            <w:r>
              <w:rPr>
                <w:b/>
              </w:rPr>
              <w:br/>
              <w:t>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341489-25/З-130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таблеток у блістері, по 1 або по 2 блістери в картонній коробці; </w:t>
            </w:r>
            <w:r>
              <w:rPr>
                <w:b/>
              </w:rPr>
              <w:br/>
              <w:t>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341489-25/З-130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таблеток у блістері, по 1 або по 2 блістери в картонній коробці; </w:t>
            </w:r>
            <w:r>
              <w:rPr>
                <w:b/>
              </w:rPr>
              <w:br/>
              <w:t>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341489-25/З-130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таблеток у блістері, по 1 або по 2 блістери в картонній коробці; </w:t>
            </w:r>
            <w:r>
              <w:rPr>
                <w:b/>
              </w:rPr>
              <w:br/>
              <w:t>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339812-25/З-60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20 мг;</w:t>
            </w:r>
            <w:r>
              <w:rPr>
                <w:b/>
              </w:rPr>
              <w:br/>
              <w:t>по 10 таблеток у блістері; по 1 або по 3, або по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339812-25/З-60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20 мг;</w:t>
            </w:r>
            <w:r>
              <w:rPr>
                <w:b/>
              </w:rPr>
              <w:br/>
              <w:t>по 10 таблеток у блістері; по 1 або по 3, або по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339812-25/З-60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20 мг;</w:t>
            </w:r>
            <w:r>
              <w:rPr>
                <w:b/>
              </w:rPr>
              <w:br/>
              <w:t>по 10 таблеток у блістері; по 1 або по 3, або по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339812-25/З-60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20 мг;</w:t>
            </w:r>
            <w:r>
              <w:rPr>
                <w:b/>
              </w:rPr>
              <w:br/>
              <w:t>по 10 таблеток у блістері; по 1 або по 3, або по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339812-25/З-60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20 мг;</w:t>
            </w:r>
            <w:r>
              <w:rPr>
                <w:b/>
              </w:rPr>
              <w:br/>
              <w:t>по 10 таблеток у блістері; по 1 або по 3, або по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339812-25/З-60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20 мг;</w:t>
            </w:r>
            <w:r>
              <w:rPr>
                <w:b/>
              </w:rPr>
              <w:br/>
              <w:t>по 10 таблеток у блістері; по 1 або по 3, або по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339988-25/З-45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мг,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339988-25/З-45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мг,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339988-25/З-45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мг,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343751-25/З-138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343751-25/З-138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343751-25/З-138 </w:t>
            </w:r>
            <w:r>
              <w:rPr>
                <w:b/>
              </w:rPr>
              <w:t>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340540-25/З-121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ХАРВОНІ, </w:t>
            </w:r>
            <w:r>
              <w:rPr>
                <w:b/>
              </w:rPr>
              <w:t>таблетки, вкриті плівковою оболонкою, по 90 мг/400 мг; по 28 таблеток у флаконі 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340540-25/З-121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ХАРВОНІ, </w:t>
            </w:r>
            <w:r>
              <w:rPr>
                <w:b/>
              </w:rPr>
              <w:t>таблетки, вкриті плівковою оболонкою, по 90 мг/400 мг; по 28 таблеток у флаконі 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340540-25/З-121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ХАРВОНІ, </w:t>
            </w:r>
            <w:r>
              <w:rPr>
                <w:b/>
              </w:rPr>
              <w:t>таблетки, вкриті плівковою оболонкою, по 90 мг/400 мг; по 28 таблеток у флаконі 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342500-25/В-123, 342501-25/В-123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Хінофуцин, </w:t>
            </w:r>
            <w:r>
              <w:rPr>
                <w:b/>
              </w:rPr>
              <w:t>супозиторії вагінальні по 0,015 г; in bulk: по 5 супозиторіїв у блістері, по 180 блістерів у ящику; по 5 супозиторіїв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342500-25/В-123, 342501-25/В-123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Хінофуцин, </w:t>
            </w:r>
            <w:r>
              <w:rPr>
                <w:b/>
              </w:rPr>
              <w:t>супозиторії вагінальні по 0,015 г; in bulk: по 5 супозиторіїв у блістері, по 180 блістерів у ящику; по 5 супозиторіїв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342500-25/В-123, 342501-25/В-123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Хінофуцин, </w:t>
            </w:r>
            <w:r>
              <w:rPr>
                <w:b/>
              </w:rPr>
              <w:t>супозиторії вагінальні по 0,015 г; in bulk: по 5 супозиторіїв у блістері, по 180 блістерів у ящику; по 5 супозиторіїв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344253-25/З-138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 : по 14 таблеток у блістері, по 2 або по 4 блістера у картонній упаковці; in bulk: № 7560 (14х540) таблеток: 14 таблеток у блістері; по 540 блістерів у картонній коробці та по 20 мг; по 14 таблеток у блістері,</w:t>
            </w:r>
            <w:r>
              <w:rPr>
                <w:b/>
              </w:rPr>
              <w:t xml:space="preserve"> по 2 або по 4 блістера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344253-25/З-138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 : по 14 таблеток у блістері, по 2 або по 4 блістера у картонній упаковці; in bulk: № 7560 (14х540) таблеток: 14 таблеток у блістері; по 540 блістерів у картонній коробці та по 20 мг; по 14 таблеток у блістері,</w:t>
            </w:r>
            <w:r>
              <w:rPr>
                <w:b/>
              </w:rPr>
              <w:t xml:space="preserve"> по 2 або по 4 блістера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344253-25/З-138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 : по 14 таблеток у блістері, по 2 або по 4 блістера у картонній упаковці; in bulk: № 7560 (14х540) таблеток: 14 таблеток у блістері; по 540 блістерів у картонній коробці та по 20 мг; по 14 таблеток у блістері,</w:t>
            </w:r>
            <w:r>
              <w:rPr>
                <w:b/>
              </w:rPr>
              <w:t xml:space="preserve"> по 2 або по 4 блістера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344253-25/З-138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 : по 14 таблеток у блістері, по 2 або по 4 блістера у картонній упаковці; in bulk: № 7560 (14х540) таблеток: 14 таблеток у блістері; по 540 блістерів у картонній коробці та по 20 мг; по 14 таблеток у блістері,</w:t>
            </w:r>
            <w:r>
              <w:rPr>
                <w:b/>
              </w:rPr>
              <w:t xml:space="preserve"> по 2 або по 4 блістера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344253-25/З-138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 : по 14 таблеток у блістері, по 2 або по 4 блістера у картонній упаковці; in bulk: № 7560 (14х540) таблеток: 14 таблеток у блістері; по 540 блістерів у картонній коробці та по 20 мг; по 14 таблеток у блістері,</w:t>
            </w:r>
            <w:r>
              <w:rPr>
                <w:b/>
              </w:rPr>
              <w:t xml:space="preserve"> по 2 або по 4 блістера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344253-25/З-138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 : по 14 таблеток у блістері, по 2 аб</w:t>
            </w:r>
            <w:r>
              <w:rPr>
                <w:b/>
              </w:rPr>
              <w:t>о по 4 блістера у картонній упаковці; in bulk: № 7560 (14х540) таблеток: 14 таблеток у блістері; по 540 блістерів у картонній коробці та по 20 мг; по 14 таблеток у блістері, по 2 або по 4 блістера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341160-25/В-28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Цинатропил®-Здоров'я, </w:t>
            </w:r>
            <w:r>
              <w:rPr>
                <w:b/>
              </w:rPr>
              <w:t>капсули тверді, 400 мг/25 мг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341160-25/В-28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Цинатропил®-Здоров'я, </w:t>
            </w:r>
            <w:r>
              <w:rPr>
                <w:b/>
              </w:rPr>
              <w:t>капсули тверді, 400 мг/25 мг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341160-25/В-28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Цинатропил®-Здоров'я, </w:t>
            </w:r>
            <w:r>
              <w:rPr>
                <w:b/>
              </w:rPr>
              <w:t>капсули тверді, 400 мг/25 мг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</w:t>
            </w:r>
            <w:r>
              <w:rPr>
                <w:b/>
              </w:rPr>
              <w:t>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</w:t>
            </w:r>
            <w:r>
              <w:rPr>
                <w:b/>
              </w:rPr>
              <w:t>, 336183-25/З-126, 336858-25/З-140, 338377-25/З-126,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203FC">
      <w:pPr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20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203FC">
      <w:pPr>
        <w:jc w:val="center"/>
        <w:rPr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318022-24/З-98, 336183-25/З-126, 336858-25/З-140, 338377-25/</w:t>
            </w:r>
            <w:r>
              <w:rPr>
                <w:b/>
              </w:rPr>
              <w:t>З-126, 338714-25/З-147 від 28.06.2024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200 мг; по 50 мг; по 100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>19.11.2025 р. № 1748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0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napToGrid w:val="0"/>
              <w:jc w:val="both"/>
              <w:rPr>
                <w:szCs w:val="20"/>
              </w:rPr>
            </w:pP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203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20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0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0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0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203FC">
      <w:pPr>
        <w:jc w:val="center"/>
        <w:rPr>
          <w:b/>
          <w:lang w:val="uk-UA"/>
        </w:rPr>
      </w:pPr>
    </w:p>
    <w:p w:rsidR="00000000" w:rsidRDefault="00D20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203F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03F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203F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03F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203F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203FC"/>
    <w:rsid w:val="00D2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6EAD5-BD88-42C1-87F9-97138CA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371</Pages>
  <Words>132518</Words>
  <Characters>755357</Characters>
  <Application>Microsoft Office Word</Application>
  <DocSecurity>0</DocSecurity>
  <Lines>6294</Lines>
  <Paragraphs>1772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886103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2025-12-04T08:57:00Z</dcterms:created>
  <dcterms:modified xsi:type="dcterms:W3CDTF">2025-12-04T08:57:00Z</dcterms:modified>
</cp:coreProperties>
</file>