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342359-25/В-96, 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</w:t>
            </w:r>
            <w:r>
              <w:rPr>
                <w:b/>
              </w:rPr>
              <w:t xml:space="preserve">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bookmarkStart w:id="0" w:name="_GoBack"/>
            <w:r>
              <w:rPr>
                <w:b/>
              </w:rPr>
              <w:t>25.11.2025 р. № 1787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342359-25/В-96, 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342359-25/В-96, </w:t>
            </w:r>
            <w:r>
              <w:rPr>
                <w:b/>
              </w:rPr>
              <w:t>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342359-25/В-96, 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342359-25/В-96, </w:t>
            </w:r>
            <w:r>
              <w:rPr>
                <w:b/>
              </w:rPr>
              <w:t>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342359-25/В-96, 342360-25/В-96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мл, по 1000 мг/4 мл; по 4 мл в ампулі, по 5 ампул у касеті, по 1 касеті в пачці; по 4 мл в ампулі, по 5 ампул у касеті,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320356-24/В-28, 332057-25/В-28 від 07.08.2024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 xml:space="preserve">корені по 40 г або по 60 г, або по 75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320356-24/В-28, 332057-25/В-28 від 07.08.2024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 xml:space="preserve">корені по 40 г або по 60 г, або по 75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320356-24/В-28, 332057-25/В-28 від 07.08.2024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корені, </w:t>
            </w:r>
            <w:r>
              <w:rPr>
                <w:b/>
              </w:rPr>
              <w:t xml:space="preserve">корені по 40 г або по 60 г, або по 75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337911-25/З-45, 337912-25/З-45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337911-25/З-45, 337912-25/З-45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337911-25/З-45, </w:t>
            </w:r>
            <w:r>
              <w:rPr>
                <w:b/>
              </w:rPr>
              <w:t>337912-25/З-45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мг),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339893-25/З-116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Анасома, </w:t>
            </w:r>
            <w:r>
              <w:rPr>
                <w:b/>
              </w:rPr>
              <w:t>таблетки, вкриті плівковою оболонкою по 1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339893-25/З-116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Анасома, </w:t>
            </w:r>
            <w:r>
              <w:rPr>
                <w:b/>
              </w:rPr>
              <w:t>таблетки, вкриті плівковою оболонкою по 1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339893-25/З-116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Анасома, </w:t>
            </w:r>
            <w:r>
              <w:rPr>
                <w:b/>
              </w:rPr>
              <w:t>таблетки, вкриті плівковою оболонкою по 1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344122-25/В-147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344122-25/В-147 </w:t>
            </w:r>
            <w:r>
              <w:rPr>
                <w:b/>
              </w:rPr>
              <w:t>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344122-25/В-147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344125-25/В-14</w:t>
            </w:r>
            <w:r>
              <w:rPr>
                <w:b/>
              </w:rPr>
              <w:t>7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344125-25/В-147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344125-25/В-147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342320-25/З-13</w:t>
            </w:r>
            <w:r>
              <w:rPr>
                <w:b/>
              </w:rPr>
              <w:t>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342320-25/З-139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342320-25/З-139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ДУО,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342316-25/З-139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342316-25/З-139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342316-25/З-139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343809-25/З-06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Ардуан®, </w:t>
            </w:r>
            <w:r>
              <w:rPr>
                <w:b/>
              </w:rPr>
              <w:t>ліофілізат для розчину для ін'єкцій по 4 мг; 5 флаконів з ліофілізатом у комплекті з 5 ампулами розчинника (0,9 % розчин натрію хлориду) по 2 мл в картонній формі; по 5 картонних форм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343809-25/З-06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Ардуан®, </w:t>
            </w:r>
            <w:r>
              <w:rPr>
                <w:b/>
              </w:rPr>
              <w:t>ліофілізат для розчину для ін'єкцій по 4 мг; 5 флаконів з ліофілізатом у комплекті з 5 ампулами розчинника (0,9 % розчин натрію хлориду) по 2 мл в картонній формі; по 5 картонних форм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343809-25/З-06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Ардуан®, </w:t>
            </w:r>
            <w:r>
              <w:rPr>
                <w:b/>
              </w:rPr>
              <w:t>ліофілізат для розчину для ін'єкцій по 4 мг; 5 флаконів з ліофілізатом у комплекті з 5 ампулами розчинника (0,9 % розчин натрію хлориду) по 2 мл в картонній формі; по 5 картонних форм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345705-25/В-14</w:t>
            </w:r>
            <w:r>
              <w:rPr>
                <w:b/>
              </w:rPr>
              <w:t>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345705-25/В-144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345705-25/В-144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343968-25/В-120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розчин оральний 100 мг/мл по 100 мл у флаконі полімерному; по 1 флакону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343968-25/В-120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розчин оральний 100 мг/мл по 100 мл у флаконі полімерному; по 1 флакону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343968-25/В-120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розчин оральний 100 мг/мл по 100 мл у флаконі полімерному; по 1 флакону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334900-25/З-14</w:t>
            </w:r>
            <w:r>
              <w:rPr>
                <w:b/>
              </w:rPr>
              <w:t>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334900-25/З-144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334900-25/З-144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328897-24/В-39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мг,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</w:t>
            </w:r>
            <w:r>
              <w:rPr>
                <w:b/>
              </w:rPr>
              <w:t>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339652-25/З-61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100, АЦЦ® 200, </w:t>
            </w:r>
            <w:r>
              <w:rPr>
                <w:b/>
              </w:rPr>
              <w:t>порошок для орального розчину 100 мг або по 200 мг по 3 г порошку у пакетику ; по 20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339813-25/З-60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 xml:space="preserve">таблетки шипучі по 600 мг по 10 або 20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339813-25/З-60 в</w:t>
            </w:r>
            <w:r>
              <w:rPr>
                <w:b/>
              </w:rPr>
              <w:t>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 xml:space="preserve">таблетки шипучі по 600 мг по 10 або 20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339813-25/З-60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 xml:space="preserve">таблетки шипучі по 600 мг по 10 або 20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339661-25/З-61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339661-25/З-61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339661-25/З-61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Лимон, </w:t>
            </w:r>
            <w:r>
              <w:rPr>
                <w:b/>
              </w:rPr>
              <w:t>таблетки шипучі по 600 мг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338197-25/В-100, 338198-25/В-100, 338199-25/В-100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338197-25/В-100, 338198-25/В-100, 338199-25/В-100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338197-25/В-100,</w:t>
            </w:r>
            <w:r>
              <w:rPr>
                <w:b/>
              </w:rPr>
              <w:t xml:space="preserve"> 338198-25/В-100, 338199-25/В-100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339838-25/В-123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339838-25/В-123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339838-25/В-123 </w:t>
            </w:r>
            <w:r>
              <w:rPr>
                <w:b/>
              </w:rPr>
              <w:t>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337517-25/В-123, 337518-25/В-123, 337519-25/В-123, 338074-25</w:t>
            </w:r>
            <w:r>
              <w:rPr>
                <w:b/>
              </w:rPr>
              <w:t>/В-123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337517-25/В-123, 337518-25/В-123, 337519-25/В-123, 338074-25/В-123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337517-25/В-123, 337518-25/В-123, 337519-25/В-123, 338074-25/В-123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338104-25/В-132, 338105-25/В-132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мг,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</w:t>
            </w:r>
            <w:r>
              <w:rPr>
                <w:b/>
              </w:rPr>
              <w:t>ють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338104-25/В-132, 338105-25/В-132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мг,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</w:t>
            </w:r>
            <w:r>
              <w:rPr>
                <w:b/>
              </w:rPr>
              <w:t>ють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338104-25/В-132, 338105-25/В-132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мг,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</w:t>
            </w:r>
            <w:r>
              <w:rPr>
                <w:b/>
              </w:rPr>
              <w:t>ють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340244-25/З-146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 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340244-25/З-146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 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340244-25/З-146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 по 4 мл в ампулі; по 4 ампули в герметично запаяному стрипі; по 16, 28 або 56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342974-25/З-130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</w:t>
            </w:r>
            <w:r>
              <w:rPr>
                <w:b/>
              </w:rPr>
              <w:t>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 xml:space="preserve">таблетки, вкриті плівковою оболонкою, по 5 мг/80 мг, по 5 </w:t>
            </w:r>
            <w:r>
              <w:rPr>
                <w:b/>
              </w:rPr>
              <w:t>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</w:t>
            </w:r>
            <w:r>
              <w:rPr>
                <w:b/>
              </w:rPr>
              <w:t>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334045-25/В-144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мг,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344704-25/З-14</w:t>
            </w:r>
            <w:r>
              <w:rPr>
                <w:b/>
              </w:rPr>
              <w:t>4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344704-25/З-144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344704-25/З-144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341481-25/З-140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341481-25/З-140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341481-25/З-140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339396-25/З-130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по 7,5 мл, або по 10 мл у скляному шприці, вкладеному у прозору пластикову коробку, закриту папером; по 5 шприців у картонній коробці; </w:t>
            </w:r>
            <w:r>
              <w:rPr>
                <w:b/>
              </w:rPr>
              <w:br/>
              <w:t xml:space="preserve">по 5 мл або по 7,5 мл, або по 10 мл у пластиковому шприці, вкладеному у прозору пластикову коробку, закриту </w:t>
            </w:r>
            <w:r>
              <w:rPr>
                <w:b/>
              </w:rPr>
              <w:t xml:space="preserve">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339396-25/З-130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по 7,5 мл, або по 10 мл у скляному шприці, вкладеному у прозору пластикову коробку, закриту папером; по 5 шприців у картонній коробці; </w:t>
            </w:r>
            <w:r>
              <w:rPr>
                <w:b/>
              </w:rPr>
              <w:br/>
              <w:t xml:space="preserve">по 5 мл або по 7,5 мл, або по 10 мл у пластиковому шприці, вкладеному у прозору пластикову коробку, закриту </w:t>
            </w:r>
            <w:r>
              <w:rPr>
                <w:b/>
              </w:rPr>
              <w:t xml:space="preserve">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339396-25/З-130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по 7,5 мл, або по 10 мл у скляному шприці, вкладеному у прозору пластикову коробку, закриту папером; по 5 шприців у картонній коробці; </w:t>
            </w:r>
            <w:r>
              <w:rPr>
                <w:b/>
              </w:rPr>
              <w:br/>
              <w:t xml:space="preserve">по 5 мл або по 7,5 мл, або по 10 мл у пластиковому шприці, вкладеному у прозору пластикову коробку, закриту </w:t>
            </w:r>
            <w:r>
              <w:rPr>
                <w:b/>
              </w:rPr>
              <w:t xml:space="preserve">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323071-24/З-124, 323072-2</w:t>
            </w:r>
            <w:r>
              <w:rPr>
                <w:b/>
              </w:rPr>
              <w:t>4/З-124, 323073-24/З-124, 323074-24/З-124, 323075-24/З-124,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ін’єкцій по 150 мг/1 мл; по 0,4 мл (60 мг); по 0,7 мл (105 мг); по 1 мл (150 мг) у флаконі, по 1 </w:t>
            </w:r>
            <w:r>
              <w:rPr>
                <w:b/>
              </w:rPr>
              <w:t>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323071-24/З-124, 323072-24/З-124, 323073-24/З-124, 323074-24/З-124, 323075-24/</w:t>
            </w:r>
            <w:r>
              <w:rPr>
                <w:b/>
              </w:rPr>
              <w:t>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>розчин для ін’єкцій по 150 мг/1 мл; по 0,4 мл (60 мг); по 0,7 мл (105 мг); по 1 мл (150 мг)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</w:t>
            </w:r>
            <w:r>
              <w:rPr>
                <w:b/>
              </w:rPr>
              <w:t>4, 323072-24/З-124, 323073-24/З-124, 323074-24/З-124, 323075-24/З-124,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ін’єкцій по 150 мг/1 мл; по 0,4 мл (60 мг); по 0,7 мл (105 мг); по 1 мл (150 мг) у флаконі, по 1 </w:t>
            </w:r>
            <w:r>
              <w:rPr>
                <w:b/>
              </w:rPr>
              <w:t>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323071-24/З-124, 323072-2</w:t>
            </w:r>
            <w:r>
              <w:rPr>
                <w:b/>
              </w:rPr>
              <w:t>4/З-124, 323073-24/З-124, 323074-24/З-124, 323075-24/З-124,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ін’єкцій по 150 мг/1 мл; по 0,4 мл (60 мг); по 0,7 мл (105 мг); по 1 мл (150 мг) у флаконі, по 1 </w:t>
            </w:r>
            <w:r>
              <w:rPr>
                <w:b/>
              </w:rPr>
              <w:t>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323071-24/З-124, 323072-24/З-124, 323073-24/З-124, 323074-24/З-124, 323075-24/</w:t>
            </w:r>
            <w:r>
              <w:rPr>
                <w:b/>
              </w:rPr>
              <w:t>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>розчин для ін’єкцій по 150 мг/1 мл; по 0,4 мл (60 мг); по 0,7 мл (105 мг); по 1 мл (150 мг)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323062-24/З-124, 323063-24/З-124, 323064-24/З-124, 323065-24/З-124, 323066-24/З-124, 323067-24/З-124, 323068-24/З-124, 323069-24/З-124, 323070-24/З-124, 323071-24/З-12</w:t>
            </w:r>
            <w:r>
              <w:rPr>
                <w:b/>
              </w:rPr>
              <w:t>4, 323072-24/З-124, 323073-24/З-124, 323074-24/З-124, 323075-24/З-124, 337334-25/З-124, 338137-25/З-124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ін’єкцій по 30 мг/1 мл; по 1 мл (30 мг); по 0,4 мл (12 мг) у флаконі,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ін’єкцій по 150 мг/1 мл; по 0,4 мл (60 мг); по 0,7 мл (105 мг); по 1 мл (150 мг) у флаконі, по 1 </w:t>
            </w:r>
            <w:r>
              <w:rPr>
                <w:b/>
              </w:rPr>
              <w:t>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344543-25/В-120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344543-25/В-120 </w:t>
            </w:r>
            <w:r>
              <w:rPr>
                <w:b/>
              </w:rPr>
              <w:t>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344543-25/В-120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343610-25/В-10</w:t>
            </w:r>
            <w:r>
              <w:rPr>
                <w:b/>
              </w:rPr>
              <w:t>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100 мг/мл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343610-25/В-100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100 мг/мл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343610-25/В-100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100 мг/мл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334998-25/В-60</w:t>
            </w:r>
            <w:r>
              <w:rPr>
                <w:b/>
              </w:rPr>
              <w:t>, 334999-25/В-60, 345558-25/В-28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50 мг/мл; по 200 або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334998-25/В-60, 334999-25/В-60, 345558-25/В-28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50 мг/мл; по 200 або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334998-25/В-60, 334999-25/В-60, 345558-25/В-28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інфузій, 50 мг/мл; по 200 або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320674-24/З-137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ГРЕГОРЕЛ (Було: ТІКАГРЕТ), </w:t>
            </w:r>
            <w:r>
              <w:rPr>
                <w:b/>
              </w:rPr>
              <w:t>таблетки, вкриті плівковою оболонкою, по 90 мг; по 14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320674-24/З-137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ГРЕГОРЕЛ (Було: ТІКАГРЕТ), </w:t>
            </w:r>
            <w:r>
              <w:rPr>
                <w:b/>
              </w:rPr>
              <w:t>таблетки, вкриті плівковою оболонкою, по 90 мг; по 14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320674-24/З-137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ГРЕГОРЕЛ (Було: ТІКАГРЕТ), </w:t>
            </w:r>
            <w:r>
              <w:rPr>
                <w:b/>
              </w:rPr>
              <w:t>таблетки, вкриті плівковою оболонкою, по 90 мг; по 14 таблеток у блістері;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338044-25/З-120 </w:t>
            </w:r>
            <w:r>
              <w:rPr>
                <w:b/>
              </w:rPr>
              <w:t>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</w:t>
            </w:r>
            <w:r>
              <w:rPr>
                <w:b/>
              </w:rPr>
              <w:t>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338044-25/З-120 </w:t>
            </w:r>
            <w:r>
              <w:rPr>
                <w:b/>
              </w:rPr>
              <w:t>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338044-25/З-120 </w:t>
            </w:r>
            <w:r>
              <w:rPr>
                <w:b/>
              </w:rPr>
              <w:t>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</w:t>
            </w:r>
            <w:r>
              <w:rPr>
                <w:b/>
              </w:rPr>
              <w:t>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338044-25/З-120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338044-25/З-120 </w:t>
            </w:r>
            <w:r>
              <w:rPr>
                <w:b/>
              </w:rPr>
              <w:t>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та по 200 мг 10 флаконів з порошком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інфузій по 500 мг та по 1000 мг 1 флакон з порошком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342572-25/В-146,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342572-25/В-146,</w:t>
            </w:r>
            <w:r>
              <w:rPr>
                <w:b/>
              </w:rPr>
              <w:t xml:space="preserve">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342572-25/В-146,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</w:t>
            </w:r>
            <w:r>
              <w:rPr>
                <w:b/>
              </w:rPr>
              <w:t>6,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342572-25/В-146,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342572-25/В-146,</w:t>
            </w:r>
            <w:r>
              <w:rPr>
                <w:b/>
              </w:rPr>
              <w:t xml:space="preserve"> 342575-25/В-146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Далмаксін, </w:t>
            </w:r>
            <w:r>
              <w:rPr>
                <w:b/>
              </w:rPr>
              <w:t>супозиторії по 0,2 г по 5 супозиторіїв у блістері; по 1 або 2 блістери у пачці з картону; in bulk: по 5 супозиторіїв у блістері; по 180 блістерів у ящику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"МОБІЛЬ МЕДІКАЛ",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344889-25/В-116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344889-25/В-116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344889-25/В-116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341687-25/В-117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341687-25/В-117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картону;</w:t>
            </w:r>
            <w:r>
              <w:rPr>
                <w:b/>
              </w:rPr>
              <w:br/>
              <w:t>по 30 мл у поліетиленовому контейнері з кришкою та ковпачком в комплекті з пристроєм для розпилювання у пачці</w:t>
            </w:r>
            <w:r>
              <w:rPr>
                <w:b/>
              </w:rPr>
              <w:t xml:space="preserve">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341687-25/В-117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картону;</w:t>
            </w:r>
            <w:r>
              <w:rPr>
                <w:b/>
              </w:rPr>
              <w:br/>
              <w:t>по 30 мл у поліетиленовому контейнері з кришкою та ковпачком в комплекті з пристроєм для розпилювання у пачці</w:t>
            </w:r>
            <w:r>
              <w:rPr>
                <w:b/>
              </w:rPr>
              <w:t xml:space="preserve">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344574-25/З-124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344574-25/З-124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</w:t>
            </w:r>
            <w:r>
              <w:rPr>
                <w:b/>
              </w:rPr>
              <w:t>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344574-25/З-124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342146-25/З-82, 342147-25/З-82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342146-25/З-82, 342147-25/З-82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342146-25/З-82, 342147-25/З-82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329133-24/З-149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Дуаклір® Дженуейр®, </w:t>
            </w:r>
            <w:r>
              <w:rPr>
                <w:b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329133-24/З-149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Дуаклір® Дженуейр®, </w:t>
            </w:r>
            <w:r>
              <w:rPr>
                <w:b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329133-24/З-149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Дуаклір® Дженуейр®, </w:t>
            </w:r>
            <w:r>
              <w:rPr>
                <w:b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336910-25/В-14</w:t>
            </w:r>
            <w:r>
              <w:rPr>
                <w:b/>
              </w:rPr>
              <w:t>8, 336911-25/В-148, 336913-25/В-148, 336914-25/В-148, 336915-25/В-148, 336916-25/В-148, 336918-25/В-148, 336919-25/В-148, 336920-25/В-148, 344710-25/В-148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336910-25/В-148, 336911-25/В-148, 336913-25/В-148, 336914-25/В-148, 336915-25/В-148, 336916-25/В-148, 336918-25/В-148, 336919-25/В-148, 336920-25/В-148, 344710-25/В-148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336910-25/В-148, 336911-25/В-148, 336913-25/В-148, 336914-25/В-148, 336915-25/В-148, 336916-25/В-148, 336918-25/В-148, 336919-25/В-148, 336920-25/В-148, 344710-25/В-148 від 30.04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334422-25/В-118, 334423-25/В-118, 334424-25/В-118, 334425-25/В-118, 334426-25/В-118, 334427-25/В-118, 334428-25/В-118, 334429-25/В-118, 344609-25/В-118, 3446</w:t>
            </w:r>
            <w:r>
              <w:rPr>
                <w:b/>
              </w:rPr>
              <w:t>10-25/В-118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334422-25/В-118, 334423-25/В-118, 334424-25/В-118, 334425-25/В-118, 334426-25/В-118, 334427-25/В-118, 334428-25/В-118, 334429-25/В-118, 344609-25/В-118, 344610-25/В-118 від 21.03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334422-25/В-118, 334423-25/В-118, 334424-25/В-118, 334425-25/В-118, 334426-25/В-118, 334427-25/В-118, 334428-25/В-118, 334429-25/В-118, 344609-25/В-118, 344610-25/В-11</w:t>
            </w:r>
            <w:r>
              <w:rPr>
                <w:b/>
              </w:rPr>
              <w:t>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344105-25/З-116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ЕКСОПОН, </w:t>
            </w:r>
            <w:r>
              <w:rPr>
                <w:b/>
              </w:rPr>
              <w:t>розчин для інфузій, 10 мг/мл; по 100 мл розчину у контейнері в захисному пакеті; по 12 контейнерів в захисному пакеті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344105-25/З-116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ЕКСОПОН, </w:t>
            </w:r>
            <w:r>
              <w:rPr>
                <w:b/>
              </w:rPr>
              <w:t>розчин для інфузій, 10 мг/мл; по 100 мл розчину у контейнері в захисному пакеті; по 12 контейнерів в захисному пакеті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344105-25/З-116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ЕКСОПОН, </w:t>
            </w:r>
            <w:r>
              <w:rPr>
                <w:b/>
              </w:rPr>
              <w:t>розчин для інфузій, 10 мг/мл; по 100 мл розчину у контейнері в захисному пакеті; по 12 контейнерів в захисному пакеті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321347-24/З-123,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321347-24/З-123,</w:t>
            </w:r>
            <w:r>
              <w:rPr>
                <w:b/>
              </w:rPr>
              <w:t xml:space="preserve">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321347-24/З-123,</w:t>
            </w:r>
            <w:r>
              <w:rPr>
                <w:b/>
              </w:rPr>
              <w:t xml:space="preserve">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</w:t>
            </w:r>
            <w:r>
              <w:rPr>
                <w:b/>
              </w:rPr>
              <w:t>3,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321347-24/З-123,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321347-24/З-123,</w:t>
            </w:r>
            <w:r>
              <w:rPr>
                <w:b/>
              </w:rPr>
              <w:t xml:space="preserve"> 343802-25/З-147 від 27.08.2024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333370-25/З-12</w:t>
            </w:r>
            <w:r>
              <w:rPr>
                <w:b/>
              </w:rPr>
              <w:t>0, 333371-25/З-120, 333372-25/З-120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 xml:space="preserve">порошок для орального застосування по 250 мг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333370-25/З-120, 333371-25/З-120, 333372-25/З-120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 xml:space="preserve">порошок для орального застосування по 250 мг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333370-25/З-120, 333371-25/З-120, 333372-25/З-120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 xml:space="preserve">порошок для орального застосування по 250 мг по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333135-25/В-100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розчин для ін'єкцій по 2000 МО; розчин для ін'єкцій по 10000 МО; розчин для ін'єкцій по 4000 МО; по 1 мл в попередньо наповненому шприцу; по 5 попередньо наповнених шприців у блістері; по 1 блістеру у пачці; по 1 мл в ампулі</w:t>
            </w:r>
            <w:r>
              <w:rPr>
                <w:b/>
              </w:rPr>
              <w:t>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</w:t>
            </w:r>
            <w:r>
              <w:rPr>
                <w:b/>
              </w:rPr>
              <w:t>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</w:t>
            </w:r>
            <w:r>
              <w:rPr>
                <w:b/>
              </w:rPr>
              <w:t>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</w:t>
            </w:r>
            <w:r>
              <w:rPr>
                <w:b/>
              </w:rPr>
              <w:t>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</w:t>
            </w:r>
            <w:r>
              <w:rPr>
                <w:b/>
              </w:rPr>
              <w:t>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</w:t>
            </w:r>
            <w:r>
              <w:rPr>
                <w:b/>
              </w:rPr>
              <w:t>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343733-25/В-06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мг, по 50 мг, по 14 капсул у блістері; по 2 або по 4 блістери в картонній упаковці; in bulk: №5880 (14х 420): по 14 капсул у блістері; по 420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</w:t>
            </w:r>
            <w:r>
              <w:rPr>
                <w:b/>
              </w:rPr>
              <w:t>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344763-25/В-147 </w:t>
            </w:r>
            <w:r>
              <w:rPr>
                <w:b/>
              </w:rPr>
              <w:t>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344763-25/В-147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мг, по 10 капсул у блістері, по 1 або 2 блістери в коробці; in bulk: № 4000 у пакеті поліетиленовому у контейнері пластмасовому; капсули по 400 мг,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339907-25/З-140, 339908-25/З-140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Іломедін,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339907-25/З-140, 339908-25/З-140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Іломедін,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339907-25/З-140, 339908-25/З-140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Іломедін, </w:t>
            </w:r>
            <w:r>
              <w:rPr>
                <w:b/>
              </w:rPr>
              <w:t>концентрат для розчину для інфузій, 20 мкг/мл;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340878-25/В-147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340878-25/В-147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340878-25/В-147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Інфламафертин®,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344124-25/З-146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 xml:space="preserve">розчин для ін'єкцій; по 5 ампул у контурній чарунковій упаковці; по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344124-25/З-146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 xml:space="preserve">розчин для ін'єкцій; по 5 ампул у контурній чарунковій упаковці; по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344124-25/З-146 </w:t>
            </w:r>
            <w:r>
              <w:rPr>
                <w:b/>
              </w:rPr>
              <w:t>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 xml:space="preserve">розчин для ін'єкцій; по 5 ампул у контурній чарунковій упаковці; по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324980-24/З-148, 325099-24/З-148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>розчин для ін'єкцій;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324980-24/З-148, 325099-24/З-148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>розчин для ін'єкцій;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324980-24/З-148, 325099-24/З-148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КАРБАРУТИН , </w:t>
            </w:r>
            <w:r>
              <w:rPr>
                <w:b/>
              </w:rPr>
              <w:t>розчин для ін'єкцій;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340675-25/З-132, 340676-25/З-132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343424-25/З-28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 по 20 таблеток у блістері; по 5 блістерів у запаяному пакеті з алюмінієвої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343424-25/З-28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 по 20 таблеток у блістері; по 5 блістерів у запаяному пакеті з алюмінієвої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343424-25/З-28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 по 20 таблеток у блістері; по 5 блістерів у запаяному пакеті з алюмінієвої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344568-25/З-146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344568-25/З-146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344568-25/З-146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335756-25/З-147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335756-25/З-147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335756-25/З-147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337273-25/З-148, 337274-25/З-148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МО;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337273-25/З-148, 337274-25/З-148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МО;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337273-25/З-148, 337274-25/З-148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МО;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319543-24/З-116, 319545-24/З-116, 326080-24/З-118 від 24.07.2024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319543-24/З-116, 319545-24/З-116, 326080-24/З-118 від 24.07.2024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319543-24/З-116,</w:t>
            </w:r>
            <w:r>
              <w:rPr>
                <w:b/>
              </w:rPr>
              <w:t xml:space="preserve"> 319545-24/З-116, 326080-24/З-118 від 24.07.2024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</w:t>
            </w:r>
            <w:r>
              <w:rPr>
                <w:b/>
              </w:rPr>
              <w:t>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343859-25/З-120 </w:t>
            </w:r>
            <w:r>
              <w:rPr>
                <w:b/>
              </w:rPr>
              <w:t>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</w:t>
            </w:r>
            <w:r>
              <w:rPr>
                <w:b/>
              </w:rPr>
              <w:t xml:space="preserve">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</w:t>
            </w:r>
            <w:r>
              <w:rPr>
                <w:b/>
              </w:rPr>
              <w:t>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343859-25/З-120 </w:t>
            </w:r>
            <w:r>
              <w:rPr>
                <w:b/>
              </w:rPr>
              <w:t>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</w:t>
            </w:r>
            <w:r>
              <w:rPr>
                <w:b/>
              </w:rPr>
              <w:t xml:space="preserve">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</w:t>
            </w:r>
            <w:r>
              <w:rPr>
                <w:b/>
              </w:rPr>
              <w:t>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343859-25/З-120 </w:t>
            </w:r>
            <w:r>
              <w:rPr>
                <w:b/>
              </w:rPr>
              <w:t>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</w:t>
            </w:r>
            <w:r>
              <w:rPr>
                <w:b/>
              </w:rPr>
              <w:t xml:space="preserve">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343859-25/З-120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</w:t>
            </w:r>
            <w:r>
              <w:rPr>
                <w:b/>
              </w:rPr>
              <w:t>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343859-25/З-120 </w:t>
            </w:r>
            <w:r>
              <w:rPr>
                <w:b/>
              </w:rPr>
              <w:t>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50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100 мг по 15 таблеток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25 мг по 10 таблеток у блістері, по 3 блістери у пачці з картону;</w:t>
            </w:r>
            <w:r>
              <w:rPr>
                <w:b/>
              </w:rPr>
              <w:br/>
              <w:t>таблетки по 200 мг по 15 таблеток у блістері,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343790-25/З-97, 343791-25/З-97, 343792-25/З-97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343790-25/З-97, 343791-25/З-97, 343792-25/З-97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343790-25/З-97, 343791-25/З-97, 343792-25/З-97 від 28.08.202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</w:t>
            </w:r>
            <w:r>
              <w:rPr>
                <w:b/>
              </w:rPr>
              <w:t>, 343791-25/З-97, 343792-25/З-97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343790-25/З-97, 343791-25/З-97, 343792-25/З-97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343790-25/З-97, 343791-25/З-97, 343792-25/З-97 від 28.08.202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таблетки вкриті оболонкою,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326651-24/З-11</w:t>
            </w:r>
            <w:r>
              <w:rPr>
                <w:b/>
              </w:rPr>
              <w:t>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Лінесса, </w:t>
            </w:r>
            <w:r>
              <w:rPr>
                <w:b/>
              </w:rPr>
              <w:t>розчин для інфузій, 2 мг/мл; по 300 мл у поліетиленовому або поліпропіленовому контейнері; по 1 контейнеру в сріблястому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326651-24/З-118 </w:t>
            </w:r>
            <w:r>
              <w:rPr>
                <w:b/>
              </w:rPr>
              <w:t>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Лінесса, </w:t>
            </w:r>
            <w:r>
              <w:rPr>
                <w:b/>
              </w:rPr>
              <w:t>розчин для інфузій, 2 мг/мл; по 300 мл у поліетиленовому або поліпропіленовому контейнері; по 1 контейнеру в сріблястому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326651-24/З-118 </w:t>
            </w:r>
            <w:r>
              <w:rPr>
                <w:b/>
              </w:rPr>
              <w:t>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Лінесса, </w:t>
            </w:r>
            <w:r>
              <w:rPr>
                <w:b/>
              </w:rPr>
              <w:t>розчин для інфузій, 2 мг/мл; по 300 мл у поліетиленовому або поліпропіленовому контейнері; по 1 контейнеру в сріблястому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</w:t>
            </w:r>
            <w:r>
              <w:rPr>
                <w:b/>
              </w:rPr>
              <w:t>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329203-24/З-126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341725-25/В-124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мг;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341725-25/В-124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мг;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341725-25/В-124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мг;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340340-25/З-138, 345673-25/З-138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Моксин, </w:t>
            </w:r>
            <w:r>
              <w:rPr>
                <w:b/>
              </w:rPr>
              <w:t>розчин для інфузій, 400 мг/250 мл; по 250 мл препарату в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340340-25/З-138, 345673-25/З-138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Моксин, </w:t>
            </w:r>
            <w:r>
              <w:rPr>
                <w:b/>
              </w:rPr>
              <w:t>розчин для інфузій, 400 мг/250 мл; по 250 мл препарату в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340340-25/З-138, 345673-25/З-138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Моксин, </w:t>
            </w:r>
            <w:r>
              <w:rPr>
                <w:b/>
              </w:rPr>
              <w:t>розчин для інфузій, 400 мг/250 мл; по 250 мл препарату в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340828-25/В-120, 340829-25/В-120, 340830-25/В-120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340828-25/В-120, 340829-25/В-120, 340830-25/В-120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340828-25/В-120, 340829-25/В-120, 340830-25/В-120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АТ "Фармак",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340905-25/В-145, 340906-25/В-145, 340907-25/В-145 від 09.07.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0,05 %;</w:t>
            </w:r>
            <w:r>
              <w:rPr>
                <w:b/>
              </w:rPr>
              <w:br/>
              <w:t>краплі назальні 0,1 %;</w:t>
            </w:r>
            <w:r>
              <w:rPr>
                <w:b/>
              </w:rPr>
              <w:br/>
              <w:t>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АТ "Фармак",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340912-25/В-60, 340913-25/В-60, 340914-25/В-60 від 09.07.202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0,1 %</w:t>
            </w:r>
            <w:r>
              <w:rPr>
                <w:b/>
              </w:rPr>
              <w:br/>
              <w:t>по 10 мл у флаконі поліетиленовому; по 1 флакону в пачці з картону 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поліетиленовому з дозатором або у флаконі поліетиленовому з пробкою-крапельницею;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342324-25/З-130, 342325-25/З-130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 xml:space="preserve">порошок для приготування концентрату для розчину для інфузій, </w:t>
            </w:r>
            <w:r>
              <w:rPr>
                <w:b/>
              </w:rPr>
              <w:br/>
              <w:t>по 100 мг</w:t>
            </w:r>
            <w:r>
              <w:rPr>
                <w:b/>
              </w:rPr>
              <w:br/>
            </w:r>
            <w:r>
              <w:rPr>
                <w:b/>
              </w:rPr>
              <w:t>№1: по 100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342324-25/З-130, 342325-25/З-130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 xml:space="preserve">порошок для приготування концентрату для розчину для інфузій, </w:t>
            </w:r>
            <w:r>
              <w:rPr>
                <w:b/>
              </w:rPr>
              <w:br/>
              <w:t>по 100 мг</w:t>
            </w:r>
            <w:r>
              <w:rPr>
                <w:b/>
              </w:rPr>
              <w:br/>
            </w:r>
            <w:r>
              <w:rPr>
                <w:b/>
              </w:rPr>
              <w:t>№1: по 100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342324-25/З-130, 342325-25/З-130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 xml:space="preserve">порошок для приготування концентрату для розчину для інфузій, </w:t>
            </w:r>
            <w:r>
              <w:rPr>
                <w:b/>
              </w:rPr>
              <w:br/>
              <w:t>по 100 мг</w:t>
            </w:r>
            <w:r>
              <w:rPr>
                <w:b/>
              </w:rPr>
              <w:br/>
            </w:r>
            <w:r>
              <w:rPr>
                <w:b/>
              </w:rPr>
              <w:t>№1: по 100 мг порошку для приготування концентрату для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339663-25/З-137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339663-25/З-137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339663-25/З-137 </w:t>
            </w:r>
            <w:r>
              <w:rPr>
                <w:b/>
              </w:rPr>
              <w:t>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339663-25/З-137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339663-25/З-137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339663-25/З-137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>капсули тверді по 50 мг, по 150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</w:t>
            </w:r>
            <w:r>
              <w:rPr>
                <w:b/>
              </w:rPr>
              <w:t xml:space="preserve">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342797-25/З-120, 342798-25/З-120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Нормодипін,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340146-25/З-144,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340146-25/З-144,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340146-25/З-144,</w:t>
            </w:r>
            <w:r>
              <w:rPr>
                <w:b/>
              </w:rPr>
              <w:t xml:space="preserve">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</w:t>
            </w:r>
            <w:r>
              <w:rPr>
                <w:b/>
              </w:rPr>
              <w:t>4,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340146-25/З-144,</w:t>
            </w:r>
            <w:r>
              <w:rPr>
                <w:b/>
              </w:rPr>
              <w:t xml:space="preserve">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340146-25/З-144,</w:t>
            </w:r>
            <w:r>
              <w:rPr>
                <w:b/>
              </w:rPr>
              <w:t xml:space="preserve"> 340147-25/З-144, 340148-25/З-144, 340149-25/З-144, 340150-25/З-144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336684-25/З-12</w:t>
            </w:r>
            <w:r>
              <w:rPr>
                <w:b/>
              </w:rPr>
              <w:t>8, 336685-25/З-128, 336686-25/З-128, 336687-25/З-128, 336688-25/З-128, 336689-25/З-128, 336690-25/З-128, 336691-25/З-128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336684-25/З-128, 336685-25/З-128, 336686-25/З-128, 336687-25/З-128, 336688-25/З-128, 336689-25/З-128, 336690-25/З-128, 336691-25/З-128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336684-25/З-128, 336685-25/З-128, 336686-25/З-128, 336687-25/З-128, 336688-25/З-128, 336689-25/З-128, 336690-25/З-128, 336691-25/З-128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335728-25/З-120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>краплі вушні, 0,2 г/г;</w:t>
            </w:r>
            <w:r>
              <w:rPr>
                <w:b/>
              </w:rPr>
              <w:br/>
              <w:t xml:space="preserve">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335728-25/З-120 </w:t>
            </w:r>
            <w:r>
              <w:rPr>
                <w:b/>
              </w:rPr>
              <w:t>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>краплі вушні, 0,2 г/г;</w:t>
            </w:r>
            <w:r>
              <w:rPr>
                <w:b/>
              </w:rPr>
              <w:br/>
              <w:t xml:space="preserve">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335728-25/З-120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>краплі вушні, 0,2 г/г;</w:t>
            </w:r>
            <w:r>
              <w:rPr>
                <w:b/>
              </w:rPr>
              <w:br/>
              <w:t xml:space="preserve">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315972-24/З-96 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315972-24/З-96 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315972-24/З-96 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345771-25/В-14</w:t>
            </w:r>
            <w:r>
              <w:rPr>
                <w:b/>
              </w:rPr>
              <w:t>6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 xml:space="preserve">розчин для ін'єкцій, 20 мг/мл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345771-25/В-146 </w:t>
            </w:r>
            <w:r>
              <w:rPr>
                <w:b/>
              </w:rPr>
              <w:t>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 xml:space="preserve">розчин для ін'єкцій, 20 мг/мл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345771-25/В-146 </w:t>
            </w:r>
            <w:r>
              <w:rPr>
                <w:b/>
              </w:rPr>
              <w:t>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 xml:space="preserve">розчин для ін'єкцій, 20 мг/мл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341177-25/З-12</w:t>
            </w:r>
            <w:r>
              <w:rPr>
                <w:b/>
              </w:rPr>
              <w:t>4, 341178-25/З-124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341177-25/З-124, 341178-25/З-124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341177-25/З-124, 341178-25/З-124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344506-25/В-146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344506-25/В-146 </w:t>
            </w:r>
            <w:r>
              <w:rPr>
                <w:b/>
              </w:rPr>
              <w:t>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344506-25/В-146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343435-25/З-124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343435-25/З-124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343435-25/З-124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328649-24/З-123, 343623-25/З-121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ПЕЦЕФ, </w:t>
            </w:r>
            <w:r>
              <w:rPr>
                <w:b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322249-24/В-124, 322256-24/В-124, 333657-25/В-124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322249-24/В-124, 322256-24/В-124, 333657-25/В-124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322249-24/В-124, 322256-24/В-124, 333657-25/В-124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</w:t>
            </w:r>
            <w:r>
              <w:rPr>
                <w:b/>
              </w:rPr>
              <w:t>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343434-25/З-124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мг; по 30 мг у флаконі; по 1 флакону у картонній коробці; </w:t>
            </w:r>
            <w:r>
              <w:rPr>
                <w:b/>
              </w:rPr>
              <w:br/>
              <w:t>порошок для концентрату для розчину для інфузій по 140 мг;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340713-25/З-149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ПРОЛЮТЕКС, </w:t>
            </w:r>
            <w:r>
              <w:rPr>
                <w:b/>
              </w:rPr>
              <w:t>розчин для ін’єкцій, 25 мг/мл; по 1 мл у флаконі; по 7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340713-25/З-149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ПРОЛЮТЕКС, </w:t>
            </w:r>
            <w:r>
              <w:rPr>
                <w:b/>
              </w:rPr>
              <w:t>розчин для ін’єкцій, 25 мг/мл; по 1 мл у флаконі; по 7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340713-25/З-149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ПРОЛЮТЕКС, </w:t>
            </w:r>
            <w:r>
              <w:rPr>
                <w:b/>
              </w:rPr>
              <w:t>розчин для ін’єкцій, 25 мг/мл; по 1 мл у флаконі; по 7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340879-25/В-147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340879-25/В-147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340879-25/В-147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Пропес®, </w:t>
            </w:r>
            <w:r>
              <w:rPr>
                <w:b/>
              </w:rPr>
              <w:t>розчин для ін'єкцій; по 2 мл в ампулі; по 5 або 10 ампул в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333755-25/З-140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333755-25/З-140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333755-25/З-140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345162-25/В-140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г;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345162-25/В-140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г;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345162-25/В-140 </w:t>
            </w:r>
            <w:r>
              <w:rPr>
                <w:b/>
              </w:rPr>
              <w:t>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г; 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314685-24/З-116, 314689-24/З-116, 329476-25/З-116 від 01.05.2024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340458-25/З-126, 340459-25/З-126, 340460-25/З-126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Ренфлексіс, </w:t>
            </w:r>
            <w:r>
              <w:rPr>
                <w:b/>
              </w:rPr>
              <w:t>порошок для концентрату для розчину для інфузій по 100 мг; по 100 мг у флаконі місткістю 20 мл з прозорого боросилікатного скла типу I з гумовою пробкою та алюмінієвим ковпачком з кришкою flip-off;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Самсунг Біоепіс</w:t>
            </w:r>
            <w:r>
              <w:rPr>
                <w:b/>
              </w:rPr>
              <w:t xml:space="preserve">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340458-25/З-126,</w:t>
            </w:r>
            <w:r>
              <w:rPr>
                <w:b/>
              </w:rPr>
              <w:t xml:space="preserve"> 340459-25/З-126, 340460-25/З-126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Ренфлексіс, </w:t>
            </w:r>
            <w:r>
              <w:rPr>
                <w:b/>
              </w:rPr>
              <w:t>порошок для концентрату для розчину для інфузій по 100 мг; по 100 мг у флаконі місткістю 20 мл з прозорого боросилікатного скла типу I з гумовою пробкою та алюмінієвим ковпачком з кришкою flip-off;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Самсунг Біоепіс</w:t>
            </w:r>
            <w:r>
              <w:rPr>
                <w:b/>
              </w:rPr>
              <w:t xml:space="preserve">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340458-25/З-126,</w:t>
            </w:r>
            <w:r>
              <w:rPr>
                <w:b/>
              </w:rPr>
              <w:t xml:space="preserve"> 340459-25/З-126, 340460-25/З-126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Ренфлексіс, </w:t>
            </w:r>
            <w:r>
              <w:rPr>
                <w:b/>
              </w:rPr>
              <w:t>порошок для концентрату для розчину для інфузій по 100 мг; по 100 мг у флаконі місткістю 20 мл з прозорого боросилікатного скла типу I з гумовою пробкою та алюмінієвим ковпачком з кришкою flip-off;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Самсунг Біоепіс</w:t>
            </w:r>
            <w:r>
              <w:rPr>
                <w:b/>
              </w:rPr>
              <w:t xml:space="preserve">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340113-25/З-12</w:t>
            </w:r>
            <w:r>
              <w:rPr>
                <w:b/>
              </w:rPr>
              <w:t>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340113-25/З-124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25.11.2025 р. № </w:t>
            </w:r>
            <w:r>
              <w:rPr>
                <w:b/>
              </w:rPr>
              <w:t>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340113-25/З-124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337753-25/В-14</w:t>
            </w:r>
            <w:r>
              <w:rPr>
                <w:b/>
              </w:rPr>
              <w:t>4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 по 100 мл у флаконі,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337753-25/В-144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 по 100 мл у флаконі,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337753-25/В-144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 по 100 мл у флаконі,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341105-25/В-14</w:t>
            </w:r>
            <w:r>
              <w:rPr>
                <w:b/>
              </w:rPr>
              <w:t>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2 %;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341105-25/В-147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2 %;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341105-25/В-147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2 %;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338918-25/З-12</w:t>
            </w:r>
            <w:r>
              <w:rPr>
                <w:b/>
              </w:rPr>
              <w:t>4, 338919-25/З-124, 339055-25/З-124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"Грану-Стикс";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338918-25/З-124,</w:t>
            </w:r>
            <w:r>
              <w:rPr>
                <w:b/>
              </w:rPr>
              <w:t xml:space="preserve"> 338919-25/З-124, 339055-25/З-124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"Грану-Стикс";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338918-25/З-124,</w:t>
            </w:r>
            <w:r>
              <w:rPr>
                <w:b/>
              </w:rPr>
              <w:t xml:space="preserve"> 338919-25/З-124, 339055-25/З-124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"Грану-Стикс";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339402-25/З-14</w:t>
            </w:r>
            <w:r>
              <w:rPr>
                <w:b/>
              </w:rPr>
              <w:t>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339402-25/З-149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339402-25/З-149 </w:t>
            </w:r>
            <w:r>
              <w:rPr>
                <w:b/>
              </w:rPr>
              <w:t>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343312-25/В-97</w:t>
            </w:r>
            <w:r>
              <w:rPr>
                <w:b/>
              </w:rPr>
              <w:t xml:space="preserve">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мг/мл,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343312-25/В-97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мг/мл,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343312-25/В-97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мг/мл,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344073-25/З-116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мг;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344073-25/З-116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мг;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344073-25/З-116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мг;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342477-25/З-97</w:t>
            </w:r>
            <w:r>
              <w:rPr>
                <w:b/>
              </w:rPr>
              <w:t xml:space="preserve">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342477-25/З-97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342477-25/З-97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Стерепраз, </w:t>
            </w:r>
            <w:r>
              <w:rPr>
                <w:b/>
              </w:rPr>
              <w:t>ліофілізат для розчину для ін'єкцій по 40 мг,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333646-25/З-45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333646-25/З-45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333646-25/З-45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Тафнекст,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 342485-25/З-149, 342486-25/З-149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 342485-25/З-149, 342486-25/З-149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</w:t>
            </w:r>
            <w:r>
              <w:rPr>
                <w:b/>
              </w:rPr>
              <w:t xml:space="preserve"> 342485-25/З-149, 342486-25/З-149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 342485-25/З-149, 342486-25/З-149 від 06.08.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 342485-25/З-149, 342486-25/З-149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342484-25/З-149, 342485-25/З-149, 342486-25/З-149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340111-25/З-124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АЛАФЕНАМІД, </w:t>
            </w:r>
            <w:r>
              <w:rPr>
                <w:b/>
              </w:rPr>
              <w:t>таблетки, вкриті плівковою оболонкою, 25 мг; по 30 таблеток у флаконі разом з одним або двома контейнерами, що містять осушувач;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340111-25/З-124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АЛАФЕНАМІД, </w:t>
            </w:r>
            <w:r>
              <w:rPr>
                <w:b/>
              </w:rPr>
              <w:t>таблетки, вкриті плівковою оболонкою, 25 мг; по 30 таблеток у флаконі разом з одним або двома контейнерами, що містять осушувач;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340111-25/З-124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ТЕНОФОВІРУ АЛАФЕНАМІД, </w:t>
            </w:r>
            <w:r>
              <w:rPr>
                <w:b/>
              </w:rPr>
              <w:t>таблетки, вкриті плівковою оболонкою, 25 мг; по 30 таблеток у флаконі разом з одним або двома контейнерами, що містять осушувач;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344545-25/З-144,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344545-25/З-144,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344545-25/З-144,</w:t>
            </w:r>
            <w:r>
              <w:rPr>
                <w:b/>
              </w:rPr>
              <w:t xml:space="preserve">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</w:t>
            </w:r>
            <w:r>
              <w:rPr>
                <w:b/>
              </w:rPr>
              <w:t>4,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344545-25/З-144,</w:t>
            </w:r>
            <w:r>
              <w:rPr>
                <w:b/>
              </w:rPr>
              <w:t xml:space="preserve">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344545-25/З-144,</w:t>
            </w:r>
            <w:r>
              <w:rPr>
                <w:b/>
              </w:rPr>
              <w:t xml:space="preserve"> 344546-25/З-144, 344547-25/З-144, 344548-25/З-144, 344549-25/З-144, 344550-25/З-144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342562-25/З-12</w:t>
            </w:r>
            <w:r>
              <w:rPr>
                <w:b/>
              </w:rPr>
              <w:t>3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342562-25/З-123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342562-25/З-123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337429-25/В-139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337429-25/В-139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337429-25/В-139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</w:t>
            </w:r>
            <w:r>
              <w:rPr>
                <w:b/>
              </w:rPr>
              <w:t>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337425-25/В-13</w:t>
            </w:r>
            <w:r>
              <w:rPr>
                <w:b/>
              </w:rPr>
              <w:t>7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мг;</w:t>
            </w:r>
            <w:r>
              <w:rPr>
                <w:b/>
              </w:rPr>
              <w:br/>
              <w:t>№ 30 (10х3): по 10 таблеток у блістері, по 3 блістери у картонній упаковці;</w:t>
            </w:r>
            <w:r>
              <w:rPr>
                <w:b/>
              </w:rPr>
              <w:br/>
              <w:t>№ 60 (10х6): по 10 таблеток у блістері,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337425-25/В-137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мг;</w:t>
            </w:r>
            <w:r>
              <w:rPr>
                <w:b/>
              </w:rPr>
              <w:br/>
              <w:t>№ 30 (10х3): по 10 таблеток у блістері, по 3 блістери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№ 60 (10х6): по 10 таблеток у блістері, по 6 блістерів у картонній упаковці;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337425-25/В-137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>таблетки, по 25 мг;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блістері, по 3 блістери у картонній упаковці;</w:t>
            </w:r>
            <w:r>
              <w:rPr>
                <w:b/>
              </w:rPr>
              <w:br/>
              <w:t>№ 60 (10х6): по 10 таблеток у блістері, по 6 блістерів у картонній упаковці;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337429-25/В-13</w:t>
            </w:r>
            <w:r>
              <w:rPr>
                <w:b/>
              </w:rPr>
              <w:t>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337429-25/В-139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</w:t>
            </w:r>
            <w:r>
              <w:rPr>
                <w:b/>
              </w:rPr>
              <w:t>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337429-25/В-139 </w:t>
            </w:r>
            <w:r>
              <w:rPr>
                <w:b/>
              </w:rPr>
              <w:t>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Тиурекс®, </w:t>
            </w:r>
            <w:r>
              <w:rPr>
                <w:b/>
              </w:rPr>
              <w:t xml:space="preserve">таблетки, по 12,5 мг або по 50 мг; </w:t>
            </w:r>
            <w:r>
              <w:rPr>
                <w:b/>
              </w:rPr>
              <w:br/>
              <w:t xml:space="preserve">№ 30 (10х3): по 10 таблеток у блістері, по 3 блістери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60 (10х6): по 10 таблеток у блістері, по 6 блістерів у картонній упаковці; </w:t>
            </w:r>
            <w:r>
              <w:rPr>
                <w:b/>
              </w:rPr>
              <w:br/>
              <w:t>№ 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344167-25/З-147, 344168-25/З-147, 344169-25/З-147, 344170-25/З-147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мовами;суспензія для ін'єкцій по 2,4 мкг/0,5 мл; по 0,5 мл суспензії у попередньо н</w:t>
            </w:r>
            <w:r>
              <w:rPr>
                <w:b/>
              </w:rPr>
              <w:t>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338267-25/З-144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мг;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338267-25/З-144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мг;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338267-25/З-144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мг;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</w:t>
            </w:r>
            <w:r>
              <w:rPr>
                <w:b/>
              </w:rPr>
              <w:t xml:space="preserve">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341310-25/З-145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Фексофен-сановель, </w:t>
            </w:r>
            <w:r>
              <w:rPr>
                <w:b/>
              </w:rPr>
              <w:t>таблетки, вкриті плівковою оболонкою, по 120 мг;</w:t>
            </w:r>
            <w:r>
              <w:rPr>
                <w:b/>
              </w:rPr>
              <w:br/>
              <w:t>таблетки, вкриті плівковою оболонкою, по 180 мг;</w:t>
            </w:r>
            <w:r>
              <w:rPr>
                <w:b/>
              </w:rPr>
              <w:br/>
              <w:t>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343927-25/В-97</w:t>
            </w:r>
            <w:r>
              <w:rPr>
                <w:b/>
              </w:rPr>
              <w:t xml:space="preserve">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капсули, по 10 капсул у блістері; по 3 або 6 блістерів у картонній коробці (для виробника Товариство з обмеженою відповідальністю "Фармацевтична компанія "Здоров’я", Україна); по 10 капсул у блістері; по 6 блістерів у картонній коробці (для виробника Товар</w:t>
            </w:r>
            <w:r>
              <w:rPr>
                <w:b/>
              </w:rPr>
              <w:t>иство з обмеженою відповідальністю "ФАРМЕКС ГРУП",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343927-25/В-97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капсули, по 10 капсул у блістері; по 3 або 6 блістерів у картонній коробці (для виробника Товариство з обмеженою відповідальністю "Фармацевтична компанія "Здоров’я", Україна); по 10 капсул у блістері; по 6 блістерів у картонній коробці (для виробника Товар</w:t>
            </w:r>
            <w:r>
              <w:rPr>
                <w:b/>
              </w:rPr>
              <w:t>иство з обмеженою відповідальністю "ФАРМЕКС ГРУП",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343927-25/В-97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капсули, по 10 капсул у блістері; по 3 або 6 блістерів у картонній коробці (для виробника Товариство з обмеженою відповідальністю "Фармацевтична компанія "Здоров’я", Україна); по 10 капсул у блістері; по 6 блістерів у картонній коробці (для виробника Товар</w:t>
            </w:r>
            <w:r>
              <w:rPr>
                <w:b/>
              </w:rPr>
              <w:t>иство з обмеженою відповідальністю "ФАРМЕКС ГРУП",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339839-25/З-97, 339840-25/З-97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вушні,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339839-25/З-97, 339840-25/З-97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вушні,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339839-25/З-97, 339840-25/З-97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Флотто, </w:t>
            </w:r>
            <w:r>
              <w:rPr>
                <w:b/>
              </w:rPr>
              <w:t>краплі вушні, по 15 мл розчину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344276-25/З-132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36</w:t>
            </w:r>
            <w:r>
              <w:rPr>
                <w:b/>
              </w:rPr>
              <w:t xml:space="preserve">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344276-25/З-132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36 (1х36) флаконів: по 133 мл у флаконі з індукційною мембраною, наконечником та ковпачком; по 36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344276-25/З-132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36</w:t>
            </w:r>
            <w:r>
              <w:rPr>
                <w:b/>
              </w:rPr>
              <w:t xml:space="preserve">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344276-25/З-13</w:t>
            </w:r>
            <w:r>
              <w:rPr>
                <w:b/>
              </w:rPr>
              <w:t>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 36 (1х36) флаконів: по 133 мл у флаконі з індукційною мембраною, наконечником та ковпачком; по 36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344276-25/З-132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36</w:t>
            </w:r>
            <w:r>
              <w:rPr>
                <w:b/>
              </w:rPr>
              <w:t xml:space="preserve">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344276-25/З-132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36</w:t>
            </w:r>
            <w:r>
              <w:rPr>
                <w:b/>
              </w:rPr>
              <w:t xml:space="preserve">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340790-25/В-100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>розчин для ін'єкцій, 2 мг/мл; по 0,5 мл в ампулі; по 5 ампул у коробці з картону з полімерною чарунковою вкладкою; по 2 мл в ампулі; по 5 або 10 ампул у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</w:t>
            </w:r>
            <w:r>
              <w:rPr>
                <w:b/>
              </w:rPr>
              <w:t>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340790-25/В-100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>розчин для ін'єкцій, 2 мг/мл; по 0,5 мл в ампулі; по 5 ампул у коробці з картону з полімерною чарунковою вкладкою; по 2 мл в ампулі; по 5 або 10 ампул у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</w:t>
            </w:r>
            <w:r>
              <w:rPr>
                <w:b/>
              </w:rPr>
              <w:t>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340790-25/В-100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Цереброкурин®, </w:t>
            </w:r>
            <w:r>
              <w:rPr>
                <w:b/>
              </w:rPr>
              <w:t>розчин для ін'єкцій, 2 мг/мл; по 0,5 мл в ампулі; по 5 ампул у коробці з картону з полімерною чарунковою вкладкою; по 2 мл в ампулі; по 5 або 10 ампул у коробці з картону з полімерною чарунковою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"НІР",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337293-25/З-14</w:t>
            </w:r>
            <w:r>
              <w:rPr>
                <w:b/>
              </w:rPr>
              <w:t>6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Ципробел®, </w:t>
            </w:r>
            <w:r>
              <w:rPr>
                <w:b/>
              </w:rPr>
              <w:t xml:space="preserve">таблетки, вкриті оболонкою, по 500 мг по 7 таблеток у блістері; по 2 блістери в картонній упаковці; </w:t>
            </w:r>
            <w:r>
              <w:rPr>
                <w:b/>
              </w:rPr>
              <w:t>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337293-25/З-146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Ципробел®, </w:t>
            </w:r>
            <w:r>
              <w:rPr>
                <w:b/>
              </w:rPr>
              <w:t>таблетки, вкриті оболонкою, по 500 мг 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НОБЕЛ ІЛАЧ САНАЇ ВЕ ТІ</w:t>
            </w:r>
            <w:r>
              <w:rPr>
                <w:b/>
              </w:rPr>
              <w:t>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337293-25/З-146 </w:t>
            </w:r>
            <w:r>
              <w:rPr>
                <w:b/>
              </w:rPr>
              <w:t>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Ципробел®, </w:t>
            </w:r>
            <w:r>
              <w:rPr>
                <w:b/>
              </w:rPr>
              <w:t xml:space="preserve">таблетки, вкриті оболонкою, по 500 мг по 7 таблеток у блістері; по 2 блістери в картонній упаковці; </w:t>
            </w:r>
            <w:r>
              <w:rPr>
                <w:b/>
              </w:rPr>
              <w:t>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337445-25/З-140, 337446-25/З-140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337445-25/З-140, 337446-25/З-140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D5DE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D5DE2">
      <w:pPr>
        <w:jc w:val="center"/>
        <w:rPr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337445-25/З-140, 337446-25/З-140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25.11.2025 р. № 1787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D5D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napToGrid w:val="0"/>
              <w:jc w:val="both"/>
              <w:rPr>
                <w:szCs w:val="20"/>
              </w:rPr>
            </w:pP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D5DE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D5DE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D5DE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5D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D5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D5DE2">
      <w:pPr>
        <w:jc w:val="center"/>
        <w:rPr>
          <w:b/>
          <w:lang w:val="uk-UA"/>
        </w:rPr>
      </w:pPr>
    </w:p>
    <w:p w:rsidR="00000000" w:rsidRDefault="002D5DE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D5DE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5DE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D5DE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5DE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D5DE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D5DE2"/>
    <w:rsid w:val="002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494D8-AF55-4B27-B616-2AE8DB9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169</Pages>
  <Words>101761</Words>
  <Characters>580040</Characters>
  <Application>Microsoft Office Word</Application>
  <DocSecurity>0</DocSecurity>
  <Lines>4833</Lines>
  <Paragraphs>1360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680441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2025-12-04T08:58:00Z</dcterms:created>
  <dcterms:modified xsi:type="dcterms:W3CDTF">2025-12-04T08:58:00Z</dcterms:modified>
</cp:coreProperties>
</file>