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343560-25/З-82, 343561-25/З-82, 343562-25/З-82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АВАСТИН®, </w:t>
            </w:r>
            <w:r>
              <w:rPr>
                <w:b/>
              </w:rPr>
              <w:t>концентрат для розчину для інфузій, 100 мг/4 мл; по 4 мл (100 мг) або 16 мл (400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bookmarkStart w:id="0" w:name="_GoBack"/>
            <w:r>
              <w:rPr>
                <w:b/>
              </w:rPr>
              <w:t>08.12.2025 р. № 1854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343560-25/З-82, </w:t>
            </w:r>
            <w:r>
              <w:rPr>
                <w:b/>
              </w:rPr>
              <w:t>343561-25/З-82, 343562-25/З-82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АВАСТИН®, </w:t>
            </w:r>
            <w:r>
              <w:rPr>
                <w:b/>
              </w:rPr>
              <w:t>концентрат для розчину для інфузій, 100 мг/4 мл; по 4 мл (100 мг) або 16 мл (400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343560-25/З-82, </w:t>
            </w:r>
            <w:r>
              <w:rPr>
                <w:b/>
              </w:rPr>
              <w:t>343561-25/З-82, 343562-25/З-82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АВАСТИН®, </w:t>
            </w:r>
            <w:r>
              <w:rPr>
                <w:b/>
              </w:rPr>
              <w:t>концентрат для розчину для інфузій, 100 мг/4 мл; по 4 мл (100 мг) або 16 мл (400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337883-25/В-13</w:t>
            </w:r>
            <w:r>
              <w:rPr>
                <w:b/>
              </w:rPr>
              <w:t>2, 337884-25/В-132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Авецин-Н, </w:t>
            </w:r>
            <w:r>
              <w:rPr>
                <w:b/>
              </w:rPr>
              <w:t>розчин для інфузій, 400 мг/250 мл; по 250 мл у флаконі; по 1 флакону в пачці з картону або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337883-25/В-132, 337884-25/В-132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Авецин-Н, </w:t>
            </w:r>
            <w:r>
              <w:rPr>
                <w:b/>
              </w:rPr>
              <w:t>розчин для інфузій, 400 мг/250 мл; по 250 мл у флаконі; по 1 флакону в пачці з картону або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337883-25/В-132, 337884-25/В-132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Авецин-Н, </w:t>
            </w:r>
            <w:r>
              <w:rPr>
                <w:b/>
              </w:rPr>
              <w:t>розчин для інфузій, 400 мг/250 мл; по 250 мл у флаконі; по 1 флакону в пачці з картону або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344999-25/В-60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Аденозин-5'-трифосфатогістидинато-магнію(ІІ) трикалієва сіль октагідрат, </w:t>
            </w:r>
            <w:r>
              <w:rPr>
                <w:b/>
              </w:rPr>
              <w:t>порошок (субстанція) у пляшках з поліетилентерефталату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344999-25/В-60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Аденозин-5'-трифосфатогістидинато-магнію(ІІ) трикалієва сіль октагідрат, </w:t>
            </w:r>
            <w:r>
              <w:rPr>
                <w:b/>
              </w:rPr>
              <w:t>порошок (субстанція) у пляшках з поліетилентерефталату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344999-25/В-60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Аденозин-5'-трифосфатогістидинато-магнію(ІІ) трикалієва сіль октагідрат, </w:t>
            </w:r>
            <w:r>
              <w:rPr>
                <w:b/>
              </w:rPr>
              <w:t>порошок (субстанція) у пляшках з поліетилентерефталату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340754-25/З-130, 340755-25/З-130, 340756-25/З-130, 340757-25/З-130, 340758-25/З-130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Азарга®, </w:t>
            </w:r>
            <w:r>
              <w:rPr>
                <w:b/>
              </w:rPr>
              <w:t xml:space="preserve">краплі очні </w:t>
            </w:r>
            <w:r>
              <w:rPr>
                <w:b/>
              </w:rPr>
              <w:br/>
            </w:r>
            <w:r>
              <w:rPr>
                <w:b/>
              </w:rPr>
              <w:t>по 5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340754-25/З-130, 340755-25/З-130, 340756-25/З-130, 340757-25/З-130, 340758-25/З-130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Азарга®, </w:t>
            </w:r>
            <w:r>
              <w:rPr>
                <w:b/>
              </w:rPr>
              <w:t xml:space="preserve">краплі очні </w:t>
            </w:r>
            <w:r>
              <w:rPr>
                <w:b/>
              </w:rPr>
              <w:br/>
              <w:t>по 5 мл у флаконі-крапельниці; по 1 флакону-крапельниці у к</w:t>
            </w:r>
            <w:r>
              <w:rPr>
                <w:b/>
              </w:rPr>
              <w:t>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340754-25/З-130,</w:t>
            </w:r>
            <w:r>
              <w:rPr>
                <w:b/>
              </w:rPr>
              <w:t xml:space="preserve"> 340755-25/З-130, 340756-25/З-130, 340757-25/З-130, 340758-25/З-130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Азарга®, </w:t>
            </w:r>
            <w:r>
              <w:rPr>
                <w:b/>
              </w:rPr>
              <w:t xml:space="preserve">краплі очні </w:t>
            </w:r>
            <w:r>
              <w:rPr>
                <w:b/>
              </w:rPr>
              <w:br/>
              <w:t>по 5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337522-25/З-14</w:t>
            </w:r>
            <w:r>
              <w:rPr>
                <w:b/>
              </w:rPr>
              <w:t>0, 344632-25/З-140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Айлія®, </w:t>
            </w:r>
            <w:r>
              <w:rPr>
                <w:b/>
              </w:rPr>
              <w:t xml:space="preserve">розчин для ін'єкцій, 40 мг/мл; по 0,165 мл у попередньо заповненому шприці; по 1 шприцу (запаяному у блістер) у картонній упаковці; по 0,278 мл у скляному флаконі; </w:t>
            </w:r>
            <w:r>
              <w:rPr>
                <w:b/>
              </w:rPr>
              <w:t>по 1 флакону з фільтрувальною голкою 18 G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337522-25/З-140, 344632-25/З-140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Айлія®, </w:t>
            </w:r>
            <w:r>
              <w:rPr>
                <w:b/>
              </w:rPr>
              <w:t>розчин для ін'єкцій, 40 мг/мл; по 0,165 мл у попередньо заповненому шприці; по 1 шприцу (запаяному у блістер) у картонній упаковці; по 0,278 мл у скляному флаконі; по 1 флакону з фільтрувальною голкою 18 G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337522-25/З-140, 344632-25/З-140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Айлія®, </w:t>
            </w:r>
            <w:r>
              <w:rPr>
                <w:b/>
              </w:rPr>
              <w:t xml:space="preserve">розчин для ін'єкцій, 40 мг/мл; по 0,165 мл у попередньо заповненому шприці; по 1 шприцу (запаяному у блістер) у картонній упаковці; по 0,278 мл у скляному флаконі; </w:t>
            </w:r>
            <w:r>
              <w:rPr>
                <w:b/>
              </w:rPr>
              <w:t>по 1 флакону з фільтрувальною голкою 18 G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339335-25/В-28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Альфа-ліпон, </w:t>
            </w:r>
            <w:r>
              <w:rPr>
                <w:b/>
              </w:rPr>
              <w:t xml:space="preserve">таблетки, вкриті плівковою оболонкою, по 300 мг або </w:t>
            </w:r>
            <w:r>
              <w:rPr>
                <w:b/>
              </w:rPr>
              <w:t>по 600 мг по 10 таблеток у блістері; по 3 блістери в пачці;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339335-25/В-28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Альфа-ліпон, </w:t>
            </w:r>
            <w:r>
              <w:rPr>
                <w:b/>
              </w:rPr>
              <w:t xml:space="preserve">таблетки, вкриті плівковою оболонкою, по 300 мг або </w:t>
            </w:r>
            <w:r>
              <w:rPr>
                <w:b/>
              </w:rPr>
              <w:t>по 600 мг по 10 таблеток у блістері; по 3 блістери в пачці;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339335-25/В-28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Альфа-ліпон, </w:t>
            </w:r>
            <w:r>
              <w:rPr>
                <w:b/>
              </w:rPr>
              <w:t xml:space="preserve">таблетки, вкриті плівковою оболонкою, по 300 мг або </w:t>
            </w:r>
            <w:r>
              <w:rPr>
                <w:b/>
              </w:rPr>
              <w:t>по 600 мг по 10 таблеток у блістері; по 3 блістери в пачці;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339335-25/В-28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Альфа-ліпон, </w:t>
            </w:r>
            <w:r>
              <w:rPr>
                <w:b/>
              </w:rPr>
              <w:t xml:space="preserve">таблетки, вкриті плівковою оболонкою, по 300 мг або </w:t>
            </w:r>
            <w:r>
              <w:rPr>
                <w:b/>
              </w:rPr>
              <w:t>по 600 мг по 10 таблеток у блістері; по 3 блістери в пачці;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339335-25/В-28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Альфа-ліпон, </w:t>
            </w:r>
            <w:r>
              <w:rPr>
                <w:b/>
              </w:rPr>
              <w:t xml:space="preserve">таблетки, вкриті плівковою оболонкою, по 300 мг або </w:t>
            </w:r>
            <w:r>
              <w:rPr>
                <w:b/>
              </w:rPr>
              <w:t>по 600 мг по 10 таблеток у блістері; по 3 блістери в пачці;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339335-25/В-28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Альфа-ліпон, </w:t>
            </w:r>
            <w:r>
              <w:rPr>
                <w:b/>
              </w:rPr>
              <w:t xml:space="preserve">таблетки, вкриті плівковою оболонкою, по 300 мг або </w:t>
            </w:r>
            <w:r>
              <w:rPr>
                <w:b/>
              </w:rPr>
              <w:t>по 600 мг по 10 таблеток у блістері; по 3 блістери в пачці;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345830-25/В-61 від 07.10.2025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Аміномасляна кислота , </w:t>
            </w:r>
            <w:r>
              <w:rPr>
                <w:b/>
              </w:rPr>
              <w:t>порошок кристалічний або кристали (субстанція) у пакетах алюмінієво-пластикових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345830-25/В-61 від 07.10.2025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Аміномасляна кислота , </w:t>
            </w:r>
            <w:r>
              <w:rPr>
                <w:b/>
              </w:rPr>
              <w:t>порошок кристалічний або кристали (субстанція) у пакетах алюмінієво-пластикових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345830-25/В-61 від 07.10.2025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Аміномасляна кислота , </w:t>
            </w:r>
            <w:r>
              <w:rPr>
                <w:b/>
              </w:rPr>
              <w:t>порошок кристалічний або кристали (субстанція) у пакетах алюмінієво-пластикових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345536-25/В-28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Аміодарону гідрохлорид,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345536-25/В-28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Аміодарону гідрохлорид,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345536-25/В-28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Аміодарону гідрохлорид,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336871-25/В-147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 - Дибазол - Папаверин, </w:t>
            </w:r>
            <w:r>
              <w:rPr>
                <w:b/>
              </w:rPr>
              <w:t>Таблетки; по 10 таблеток у блістері; по 1 блістеру в пачці;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336871-25/В-147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 - Дибазол - Папаверин, </w:t>
            </w:r>
            <w:r>
              <w:rPr>
                <w:b/>
              </w:rPr>
              <w:t>Таблетки; по 10 таблеток у блістері; по 1 блістеру в пачці;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336871-25/В-147 </w:t>
            </w:r>
            <w:r>
              <w:rPr>
                <w:b/>
              </w:rPr>
              <w:t>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 - Дибазол - Папаверин, </w:t>
            </w:r>
            <w:r>
              <w:rPr>
                <w:b/>
              </w:rPr>
              <w:t>Таблетки; по 10 таблеток у блістері; по 1 блістеру в пачці;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345120-25/В-120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Арбівір-Здоров`я форте, </w:t>
            </w:r>
            <w:r>
              <w:rPr>
                <w:b/>
              </w:rPr>
              <w:t xml:space="preserve">капсули по 200 мг </w:t>
            </w:r>
            <w:r>
              <w:rPr>
                <w:b/>
              </w:rPr>
              <w:br/>
              <w:t xml:space="preserve">по 10 капсул у блістері; по 1 блістеру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345120-25/В-120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Арбівір-Здоров`я форте, </w:t>
            </w:r>
            <w:r>
              <w:rPr>
                <w:b/>
              </w:rPr>
              <w:t xml:space="preserve">капсули по 200 мг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капсул у блістері; по 1 блістеру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345120-25/В-120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Арбівір-Здоров`я форте, </w:t>
            </w:r>
            <w:r>
              <w:rPr>
                <w:b/>
              </w:rPr>
              <w:t xml:space="preserve">капсули по 200 мг </w:t>
            </w:r>
            <w:r>
              <w:rPr>
                <w:b/>
              </w:rPr>
              <w:br/>
              <w:t xml:space="preserve">по 10 капсул у блістері; по 1 блістеру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343620-25/З-152 від 26.08.2025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Аспірин®, </w:t>
            </w:r>
            <w:r>
              <w:rPr>
                <w:b/>
              </w:rPr>
              <w:t>таблетки по 500 мг; по 10 таблеток у блістері з маркуванням українською мовою; по 1, або по 2, або по 10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</w:t>
            </w:r>
            <w:r>
              <w:rPr>
                <w:b/>
              </w:rPr>
              <w:t>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343620-25/З-152 від 26.08.2025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Аспірин®, </w:t>
            </w:r>
            <w:r>
              <w:rPr>
                <w:b/>
              </w:rPr>
              <w:t>таблетки по 500 мг; по 10 таблеток у блістері з маркуванням українською мовою; по 1, або по 2, або по 10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</w:t>
            </w:r>
            <w:r>
              <w:rPr>
                <w:b/>
              </w:rPr>
              <w:t>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343620-25/З-152 від 26.08.2025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Аспірин®, </w:t>
            </w:r>
            <w:r>
              <w:rPr>
                <w:b/>
              </w:rPr>
              <w:t>таблетки по 500 мг; по 10 таблеток у блістері з маркуванням українською мовою; по 1, або по 2, або по 10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339286-25/З-144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мг/5 мг; по 40 мг/10 мг; по 80 мг/5 мг; по 80 мг/10 мг;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339286-25/З-144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мг/5 мг; по 40 мг/10 мг; по 80 мг/5 мг; по 80 мг/10 мг;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339286-25/З-144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мг/5 мг; по 40 мг/10 мг; по 80 мг/5 мг; по 80 мг/10 мг;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339286-25/З-144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мг/5 мг; по 40 мг/10 мг; по 80 мг/5 мг; по 80 мг/10 мг;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339286-25/З-144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мг/5 мг; по 40 мг/10 мг; по 80 мг/5 мг; по 80 мг/10 мг;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339286-25/З-144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мг/5 мг; по 40 мг/10 мг; по 80 мг/5 мг; по 80 мг/10 мг;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339286-25/З-144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мг/5 мг; по 40 мг/10 мг; по 80 мг/5 мг; по 80 мг/10 мг;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339286-25/З-144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мг/5 мг; по 40 мг/10 мг; по 80 мг/5 мг; по 80 мг/10 мг;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339286-25/З-144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мг/5 мг; по 40 мг/10 мг; по 80 мг/5 мг; по 80 мг/10 мг;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339286-25/З-144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мг/5 мг; по 40 мг/10 мг; по 80 мг/5 мг; по 80 мг/10 мг;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339286-25/З-144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мг/5 мг; по 40 мг/10 мг; по 80 мг/5 мг; по 80 мг/10 мг;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339286-25/З-144 від 12.06.2025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Атера А, </w:t>
            </w:r>
            <w:r>
              <w:rPr>
                <w:b/>
              </w:rPr>
              <w:t>таблетки по 40 мг/5 мг; по 40 мг/10 мг; по 80 мг/5 мг; по 80 мг/10 мг; по 14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340177-25/З-100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Ауроксетил, </w:t>
            </w:r>
            <w:r>
              <w:rPr>
                <w:b/>
              </w:rPr>
              <w:t>таблетки, вкриті плівковою оболонкою, по 250 мг, таблетки, вкриті плівковою оболонкою, по 500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340177-25/З-100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Ауроксетил, </w:t>
            </w:r>
            <w:r>
              <w:rPr>
                <w:b/>
              </w:rPr>
              <w:t>таблетки, вкриті плівковою оболонкою, по 250 мг, таблетки, вкриті плівковою оболонкою, по 500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340177-25/З-100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Ауроксетил, </w:t>
            </w:r>
            <w:r>
              <w:rPr>
                <w:b/>
              </w:rPr>
              <w:t>таблетки, вкриті плівковою оболонкою, по 250 мг, таблетки, вкриті плівковою оболонкою, по 500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340177-25/З-100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Ауроксетил, </w:t>
            </w:r>
            <w:r>
              <w:rPr>
                <w:b/>
              </w:rPr>
              <w:t>таблетки, вкриті плівковою оболонкою, по 250 мг, таблетки, вкриті плівковою оболонкою, по 500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340177-25/З-100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Ауроксетил, </w:t>
            </w:r>
            <w:r>
              <w:rPr>
                <w:b/>
              </w:rPr>
              <w:t>таблетки, вкриті плівковою оболонкою, по 250 мг, таблетки, вкриті плівковою оболонкою, по 500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340177-25/З-100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Ауроксетил, </w:t>
            </w:r>
            <w:r>
              <w:rPr>
                <w:b/>
              </w:rPr>
              <w:t>таблетки, вкриті плівковою оболонкою, по 250 мг, таблетки, вкриті плівковою оболонкою, по 500 мг;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342654-25/В-96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АЦИКЛОВІР-ДАРНИЦЯ, </w:t>
            </w:r>
            <w:r>
              <w:rPr>
                <w:b/>
              </w:rPr>
              <w:t>таблетки по 200 мг по 10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342654-25/В-96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АЦИКЛОВІР-ДАРНИЦЯ, </w:t>
            </w:r>
            <w:r>
              <w:rPr>
                <w:b/>
              </w:rPr>
              <w:t>таблетки по 200 мг по 10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342654-25/В-96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АЦИКЛОВІР-ДАРНИЦЯ, </w:t>
            </w:r>
            <w:r>
              <w:rPr>
                <w:b/>
              </w:rPr>
              <w:t>таблетки по 200 мг по 10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339814-25/З-60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АЦЦ® гарячий напій мед лимон, </w:t>
            </w:r>
            <w:r>
              <w:rPr>
                <w:b/>
              </w:rPr>
              <w:t xml:space="preserve">порошок для орального розчину по 200 мг; по 3 г порошку в пакетику; по 20 пакетиків у картонній коробці </w:t>
            </w:r>
            <w:r>
              <w:rPr>
                <w:b/>
              </w:rPr>
              <w:br/>
              <w:t>порошок для орального розчину по 600 мг; по 3 г порошку в пакетику; по 6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339814-25/З-60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АЦЦ® гарячий напій мед лимон, </w:t>
            </w:r>
            <w:r>
              <w:rPr>
                <w:b/>
              </w:rPr>
              <w:t xml:space="preserve">порошок для орального розчину по 200 мг; по 3 г порошку в пакетику; по 20 пакетиків у картонній коробці </w:t>
            </w:r>
            <w:r>
              <w:rPr>
                <w:b/>
              </w:rPr>
              <w:br/>
              <w:t>порошок для орального розчину по 600 мг; по 3 г порошку в пакетику; по 6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339814-25/З-60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АЦЦ® гарячий напій мед лимон, </w:t>
            </w:r>
            <w:r>
              <w:rPr>
                <w:b/>
              </w:rPr>
              <w:t xml:space="preserve">порошок для орального розчину по 200 мг; по 3 г порошку в пакетику; по 20 пакетиків у картонній коробці </w:t>
            </w:r>
            <w:r>
              <w:rPr>
                <w:b/>
              </w:rPr>
              <w:br/>
              <w:t>порошок для орального розчину по 600 мг; по 3 г порошку в пакетику; по 6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339814-25/З-60</w:t>
            </w:r>
            <w:r>
              <w:rPr>
                <w:b/>
              </w:rPr>
              <w:t xml:space="preserve">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АЦЦ® гарячий напій мед лимон, </w:t>
            </w:r>
            <w:r>
              <w:rPr>
                <w:b/>
              </w:rPr>
              <w:t xml:space="preserve">порошок для орального розчину по 200 мг; по 3 г порошку в пакетику; по 20 пакетиків у картонній коробці 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орального розчину по 600 мг; по 3 г порошку в пакетику; по 6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339814-25/З-60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АЦЦ® гарячий напій мед лимон, </w:t>
            </w:r>
            <w:r>
              <w:rPr>
                <w:b/>
              </w:rPr>
              <w:t xml:space="preserve">порошок для орального розчину по 200 мг; по 3 г порошку в пакетику; по 20 пакетиків у картонній коробці 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орального розчину по 600 мг; по 3 г порошку в пакетику; по 6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339814-25/З-60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АЦЦ® гарячий напій мед лимон, </w:t>
            </w:r>
            <w:r>
              <w:rPr>
                <w:b/>
              </w:rPr>
              <w:t xml:space="preserve">порошок для орального розчину по 200 мг; по 3 г порошку в пакетику; по 20 пакетиків у картонній коробці </w:t>
            </w:r>
            <w:r>
              <w:rPr>
                <w:b/>
              </w:rPr>
              <w:br/>
              <w:t>порошок для орального розчину по 600 мг; по 3 г порошку в пакетику; по 6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341916-25/В-97, 341917-25/В-97, 341918-25/В-97, 341919-25/В-</w:t>
            </w:r>
            <w:r>
              <w:rPr>
                <w:b/>
              </w:rPr>
              <w:t>97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Барбовал®, </w:t>
            </w:r>
            <w:r>
              <w:rPr>
                <w:b/>
              </w:rPr>
              <w:t>капсули тверді, по 10 капсул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341916-25/В-97, 341917-25/В-97, 341918-25/В-97, 341919-25/В-97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Барбовал®, </w:t>
            </w:r>
            <w:r>
              <w:rPr>
                <w:b/>
              </w:rPr>
              <w:t>капсули тверді, по 10 капсул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341916-25/В-97, 341917-25/В-97, 341918-25/В-97, 341919-25/В-97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Барбовал®, </w:t>
            </w:r>
            <w:r>
              <w:rPr>
                <w:b/>
              </w:rPr>
              <w:t>капсули тверді, по 10 капсул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339699-25/З-137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Бендамустину гідрохлорид для ін'єкцій,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мг, по 100 мг;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Юджия Фарма Спешиалітіс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339699-25/З-137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Бендамустину гідрохлорид для ін'єкцій,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мг, по 100 мг;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Юджия Фарма Спешиалітіс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339699-25/З-137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Бендамустину гідрохлорид для ін'єкцій,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мг, по 100 мг;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Юджия Фарма Спешиалітіс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339699-25/З-137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Бендамустину гідрохлорид для ін'єкцій,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мг, по 100 мг;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Юджия Фарма Спешиалітіс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339699-25/З-137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Бендамустину гідрохлорид для ін'єкцій,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мг, по 100 мг;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Юджия Фарма Спешиалітіс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339699-25/З-137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Бендамустину гідрохлорид для ін'єкцій,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мг, по 100 мг;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Юджия Фарма Спешиалітіс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337873-25/В-61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Бензилбензоат, </w:t>
            </w:r>
            <w:r>
              <w:rPr>
                <w:b/>
              </w:rPr>
              <w:t>крем, 250 мг/г по 40 г або по 80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337873-25/В-61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Бензилбензоат, </w:t>
            </w:r>
            <w:r>
              <w:rPr>
                <w:b/>
              </w:rPr>
              <w:t>крем, 250 мг/г по 40 г або по 80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337873-25/В-61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Бензилбензоат, </w:t>
            </w:r>
            <w:r>
              <w:rPr>
                <w:b/>
              </w:rPr>
              <w:t>крем, 250 мг/г по 40 г або по 80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340523-25/В-28</w:t>
            </w:r>
            <w:r>
              <w:rPr>
                <w:b/>
              </w:rPr>
              <w:t>, 340524-25/В-28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Бісакодил, </w:t>
            </w:r>
            <w:r>
              <w:rPr>
                <w:b/>
              </w:rPr>
              <w:t>супозиторії ректальні по 0,01 г по 5 супозиторіїв у блістері; по 2 блістери у пачці з картону; in bulk: по 5 супозиторіїв у блістері; по 100 блістерів у ящику; по 5 супозиторіїв у блістері; по 200 блістерів у ящику; по 5 супозиторіїв у блістері; по 250 блі</w:t>
            </w:r>
            <w:r>
              <w:rPr>
                <w:b/>
              </w:rPr>
              <w:t>стери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340523-25/В-28, 340524-25/В-28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Бісакодил, </w:t>
            </w:r>
            <w:r>
              <w:rPr>
                <w:b/>
              </w:rPr>
              <w:t>супозиторії ректальні по 0,01 г по 5 супозиторіїв у блістері; по 2 блістери у пачці з картону; in bulk: по 5 супозиторіїв у блістері; по 100 блістерів у ящику; по 5 супозиторіїв у блістері; по 200 блістерів у ящику; по 5 супозиторіїв у блістері; по 250 блі</w:t>
            </w:r>
            <w:r>
              <w:rPr>
                <w:b/>
              </w:rPr>
              <w:t>стери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340523-25/В-28, 340524-25/В-28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Бісакодил, </w:t>
            </w:r>
            <w:r>
              <w:rPr>
                <w:b/>
              </w:rPr>
              <w:t>супозиторії ректальні по 0,01 г по 5 супозиторіїв у блістері; по 2 блістери у пачці з картону; in bulk: по 5 супозиторіїв у блістері; по 100 блістерів у ящику; по 5 супозиторіїв у блістері; по 200 блістерів у ящику; по 5 супозиторіїв у блістері; по 250 блі</w:t>
            </w:r>
            <w:r>
              <w:rPr>
                <w:b/>
              </w:rPr>
              <w:t>стери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340523-25/В-28, 340524-25/В-28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Бісакодил, </w:t>
            </w:r>
            <w:r>
              <w:rPr>
                <w:b/>
              </w:rPr>
              <w:t>супозиторії ректальні по 0,01 г по 5 супозиторіїв у блістері; по 2 блістери у пачці з картону; in bulk: по 5 супозиторіїв у блістері; по 100 блістерів у ящику; по 5 супозиторіїв у блістері; по 200 блістерів у ящику; по 5 супозиторіїв у блістері; по 250 блі</w:t>
            </w:r>
            <w:r>
              <w:rPr>
                <w:b/>
              </w:rPr>
              <w:t>стери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340523-25/В-28, 340524-25/В-28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Бісакодил, </w:t>
            </w:r>
            <w:r>
              <w:rPr>
                <w:b/>
              </w:rPr>
              <w:t>супозиторії ректальні по 0,01 г по 5 супозиторіїв у блістері; по 2 блістери у пачці з картону; in bulk: по 5 супозиторіїв у блістері; по 100 блістерів у ящику; по 5 супозиторіїв у блістері; по 200 блістерів у ящику; по 5 супозиторіїв у блістері; по 250 блі</w:t>
            </w:r>
            <w:r>
              <w:rPr>
                <w:b/>
              </w:rPr>
              <w:t>стери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340523-25/В-28, 340524-25/В-28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Бісакодил, </w:t>
            </w:r>
            <w:r>
              <w:rPr>
                <w:b/>
              </w:rPr>
              <w:t>супозиторії ректальні по 0,01 г по 5 супозиторіїв у блістері; по 2 блістери у пачці з картону; in bulk: по 5 супозиторіїв у блістері; по 100 блістерів у ящику; по 5 супозиторіїв у блістері; по 200 блістерів у ящику; по 5 супозиторіїв у блістері; по 250 блі</w:t>
            </w:r>
            <w:r>
              <w:rPr>
                <w:b/>
              </w:rPr>
              <w:t>стери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338453-25/З-28 від 28.05.2025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Блогір-3, </w:t>
            </w:r>
            <w:r>
              <w:rPr>
                <w:b/>
              </w:rPr>
              <w:t>розчин оральний, 0,5 мг/мл по 60 мл або 120 мл у флаконі; по 1 флакону разом з мірною ложечкою (на 2,5 мл або 5 мл)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338453-25/З-28 від 28.05.2025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Блогір-3, </w:t>
            </w:r>
            <w:r>
              <w:rPr>
                <w:b/>
              </w:rPr>
              <w:t>розчин оральний, 0,5 мг/мл по 60 мл або 120 мл у флаконі; по 1 флакону разом з мірною ложечкою (на 2,5 мл або 5 мл)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338453-25/З-28 від 28.05.2025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Блогір-3, </w:t>
            </w:r>
            <w:r>
              <w:rPr>
                <w:b/>
              </w:rPr>
              <w:t>розчин оральний, 0,5 мг/мл по 60 мл або 120 мл у флаконі; по 1 флакону разом з мірною ложечкою (на 2,5 мл або 5 мл)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343906-25/З-126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Бронхомед бальзам, </w:t>
            </w:r>
            <w:r>
              <w:rPr>
                <w:b/>
              </w:rPr>
              <w:t>розчин для перорального застосування; по 100 мл або по 200 мл в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343906-25/З-126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Бронхомед бальзам, </w:t>
            </w:r>
            <w:r>
              <w:rPr>
                <w:b/>
              </w:rPr>
              <w:t>розчин для перорального застосування; по 100 мл або по 200 мл в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343906-25/З-126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Бронхомед бальзам, </w:t>
            </w:r>
            <w:r>
              <w:rPr>
                <w:b/>
              </w:rPr>
              <w:t>розчин для перорального застосування; по 100 мл або по 200 мл в пляшці; по 1 пляшці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345687-25/В-147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Вазоніт, </w:t>
            </w:r>
            <w:r>
              <w:rPr>
                <w:b/>
              </w:rPr>
              <w:t>таблетки ретард, вкриті оболонкою, по 600 мг;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345687-25/В-147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Вазоніт, </w:t>
            </w:r>
            <w:r>
              <w:rPr>
                <w:b/>
              </w:rPr>
              <w:t>таблетки ретард, вкриті оболонкою, по 600 мг;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345687-25/В-147 </w:t>
            </w:r>
            <w:r>
              <w:rPr>
                <w:b/>
              </w:rPr>
              <w:t>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Вазоніт, </w:t>
            </w:r>
            <w:r>
              <w:rPr>
                <w:b/>
              </w:rPr>
              <w:t>таблетки ретард, вкриті оболонкою, по 600 мг;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336032-25/З-96, 336033-25/З-96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Вертігохеель, </w:t>
            </w:r>
            <w:r>
              <w:rPr>
                <w:b/>
              </w:rPr>
              <w:t>краплі оральні;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336032-25/З-96, 336033-25/З-96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Вертігохеель, </w:t>
            </w:r>
            <w:r>
              <w:rPr>
                <w:b/>
              </w:rPr>
              <w:t>краплі оральні;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336032-25/З-96, 336033-25/З-96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Вертігохеель, </w:t>
            </w:r>
            <w:r>
              <w:rPr>
                <w:b/>
              </w:rPr>
              <w:t>краплі оральні;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339416-25/З-100, 339417-25/З-100, 339418-25/З-100, 339419-25/З-100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339416-25/З-100, 339417-25/З-100, 339418-25/З-100, 339419-25/З-100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339416-25/З-100, 339417-25/З-100, 339418-25/З-100, 339419-25/З-100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339416-25/З-100, 339417-25/З-100, 339418-25/З-100, 339419-25/З-100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339416-25/З-100, 339417-25/З-100, 339418-25/З-100, 339419-25/З-100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339416-25/З-100, 339417-25/З-100, 339418-25/З-100, 339419-25/З-100 від 16.06.2025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314463-24/В-145, 338745-25/В-145 від 25.04.2024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Вінбластину сульфат, </w:t>
            </w:r>
            <w:r>
              <w:rPr>
                <w:b/>
              </w:rPr>
              <w:t>порошок (субстанція) у пляшках з темного скла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314463-24/В-145, 338745-25/В-145 від 25.04.2024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Вінбластину сульфат, </w:t>
            </w:r>
            <w:r>
              <w:rPr>
                <w:b/>
              </w:rPr>
              <w:t>порошок (субстанція) у пляшках з темного скла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314463-24/В-145, 338745-25/В-145 від 25.04.2024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Вінбластину сульфат, </w:t>
            </w:r>
            <w:r>
              <w:rPr>
                <w:b/>
              </w:rPr>
              <w:t>порошок (субстанція) у пляшках з темного скла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344432-25/З-124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Рапід, </w:t>
            </w:r>
            <w:r>
              <w:rPr>
                <w:b/>
              </w:rPr>
              <w:t>таблетки, вкриті цукровою оболонкою, по 50 мг; по 10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344432-25/З-124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Рапід, </w:t>
            </w:r>
            <w:r>
              <w:rPr>
                <w:b/>
              </w:rPr>
              <w:t>таблетки, вкриті цукровою оболонкою, по 50 мг; по 10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344432-25/З-124 </w:t>
            </w:r>
            <w:r>
              <w:rPr>
                <w:b/>
              </w:rPr>
              <w:t>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Рапід, </w:t>
            </w:r>
            <w:r>
              <w:rPr>
                <w:b/>
              </w:rPr>
              <w:t>таблетки, вкриті цукровою оболонкою, по 50 мг; по 10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345025-25/В-146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Бальзам, </w:t>
            </w:r>
            <w:r>
              <w:rPr>
                <w:b/>
              </w:rPr>
              <w:t xml:space="preserve">емульсія нашкірна, 3 г/10 г у 100 г; по 40 г у тубі алюмінієвій або ламінатній;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345025-25/В-146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Бальзам, </w:t>
            </w:r>
            <w:r>
              <w:rPr>
                <w:b/>
              </w:rPr>
              <w:t xml:space="preserve">емульсія нашкірна, 3 г/10 г у 100 г; по 40 г у тубі алюмінієвій або ламінатній;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345025-25/В-146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Бальзам, </w:t>
            </w:r>
            <w:r>
              <w:rPr>
                <w:b/>
              </w:rPr>
              <w:t xml:space="preserve">емульсія нашкірна, 3 г/10 г у 100 г; по 40 г у тубі алюмінієвій або ламінатній;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344937-25/В-28, 344938-25/В-28, 344939-25/В-28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ДАРСІЛ®, </w:t>
            </w:r>
            <w:r>
              <w:rPr>
                <w:b/>
              </w:rPr>
              <w:t>таблетки, вкриті оболонкою, по 22,5 мг по 10 таблеток у контурній чарунковій упаковці; по 3, 5, або 10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344937-25/В-28, 344938-25/В-28, 344939-25/В-28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ДАРСІЛ®, </w:t>
            </w:r>
            <w:r>
              <w:rPr>
                <w:b/>
              </w:rPr>
              <w:t>таблетки, вкриті оболонкою, по 22,5 мг по 10 таблеток у контурній чарунковій упаковці; по 3, 5, або 10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344937-25/В-28, 344938-25/В-28, 344939-25/В-28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ДАРСІЛ®, </w:t>
            </w:r>
            <w:r>
              <w:rPr>
                <w:b/>
              </w:rPr>
              <w:t>таблетки, вкриті оболонкою, по 22,5 мг по 10 таблеток у контурній чарунковій упаковці; по 3, 5, або 10 контурних чарункових упаковок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284859-22/З-132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Дексмедетомідин-Віста, </w:t>
            </w:r>
            <w:r>
              <w:rPr>
                <w:b/>
              </w:rPr>
              <w:t>концентрат для розчину для інфузій, 100 мкг/мл; по 2 мл концентрату в ампулі; по 5 або по 25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284859-22/З-132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Дексмедетомідин-Віста, </w:t>
            </w:r>
            <w:r>
              <w:rPr>
                <w:b/>
              </w:rPr>
              <w:t>концентрат для розчину для інфузій, 100 мкг/мл; по 2 мл концентрату в ампулі; по 5 або по 25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284859-22/З-132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Дексмедетомідин-Віста, </w:t>
            </w:r>
            <w:r>
              <w:rPr>
                <w:b/>
              </w:rPr>
              <w:t>концентрат для розчину для інфузій, 100 мкг/мл; по 2 мл концентрату в ампулі; по 5 або по 25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342828-25/З-130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Дермовейт, </w:t>
            </w:r>
            <w:r>
              <w:rPr>
                <w:b/>
              </w:rPr>
              <w:t>крем 0,05 %; по 25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342828-25/З-130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Дермовейт, </w:t>
            </w:r>
            <w:r>
              <w:rPr>
                <w:b/>
              </w:rPr>
              <w:t>крем 0,05 %; по 25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342828-25/З-130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Дермовейт, </w:t>
            </w:r>
            <w:r>
              <w:rPr>
                <w:b/>
              </w:rPr>
              <w:t>крем 0,05 %; по 25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342529-25/В-147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розчин для ін'єкцій, 25 мг/мл; по 3 мл в ампулі; по 5 ампул у пачці з перегородками; по 3 мл в ампулі; по 5 ампул в однобічному блістері; по 1 блістеру у пачці; по 3 мл в ампулі; по 100 ампул у коробці з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Приватне акціонерне товарист</w:t>
            </w:r>
            <w:r>
              <w:rPr>
                <w:b/>
              </w:rPr>
              <w:t>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342529-25/В-147 </w:t>
            </w:r>
            <w:r>
              <w:rPr>
                <w:b/>
              </w:rPr>
              <w:t>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розчин для ін'єкцій, 25 мг/мл; по 3 мл в ампулі; по 5 ампул у пачці з перегородками; по 3 мл в ампулі; по 5 ампул в однобічному блістері; по 1 блістеру у пачці; по 3 мл в ампулі; по 100 ампул у коробці з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Приватне акціонерне товарист</w:t>
            </w:r>
            <w:r>
              <w:rPr>
                <w:b/>
              </w:rPr>
              <w:t>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342529-25/В-147 </w:t>
            </w:r>
            <w:r>
              <w:rPr>
                <w:b/>
              </w:rPr>
              <w:t>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розчин для ін'єкцій, 25 мг/мл; по 3 мл в ампулі; по 5 ампул у пачці з перегородками; по 3 мл в ампулі; по 5 ампул в однобічному блістері; по 1 блістеру у пачці; по 3 мл в ампулі; по 100 ампул у коробці з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Приватне акціонерне товарист</w:t>
            </w:r>
            <w:r>
              <w:rPr>
                <w:b/>
              </w:rPr>
              <w:t>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334804-25/В-45</w:t>
            </w:r>
            <w:r>
              <w:rPr>
                <w:b/>
              </w:rPr>
              <w:t>, 334805-25/В-45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розчин для інфузій, 2 мг/мл, по 100 мл у пляшці скляній;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334804-25/В-45, 334805-25/В-45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розчин для інфузій, 2 мг/мл, по 100 мл у пляшці скляній;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334804-25/В-45, 334805-25/В-45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розчин для інфузій, 2 мг/мл, по 100 мл у пляшці скляній;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329705-25/З-97</w:t>
            </w:r>
            <w:r>
              <w:rPr>
                <w:b/>
              </w:rPr>
              <w:t>, 329706-25/З-97, 329708-25/З-97, 330001-25/З-97, 330002-25/З-97, 330003-25/З-97, 337853-25/З-97 від 13.01.2025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Дістрептаза Дістрепт, </w:t>
            </w:r>
            <w:r>
              <w:rPr>
                <w:b/>
              </w:rPr>
              <w:t>супозиторії ректальні 15000 МО+1250 МО, по 6 супозиторіїв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Синтаверс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329705-25/З-97, 329706-25/З-97, 329708-25/З-97, 330001-25/З-97, 330002-25/З-97, 330003-25/З-97, 337853-25/З-97 від 13.01.2025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Дістрептаза Дістрепт, </w:t>
            </w:r>
            <w:r>
              <w:rPr>
                <w:b/>
              </w:rPr>
              <w:t>супозиторії ректальні 15000 МО+1250 МО, по 6 супозиторіїв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Синтаверс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329705-25/З-97, 329706-25/З-97, 329708-25/З-97, 330001-25/З-97, 330002-25/З-97, 330003-25/З-97, 337853-25/З-97 від 13.01.2025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Дістрептаза Дістрепт, </w:t>
            </w:r>
            <w:r>
              <w:rPr>
                <w:b/>
              </w:rPr>
              <w:t>супозиторії ректальні 15000 МО+1250 МО, по 6 супозиторіїв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Синтаверс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343117-25/З-138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Долоксен, </w:t>
            </w:r>
            <w:r>
              <w:rPr>
                <w:b/>
              </w:rPr>
              <w:t>таблетки, вкриті плівковою оболонкою, по 10 таблеток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343117-25/З-138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Долоксен, </w:t>
            </w:r>
            <w:r>
              <w:rPr>
                <w:b/>
              </w:rPr>
              <w:t>таблетки, вкриті плівковою оболонкою, по 10 таблеток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343117-25/З-138 </w:t>
            </w:r>
            <w:r>
              <w:rPr>
                <w:b/>
              </w:rPr>
              <w:t>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Долоксен, </w:t>
            </w:r>
            <w:r>
              <w:rPr>
                <w:b/>
              </w:rPr>
              <w:t>таблетки, вкриті плівковою оболонкою, по 10 таблеток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343736-25/В-118, 343737-25/В-118, 343738-25/В-118 від 28.08.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Дораміцин, </w:t>
            </w:r>
            <w:r>
              <w:rPr>
                <w:b/>
              </w:rPr>
              <w:t>таблетки, вкриті плівковою оболонкою, по 3 000 000 МО по 10 таблеток у блістері; 1 блістер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343736-25/В-118, 343737-25/В-118, 343738-25/В-118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Дораміцин, </w:t>
            </w:r>
            <w:r>
              <w:rPr>
                <w:b/>
              </w:rPr>
              <w:t>таблетки, вкриті плівковою оболонкою, по 3 000 000 МО по 10 таблеток у блістері; 1 блістер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343736-25/В-118, 343737-25/В-118, 343738-25/В-118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Дораміцин, </w:t>
            </w:r>
            <w:r>
              <w:rPr>
                <w:b/>
              </w:rPr>
              <w:t>таблетки, вкриті плівковою оболонкою, по 3 000 000 МО по 10 таблеток у блістері; 1 блістер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342226-25/З-128, 342227-25/З-128 від 31.07.2025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Дуфастон®, </w:t>
            </w:r>
            <w:r>
              <w:rPr>
                <w:b/>
              </w:rPr>
              <w:t>таблетки, вкриті плівковою оболонкою, по 10 мг; по 14 або 20, або 28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342226-25/З-128, 342227-25/З-128 від 31.07.2025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Дуфастон®, </w:t>
            </w:r>
            <w:r>
              <w:rPr>
                <w:b/>
              </w:rPr>
              <w:t>таблетки, вкриті плівковою оболонкою, по 10 мг; по 14 або 20, або 28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342226-25/З-128, 342227-25/З-128 від 31.07.2025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Дуфастон®, </w:t>
            </w:r>
            <w:r>
              <w:rPr>
                <w:b/>
              </w:rPr>
              <w:t>таблетки, вкриті плівковою оболонкою, по 10 мг; по 14 або 20, або 28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328935-24/З-98, 328936-24/З-98, 328937-24/З-98 від 26.12.2024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Еврісді®, </w:t>
            </w:r>
            <w:r>
              <w:rPr>
                <w:b/>
              </w:rPr>
              <w:t xml:space="preserve">порошок для орального розчину, по 0,75 мг/мл, порошок для орального розчину у скляній пляшці; по 1 пляшці у комплекті з 1 втискним адаптером для пляшки, 2 оральними шприцами для багаторазового використання об'ємом 1 мл (кожний у поліетиленовому пакетику), </w:t>
            </w:r>
            <w:r>
              <w:rPr>
                <w:b/>
              </w:rPr>
              <w:t>2 оральними шприцами для багаторазового використання об'ємом 6 мл (кожний у поліетиленовому пакетику) та 1 оральним шприцом для багаторазового використання об'ємом 12 мл (у поліетиленовому пакетику), які вміщені у поліетиленовий пакет; 1 пляшка та 1 компле</w:t>
            </w:r>
            <w:r>
              <w:rPr>
                <w:b/>
              </w:rPr>
              <w:t>кт вміщені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328935-24/З-98, </w:t>
            </w:r>
            <w:r>
              <w:rPr>
                <w:b/>
              </w:rPr>
              <w:t>328936-24/З-98, 328937-24/З-98 від 26.12.2024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Еврісді®, </w:t>
            </w:r>
            <w:r>
              <w:rPr>
                <w:b/>
              </w:rPr>
              <w:t xml:space="preserve">порошок для орального розчину, по 0,75 мг/мл, порошок для орального розчину у скляній пляшці; по 1 пляшці у комплекті з 1 втискним адаптером для пляшки, 2 оральними шприцами для багаторазового використання об'ємом 1 мл (кожний у поліетиленовому пакетику), </w:t>
            </w:r>
            <w:r>
              <w:rPr>
                <w:b/>
              </w:rPr>
              <w:t>2 оральними шприцами для багаторазового використання об'ємом 6 мл (кожний у поліетиленовому пакетику) та 1 оральним шприцом для багаторазового використання об'ємом 12 мл (у поліетиленовому пакетику), які вміщені у поліетиленовий пакет; 1 пляшка та 1 компле</w:t>
            </w:r>
            <w:r>
              <w:rPr>
                <w:b/>
              </w:rPr>
              <w:t>кт вміщені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328935-24/З-98, </w:t>
            </w:r>
            <w:r>
              <w:rPr>
                <w:b/>
              </w:rPr>
              <w:t>328936-24/З-98, 328937-24/З-98 від 26.12.2024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Еврісді®, </w:t>
            </w:r>
            <w:r>
              <w:rPr>
                <w:b/>
              </w:rPr>
              <w:t xml:space="preserve">порошок для орального розчину, по 0,75 мг/мл, порошок для орального розчину у скляній пляшці; по 1 пляшці у комплекті з 1 втискним адаптером для пляшки, 2 оральними шприцами для багаторазового використання об'ємом 1 мл (кожний у поліетиленовому пакетику), </w:t>
            </w:r>
            <w:r>
              <w:rPr>
                <w:b/>
              </w:rPr>
              <w:t>2 оральними шприцами для багаторазового використання об'ємом 6 мл (кожний у поліетиленовому пакетику) та 1 оральним шприцом для багаторазового використання об'ємом 12 мл (у поліетиленовому пакетику), які вміщені у поліетиленовий пакет; 1 пляшка та 1 компле</w:t>
            </w:r>
            <w:r>
              <w:rPr>
                <w:b/>
              </w:rPr>
              <w:t>кт вміщені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346570-25/В-14</w:t>
            </w:r>
            <w:r>
              <w:rPr>
                <w:b/>
              </w:rPr>
              <w:t>5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Екстратерм®,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12 таблеток у блістерах; по 12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346570-25/В-145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Екстратерм®,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12 таблеток у блістерах; по 12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346570-25/В-145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Екстратерм®,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12 таблеток у блістерах; по 12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334447-25/З-97, 338843-25/З-139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мг/25 мг; по 10 мг/160 мг/25 мг; по 5 мг/160 мг/12,5 мг; по 10 мг/160 мг/12,5 мг,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334447-25/З-97, 338843-25/З-139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мг/25 мг; по 10 мг/160 мг/25 мг; по 5 мг/160 мг/12,5 мг; по 10 мг/160 мг/12,5 мг,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334447-25/З-97, 338843-25/З-139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мг/25 мг; по 10 мг/160 мг/25 мг; по 5 мг/160 мг/12,5 мг; по 10 мг/160 мг/12,5 мг,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334447-25/З-97</w:t>
            </w:r>
            <w:r>
              <w:rPr>
                <w:b/>
              </w:rPr>
              <w:t>, 338843-25/З-139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мг/25 мг; по 10 мг/160 мг/25 мг; по 5 мг/160 мг/12,5 мг; по 10 мг/160 мг/12,5 мг,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334447-25/З-97, 338843-25/З-139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мг/25 мг; по 10 мг/160 мг/25 мг; по 5 мг/160 мг/12,5 мг; по 10 мг/160 мг/12,5 мг,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334447-25/З-97, 338843-25/З-139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мг/25 мг; по 10 мг/160 мг/25 мг; по 5 мг/160 мг/12,5 мг; по 10 мг/160 мг/12,5 мг,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334447-25/З-97</w:t>
            </w:r>
            <w:r>
              <w:rPr>
                <w:b/>
              </w:rPr>
              <w:t>, 338843-25/З-139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мг/25 мг; по 10 мг/160 мг/25 мг; по 5 мг/160 мг/12,5 мг; по 10 мг/160 мг/12,5 мг,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334447-25/З-97, 338843-25/З-139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мг/25 мг; по 10 мг/160 мг/25 мг; по 5 мг/160 мг/12,5 мг; по 10 мг/160 мг/12,5 мг,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334447-25/З-97, 338843-25/З-139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мг/25 мг; по 10 мг/160 мг/25 мг; по 5 мг/160 мг/12,5 мг; по 10 мг/160 мг/12,5 мг,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334447-25/З-97</w:t>
            </w:r>
            <w:r>
              <w:rPr>
                <w:b/>
              </w:rPr>
              <w:t>, 338843-25/З-139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мг/25 мг; по 10 мг/160 мг/25 мг; по 5 мг/160 мг/12,5 мг; по 10 мг/160 мг/12,5 мг,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334447-25/З-97, 338843-25/З-139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мг/25 мг; по 10 мг/160 мг/25 мг; по 5 мг/160 мг/12,5 мг; по 10 мг/160 мг/12,5 мг,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334447-25/З-97, 338843-25/З-139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мг/25 мг; по 10 мг/160 мг/25 мг; по 5 мг/160 мг/12,5 мг; по 10 мг/160 мг/12,5 мг,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339122-25/В-11</w:t>
            </w:r>
            <w:r>
              <w:rPr>
                <w:b/>
              </w:rPr>
              <w:t>6, 339123-25/В-116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Еліпроб , </w:t>
            </w:r>
            <w:r>
              <w:rPr>
                <w:b/>
              </w:rPr>
              <w:t>розчин для ін'єкцій, 15 мг/1,5 мл; по 1,5 мл в ампулі; по 3 або по 5 ампул у контурній чарунковій упаковці; по 1 контурній чарунковій упаковці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«БФК «Салютаріс»,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339122-25/В-116,</w:t>
            </w:r>
            <w:r>
              <w:rPr>
                <w:b/>
              </w:rPr>
              <w:t xml:space="preserve"> 339123-25/В-116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Еліпроб , </w:t>
            </w:r>
            <w:r>
              <w:rPr>
                <w:b/>
              </w:rPr>
              <w:t>розчин для ін'єкцій, 15 мг/1,5 мл; по 1,5 мл в ампулі; по 3 або по 5 ампул у контурній чарунковій упаковці; по 1 контурній чарунковій упаковці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«БФК «Салютаріс»,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339122-25/В-116,</w:t>
            </w:r>
            <w:r>
              <w:rPr>
                <w:b/>
              </w:rPr>
              <w:t xml:space="preserve"> 339123-25/В-116 від 11.06.2025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Еліпроб , </w:t>
            </w:r>
            <w:r>
              <w:rPr>
                <w:b/>
              </w:rPr>
              <w:t>розчин для ін'єкцій, 15 мг/1,5 мл; по 1,5 мл в ампулі; по 3 або по 5 ампул у контурній чарунковій упаковці; по 1 контурній чарунковій упаковці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«БФК «Салютаріс»,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338115-25/В-12</w:t>
            </w:r>
            <w:r>
              <w:rPr>
                <w:b/>
              </w:rPr>
              <w:t>6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ЕЛОКСАТИН®, </w:t>
            </w:r>
            <w:r>
              <w:rPr>
                <w:b/>
              </w:rPr>
              <w:t>концентрат для розчину для інфузій, 5 мг/мл; № 1: по 10 мл концентрату, що містять 50 мг оксаліплатину, у флаконі або 20 мл концентрату, що містять 100 мг оксаліплатину, у флаконі; в піддоні, запаяному кришкою,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"Санофі-Аве</w:t>
            </w:r>
            <w:r>
              <w:rPr>
                <w:b/>
              </w:rPr>
              <w:t>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338115-25/В-126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ЕЛОКСАТИН®, </w:t>
            </w:r>
            <w:r>
              <w:rPr>
                <w:b/>
              </w:rPr>
              <w:t>концентрат для розчину для інфузій, 5 мг/мл; № 1: по 10 мл концентрату, що містять 50 мг оксаліплатину, у флаконі або 20 мл концентрату, що містять 100 мг оксаліплатину, у флаконі; в піддоні, запаяному кришкою,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"Санофі-Аве</w:t>
            </w:r>
            <w:r>
              <w:rPr>
                <w:b/>
              </w:rPr>
              <w:t>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338115-25/В-126 </w:t>
            </w:r>
            <w:r>
              <w:rPr>
                <w:b/>
              </w:rPr>
              <w:t>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ЕЛОКСАТИН®, </w:t>
            </w:r>
            <w:r>
              <w:rPr>
                <w:b/>
              </w:rPr>
              <w:t>концентрат для розчину для інфузій, 5 мг/мл; № 1: по 10 мл концентрату, що містять 50 мг оксаліплатину, у флаконі або 20 мл концентрату, що містять 100 мг оксаліплатину, у флаконі; в піддоні, запаяному кришкою,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"Санофі-Аве</w:t>
            </w:r>
            <w:r>
              <w:rPr>
                <w:b/>
              </w:rPr>
              <w:t>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337950-25/З-60</w:t>
            </w:r>
            <w:r>
              <w:rPr>
                <w:b/>
              </w:rPr>
              <w:t xml:space="preserve">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Енкорат Хроно, </w:t>
            </w:r>
            <w:r>
              <w:rPr>
                <w:b/>
              </w:rPr>
              <w:t>таблетки, вкриті оболонкою, пролонгованої дії по 200 мг, по 500 мг</w:t>
            </w:r>
            <w:r>
              <w:rPr>
                <w:b/>
              </w:rPr>
              <w:br/>
              <w:t>для 200 мг По 10 таблеток у стрипі; по 3 стрипи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для 500 мг По 10 таблеток у стрипі; по 1 або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337950-25/З-60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Енкорат Хроно, </w:t>
            </w:r>
            <w:r>
              <w:rPr>
                <w:b/>
              </w:rPr>
              <w:t>таблетки, вкриті оболонкою, пролонгованої дії по 200 мг, по 500 мг</w:t>
            </w:r>
            <w:r>
              <w:rPr>
                <w:b/>
              </w:rPr>
              <w:br/>
              <w:t>для 200 мг По 10 таблеток у стрипі; по 3 стрипи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для 500 мг По 10 таблеток у стрипі; по 1 або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337950-25/З-60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Енкорат Хроно, </w:t>
            </w:r>
            <w:r>
              <w:rPr>
                <w:b/>
              </w:rPr>
              <w:t>таблетки, вкриті оболонкою, пролонгованої дії по 200 мг, по 500 мг</w:t>
            </w:r>
            <w:r>
              <w:rPr>
                <w:b/>
              </w:rPr>
              <w:br/>
            </w:r>
            <w:r>
              <w:rPr>
                <w:b/>
              </w:rPr>
              <w:t>для 200 мг По 10 таблеток у стрипі; по 3 стрипи у картонній коробці;</w:t>
            </w:r>
            <w:r>
              <w:rPr>
                <w:b/>
              </w:rPr>
              <w:br/>
              <w:t>для 500 мг По 10 таблеток у стрипі; по 1 або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337950-25/З-60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Енкорат Хроно, </w:t>
            </w:r>
            <w:r>
              <w:rPr>
                <w:b/>
              </w:rPr>
              <w:t>таблетки, вкриті оболонкою, пролонгованої дії по 200 мг, по 500 мг</w:t>
            </w:r>
            <w:r>
              <w:rPr>
                <w:b/>
              </w:rPr>
              <w:br/>
            </w:r>
            <w:r>
              <w:rPr>
                <w:b/>
              </w:rPr>
              <w:t>для 200 мг По 10 таблеток у стрипі; по 3 стрипи у картонній коробці;</w:t>
            </w:r>
            <w:r>
              <w:rPr>
                <w:b/>
              </w:rPr>
              <w:br/>
              <w:t>для 500 мг По 10 таблеток у стрипі; по 1 або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337950-25/З-60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Енкорат Хроно, </w:t>
            </w:r>
            <w:r>
              <w:rPr>
                <w:b/>
              </w:rPr>
              <w:t>таблетки, вкриті оболонкою, пролонгованої дії по 200 мг, по 500 мг</w:t>
            </w:r>
            <w:r>
              <w:rPr>
                <w:b/>
              </w:rPr>
              <w:br/>
            </w:r>
            <w:r>
              <w:rPr>
                <w:b/>
              </w:rPr>
              <w:t>для 200 мг По 10 таблеток у стрипі; по 3 стрипи у картонній коробці;</w:t>
            </w:r>
            <w:r>
              <w:rPr>
                <w:b/>
              </w:rPr>
              <w:br/>
              <w:t>для 500 мг По 10 таблеток у стрипі; по 1 або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337950-25/З-60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Енкорат Хроно, </w:t>
            </w:r>
            <w:r>
              <w:rPr>
                <w:b/>
              </w:rPr>
              <w:t>таблетки, вкриті оболонкою, пролонгованої дії по 200 мг, по 500 мг</w:t>
            </w:r>
            <w:r>
              <w:rPr>
                <w:b/>
              </w:rPr>
              <w:br/>
            </w:r>
            <w:r>
              <w:rPr>
                <w:b/>
              </w:rPr>
              <w:t>для 200 мг По 10 таблеток у стрипі; по 3 стрипи у картонній коробці;</w:t>
            </w:r>
            <w:r>
              <w:rPr>
                <w:b/>
              </w:rPr>
              <w:br/>
              <w:t>для 500 мг По 10 таблеток у стрипі; по 1 або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338753-25/В-126 від 04.06.2025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капсули; № 12, № 24 (12х2): по 12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338753-25/В-126 від 04.06.2025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капсули; № 12, № 24 (12х2): по 12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338753-25/В-126 від 04.06.2025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капсули; № 12, № 24 (12х2): по 12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344126-25/В-152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суспензія оральна; № 10; № 20 (10х2): по 5 мл у флаконі; по 10 флаконів, з'єднаних між собою поліетиленовою перемичкою, у касеті; по 1 або 2 касети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344126-25/В-152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суспензія оральна; № 10; № 20 (10х2): по 5 мл у флаконі; по 10 флаконів, з'єднаних між собою поліетиленовою перемичкою, у касеті; по 1 або 2 касети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344126-25/В-152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суспензія оральна; № 10; № 20 (10х2): по 5 мл у флаконі; по 10 флаконів, з'єднаних між собою поліетиленовою перемичкою, у касеті; по 1 або 2 касети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327598-24/В-14</w:t>
            </w:r>
            <w:r>
              <w:rPr>
                <w:b/>
              </w:rPr>
              <w:t>9 від 09.12.2024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капсули; № 12, № 24 (12х2): по 12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327598-24/В-149 від 09.12.2024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капсули; № 12, № 24 (12х2): по 12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327598-24/В-149 від 09.12.2024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капсули; № 12, № 24 (12х2): по 12 капсул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338490-25/В-137, 338491-25/В-137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Ерідон®, </w:t>
            </w:r>
            <w:r>
              <w:rPr>
                <w:b/>
              </w:rPr>
              <w:t>розчин оральний, 1 мг/мл</w:t>
            </w:r>
            <w:r>
              <w:rPr>
                <w:b/>
              </w:rPr>
              <w:br/>
            </w:r>
            <w:r>
              <w:rPr>
                <w:b/>
              </w:rPr>
              <w:t>по 30 мл у флаконі; по 1 флакону у комплекті з дозуючою піпеткою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338490-25/В-137, 338491-25/В-137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Ерідон®, </w:t>
            </w:r>
            <w:r>
              <w:rPr>
                <w:b/>
              </w:rPr>
              <w:t>розчин оральний, 1 мг/мл</w:t>
            </w:r>
            <w:r>
              <w:rPr>
                <w:b/>
              </w:rPr>
              <w:br/>
              <w:t>по 30 мл у флаконі; по 1 флакону у комплекті з дозуючою піпеткою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338490-25/В-137,</w:t>
            </w:r>
            <w:r>
              <w:rPr>
                <w:b/>
              </w:rPr>
              <w:t xml:space="preserve"> 338491-25/В-137 від 29.05.2025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Ерідон®, </w:t>
            </w:r>
            <w:r>
              <w:rPr>
                <w:b/>
              </w:rPr>
              <w:t>розчин оральний, 1 мг/мл</w:t>
            </w:r>
            <w:r>
              <w:rPr>
                <w:b/>
              </w:rPr>
              <w:br/>
              <w:t>по 30 мл у флаконі; по 1 флакону у комплекті з дозуючою піпеткою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344081-25/З-06</w:t>
            </w:r>
            <w:r>
              <w:rPr>
                <w:b/>
              </w:rPr>
              <w:t xml:space="preserve">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Есциталопрам-Віста, </w:t>
            </w:r>
            <w:r>
              <w:rPr>
                <w:b/>
              </w:rPr>
              <w:t>таблетки, що диспергуються в ротовій порожнині по 5 мг, по 20 мг; по 14 таблеток в блістері; по 2 блістери у картонній коробці; по 10 мг, по 14 таблеток в блістері; по 2 блістери у картонній коробці; по 15 таблеток в блістері; по 4 блістери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344081-25/З-06 в</w:t>
            </w:r>
            <w:r>
              <w:rPr>
                <w:b/>
              </w:rPr>
              <w:t>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Есциталопрам-Віста, </w:t>
            </w:r>
            <w:r>
              <w:rPr>
                <w:b/>
              </w:rPr>
              <w:t>таблетки, що диспергуються в ротовій порожнині по 5 мг, по 20 мг; по 14 таблеток в блістері; по 2 блістери у картонній коробці; по 10 мг, по 14 таблеток в блістері; по 2 блістери у картонній коробці; по 15 таблеток в блістері; по 4 блістери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344081-25/З-06 в</w:t>
            </w:r>
            <w:r>
              <w:rPr>
                <w:b/>
              </w:rPr>
              <w:t>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Есциталопрам-Віста, </w:t>
            </w:r>
            <w:r>
              <w:rPr>
                <w:b/>
              </w:rPr>
              <w:t xml:space="preserve">таблетки, </w:t>
            </w:r>
            <w:r>
              <w:rPr>
                <w:b/>
              </w:rPr>
              <w:t>що диспергуються в ротовій порожнині по 5 мг, по 20 мг; по 14 таблеток в блістері; по 2 блістери у картонній коробці; по 10 мг, по 14 таблеток в блістері; по 2 блістери у картонній коробці; по 15 таблеток в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344081-25/З-06</w:t>
            </w:r>
            <w:r>
              <w:rPr>
                <w:b/>
              </w:rPr>
              <w:t xml:space="preserve">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Есциталопрам-Віста, </w:t>
            </w:r>
            <w:r>
              <w:rPr>
                <w:b/>
              </w:rPr>
              <w:t>таблетки, що диспергуються в ротовій порожнині по 5 мг, по 20 мг; по 14 таблеток в блістері; по 2 блістери у картонній коробці; по 10 мг, по 14 таблеток в блістері; по 2 блістери у картонній коробці; по 15 таблеток в блістері; по 4 блістери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344081-25/З-06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Есциталопрам-Віста, </w:t>
            </w:r>
            <w:r>
              <w:rPr>
                <w:b/>
              </w:rPr>
              <w:t>таблетки, що диспергуються в ротовій порожнині по 5 мг, по 20 мг; по 14 таблеток в блістері; по 2 блістери у картонній коробці; по 10 мг, по 14 таблеток в блістері; по 2 блістери у картонній коробці; по 15 таблеток в блістері; по 4 блістери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344081-25/З-06 в</w:t>
            </w:r>
            <w:r>
              <w:rPr>
                <w:b/>
              </w:rPr>
              <w:t>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Есциталопрам-Віста, </w:t>
            </w:r>
            <w:r>
              <w:rPr>
                <w:b/>
              </w:rPr>
              <w:t>таблетки, що диспергуються в ротовій порожнині по 5 мг, по 20 мг; по 14 таблеток в блістері; по 2 блістери у картонній коробці; по 10 мг, по 14 таблеток в блістері; по 2 блістери у картонній коробці; по 15 таблеток в блістері; по 4 блістери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344081-25/З-06</w:t>
            </w:r>
            <w:r>
              <w:rPr>
                <w:b/>
              </w:rPr>
              <w:t xml:space="preserve">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Есциталопрам-Віста, </w:t>
            </w:r>
            <w:r>
              <w:rPr>
                <w:b/>
              </w:rPr>
              <w:t>таблетки, що диспергуються в ротовій порожнині по 5 мг, по 20 мг; по 14 таблеток в блістері; по 2 блістери у картонній коробці; по 10 мг, по 14 таблеток в блістері; по 2 блістери у картонній коробці; по 15 таблеток в блістері; по 4 блістери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344081-25/З-06 в</w:t>
            </w:r>
            <w:r>
              <w:rPr>
                <w:b/>
              </w:rPr>
              <w:t>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Есциталопрам-Віста, </w:t>
            </w:r>
            <w:r>
              <w:rPr>
                <w:b/>
              </w:rPr>
              <w:t>таблетки, що диспергуються в ротовій порожнині по 5 мг, по 20 мг; по 14 таблеток в блістері; по 2 блістери у картонній коробці; по 10 мг, по 14 таблеток в блістері; по 2 блістери у картонній коробці; по 15 таблеток в блістері; по 4 блістери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344081-25/З-06 в</w:t>
            </w:r>
            <w:r>
              <w:rPr>
                <w:b/>
              </w:rPr>
              <w:t>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Есциталопрам-Віста, </w:t>
            </w:r>
            <w:r>
              <w:rPr>
                <w:b/>
              </w:rPr>
              <w:t>таблетки, що диспергуються в ротовій порожнині по 5 мг, по 20 мг; по 14 таблеток в блістері; по 2 блістери у картонній коробці; по 10 мг, по 14 таблеток в блістері; по 2 блістери у картонній коробці; по 15 таблеток в блістері; по 4 блістери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338241-25/З-12</w:t>
            </w:r>
            <w:r>
              <w:rPr>
                <w:b/>
              </w:rPr>
              <w:t>6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після застосування, у блістерній упаковці; по 1</w:t>
            </w:r>
            <w:r>
              <w:rPr>
                <w:b/>
              </w:rPr>
              <w:t xml:space="preserve"> або 5 блістерних упаковок в картонній коробці</w:t>
            </w:r>
            <w:r>
              <w:rPr>
                <w:b/>
              </w:rPr>
              <w:br/>
              <w:t xml:space="preserve">розчин для ін’єкцій або інфузій,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</w:t>
            </w:r>
            <w:r>
              <w:rPr>
                <w:b/>
              </w:rPr>
              <w:t>після застосування, у блістерній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338241-25/З-126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після застосування, у блістерній упаковці; по 1</w:t>
            </w:r>
            <w:r>
              <w:rPr>
                <w:b/>
              </w:rPr>
              <w:t xml:space="preserve"> або 5 блістерних упаковок в картонній коробці</w:t>
            </w:r>
            <w:r>
              <w:rPr>
                <w:b/>
              </w:rPr>
              <w:br/>
              <w:t xml:space="preserve">розчин для ін’єкцій або інфузій,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</w:t>
            </w:r>
            <w:r>
              <w:rPr>
                <w:b/>
              </w:rPr>
              <w:t>після застосування, у блістерній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338241-25/З-126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після застосування, у блістерній упаковці; по 1</w:t>
            </w:r>
            <w:r>
              <w:rPr>
                <w:b/>
              </w:rPr>
              <w:t xml:space="preserve"> або 5 блістерних упаковок в картонній коробці</w:t>
            </w:r>
            <w:r>
              <w:rPr>
                <w:b/>
              </w:rPr>
              <w:br/>
              <w:t xml:space="preserve">розчин для ін’єкцій або інфузій,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</w:t>
            </w:r>
            <w:r>
              <w:rPr>
                <w:b/>
              </w:rPr>
              <w:t>після застосування, у блістерній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338241-25/З-126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після застосування, у блістерній упаковці; по 1</w:t>
            </w:r>
            <w:r>
              <w:rPr>
                <w:b/>
              </w:rPr>
              <w:t xml:space="preserve"> або 5 блістерних упаковок в картонній коробці</w:t>
            </w:r>
            <w:r>
              <w:rPr>
                <w:b/>
              </w:rPr>
              <w:br/>
              <w:t xml:space="preserve">розчин для ін’єкцій або інфузій,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</w:t>
            </w:r>
            <w:r>
              <w:rPr>
                <w:b/>
              </w:rPr>
              <w:t>після застосування, у блістерній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338241-25/З-126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після застосування, у блістерній упаковці; по 1</w:t>
            </w:r>
            <w:r>
              <w:rPr>
                <w:b/>
              </w:rPr>
              <w:t xml:space="preserve"> або 5 блістерних упаковок в картонній коробці</w:t>
            </w:r>
            <w:r>
              <w:rPr>
                <w:b/>
              </w:rPr>
              <w:br/>
              <w:t xml:space="preserve">розчин для ін’єкцій або інфузій,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</w:t>
            </w:r>
            <w:r>
              <w:rPr>
                <w:b/>
              </w:rPr>
              <w:t>після застосування, у блістерній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338241-25/З-126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Зарсіо®, </w:t>
            </w:r>
            <w:r>
              <w:rPr>
                <w:b/>
              </w:rPr>
              <w:t>розчин для ін’єкцій або інфузій, 30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після застосування, у блістерній упаковці; по 1</w:t>
            </w:r>
            <w:r>
              <w:rPr>
                <w:b/>
              </w:rPr>
              <w:t xml:space="preserve"> або 5 блістерних упаковок в картонній коробці</w:t>
            </w:r>
            <w:r>
              <w:rPr>
                <w:b/>
              </w:rPr>
              <w:br/>
              <w:t xml:space="preserve">розчин для ін’єкцій або інфузій, 48 млн ОД/0,5 мл; по 0,5 мл розчину в попередньо заповненому шприці, оснащеного поршнем, ін'єкційною голкою, ковпачком та захисним пристроєм для запобігання пошкодження голкою </w:t>
            </w:r>
            <w:r>
              <w:rPr>
                <w:b/>
              </w:rPr>
              <w:t>після застосування, у блістерній упаковці; по 1 або 5 блістерних упаковок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343232-25/З-139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Зоресан®, </w:t>
            </w:r>
            <w:r>
              <w:rPr>
                <w:b/>
              </w:rPr>
              <w:t>капсули тверді по 25 мг або 100 мг; по 10 капсул у блістері, по 3 або 6 блістерів у картонній упаковці; in bulk: по 10 капсул у блістері, по 180 блістерів у картонній коробці; по 50 мг, по 10 капсул у блістері, по 3 або 6 блістерів у картонній упаковці; in</w:t>
            </w:r>
            <w:r>
              <w:rPr>
                <w:b/>
              </w:rPr>
              <w:t xml:space="preserve"> bulk: по 10 капсул у блістері,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</w:t>
            </w:r>
            <w:r>
              <w:rPr>
                <w:szCs w:val="20"/>
                <w:lang w:val="ru-RU"/>
              </w:rPr>
              <w:t>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343232-25/З-139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Зоресан®, </w:t>
            </w:r>
            <w:r>
              <w:rPr>
                <w:b/>
              </w:rPr>
              <w:t>капсули тверді по 25 мг або 100 мг; по 10 капсул у блістері, по 3 або 6 блістерів у картонній упаковці; in bulk: по 10 капсул у блістері, по 180 блістерів у картонній коробці; по 50 мг, по 10 капсул у блістері, по 3 або 6 блістерів у картонній упаковці; in</w:t>
            </w:r>
            <w:r>
              <w:rPr>
                <w:b/>
              </w:rPr>
              <w:t xml:space="preserve"> bulk: по 10 капсул у блістері,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343232-25/З-139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Зоресан®, </w:t>
            </w:r>
            <w:r>
              <w:rPr>
                <w:b/>
              </w:rPr>
              <w:t>капсули тверді по 25 мг або 100 мг; по 10 капсул у блістері, по 3 або 6 блістерів у картонній упаковці; in bulk: по 10 капсул у блістері, по 180 блістерів у картонній коробці; по 50 мг, по 10 капсул у блістері, по 3 або 6 блістерів у картонній упаковці; in</w:t>
            </w:r>
            <w:r>
              <w:rPr>
                <w:b/>
              </w:rPr>
              <w:t xml:space="preserve"> bulk: по 10 капсул у блістері,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343232-25/З-139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Зоресан®, </w:t>
            </w:r>
            <w:r>
              <w:rPr>
                <w:b/>
              </w:rPr>
              <w:t>капсули тверді по 25 мг або 100 мг; по 10 капсул у блістері, по 3 або 6 блістерів у картонній упаковці; in bulk: по 10 капсул у блістері, по 180 блістерів у картонній коробці; по 50 мг, по 10 капсул у блістері, по 3 або 6 блістерів у картонній упаковці; in</w:t>
            </w:r>
            <w:r>
              <w:rPr>
                <w:b/>
              </w:rPr>
              <w:t xml:space="preserve"> bulk: по 10 капсул у блістері,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343232-25/З-139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Зоресан®, </w:t>
            </w:r>
            <w:r>
              <w:rPr>
                <w:b/>
              </w:rPr>
              <w:t>капсули тверді по 25 мг або 100 мг; по 10 капсул у блістері, по 3 або 6 блістерів у картонній упаковці; in bulk: по 10 капсул у блістері, по 180 блістерів у картонній коробці; по 50 мг, по 10 капсул у блістері, по 3 або 6 блістерів у картонній упаковці; in</w:t>
            </w:r>
            <w:r>
              <w:rPr>
                <w:b/>
              </w:rPr>
              <w:t xml:space="preserve"> bulk: по 10 капсул у блістері,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343232-25/З-139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Зоресан®, </w:t>
            </w:r>
            <w:r>
              <w:rPr>
                <w:b/>
              </w:rPr>
              <w:t>капсули тверді по 25 мг або 100 мг; по 10 капсул у блістері, по 3 або 6 блістерів у картонній упаковці; in bulk: по 10 капсул у блістері, по 180 блістерів у картонній коробці; по 50 мг, по 10 капсул у блістері, по 3 або 6 блістерів у картонній упаковці; in</w:t>
            </w:r>
            <w:r>
              <w:rPr>
                <w:b/>
              </w:rPr>
              <w:t xml:space="preserve"> bulk: по 10 капсул у блістері,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343232-25/З-139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Зоресан®, </w:t>
            </w:r>
            <w:r>
              <w:rPr>
                <w:b/>
              </w:rPr>
              <w:t>капсули тверді по 25 мг або 100 мг; по 10 капсул у блістері, по 3 або 6 блістерів у картонній упаковці; in bulk: по 10 капсул у блістері, по 180 блістерів у картонній коробці; по 50 мг, по 10 капсул у блістері, по 3 або 6 блістерів у картонній упаковці; in</w:t>
            </w:r>
            <w:r>
              <w:rPr>
                <w:b/>
              </w:rPr>
              <w:t xml:space="preserve"> bulk: по 10 капсул у блістері,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343232-25/З-139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Зоресан®, </w:t>
            </w:r>
            <w:r>
              <w:rPr>
                <w:b/>
              </w:rPr>
              <w:t>капсули тверді по 2</w:t>
            </w:r>
            <w:r>
              <w:rPr>
                <w:b/>
              </w:rPr>
              <w:t>5 мг або 100 мг; по 10 капсул у блістері, по 3 або 6 блістерів у картонній упаковці; in bulk: по 10 капсул у блістері, по 180 блістерів у картонній коробці; по 50 мг, по 10 капсул у блістері, по 3 або 6 блістерів у картонній упаковці; in bulk: по 10 капсул</w:t>
            </w:r>
            <w:r>
              <w:rPr>
                <w:b/>
              </w:rPr>
              <w:t xml:space="preserve"> у блістері,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343232-25/З-139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Зоресан®, </w:t>
            </w:r>
            <w:r>
              <w:rPr>
                <w:b/>
              </w:rPr>
              <w:t>капсули тверді по 25 мг або 100 мг; по 10 капсул у блістері, по 3 або 6 блістерів у картонній упаковці; in bulk: по 10 капсул у блістері, по 180 блістерів у картонній коробці; по 50 мг, по 10 капсул у блістері, по 3 або 6 блістерів у картонній упаковці; in</w:t>
            </w:r>
            <w:r>
              <w:rPr>
                <w:b/>
              </w:rPr>
              <w:t xml:space="preserve"> bulk: по 10 капсул у блістері,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343232-25/З-139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Зоресан®, </w:t>
            </w:r>
            <w:r>
              <w:rPr>
                <w:b/>
              </w:rPr>
              <w:t>капсули тверді по 25 мг або 100 мг; по 10 капсул у блістері, по 3 або 6 блістерів у картонній упаковці; in bulk: по 10 капсул у блістері, по 180 блістерів у картонній коробці; по 50 мг, по 10 капсул у блістері, по 3 або 6 блістерів у картонній упаковці; in</w:t>
            </w:r>
            <w:r>
              <w:rPr>
                <w:b/>
              </w:rPr>
              <w:t xml:space="preserve"> bulk: по 10 капсул у блістері,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343232-25/З-139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Зоресан®, </w:t>
            </w:r>
            <w:r>
              <w:rPr>
                <w:b/>
              </w:rPr>
              <w:t>капсули тверді по 25 мг або 100 мг; по 10 капсул у блістері, по 3 або 6 блістерів у картонній упаковці; in bulk: по 10 капсул у блістері, по 180 блістерів у картонній коробці; по 50 мг, по 10 капсул у блістері, по 3 або 6 блістерів у картонній упаковці; in</w:t>
            </w:r>
            <w:r>
              <w:rPr>
                <w:b/>
              </w:rPr>
              <w:t xml:space="preserve"> bulk: по 10 капсул у блістері,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343232-25/З-139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Зоресан®, </w:t>
            </w:r>
            <w:r>
              <w:rPr>
                <w:b/>
              </w:rPr>
              <w:t>капсули тверді по 25 мг або 100 мг; по 10 капсул у блістері, по 3 або 6 блістерів у картонній упаковці; in bulk: по 10 капсул у блістері, по 180 блістерів у картонній коробці; по 50 мг, по 10 капсул у блістері, по 3 або 6 блістерів у картонній упаковці; in</w:t>
            </w:r>
            <w:r>
              <w:rPr>
                <w:b/>
              </w:rPr>
              <w:t xml:space="preserve"> bulk: по 10 капсул у блістері, по 120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344341-25/В-60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Інгаліпт-Здоров'я, </w:t>
            </w:r>
            <w:r>
              <w:rPr>
                <w:b/>
              </w:rPr>
              <w:t xml:space="preserve">спрей для ротової порожнини по 30 мл у балоні з клапаном-насосом; по 1 балону з насадкою-розпилювачем і захисним ковпачком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</w:t>
            </w:r>
            <w:r>
              <w:rPr>
                <w:b/>
              </w:rPr>
              <w:t xml:space="preserve">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344341-25/В-60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Інгаліпт-Здоров'я, </w:t>
            </w:r>
            <w:r>
              <w:rPr>
                <w:b/>
              </w:rPr>
              <w:t xml:space="preserve">спрей для ротової порожнини по 30 мл у балоні з клапаном-насосом; по 1 балону з насадкою-розпилювачем і захисним ковпачком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</w:t>
            </w:r>
            <w:r>
              <w:rPr>
                <w:b/>
              </w:rPr>
              <w:t xml:space="preserve">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344341-25/В-60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Інгаліпт-Здоров'я, </w:t>
            </w:r>
            <w:r>
              <w:rPr>
                <w:b/>
              </w:rPr>
              <w:t xml:space="preserve">спрей для ротової порожнини по 30 мл у балоні з клапаном-насосом; по 1 балону з насадкою-розпилювачем і захисним ковпачком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344349-25/В-28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Інгаліпт-Здоров'я Форте, </w:t>
            </w:r>
            <w:r>
              <w:rPr>
                <w:b/>
              </w:rPr>
              <w:t>спрей для ротової порожнини по 30 мл у балоні з клапаном-насосом; по 1 балону з насадкою-розпилювачем та захисним ковпачком у коробці з картону; по 50 мл у флаконі; по 1 флакону з оральним розпилювальним пристроєм та захисним ковпачком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344349-25/В-28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Інгаліпт-Здоров'я Форте, </w:t>
            </w:r>
            <w:r>
              <w:rPr>
                <w:b/>
              </w:rPr>
              <w:t>спрей для ротової порожнини по 30 мл у балоні з клапаном-насосом; по 1 балону з насадкою-розпилювачем та захисним ковпачком у коробці з картону; по 50 мл у флаконі; по 1 флакону з оральним розпилювальним пристроєм та захисним ковпачком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344349-25/В-28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Інгаліпт-Здоров'я Форте, </w:t>
            </w:r>
            <w:r>
              <w:rPr>
                <w:b/>
              </w:rPr>
              <w:t>спрей для ротової порожнини по 30 мл у балоні з клапаном-насосом; по 1 балону з насадкою-розпилювачем та захисним ковпачком у коробці з картону; по 50 мл у флаконі; по 1 флакону з оральним розпилювальним пристроєм та захисним ковпачком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342037-25/В-120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Інгаліпт-Н , </w:t>
            </w:r>
            <w:r>
              <w:rPr>
                <w:b/>
              </w:rPr>
              <w:t>спрей для ротової порожнини;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30 г у балоні; по 1 балону з розпилювачем та захисним ковпачком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342037-25/В-120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Інгаліпт-Н , </w:t>
            </w:r>
            <w:r>
              <w:rPr>
                <w:b/>
              </w:rPr>
              <w:t>спрей для ротової порожнини;</w:t>
            </w:r>
            <w:r>
              <w:rPr>
                <w:b/>
              </w:rPr>
              <w:br/>
              <w:t xml:space="preserve">по 30 г у балоні; по 1 балону з розпилювачем та захисним ковпачком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342037-25/В-120 </w:t>
            </w:r>
            <w:r>
              <w:rPr>
                <w:b/>
              </w:rPr>
              <w:t>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Інгаліпт-Н , </w:t>
            </w:r>
            <w:r>
              <w:rPr>
                <w:b/>
              </w:rPr>
              <w:t>спрей для ротової порожнини;</w:t>
            </w:r>
            <w:r>
              <w:rPr>
                <w:b/>
              </w:rPr>
              <w:br/>
              <w:t xml:space="preserve">по 30 г у балоні; по 1 балону з розпилювачем та захисним ковпачком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334673-25/В-120, 345226-25/В-145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Інтубан®, </w:t>
            </w:r>
            <w:r>
              <w:rPr>
                <w:b/>
              </w:rPr>
              <w:t>розчин для ін'єкцій, 10 мг/мл;</w:t>
            </w:r>
            <w:r>
              <w:rPr>
                <w:b/>
              </w:rPr>
              <w:br/>
              <w:t>по 2,5 мл або 5 мл у ампулах з прозорого скла, по 5 ампул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334673-25/В-120, 345226-25/В-145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Інтубан®, </w:t>
            </w:r>
            <w:r>
              <w:rPr>
                <w:b/>
              </w:rPr>
              <w:t>розчин для ін'єкцій, 10 мг/мл;</w:t>
            </w:r>
            <w:r>
              <w:rPr>
                <w:b/>
              </w:rPr>
              <w:br/>
              <w:t>п</w:t>
            </w:r>
            <w:r>
              <w:rPr>
                <w:b/>
              </w:rPr>
              <w:t>о 2,5 мл або 5 мл у ампулах з прозорого скла, по 5 ампул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334673-25/В-120, 345226-25/В-145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Інтубан®, </w:t>
            </w:r>
            <w:r>
              <w:rPr>
                <w:b/>
              </w:rPr>
              <w:t>розчин для ін'єкцій, 10 мг/мл;</w:t>
            </w:r>
            <w:r>
              <w:rPr>
                <w:b/>
              </w:rPr>
              <w:br/>
            </w:r>
            <w:r>
              <w:rPr>
                <w:b/>
              </w:rPr>
              <w:t>по 2,5 мл або 5 мл у ампулах з прозорого скла, по 5 ампул у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342790-25/З-147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</w:t>
            </w:r>
            <w:r>
              <w:rPr>
                <w:b/>
              </w:rPr>
              <w:t>філізат (Hib);1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голки, шприц та флакон герметично запаковані у пластиковий контейнер;</w:t>
            </w:r>
            <w:r>
              <w:rPr>
                <w:b/>
              </w:rPr>
              <w:t xml:space="preserve">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</w:t>
            </w:r>
            <w:r>
              <w:rPr>
                <w:b/>
              </w:rPr>
              <w:t>нням; дві голки,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стрикером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342790-25/З-147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</w:t>
            </w:r>
            <w:r>
              <w:rPr>
                <w:b/>
              </w:rPr>
              <w:t>філізат (Hib);1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голки, шприц та флакон герметично запаковані у пластиковий контейнер;</w:t>
            </w:r>
            <w:r>
              <w:rPr>
                <w:b/>
              </w:rPr>
              <w:t xml:space="preserve">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</w:t>
            </w:r>
            <w:r>
              <w:rPr>
                <w:b/>
              </w:rPr>
              <w:t>нням; дві голки,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стрикером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342790-25/З-147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голки,</w:t>
            </w:r>
            <w:r>
              <w:rPr>
                <w:b/>
              </w:rPr>
              <w:t xml:space="preserve">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</w:t>
            </w:r>
            <w:r>
              <w:rPr>
                <w:b/>
              </w:rPr>
              <w:t xml:space="preserve"> з ліофілізатом (Hib) для 1 дози, що змішуються перед використанням; дві голки,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стрикером українськ</w:t>
            </w:r>
            <w:r>
              <w:rPr>
                <w:b/>
              </w:rPr>
              <w:t>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341097-25/З-12</w:t>
            </w:r>
            <w:r>
              <w:rPr>
                <w:b/>
              </w:rPr>
              <w:t>1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ІПВ ХІБ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</w:t>
            </w:r>
            <w:r>
              <w:rPr>
                <w:b/>
              </w:rPr>
              <w:t>ед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ГлаксоСмітКляйн Експорт Ліміт</w:t>
            </w:r>
            <w:r>
              <w:rPr>
                <w:b/>
              </w:rPr>
              <w:t>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341097-25/З-121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ІПВ ХІБ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</w:t>
            </w:r>
            <w:r>
              <w:rPr>
                <w:b/>
              </w:rPr>
              <w:t xml:space="preserve">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використанням: по 1 попередньо наповненому одноразовому шприцу у компл</w:t>
            </w:r>
            <w:r>
              <w:rPr>
                <w:b/>
              </w:rPr>
              <w:t>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341097-25/З-121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ІПВ ХІБ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</w:t>
            </w:r>
            <w:r>
              <w:rPr>
                <w:b/>
              </w:rPr>
              <w:t xml:space="preserve">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використанням: по 1 попередньо наповненому одноразовому шприцу у компл</w:t>
            </w:r>
            <w:r>
              <w:rPr>
                <w:b/>
              </w:rPr>
              <w:t>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341103-25/З-121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ІПВ ХІБ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</w:t>
            </w:r>
            <w:r>
              <w:rPr>
                <w:b/>
              </w:rPr>
              <w:t xml:space="preserve">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використанням: по 1 попередньо наповненому одноразовому шприцу у компл</w:t>
            </w:r>
            <w:r>
              <w:rPr>
                <w:b/>
              </w:rPr>
              <w:t>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341103-25/З-121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ІПВ ХІБ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</w:t>
            </w:r>
            <w:r>
              <w:rPr>
                <w:b/>
              </w:rPr>
              <w:t xml:space="preserve">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використанням: по 1 попередньо наповненому одноразовому шприцу у компл</w:t>
            </w:r>
            <w:r>
              <w:rPr>
                <w:b/>
              </w:rPr>
              <w:t>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341103-25/З-121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ІПВ ХІБ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</w:t>
            </w:r>
            <w:r>
              <w:rPr>
                <w:b/>
              </w:rPr>
              <w:t xml:space="preserve">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використанням: по 1 попередньо наповненому одноразовому шприцу у компл</w:t>
            </w:r>
            <w:r>
              <w:rPr>
                <w:b/>
              </w:rPr>
              <w:t>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340525-25/В-28, 340526-25/В-28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Інфламін, </w:t>
            </w:r>
            <w:r>
              <w:rPr>
                <w:b/>
              </w:rPr>
              <w:t>супозиторії ректальні по 0,015 г по 5 супозиторіїв у блістері; по 2 блістери у пачці з картону; in bulk: № 500 (по 5 супозиторіїв у блістері; по 100 блістерів у ящику); № 1000 (по 5 супозиторіїв у блістері; по 200 блістерів у ящику); № 1250 (по 5 супозитор</w:t>
            </w:r>
            <w:r>
              <w:rPr>
                <w:b/>
              </w:rPr>
              <w:t>іїв у блістері; по 250 блістерів у ящику)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340525-25/В-28, 340526-25/В-28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Інфламін, </w:t>
            </w:r>
            <w:r>
              <w:rPr>
                <w:b/>
              </w:rPr>
              <w:t xml:space="preserve">супозиторії ректальні по 0,015 г по 5 супозиторіїв у блістері; по 2 блістери у пачці з картону; in bulk: </w:t>
            </w:r>
            <w:r>
              <w:rPr>
                <w:b/>
              </w:rPr>
              <w:t>№ 500 (по 5 супозиторіїв у блістері; по 100 блістерів у ящику); № 1000 (по 5 супозиторіїв у блістері; по 200 блістерів у ящику); № 1250 (по 5 супозиторіїв у блістері; по 250 блістерів у ящику)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340525-25/В-28, </w:t>
            </w:r>
            <w:r>
              <w:rPr>
                <w:b/>
              </w:rPr>
              <w:t>340526-25/В-28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Інфламін, </w:t>
            </w:r>
            <w:r>
              <w:rPr>
                <w:b/>
              </w:rPr>
              <w:t xml:space="preserve">супозиторії ректальні по 0,015 г по 5 супозиторіїв у блістері; по 2 блістери у пачці з картону; in bulk: </w:t>
            </w:r>
            <w:r>
              <w:rPr>
                <w:b/>
              </w:rPr>
              <w:t>№ 500 (по 5 супозиторіїв у блістері; по 100 блістерів у ящику); № 1000 (по 5 супозиторіїв у блістері; по 200 блістерів у ящику); № 1250 (по 5 супозиторіїв у блістері; по 250 блістерів у ящику)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340525-25/В-28</w:t>
            </w:r>
            <w:r>
              <w:rPr>
                <w:b/>
              </w:rPr>
              <w:t>, 340526-25/В-28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Інфламін, </w:t>
            </w:r>
            <w:r>
              <w:rPr>
                <w:b/>
              </w:rPr>
              <w:t xml:space="preserve">супозиторії ректальні по 0,015 г по 5 супозиторіїв у блістері; по 2 блістери у пачці з картону; in bulk: </w:t>
            </w:r>
            <w:r>
              <w:rPr>
                <w:b/>
              </w:rPr>
              <w:t>№ 500 (по 5 супозиторіїв у блістері; по 100 блістерів у ящику); № 1000 (по 5 супозиторіїв у блістері; по 200 блістерів у ящику); № 1250 (по 5 супозиторіїв у блістері; по 250 блістерів у ящику)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340525-25/В-28, 340526-25/В-28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Інфламін, </w:t>
            </w:r>
            <w:r>
              <w:rPr>
                <w:b/>
              </w:rPr>
              <w:t xml:space="preserve">супозиторії ректальні по 0,015 г по 5 супозиторіїв у блістері; по 2 блістери у пачці з картону; in bulk: </w:t>
            </w:r>
            <w:r>
              <w:rPr>
                <w:b/>
              </w:rPr>
              <w:t>№ 500 (по 5 супозиторіїв у блістері; по 100 блістерів у ящику); № 1000 (по 5 супозиторіїв у блістері; по 200 блістерів у ящику); № 1250 (по 5 супозиторіїв у блістері; по 250 блістерів у ящику)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340525-25/В-28, </w:t>
            </w:r>
            <w:r>
              <w:rPr>
                <w:b/>
              </w:rPr>
              <w:t>340526-25/В-28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Інфламін, </w:t>
            </w:r>
            <w:r>
              <w:rPr>
                <w:b/>
              </w:rPr>
              <w:t xml:space="preserve">супозиторії ректальні по 0,015 г по 5 супозиторіїв у блістері; по 2 блістери у пачці з картону; in bulk: </w:t>
            </w:r>
            <w:r>
              <w:rPr>
                <w:b/>
              </w:rPr>
              <w:t>№ 500 (по 5 супозиторіїв у блістері; по 100 блістерів у ящику); № 1000 (по 5 супозиторіїв у блістері; по 200 блістерів у ящику); № 1250 (по 5 супозиторіїв у блістері; по 250 блістерів у ящику)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339545-25/З-14</w:t>
            </w:r>
            <w:r>
              <w:rPr>
                <w:b/>
              </w:rPr>
              <w:t>5 від 17.06.2025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Шилпа, </w:t>
            </w:r>
            <w:r>
              <w:rPr>
                <w:b/>
              </w:rPr>
              <w:t>концентрат для розчину для інфузій, 20 мг/мл;</w:t>
            </w:r>
            <w:r>
              <w:rPr>
                <w:b/>
              </w:rPr>
              <w:br/>
              <w:t xml:space="preserve">по 5 мл або по 15 мл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339545-25/З-145 від 17.06.2025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Шилпа, </w:t>
            </w:r>
            <w:r>
              <w:rPr>
                <w:b/>
              </w:rPr>
              <w:t>концентрат для розчину для інфузій, 20 мг/мл;</w:t>
            </w:r>
            <w:r>
              <w:rPr>
                <w:b/>
              </w:rPr>
              <w:br/>
              <w:t xml:space="preserve">по 5 мл або по 15 мл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339545-25/З-145 від 17.06.2025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Шилпа, </w:t>
            </w:r>
            <w:r>
              <w:rPr>
                <w:b/>
              </w:rPr>
              <w:t>концентрат для розчину для інфузій, 20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мл або по 15 мл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332107-25/З-149 від 14.02.2025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Йодомарин® 200, </w:t>
            </w:r>
            <w:r>
              <w:rPr>
                <w:b/>
              </w:rPr>
              <w:t>таблетки по 200 мкг; по 25 таблеток у блістері з жорсткої полівінілхлоридної плівки та жорсткої алюмінієвої фольги;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332107-25/З-149 від 14.02.2025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Йодомарин® 200, </w:t>
            </w:r>
            <w:r>
              <w:rPr>
                <w:b/>
              </w:rPr>
              <w:t>таблетки по 200 мкг; по 25 таблеток у блістері з жорсткої полівінілхлоридної плівки та жорсткої алюмінієвої фольги;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332107-25/З-149 від 14.02.2025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Йодомарин® 200, </w:t>
            </w:r>
            <w:r>
              <w:rPr>
                <w:b/>
              </w:rPr>
              <w:t>таблетки по 200 мкг; по 25 таблеток у блістері з жорсткої полівінілхлоридної плівки та жорсткої алюмінієвої фольги;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344719-25/В-120, 344720-25/В-120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Каберлат®, </w:t>
            </w:r>
            <w:r>
              <w:rPr>
                <w:b/>
              </w:rPr>
              <w:t>таблетки по 0,5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8 таблеток у пляшці, по 1 пляшці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344719-25/В-120, 344720-25/В-120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Каберлат®, </w:t>
            </w:r>
            <w:r>
              <w:rPr>
                <w:b/>
              </w:rPr>
              <w:t>таблетки по 0,5 мг;</w:t>
            </w:r>
            <w:r>
              <w:rPr>
                <w:b/>
              </w:rPr>
              <w:br/>
              <w:t xml:space="preserve">по 8 таблеток у пляшці, по 1 пляшці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344719-25/В-120, 344720-25/В-120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Каберлат®, </w:t>
            </w:r>
            <w:r>
              <w:rPr>
                <w:b/>
              </w:rPr>
              <w:t>таблетки по 0,5 мг;</w:t>
            </w:r>
            <w:r>
              <w:rPr>
                <w:b/>
              </w:rPr>
              <w:br/>
              <w:t xml:space="preserve">по 8 таблеток у пляшці, по 1 пляшці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334063-25/З-145, 334064-25/З-145, 341900-25/З-97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Медак, </w:t>
            </w:r>
            <w:r>
              <w:rPr>
                <w:b/>
              </w:rPr>
              <w:t>концентрат для розчину для інфузій, 10 мг/мл;</w:t>
            </w:r>
            <w:r>
              <w:rPr>
                <w:b/>
              </w:rPr>
              <w:br/>
              <w:t>по 5 мл або 15 мл, або 45 мл, або 60 мл, або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334063-25/З-145, 334064-25/З-145, 341900-25/З-97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Медак, </w:t>
            </w:r>
            <w:r>
              <w:rPr>
                <w:b/>
              </w:rPr>
              <w:t>концентрат для розчину для інфузій, 10 мг/мл;</w:t>
            </w:r>
            <w:r>
              <w:rPr>
                <w:b/>
              </w:rPr>
              <w:br/>
            </w:r>
            <w:r>
              <w:rPr>
                <w:b/>
              </w:rPr>
              <w:t>по 5 мл або 15 мл, або 45 мл, або 60 мл, або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334063-25/З-145, 334064-25/З-145, 341900-25/З-97 від 14.03.2025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Медак, </w:t>
            </w:r>
            <w:r>
              <w:rPr>
                <w:b/>
              </w:rPr>
              <w:t>концентрат для розчину для інфузій, 10 мг/мл;</w:t>
            </w:r>
            <w:r>
              <w:rPr>
                <w:b/>
              </w:rPr>
              <w:br/>
            </w:r>
            <w:r>
              <w:rPr>
                <w:b/>
              </w:rPr>
              <w:t>по 5 мл або 15 мл, або 45 мл, або 60 мл, або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337447-25/З-139, 337448-25/З-139, 337449-25/З-139 від 07.05.2025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Карметадин, </w:t>
            </w:r>
            <w:r>
              <w:rPr>
                <w:b/>
              </w:rPr>
              <w:t>таблетки, вкриті плівковою оболонкою, з модифікованим вивільненням по 35 мг; по 30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337447-25/З-139, 337448-25/З-139, 337449-25/З-139 від 07.05.2025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Карметадин, </w:t>
            </w:r>
            <w:r>
              <w:rPr>
                <w:b/>
              </w:rPr>
              <w:t>таблетки, вкриті плівковою оболонкою, з модифікованим вивільненням по 35 мг; по 30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337447-25/З-139, 337448-25/З-139, 337449-25/З-139 від 07.05.2025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Карметадин, </w:t>
            </w:r>
            <w:r>
              <w:rPr>
                <w:b/>
              </w:rPr>
              <w:t>таблетки, вкриті плівковою обол</w:t>
            </w:r>
            <w:r>
              <w:rPr>
                <w:b/>
              </w:rPr>
              <w:t>онкою, з модифікованим вивільненням по 35 мг; по 30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342724-25/В-97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Кветіапін-Дарниця,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342724-25/В-97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Кветіапін-Дарниця,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342724-25/В-97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Кветіапін-Дарниця,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342724-25/В-97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Кветіапін-Дарниця,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342724-25/В-97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Кветіапін-Дарниця,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342724-25/В-97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Кветіапін-Дарниця,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342724-25/В-97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Кветіапін-Дарниця,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342724-25/В-97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Кветіапін-Дарниця,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342724-25/В-97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Кветіапін-Дарниця, </w:t>
            </w:r>
            <w:r>
              <w:rPr>
                <w:b/>
              </w:rPr>
              <w:t>таблетки, вкриті плівковою оболонкою, по 25 мг, по 100 мг, по 200 мг,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345831-25/В-97 від 07.10.2025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рідкий, </w:t>
            </w:r>
            <w:r>
              <w:rPr>
                <w:b/>
              </w:rPr>
              <w:t>рідина (субстанція) у кріогенних ізотермічних ємностях для виробництва кисню медичного газоподібного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ПУБЛІЧНЕ АКЦІОНЕРНЕ ТОВАРИСТВО "ЗАПОРІЗЬКИЙ МЕТАЛУРГІЙНИЙ КОМБІНАТ "ЗАПОРІЖСТАЛЬ",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345831-25/В-97 від 07.10.2025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рідкий, </w:t>
            </w:r>
            <w:r>
              <w:rPr>
                <w:b/>
              </w:rPr>
              <w:t>рідина (субстанція) у кріогенних ізотермічних ємностях для виробництва кисню медичного газоподібного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ПУБЛІЧНЕ АКЦІОНЕРНЕ ТОВАРИСТВО "ЗАПОРІЗЬКИЙ МЕТАЛУРГІЙНИЙ КОМБІНАТ "ЗАПОРІЖСТАЛЬ",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345831-25/В-97 від 07.10.2025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рідкий, </w:t>
            </w:r>
            <w:r>
              <w:rPr>
                <w:b/>
              </w:rPr>
              <w:t>рідина (субстанція) у кріогенних ізотермічних ємностях для виробництва кисню медичного газоподібного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ПУБЛІЧНЕ АКЦІОНЕРНЕ ТОВАРИСТВО "ЗАПОРІЗЬКИЙ МЕТАЛУРГІЙНИЙ КОМБІНАТ "ЗАПОРІЖСТАЛЬ",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346977-25/В-96 від 27.10.2025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>таблетки, вкриті плівковою оболонкою по 10 мг/10 мг; по 20 мг/10 мг; по 40 мг/10 мг; по 10 таблеток у блістері; по 3 блістери у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08.12.2025 р. № </w:t>
            </w:r>
            <w:r>
              <w:rPr>
                <w:b/>
              </w:rPr>
              <w:t>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346977-25/В-96 від 27.10.2025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>таблетки, вкриті плівковою оболонкою по 10 мг/10 мг; по 20 мг/10 мг; по 40 мг/10 мг; по 10 таблеток у блістері; по 3 блістери у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08.12.2025 р. № </w:t>
            </w:r>
            <w:r>
              <w:rPr>
                <w:b/>
              </w:rPr>
              <w:t>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346977-25/В-96 від 27.10.2025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>таблетки, вкриті плівковою оболонкою по 10 мг/10 мг; по 20 мг/10 мг; по 40 мг/10 мг; по 10 таблеток у блістері; по 3 блістери у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08.12.2025 р. № </w:t>
            </w:r>
            <w:r>
              <w:rPr>
                <w:b/>
              </w:rPr>
              <w:t>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346977-25/В-96 від 27.10.2025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>таблетки, вкриті плівковою оболонкою по 10 мг/10 мг; по 20 мг/10 мг; по 40 мг/10 мг; по 10 таблеток у блістері; по 3 блістери у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08.12.2025 р. № </w:t>
            </w:r>
            <w:r>
              <w:rPr>
                <w:b/>
              </w:rPr>
              <w:t>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346977-25/В-96 від 27.10.2025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>таблетки, вкриті плівковою оболонкою по 10 мг/10 мг; по 20 мг/10 мг; по 40 мг/10 мг; по 10 таблеток у блістері; по 3 блістери у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08.12.2025 р. № </w:t>
            </w:r>
            <w:r>
              <w:rPr>
                <w:b/>
              </w:rPr>
              <w:t>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346977-25/В-96 від 27.10.2025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>таблетки, вкриті плівковою оболонкою по 10 мг/10 мг; по 20 мг/10 мг; по 40 мг/10 мг; по 10 таблеток у блістері; по 3 блістери у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08.12.2025 р. № </w:t>
            </w:r>
            <w:r>
              <w:rPr>
                <w:b/>
              </w:rPr>
              <w:t>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346977-25/В-96 від 27.10.2025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>таблетки, вкриті плівковою оболонкою по 10 мг/10 мг; по 20 мг/10 мг; по 40 мг/10 мг; по 10 таблеток у блістері; по 3 блістери у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08.12.2025 р. № </w:t>
            </w:r>
            <w:r>
              <w:rPr>
                <w:b/>
              </w:rPr>
              <w:t>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346977-25/В-96 від 27.10.2025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>таблетки, вкриті плівковою оболонкою по 10 мг/10 мг; по 20 мг/10 мг; по 40 мг/10 мг; по 10 таблеток у блістері; по 3 блістери у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08.12.2025 р. № </w:t>
            </w:r>
            <w:r>
              <w:rPr>
                <w:b/>
              </w:rPr>
              <w:t>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346977-25/В-96 від 27.10.2025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>таблетки, вкриті плівковою оболонкою по 10 мг/10 мг; по 20 мг/10 мг; по 40 мг/10 мг; по 10 таблеток у блістері; по 3 блістери у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08.12.2025 р. № </w:t>
            </w:r>
            <w:r>
              <w:rPr>
                <w:b/>
              </w:rPr>
              <w:t>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345355-25/В-139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Клосарт®, </w:t>
            </w:r>
            <w:r>
              <w:rPr>
                <w:b/>
              </w:rPr>
              <w:t xml:space="preserve">таблетки, вкриті плівковою оболонкою, по 25 мг, по 50 мг, по 100 мг; </w:t>
            </w:r>
            <w:r>
              <w:rPr>
                <w:b/>
              </w:rPr>
              <w:br/>
              <w:t xml:space="preserve">для дозування 25 мг: по 14 таблеток у блістері; по 1, 2 або 6 блістерів в картонній упаковці; </w:t>
            </w:r>
            <w:r>
              <w:rPr>
                <w:b/>
              </w:rPr>
              <w:br/>
              <w:t>для дозування 50 мг: по 14 таблеток у блістері; по 1, 2 або 6 блістерів в картонній упаковц</w:t>
            </w:r>
            <w:r>
              <w:rPr>
                <w:b/>
              </w:rPr>
              <w:t xml:space="preserve">і; in bulk: №2520 (14х180): по 14 таблеток у блістері; по 180 блістерів у картонній коробці; </w:t>
            </w:r>
            <w:r>
              <w:rPr>
                <w:b/>
              </w:rPr>
              <w:br/>
              <w:t>для дозування 100 мг: по 14 таблеток у блістері; по 1, 2 або 6 блістерів в картонній упаковці; по 10 таблеток у блістері; по 3, 9 або 10 блістерів в картонній упа</w:t>
            </w:r>
            <w:r>
              <w:rPr>
                <w:b/>
              </w:rPr>
              <w:t>ковці; in bulk: №1800 (10х180): по 10 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345355-25/В-139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Клосарт®, </w:t>
            </w:r>
            <w:r>
              <w:rPr>
                <w:b/>
              </w:rPr>
              <w:t xml:space="preserve">таблетки, вкриті плівковою оболонкою, по 25 мг, по 50 мг, по 100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дозування 25 мг: по 14 таблеток у блістері; по 1, 2 або 6 блістерів в картонній упаковці; </w:t>
            </w:r>
            <w:r>
              <w:rPr>
                <w:b/>
              </w:rPr>
              <w:br/>
              <w:t>для дозування 50 мг: по 14 таблеток у блістері; по 1, 2 або 6 блістерів в картонній упаковці; in bulk: №2520 (14х180): по 14 таблеток у блістері; по 180 блістері</w:t>
            </w:r>
            <w:r>
              <w:rPr>
                <w:b/>
              </w:rPr>
              <w:t xml:space="preserve">в у картонній коробці; </w:t>
            </w:r>
            <w:r>
              <w:rPr>
                <w:b/>
              </w:rPr>
              <w:br/>
              <w:t>для дозування 100 мг: по 14 таблеток у блістері; по 1, 2 або 6 блістерів в картонній упаковці; по 10 таблеток у блістері; по 3, 9 або 10 блістерів в картонній упаковці; in bulk: №1800 (10х180): по 10 таблеток у блістері; по 180 бліс</w:t>
            </w:r>
            <w:r>
              <w:rPr>
                <w:b/>
              </w:rPr>
              <w:t>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345355-25/В-139 </w:t>
            </w:r>
            <w:r>
              <w:rPr>
                <w:b/>
              </w:rPr>
              <w:t>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Клосарт®, </w:t>
            </w:r>
            <w:r>
              <w:rPr>
                <w:b/>
              </w:rPr>
              <w:t xml:space="preserve">таблетки, вкриті плівковою оболонкою, по 25 мг, по 50 мг, по 100 мг; </w:t>
            </w:r>
            <w:r>
              <w:rPr>
                <w:b/>
              </w:rPr>
              <w:br/>
              <w:t xml:space="preserve">для дозування 25 мг: по 14 таблеток у блістері; по 1, 2 або 6 блістерів в картонній упаковці;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дозування 50 мг: по 14 таблеток у блістері; по 1, 2 або 6 блістерів в картонній упаковці; in bulk: №2520 (14х180): по 14 таблеток у блістері; по 180 блістерів у картонній коробці; </w:t>
            </w:r>
            <w:r>
              <w:rPr>
                <w:b/>
              </w:rPr>
              <w:br/>
              <w:t>для дозування 100 мг: по 14 таблеток у блістері; по 1, 2 або 6 блістері</w:t>
            </w:r>
            <w:r>
              <w:rPr>
                <w:b/>
              </w:rPr>
              <w:t>в в картонній упаковці; по 10 таблеток у блістері; по 3, 9 або 10 блістерів в картонній упаковці; in bulk: №1800 (10х180): по 10 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08.12.2025 </w:t>
            </w:r>
            <w:r>
              <w:rPr>
                <w:b/>
              </w:rPr>
              <w:t>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345355-25/В-139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Клосарт®, </w:t>
            </w:r>
            <w:r>
              <w:rPr>
                <w:b/>
              </w:rPr>
              <w:t xml:space="preserve">таблетки, вкриті плівковою оболонкою, по 25 мг, по 50 мг, по 100 мг; </w:t>
            </w:r>
            <w:r>
              <w:rPr>
                <w:b/>
              </w:rPr>
              <w:br/>
              <w:t xml:space="preserve">для дозування 25 мг: по 14 таблеток у блістері; по 1, 2 або 6 блістерів в картонній упаковці;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дозування 50 мг: по 14 таблеток у блістері; по 1, 2 або 6 блістерів в картонній упаковці; in bulk: №2520 (14х180): по 14 таблеток у блістері; по 180 блістерів у картонній коробці; </w:t>
            </w:r>
            <w:r>
              <w:rPr>
                <w:b/>
              </w:rPr>
              <w:br/>
              <w:t>для дозування 100 мг: по 14 таблеток у блістері; по 1, 2 або 6 блістері</w:t>
            </w:r>
            <w:r>
              <w:rPr>
                <w:b/>
              </w:rPr>
              <w:t>в в картонній упаковці; по 10 таблеток у блістері; по 3, 9 або 10 блістерів в картонній упаковці; in bulk: №1800 (10х180): по 10 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08.12.2025 </w:t>
            </w:r>
            <w:r>
              <w:rPr>
                <w:b/>
              </w:rPr>
              <w:t>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345355-25/В-139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Клосарт®, </w:t>
            </w:r>
            <w:r>
              <w:rPr>
                <w:b/>
              </w:rPr>
              <w:t xml:space="preserve">таблетки, вкриті плівковою оболонкою, по 25 мг, по 50 мг, по 100 мг; </w:t>
            </w:r>
            <w:r>
              <w:rPr>
                <w:b/>
              </w:rPr>
              <w:br/>
              <w:t xml:space="preserve">для дозування 25 мг: по 14 таблеток у блістері; по 1, 2 або 6 блістерів в картонній упаковці; </w:t>
            </w:r>
            <w:r>
              <w:rPr>
                <w:b/>
              </w:rPr>
              <w:br/>
              <w:t>для дозування 50 мг: по 14 таблеток у блістері; по 1, 2 або 6 блістерів в картонній упаковц</w:t>
            </w:r>
            <w:r>
              <w:rPr>
                <w:b/>
              </w:rPr>
              <w:t xml:space="preserve">і; in bulk: №2520 (14х180): по 14 таблеток у блістері; по 180 блістерів у картонній коробці; </w:t>
            </w:r>
            <w:r>
              <w:rPr>
                <w:b/>
              </w:rPr>
              <w:br/>
              <w:t>для дозування 100 мг: по 14 таблеток у блістері; по 1, 2 або 6 блістерів в картонній упаковці; по 10 таблеток у блістері; по 3, 9 або 10 блістерів в картонній упа</w:t>
            </w:r>
            <w:r>
              <w:rPr>
                <w:b/>
              </w:rPr>
              <w:t>ковці; in bulk: №1800 (10х180): по 10 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345355-25/В-139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Клосарт®, </w:t>
            </w:r>
            <w:r>
              <w:rPr>
                <w:b/>
              </w:rPr>
              <w:t xml:space="preserve">таблетки, вкриті плівковою оболонкою, по 25 мг, по 50 мг, по 100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дозування 25 мг: по 14 таблеток у блістері; по 1, 2 або 6 блістерів в картонній упаковці; </w:t>
            </w:r>
            <w:r>
              <w:rPr>
                <w:b/>
              </w:rPr>
              <w:br/>
              <w:t>для дозування 50 мг: по 14 таблеток у блістері; по 1, 2 або 6 блістерів в картонній упаковці; in bulk: №2520 (14х180): по 14 таблеток у блістері; по 180 блістері</w:t>
            </w:r>
            <w:r>
              <w:rPr>
                <w:b/>
              </w:rPr>
              <w:t xml:space="preserve">в у картонній коробці; </w:t>
            </w:r>
            <w:r>
              <w:rPr>
                <w:b/>
              </w:rPr>
              <w:br/>
              <w:t>для дозування 100 мг: по 14 таблеток у блістері; по 1, 2 або 6 блістерів в картонній упаковці; по 10 таблеток у блістері; по 3, 9 або 10 блістерів в картонній упаковці; in bulk: №1800 (10х180): по 10 таблеток у блістері; по 180 бліс</w:t>
            </w:r>
            <w:r>
              <w:rPr>
                <w:b/>
              </w:rPr>
              <w:t>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344019-25/З-12</w:t>
            </w:r>
            <w:r>
              <w:rPr>
                <w:b/>
              </w:rPr>
              <w:t>6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Конегра Делюкс, </w:t>
            </w:r>
            <w:r>
              <w:rPr>
                <w:b/>
              </w:rPr>
              <w:t>таблетки жувальні по 50 мг або по 100 мг; по 1 таблетці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344019-25/З-126 </w:t>
            </w:r>
            <w:r>
              <w:rPr>
                <w:b/>
              </w:rPr>
              <w:t>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Конегра Делюкс, </w:t>
            </w:r>
            <w:r>
              <w:rPr>
                <w:b/>
              </w:rPr>
              <w:t>таблетки жувальні по 50 мг або по 100 мг; по 1 таблетці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344019-25/З-126 </w:t>
            </w:r>
            <w:r>
              <w:rPr>
                <w:b/>
              </w:rPr>
              <w:t>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Конегра Делюкс, </w:t>
            </w:r>
            <w:r>
              <w:rPr>
                <w:b/>
              </w:rPr>
              <w:t>таблетки жувальні по 50 мг або по 100 мг; по 1 таблетці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344019-25/З-12</w:t>
            </w:r>
            <w:r>
              <w:rPr>
                <w:b/>
              </w:rPr>
              <w:t>6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Конегра Делюкс, </w:t>
            </w:r>
            <w:r>
              <w:rPr>
                <w:b/>
              </w:rPr>
              <w:t>таблетки жувальні по 50 мг або по 100 мг; по 1 таблетці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344019-25/З-126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Конегра Делюкс, </w:t>
            </w:r>
            <w:r>
              <w:rPr>
                <w:b/>
              </w:rPr>
              <w:t>таблетки жувальні по 50 мг або по 100 мг; по 1 таблетці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344019-25/З-126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Конегра Делюкс, </w:t>
            </w:r>
            <w:r>
              <w:rPr>
                <w:b/>
              </w:rPr>
              <w:t>таблетки жувальні по 50 мг або по 100 мг; по 1 таблетці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317504-24/З-14</w:t>
            </w:r>
            <w:r>
              <w:rPr>
                <w:b/>
              </w:rPr>
              <w:t>0, 317505-24/З-140, 317506-24/З-140, 317507-24/З-140 від 20.06.2024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Кораксан® 7,5 мг, </w:t>
            </w:r>
            <w:r>
              <w:rPr>
                <w:b/>
              </w:rPr>
              <w:t>таблетки, вкриті плівковою оболонкою, по 7,5 мг; по 14 таблеток у блістері; по 2 або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317504-24/З-140,</w:t>
            </w:r>
            <w:r>
              <w:rPr>
                <w:b/>
              </w:rPr>
              <w:t xml:space="preserve"> 317505-24/З-140, 317506-24/З-140, 317507-24/З-140 від 20.06.2024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Кораксан® 7,5 мг, </w:t>
            </w:r>
            <w:r>
              <w:rPr>
                <w:b/>
              </w:rPr>
              <w:t>таблетки, вкриті плівковою оболонкою, по 7,5 мг; по 14 таблеток у блістері; по 2 або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317504-24/З-140,</w:t>
            </w:r>
            <w:r>
              <w:rPr>
                <w:b/>
              </w:rPr>
              <w:t xml:space="preserve"> 317505-24/З-140, 317506-24/З-140, 317507-24/З-140 від 20.06.2024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Кораксан® 7,5 мг, </w:t>
            </w:r>
            <w:r>
              <w:rPr>
                <w:b/>
              </w:rPr>
              <w:t>таблетки, вкриті плівковою оболонкою, по 7,5 мг; по 14 таблеток у блістері; по 2 або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341855-25/В-61</w:t>
            </w:r>
            <w:r>
              <w:rPr>
                <w:b/>
              </w:rPr>
              <w:t>, 341856-25/В-61, 341857-25/В-61, 341858-25/В-61 від 25.07.2025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Корвалол®, </w:t>
            </w:r>
            <w:r>
              <w:rPr>
                <w:b/>
              </w:rPr>
              <w:t>краплі оральні, по 25 або по 50 мл у флаконі з пробкою-крапельницею; по 1 флакону в пачці з картону; in bulk: по 300 л, або 350 л, або 500 л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341855-25/В-61, 341856-25/В-61, 341857-25/В-61, 341858-25/В-61 від 25.07.2025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Корвалол®, </w:t>
            </w:r>
            <w:r>
              <w:rPr>
                <w:b/>
              </w:rPr>
              <w:t>краплі оральні, по 25 або по 50 мл у флаконі з пробкою-крапельницею; по 1 флакону в пачці з картону; in bulk: по 300 л, або 350 л, або 500 л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341855-25/В-61, 341856-25/В-61, 341857-25/В-61, 341858-25/В-61 від 25.07.2025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Корвалол®, </w:t>
            </w:r>
            <w:r>
              <w:rPr>
                <w:b/>
              </w:rPr>
              <w:t>краплі оральні, по 25 або по 50 мл у флаконі з пробкою-крапельницею; по 1 флакону в пачці з картону; in bulk: по 300 л, або 350 л, або 500 л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341805-25/В-120, 341806-25/В-120, 341807-25/В-120, 341808-25/В-120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Корвалол®, </w:t>
            </w:r>
            <w:r>
              <w:rPr>
                <w:b/>
              </w:rPr>
              <w:t>капсули м'які;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капсул у блістері; по 1 або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341805-25/В-120, 341806-25/В-120, 341807-25/В-120, 341808-25/В-120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Корвалол®, </w:t>
            </w:r>
            <w:r>
              <w:rPr>
                <w:b/>
              </w:rPr>
              <w:t>капсули м'які;</w:t>
            </w:r>
            <w:r>
              <w:rPr>
                <w:b/>
              </w:rPr>
              <w:br/>
              <w:t xml:space="preserve">по 10 капсул у блістері; по 1 або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341805-25/В-120, 341806-25/В-120, 341807-25/В-120, 341808-25</w:t>
            </w:r>
            <w:r>
              <w:rPr>
                <w:b/>
              </w:rPr>
              <w:t>/В-120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Корвалол®, </w:t>
            </w:r>
            <w:r>
              <w:rPr>
                <w:b/>
              </w:rPr>
              <w:t>капсули м'які;</w:t>
            </w:r>
            <w:r>
              <w:rPr>
                <w:b/>
              </w:rPr>
              <w:br/>
              <w:t xml:space="preserve">по 10 капсул у блістері; по 1 або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341855-25/В-61, 341856-25/В-61, 341857-25/В-61, 341858-25/В-61 від 25.07.2025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Корвалол®, </w:t>
            </w:r>
            <w:r>
              <w:rPr>
                <w:b/>
              </w:rPr>
              <w:t>краплі оральні, по 25 або по 50 мл у флаконі з пробкою-крапельницею; по 1 флакону в пачці з картону; in bulk: по 300 л, або 350 л, або 500 л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341855-25/В-61, 341856-25/В-61, 341857-25/В-61, 341858-25/В-61 від 25.07.2025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Корвалол®, </w:t>
            </w:r>
            <w:r>
              <w:rPr>
                <w:b/>
              </w:rPr>
              <w:t>краплі оральні, по 25 або по 50 мл у флаконі з пробкою-крапельницею; по 1 флакону в пачці з картону; in bulk: по 300 л, або 350 л, або 500 л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341855-25/В-61, 341856-25/В-61, 341857-25/В-61, 341858-25/В-61 від 25.07.2025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Корвалол®, </w:t>
            </w:r>
            <w:r>
              <w:rPr>
                <w:b/>
              </w:rPr>
              <w:t>краплі оральні, по 25 або по 50 мл у флаконі з пробкою-крапельницею; по 1 флакону в пачці з картону; in bulk: по 300 л, або 350 л, або 500 л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324406-24/З-143, 324407-24/З-143, 324408-24/З-143, 324409-24/З-143, 324410-24/З-143, 324411-24/З-143, 324412-24/З-143, 324413-24/З-143, 324414-24/З-143, 3244</w:t>
            </w:r>
            <w:r>
              <w:rPr>
                <w:b/>
              </w:rPr>
              <w:t>15-24/З-143, 324416-24/З-143, 324417-24/З-143, 341630-25/З-124 від 23.10.2024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Лазорин®, </w:t>
            </w:r>
            <w:r>
              <w:rPr>
                <w:b/>
              </w:rPr>
              <w:t>спрей назальний, 1,18 мг/мл; по 10 мл у скляному балончику з дозуючим пристроєм;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324406-24/З-143,</w:t>
            </w:r>
            <w:r>
              <w:rPr>
                <w:b/>
              </w:rPr>
              <w:t xml:space="preserve"> 324407-24/З-143, 324408-24/З-143, 324409-24/З-143, 324410-24/З-143, 324411-24/З-143, 324412-24/З-143, 324413-24/З-143, 324414-24/З-143, 324415-24/З-143, 324416-24/З-143, 324417-24/З-143, 341630-25/З-124 від 23.10.2024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Лазорин®, </w:t>
            </w:r>
            <w:r>
              <w:rPr>
                <w:b/>
              </w:rPr>
              <w:t>спрей назальний, 1,18 мг/мл; по 10 мл у скляному балончику з дозуючим пристроєм;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324406-24/З-143, 324407-24/З-143, 324408-24/З-143, 324409-24</w:t>
            </w:r>
            <w:r>
              <w:rPr>
                <w:b/>
              </w:rPr>
              <w:t>/З-143, 324410-24/З-143, 324411-24/З-143, 324412-24/З-143, 324413-24/З-143, 324414-24/З-143, 324415-24/З-143, 324416-24/З-143, 324417-24/З-143, 341630-25/З-124 від 23.10.2024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Лазорин®, </w:t>
            </w:r>
            <w:r>
              <w:rPr>
                <w:b/>
              </w:rPr>
              <w:t>спрей назальний, 1,18 мг/мл; по 10 мл у скляному балончику з дозуючим пристроєм;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342385-25/В-126, 342386-25/В-126, 342387-25/В-126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ЛЕВАНА® IC, </w:t>
            </w:r>
            <w:r>
              <w:rPr>
                <w:b/>
              </w:rPr>
              <w:t xml:space="preserve">таблетки по 0,5 мг; по 10 таблеток у блістері; по 2 блістери в пачці з картону; </w:t>
            </w:r>
            <w:r>
              <w:rPr>
                <w:b/>
              </w:rPr>
              <w:br/>
              <w:t>таблетки по 1 мг або по 2 мг;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342385-25/В-126, 342386-25/В-126, 342387-25/В-126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>ЛЕВАНА® IC,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 xml:space="preserve">таблетки по 0,5 мг; по 10 таблеток у блістері; по 2 блістери в пачці з картону; </w:t>
            </w:r>
            <w:r>
              <w:rPr>
                <w:b/>
              </w:rPr>
              <w:br/>
              <w:t>таблетки по 1 мг або по 2 мг;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342385-25/В-126, 342386-25/В-126, 342387-25/В-126 від 04.08.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ЛЕВАНА® IC, </w:t>
            </w:r>
            <w:r>
              <w:rPr>
                <w:b/>
              </w:rPr>
              <w:t xml:space="preserve">таблетки по 0,5 мг; по 10 таблеток у блістері; по 2 блістери в пачці з картону; </w:t>
            </w:r>
            <w:r>
              <w:rPr>
                <w:b/>
              </w:rPr>
              <w:br/>
              <w:t>таблетки по 1 мг або по 2 мг;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342385-25/В-12</w:t>
            </w:r>
            <w:r>
              <w:rPr>
                <w:b/>
              </w:rPr>
              <w:t>6, 342386-25/В-126, 342387-25/В-126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ЛЕВАНА® IC, </w:t>
            </w:r>
            <w:r>
              <w:rPr>
                <w:b/>
              </w:rPr>
              <w:t xml:space="preserve">таблетки по 0,5 мг; по 10 таблеток у блістері; по 2 блістери в пачці з картону; 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 мг або по 2 мг;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342385-25/В-126, 342386-25/В-126, 342387-25/В-126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ЛЕВАНА® IC, </w:t>
            </w:r>
            <w:r>
              <w:rPr>
                <w:b/>
              </w:rPr>
              <w:t xml:space="preserve">таблетки по 0,5 мг; по 10 таблеток у блістері; по 2 блістери в пачці з картону; 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 мг або по 2 мг;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342385-25/В-126, 342386-25/В-126, 342387-25/В-126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ЛЕВАНА® IC, </w:t>
            </w:r>
            <w:r>
              <w:rPr>
                <w:b/>
              </w:rPr>
              <w:t xml:space="preserve">таблетки по 0,5 мг; по 10 таблеток у блістері; по 2 блістери в пачці з картону; </w:t>
            </w:r>
            <w:r>
              <w:rPr>
                <w:b/>
              </w:rPr>
              <w:br/>
              <w:t>таблетки по 1 мг або по 2 мг;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342385-25/В-126, 342386-25/В-126, 342387-25/В-126 від 04.08.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ЛЕВАНА® IC, </w:t>
            </w:r>
            <w:r>
              <w:rPr>
                <w:b/>
              </w:rPr>
              <w:t xml:space="preserve">таблетки по 0,5 мг; по 10 таблеток у блістері; по 2 блістери в пачці з картону; </w:t>
            </w:r>
            <w:r>
              <w:rPr>
                <w:b/>
              </w:rPr>
              <w:br/>
              <w:t>таблетки по 1 мг або по 2 мг;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342385-25/В-126, 342386-25/В-126, 342387-25/В-126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ЛЕВАНА® IC, </w:t>
            </w:r>
            <w:r>
              <w:rPr>
                <w:b/>
              </w:rPr>
              <w:t xml:space="preserve">таблетки по 0,5 мг; по 10 таблеток у блістері; по 2 блістери в пачці з картону; 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 мг або по 2 мг;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342385-25/В-126, 342386-25/В-126, 342387-25/В-126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ЛЕВАНА® IC, </w:t>
            </w:r>
            <w:r>
              <w:rPr>
                <w:b/>
              </w:rPr>
              <w:t xml:space="preserve">таблетки по 0,5 мг; по 10 таблеток у блістері; по 2 блістери в пачці з картону; </w:t>
            </w:r>
            <w:r>
              <w:rPr>
                <w:b/>
              </w:rPr>
              <w:br/>
              <w:t>таблетки по 1 мг або по 2 мг;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341674-25/В-148, 341675-25/В-148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Левоксимед, </w:t>
            </w:r>
            <w:r>
              <w:rPr>
                <w:b/>
              </w:rPr>
              <w:t>таблетки, вкриті плівковою оболонкою, по 500 мг,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341674-25/В-148, 341675-25/В-148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Левоксимед, </w:t>
            </w:r>
            <w:r>
              <w:rPr>
                <w:b/>
              </w:rPr>
              <w:t>таблетки, вкриті плівковою оболонкою, по 500 мг,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341674-25/В-148, 341675-25/В-148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Левоксимед, </w:t>
            </w:r>
            <w:r>
              <w:rPr>
                <w:b/>
              </w:rPr>
              <w:t>таблетки, вкриті плівковою оболонкою, по 500 мг, по 7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342368-25/В-96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Лідокаїн-Здоров'я, </w:t>
            </w:r>
            <w:r>
              <w:rPr>
                <w:b/>
              </w:rPr>
              <w:t>спрей 10 % для місцевого застосування по 38 г у флаконі; по 1 флакону забезпеченому клапаном-насосом, насадкою-розпилювачем горловою або насадкою-розпилювачем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342368-25/В-96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Лідокаїн-Здоров'я, </w:t>
            </w:r>
            <w:r>
              <w:rPr>
                <w:b/>
              </w:rPr>
              <w:t>спрей 10 % для місцевого застосування по 38 г у флаконі; по 1 флакону забезпеченому клапаном-насосом, насадкою-розпилювачем горловою або насадкою-розпилювачем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342368-25/В-96 в</w:t>
            </w:r>
            <w:r>
              <w:rPr>
                <w:b/>
              </w:rPr>
              <w:t>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Лідокаїн-Здоров'я, </w:t>
            </w:r>
            <w:r>
              <w:rPr>
                <w:b/>
              </w:rPr>
              <w:t>спрей 10 % для місцевого застосування по 38 г у флаконі; по 1 флакону забезпеченому клапаном-насосом, насадкою-розпилювачем горловою або насадкою-розпилювачем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345640-25/З-118 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Лінатін, </w:t>
            </w:r>
            <w:r>
              <w:rPr>
                <w:b/>
              </w:rPr>
              <w:t>таблетки, вкриті плівк</w:t>
            </w:r>
            <w:r>
              <w:rPr>
                <w:b/>
              </w:rPr>
              <w:t>овою оболонкою 5 мг по 30 таблеток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345640-25/З-118 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Лінатін, </w:t>
            </w:r>
            <w:r>
              <w:rPr>
                <w:b/>
              </w:rPr>
              <w:t>таблетки, вкриті плівковою оболонкою 5 мг по 30 таблеток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345640-25/З-118 </w:t>
            </w:r>
            <w:r>
              <w:rPr>
                <w:b/>
              </w:rPr>
              <w:t>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Лінатін, </w:t>
            </w:r>
            <w:r>
              <w:rPr>
                <w:b/>
              </w:rPr>
              <w:t>таблетки, вкриті плівковою оболонкою 5 мг по 30 таблеток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344848-25/В-130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Лінімент бальзамічний (за О.В. Вишневським), </w:t>
            </w:r>
            <w:r>
              <w:rPr>
                <w:b/>
              </w:rPr>
              <w:t>лінімент</w:t>
            </w:r>
            <w:r>
              <w:rPr>
                <w:b/>
              </w:rPr>
              <w:br/>
              <w:t>по 40 г у тубах; по 40 г у тубі, по 1 тубі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344848-25/В-130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Лінімент бальзамічний (за О.В. Вишневським), </w:t>
            </w:r>
            <w:r>
              <w:rPr>
                <w:b/>
              </w:rPr>
              <w:t>лінімент</w:t>
            </w:r>
            <w:r>
              <w:rPr>
                <w:b/>
              </w:rPr>
              <w:br/>
              <w:t>по 40 г у тубах; по 40 г у тубі, по 1 тубі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344848-25/В-130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Лінімент бальзамічний (за О.В. Вишневським), </w:t>
            </w:r>
            <w:r>
              <w:rPr>
                <w:b/>
              </w:rPr>
              <w:t>лінімент</w:t>
            </w:r>
            <w:r>
              <w:rPr>
                <w:b/>
              </w:rPr>
              <w:br/>
              <w:t>по 40 г у тубах; по 40 г у тубі, по 1 тубі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343151-25/З-117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 xml:space="preserve">таблетки, вкриті плівковою оболонкою, по 250 мг; по 500 мг; по 10 таблеток у блістері, по 3 або по 6 блістерів у картонній упаковці; для дози 250 мг: in bulk: по 10 таблеток у блістері; по 240 блістерів у картонній коробці; для дози 500 мг: in bulk: по 10 </w:t>
            </w:r>
            <w:r>
              <w:rPr>
                <w:b/>
              </w:rPr>
              <w:t>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343151-25/З-117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 xml:space="preserve">таблетки, вкриті плівковою оболонкою, по 250 мг; по 500 мг; по 10 таблеток у блістері, по 3 або по 6 блістерів у картонній упаковці; для дози 250 мг: in bulk: по 10 таблеток у блістері; по 240 блістерів у картонній коробці; для дози 500 мг: in bulk: по 10 </w:t>
            </w:r>
            <w:r>
              <w:rPr>
                <w:b/>
              </w:rPr>
              <w:t>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343151-25/З-117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 xml:space="preserve">таблетки, вкриті плівковою оболонкою, по 250 мг; по 500 мг; по 10 таблеток у блістері, по 3 або по 6 блістерів у картонній упаковці; для дози 250 мг: in bulk: по 10 таблеток у блістері; по 240 блістерів у картонній коробці; для дози 500 мг: in bulk: по 10 </w:t>
            </w:r>
            <w:r>
              <w:rPr>
                <w:b/>
              </w:rPr>
              <w:t>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343151-25/З-117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 xml:space="preserve">таблетки, вкриті плівковою оболонкою, по 250 мг; по 500 мг; по 10 таблеток у блістері, по 3 або по 6 блістерів у картонній упаковці; для дози 250 мг: in bulk: по 10 таблеток у блістері; по 240 блістерів у картонній коробці; для дози 500 мг: in bulk: по 10 </w:t>
            </w:r>
            <w:r>
              <w:rPr>
                <w:b/>
              </w:rPr>
              <w:t>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343151-25/З-117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 xml:space="preserve">таблетки, вкриті плівковою оболонкою, по 250 мг; по 500 мг; по 10 таблеток у блістері, по 3 або по 6 блістерів у картонній упаковці; для дози 250 мг: in bulk: по 10 таблеток у блістері; по 240 блістерів у картонній коробці; для дози 500 мг: in bulk: по 10 </w:t>
            </w:r>
            <w:r>
              <w:rPr>
                <w:b/>
              </w:rPr>
              <w:t>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343151-25/З-117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ЛОГУФЕН®, </w:t>
            </w:r>
            <w:r>
              <w:rPr>
                <w:b/>
              </w:rPr>
              <w:t xml:space="preserve">таблетки, вкриті плівковою оболонкою, по 250 мг; по 500 мг; по 10 таблеток у блістері, по 3 або по 6 блістерів у картонній упаковці; для дози 250 мг: in bulk: по 10 таблеток у блістері; по 240 блістерів у картонній коробці; для дози 500 мг: in bulk: по 10 </w:t>
            </w:r>
            <w:r>
              <w:rPr>
                <w:b/>
              </w:rPr>
              <w:t>таблеток у блістері; по 180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345626-25/В-120 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Матромакс, </w:t>
            </w:r>
            <w:r>
              <w:rPr>
                <w:b/>
              </w:rPr>
              <w:t>розчин оральний</w:t>
            </w:r>
            <w:r>
              <w:rPr>
                <w:b/>
              </w:rPr>
              <w:br/>
              <w:t xml:space="preserve">по 25 мл у флаконі з пробкою-крапельницею,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345626-25/В-120 </w:t>
            </w:r>
            <w:r>
              <w:rPr>
                <w:b/>
              </w:rPr>
              <w:t>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Матромакс, </w:t>
            </w:r>
            <w:r>
              <w:rPr>
                <w:b/>
              </w:rPr>
              <w:t>розчин оральний</w:t>
            </w:r>
            <w:r>
              <w:rPr>
                <w:b/>
              </w:rPr>
              <w:br/>
              <w:t xml:space="preserve">по 25 мл у флаконі з пробкою-крапельницею,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345626-25/В-120 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Матромакс, </w:t>
            </w:r>
            <w:r>
              <w:rPr>
                <w:b/>
              </w:rPr>
              <w:t>розчин оральний</w:t>
            </w:r>
            <w:r>
              <w:rPr>
                <w:b/>
              </w:rPr>
              <w:br/>
              <w:t xml:space="preserve">по 25 мл у флаконі з пробкою-крапельницею,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338085-25/З-137, 338086-25/З-137, 338087-25/З-137, 338088-25/З-137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Медоклав, </w:t>
            </w:r>
            <w:r>
              <w:rPr>
                <w:b/>
              </w:rPr>
              <w:t>порошок для розчину для ін’єкцій або інфузій, 1 г/0,2 г</w:t>
            </w:r>
            <w:r>
              <w:rPr>
                <w:b/>
              </w:rPr>
              <w:br/>
              <w:t>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338085-25/З-137, 338086-25/З-137, 338087-25/З-137, 338088-25/З-137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Медоклав, </w:t>
            </w:r>
            <w:r>
              <w:rPr>
                <w:b/>
              </w:rPr>
              <w:t>порошок для розчину для ін’єкцій або інфузій, 1 г/0,2 г</w:t>
            </w:r>
            <w:r>
              <w:rPr>
                <w:b/>
              </w:rPr>
              <w:br/>
            </w:r>
            <w:r>
              <w:rPr>
                <w:b/>
              </w:rPr>
              <w:t>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338085-25/З-137,</w:t>
            </w:r>
            <w:r>
              <w:rPr>
                <w:b/>
              </w:rPr>
              <w:t xml:space="preserve"> 338086-25/З-137, 338087-25/З-137, 338088-25/З-137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Медоклав, </w:t>
            </w:r>
            <w:r>
              <w:rPr>
                <w:b/>
              </w:rPr>
              <w:t>порошок для розчину для ін’єкцій або інфузій, 1 г/0,2 г</w:t>
            </w:r>
            <w:r>
              <w:rPr>
                <w:b/>
              </w:rPr>
              <w:br/>
              <w:t>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341508-25/В-60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341508-25/В-60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341508-25/В-60 в</w:t>
            </w:r>
            <w:r>
              <w:rPr>
                <w:b/>
              </w:rPr>
              <w:t>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337863-25/В-137, 337864-25/В-137, 337865-25/В-137, 337866-25</w:t>
            </w:r>
            <w:r>
              <w:rPr>
                <w:b/>
              </w:rPr>
              <w:t>/В-137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таблетки по 0,0075 г або 0,015 г</w:t>
            </w:r>
            <w:r>
              <w:rPr>
                <w:b/>
              </w:rPr>
              <w:br/>
              <w:t xml:space="preserve">для виробника ПрАТ "Лекхім-Харків" дозування 0,0075 г або 0,015 г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2 блістери у пачці; in bulk: по 5000 таблеток у контейнерах пластмасових</w:t>
            </w:r>
            <w:r>
              <w:rPr>
                <w:b/>
              </w:rPr>
              <w:br/>
              <w:t>для виробника ПрАТ "Технолог" дозування 0,015 г</w:t>
            </w:r>
            <w:r>
              <w:rPr>
                <w:b/>
              </w:rPr>
              <w:br/>
              <w:t xml:space="preserve">по 10 таблеток у блістері; по 1 або 2 блістери у пачці; по 1 таблетці у блістері, по 100 блістерів </w:t>
            </w:r>
            <w:r>
              <w:rPr>
                <w:b/>
              </w:rPr>
              <w:t>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337863-25/В-137, 337864-25/В-137, 337865-25/В-137, 337866-25/В-137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таблетки по 0,0075 г або 0,015 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виробника ПрАТ "Лекхім-Харків" дозування 0,0075 г або 0,015 г </w:t>
            </w:r>
            <w:r>
              <w:rPr>
                <w:b/>
              </w:rPr>
              <w:br/>
              <w:t>по 10 таблеток у блістері; по 1 або 2 блістери у пачці; in bulk: по 5000 таблеток у контейнерах пластмасових</w:t>
            </w:r>
            <w:r>
              <w:rPr>
                <w:b/>
              </w:rPr>
              <w:br/>
              <w:t>для виробника ПрАТ "Технолог" дозування 0,015 г</w:t>
            </w:r>
            <w:r>
              <w:rPr>
                <w:b/>
              </w:rPr>
              <w:br/>
              <w:t xml:space="preserve">по 10 таблеток у блістері; по 1 </w:t>
            </w:r>
            <w:r>
              <w:rPr>
                <w:b/>
              </w:rPr>
              <w:t>або 2 блістери у пачці; по 1 таблетці у блістері, по 100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337863-25/В-137, 337864-25/В-137, 337865-25/В-137, 337866-25/В-137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таблетки по 0,0075 г або 0,015 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виробника ПрАТ "Лекхім-Харків" дозування 0,0075 г або 0,015 г </w:t>
            </w:r>
            <w:r>
              <w:rPr>
                <w:b/>
              </w:rPr>
              <w:br/>
              <w:t>по 10 таблеток у блістері; по 1 або 2 блістери у пачці; in bulk: по 5000 таблеток у контейнерах пластмасових</w:t>
            </w:r>
            <w:r>
              <w:rPr>
                <w:b/>
              </w:rPr>
              <w:br/>
              <w:t>для виробника ПрАТ "Технолог" дозування 0,015 г</w:t>
            </w:r>
            <w:r>
              <w:rPr>
                <w:b/>
              </w:rPr>
              <w:br/>
              <w:t xml:space="preserve">по 10 таблеток у блістері; по 1 </w:t>
            </w:r>
            <w:r>
              <w:rPr>
                <w:b/>
              </w:rPr>
              <w:t>або 2 блістери у пачці; по 1 таблетці у блістері, по 100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338608-25/В-120 від 02.06.2025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</w:t>
            </w:r>
            <w:r>
              <w:rPr>
                <w:b/>
              </w:rPr>
              <w:br/>
            </w:r>
            <w:r>
              <w:rPr>
                <w:b/>
              </w:rPr>
              <w:t>по 40 мл у флаконах або у флаконах з механічними розпилювачами;</w:t>
            </w:r>
            <w:r>
              <w:rPr>
                <w:b/>
              </w:rPr>
              <w:br/>
              <w:t>по 40 мл у флаконі або у флаконі з механічним розпилювачем; по 1 флакону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338608-25/В-120 від 02.06.2025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</w:t>
            </w:r>
            <w:r>
              <w:rPr>
                <w:b/>
              </w:rPr>
              <w:br/>
            </w:r>
            <w:r>
              <w:rPr>
                <w:b/>
              </w:rPr>
              <w:t>по 40 мл у флаконах або у флаконах з механічними розпилювачами;</w:t>
            </w:r>
            <w:r>
              <w:rPr>
                <w:b/>
              </w:rPr>
              <w:br/>
              <w:t>по 40 мл у флаконі або у флаконі з механічним розпилювачем; по 1 флакону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338608-25/В-120 від 02.06.2025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</w:t>
            </w:r>
            <w:r>
              <w:rPr>
                <w:b/>
              </w:rPr>
              <w:br/>
            </w:r>
            <w:r>
              <w:rPr>
                <w:b/>
              </w:rPr>
              <w:t>по 40 мл у флаконах або у флаконах з механічними розпилювачами;</w:t>
            </w:r>
            <w:r>
              <w:rPr>
                <w:b/>
              </w:rPr>
              <w:br/>
              <w:t>по 40 мл у флаконі або у флаконі з механічним розпилювачем; по 1 флакону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346767-25/В-120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Ментол Рацемічний РН, </w:t>
            </w:r>
            <w:r>
              <w:rPr>
                <w:b/>
              </w:rPr>
              <w:t>порошок або рідина (субстанція) у металевих бочках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346767-25/В-120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Ментол Рацемічний РН, </w:t>
            </w:r>
            <w:r>
              <w:rPr>
                <w:b/>
              </w:rPr>
              <w:t>порошок або рідина (субстанція) у металевих бочках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346767-25/В-120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Ментол Рацемічний РН, </w:t>
            </w:r>
            <w:r>
              <w:rPr>
                <w:b/>
              </w:rPr>
              <w:t>порошок або рідина (субстанція) у металевих бочках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346700-25/З-147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Месакол, </w:t>
            </w:r>
            <w:r>
              <w:rPr>
                <w:b/>
              </w:rPr>
              <w:t>таблетки, вкриті оболонкою, кишковорозчинні по 400 мг, по 10 таблеток у стрипі, по 1 або 3, або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346700-25/З-147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Месакол, </w:t>
            </w:r>
            <w:r>
              <w:rPr>
                <w:b/>
              </w:rPr>
              <w:t>таблетки, вкриті оболонкою, кишковорозчинні по 400 мг, по 10 таблеток у стрипі, по 1 або 3, або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346700-25/З-147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Месакол, </w:t>
            </w:r>
            <w:r>
              <w:rPr>
                <w:b/>
              </w:rPr>
              <w:t>таблетки, вкриті оболонкою, кишковорозчинні по 400 мг, по 10 таблеток у стрипі, по 1 або 3, або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342928-25/В-146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таблетки по 5 мг, по 10 мг, по 25 мг та по 40 мг; для доз по 5 мг, по 10 мг та по 25 мг: по 10 таблеток у блістері; по 10 блістерів у коробці з картону; для дози по 40 мг: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342928-25/В-146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таблетки по 5 мг, по 10 мг, по 25 мг та по 40 мг; для доз по 5 мг, по 10 мг та по 25 мг: по 10 таблеток у блістері; по 10 блістерів у коробці з картону; для дози по 40 мг: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342928-25/В-146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таблетки по 5 мг, по 10 мг, по 25 мг та по 40 мг; для доз по 5 мг, по 10 мг та по 25 мг: по 10 таблеток у блістері; по 10 блістерів у коробці з картону; для дози по 40 мг: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342928-25/В-146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таблетки по 5 мг, по 10 мг, по 25 мг та по 40 мг; для доз по 5 мг, по 10 мг та по 25 мг: по 10 таблеток у блістері; по 10 блістерів у коробці з картону; для дози по 40 мг: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342928-25/В-146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таблетки по 5 мг, по 10 мг, по 25 мг та по 40 мг; для доз по 5 мг, по 10 мг та по 25 мг: по 10 таблеток у блістері; по 10 блістерів у коробці з картону; для дози по 40 мг: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342928-25/В-146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таблетки по 5 мг, по 10 мг, по 25 мг та по 40 мг; для доз по 5 мг, по 10 мг та по 25 мг: по 10 таблеток у блістері; по 10 блістерів у коробці з картону; для дози по 40 мг: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342928-25/В-146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таблетки по 5 мг, по 10 мг, по 25 мг та по 40 мг; для доз по 5 мг, по 10 мг та по 25 мг: по 10 таблеток у блістері; по 10 блістерів у коробці з картону; для дози по 40 мг: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342928-25/В-146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таблетки по 5 мг, по 10 мг, по 25 мг та по 40 мг; для доз по 5 мг, по 10 мг та по 25 мг: по 10 таблеток у блістері; по 10 блістерів у коробці з картону; для дози по 40 мг: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342928-25/В-146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таблетки по 5 мг, по 10 мг, по 25 мг та по 40 мг; для доз по 5 мг, по 10 мг та по 25 мг: по 10 таблеток у блістері; по 10 блістерів у коробці з картону; для дози по 40 мг: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342928-25/В-146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таблетки по 5 мг, по 10 мг, по 25 мг та по 40 мг; для доз по 5 мг, по 10 мг та по 25 мг: по 10 таблеток у блістері; по 10 блістерів у коробці з картону; для дози по 40 мг: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342928-25/В-146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таблетки по 5 мг, по 10 мг, по 25 мг та по 40 мг; для доз по 5 мг, по 10 мг та по 25 мг: по 10 таблеток у блістері; по 10 блістерів у коробці з картону; для дози по 40 мг: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342928-25/В-146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таблетки по 5 мг, по 10 мг, по 25 мг та по 40 мг; для доз по 5 мг, по 10 мг та по 25 мг: по 10 таблеток у блістері; по 10 блістерів у коробці з картону; для дози по 40 мг: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330491-25/З-123, 330492-25/З-123, 330493-25/З-123, 333454-25/З-123, 341787-25/З-123 від 23.01.2025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М-М-РВАКСПРО® Вакцина для профілактики кору, епідемічного паротиту та краснухи жива , </w:t>
            </w:r>
            <w:r>
              <w:rPr>
                <w:b/>
              </w:rPr>
              <w:t>порошок для суспензії для ін’єкцій; 1 флакон з порошком (1 доза) та 1 флакон з розчинником (вода для ін’єкцій) у картонній коробці; 1 флакон з порошком (1 доза) та 1 попе</w:t>
            </w:r>
            <w:r>
              <w:rPr>
                <w:b/>
              </w:rPr>
              <w:t>редньо наповнений шприц з розчинником (вода для ін’єкцій) в комплекті з двома голками у картонній коробці; 10 флаконів з порошком та 10 флаконів з розчинником (вода для ін’єкцій) в окремих картонних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330491-25/З-123, 330492-25/З-123, 330493-25/З-123, 333454-25/З-123, 341787-25/З-123 від 23.01.2025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М-М-РВАКСПРО® Вакцина для профілактики кору, епідемічного паротиту та краснухи жива , </w:t>
            </w:r>
            <w:r>
              <w:rPr>
                <w:b/>
              </w:rPr>
              <w:t xml:space="preserve">порошок для суспензії для ін’єкцій; 1 флакон з порошком (1 доза) та 1 флакон з розчинником (вода для ін’єкцій) у картонній коробці; 1 флакон з порошком (1 доза) та 1 попередньо наповнений шприц з розчинником (вода для ін’єкцій) в комплекті з двома голками </w:t>
            </w:r>
            <w:r>
              <w:rPr>
                <w:b/>
              </w:rPr>
              <w:t>у картонній коробці; 10 флаконів з порошком та 10 флаконів з розчинником (вода для ін’єкцій) в окремих картонних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330491-25/З-123, 330492-25/З-123, 330493-25/З-123, 333454-25/З-123, 341787-25/З-123 від 23.01.2025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М-М-РВАКСПРО® Вакцина для профілактики кору, епідемічного паротиту та краснухи жива , </w:t>
            </w:r>
            <w:r>
              <w:rPr>
                <w:b/>
              </w:rPr>
              <w:t>порошок для суспензії для ін’єкцій; 1 флакон з порошком (1 доза) та 1 флакон з розчинником (вода для ін’єкцій) у картонній коробці; 1 флакон з порошком (1 доза) та 1 попе</w:t>
            </w:r>
            <w:r>
              <w:rPr>
                <w:b/>
              </w:rPr>
              <w:t>редньо наповнений шприц з розчинником (вода для ін’єкцій) в комплекті з двома голками у картонній коробці; 10 флаконів з порошком та 10 флаконів з розчинником (вода для ін’єкцій) в окремих картонних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337036-25/З-117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Нолет, </w:t>
            </w:r>
            <w:r>
              <w:rPr>
                <w:b/>
              </w:rPr>
              <w:t>таблетки по 5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337036-25/З-117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Нолет, </w:t>
            </w:r>
            <w:r>
              <w:rPr>
                <w:b/>
              </w:rPr>
              <w:t>таблетки по 5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337036-25/З-117 </w:t>
            </w:r>
            <w:r>
              <w:rPr>
                <w:b/>
              </w:rPr>
              <w:t>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Нолет, </w:t>
            </w:r>
            <w:r>
              <w:rPr>
                <w:b/>
              </w:rPr>
              <w:t>таблетки по 5 мг, по 10 таблеток у блістері,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328703-24/В-126, 341825-25/В-130, 345178-25/В-126 від 24.12.2024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НО-ШПА® для ін'єкцій, </w:t>
            </w:r>
            <w:r>
              <w:rPr>
                <w:b/>
              </w:rPr>
              <w:t>розчин для ін’єкцій, 20 мг/мл; № 25 (5х5): по 2 мл в ампулі; по 5 ампул, розміщених у піддоні; по 5 піддонів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328703-24/В-126, 341825-25/В-130, 345178-25/В-126 від 24.12.2024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НО-ШПА® для ін'єкцій, </w:t>
            </w:r>
            <w:r>
              <w:rPr>
                <w:b/>
              </w:rPr>
              <w:t>розчин для ін’єкцій, 20 мг/мл; № 25 (5х5): по 2 мл в ампулі; по 5 ампул, розміщених у піддоні; по 5 піддонів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328703-24/В-126, 341825-25/В-130, 345178-25/В-126 від 24.12.2024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НО-ШПА® для ін'єкцій, </w:t>
            </w:r>
            <w:r>
              <w:rPr>
                <w:b/>
              </w:rPr>
              <w:t>розчин для ін’єкцій, 20 мг/мл; № 25 (5х5): по 2 мл в ампулі; по 5 ампул, розміщених у піддоні; по 5 піддонів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332367-25/В-126 від 18.02.2025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НО-ШПА® для ін'єкцій, </w:t>
            </w:r>
            <w:r>
              <w:rPr>
                <w:b/>
              </w:rPr>
              <w:t>розчин для ін’єкцій, 20 мг/мл; № 25 (5х5): по 2 мл в ампулі; по 5 ампул, розміщених у піддоні; по 5 піддонів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332367-25/В-126 від 18.02.2025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НО-ШПА® для ін'єкцій, </w:t>
            </w:r>
            <w:r>
              <w:rPr>
                <w:b/>
              </w:rPr>
              <w:t>розчин для ін’єкцій, 20 мг/мл; № 25 (5х5): по 2 мл в ампулі; по 5 ампул, розміщених у піддоні; по 5 піддонів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332367-25/В-126 від 18.02.2025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НО-ШПА® для ін'єкцій, </w:t>
            </w:r>
            <w:r>
              <w:rPr>
                <w:b/>
              </w:rPr>
              <w:t>розчин для ін’єкцій, 20 мг/мл; № 25 (5х5): по 2 мл в ампулі; по 5 ампул, розміщених у піддоні; по 5 піддонів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328942-24/В-61 від 26.12.2024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Озельтамівіру фосфат,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328942-24/В-61 від 26.12.2024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Озельтамівіру фосфат,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328942-24/В-61 від 26.12.2024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Озельтамівіру фосфат,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334506-25/З-126, 334508-25/З-126, 334509-25/З-126, 336216-25/З-126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Окситоцин, </w:t>
            </w:r>
            <w:r>
              <w:rPr>
                <w:b/>
              </w:rPr>
              <w:t>розчин для ін'єкцій, 5 МО/1 мл; по 1 мл в ампулі; по 5 ампул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334506-25/З-126, 334508-25/З-126, 334509-25/З-126, 336216-25/З-126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Окситоцин, </w:t>
            </w:r>
            <w:r>
              <w:rPr>
                <w:b/>
              </w:rPr>
              <w:t>розчин для ін'єкцій, 5 МО/1 мл; по 1 мл в ампулі; по 5 ампул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334506-25/З-126,</w:t>
            </w:r>
            <w:r>
              <w:rPr>
                <w:b/>
              </w:rPr>
              <w:t xml:space="preserve"> 334508-25/З-126, 334509-25/З-126, 336216-25/З-126 від 21.03.2025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Окситоцин, </w:t>
            </w:r>
            <w:r>
              <w:rPr>
                <w:b/>
              </w:rPr>
              <w:t>розчин для ін'єкцій, 5 МО/1 мл; по 1 мл в ампулі; по 5 ампул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340576-25/З-120 </w:t>
            </w:r>
            <w:r>
              <w:rPr>
                <w:b/>
              </w:rPr>
              <w:t>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Орципол, </w:t>
            </w:r>
            <w:r>
              <w:rPr>
                <w:b/>
              </w:rPr>
              <w:t>таблетки, вкриті плівковою оболонкою; по 10 таблеток у блістері; по 1 блістеру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340576-25/З-120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Орципол, </w:t>
            </w:r>
            <w:r>
              <w:rPr>
                <w:b/>
              </w:rPr>
              <w:t>таблетки, вкриті плівковою оболонкою; по 10 таблеток у блістері; по 1 блістеру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340576-25/З-120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Орципол, </w:t>
            </w:r>
            <w:r>
              <w:rPr>
                <w:b/>
              </w:rPr>
              <w:t>таблетки, вкриті плівковою оболонкою; по 10 таблеток у блістері; по 1 блістеру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336026-25/В-96, 343846-25/В-96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Офтимол®, </w:t>
            </w:r>
            <w:r>
              <w:rPr>
                <w:b/>
              </w:rPr>
              <w:t>краплі очні, 5 мг/мл; по 5 мл або по 10 мл у флаконі; по 1 флакону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336026-25/В-96, 343846-25/В-96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Офтимол®, </w:t>
            </w:r>
            <w:r>
              <w:rPr>
                <w:b/>
              </w:rPr>
              <w:t>краплі очні, 5 мг/мл; по 5 мл або по 10 мл у флаконі; по 1 флакону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336026-25/В-96, 343846-25/В-96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Офтимол®, </w:t>
            </w:r>
            <w:r>
              <w:rPr>
                <w:b/>
              </w:rPr>
              <w:t>краплі очні, 5 мг/мл; по 5 мл або по 10 мл у флаконі; по 1 флакону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344517-25/В-144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Пенталгін-Здоров'я, </w:t>
            </w:r>
            <w:r>
              <w:rPr>
                <w:b/>
              </w:rPr>
              <w:t>таблетки, по 10 таблеток у блістері; 1 або 2 блістери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344517-25/В-144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Пенталгін-Здоров'я, </w:t>
            </w:r>
            <w:r>
              <w:rPr>
                <w:b/>
              </w:rPr>
              <w:t>таблетки, по 10 таблеток у блістері; 1 або 2 блістери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344517-25/В-144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Пенталгін-Здоров'я, </w:t>
            </w:r>
            <w:r>
              <w:rPr>
                <w:b/>
              </w:rPr>
              <w:t>таблетки, по 10 таблеток у блістері; 1 або 2 блістери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329118-24/З-124 від 27.12.2024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Полідекса з фенілефрином, </w:t>
            </w:r>
            <w:r>
              <w:rPr>
                <w:b/>
              </w:rPr>
              <w:t>спрей назальний, розчин; по 15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329118-24/З-124 від 27.12.2024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Полідекса з фенілефрином, </w:t>
            </w:r>
            <w:r>
              <w:rPr>
                <w:b/>
              </w:rPr>
              <w:t>спрей назальний, розчин; по 15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329118-24/З-124 від 27.12.2024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Полідекса з фенілефрином, </w:t>
            </w:r>
            <w:r>
              <w:rPr>
                <w:b/>
              </w:rPr>
              <w:t>спрей назальний, розчин; по 15 мл 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334356-25/З-138 від 20.03.2025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Генейм, </w:t>
            </w:r>
            <w:r>
              <w:rPr>
                <w:b/>
              </w:rPr>
              <w:t xml:space="preserve">капсули тверді по 75 мг, по 150 мг або по 300 мг; </w:t>
            </w:r>
            <w:r>
              <w:rPr>
                <w:b/>
              </w:rPr>
              <w:t>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334356-25/З-138 від 20.03.2025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Генейм, </w:t>
            </w:r>
            <w:r>
              <w:rPr>
                <w:b/>
              </w:rPr>
              <w:t>капсули тверді по 75 мг, по 150 мг або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334356-25/З-138 від 20.03.2025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Генейм, </w:t>
            </w:r>
            <w:r>
              <w:rPr>
                <w:b/>
              </w:rPr>
              <w:t>капсули тверді по 75 мг, по 150 мг або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334356-25/З-138 від 20.03.2025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Генейм, </w:t>
            </w:r>
            <w:r>
              <w:rPr>
                <w:b/>
              </w:rPr>
              <w:t xml:space="preserve">капсули тверді по 75 мг, по 150 мг або по 300 мг; </w:t>
            </w:r>
            <w:r>
              <w:rPr>
                <w:b/>
              </w:rPr>
              <w:t>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334356-25/З-138 від 20.03.2025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Генейм, </w:t>
            </w:r>
            <w:r>
              <w:rPr>
                <w:b/>
              </w:rPr>
              <w:t>капсули тверді по 75 мг, по 150 мг або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334356-25/З-138 від 20.03.2025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Генейм, </w:t>
            </w:r>
            <w:r>
              <w:rPr>
                <w:b/>
              </w:rPr>
              <w:t>капсули тверді по 75 мг, по 150 мг або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334356-25/З-138 від 20.03.2025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Генейм, </w:t>
            </w:r>
            <w:r>
              <w:rPr>
                <w:b/>
              </w:rPr>
              <w:t xml:space="preserve">капсули тверді по 75 мг, по 150 мг або по 300 мг; </w:t>
            </w:r>
            <w:r>
              <w:rPr>
                <w:b/>
              </w:rPr>
              <w:t>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334356-25/З-138 від 20.03.2025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Генейм, </w:t>
            </w:r>
            <w:r>
              <w:rPr>
                <w:b/>
              </w:rPr>
              <w:t>капсули тверді по 75 мг, по 150 мг або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334356-25/З-138 від 20.03.2025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Генейм, </w:t>
            </w:r>
            <w:r>
              <w:rPr>
                <w:b/>
              </w:rPr>
              <w:t>капсули тверді по 75 мг, по 150 мг або по 300 мг; по 14 капсул у блістері;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323981-24/З-143 від 17.10.2024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Пропофол-Ліпуро 1%, </w:t>
            </w:r>
            <w:r>
              <w:rPr>
                <w:b/>
              </w:rPr>
              <w:t>емульсія для інфузій, 10 мг/мл; по 20 мл в ампулі; по 5 ампул у картонній коробці; по 50 мл або по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323981-24/З-143 від 17.10.2024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Пропофол-Ліпуро 1%, </w:t>
            </w:r>
            <w:r>
              <w:rPr>
                <w:b/>
              </w:rPr>
              <w:t>емульсія для інфузій, 10 мг/мл; по 20 мл в ампулі; по 5 ампул у картонній коробці; по 50 мл або по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323981-24/З-143 від 17.10.2024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Пропофол-Ліпуро 1%, </w:t>
            </w:r>
            <w:r>
              <w:rPr>
                <w:b/>
              </w:rPr>
              <w:t>емульсія для інфузій, 10 мг/мл; по 20 мл в ампулі; по 5 ампул у картонній коробці; по 50 мл або по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336735-25/З-145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Раптен 75, </w:t>
            </w:r>
            <w:r>
              <w:rPr>
                <w:b/>
              </w:rPr>
              <w:t>розчин для ін'єкцій, 25 мг/мл;</w:t>
            </w:r>
            <w:r>
              <w:rPr>
                <w:b/>
              </w:rPr>
              <w:br/>
            </w:r>
            <w:r>
              <w:rPr>
                <w:b/>
              </w:rPr>
              <w:t>по 3 мл (75 мг) в ампулі; по 5 ампул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"Хемофарм" АД, Республіка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336735-25/З-145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Раптен 75, </w:t>
            </w:r>
            <w:r>
              <w:rPr>
                <w:b/>
              </w:rPr>
              <w:t>розчин для ін'єкцій, 25 мг/мл;</w:t>
            </w:r>
            <w:r>
              <w:rPr>
                <w:b/>
              </w:rPr>
              <w:br/>
              <w:t>по 3 мл (75 мг) в ампулі; по 5 ампул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"Хемофарм" АД, Республіка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336735-25/З-145 </w:t>
            </w:r>
            <w:r>
              <w:rPr>
                <w:b/>
              </w:rPr>
              <w:t>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Раптен 75, </w:t>
            </w:r>
            <w:r>
              <w:rPr>
                <w:b/>
              </w:rPr>
              <w:t>розчин для ін'єкцій, 25 мг/мл;</w:t>
            </w:r>
            <w:r>
              <w:rPr>
                <w:b/>
              </w:rPr>
              <w:br/>
              <w:t>по 3 мл (75 мг) в ампулі; по 5 ампул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"Хемофарм" АД, Республіка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336800-25/З-120 від 25.04.2025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Раптен ретард, </w:t>
            </w:r>
            <w:r>
              <w:rPr>
                <w:b/>
              </w:rPr>
              <w:t>таблетки, вкриті плівковою оболонкою, пролонгованої дії по 100 мг;</w:t>
            </w:r>
            <w:r>
              <w:rPr>
                <w:b/>
              </w:rPr>
              <w:br/>
              <w:t xml:space="preserve">по 10 таблеток у блістері;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"Хемофарм" АД, Республіка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336800-25/З-120 від 25.04.2025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Раптен ретард, </w:t>
            </w:r>
            <w:r>
              <w:rPr>
                <w:b/>
              </w:rPr>
              <w:t>таблетки, вкриті плівковою оболонкою, пролонгованої дії по 100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"Хемофарм" АД, Республіка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336800-25/З-120 від 25.04.2025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Раптен ретард, </w:t>
            </w:r>
            <w:r>
              <w:rPr>
                <w:b/>
              </w:rPr>
              <w:t>таблетки, вкриті плівковою оболонкою, пролонгованої дії по 100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2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"Хемофарм" АД, Республіка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340696-25/В-60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супозиторії ректальні по 15 мг; по 5 супозиторіїв у блістері; по 1 блістеру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340696-25/В-60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супозиторії ректальні по 15 мг; по 5 супозиторіїв у блістері; по 1 блістеру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340696-25/В-60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супозиторії ректальні по 15 мг; по 5 супозиторіїв у блістері; по 1 блістеру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340694-25/В-60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таблетки по 7,5 мг; таблетки по 15 мг; по 10 таблеток у блістері; по 1 або 2 блістери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340694-25/В-60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таблетки по 7,5 мг; таблетки по 15 мг; по 10 таблеток у блістері; по 1 або 2 блістери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340694-25/В-60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таблетки по 7,5 мг; таблетки по 15 мг; по 10 таблеток у блістері; по 1 або 2 блістери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340694-25/В-60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таблетки по 7,5 мг; таблетки по 15 мг; по 10 таблеток у блістері; по 1 або 2 блістери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340694-25/В-60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таблетки по 7,5 мг; таблетки по 15 мг; по 10 таблеток у блістері; по 1 або 2 блістери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340694-25/В-60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таблетки по 7,5 мг; таблетки по 15 мг; по 10 таблеток у блістері; по 1 або 2 блістери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335521-25/З-120, 337933-25/З-121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РІНВОК®, </w:t>
            </w:r>
            <w:r>
              <w:rPr>
                <w:b/>
              </w:rPr>
              <w:t xml:space="preserve">таблетки, вкриті плівковою оболонкою, пролонгованої дії, 15 мг; </w:t>
            </w:r>
            <w:r>
              <w:rPr>
                <w:b/>
              </w:rPr>
              <w:br/>
            </w:r>
            <w:r>
              <w:rPr>
                <w:b/>
              </w:rPr>
              <w:t>№28: по 7 таблеток у блістері, по 4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335521-25/З-120, 337933-25/З-121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РІНВОК®, </w:t>
            </w:r>
            <w:r>
              <w:rPr>
                <w:b/>
              </w:rPr>
              <w:t xml:space="preserve">таблетки, вкриті плівковою оболонкою, пролонгованої дії, 15 мг; </w:t>
            </w:r>
            <w:r>
              <w:rPr>
                <w:b/>
              </w:rPr>
              <w:br/>
              <w:t>№28: по 7 таблеток у блістері, по 4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335521-25/З-120, 337933-25/З-121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РІНВОК®, </w:t>
            </w:r>
            <w:r>
              <w:rPr>
                <w:b/>
              </w:rPr>
              <w:t xml:space="preserve">таблетки, вкриті плівковою оболонкою, пролонгованої дії, 15 мг; </w:t>
            </w:r>
            <w:r>
              <w:rPr>
                <w:b/>
              </w:rPr>
              <w:br/>
            </w:r>
            <w:r>
              <w:rPr>
                <w:b/>
              </w:rPr>
              <w:t>№28: по 7 таблеток у блістері, по 4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344123-25/З-149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Рупафін, </w:t>
            </w:r>
            <w:r>
              <w:rPr>
                <w:b/>
              </w:rPr>
              <w:t>таблетки по 10 мг; по 10 таблеток у блістері; по 1, 3 або 5 блістерів в картонній коробці;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344123-25/З-149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Рупафін, </w:t>
            </w:r>
            <w:r>
              <w:rPr>
                <w:b/>
              </w:rPr>
              <w:t>таблетки по 10 мг; по 10 таблеток у блістері; по 1, 3 або 5 блістерів в картонній коробці;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344123-25/З-149 від 04.09.2025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Рупафін, </w:t>
            </w:r>
            <w:r>
              <w:rPr>
                <w:b/>
              </w:rPr>
              <w:t>таблетки по 10 мг; по 10 таблеток у блістері; по 1, 3 або 5 блістерів в картонній коробці;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336552-25/З-140, 336553-25/З-140, 336554-25/З-140, 336555-25/З-140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суспензія ректальна, 4 г/60 г по 60 г суспензії у клізмі; по 7 клізм у блістерах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336552-25/З-140, 336553-25/З-140, 336554-25/З-140, 336555-25/З-140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суспензія ректальна, 4 г/60 г по 60 г суспензії у клізмі; по 7 клізм у блістерах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336552-25/З-140, 336553-25/З-140, 336554-25/З-140, 336555-25/З-140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суспензія ректальна, 4 г/60 г по 60 г суспензії у клізмі; по 7 клізм у блістерах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338106-25/З-96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Санпенем, </w:t>
            </w:r>
            <w:r>
              <w:rPr>
                <w:b/>
              </w:rPr>
              <w:t>порошок для розчину для ін'єкцій, по 1000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338106-25/З-96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Санпенем, </w:t>
            </w:r>
            <w:r>
              <w:rPr>
                <w:b/>
              </w:rPr>
              <w:t>порошок для розчину для ін'єкцій, по 1000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338106-25/З-96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Санпенем, </w:t>
            </w:r>
            <w:r>
              <w:rPr>
                <w:b/>
              </w:rPr>
              <w:t>порошок для розчину для ін'єкцій, по 1000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332959-25/З-137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Санпім-1000, </w:t>
            </w:r>
            <w:r>
              <w:rPr>
                <w:b/>
              </w:rPr>
              <w:t>порошок для розчину для ін'єкцій, по 1000 мг;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332959-25/З-137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Санпім-1000, </w:t>
            </w:r>
            <w:r>
              <w:rPr>
                <w:b/>
              </w:rPr>
              <w:t>порошок для розчину для ін'єкцій, по 1000 мг;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332959-25/З-137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Санпім-1000, </w:t>
            </w:r>
            <w:r>
              <w:rPr>
                <w:b/>
              </w:rPr>
              <w:t>порошок для розчину для ін'єкцій, по 1000 мг;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340577-25/В-120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СЕДАВІТ®,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  <w:t>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340577-25/В-120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СЕДАВІТ®,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  <w:t>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340577-25/В-120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СЕДАВІТ®, </w:t>
            </w:r>
            <w:r>
              <w:rPr>
                <w:b/>
              </w:rPr>
              <w:t>таблетки</w:t>
            </w:r>
            <w:r>
              <w:rPr>
                <w:b/>
              </w:rPr>
              <w:br/>
              <w:t>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340575-25/В-120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Секнідокс, </w:t>
            </w:r>
            <w:r>
              <w:rPr>
                <w:b/>
              </w:rPr>
              <w:t>таблетки, вкриті плівковою оболонкою, по 1,0 г; по 2 таблетки у блістері; по 1 блістеру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340575-25/В-120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Секнідокс, </w:t>
            </w:r>
            <w:r>
              <w:rPr>
                <w:b/>
              </w:rPr>
              <w:t>таблетки, вкриті плівковою оболонкою, по 1,0 г; по 2 таблетки у блістері; по 1 блістеру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340575-25/В-120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Секнідокс, </w:t>
            </w:r>
            <w:r>
              <w:rPr>
                <w:b/>
              </w:rPr>
              <w:t>таблетки, вкриті плівковою оболонкою, по 1,0 г; по 2 таблетки у блістері; по 1 блістеру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345994-25/З-118 від 09.10.2025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Сельтавір, </w:t>
            </w:r>
            <w:r>
              <w:rPr>
                <w:b/>
              </w:rPr>
              <w:t>капсули тверді по 30 мг, по 45 мг, по 75 мг; по 10 капсул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345994-25/З-118 від 09.10.2025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Сельтавір, </w:t>
            </w:r>
            <w:r>
              <w:rPr>
                <w:b/>
              </w:rPr>
              <w:t>капсули тверді по 30 мг, по 45 мг, по 75 мг; по 10 капсул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345994-25/З-118 </w:t>
            </w:r>
            <w:r>
              <w:rPr>
                <w:b/>
              </w:rPr>
              <w:t>від 09.10.2025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Сельтавір, </w:t>
            </w:r>
            <w:r>
              <w:rPr>
                <w:b/>
              </w:rPr>
              <w:t>капсули тверді по 30 мг, по 45 мг, по 75 мг; по 10 капсул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345994-25/З-118 від 09.10.2025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Сельтавір, </w:t>
            </w:r>
            <w:r>
              <w:rPr>
                <w:b/>
              </w:rPr>
              <w:t>капсули тверді по 30 мг, по 45 мг, по 75 мг; по 10 капсул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345994-25/З-118 від 09.10.2025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Сельтавір, </w:t>
            </w:r>
            <w:r>
              <w:rPr>
                <w:b/>
              </w:rPr>
              <w:t>капсули тверді по 30 мг, по 45 мг, по 75 мг; по 10 капсул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345994-25/З-118 від 09.10.2025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Сельтавір, </w:t>
            </w:r>
            <w:r>
              <w:rPr>
                <w:b/>
              </w:rPr>
              <w:t>капсули тверді по 30 мг, по 45 мг, по 75 мг; по 10 капсул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345994-25/З-118 від 09.10.2025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Сельтавір, </w:t>
            </w:r>
            <w:r>
              <w:rPr>
                <w:b/>
              </w:rPr>
              <w:t>капсули тверді по 30 мг, по 45 мг, по 75 мг; по 10 капсул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345994-25/З-118 від 09.10.2025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Сельтавір, </w:t>
            </w:r>
            <w:r>
              <w:rPr>
                <w:b/>
              </w:rPr>
              <w:t>капсули тверді по 30 мг, по 45 мг, по 75 мг; по 10 капсул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345994-25/З-118 </w:t>
            </w:r>
            <w:r>
              <w:rPr>
                <w:b/>
              </w:rPr>
              <w:t>від 09.10.2025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Сельтавір, </w:t>
            </w:r>
            <w:r>
              <w:rPr>
                <w:b/>
              </w:rPr>
              <w:t>капсули тверді по 30 мг, по 45 мг, по 75 мг; по 10 капсул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345028-25/В-61, 345029-25/В-61, 345030-25/В-61, 345031-25/В-</w:t>
            </w:r>
            <w:r>
              <w:rPr>
                <w:b/>
              </w:rPr>
              <w:t>61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Синафлан, </w:t>
            </w:r>
            <w:r>
              <w:rPr>
                <w:b/>
              </w:rPr>
              <w:t>мазь 0,025% по 15 г у тубі алюмінієвій;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345028-25/В-61, 345029-25/В-61, 345030-25/В-61, 345031-25/В-61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Синафлан, </w:t>
            </w:r>
            <w:r>
              <w:rPr>
                <w:b/>
              </w:rPr>
              <w:t>мазь 0,025% по 15 г у тубі алюмінієвій;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345028-25/В-61, 345029-25/В-61, 345030-25/В-61, 345031-25/В-61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Синафлан, </w:t>
            </w:r>
            <w:r>
              <w:rPr>
                <w:b/>
              </w:rPr>
              <w:t>мазь 0,025% по 15 г у тубі алюмінієвій;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341369-25/З-61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Соледум® форте, </w:t>
            </w:r>
            <w:r>
              <w:rPr>
                <w:b/>
              </w:rPr>
              <w:t>гастрорезистентні капсули м`які, по 200 мг по 20 капсул у блістері; по 1 блістеру в картонній коробці; по 25 капсул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341369-25/З-61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Соледум® форте, </w:t>
            </w:r>
            <w:r>
              <w:rPr>
                <w:b/>
              </w:rPr>
              <w:t>гастрорезистентні капсули м`які, по 200 мг по 20 капсул у блістері; по 1 блістеру в картонній коробці; по 25 капсул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341369-25/З-61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Соледум® форте, </w:t>
            </w:r>
            <w:r>
              <w:rPr>
                <w:b/>
              </w:rPr>
              <w:t>гастрорезистентні капсули м`які, по 200 мг по 20 капсул у блістері; по 1 блістеру в картонній коробці; по 25 капсул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334962-25/З-121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Спазміл, </w:t>
            </w:r>
            <w:r>
              <w:rPr>
                <w:b/>
              </w:rPr>
              <w:t>таблетки,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334962-25/З-121 </w:t>
            </w:r>
            <w:r>
              <w:rPr>
                <w:b/>
              </w:rPr>
              <w:t>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Спазміл, </w:t>
            </w:r>
            <w:r>
              <w:rPr>
                <w:b/>
              </w:rPr>
              <w:t>таблетки,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334962-25/З-121 від 28.03.2025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Спазміл, </w:t>
            </w:r>
            <w:r>
              <w:rPr>
                <w:b/>
              </w:rPr>
              <w:t>таблетки,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342957-25/З-11</w:t>
            </w:r>
            <w:r>
              <w:rPr>
                <w:b/>
              </w:rPr>
              <w:t>8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 xml:space="preserve">таблетки, вкриті плівковою оболонкою, по 40 мг або по 80 мг;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342957-25/З-118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 xml:space="preserve">таблетки, вкриті плівковою оболонкою, по 40 мг або по 80 мг;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342957-25/З-118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 xml:space="preserve">таблетки, вкриті плівковою оболонкою, по 40 мг або по 80 мг;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342957-25/З-118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 xml:space="preserve">таблетки, вкриті плівковою оболонкою, по 40 мг або по 80 мг;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342957-25/З-118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 xml:space="preserve">таблетки, вкриті плівковою оболонкою, по 40 мг або по 80 мг;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342957-25/З-118 </w:t>
            </w:r>
            <w:r>
              <w:rPr>
                <w:b/>
              </w:rPr>
              <w:t>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 xml:space="preserve">таблетки, вкриті плівковою оболонкою, по 40 мг або по 80 мг; по 10 таблеток у блістері; по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343192-25/З-139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Тахибен®, </w:t>
            </w:r>
            <w:r>
              <w:rPr>
                <w:b/>
              </w:rPr>
              <w:t>розчин для ін'єкцій, 5 мг/мл; по 5 мл в ампулі; по 5 ампул у картонній коробці; по 10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ЕВЕР Нейро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343192-25/З-139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Тахибен®, </w:t>
            </w:r>
            <w:r>
              <w:rPr>
                <w:b/>
              </w:rPr>
              <w:t>розчин для ін'єкцій, 5 мг/мл; по 5 мл в ампулі; по 5 ампул у картонній коробці; по 10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ЕВЕР Нейро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343192-25/З-139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Тахибен®, </w:t>
            </w:r>
            <w:r>
              <w:rPr>
                <w:b/>
              </w:rPr>
              <w:t>розчин для ін'єкцій, 5 мг/мл; по 5 мл в ампулі; по 5 ампул у картонній коробці; по 10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ЕВЕР Нейро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343144-25/З-117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Тахибен®, </w:t>
            </w:r>
            <w:r>
              <w:rPr>
                <w:b/>
              </w:rPr>
              <w:t>концентрат для розчину для інфузій, 5 мг/мл; по 20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ЕВЕР Нейро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343144-25/З-117 </w:t>
            </w:r>
            <w:r>
              <w:rPr>
                <w:b/>
              </w:rPr>
              <w:t>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Тахибен®, </w:t>
            </w:r>
            <w:r>
              <w:rPr>
                <w:b/>
              </w:rPr>
              <w:t>концентрат для розчину для інфузій, 5 мг/мл; по 20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ЕВЕР Нейро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343144-25/З-117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Тахибен®, </w:t>
            </w:r>
            <w:r>
              <w:rPr>
                <w:b/>
              </w:rPr>
              <w:t>концентрат для розчину для інфузій, 5 мг/мл; по 20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ЕВЕР Нейро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342162-25/З-144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ТВІНРИКС Вакцина для профілактики гепатитів А (інактивована) і В (адсорбована),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</w:t>
            </w:r>
            <w:r>
              <w:rPr>
                <w:b/>
              </w:rPr>
              <w:t>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342162-25/З-144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ТВІНРИКС Вакцина для профілактики гепатитів А (інактивована) і В (адсорбована),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342162-25/З-144 </w:t>
            </w:r>
            <w:r>
              <w:rPr>
                <w:b/>
              </w:rPr>
              <w:t>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ТВІНРИКС Вакцина для профілактики гепатитів А (інактивована) і В (адсорбована),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</w:t>
            </w:r>
            <w:r>
              <w:rPr>
                <w:b/>
              </w:rPr>
              <w:t>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342686-25/З-117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Телміста, </w:t>
            </w:r>
            <w:r>
              <w:rPr>
                <w:b/>
              </w:rPr>
              <w:t>таблетки по 40 мг по 80 мг по 7 таблеток у блістері; по 2, 4 або 8 блістерів у картонній коробці;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342686-25/З-117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Телміста, </w:t>
            </w:r>
            <w:r>
              <w:rPr>
                <w:b/>
              </w:rPr>
              <w:t>таблетки по 40 мг по 80 мг по 7 таблеток у блістері; по 2, 4 або 8 блістерів у картонній коробці;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342686-25/З-117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Телміста, </w:t>
            </w:r>
            <w:r>
              <w:rPr>
                <w:b/>
              </w:rPr>
              <w:t>таблетки по 40 мг по 80 мг по 7 таблеток у блістері; по 2, 4 або 8 блістерів у картонній коробці;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342686-25/З-117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Телміста, </w:t>
            </w:r>
            <w:r>
              <w:rPr>
                <w:b/>
              </w:rPr>
              <w:t>таблетки по 40 мг по 80 мг по 7 таблеток у блістері; по 2, 4 або 8 блістерів у картонній коробці;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342686-25/З-117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Телміста, </w:t>
            </w:r>
            <w:r>
              <w:rPr>
                <w:b/>
              </w:rPr>
              <w:t>таблетки по 40 мг по 80 мг по 7 таблеток у блістері; по 2, 4 або 8 блістерів у картонній коробці;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342686-25/З-117 від 11.08.2025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Телміста, </w:t>
            </w:r>
            <w:r>
              <w:rPr>
                <w:b/>
              </w:rPr>
              <w:t>таблетки по 40 мг по 80 мг по 7 таблеток у блістері; по 2, 4 або 8 блістерів у картонній коробці;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343617-25/В-152 від 26.08.2025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Терафлекс®, </w:t>
            </w:r>
            <w:r>
              <w:rPr>
                <w:b/>
              </w:rPr>
              <w:t>капсули; по 30, або 60, або 120, або 200 капсул у пластиковому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343617-25/В-152 від 26.08.2025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Терафлекс®, </w:t>
            </w:r>
            <w:r>
              <w:rPr>
                <w:b/>
              </w:rPr>
              <w:t>капсули; по 30, або 60, або 120, або 200 капсул у пластиковому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343617-25/В-152 </w:t>
            </w:r>
            <w:r>
              <w:rPr>
                <w:b/>
              </w:rPr>
              <w:t>від 26.08.2025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Терафлекс®, </w:t>
            </w:r>
            <w:r>
              <w:rPr>
                <w:b/>
              </w:rPr>
              <w:t>капсули; по 30, або 60, або 120, або 200 капсул у пластиковому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"БАЙЄР",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333216-25/З-138, 346019-25/З-138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Теронред, </w:t>
            </w:r>
            <w:r>
              <w:rPr>
                <w:b/>
              </w:rPr>
              <w:t>таблетки, вкриті плівковою оболонкою, по 250 мг; по 120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333216-25/З-138, 346019-25/З-138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Теронред, </w:t>
            </w:r>
            <w:r>
              <w:rPr>
                <w:b/>
              </w:rPr>
              <w:t>таблетки, вкриті плівковою оболонкою, по 250 мг; по 120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333216-25/З-138, 346019-25/З-138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Теронред, </w:t>
            </w:r>
            <w:r>
              <w:rPr>
                <w:b/>
              </w:rPr>
              <w:t>таблетки, вкриті плівковою оболонкою, по 250 мг; по 120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346602-25/В-96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ТИКОЗИД, </w:t>
            </w:r>
            <w:r>
              <w:rPr>
                <w:b/>
              </w:rPr>
              <w:t>розчин для ін'єкцій, 4 мг/2 мл; по 2 мл в ампулі; по 6 ампул у контурній чарунковій упаковці,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346602-25/В-96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ТИКОЗИД, </w:t>
            </w:r>
            <w:r>
              <w:rPr>
                <w:b/>
              </w:rPr>
              <w:t>розчин для ін'єкцій, 4 мг/2 мл; по 2 мл в ампулі; по 6 ампул у контурній чарунковій упаковці,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346602-25/В-96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ТИКОЗИД, </w:t>
            </w:r>
            <w:r>
              <w:rPr>
                <w:b/>
              </w:rPr>
              <w:t>розчин для ін'єкцій, 4 мг/2 мл; по 2 мл в ампулі; по 6 ампул у контурній чарунковій упаковці,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319393-24/З-140 від 22.07.2024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Тобрадекс®, </w:t>
            </w:r>
            <w:r>
              <w:rPr>
                <w:b/>
              </w:rPr>
              <w:t>краплі очні по 5 мл у флаконі-крапельниці; по 1 флакону-крапельниці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319393-24/З-140 від 22.07.2024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Тобрадекс®, </w:t>
            </w:r>
            <w:r>
              <w:rPr>
                <w:b/>
              </w:rPr>
              <w:t>краплі очні по 5 мл у флаконі-крапельниці; по 1 флакону-крапельниці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319393-24/З-140 </w:t>
            </w:r>
            <w:r>
              <w:rPr>
                <w:b/>
              </w:rPr>
              <w:t>від 22.07.2024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Тобрадекс®, </w:t>
            </w:r>
            <w:r>
              <w:rPr>
                <w:b/>
              </w:rPr>
              <w:t>краплі очні по 5 мл у флаконі-крапельниці; по 1 флакону-крапельниці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338597-25/З-128 від 02.06.2025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Тобрадекс®, </w:t>
            </w:r>
            <w:r>
              <w:rPr>
                <w:b/>
              </w:rPr>
              <w:t>мазь очна; по 3,5 г у тубі; по 1 тубі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338597-25/З-128 від 02.06.2025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Тобрадекс®, </w:t>
            </w:r>
            <w:r>
              <w:rPr>
                <w:b/>
              </w:rPr>
              <w:t>мазь очна; по 3,5 г у тубі; по 1 тубі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338597-25/З-128 від 02.06.2025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Тобрадекс®, </w:t>
            </w:r>
            <w:r>
              <w:rPr>
                <w:b/>
              </w:rPr>
              <w:t>мазь очна; по 3,5 г у тубі; по 1 тубі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343795-25/В-60, 343796-25/В-60, 343797-25/В-60, 343798-25/В-60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Троксевазин®, </w:t>
            </w:r>
            <w:r>
              <w:rPr>
                <w:b/>
              </w:rPr>
              <w:t>капсули по 300 мг по 10 капсул у блістері; по 5 або по 10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343795-25/В-60, 343796-25/В-60, 343797-25/В-60, 343798-25/В-60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Троксевазин®, </w:t>
            </w:r>
            <w:r>
              <w:rPr>
                <w:b/>
              </w:rPr>
              <w:t>капсули по 300 мг по 10 капсул у блістері; по 5 або по 10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343795-25/В-60, </w:t>
            </w:r>
            <w:r>
              <w:rPr>
                <w:b/>
              </w:rPr>
              <w:t>343796-25/В-60, 343797-25/В-60, 343798-25/В-60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Троксевазин®, </w:t>
            </w:r>
            <w:r>
              <w:rPr>
                <w:b/>
              </w:rPr>
              <w:t>капсули по 300 мг по 10 капсул у блістері; по 5 або по 10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339342-25/В-28, 339343-25/В-28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Т-ХОЛІН®, </w:t>
            </w:r>
            <w:r>
              <w:rPr>
                <w:b/>
              </w:rPr>
              <w:t xml:space="preserve">розчин для ін'єкцій, 250 мг/мл по 4 мл в ампулі; по 3 ампули у контурній чарунковій упаковці; по 1 контурній чарунковій упаковці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«БФК «Салютаріс»,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339342-25/В-28, 339343-25/В-28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Т-ХОЛІН®, </w:t>
            </w:r>
            <w:r>
              <w:rPr>
                <w:b/>
              </w:rPr>
              <w:t xml:space="preserve">розчин для ін'єкцій, 250 мг/мл по 4 мл в ампулі; по 3 ампули у контурній чарунковій упаковці; по 1 контурній чарунковій упаковці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«БФК «Салютаріс»,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339342-25/В-28, 339343-25/В-28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Т-ХОЛІН®, </w:t>
            </w:r>
            <w:r>
              <w:rPr>
                <w:b/>
              </w:rPr>
              <w:t xml:space="preserve">розчин для ін'єкцій, 250 мг/мл по 4 мл в ампулі; по 3 ампули у контурній чарунковій упаковці; по 1 контурній чарунковій упаковці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 «БФК «Салютаріс»,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342550-25/З-61, 342551-25/З-61, 342552-25/З-61, 342553-25/З-</w:t>
            </w:r>
            <w:r>
              <w:rPr>
                <w:b/>
              </w:rPr>
              <w:t>61, 342554-25/З-61, 342555-25/З-61, 342556-25/З-61, 342557-25/З-61, 342558-25/З-61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Уро-Ваксом, </w:t>
            </w:r>
            <w:r>
              <w:rPr>
                <w:b/>
              </w:rPr>
              <w:t>капсули по 6 мг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342550-25/З-61, 342551-25/З-61, 342552-25/З-61, 342553-25/З-61, 342554-25/З-61, 342555-25/З-61, 342556-25/З-61, 342557-25/З-61, 342558-25/З-61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Уро-Ваксом, </w:t>
            </w:r>
            <w:r>
              <w:rPr>
                <w:b/>
              </w:rPr>
              <w:t>капсули по 6 мг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342550-25/З-61, 342551-25/З-61, 342552-25/З-61, 342553-25/З-61, 342554-25/З-61, 342555-25/З-61, 342556-25/З-61, 342557-25/З-61, 342558-25/З-61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Уро-Ваксом, </w:t>
            </w:r>
            <w:r>
              <w:rPr>
                <w:b/>
              </w:rPr>
              <w:t>капсули по 6 мг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ОМ Фарма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344771-25/З-149, 344772-25/З-149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ФАБРАЗИМ®, </w:t>
            </w:r>
            <w:r>
              <w:rPr>
                <w:b/>
              </w:rPr>
              <w:t>порошок для приготування концентрату (5 мг/мл) для розчину для інфузій; по 5 мг або по 35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344771-25/З-149, 344772-25/З-149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ФАБРАЗИМ®, </w:t>
            </w:r>
            <w:r>
              <w:rPr>
                <w:b/>
              </w:rPr>
              <w:t>порошок для приготування концентрату (5 мг/мл) для розчину для інфузій; по 5 мг або по 35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344771-25/З-149, 344772-25/З-149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ФАБРАЗИМ®, </w:t>
            </w:r>
            <w:r>
              <w:rPr>
                <w:b/>
              </w:rPr>
              <w:t>порошок для приготування концентрату (5 мг/мл) для розчину для інфузій; по 5 мг або по 35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341609-25/З-140, 341610-25/З-140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по 15 таблеток у блістері, по 1 або по 2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Абботт Хелскеа Пр</w:t>
            </w:r>
            <w:r>
              <w:rPr>
                <w:b/>
              </w:rPr>
              <w:t>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341609-25/З-140, 341610-25/З-140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по 15 таблеток у блістері, по 1 або по 2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Абботт Хелскеа Пр</w:t>
            </w:r>
            <w:r>
              <w:rPr>
                <w:b/>
              </w:rPr>
              <w:t>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341609-25/З-140,</w:t>
            </w:r>
            <w:r>
              <w:rPr>
                <w:b/>
              </w:rPr>
              <w:t xml:space="preserve"> 341610-25/З-140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по 15 таблеток у блістері, по 1 або по 2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Абботт Хелскеа Пр</w:t>
            </w:r>
            <w:r>
              <w:rPr>
                <w:b/>
              </w:rPr>
              <w:t>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341609-25/З-14</w:t>
            </w:r>
            <w:r>
              <w:rPr>
                <w:b/>
              </w:rPr>
              <w:t>0, 341610-25/З-140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по 15 таблеток у блістері, по 1 або по 2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Абботт Хелскеа Пр</w:t>
            </w:r>
            <w:r>
              <w:rPr>
                <w:b/>
              </w:rPr>
              <w:t>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341609-25/З-140,</w:t>
            </w:r>
            <w:r>
              <w:rPr>
                <w:b/>
              </w:rPr>
              <w:t xml:space="preserve"> 341610-25/З-140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по 15 таблеток у блістері, по 1 або по 2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Абботт Хелскеа Пр</w:t>
            </w:r>
            <w:r>
              <w:rPr>
                <w:b/>
              </w:rPr>
              <w:t>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341609-25/З-140,</w:t>
            </w:r>
            <w:r>
              <w:rPr>
                <w:b/>
              </w:rPr>
              <w:t xml:space="preserve"> 341610-25/З-140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по 15 таблеток у блістері, по 1 або по 2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Абботт Хелскеа Пр</w:t>
            </w:r>
            <w:r>
              <w:rPr>
                <w:b/>
              </w:rPr>
              <w:t>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336333-25/З-60</w:t>
            </w:r>
            <w:r>
              <w:rPr>
                <w:b/>
              </w:rPr>
              <w:t>, 336335-25/З-60, 336336-25/З-60, 336593-25/З-60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розчин від кашлю, </w:t>
            </w:r>
            <w:r>
              <w:rPr>
                <w:b/>
              </w:rPr>
              <w:t xml:space="preserve">розчин оральний, 15 мг/5 мл по 60 мл або 100 мл у флаконі; по 1 флакону з мірною ложкою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336333-25/З-60, 336335-25/З-60, 336336-25/З-60, 336593-25/З-60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розчин від кашлю, </w:t>
            </w:r>
            <w:r>
              <w:rPr>
                <w:b/>
              </w:rPr>
              <w:t xml:space="preserve">розчин оральний, 15 мг/5 мл по 60 мл або 100 мл у флаконі; по 1 флакону з мірною ложкою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336333-25/З-60, 336335-25/З-60, 336336-25/З-60, 336593-25/З-60 від 18.04.2025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розчин від кашлю, </w:t>
            </w:r>
            <w:r>
              <w:rPr>
                <w:b/>
              </w:rPr>
              <w:t xml:space="preserve">розчин оральний, 15 мг/5 мл по 60 мл або 100 мл у флаконі; по 1 флакону з мірною ложкою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343504-25/В-117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Флоксіум®, </w:t>
            </w:r>
            <w:r>
              <w:rPr>
                <w:b/>
              </w:rPr>
              <w:t>розчин для інфузій, 5 мг/мл; по 100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343504-25/В-117 </w:t>
            </w:r>
            <w:r>
              <w:rPr>
                <w:b/>
              </w:rPr>
              <w:t>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Флоксіум®, </w:t>
            </w:r>
            <w:r>
              <w:rPr>
                <w:b/>
              </w:rPr>
              <w:t>розчин для інфузій, 5 мг/мл; по 100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343504-25/В-117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Флоксіум®, </w:t>
            </w:r>
            <w:r>
              <w:rPr>
                <w:b/>
              </w:rPr>
              <w:t>розчин для інфузій, 5 мг/мл; по 100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340896-25/З-96</w:t>
            </w:r>
            <w:r>
              <w:rPr>
                <w:b/>
              </w:rPr>
              <w:t xml:space="preserve">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340896-25/З-96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340896-25/З-96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345707-25/В-12</w:t>
            </w:r>
            <w:r>
              <w:rPr>
                <w:b/>
              </w:rPr>
              <w:t>0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Флуоксетин, </w:t>
            </w:r>
            <w:r>
              <w:rPr>
                <w:b/>
              </w:rPr>
              <w:t>таблетки, вкриті оболонкою, по 20 мг</w:t>
            </w:r>
            <w:r>
              <w:rPr>
                <w:b/>
              </w:rPr>
              <w:br/>
              <w:t xml:space="preserve">по 10 таблеток в блістері; по 1 або по 2 блістера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345707-25/В-120 </w:t>
            </w:r>
            <w:r>
              <w:rPr>
                <w:b/>
              </w:rPr>
              <w:t>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Флуоксетин, </w:t>
            </w:r>
            <w:r>
              <w:rPr>
                <w:b/>
              </w:rPr>
              <w:t>таблетки, вкриті оболонкою, по 20 мг</w:t>
            </w:r>
            <w:r>
              <w:rPr>
                <w:b/>
              </w:rPr>
              <w:br/>
              <w:t xml:space="preserve">по 10 таблеток в блістері; по 1 або по 2 блістера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345707-25/В-120 </w:t>
            </w:r>
            <w:r>
              <w:rPr>
                <w:b/>
              </w:rPr>
              <w:t>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Флуоксетин, </w:t>
            </w:r>
            <w:r>
              <w:rPr>
                <w:b/>
              </w:rPr>
              <w:t>таблетки, вкриті оболонкою, по 20 мг</w:t>
            </w:r>
            <w:r>
              <w:rPr>
                <w:b/>
              </w:rPr>
              <w:br/>
              <w:t xml:space="preserve">по 10 таблеток в блістері; по 1 або по 2 блістера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339590-25/З-14</w:t>
            </w:r>
            <w:r>
              <w:rPr>
                <w:b/>
              </w:rPr>
              <w:t>0 від 19.06.2025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ФРАКСИПАРИН®, </w:t>
            </w:r>
            <w:r>
              <w:rPr>
                <w:b/>
              </w:rPr>
              <w:t>розчин для ін'єкцій, 9500 МО анти-Ха/мл, по 0,6 мл (5700 МО анти-Ха) у попередньо заповненому шприці; по 2 шприца в блістері; по 5 блістерів у картонній коробці; по 0,8 мл (7600 МО анти-Ха) у попередньо заповненому шприці; по 2 шприца в блістері; по 5 бліс</w:t>
            </w:r>
            <w:r>
              <w:rPr>
                <w:b/>
              </w:rPr>
              <w:t>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339590-25/З-140 від 19.06.2025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ФРАКСИПАРИН®, </w:t>
            </w:r>
            <w:r>
              <w:rPr>
                <w:b/>
              </w:rPr>
              <w:t>розчин для ін'єкцій, 9500 МО анти-Ха/мл, по 0,6 мл (5700 МО анти-Ха) у попередньо заповненому шприці; по 2 шприца в блістері; по 5 блістерів у картонній коробці; по 0,8 мл (7600 МО анти-Ха) у попередньо заповненому шприці; по 2 шприца в блістері; по 5 бліс</w:t>
            </w:r>
            <w:r>
              <w:rPr>
                <w:b/>
              </w:rPr>
              <w:t>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339590-25/З-140 </w:t>
            </w:r>
            <w:r>
              <w:rPr>
                <w:b/>
              </w:rPr>
              <w:t>від 19.06.2025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ФРАКСИПАРИН®, </w:t>
            </w:r>
            <w:r>
              <w:rPr>
                <w:b/>
              </w:rPr>
              <w:t>розчин для ін'єкцій, 9500 МО анти-Ха/мл, по 0,6 мл (5700 МО анти-Ха) у попередньо заповненому шприці; по 2 шприца в блістері; по 5 блістерів у картонній коробці; по 0,8 мл (7600 МО анти-Ха) у попередньо заповненому шприці; по 2 шприца в блістері; по 5 бліс</w:t>
            </w:r>
            <w:r>
              <w:rPr>
                <w:b/>
              </w:rPr>
              <w:t>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339589-25/З-14</w:t>
            </w:r>
            <w:r>
              <w:rPr>
                <w:b/>
              </w:rPr>
              <w:t>0 від 19.06.2025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ФРАКСИПАРИН®, </w:t>
            </w:r>
            <w:r>
              <w:rPr>
                <w:b/>
              </w:rPr>
              <w:t xml:space="preserve">розчин для ін'єкцій, 9500 МО анти-Ха/мл; по 0,3 мл (2850 МО анти-Ха) або по 0,4 мл (3800 МО анти-Ха) у попередньо заповненому шприцу; по 2 шприци в блістері; по 5 </w:t>
            </w:r>
            <w:r>
              <w:rPr>
                <w:b/>
              </w:rPr>
              <w:t>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339589-25/З-140 від 19.06.2025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ФРАКСИПАРИН®, </w:t>
            </w:r>
            <w:r>
              <w:rPr>
                <w:b/>
              </w:rPr>
              <w:t>розчин для ін'єкцій, 9500 МО анти-Ха/мл; по 0,3 мл (2850 МО анти-Ха) або по 0,4 мл (3800 МО анти-Ха) у попередньо заповненому шприцу; по 2 шприци в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339589-25/З-140 від 19.06.2025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ФРАКСИПАРИН®, </w:t>
            </w:r>
            <w:r>
              <w:rPr>
                <w:b/>
              </w:rPr>
              <w:t>розчин для ін'єкцій, 9500 МО анти-Ха/мл; по 0,3 мл (2850 МО анти-Ха) або по 0,4 мл (3800 МО анти-Ха) у попередньо заповненому шприцу; по 2 шприци в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336116-25/В-61</w:t>
            </w:r>
            <w:r>
              <w:rPr>
                <w:b/>
              </w:rPr>
              <w:t xml:space="preserve">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Фукорцин, </w:t>
            </w:r>
            <w:r>
              <w:rPr>
                <w:b/>
              </w:rPr>
              <w:t>розчин нашкірний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336116-25/В-61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Фукорцин, </w:t>
            </w:r>
            <w:r>
              <w:rPr>
                <w:b/>
              </w:rPr>
              <w:t>розчин нашкірний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336116-25/В-61 від 16.04.2025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Фукорцин, </w:t>
            </w:r>
            <w:r>
              <w:rPr>
                <w:b/>
              </w:rPr>
              <w:t>розчин нашкірний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345847-25/В-97 від 07.10.2025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Фумарта®, </w:t>
            </w:r>
            <w:r>
              <w:rPr>
                <w:b/>
              </w:rPr>
              <w:t>капсули, по 10 капсул у блістері; по 2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345847-25/В-97 від 07.10.2025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Фумарта®, </w:t>
            </w:r>
            <w:r>
              <w:rPr>
                <w:b/>
              </w:rPr>
              <w:t>капсули, по 10 капсул у блістері; по 2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345847-25/В-97 в</w:t>
            </w:r>
            <w:r>
              <w:rPr>
                <w:b/>
              </w:rPr>
              <w:t>ід 07.10.2025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Фумарта®, </w:t>
            </w:r>
            <w:r>
              <w:rPr>
                <w:b/>
              </w:rPr>
              <w:t>капсули, по 10 капсул у блістері; по 2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341492-25/З-96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 Євро , </w:t>
            </w:r>
            <w:r>
              <w:rPr>
                <w:b/>
              </w:rPr>
              <w:t>таблетки, вкриті плівковою оболонкою, по 500 мг, по 10 таблеток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</w:t>
            </w:r>
            <w:r>
              <w:rPr>
                <w:b/>
              </w:rPr>
              <w:t>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341492-25/З-96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 Євро , </w:t>
            </w:r>
            <w:r>
              <w:rPr>
                <w:b/>
              </w:rPr>
              <w:t>таблетки, вкриті плівковою оболонкою, по 500 мг, по 10 таблеток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</w:t>
            </w:r>
            <w:r>
              <w:rPr>
                <w:b/>
              </w:rPr>
              <w:t>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341492-25/З-96 від 18.07.2025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Ципрофлоксацин Євро , </w:t>
            </w:r>
            <w:r>
              <w:rPr>
                <w:b/>
              </w:rPr>
              <w:t>таблетки, вкриті плівковою оболонкою, по 500 мг, по 10 таблеток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338991-25/З-145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Цифран СТ,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  <w:t>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338991-25/З-145 </w:t>
            </w:r>
            <w:r>
              <w:rPr>
                <w:b/>
              </w:rPr>
              <w:t>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Цифран СТ,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  <w:t>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20C0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20C05">
      <w:pPr>
        <w:jc w:val="center"/>
        <w:rPr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338991-25/З-145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caps/>
              </w:rPr>
              <w:t xml:space="preserve">Цифран СТ,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>08.12.2025 р. № 1854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20C0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napToGrid w:val="0"/>
              <w:jc w:val="both"/>
              <w:rPr>
                <w:szCs w:val="20"/>
              </w:rPr>
            </w:pP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420C0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420C0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20C0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20C0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20C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20C05">
      <w:pPr>
        <w:jc w:val="center"/>
        <w:rPr>
          <w:b/>
          <w:lang w:val="uk-UA"/>
        </w:rPr>
      </w:pPr>
    </w:p>
    <w:p w:rsidR="00000000" w:rsidRDefault="00420C0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20C05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20C05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420C05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20C05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420C05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20C05"/>
    <w:rsid w:val="0042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4E95F-CC84-45D3-B0C4-30D63635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538</Pages>
  <Words>95274</Words>
  <Characters>683565</Characters>
  <Application>Microsoft Office Word</Application>
  <DocSecurity>0</DocSecurity>
  <Lines>5696</Lines>
  <Paragraphs>1554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777285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2025-12-18T13:58:00Z</dcterms:created>
  <dcterms:modified xsi:type="dcterms:W3CDTF">2025-12-18T13:58:00Z</dcterms:modified>
</cp:coreProperties>
</file>