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96" w:rsidRDefault="00D5449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337751-25/З-06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АБІЗОЛ ІЗІТАБ, </w:t>
            </w:r>
            <w:r>
              <w:rPr>
                <w:b/>
              </w:rPr>
              <w:t>таблетки, що диспергуються в ротовій порожнині, по 10 мг, 15 мг, по 7 таблеток у блістері,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337751-25/З-06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АБІЗОЛ ІЗІТАБ, </w:t>
            </w:r>
            <w:r>
              <w:rPr>
                <w:b/>
              </w:rPr>
              <w:t>таблетки, що диспергуються в ротовій порожнині, по 10 мг, 15 мг, по 7 таблеток у блістері,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337751-25/З-06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АБІЗОЛ ІЗІТАБ, </w:t>
            </w:r>
            <w:r>
              <w:rPr>
                <w:b/>
              </w:rPr>
              <w:t>таблетки, що диспергуються в ротовій порожнині, по 10 мг, 15 мг, по 7 таблеток у блістері,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337751-25/З-06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АБІЗОЛ ІЗІТАБ, </w:t>
            </w:r>
            <w:r>
              <w:rPr>
                <w:b/>
              </w:rPr>
              <w:t>таблетки, що диспергуються в ротовій порожнині, по 10 мг, 15 мг, по 7 таблеток у блістері,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337751-25/З-06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АБІЗОЛ ІЗІТАБ, </w:t>
            </w:r>
            <w:r>
              <w:rPr>
                <w:b/>
              </w:rPr>
              <w:t>таблетки, що диспергуються в ротовій порожнині, по 10 мг, 15 мг, по 7 таблеток у блістері,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337751-25/З-06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АБІЗОЛ ІЗІТАБ, </w:t>
            </w:r>
            <w:r>
              <w:rPr>
                <w:b/>
              </w:rPr>
              <w:t>таблетки, що диспергуються в ротовій порожнині, по 10 мг, 15 мг, по 7 таблеток у блістері,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325268-24/В-145 від 05.11.2024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Адвокард®, </w:t>
            </w:r>
            <w:r>
              <w:rPr>
                <w:b/>
              </w:rPr>
              <w:t xml:space="preserve">таблетки; </w:t>
            </w:r>
            <w:r>
              <w:rPr>
                <w:b/>
              </w:rPr>
              <w:br/>
              <w:t>по 10 таблеток у блістері; по 3 або 4 блістери у пачці з картону; по 10 таблеток у блістері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325268-24/В-145 від 05.11.2024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Адвокард®, </w:t>
            </w:r>
            <w:r>
              <w:rPr>
                <w:b/>
              </w:rPr>
              <w:t xml:space="preserve">таблетки; </w:t>
            </w:r>
            <w:r>
              <w:rPr>
                <w:b/>
              </w:rPr>
              <w:br/>
              <w:t>по 10 таблеток у блістері; по 3 або 4 блістери у пачці з картону; по 10 таблеток у блістері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325268-24/В-145 від 05.11.2024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Адвокард®, </w:t>
            </w:r>
            <w:r>
              <w:rPr>
                <w:b/>
              </w:rPr>
              <w:t xml:space="preserve">таблетки; </w:t>
            </w:r>
            <w:r>
              <w:rPr>
                <w:b/>
              </w:rPr>
              <w:br/>
              <w:t>по 10 таблеток у блістері; по 3 або 4 блістери у пачці з картону; по 10 таблеток у блістері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341860-25/В-61 від 25.07.2025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Аденіну гідрохлорид,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341860-25/В-61 від 25.07.2025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Аденіну гідрохлорид,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341860-25/В-61 від 25.07.2025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Аденіну гідрохлорид,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342348-25/З-116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 по 10 таблеток у блістері;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342348-25/З-116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 по 10 таблеток у блістері;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342348-25/З-116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 по 10 таблеток у блістері;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342348-25/З-116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 по 10 таблеток у блістері;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342348-25/З-116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 по 10 таблеток у блістері;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342348-25/З-116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 по 10 таблеток у блістері;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332374-25/З-61 від 19.02.2025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332374-25/З-61 від 19.02.2025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332374-25/З-61 від 19.02.2025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337931-25/З-121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337931-25/З-121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337931-25/З-121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342335-25/В-128, 342336-25/В-128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мг; по 3 таблетки у блістері; по 1 блістеру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342335-25/В-128, 342336-25/В-128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мг; по 3 таблетки у блістері; по 1 блістеру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342335-25/В-128, 342336-25/В-128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мг; по 3 таблетки у блістері; по 1 блістеру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345083-25/В-124 від 19.09.2025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3 мг; № 30 (15х2): по 15 таблеток у блістері; по 2 блістери в картонній коробці;</w:t>
            </w:r>
            <w:r>
              <w:rPr>
                <w:b/>
              </w:rPr>
              <w:br/>
              <w:t>таблетки по 4 мг; № 30 (15х2): по 15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335229-25/З-39 від 01.04.2025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Амертил®, </w:t>
            </w:r>
            <w:r>
              <w:rPr>
                <w:b/>
              </w:rPr>
              <w:t>таблетки, вкриті оболонкою, по 10 мг,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335229-25/З-39 від 01.04.2025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Амертил®, </w:t>
            </w:r>
            <w:r>
              <w:rPr>
                <w:b/>
              </w:rPr>
              <w:t>таблетки, вкриті оболонкою, по 10 мг,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335229-25/З-39 від 01.04.2025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Амертил®, </w:t>
            </w:r>
            <w:r>
              <w:rPr>
                <w:b/>
              </w:rPr>
              <w:t>таблетки, вкриті оболонкою, по 10 мг,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344249-25/В-96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344249-25/В-96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344249-25/В-96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344249-25/В-96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344249-25/В-96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344249-25/В-96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337907-25/З-138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337907-25/З-138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337907-25/З-138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339931-25/З-148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 xml:space="preserve">капсули тверді по 1 мг; по 100 капсул у пляшці; по 1 пляшці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339931-25/З-148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 xml:space="preserve">капсули тверді по 1 мг; по 100 капсул у пляшці; по 1 пляшці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339931-25/З-148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 xml:space="preserve">капсули тверді по 1 мг; по 100 капсул у пляшці; по 1 пляшці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344279-25/В-121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«Фармацевтична компанія «Здоров’я»); по 10 таблеток у блістері;по 5 блістерів у картонній коробці ( для виробника Товариство з обмеженою відповідальністю «ФАРМЕКС ГРУП»); </w:t>
            </w:r>
            <w:r>
              <w:rPr>
                <w:b/>
              </w:rPr>
              <w:br/>
              <w:t>таблетки по 40 мг in bulk: по 1000 таблеток у пакеті поліетиленовому у контейнері пластмасовому ( Товариство з обмеженою відповідальністю «Фармацевтична компанія «Здоров’я»)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346981-25/З-97 від 27.10.2025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Апірол, </w:t>
            </w:r>
            <w:r>
              <w:rPr>
                <w:b/>
              </w:rPr>
              <w:t>розчин для інфузій, 400 мг/100 мл, по 100 мл (400 мг) у флаконі; по 1 флакону в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346981-25/З-97 від 27.10.2025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Апірол, </w:t>
            </w:r>
            <w:r>
              <w:rPr>
                <w:b/>
              </w:rPr>
              <w:t>розчин для інфузій, 400 мг/100 мл, по 100 мл (400 мг) у флаконі; по 1 флакону в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346981-25/З-97 від 27.10.2025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Апірол, </w:t>
            </w:r>
            <w:r>
              <w:rPr>
                <w:b/>
              </w:rPr>
              <w:t>розчин для інфузій, 400 мг/100 мл, по 100 мл (400 мг) у флаконі; по 1 флакону в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344250-25/В-96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Аспенорм, </w:t>
            </w:r>
            <w:r>
              <w:rPr>
                <w:b/>
              </w:rPr>
              <w:t>таблетки, вкриті оболонкою, кишковорозчинні по 100 мг по 10 таблеток у блістері; по 2 або по 10 блістерів в картонній пачці; in bulk: по 1000 або 10000 таблеток у подвійних поліетиленових пакетах у пластиковому контейнері</w:t>
            </w:r>
            <w:r>
              <w:rPr>
                <w:b/>
              </w:rPr>
              <w:br/>
              <w:t>таблетки, вкриті оболонкою, кишковорозчинні по 300 мг по 10 таблеток у блістері; по 2 блістери в картонній пачці; in bulk: по 1000 або 10000 таблеток у подвійних поліетиленових пакетах у пластиковому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344475-25/З-128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344475-25/З-128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344475-25/З-128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335353-25/В-60 від 03.04.2025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Атонзил®, </w:t>
            </w:r>
            <w:r>
              <w:rPr>
                <w:b/>
              </w:rPr>
              <w:t xml:space="preserve">розчин оромукозний, 0,1 мг/мл по 20 мл або 50 мл у флаконі полімерному з розпилювачем, по 100 мл у флаконі полімерному; по 1 флакону в картонній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335353-25/В-60 від 03.04.2025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Атонзил®, </w:t>
            </w:r>
            <w:r>
              <w:rPr>
                <w:b/>
              </w:rPr>
              <w:t xml:space="preserve">розчин оромукозний, 0,1 мг/мл по 20 мл або 50 мл у флаконі полімерному з розпилювачем, по 100 мл у флаконі полімерному; по 1 флакону в картонній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335353-25/В-60 від 03.04.2025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Атонзил®, </w:t>
            </w:r>
            <w:r>
              <w:rPr>
                <w:b/>
              </w:rPr>
              <w:t xml:space="preserve">розчин оромукозний, 0,1 мг/мл по 20 мл або 50 мл у флаконі полімерному з розпилювачем, по 100 мл у флаконі полімерному; по 1 флакону в картонній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339983-25/В-97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339983-25/В-97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339983-25/В-97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328748-24/В-138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АФЕТТО, </w:t>
            </w:r>
            <w:r>
              <w:rPr>
                <w:b/>
              </w:rPr>
              <w:t>таблетки по 20 мг; по 10 таблеток у блістері, по 1, по 2, або по 3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328748-24/В-138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АФЕТТО, </w:t>
            </w:r>
            <w:r>
              <w:rPr>
                <w:b/>
              </w:rPr>
              <w:t>таблетки по 20 мг; по 10 таблеток у блістері, по 1, по 2, або по 3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328748-24/В-138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АФЕТТО, </w:t>
            </w:r>
            <w:r>
              <w:rPr>
                <w:b/>
              </w:rPr>
              <w:t>таблетки по 20 мг; по 10 таблеток у блістері, по 1, по 2, або по 3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339675-25/З-123, 339676-25/З-123, 339677-25/З-123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339675-25/З-123, 339676-25/З-123, 339677-25/З-123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339675-25/З-123, 339676-25/З-123, 339677-25/З-123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344225-25/З-124 від 05.09.2025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 xml:space="preserve"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з маркуванням українською та англійською мовами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333537-25/З-28, 333538-25/З-28, 333539-25/З-28, 333540-25/З-28 від 06.03.2025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333537-25/З-28, 333538-25/З-28, 333539-25/З-28, 333540-25/З-28 від 06.03.2025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333537-25/З-28, 333538-25/З-28, 333539-25/З-28, 333540-25/З-28 від 06.03.2025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328742-24/В-138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328742-24/В-138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328742-24/В-138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333975-25/З-132 від 13.03.2025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333975-25/З-132 від 13.03.2025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333975-25/З-132 від 13.03.2025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342143-25/З-97, 342144-25/З-97, 343609-25/З-97 від 30.07.2025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мг/мл, по 3 мл препарату у флаконі-крапельниці,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342143-25/З-97, 342144-25/З-97, 343609-25/З-97 від 30.07.2025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мг/мл, по 3 мл препарату у флаконі-крапельниці,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342143-25/З-97, 342144-25/З-97, 343609-25/З-97 від 30.07.2025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мг/мл, по 3 мл препарату у флаконі-крапельниці,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341810-25/В-148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таблетки по 10 мг; по 15 таблеток у блістері; по 2 блістери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341810-25/В-148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таблетки по 10 мг; по 15 таблеток у блістері; по 2 блістери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341810-25/В-148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таблетки по 10 мг; по 15 таблеток у блістері; по 2 блістери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341962-25/З-128, 341963-25/З-128, 341964-25/З-128, 341965-25/З-128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мл; по 0,4 мл розчину у попередньо наповненому шприці; по 1 попередньо наповненому шприці у лотку-блістері; по 1 лотку-блістері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341962-25/З-128, 341963-25/З-128, 341964-25/З-128, 341965-25/З-128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мл; по 0,4 мл розчину у попередньо наповненому шприці; по 1 попередньо наповненому шприці у лотку-блістері; по 1 лотку-блістері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341962-25/З-128, 341963-25/З-128, 341964-25/З-128, 341965-25/З-128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мл; по 0,4 мл розчину у попередньо наповненому шприці; по 1 попередньо наповненому шприці у лотку-блістері; по 1 лотку-блістері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337179-25/З-149, 337180-25/З-149 від 02.05.2025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337179-25/З-149, 337180-25/З-149 від 02.05.2025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337179-25/З-149, 337180-25/З-149 від 02.05.2025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343750-25/З-138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Бронхіальний бальзам Белл'с, </w:t>
            </w:r>
            <w:r>
              <w:rPr>
                <w:b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343750-25/З-138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Бронхіальний бальзам Белл'с, </w:t>
            </w:r>
            <w:r>
              <w:rPr>
                <w:b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343750-25/З-138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Бронхіальний бальзам Белл'с, </w:t>
            </w:r>
            <w:r>
              <w:rPr>
                <w:b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340966-25/З-132, 340967-25/З-132 від 10.07.2025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aбо 10 мг по 10 таблеток у блістері; по 1 або по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340966-25/З-132, 340967-25/З-132 від 10.07.2025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aбо 10 мг по 10 таблеток у блістері; по 1 або по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340966-25/З-132, 340967-25/З-132 від 10.07.2025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aбо 10 мг по 10 таблеток у блістері; по 1 або по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340966-25/З-132, 340967-25/З-132 від 10.07.2025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aбо 10 мг по 10 таблеток у блістері; по 1 або по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340966-25/З-132, 340967-25/З-132 від 10.07.2025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aбо 10 мг по 10 таблеток у блістері; по 1 або по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340966-25/З-132, 340967-25/З-132 від 10.07.2025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aбо 10 мг по 10 таблеток у блістері; по 1 або по 3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339986-25/В-137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>по 10 таблеток у блістері; по 3 або по 6 блістерів у картонній упаковці;</w:t>
            </w:r>
            <w:r>
              <w:rPr>
                <w:b/>
              </w:rPr>
              <w:br/>
              <w:t>in bulk: по 10 таблеток у блістері; по 150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339986-25/В-137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>по 10 таблеток у блістері; по 3 або по 6 блістерів у картонній упаковці;</w:t>
            </w:r>
            <w:r>
              <w:rPr>
                <w:b/>
              </w:rPr>
              <w:br/>
              <w:t>in bulk: по 10 таблеток у блістері; по 150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339986-25/В-137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>по 10 таблеток у блістері; по 3 або по 6 блістерів у картонній упаковці;</w:t>
            </w:r>
            <w:r>
              <w:rPr>
                <w:b/>
              </w:rPr>
              <w:br/>
              <w:t>in bulk: по 10 таблеток у блістері; по 150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339986-25/В-137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>по 10 таблеток у блістері; по 3 або по 6 блістерів у картонній упаковці;</w:t>
            </w:r>
            <w:r>
              <w:rPr>
                <w:b/>
              </w:rPr>
              <w:br/>
              <w:t>in bulk: по 10 таблеток у блістері; по 150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339986-25/В-137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>по 10 таблеток у блістері; по 3 або по 6 блістерів у картонній упаковці;</w:t>
            </w:r>
            <w:r>
              <w:rPr>
                <w:b/>
              </w:rPr>
              <w:br/>
              <w:t>in bulk: по 10 таблеток у блістері; по 150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339986-25/В-137 від 25.06.2025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>по 10 таблеток у блістері; по 3 або по 6 блістерів у картонній упаковці;</w:t>
            </w:r>
            <w:r>
              <w:rPr>
                <w:b/>
              </w:rPr>
              <w:br/>
              <w:t>in bulk: по 10 таблеток у блістері; по 150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343140-25/В-96 від 19.08.2025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ін'єкцій по 2 мл в ампулі; по 5 ампул у блістері, по 1 блістеру в пачці.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343140-25/В-96 від 19.08.2025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ін'єкцій по 2 мл в ампулі; по 5 ампул у блістері, по 1 блістеру в пачці.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343140-25/В-96 від 19.08.2025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ін'єкцій по 2 мл в ампулі; по 5 ампул у блістері, по 1 блістеру в пачці.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343589-25/З-148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345481-25/В-96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Гексавіт, </w:t>
            </w:r>
            <w:r>
              <w:rPr>
                <w:b/>
              </w:rPr>
              <w:t>драже,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345481-25/В-96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Гексавіт, </w:t>
            </w:r>
            <w:r>
              <w:rPr>
                <w:b/>
              </w:rPr>
              <w:t>драже,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345481-25/В-96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Гексавіт, </w:t>
            </w:r>
            <w:r>
              <w:rPr>
                <w:b/>
              </w:rPr>
              <w:t>драже,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310542-24/З-96 від 19.02.2024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Гель при опіках та ранах, </w:t>
            </w:r>
            <w:r>
              <w:rPr>
                <w:b/>
              </w:rPr>
              <w:t>гель по 30 г у тубі, по 1 тубі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310542-24/З-96 від 19.02.2024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Гель при опіках та ранах, </w:t>
            </w:r>
            <w:r>
              <w:rPr>
                <w:b/>
              </w:rPr>
              <w:t>гель по 30 г у тубі, по 1 тубі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310542-24/З-96 від 19.02.2024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Гель при опіках та ранах, </w:t>
            </w:r>
            <w:r>
              <w:rPr>
                <w:b/>
              </w:rPr>
              <w:t>гель по 30 г у тубі, по 1 тубі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327570-24/З-28 від 06.12.2024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Гель при опіках та ранах, </w:t>
            </w:r>
            <w:r>
              <w:rPr>
                <w:b/>
              </w:rPr>
              <w:t xml:space="preserve">гель по 30 г у тубі; по 1 тубі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327570-24/З-28 від 06.12.2024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Гель при опіках та ранах, </w:t>
            </w:r>
            <w:r>
              <w:rPr>
                <w:b/>
              </w:rPr>
              <w:t xml:space="preserve">гель по 30 г у тубі; по 1 тубі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327570-24/З-28 від 06.12.2024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Гель при опіках та ранах, </w:t>
            </w:r>
            <w:r>
              <w:rPr>
                <w:b/>
              </w:rPr>
              <w:t xml:space="preserve">гель по 30 г у тубі; по 1 тубі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341349-25/З-144 від 16.07.2025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мг/мл; по 1 мл в ампулі; по 5 ампул у чарунковій упаковці; по 1 або 2 чарункові упаковки в пачці з картону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341349-25/З-144 від 16.07.2025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мг/мл; по 1 мл в ампулі; по 5 ампул у чарунковій упаковці; по 1 або 2 чарункові упаковки в пачці з картону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341349-25/З-144 від 16.07.2025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мг/мл; по 1 мл в ампулі; по 5 ампул у чарунковій упаковці; по 1 або 2 чарункові упаковки в пачці з картону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343748-25/З-45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 або по 2000 мг, по 6 супозиторіїв у блістері; по 1 або по 2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343748-25/З-45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 або по 2000 мг, по 6 супозиторіїв у блістері; по 1 або по 2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343748-25/З-45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 або по 2000 мг, по 6 супозиторіїв у блістері; по 1 або по 2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343748-25/З-45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 або по 2000 мг, по 6 супозиторіїв у блістері; по 1 або по 2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343748-25/З-45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 або по 2000 мг, по 6 супозиторіїв у блістері; по 1 або по 2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343748-25/З-45 від 28.08.2025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 або по 2000 мг, по 6 супозиторіїв у блістері; по 1 або по 2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335080-25/В-146, 342882-25/В-146 від 31.03.2025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335080-25/В-146, 342882-25/В-146 від 31.03.2025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335080-25/В-146, 342882-25/В-146 від 31.03.2025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331464-25/З-147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331464-25/З-147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331464-25/З-147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331464-25/З-147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331464-25/З-147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331464-25/З-147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283120-22/В-116 від 27.10.2022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Дексатифен-Н (Було: Дексал-Н), </w:t>
            </w:r>
            <w:r>
              <w:rPr>
                <w:b/>
              </w:rPr>
              <w:t>розчин для ін'єкцій, 25 мг/мл по 2 мл в ампулі поліетиленовій; по 1 ампулі у пакеті з алюмінієвої фольги; по 5 пакетів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283120-22/В-116 від 27.10.2022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Дексатифен-Н (Було: Дексал-Н), </w:t>
            </w:r>
            <w:r>
              <w:rPr>
                <w:b/>
              </w:rPr>
              <w:t>розчин для ін'єкцій, 25 мг/мл по 2 мл в ампулі поліетиленовій; по 1 ампулі у пакеті з алюмінієвої фольги; по 5 пакетів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283120-22/В-116 від 27.10.2022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Дексатифен-Н (Було: Дексал-Н), </w:t>
            </w:r>
            <w:r>
              <w:rPr>
                <w:b/>
              </w:rPr>
              <w:t>розчин для ін'єкцій, 25 мг/мл по 2 мл в ампулі поліетиленовій; по 1 ампулі у пакеті з алюмінієвої фольги; по 5 пакетів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338627-25/З-118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Денофікс, </w:t>
            </w:r>
            <w:r>
              <w:rPr>
                <w:b/>
              </w:rPr>
              <w:t>таблетки, вкриті плівковою оболонкою по 80 мг та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338627-25/З-118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Денофікс, </w:t>
            </w:r>
            <w:r>
              <w:rPr>
                <w:b/>
              </w:rPr>
              <w:t>таблетки, вкриті плівковою оболонкою по 80 мг та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338627-25/З-118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Денофікс, </w:t>
            </w:r>
            <w:r>
              <w:rPr>
                <w:b/>
              </w:rPr>
              <w:t>таблетки, вкриті плівковою оболонкою по 80 мг та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338627-25/З-118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Денофікс, </w:t>
            </w:r>
            <w:r>
              <w:rPr>
                <w:b/>
              </w:rPr>
              <w:t>таблетки, вкриті плівковою оболонкою по 80 мг та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338627-25/З-118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Денофікс, </w:t>
            </w:r>
            <w:r>
              <w:rPr>
                <w:b/>
              </w:rPr>
              <w:t>таблетки, вкриті плівковою оболонкою по 80 мг та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338627-25/З-118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Денофікс, </w:t>
            </w:r>
            <w:r>
              <w:rPr>
                <w:b/>
              </w:rPr>
              <w:t>таблетки, вкриті плівковою оболонкою по 80 мг та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342498-25/В-123 від 06.08.2025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супозиторії ректальні по 0,1 г; по 5 супозиторіїв у блістері; по 2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342498-25/В-123 від 06.08.2025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супозиторії ректальні по 0,1 г; по 5 супозиторіїв у блістері; по 2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342498-25/В-123 від 06.08.2025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супозиторії ректальні по 0,1 г; по 5 супозиторіїв у блістері; по 2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344036-25/В-45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мг, по 7 капсул у блістері; 1 блістер у пачці; по 150 мг, по 1 капсулі у блістері; 1 або 2 блістери у пачці; по 2 капсули у блістері; 1 блістер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345019-25/З-146 від 18.09.2025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Фаст, </w:t>
            </w:r>
            <w:r>
              <w:rPr>
                <w:b/>
              </w:rPr>
              <w:t xml:space="preserve">мазь, 61,1 мг/г по 20 г або по 50 г у тубі. По 1 тубі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345019-25/З-146 від 18.09.2025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Фаст, </w:t>
            </w:r>
            <w:r>
              <w:rPr>
                <w:b/>
              </w:rPr>
              <w:t xml:space="preserve">мазь, 61,1 мг/г по 20 г або по 50 г у тубі. По 1 тубі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345019-25/З-146 від 18.09.2025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Фаст, </w:t>
            </w:r>
            <w:r>
              <w:rPr>
                <w:b/>
              </w:rPr>
              <w:t xml:space="preserve">мазь, 61,1 мг/г по 20 г або по 50 г у тубі. По 1 тубі в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344146-25/З-28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344146-25/З-28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344146-25/З-28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345117-25/В-120 від 22.09.2025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 xml:space="preserve">розчин для ін'єкцій, 20 мг/мл </w:t>
            </w:r>
            <w:r>
              <w:rPr>
                <w:b/>
              </w:rPr>
              <w:br/>
              <w:t xml:space="preserve">по 2 мл в ампулі; по 5 або по 10 ампул у контурній чарунковій упаковці; по 1 контурній чарунковій упаковці у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345117-25/В-120 від 22.09.2025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 xml:space="preserve">розчин для ін'єкцій, 20 мг/мл </w:t>
            </w:r>
            <w:r>
              <w:rPr>
                <w:b/>
              </w:rPr>
              <w:br/>
              <w:t xml:space="preserve">по 2 мл в ампулі; по 5 або по 10 ампул у контурній чарунковій упаковці; по 1 контурній чарунковій упаковці у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345117-25/В-120 від 22.09.2025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 xml:space="preserve">розчин для ін'єкцій, 20 мг/мл </w:t>
            </w:r>
            <w:r>
              <w:rPr>
                <w:b/>
              </w:rPr>
              <w:br/>
              <w:t xml:space="preserve">по 2 мл в ампулі; по 5 або по 10 ампул у контурній чарунковій упаковці; по 1 контурній чарунковій упаковці у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335809-25/В-138, 335810-25/В-138, 335811-25/В-138 від 11.04.2025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мг; по 10 мл у флаконі; по 1, 5 або 10 флаконів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335809-25/В-138, 335810-25/В-138, 335811-25/В-138 від 11.04.2025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мг; по 10 мл у флаконі; по 1, 5 або 10 флаконів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335809-25/В-138, 335810-25/В-138, 335811-25/В-138 від 11.04.2025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мг; по 10 мл у флаконі; по 1, 5 або 10 флаконів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335963-25/В-137, 335964-25/В-137, 335965-25/В-137 від 15.04.2025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335963-25/В-137, 335964-25/В-137, 335965-25/В-137 від 15.04.2025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335963-25/В-137, 335964-25/В-137, 335965-25/В-137 від 15.04.2025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283760-22/З-60, 283761-22/З-60, 283763-22/З-60 від 10.11.2022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 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283760-22/З-60, 283761-22/З-60, 283763-22/З-60 від 10.11.2022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 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283760-22/З-60, 283761-22/З-60, 283763-22/З-60 від 10.11.2022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 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338759-25/З-28 від 04.06.2025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 xml:space="preserve">таблетки гастрорезистентні по 20 мг або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338759-25/З-28 від 04.06.2025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 xml:space="preserve">таблетки гастрорезистентні по 20 мг або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338759-25/З-28 від 04.06.2025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 xml:space="preserve">таблетки гастрорезистентні по 20 мг або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338759-25/З-28 від 04.06.2025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 xml:space="preserve">таблетки гастрорезистентні по 20 мг або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338759-25/З-28 від 04.06.2025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 xml:space="preserve">таблетки гастрорезистентні по 20 мг або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338759-25/З-28 від 04.06.2025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 xml:space="preserve">таблетки гастрорезистентні по 20 мг або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342382-25/З-126, 342383-25/З-126 від 04.08.2025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Есперокт, </w:t>
            </w:r>
            <w:r>
              <w:rPr>
                <w:b/>
              </w:rPr>
              <w:t>порошок та розчинник для розчину для ін'єкцій по 500 МО, по 1000 МО, по 1500 МО, по 2000 МО,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342699-25/З-132 від 11.08.2025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Еспіро, </w:t>
            </w:r>
            <w:r>
              <w:rPr>
                <w:b/>
              </w:rPr>
              <w:t>таблетки, вкриті плівковою оболонкою, по 25 мг та 50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342699-25/З-132 від 11.08.2025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Еспіро, </w:t>
            </w:r>
            <w:r>
              <w:rPr>
                <w:b/>
              </w:rPr>
              <w:t>таблетки, вкриті плівковою оболонкою, по 25 мг та 50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342699-25/З-132 від 11.08.2025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Еспіро, </w:t>
            </w:r>
            <w:r>
              <w:rPr>
                <w:b/>
              </w:rPr>
              <w:t>таблетки, вкриті плівковою оболонкою, по 25 мг та 50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342699-25/З-132 від 11.08.2025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Еспіро, </w:t>
            </w:r>
            <w:r>
              <w:rPr>
                <w:b/>
              </w:rPr>
              <w:t>таблетки, вкриті плівковою оболонкою, по 25 мг та 50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342699-25/З-132 від 11.08.2025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Еспіро, </w:t>
            </w:r>
            <w:r>
              <w:rPr>
                <w:b/>
              </w:rPr>
              <w:t>таблетки, вкриті плівковою оболонкою, по 25 мг та 50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342699-25/З-132 від 11.08.2025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Еспіро, </w:t>
            </w:r>
            <w:r>
              <w:rPr>
                <w:b/>
              </w:rPr>
              <w:t>таблетки, вкриті плівковою оболонкою, по 25 мг та 50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343873-25/З-96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343873-25/З-96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343873-25/З-96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343873-25/З-96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343873-25/З-96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343873-25/З-96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344116-25/З-147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ЗОІЛІД, </w:t>
            </w:r>
            <w:r>
              <w:rPr>
                <w:b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344116-25/З-147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ЗОІЛІД, </w:t>
            </w:r>
            <w:r>
              <w:rPr>
                <w:b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344116-25/З-147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ЗОІЛІД, </w:t>
            </w:r>
            <w:r>
              <w:rPr>
                <w:b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331442-25/З-45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мг, по 1 флакону у картонній упаковці; in bulk: по 50 флаконів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331442-25/З-45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мг, по 1 флакону у картонній упаковці; in bulk: по 50 флаконів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331442-25/З-45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мг, по 1 флакону у картонній упаковці; in bulk: по 50 флаконів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331442-25/З-45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мг, по 1 флакону у картонній упаковці; in bulk: по 50 флаконів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331442-25/З-45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мг, по 1 флакону у картонній упаковці; in bulk: по 50 флаконів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331442-25/З-45 від 06.02.2025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мг, по 1 флакону у картонній упаковці; in bulk: по 50 флаконів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335671-25/З-123, 335672-25/З-123, 335673-25/З-123 від 09.04.2025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335671-25/З-123, 335672-25/З-123, 335673-25/З-123 від 09.04.2025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335671-25/З-123, 335672-25/З-123, 335673-25/З-123 від 09.04.2025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335671-25/З-123, 335672-25/З-123, 335673-25/З-123 від 09.04.2025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335671-25/З-123, 335672-25/З-123, 335673-25/З-123 від 09.04.2025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335671-25/З-123, 335672-25/З-123, 335673-25/З-123 від 09.04.2025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333280-25/З-147, 333281-25/З-147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Ізофлуран, </w:t>
            </w:r>
            <w:r>
              <w:rPr>
                <w:b/>
              </w:rPr>
              <w:t>пари для інгаляцій, рідина 100 % по 100 мл або 250 мл препарату у флаконі; по 1 флакону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Пірамал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333280-25/З-147, 333281-25/З-147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Ізофлуран, </w:t>
            </w:r>
            <w:r>
              <w:rPr>
                <w:b/>
              </w:rPr>
              <w:t>пари для інгаляцій, рідина 100 % по 100 мл або 250 мл препарату у флаконі; по 1 флакону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Пірамал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333280-25/З-147, 333281-25/З-147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Ізофлуран, </w:t>
            </w:r>
            <w:r>
              <w:rPr>
                <w:b/>
              </w:rPr>
              <w:t>пари для інгаляцій, рідина 100 % по 100 мл або 250 мл препарату у флаконі; по 1 флакону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Пірамал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342740-25/В-148 від 12.08.2025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Імікерадерм®, </w:t>
            </w:r>
            <w:r>
              <w:rPr>
                <w:b/>
              </w:rPr>
              <w:t>крем, 50 мг/г; по 250 мг крему в саше; по 12 або по 24 саше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342740-25/В-148 від 12.08.2025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Імікерадерм®, </w:t>
            </w:r>
            <w:r>
              <w:rPr>
                <w:b/>
              </w:rPr>
              <w:t>крем, 50 мг/г; по 250 мг крему в саше; по 12 або по 24 саше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342740-25/В-148 від 12.08.2025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Імікерадерм®, </w:t>
            </w:r>
            <w:r>
              <w:rPr>
                <w:b/>
              </w:rPr>
              <w:t>крем, 50 мг/г; по 250 мг крему в саше; по 12 або по 24 саше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342815-25/З-116, 343226-25/З-138 від 13.08.2025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 г 1 флакон з порошком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342815-25/З-116, 343226-25/З-138 від 13.08.2025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 г 1 флакон з порошком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342815-25/З-116, 343226-25/З-138 від 13.08.2025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Іфем, </w:t>
            </w:r>
            <w:r>
              <w:rPr>
                <w:b/>
              </w:rPr>
              <w:t>порошок для розчину для ін'єкцій по 1 г 1 флакон з порошком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332106-25/З-149 від 14.02.2025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Йодомарин® 100, </w:t>
            </w:r>
            <w:r>
              <w:rPr>
                <w:b/>
              </w:rPr>
              <w:t>таблетки по 100 мкг; по 50 або по 100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332106-25/З-149 від 14.02.2025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Йодомарин® 100, </w:t>
            </w:r>
            <w:r>
              <w:rPr>
                <w:b/>
              </w:rPr>
              <w:t>таблетки по 100 мкг; по 50 або по 100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332106-25/З-149 від 14.02.2025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Йодомарин® 100, </w:t>
            </w:r>
            <w:r>
              <w:rPr>
                <w:b/>
              </w:rPr>
              <w:t>таблетки по 100 мкг; по 50 або по 100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336733-25/В-145, 336734-25/В-145 від 24.04.2025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ХЛОРИД, </w:t>
            </w:r>
            <w:r>
              <w:rPr>
                <w:b/>
              </w:rPr>
              <w:t>розчин для ін'єкцій, 100 мг/мл; по 5 мл або по 10 мл в ампулі; по 5 ампул у контурній чарунковій упаковці; по 2 контурні чарункові упаковки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336733-25/В-145, 336734-25/В-145 від 24.04.2025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ХЛОРИД, </w:t>
            </w:r>
            <w:r>
              <w:rPr>
                <w:b/>
              </w:rPr>
              <w:t>розчин для ін'єкцій, 100 мг/мл; по 5 мл або по 10 мл в ампулі; по 5 ампул у контурній чарунковій упаковці; по 2 контурні чарункові упаковки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336733-25/В-145, 336734-25/В-145 від 24.04.2025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ХЛОРИД, </w:t>
            </w:r>
            <w:r>
              <w:rPr>
                <w:b/>
              </w:rPr>
              <w:t>розчин для ін'єкцій, 100 мг/мл; по 5 мл або по 10 мл в ампулі; по 5 ампул у контурній чарунковій упаковці; по 2 контурні чарункові упаковки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339437-25/З-100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мг; по 10 таблеток у блістері, по 1 або по 3 блістери у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339437-25/З-100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мг; по 10 таблеток у блістері, по 1 або по 3 блістери у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339437-25/З-100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мг; по 10 таблеток у блістері, по 1 або по 3 блістери у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339438-25/З-100 від 16.06.2025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таблетки по 8 мг, таблетки по 16 мг; по 10 таблеток у блістері,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335624-25/В-116 від 08.04.2025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Карбамазепін-Астрафарм, </w:t>
            </w:r>
            <w:r>
              <w:rPr>
                <w:b/>
              </w:rPr>
              <w:t>таблетки по 200 мг по 10 таблеток у блістері; по 2 або 5 блістерів у коробці з картону; in bulk: по 5000 таблеток 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335624-25/В-116 від 08.04.2025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Карбамазепін-Астрафарм, </w:t>
            </w:r>
            <w:r>
              <w:rPr>
                <w:b/>
              </w:rPr>
              <w:t>таблетки по 200 мг по 10 таблеток у блістері; по 2 або 5 блістерів у коробці з картону; in bulk: по 5000 таблеток 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335624-25/В-116 від 08.04.2025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Карбамазепін-Астрафарм, </w:t>
            </w:r>
            <w:r>
              <w:rPr>
                <w:b/>
              </w:rPr>
              <w:t>таблетки по 200 мг по 10 таблеток у блістері; по 2 або 5 блістерів у коробці з картону; in bulk: по 5000 таблеток у контейнері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343887-25/З-130, 343888-25/З-130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>по 30 або по 100 таблеток у флаконі;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343887-25/З-130, 343888-25/З-130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>по 30 або по 100 таблеток у флаконі;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343887-25/З-130, 343888-25/З-130 від 29.08.2025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>по 30 або по 100 таблеток у флаконі;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340331-25/З-128 від 01.07.2025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мг; таблетки по 2 мг; таблетки по 4 мг; по 10 таблеток у блістері; по 3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339819-25/З-60, 339820-25/З-60, 339821-25/З-60, 339822-25/З-60, 341192-25/З-60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мг;</w:t>
            </w:r>
            <w:r>
              <w:rPr>
                <w:b/>
              </w:rPr>
              <w:br/>
              <w:t>по 6 капсул у блістері; по 5 блістерів у картонній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339819-25/З-60, 339820-25/З-60, 339821-25/З-60, 339822-25/З-60, 341192-25/З-60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мг;</w:t>
            </w:r>
            <w:r>
              <w:rPr>
                <w:b/>
              </w:rPr>
              <w:br/>
              <w:t>по 6 капсул у блістері; по 5 блістерів у картонній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339819-25/З-60, 339820-25/З-60, 339821-25/З-60, 339822-25/З-60, 341192-25/З-60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мг;</w:t>
            </w:r>
            <w:r>
              <w:rPr>
                <w:b/>
              </w:rPr>
              <w:br/>
              <w:t>по 6 капсул у блістері; по 5 блістерів у картонній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334727-25/В-148 від 25.03.2025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>таблетки, по 32 мг/25 мг, по 10 таблеток у блістері; по 3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334727-25/В-148 від 25.03.2025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>таблетки, по 32 мг/25 мг, по 10 таблеток у блістері; по 3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334727-25/В-148 від 25.03.2025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>таблетки, по 32 мг/25 мг, по 10 таблеток у блістері; по 3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334728-25/В-148 від 25.03.2025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>таблетки по 16 мг/12,5 мг, по 10 таблеток у блістері; по 3 блістера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334728-25/В-148 від 25.03.2025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>таблетки по 16 мг/12,5 мг, по 10 таблеток у блістері; по 3 блістера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334728-25/В-148 від 25.03.2025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>таблетки по 16 мг/12,5 мг, по 10 таблеток у блістері; по 3 блістера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341158-25/В-28 від 14.07.2025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Кліорон, </w:t>
            </w:r>
            <w:r>
              <w:rPr>
                <w:b/>
              </w:rPr>
              <w:t>супозиторії вагінальні по 16 мг по 5 супозиторіїв у блістері; по 2 блістери в пачці з картону; in bulk: № 1000 (по 5 супозиторіїв у блістері; по 200 блістерів у ящику)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341158-25/В-28 від 14.07.2025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Кліорон, </w:t>
            </w:r>
            <w:r>
              <w:rPr>
                <w:b/>
              </w:rPr>
              <w:t>супозиторії вагінальні по 16 мг по 5 супозиторіїв у блістері; по 2 блістери в пачці з картону; in bulk: № 1000 (по 5 супозиторіїв у блістері; по 200 блістерів у ящику)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341158-25/В-28 від 14.07.2025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Кліорон, </w:t>
            </w:r>
            <w:r>
              <w:rPr>
                <w:b/>
              </w:rPr>
              <w:t>супозиторії вагінальні по 16 мг по 5 супозиторіїв у блістері; по 2 блістери в пачці з картону; in bulk: № 1000 (по 5 супозиторіїв у блістері; по 200 блістерів у ящику)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341158-25/В-28 від 14.07.2025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Кліорон, </w:t>
            </w:r>
            <w:r>
              <w:rPr>
                <w:b/>
              </w:rPr>
              <w:t>супозиторії вагінальні по 16 мг по 5 супозиторіїв у блістері; по 2 блістери в пачці з картону; in bulk: № 1000 (по 5 супозиторіїв у блістері; по 200 блістерів у ящику)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341158-25/В-28 від 14.07.2025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Кліорон, </w:t>
            </w:r>
            <w:r>
              <w:rPr>
                <w:b/>
              </w:rPr>
              <w:t>супозиторії вагінальні по 16 мг по 5 супозиторіїв у блістері; по 2 блістери в пачці з картону; in bulk: № 1000 (по 5 супозиторіїв у блістері; по 200 блістерів у ящику)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341158-25/В-28 від 14.07.2025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Кліорон, </w:t>
            </w:r>
            <w:r>
              <w:rPr>
                <w:b/>
              </w:rPr>
              <w:t>супозиторії вагінальні по 16 мг по 5 супозиторіїв у блістері; по 2 блістери в пачці з картону; in bulk: № 1000 (по 5 супозиторіїв у блістері; по 200 блістерів у ящику)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341066-25/В-120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>крем 0,05 %</w:t>
            </w:r>
            <w:r>
              <w:rPr>
                <w:b/>
              </w:rPr>
              <w:br/>
              <w:t xml:space="preserve">по 25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341066-25/В-120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>крем 0,05 %</w:t>
            </w:r>
            <w:r>
              <w:rPr>
                <w:b/>
              </w:rPr>
              <w:br/>
              <w:t xml:space="preserve">по 25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341066-25/В-120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>крем 0,05 %</w:t>
            </w:r>
            <w:r>
              <w:rPr>
                <w:b/>
              </w:rPr>
              <w:br/>
              <w:t xml:space="preserve">по 25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341062-25/В-120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>мазь 0,05 %</w:t>
            </w:r>
            <w:r>
              <w:rPr>
                <w:b/>
              </w:rPr>
              <w:br/>
              <w:t xml:space="preserve">по 25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341062-25/В-120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>мазь 0,05 %</w:t>
            </w:r>
            <w:r>
              <w:rPr>
                <w:b/>
              </w:rPr>
              <w:br/>
              <w:t xml:space="preserve">по 25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341062-25/В-120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>мазь 0,05 %</w:t>
            </w:r>
            <w:r>
              <w:rPr>
                <w:b/>
              </w:rPr>
              <w:br/>
              <w:t xml:space="preserve">по 25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337938-25/В-97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крем, 0,5 мг/г, по 25 г в тубі; по 1 тубі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337938-25/В-97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крем, 0,5 мг/г, по 25 г в тубі; по 1 тубі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337938-25/В-97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крем, 0,5 мг/г, по 25 г в тубі; по 1 тубі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344114-25/З-82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Корліса®, </w:t>
            </w:r>
            <w:r>
              <w:rPr>
                <w:b/>
              </w:rPr>
              <w:t>порошок для розчину для інфузій по 60 мг,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344114-25/З-82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Корліса®, </w:t>
            </w:r>
            <w:r>
              <w:rPr>
                <w:b/>
              </w:rPr>
              <w:t>порошок для розчину для інфузій по 60 мг,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344114-25/З-82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Корліса®, </w:t>
            </w:r>
            <w:r>
              <w:rPr>
                <w:b/>
              </w:rPr>
              <w:t>порошок для розчину для інфузій по 60 мг,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338590-25/В-28, 345236-25/В-28, 346545-25/В-28 від 30.05.2025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таблетки по 200 мг по 10 таблеток у блістерах; по 10 таблеток у блістері; по 1 блістеру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338590-25/В-28, 345236-25/В-28, 346545-25/В-28 від 30.05.2025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таблетки по 200 мг по 10 таблеток у блістерах; по 10 таблеток у блістері; по 1 блістеру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338590-25/В-28, 345236-25/В-28, 346545-25/В-28 від 30.05.2025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таблетки по 200 мг по 10 таблеток у блістерах; по 10 таблеток у блістері; по 1 блістеру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340875-25/З-140 від 09.07.2025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 xml:space="preserve">порошок для розчину для ін’єкцій по 75 мг або по 150 мг; 1 флакон з порошком у комплекті з розчинником (вода для ін’єкцій) по 2 мл в ампулах №1 в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340875-25/З-140 від 09.07.2025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 xml:space="preserve">порошок для розчину для ін’єкцій по 75 мг або по 150 мг; 1 флакон з порошком у комплекті з розчинником (вода для ін’єкцій) по 2 мл в ампулах №1 в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340875-25/З-140 від 09.07.2025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 xml:space="preserve">порошок для розчину для ін’єкцій по 75 мг або по 150 мг; 1 флакон з порошком у комплекті з розчинником (вода для ін’єкцій) по 2 мл в ампулах №1 в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340875-25/З-140 від 09.07.2025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 xml:space="preserve">порошок для розчину для ін’єкцій по 75 мг або по 150 мг; 1 флакон з порошком у комплекті з розчинником (вода для ін’єкцій) по 2 мл в ампулах №1 в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340875-25/З-140 від 09.07.2025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 xml:space="preserve">порошок для розчину для ін’єкцій по 75 мг або по 150 мг; 1 флакон з порошком у комплекті з розчинником (вода для ін’єкцій) по 2 мл в ампулах №1 в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340875-25/З-140 від 09.07.2025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 xml:space="preserve">порошок для розчину для ін’єкцій по 75 мг або по 150 мг; 1 флакон з порошком у комплекті з розчинником (вода для ін’єкцій) по 2 мл в ампулах №1 в упаковці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332264-25/В-116, 332265-25/В-116, 342875-25/В-116 від 17.02.2025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спрей нашкірний 1 % по 25 г у флаконі з насосом-дозатором;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332264-25/В-116, 332265-25/В-116, 342875-25/В-116 від 17.02.2025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спрей нашкірний 1 % по 25 г у флаконі з насосом-дозатором;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332264-25/В-116, 332265-25/В-116, 342875-25/В-116 від 17.02.2025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спрей нашкірний 1 % по 25 г у флаконі з насосом-дозатором;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339705-25/В-96, 339706-25/В-96, 339707-25/В-96, 339708-25/В-96, 339709-25/В-96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порошок для розчину для ін'єкцій по 0,5 г або по 1,0 г; флакони з порошком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339705-25/В-96, 339706-25/В-96, 339707-25/В-96, 339708-25/В-96, 339709-25/В-96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порошок для розчину для ін'єкцій по 0,5 г або по 1,0 г; флакони з порошком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339705-25/В-96, 339706-25/В-96, 339707-25/В-96, 339708-25/В-96, 339709-25/В-96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порошок для розчину для ін'єкцій по 0,5 г або по 1,0 г; флакони з порошком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339705-25/В-96, 339706-25/В-96, 339707-25/В-96, 339708-25/В-96, 339709-25/В-96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порошок для розчину для ін'єкцій по 0,5 г або по 1,0 г; флакони з порошком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339705-25/В-96, 339706-25/В-96, 339707-25/В-96, 339708-25/В-96, 339709-25/В-96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порошок для розчину для ін'єкцій по 0,5 г або по 1,0 г; флакони з порошком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339705-25/В-96, 339706-25/В-96, 339707-25/В-96, 339708-25/В-96, 339709-25/В-96 від 20.06.2025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порошок для розчину для ін'єкцій по 0,5 г або по 1,0 г; флакони з порошком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344117-25/З-96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інфузій, 2 мг/мл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344117-25/З-96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інфузій, 2 мг/мл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344117-25/З-96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інфузій, 2 мг/мл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335522-25/З-120 від 07.04.2025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 xml:space="preserve">гранули, вкриті оболонкою в саше, по 50 мг/20 мг; </w:t>
            </w:r>
            <w:r>
              <w:rPr>
                <w:b/>
              </w:rPr>
              <w:br/>
              <w:t>28 саше з гранулами в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335522-25/З-120 від 07.04.2025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 xml:space="preserve">гранули, вкриті оболонкою в саше, по 50 мг/20 мг; </w:t>
            </w:r>
            <w:r>
              <w:rPr>
                <w:b/>
              </w:rPr>
              <w:br/>
              <w:t>28 саше з гранулами в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335522-25/З-120 від 07.04.2025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 xml:space="preserve">гранули, вкриті оболонкою в саше, по 50 мг/20 мг; </w:t>
            </w:r>
            <w:r>
              <w:rPr>
                <w:b/>
              </w:rPr>
              <w:br/>
              <w:t>28 саше з гранулами в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341997-25/З-118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341997-25/З-118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341997-25/З-118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341997-25/З-118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341997-25/З-118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341997-25/З-118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блістері; по 1 блістеру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328337-24/В-45 від 18.12.2024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328337-24/В-45 від 18.12.2024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328337-24/В-45 від 18.12.2024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337486-25/В-117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337486-25/В-117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337486-25/В-117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345435-25/В-97 від 29.09.2025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10 : КБД 10,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345435-25/В-97 від 29.09.2025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10 : КБД 10,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345435-25/В-97 від 29.09.2025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10 : КБД 10,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345451-25/В-92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345451-25/В-92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345451-25/В-92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345450-25/В-61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 : КБД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345450-25/В-61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 : КБД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345450-25/В-61 від 30.09.2025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 : КБД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 (відмова)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334001-25/З-132 від 14.03.2025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мг, по 25 таблеток у флаконі; по 1 флакону у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334001-25/З-132 від 14.03.2025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мг, по 25 таблеток у флаконі; по 1 флакону у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334001-25/З-132 від 14.03.2025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мг, по 25 таблеток у флаконі; по 1 флакону у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337064-25/З-60, 337065-25/З-60, 346690-25/В-60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по 850 мг, по 1000 мг</w:t>
            </w:r>
            <w:r>
              <w:rPr>
                <w:b/>
              </w:rPr>
              <w:br/>
              <w:t>по 10 таблеток у блістері; по 3 або 6 блістерів в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337033-25/В-116, 337035-25/В-116, 346639-25/В-116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 по 10 таблеток у блістері, по 3 або 6 блістерів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337033-25/В-116, 337035-25/В-116, 346639-25/В-116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 по 10 таблеток у блістері, по 3 або 6 блістерів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337033-25/В-116, 337035-25/В-116, 346639-25/В-116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 по 10 таблеток у блістері, по 3 або 6 блістерів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333394-25/З-60 від 04.03.2025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2,5 мг по 10 таблеток у блістері; по 5 або 10 блістерів у картонній коробці;</w:t>
            </w:r>
            <w:r>
              <w:rPr>
                <w:b/>
              </w:rPr>
              <w:br/>
              <w:t>по 5 мг по 10 таблеток у блістері, по 2 або 5 блістерів у картонній коробці;</w:t>
            </w:r>
            <w:r>
              <w:rPr>
                <w:b/>
              </w:rPr>
              <w:br/>
              <w:t>по 10 мг по 10 таблеток у блістері, по 1 або по 5 блістерів у картонній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336513-25/В-60, 336514-25/В-60, 346689-25/В-60 від 21.04.2025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336513-25/В-60, 336514-25/В-60, 346689-25/В-60 від 21.04.2025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336513-25/В-60, 336514-25/В-60, 346689-25/В-60 від 21.04.2025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341726-25/З-124, 341727-25/З-124, 341728-25/З-124, 341729-25/З-124, 341730-25/З-124, 341731-25/З-124, 341732-25/З-124 від 23.07.2025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341726-25/З-124, 341727-25/З-124, 341728-25/З-124, 341729-25/З-124, 341730-25/З-124, 341731-25/З-124, 341732-25/З-124 від 23.07.2025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341726-25/З-124, 341727-25/З-124, 341728-25/З-124, 341729-25/З-124, 341730-25/З-124, 341731-25/З-124, 341732-25/З-124 від 23.07.2025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341726-25/З-124, 341727-25/З-124, 341728-25/З-124, 341729-25/З-124, 341730-25/З-124, 341731-25/З-124, 341732-25/З-124 від 23.07.2025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341726-25/З-124, 341727-25/З-124, 341728-25/З-124, 341729-25/З-124, 341730-25/З-124, 341731-25/З-124, 341732-25/З-124 від 23.07.2025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341726-25/З-124, 341727-25/З-124, 341728-25/З-124, 341729-25/З-124, 341730-25/З-124, 341731-25/З-124, 341732-25/З-124 від 23.07.2025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336242-25/З-128, 336243-25/З-128 від 17.04.2025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336242-25/З-128, 336243-25/З-128 від 17.04.2025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336242-25/З-128, 336243-25/З-128 від 17.04.2025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344392-25/З-96 від 09.09.2025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344392-25/З-96 від 09.09.2025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344392-25/З-96 від 09.09.2025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332503-25/В-118, 332504-25/В-118 від 20.02.2025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 xml:space="preserve">таблетки, вкриті плівковою оболонкою, по 0,2 мг або по 0,4 мг по 10 таблеток в блістері, по 2 блістери в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332503-25/В-118, 332504-25/В-118 від 20.02.2025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 xml:space="preserve">таблетки, вкриті плівковою оболонкою, по 0,2 мг або по 0,4 мг по 10 таблеток в блістері, по 2 блістери в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332503-25/В-118, 332504-25/В-118 від 20.02.2025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 xml:space="preserve">таблетки, вкриті плівковою оболонкою, по 0,2 мг або по 0,4 мг по 10 таблеток в блістері, по 2 блістери в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332503-25/В-118, 332504-25/В-118 від 20.02.2025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 xml:space="preserve">таблетки, вкриті плівковою оболонкою, по 0,2 мг або по 0,4 мг по 10 таблеток в блістері, по 2 блістери в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332503-25/В-118, 332504-25/В-118 від 20.02.2025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 xml:space="preserve">таблетки, вкриті плівковою оболонкою, по 0,2 мг або по 0,4 мг по 10 таблеток в блістері, по 2 блістери в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332503-25/В-118, 332504-25/В-118 від 20.02.2025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 xml:space="preserve">таблетки, вкриті плівковою оболонкою, по 0,2 мг або по 0,4 мг по 10 таблеток в блістері, по 2 блістери в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344334-25/В-100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344334-25/В-100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344334-25/В-100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341986-25/В-144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341986-25/В-144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341986-25/В-144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341986-25/В-144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341986-25/В-144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341986-25/В-144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343227-25/В-97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ін'єкцій, по 2 мл в ампулі; по 5 ампул у блістері; по 1 блістеру в пачці; по 2 мл в ампулі; по 100 ампул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343227-25/В-97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ін'єкцій, по 2 мл в ампулі; по 5 ампул у блістері; по 1 блістеру в пачці; по 2 мл в ампулі; по 100 ампул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343227-25/В-97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ін'єкцій, по 2 мл в ампулі; по 5 ампул у блістері; по 1 блістеру в пачці; по 2 мл в ампулі; по 100 ампул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340188-25/В-117 від 27.06.2025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340188-25/В-117 від 27.06.2025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340188-25/В-117 від 27.06.2025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342427-25/З-97 від 05.08.2025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вагінальні, по 7 супозиторіїв у блістері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342427-25/З-97 від 05.08.2025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вагінальні, по 7 супозиторіїв у блістері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342427-25/З-97 від 05.08.2025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вагінальні, по 7 супозиторіїв у блістері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343139-25/В-96 від 19.08.2025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>розчин для ін'єкцій по 2 мл в ампулі; по 5 або 100 ампул у пачці; по 2 мл в ампулі; по 5 ампул в блістері; по 1 блістеру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343139-25/В-96 від 19.08.2025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>розчин для ін'єкцій по 2 мл в ампулі; по 5 або 100 ампул у пачці; по 2 мл в ампулі; по 5 ампул в блістері; по 1 блістеру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343139-25/В-96 від 19.08.2025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>розчин для ін'єкцій по 2 мл в ампулі; по 5 або 100 ампул у пачці; по 2 мл в ампулі; по 5 ампул в блістері; по 1 блістеру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317178-24/В-39 від 14.06.2024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НОРЕПІНЕФРИН-НОВОФАРМ, </w:t>
            </w:r>
            <w:r>
              <w:rPr>
                <w:b/>
              </w:rPr>
              <w:t>концентрат для розчину для інфузій, 2 мг/мл, по 4 мл у флаконі, по 5 флаконів у контурній чарунковій упаковці, по 2 контурні чарункові упаковки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317178-24/В-39 від 14.06.2024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НОРЕПІНЕФРИН-НОВОФАРМ, </w:t>
            </w:r>
            <w:r>
              <w:rPr>
                <w:b/>
              </w:rPr>
              <w:t>концентрат для розчину для інфузій, 2 мг/мл, по 4 мл у флаконі, по 5 флаконів у контурній чарунковій упаковці, по 2 контурні чарункові упаковки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317178-24/В-39 від 14.06.2024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НОРЕПІНЕФРИН-НОВОФАРМ, </w:t>
            </w:r>
            <w:r>
              <w:rPr>
                <w:b/>
              </w:rPr>
              <w:t>концентрат для розчину для інфузій, 2 мг/мл, по 4 мл у флаконі, по 5 флаконів у контурній чарунковій упаковці, по 2 контурні чарункові упаковки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341629-25/В-61 від 22.07.2025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 по 100 мл у банці полімерній; по 1 банці разом із дозувальною ложкою в пачці; по 200 мл у флаконі полімерному; по 1 флакону разом із дозувальною ложкою в пачці; по 500 мл у флаконі полімерному, по 1 флакону разом із дозувальною ложкою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341629-25/В-61 від 22.07.2025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 по 100 мл у банці полімерній; по 1 банці разом із дозувальною ложкою в пачці; по 200 мл у флаконі полімерному; по 1 флакону разом із дозувальною ложкою в пачці; по 500 мл у флаконі полімерному, по 1 флакону разом із дозувальною ложкою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341629-25/В-61 від 22.07.2025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 по 100 мл у банці полімерній; по 1 банці разом із дозувальною ложкою в пачці; по 200 мл у флаконі полімерному; по 1 флакону разом із дозувальною ложкою в пачці; по 500 мл у флаконі полімерному, по 1 флакону разом із дозувальною ложкою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344084-25/З-120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Окомістин®, </w:t>
            </w:r>
            <w:r>
              <w:rPr>
                <w:b/>
              </w:rPr>
              <w:t>краплі очні/вушні/для носа, розчин 0,01 %</w:t>
            </w:r>
            <w:r>
              <w:rPr>
                <w:b/>
              </w:rPr>
              <w:br/>
              <w:t>по 5 мл або 10 мл у флаконі полімерному з крапельницею; по 1 флакону в пачці з картону;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344084-25/З-120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Окомістин®, </w:t>
            </w:r>
            <w:r>
              <w:rPr>
                <w:b/>
              </w:rPr>
              <w:t>краплі очні/вушні/для носа, розчин 0,01 %</w:t>
            </w:r>
            <w:r>
              <w:rPr>
                <w:b/>
              </w:rPr>
              <w:br/>
              <w:t>по 5 мл або 10 мл у флаконі полімерному з крапельницею; по 1 флакону в пачці з картону;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344084-25/З-120 від 03.09.2025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Окомістин®, </w:t>
            </w:r>
            <w:r>
              <w:rPr>
                <w:b/>
              </w:rPr>
              <w:t>краплі очні/вушні/для носа, розчин 0,01 %</w:t>
            </w:r>
            <w:r>
              <w:rPr>
                <w:b/>
              </w:rPr>
              <w:br/>
              <w:t>по 5 мл або 10 мл у флаконі полімерному з крапельницею; по 1 флакону в пачці з картону;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321320-24/З-146, 344708-25/З-148 від 27.08.2024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321320-24/З-146, 344708-25/З-148 від 27.08.2024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321320-24/З-146, 344708-25/З-148 від 27.08.2024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342043-25/З-120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</w:t>
            </w:r>
            <w:r>
              <w:rPr>
                <w:b/>
              </w:rPr>
              <w:br/>
              <w:t>по 10 капсул у блістері; по 2 блістери в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342043-25/З-120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</w:t>
            </w:r>
            <w:r>
              <w:rPr>
                <w:b/>
              </w:rPr>
              <w:br/>
              <w:t>по 10 капсул у блістері; по 2 блістери в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342043-25/З-120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</w:t>
            </w:r>
            <w:r>
              <w:rPr>
                <w:b/>
              </w:rPr>
              <w:br/>
              <w:t>по 10 капсул у блістері; по 2 блістери в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342071-25/В-97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Омнопон НЕО, </w:t>
            </w:r>
            <w:r>
              <w:rPr>
                <w:b/>
              </w:rPr>
              <w:t>розчин для ін`єкцій, по 1 мл в ампулі; по 5 ампул у блістері; по 1, 2 або 20 блістерів у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342071-25/В-97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Омнопон НЕО, </w:t>
            </w:r>
            <w:r>
              <w:rPr>
                <w:b/>
              </w:rPr>
              <w:t>розчин для ін`єкцій, по 1 мл в ампулі; по 5 ампул у блістері; по 1, 2 або 20 блістерів у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342071-25/В-97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Омнопон НЕО, </w:t>
            </w:r>
            <w:r>
              <w:rPr>
                <w:b/>
              </w:rPr>
              <w:t>розчин для ін`єкцій, по 1 мл в ампулі; по 5 ампул у блістері; по 1, 2 або 20 блістерів у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337724-25/В-61, 337725-25/В-61, 344902-25/В-61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Осмолайф, </w:t>
            </w:r>
            <w:r>
              <w:rPr>
                <w:b/>
              </w:rPr>
              <w:t>розчин для інфузій по 200 мл, 400 мл у пляшках (флаконах)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337724-25/В-61, 337725-25/В-61, 344902-25/В-61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Осмолайф, </w:t>
            </w:r>
            <w:r>
              <w:rPr>
                <w:b/>
              </w:rPr>
              <w:t>розчин для інфузій по 200 мл, 400 мл у пляшках (флаконах)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337724-25/В-61, 337725-25/В-61, 344902-25/В-61 від 14.05.2025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Осмолайф, </w:t>
            </w:r>
            <w:r>
              <w:rPr>
                <w:b/>
              </w:rPr>
              <w:t>розчин для інфузій по 200 мл, 400 мл у пляшках (флаконах)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336269-25/В-28, 344004-25/В-28 від 17.04.2025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Офтимол®, </w:t>
            </w:r>
            <w:r>
              <w:rPr>
                <w:b/>
              </w:rPr>
              <w:t>краплі очні, 2,5 мг/мл по 5 мл або по 10 мл у флаконі; по 1 флакону у пачці із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336269-25/В-28, 344004-25/В-28 від 17.04.2025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Офтимол®, </w:t>
            </w:r>
            <w:r>
              <w:rPr>
                <w:b/>
              </w:rPr>
              <w:t>краплі очні, 2,5 мг/мл по 5 мл або по 10 мл у флаконі; по 1 флакону у пачці із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336269-25/В-28, 344004-25/В-28 від 17.04.2025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Офтимол®, </w:t>
            </w:r>
            <w:r>
              <w:rPr>
                <w:b/>
              </w:rPr>
              <w:t>краплі очні, 2,5 мг/мл по 5 мл або по 10 мл у флаконі; по 1 флакону у пачці із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344129-25/З-120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</w:t>
            </w:r>
            <w:r>
              <w:rPr>
                <w:b/>
              </w:rPr>
              <w:br/>
              <w:t xml:space="preserve">по 50 мл або 100 мл у пакеті; пакет у захисній упаковці з металізованої фольги; по 1 або 12 упаковок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344129-25/З-120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</w:t>
            </w:r>
            <w:r>
              <w:rPr>
                <w:b/>
              </w:rPr>
              <w:br/>
              <w:t xml:space="preserve">по 50 мл або 100 мл у пакеті; пакет у захисній упаковці з металізованої фольги; по 1 або 12 упаковок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344129-25/З-120 від 04.09.2025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</w:t>
            </w:r>
            <w:r>
              <w:rPr>
                <w:b/>
              </w:rPr>
              <w:br/>
              <w:t xml:space="preserve">по 50 мл або 100 мл у пакеті; пакет у захисній упаковці з металізованої фольги; по 1 або 12 упаковок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310803-24/В-45 від 22.02.2024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310803-24/В-45 від 22.02.2024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310803-24/В-45 від 22.02.2024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333492-25/З-139, 333493-25/З-139, 333494-25/З-139 від 05.03.2025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таблетки гастрорезистентні по 20 мг, по 40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333492-25/З-139, 333493-25/З-139, 333494-25/З-139 від 05.03.2025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таблетки гастрорезистентні по 20 мг, по 40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333492-25/З-139, 333493-25/З-139, 333494-25/З-139 від 05.03.2025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таблетки гастрорезистентні по 20 мг, по 40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333492-25/З-139, 333493-25/З-139, 333494-25/З-139 від 05.03.2025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таблетки гастрорезистентні по 20 мг, по 40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333492-25/З-139, 333493-25/З-139, 333494-25/З-139 від 05.03.2025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таблетки гастрорезистентні по 20 мг, по 40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333492-25/З-139, 333493-25/З-139, 333494-25/З-139 від 05.03.2025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таблетки гастрорезистентні по 20 мг, по 40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337149-25/З-144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337149-25/З-144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337149-25/З-144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343544-25/В-28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>розчин для інфузій 0,5 мг/мл по 200 мл або по 400 мл у пляшці; по 1 пляшці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343544-25/В-28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>розчин для інфузій 0,5 мг/мл по 200 мл або по 400 мл у пляшці; по 1 пляшці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343544-25/В-28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>розчин для інфузій 0,5 мг/мл по 200 мл або по 400 мл у пляшці; по 1 пляшці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321157-24/З-138, 321158-24/З-138 від 22.08.2024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ПОМАЛІД, </w:t>
            </w:r>
            <w:r>
              <w:rPr>
                <w:b/>
              </w:rPr>
              <w:t>капсули тверді, по 2 мг, по 3 мг або по 4 мг; по 21 капсулі у флаконі, по 1 флакону в картонній коробці; по 7 капсул у блістері, по 3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339752-25/В-97 від 23.06.2025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339752-25/В-97 від 23.06.2025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339752-25/В-97 від 23.06.2025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331275-25/В-97, 339768-25/В-97 від 03.02.2025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>порошок, по 50 г у банці пластмасовій; по 1 банці в пачці з картону; по 50 г у контейнерах полімерних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331275-25/В-97, 339768-25/В-97 від 03.02.2025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>порошок, по 50 г у банці пластмасовій; по 1 банці в пачці з картону; по 50 г у контейнерах полімерних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331275-25/В-97, 339768-25/В-97 від 03.02.2025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>порошок, по 50 г у банці пластмасовій; по 1 банці в пачці з картону; по 50 г у контейнерах полімерних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341060-25/В-120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Прокто-мазь,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 xml:space="preserve">по 20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341060-25/В-120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Прокто-мазь,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 xml:space="preserve">по 20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341060-25/В-120 від 11.07.2025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Прокто-мазь,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 xml:space="preserve">по 20 г у тубі; по 1 тубі у коробці з картону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343500-25/З-128, 343501-25/З-128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343500-25/З-128, 343501-25/З-128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343500-25/З-128, 343501-25/З-128 від 25.08.2025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344371-25/З-96, 344372-25/З-96, 344373-25/З-96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344371-25/З-96, 344372-25/З-96, 344373-25/З-96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344371-25/З-96, 344372-25/З-96, 344373-25/З-96 від 08.09.2025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345650-25/З-152 від 02.10.2025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345650-25/З-152 від 02.10.2025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345650-25/З-152 від 02.10.2025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345649-25/З-152 від 02.10.2025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ментоловим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345649-25/З-152 від 02.10.2025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ментоловим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345649-25/З-152 від 02.10.2025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ментоловим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337927-25/В-97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інфузій, по 200 мл та по 400 мл у пляшках скляних або у флаконах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337927-25/В-97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інфузій, по 200 мл та по 400 мл у пляшках скляних або у флаконах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337927-25/В-97 від 19.05.2025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інфузій, по 200 мл та по 400 мл у пляшках скляних або у флаконах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343283-25/В-97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343283-25/В-97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343283-25/В-97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340072-25/В-60, 340073-25/В-60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по 14 таблеток у блістері, по 2 блістери в пачці з маркуванням українською мовою;</w:t>
            </w:r>
            <w:r>
              <w:rPr>
                <w:b/>
              </w:rPr>
              <w:br/>
              <w:t>in bulk: по 14 таблеток у блістері; № 2688 в коробі (по 14 таблеток у блістері; по 2 блістери в пачці; по 96 пачок у коробі);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340072-25/В-60, 340073-25/В-60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по 14 таблеток у блістері, по 2 блістери в пачці з маркуванням українською мовою;</w:t>
            </w:r>
            <w:r>
              <w:rPr>
                <w:b/>
              </w:rPr>
              <w:br/>
              <w:t>in bulk: по 14 таблеток у блістері; № 2688 в коробі (по 14 таблеток у блістері; по 2 блістери в пачці; по 96 пачок у коробі);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340072-25/В-60, 340073-25/В-60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по 14 таблеток у блістері, по 2 блістери в пачці з маркуванням українською мовою;</w:t>
            </w:r>
            <w:r>
              <w:rPr>
                <w:b/>
              </w:rPr>
              <w:br/>
              <w:t>in bulk: по 14 таблеток у блістері; № 2688 в коробі (по 14 таблеток у блістері; по 2 блістери в пачці; по 96 пачок у коробі);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340070-25/В-60, 340071-25/В-60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в блістері; по 2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340070-25/В-60, 340071-25/В-60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в блістері; по 2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340070-25/В-60, 340071-25/В-60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в блістері; по 2 блістери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340072-25/В-60, 340073-25/В-60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по 14 таблеток у блістері, по 2 блістери в пачці з маркуванням українською мовою;</w:t>
            </w:r>
            <w:r>
              <w:rPr>
                <w:b/>
              </w:rPr>
              <w:br/>
              <w:t>in bulk: по 14 таблеток у блістері; № 2688 в коробі (по 14 таблеток у блістері; по 2 блістери в пачці; по 96 пачок у коробі);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340072-25/В-60, 340073-25/В-60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по 14 таблеток у блістері, по 2 блістери в пачці з маркуванням українською мовою;</w:t>
            </w:r>
            <w:r>
              <w:rPr>
                <w:b/>
              </w:rPr>
              <w:br/>
              <w:t>in bulk: по 14 таблеток у блістері; № 2688 в коробі (по 14 таблеток у блістері; по 2 блістери в пачці; по 96 пачок у коробі);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340072-25/В-60, 340073-25/В-60 від 26.06.2025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по 14 таблеток у блістері, по 2 блістери в пачці з маркуванням українською мовою;</w:t>
            </w:r>
            <w:r>
              <w:rPr>
                <w:b/>
              </w:rPr>
              <w:br/>
              <w:t>in bulk: по 14 таблеток у блістері; № 2688 в коробі (по 14 таблеток у блістері; по 2 блістери в пачці; по 96 пачок у коробі);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344472-25/З-128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339855-25/З-152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капсули; по 10 капсул у блістері; по 3 або 6, або 10 блістерів у картонній коробці з маркуванням українською мовою;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339855-25/З-152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капсули; по 10 капсул у блістері; по 3 або 6, або 10 блістерів у картонній коробці з маркуванням українською мовою;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339855-25/З-152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капсули; по 10 капсул у блістері; по 3 або 6, або 10 блістерів у картонній коробці з маркуванням українською мовою;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344518-25/З-144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344518-25/З-144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344518-25/З-144 від 10.09.2025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343622-25/В-139 від 26.08.2025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мг; по 10 таблеток у блістері; по 1 або 3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343622-25/В-139 від 26.08.2025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мг; по 10 таблеток у блістері; по 1 або 3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343622-25/В-139 від 26.08.2025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мг; по 10 таблеток у блістері; по 1 або 3 блістери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335116-25/З-147 від 31.03.2025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ін’єкцій; по 2 мл або 5 мл в ампулі; по 5 або 10 ампул у блістері; по 1 блістеру в картонній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335116-25/З-147 від 31.03.2025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ін’єкцій; по 2 мл або 5 мл в ампулі; по 5 або 10 ампул у блістері; по 1 блістеру в картонній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335116-25/З-147 від 31.03.2025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ін’єкцій; по 2 мл або 5 мл в ампулі; по 5 або 10 ампул у блістері; по 1 блістеру в картонній пачці;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263573-21/З-92 від 28.08.2021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263573-21/З-92 від 28.08.2021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263573-21/З-92 від 28.08.2021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339810-25/З-60, 339811-25/З-60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 xml:space="preserve">таблетки, вкриті оболонкою, по 50 мг по 10 таблеток у блістері; по 3 блістери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339810-25/З-60, 339811-25/З-60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 xml:space="preserve">таблетки, вкриті оболонкою, по 50 мг по 10 таблеток у блістері; по 3 блістери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339810-25/З-60, 339811-25/З-60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 xml:space="preserve">таблетки, вкриті оболонкою, по 50 мг по 10 таблеток у блістері; по 3 блістери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341812-25/В-120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 xml:space="preserve">таблетки, вкриті оболонкою, по 1,5 мг </w:t>
            </w:r>
            <w:r>
              <w:rPr>
                <w:b/>
              </w:rPr>
              <w:br/>
              <w:t>по 20 таблеток у блістері; по 5 блістерів у картонній пачці;</w:t>
            </w:r>
            <w:r>
              <w:rPr>
                <w:b/>
              </w:rPr>
              <w:br/>
              <w:t>in bulk № 5400: по 20 таблеток у блістері; по 270 блістерів у поліпропіленовій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341812-25/В-120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 xml:space="preserve">таблетки, вкриті оболонкою, по 1,5 мг </w:t>
            </w:r>
            <w:r>
              <w:rPr>
                <w:b/>
              </w:rPr>
              <w:br/>
              <w:t>по 20 таблеток у блістері; по 5 блістерів у картонній пачці;</w:t>
            </w:r>
            <w:r>
              <w:rPr>
                <w:b/>
              </w:rPr>
              <w:br/>
              <w:t>in bulk № 5400: по 20 таблеток у блістері; по 270 блістерів у поліпропіленовій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341812-25/В-120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 xml:space="preserve">таблетки, вкриті оболонкою, по 1,5 мг </w:t>
            </w:r>
            <w:r>
              <w:rPr>
                <w:b/>
              </w:rPr>
              <w:br/>
              <w:t>по 20 таблеток у блістері; по 5 блістерів у картонній пачці;</w:t>
            </w:r>
            <w:r>
              <w:rPr>
                <w:b/>
              </w:rPr>
              <w:br/>
              <w:t>in bulk № 5400: по 20 таблеток у блістері; по 270 блістерів у поліпропіленовій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341812-25/В-120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 xml:space="preserve">таблетки, вкриті оболонкою, по 1,5 мг </w:t>
            </w:r>
            <w:r>
              <w:rPr>
                <w:b/>
              </w:rPr>
              <w:br/>
              <w:t>по 20 таблеток у блістері; по 5 блістерів у картонній пачці;</w:t>
            </w:r>
            <w:r>
              <w:rPr>
                <w:b/>
              </w:rPr>
              <w:br/>
              <w:t>in bulk № 5400: по 20 таблеток у блістері; по 270 блістерів у поліпропіленовій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341812-25/В-120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 xml:space="preserve">таблетки, вкриті оболонкою, по 1,5 мг </w:t>
            </w:r>
            <w:r>
              <w:rPr>
                <w:b/>
              </w:rPr>
              <w:br/>
              <w:t>по 20 таблеток у блістері; по 5 блістерів у картонній пачці;</w:t>
            </w:r>
            <w:r>
              <w:rPr>
                <w:b/>
              </w:rPr>
              <w:br/>
              <w:t>in bulk № 5400: по 20 таблеток у блістері; по 270 блістерів у поліпропіленовій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341812-25/В-120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 xml:space="preserve">таблетки, вкриті оболонкою, по 1,5 мг </w:t>
            </w:r>
            <w:r>
              <w:rPr>
                <w:b/>
              </w:rPr>
              <w:br/>
              <w:t>по 20 таблеток у блістері; по 5 блістерів у картонній пачці;</w:t>
            </w:r>
            <w:r>
              <w:rPr>
                <w:b/>
              </w:rPr>
              <w:br/>
              <w:t>in bulk № 5400: по 20 таблеток у блістері; по 270 блістерів у поліпропіленовій коробці;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335399-25/В-140 від 03.04.2025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4 мл (80 мг)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335399-25/В-140 від 03.04.2025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4 мл (80 мг)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335399-25/В-140 від 03.04.2025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4 мл (80 мг)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338213-25/З-140 від 22.05.2025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338213-25/З-140 від 22.05.2025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338213-25/З-140 від 22.05.2025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335601-25/В-144 від 07.04.2025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мг; по 7 таблеток у блістері; по 4 блістери в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335601-25/В-144 від 07.04.2025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мг; по 7 таблеток у блістері; по 4 блістери в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335601-25/В-144 від 07.04.2025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мг; по 7 таблеток у блістері; по 4 блістери в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335890-25/З-116, 335891-25/З-116, 344447-25/З-147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H 80, </w:t>
            </w:r>
            <w:r>
              <w:rPr>
                <w:b/>
              </w:rPr>
              <w:t>таблетки по 80 мг/ 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335890-25/З-116, 335891-25/З-116, 344447-25/З-147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H 80, </w:t>
            </w:r>
            <w:r>
              <w:rPr>
                <w:b/>
              </w:rPr>
              <w:t>таблетки по 80 мг/ 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335890-25/З-116, 335891-25/З-116, 344447-25/З-147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H 80, </w:t>
            </w:r>
            <w:r>
              <w:rPr>
                <w:b/>
              </w:rPr>
              <w:t>таблетки по 80 мг/ 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335892-25/З-116, 335893-25/З-116, 344465-25/З-116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</w:t>
            </w:r>
            <w:r>
              <w:rPr>
                <w:b/>
              </w:rPr>
              <w:t>таблетки по 40 мг/12,5 мг; по 80 мг/25,0 мг;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335892-25/З-116, 335893-25/З-116, 344465-25/З-116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</w:t>
            </w:r>
            <w:r>
              <w:rPr>
                <w:b/>
              </w:rPr>
              <w:t>таблетки по 40 мг/12,5 мг; по 80 мг/25,0 мг;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335892-25/З-116, 335893-25/З-116, 344465-25/З-116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</w:t>
            </w:r>
            <w:r>
              <w:rPr>
                <w:b/>
              </w:rPr>
              <w:t>таблетки по 40 мг/12,5 мг; по 80 мг/25,0 мг;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335892-25/З-116, 335893-25/З-116, 344465-25/З-116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</w:t>
            </w:r>
            <w:r>
              <w:rPr>
                <w:b/>
              </w:rPr>
              <w:t>таблетки по 40 мг/12,5 мг; по 80 мг/25,0 мг;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335892-25/З-116, 335893-25/З-116, 344465-25/З-116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</w:t>
            </w:r>
            <w:r>
              <w:rPr>
                <w:b/>
              </w:rPr>
              <w:t>таблетки по 40 мг/12,5 мг; по 80 мг/25,0 мг;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335892-25/З-116, 335893-25/З-116, 344465-25/З-116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</w:t>
            </w:r>
            <w:r>
              <w:rPr>
                <w:b/>
              </w:rPr>
              <w:t>таблетки по 40 мг/12,5 мг; по 80 мг/25,0 мг;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326993-24/В-39 від 29.11.2024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Терліпресин-Фармак, </w:t>
            </w:r>
            <w:r>
              <w:rPr>
                <w:b/>
              </w:rPr>
              <w:t>розчин для ін'єкцій, 0,17 мг/мл, по 2 мл, 5 мл або 10 мл в ампулі, по 5 ампул у блістері, по 1 блістеру у пачці, по 5 мл або 10 мл у флаконі, по 1 флакону у пачці, або по 5 флаконів у блістері, по 1 блістеру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326993-24/В-39 від 29.11.2024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Терліпресин-Фармак, </w:t>
            </w:r>
            <w:r>
              <w:rPr>
                <w:b/>
              </w:rPr>
              <w:t>розчин для ін'єкцій, 0,17 мг/мл, по 2 мл, 5 мл або 10 мл в ампулі, по 5 ампул у блістері, по 1 блістеру у пачці, по 5 мл або 10 мл у флаконі, по 1 флакону у пачці, або по 5 флаконів у блістері, по 1 блістеру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326993-24/В-39 від 29.11.2024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Терліпресин-Фармак, </w:t>
            </w:r>
            <w:r>
              <w:rPr>
                <w:b/>
              </w:rPr>
              <w:t>розчин для ін'єкцій, 0,17 мг/мл, по 2 мл, 5 мл або 10 мл в ампулі, по 5 ампул у блістері, по 1 блістеру у пачці, по 5 мл або 10 мл у флаконі, по 1 флакону у пачці, або по 5 флаконів у блістері, по 1 блістеру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333533-25/З-124 від 06.03.2025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333533-25/З-124 від 06.03.2025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333533-25/З-124 від 06.03.2025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318623-24/З-06 від 11.07.2024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Тійозид, </w:t>
            </w:r>
            <w:r>
              <w:rPr>
                <w:b/>
              </w:rPr>
              <w:t>таблетки по 8 мг по 10 таблеток у блістері,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318623-24/З-06 від 11.07.2024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Тійозид, </w:t>
            </w:r>
            <w:r>
              <w:rPr>
                <w:b/>
              </w:rPr>
              <w:t>таблетки по 8 мг по 10 таблеток у блістері,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318623-24/З-06 від 11.07.2024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Тійозид, </w:t>
            </w:r>
            <w:r>
              <w:rPr>
                <w:b/>
              </w:rPr>
              <w:t>таблетки по 8 мг по 10 таблеток у блістері, по 1 або 2 блістери у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337500-25/В-118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337500-25/В-118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337500-25/В-118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337500-25/В-118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337500-25/В-118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337500-25/В-118 від 08.05.2025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328730-24/В-45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328730-24/В-45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328730-24/В-45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328730-24/В-45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328730-24/В-45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328730-24/В-45 від 25.12.2024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341953-25/З-147, 341954-25/З-147 від 28.07.2025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341953-25/З-147, 341954-25/З-147 від 28.07.2025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341953-25/З-147, 341954-25/З-147 від 28.07.2025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338705-25/В-97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мг/мл, по 2,5 мл у флаконі поліпропіленовому з крапельницею та контролем першого розкриття;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338705-25/В-97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мг/мл, по 2,5 мл у флаконі поліпропіленовому з крапельницею та контролем першого розкриття;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338705-25/В-97 від 03.06.2025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мг/мл, по 2,5 мл у флаконі поліпропіленовому з крапельницею та контролем першого розкриття; по 1 флакону в пачці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333756-25/З-140, 333757-25/З-140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333756-25/З-140, 333757-25/З-140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333756-25/З-140, 333757-25/З-140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297442-23/В-116 від 06.07.2023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Улсепан , </w:t>
            </w:r>
            <w:r>
              <w:rPr>
                <w:b/>
              </w:rPr>
              <w:t>ліофілізат для розчину для ін'єкцій по 40 мг 1 флакон у контурній чарунковій упаковці, по 1 контурній чарунковій упаковці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297442-23/В-116 від 06.07.2023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Улсепан , </w:t>
            </w:r>
            <w:r>
              <w:rPr>
                <w:b/>
              </w:rPr>
              <w:t>ліофілізат для розчину для ін'єкцій по 40 мг 1 флакон у контурній чарунковій упаковці, по 1 контурній чарунковій упаковці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297442-23/В-116 від 06.07.2023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Улсепан , </w:t>
            </w:r>
            <w:r>
              <w:rPr>
                <w:b/>
              </w:rPr>
              <w:t>ліофілізат для розчину для ін'єкцій по 40 мг 1 флакон у контурній чарунковій упаковці, по 1 контурній чарунковій упаковці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341764-25/З-116, 341765-25/З-116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таблетки кишковорозчинні, по 40 мг по 7 таблеток у блістері; по 2 або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341764-25/З-116, 341765-25/З-116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таблетки кишковорозчинні, по 40 мг по 7 таблеток у блістері; по 2 або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341764-25/З-116, 341765-25/З-116 від 24.07.2025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таблетки кишковорозчинні, по 40 мг по 7 таблеток у блістері; по 2 або 4 блістери в картонній упаковці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338995-25/В-145 від 09.06.2025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по 5 мл в саше, по 15 або 16 саше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338995-25/В-145 від 09.06.2025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по 5 мл в саше, по 15 або 16 саше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338995-25/В-145 від 09.06.2025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по 5 мл в саше, по 15 або 16 саше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338995-25/В-145 від 09.06.2025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по 5 мл в саше, по 15 або 16 саше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338995-25/В-145 від 09.06.2025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по 5 мл в саше, по 15 або 16 саше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338995-25/В-145 від 09.06.2025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по 5 мл в саше, по 15 або 16 саше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337030-25/В-121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Урохолум®, </w:t>
            </w:r>
            <w:r>
              <w:rPr>
                <w:b/>
              </w:rPr>
              <w:t xml:space="preserve">капсули по 50 мг по 10 капсул у блістері, по 2 або по 4, або по 6, або по 9 блістерів в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337030-25/В-121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Урохолум®, </w:t>
            </w:r>
            <w:r>
              <w:rPr>
                <w:b/>
              </w:rPr>
              <w:t xml:space="preserve">капсули по 50 мг по 10 капсул у блістері, по 2 або по 4, або по 6, або по 9 блістерів в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337030-25/В-121 від 01.05.2025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Урохолум®, </w:t>
            </w:r>
            <w:r>
              <w:rPr>
                <w:b/>
              </w:rPr>
              <w:t xml:space="preserve">капсули по 50 мг по 10 капсул у блістері, по 2 або по 4, або по 6, або по 9 блістерів в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335913-25/З-140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335913-25/З-140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335913-25/З-140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339818-25/В-60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Фамотидин, </w:t>
            </w:r>
            <w:r>
              <w:rPr>
                <w:b/>
              </w:rPr>
              <w:t>таблетки по 20 мг</w:t>
            </w:r>
            <w:r>
              <w:rPr>
                <w:b/>
              </w:rPr>
              <w:br/>
              <w:t xml:space="preserve">по 10 таблеток у блістері; по 2 блістери у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339818-25/В-60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Фамотидин, </w:t>
            </w:r>
            <w:r>
              <w:rPr>
                <w:b/>
              </w:rPr>
              <w:t>таблетки по 20 мг</w:t>
            </w:r>
            <w:r>
              <w:rPr>
                <w:b/>
              </w:rPr>
              <w:br/>
              <w:t xml:space="preserve">по 10 таблеток у блістері; по 2 блістери у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339818-25/В-60 від 24.06.2025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Фамотидин, </w:t>
            </w:r>
            <w:r>
              <w:rPr>
                <w:b/>
              </w:rPr>
              <w:t>таблетки по 20 мг</w:t>
            </w:r>
            <w:r>
              <w:rPr>
                <w:b/>
              </w:rPr>
              <w:br/>
              <w:t xml:space="preserve">по 10 таблеток у блістері; по 2 блістери у пачці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333778-25/З-149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20 мг; по 30 таблеток у флаконі; по 1 флакону в картонній коробці; 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333778-25/З-149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20 мг; по 30 таблеток у флаконі; по 1 флакону в картонній коробці; 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333778-25/З-149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20 мг; по 30 таблеток у флаконі; по 1 флакону в картонній коробці; 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333778-25/З-149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20 мг; по 30 таблеток у флаконі; по 1 флакону в картонній коробці; 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333778-25/З-149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20 мг; по 30 таблеток у флаконі; по 1 флакону в картонній коробці; 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333778-25/З-149 від 11.03.2025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20 мг; по 30 таблеток у флаконі; по 1 флакону в картонній коробці; 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341867-25/В-96, 341868-25/В-96, 341869-25/В-96, 341870-25/В-96 від 25.07.2025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Фенобарбітал, </w:t>
            </w:r>
            <w:r>
              <w:rPr>
                <w:b/>
              </w:rPr>
              <w:t xml:space="preserve">Порошок (субстанція) у подвійних поліетиленових мішках для виробництва нестерильних лікарських форм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341867-25/В-96, 341868-25/В-96, 341869-25/В-96, 341870-25/В-96 від 25.07.2025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Фенобарбітал, </w:t>
            </w:r>
            <w:r>
              <w:rPr>
                <w:b/>
              </w:rPr>
              <w:t xml:space="preserve">Порошок (субстанція) у подвійних поліетиленових мішках для виробництва нестерильних лікарських форм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341867-25/В-96, 341868-25/В-96, 341869-25/В-96, 341870-25/В-96 від 25.07.2025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Фенобарбітал, </w:t>
            </w:r>
            <w:r>
              <w:rPr>
                <w:b/>
              </w:rPr>
              <w:t xml:space="preserve">Порошок (субстанція) у подвійних поліетиленових мішках для виробництва нестерильних лікарських форм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341553-25/В-123, 341554-25/В-123 від 21.07.2025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по 14 капсул у блістері; по 2 блістери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341553-25/В-123, 341554-25/В-123 від 21.07.2025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по 14 капсул у блістері; по 2 блістери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341553-25/В-123, 341554-25/В-123 від 21.07.2025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по 14 капсул у блістері; по 2 блістери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341511-25/В-117 від 18.07.2025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in bulk: по 14 капсул у блістері; по 7 блістерів у пачці; по 48 пачок у транспортній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341511-25/В-117 від 18.07.2025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in bulk: по 14 капсул у блістері; по 7 блістерів у пачці; по 48 пачок у транспортній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341511-25/В-117 від 18.07.2025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in bulk: по 14 капсул у блістері; по 7 блістерів у пачці; по 48 пачок у транспортній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335644-25/З-60 від 08.04.2025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Фінпрос, </w:t>
            </w:r>
            <w:r>
              <w:rPr>
                <w:b/>
              </w:rPr>
              <w:t>таблетки, вкриті плівковою оболонкою, по 5 мг; 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335644-25/З-60 від 08.04.2025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Фінпрос, </w:t>
            </w:r>
            <w:r>
              <w:rPr>
                <w:b/>
              </w:rPr>
              <w:t>таблетки, вкриті плівковою оболонкою, по 5 мг; 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335644-25/З-60 від 08.04.2025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Фінпрос, </w:t>
            </w:r>
            <w:r>
              <w:rPr>
                <w:b/>
              </w:rPr>
              <w:t>таблетки, вкриті плівковою оболонкою, по 5 мг; 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308884-24/В-60 від 23.01.2024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Флударабіну Фосфат, </w:t>
            </w:r>
            <w:r>
              <w:rPr>
                <w:b/>
              </w:rPr>
              <w:t>кристалічний порошок (субстанція) у пляшках скляних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308884-24/В-60 від 23.01.2024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Флударабіну Фосфат, </w:t>
            </w:r>
            <w:r>
              <w:rPr>
                <w:b/>
              </w:rPr>
              <w:t>кристалічний порошок (субстанція) у пляшках скляних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308884-24/В-60 від 23.01.2024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Флударабіну Фосфат, </w:t>
            </w:r>
            <w:r>
              <w:rPr>
                <w:b/>
              </w:rPr>
              <w:t>кристалічний порошок (субстанція) у пляшках скляних для фармацевтичного застосування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338516-25/В-61 від 29.05.2025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 по 10 таблеток у блістері; по 5 блістерів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338516-25/В-61 від 29.05.2025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 по 10 таблеток у блістері; по 5 блістерів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338516-25/В-61 від 29.05.2025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 по 10 таблеток у блістері; по 5 блістерів у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341435-25/З-128, 341436-25/З-128, 341437-25/З-128 від 18.07.2025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341435-25/З-128, 341436-25/З-128, 341437-25/З-128 від 18.07.2025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341435-25/З-128, 341436-25/З-128, 341437-25/З-128 від 18.07.2025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343254-25/В-97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ін`єкцій, по 2 мл в ампулі; по 5 ампул у блістері; по 1 блістеру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343254-25/В-97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ін`єкцій, по 2 мл в ампулі; по 5 ампул у блістері; по 1 блістеру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343254-25/В-97 від 20.08.2025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ін`єкцій, по 2 мл в ампулі; по 5 ампул у блістері; по 1 блістеру в пачці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300327-23/З-96, 300328-23/З-96, 313243-24/З-96, 313244-24/З-96, 313245-24/З-96, 313247-24/З-96 від 28.08.2023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Цель T, </w:t>
            </w:r>
            <w:r>
              <w:rPr>
                <w:b/>
              </w:rPr>
              <w:t>таблетки, по 50 таблеток у контейнері поліпропіленовому, по 1 контейнеру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300327-23/З-96, 300328-23/З-96, 313243-24/З-96, 313244-24/З-96, 313245-24/З-96, 313247-24/З-96 від 28.08.2023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Цель T, </w:t>
            </w:r>
            <w:r>
              <w:rPr>
                <w:b/>
              </w:rPr>
              <w:t>таблетки, по 50 таблеток у контейнері поліпропіленовому, по 1 контейнеру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300327-23/З-96, 300328-23/З-96, 313243-24/З-96, 313244-24/З-96, 313245-24/З-96, 313247-24/З-96 від 28.08.2023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Цель T, </w:t>
            </w:r>
            <w:r>
              <w:rPr>
                <w:b/>
              </w:rPr>
              <w:t>таблетки, по 50 таблеток у контейнері поліпропіленовому, по 1 контейнеру у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300325-23/З-96, 300326-23/З-96, 313211-24/З-96, 313212-24/З-96, 313213-24/З-96, 313214-24/З-96, 313215-24/З-96 від 28.08.2023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Цель Т, </w:t>
            </w:r>
            <w:r>
              <w:rPr>
                <w:b/>
              </w:rPr>
              <w:t>мазь по 50 г у тубі; по 1 тубі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300325-23/З-96, 300326-23/З-96, 313211-24/З-96, 313212-24/З-96, 313213-24/З-96, 313214-24/З-96, 313215-24/З-96 від 28.08.2023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Цель Т, </w:t>
            </w:r>
            <w:r>
              <w:rPr>
                <w:b/>
              </w:rPr>
              <w:t>мазь по 50 г у тубі; по 1 тубі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300325-23/З-96, 300326-23/З-96, 313211-24/З-96, 313212-24/З-96, 313213-24/З-96, 313214-24/З-96, 313215-24/З-96 від 28.08.2023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Цель Т, </w:t>
            </w:r>
            <w:r>
              <w:rPr>
                <w:b/>
              </w:rPr>
              <w:t>мазь по 50 г у тубі; по 1 тубі в коробці з картону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341968-25/З-128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341968-25/З-128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341968-25/З-128 від 29.07.2025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 з маркуванням українською мовою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340201-25/З-144 від 27.06.2025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ЦЕФОТАКСИМ-ВІСТА, </w:t>
            </w:r>
            <w:r>
              <w:rPr>
                <w:b/>
              </w:rPr>
              <w:t xml:space="preserve">порошок для розчину для ін'єкцій по 1 г, 1 або по 10 флаконів з порошком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340201-25/З-144 від 27.06.2025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ЦЕФОТАКСИМ-ВІСТА, </w:t>
            </w:r>
            <w:r>
              <w:rPr>
                <w:b/>
              </w:rPr>
              <w:t xml:space="preserve">порошок для розчину для ін'єкцій по 1 г, 1 або по 10 флаконів з порошком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340201-25/З-144 від 27.06.2025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ЦЕФОТАКСИМ-ВІСТА, </w:t>
            </w:r>
            <w:r>
              <w:rPr>
                <w:b/>
              </w:rPr>
              <w:t xml:space="preserve">порошок для розчину для ін'єкцій по 1 г, 1 або по 10 флаконів з порошком у картонній коробці 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335777-25/З-149, 335778-25/З-149, 335779-25/З-149 від 11.04.2025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ЦИБОР, </w:t>
            </w:r>
            <w:r>
              <w:rPr>
                <w:b/>
              </w:rPr>
              <w:t>розчин для ін’єкцій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335777-25/З-149, 335778-25/З-149, 335779-25/З-149 від 11.04.2025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ЦИБОР, </w:t>
            </w:r>
            <w:r>
              <w:rPr>
                <w:b/>
              </w:rPr>
              <w:t>розчин для ін’єкцій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335777-25/З-149, 335778-25/З-149, 335779-25/З-149 від 11.04.2025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ЦИБОР, </w:t>
            </w:r>
            <w:r>
              <w:rPr>
                <w:b/>
              </w:rPr>
              <w:t>розчин для ін’єкцій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335903-25/З-126, 335904-25/З-126, 335905-25/З-126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 2500, </w:t>
            </w:r>
            <w:r>
              <w:rPr>
                <w:b/>
              </w:rPr>
              <w:t>розчин для ін’єкцій,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335903-25/З-126, 335904-25/З-126, 335905-25/З-126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 2500, </w:t>
            </w:r>
            <w:r>
              <w:rPr>
                <w:b/>
              </w:rPr>
              <w:t>розчин для ін’єкцій,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335903-25/З-126, 335904-25/З-126, 335905-25/З-126 від 14.04.2025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 2500, </w:t>
            </w:r>
            <w:r>
              <w:rPr>
                <w:b/>
              </w:rPr>
              <w:t>розчин для ін’єкцій,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335951-25/З-128, 335952-25/З-128, 335954-25/З-128 від 15.04.2025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 3500, </w:t>
            </w:r>
            <w:r>
              <w:rPr>
                <w:b/>
              </w:rPr>
              <w:t>розчин для ін’єкцій,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335951-25/З-128, 335952-25/З-128, 335954-25/З-128 від 15.04.2025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 3500, </w:t>
            </w:r>
            <w:r>
              <w:rPr>
                <w:b/>
              </w:rPr>
              <w:t>розчин для ін’єкцій,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335951-25/З-128, 335952-25/З-128, 335954-25/З-128 від 15.04.2025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Цибор 3500, </w:t>
            </w:r>
            <w:r>
              <w:rPr>
                <w:b/>
              </w:rPr>
              <w:t>розчин для ін’єкцій,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339529-25/З-97, 339530-25/З-97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OD, </w:t>
            </w:r>
            <w:r>
              <w:rPr>
                <w:b/>
              </w:rPr>
              <w:t>таблетки пролонгованої дії, вкриті плівковою оболонкою, по 500 мг або по 1000 мг; по 5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339529-25/З-97, 339530-25/З-97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OD, </w:t>
            </w:r>
            <w:r>
              <w:rPr>
                <w:b/>
              </w:rPr>
              <w:t>таблетки пролонгованої дії, вкриті плівковою оболонкою, по 500 мг або по 1000 мг; по 5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339529-25/З-97, 339530-25/З-97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OD, </w:t>
            </w:r>
            <w:r>
              <w:rPr>
                <w:b/>
              </w:rPr>
              <w:t>таблетки пролонгованої дії, вкриті плівковою оболонкою, по 500 мг або по 1000 мг; по 5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339529-25/З-97, 339530-25/З-97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OD, </w:t>
            </w:r>
            <w:r>
              <w:rPr>
                <w:b/>
              </w:rPr>
              <w:t>таблетки пролонгованої дії, вкриті плівковою оболонкою, по 500 мг або по 1000 мг; по 5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339529-25/З-97, 339530-25/З-97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OD, </w:t>
            </w:r>
            <w:r>
              <w:rPr>
                <w:b/>
              </w:rPr>
              <w:t>таблетки пролонгованої дії, вкриті плівковою оболонкою, по 500 мг або по 1000 мг; по 5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339529-25/З-97, 339530-25/З-97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OD, </w:t>
            </w:r>
            <w:r>
              <w:rPr>
                <w:b/>
              </w:rPr>
              <w:t>таблетки пролонгованої дії, вкриті плівковою оболонкою, по 500 мг або по 1000 мг; по 5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339512-25/З-97, 339513-25/З-97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оболонкою, по 10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339512-25/З-97, 339513-25/З-97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оболонкою, по 10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D54496" w:rsidRDefault="00D5449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D54496" w:rsidRDefault="00D54496">
      <w:pPr>
        <w:jc w:val="center"/>
        <w:rPr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339512-25/З-97, 339513-25/З-97 від 17.06.2025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оболонкою, по 10 таблеток у блістері; по 1 блістеру в картонній коробці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D544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>03.12.2025 р. № 1838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D5449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D5449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96" w:rsidRDefault="00D544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napToGrid w:val="0"/>
              <w:jc w:val="both"/>
              <w:rPr>
                <w:szCs w:val="20"/>
              </w:rPr>
            </w:pP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D54496" w:rsidRDefault="00D5449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D5449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D54496" w:rsidRDefault="00D5449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544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</w:tr>
      <w:tr w:rsidR="00D5449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u w:val="single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D5449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496" w:rsidRDefault="00D5449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>
            <w:pPr>
              <w:jc w:val="center"/>
              <w:rPr>
                <w:sz w:val="20"/>
                <w:szCs w:val="20"/>
              </w:rPr>
            </w:pPr>
          </w:p>
        </w:tc>
      </w:tr>
      <w:tr w:rsidR="00D5449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6" w:rsidRDefault="00D544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6" w:rsidRDefault="00D54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D54496" w:rsidRDefault="00D54496">
      <w:pPr>
        <w:jc w:val="center"/>
        <w:rPr>
          <w:b/>
          <w:lang w:val="uk-UA"/>
        </w:rPr>
      </w:pPr>
    </w:p>
    <w:p w:rsidR="00D54496" w:rsidRDefault="00D5449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D54496" w:rsidRDefault="00D54496">
      <w:pPr>
        <w:rPr>
          <w:b/>
          <w:lang w:val="uk-UA"/>
        </w:rPr>
      </w:pPr>
    </w:p>
    <w:sectPr w:rsidR="00D5449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96" w:rsidRDefault="00D5449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D54496" w:rsidRDefault="00D5449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96" w:rsidRDefault="00D5449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D54496" w:rsidRDefault="00D5449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3C"/>
    <w:rsid w:val="004C403C"/>
    <w:rsid w:val="008556D9"/>
    <w:rsid w:val="00D5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0553443-06D9-42DD-B72F-1C619C30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link w:val="afc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95</Pages>
  <Words>151419</Words>
  <Characters>863092</Characters>
  <Application>Microsoft Office Word</Application>
  <DocSecurity>0</DocSecurity>
  <Lines>7192</Lines>
  <Paragraphs>2024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2025-12-15T10:23:00Z</dcterms:created>
  <dcterms:modified xsi:type="dcterms:W3CDTF">2025-12-15T10:23:00Z</dcterms:modified>
</cp:coreProperties>
</file>