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B5128" w:rsidRDefault="00FB5128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5128">
        <w:rPr>
          <w:rFonts w:ascii="Arial" w:hAnsi="Arial" w:cs="Arial"/>
          <w:b/>
          <w:sz w:val="28"/>
          <w:szCs w:val="28"/>
        </w:rPr>
        <w:t>ПЕРЕЛІК</w:t>
      </w:r>
    </w:p>
    <w:p w:rsidR="005C2A50" w:rsidRPr="00FB5128" w:rsidRDefault="00FB5128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B5128">
        <w:rPr>
          <w:rFonts w:ascii="Arial" w:hAnsi="Arial" w:cs="Arial"/>
          <w:b/>
          <w:sz w:val="28"/>
          <w:szCs w:val="28"/>
        </w:rPr>
        <w:t xml:space="preserve"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</w:t>
      </w:r>
      <w:r>
        <w:rPr>
          <w:rFonts w:ascii="Arial" w:hAnsi="Arial" w:cs="Arial"/>
          <w:b/>
          <w:sz w:val="28"/>
          <w:szCs w:val="28"/>
        </w:rPr>
        <w:br/>
      </w:r>
      <w:r w:rsidRPr="00FB5128">
        <w:rPr>
          <w:rFonts w:ascii="Arial" w:hAnsi="Arial" w:cs="Arial"/>
          <w:b/>
          <w:sz w:val="28"/>
          <w:szCs w:val="28"/>
        </w:rPr>
        <w:t xml:space="preserve">ТА ПОДАЄТЬСЯ НА ДЕРЖАВНУ РЕЄСТРАЦІЮ ПІСЛЯ ВИЗНАЧЕННЯ ПЕРЕМОЖЦЯ ПРОЦЕДУРИ ЗАКУПІВЛІ </w:t>
      </w:r>
    </w:p>
    <w:p w:rsidR="00F21401" w:rsidRPr="00FB5128" w:rsidRDefault="00F21401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134"/>
        <w:gridCol w:w="1134"/>
        <w:gridCol w:w="1985"/>
        <w:gridCol w:w="1134"/>
        <w:gridCol w:w="1984"/>
        <w:gridCol w:w="1134"/>
        <w:gridCol w:w="992"/>
        <w:gridCol w:w="1701"/>
      </w:tblGrid>
      <w:tr w:rsidR="00420BDF" w:rsidRPr="00443D64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8F53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8F53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53C6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443D64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8F53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8F53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F53C6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A46" w:rsidRPr="000A0DE1" w:rsidTr="00BE0E7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46" w:rsidRPr="008F53C6" w:rsidRDefault="000E0A46" w:rsidP="000E0A46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ДОБУТАМІНА БІОІНДАСТРІА ЛІМ / DOBUTAMINA BIOINDUSTRIA 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концентрат для розчину для внутрішньовенних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250 мг/20 мл, 250 мг/20 мл у флаконі, по 1 флакону в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"О2 ФАРМА"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Біоіндастріа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Медісіналі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Default="000E0A46" w:rsidP="000E0A46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тільки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умовах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8F53C6" w:rsidRDefault="000E0A46" w:rsidP="000E0A4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B613B9" w:rsidRDefault="000E0A46" w:rsidP="000E0A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13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UA/209</w:t>
            </w:r>
            <w:r w:rsidRPr="00B613B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B613B9">
              <w:rPr>
                <w:rFonts w:ascii="Arial" w:hAnsi="Arial" w:cs="Arial"/>
                <w:b/>
                <w:color w:val="000000"/>
                <w:sz w:val="18"/>
                <w:szCs w:val="18"/>
              </w:rPr>
              <w:t>9/01/01</w:t>
            </w:r>
          </w:p>
        </w:tc>
      </w:tr>
    </w:tbl>
    <w:p w:rsidR="00090215" w:rsidRPr="00443D64" w:rsidRDefault="00090215" w:rsidP="00EC019A">
      <w:pPr>
        <w:rPr>
          <w:rFonts w:ascii="Arial" w:hAnsi="Arial" w:cs="Arial"/>
          <w:b/>
          <w:sz w:val="22"/>
          <w:szCs w:val="22"/>
        </w:rPr>
      </w:pPr>
    </w:p>
    <w:sectPr w:rsidR="00090215" w:rsidRPr="00443D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47594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1E56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0DE1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0A46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3CB2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96DF9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4396"/>
    <w:rsid w:val="00345B79"/>
    <w:rsid w:val="0035238D"/>
    <w:rsid w:val="0035291C"/>
    <w:rsid w:val="00360DE1"/>
    <w:rsid w:val="00361358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3E07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13D8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13D0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6653"/>
    <w:rsid w:val="008179AD"/>
    <w:rsid w:val="008179B9"/>
    <w:rsid w:val="00817AC8"/>
    <w:rsid w:val="008229A9"/>
    <w:rsid w:val="0082315D"/>
    <w:rsid w:val="00823F59"/>
    <w:rsid w:val="0083008D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8F53C6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C7644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2A39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07CAF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13B9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2DB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D705F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120DC"/>
    <w:rsid w:val="00D125A5"/>
    <w:rsid w:val="00D1261C"/>
    <w:rsid w:val="00D12B49"/>
    <w:rsid w:val="00D12F61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5E0F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DF7974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4907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C019A"/>
    <w:rsid w:val="00EC0B69"/>
    <w:rsid w:val="00EC30E0"/>
    <w:rsid w:val="00EC6A7F"/>
    <w:rsid w:val="00EE5693"/>
    <w:rsid w:val="00EE57BA"/>
    <w:rsid w:val="00EF0545"/>
    <w:rsid w:val="00EF0F4C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3B0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5128"/>
    <w:rsid w:val="00FB7AB6"/>
    <w:rsid w:val="00FC0CCE"/>
    <w:rsid w:val="00FC2894"/>
    <w:rsid w:val="00FC2F40"/>
    <w:rsid w:val="00FD1462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613FCC-4645-42F2-893A-E4DE6625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Normal,Обычный11,Звичайний2,Звичайний3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2025-07-29T09:47:00Z</dcterms:created>
  <dcterms:modified xsi:type="dcterms:W3CDTF">2025-07-29T09:47:00Z</dcterms:modified>
</cp:coreProperties>
</file>