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B5128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B5128">
        <w:rPr>
          <w:rFonts w:ascii="Arial" w:hAnsi="Arial" w:cs="Arial"/>
          <w:b/>
          <w:sz w:val="28"/>
          <w:szCs w:val="28"/>
        </w:rPr>
        <w:t>ПЕРЕЛІК</w:t>
      </w:r>
    </w:p>
    <w:p w:rsidR="005C2A50" w:rsidRPr="00FB5128" w:rsidRDefault="00FB5128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B5128">
        <w:rPr>
          <w:rFonts w:ascii="Arial" w:hAnsi="Arial" w:cs="Arial"/>
          <w:b/>
          <w:sz w:val="28"/>
          <w:szCs w:val="28"/>
        </w:rPr>
        <w:t xml:space="preserve"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</w:t>
      </w:r>
      <w:r>
        <w:rPr>
          <w:rFonts w:ascii="Arial" w:hAnsi="Arial" w:cs="Arial"/>
          <w:b/>
          <w:sz w:val="28"/>
          <w:szCs w:val="28"/>
        </w:rPr>
        <w:br/>
      </w:r>
      <w:r w:rsidRPr="00FB5128">
        <w:rPr>
          <w:rFonts w:ascii="Arial" w:hAnsi="Arial" w:cs="Arial"/>
          <w:b/>
          <w:sz w:val="28"/>
          <w:szCs w:val="28"/>
        </w:rPr>
        <w:t xml:space="preserve">ТА ПОДАЄТЬСЯ НА ДЕРЖАВНУ РЕЄСТРАЦІЮ ПІСЛЯ ВИЗНАЧЕННЯ ПЕРЕМОЖЦЯ ПРОЦЕДУРИ ЗАКУПІВЛІ </w:t>
      </w:r>
    </w:p>
    <w:p w:rsidR="00F21401" w:rsidRPr="00FB5128" w:rsidRDefault="00F21401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701"/>
        <w:gridCol w:w="1276"/>
        <w:gridCol w:w="1276"/>
        <w:gridCol w:w="2268"/>
        <w:gridCol w:w="1134"/>
        <w:gridCol w:w="1984"/>
        <w:gridCol w:w="1134"/>
        <w:gridCol w:w="992"/>
        <w:gridCol w:w="1701"/>
      </w:tblGrid>
      <w:tr w:rsidR="00420BDF" w:rsidRPr="00443D64" w:rsidTr="00BC5A6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F2D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443D64" w:rsidTr="00BC5A6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F2DC8" w:rsidRDefault="00420BDF" w:rsidP="008F2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4DA3" w:rsidRPr="0043127F" w:rsidTr="00BC5A6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A3" w:rsidRPr="0043127F" w:rsidRDefault="00684DA3" w:rsidP="00684DA3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A3" w:rsidRDefault="00684DA3" w:rsidP="00684DA3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ЮФЛІМА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684DA3" w:rsidP="00684DA3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 для ін'єкцій, 20 мг, по 20 мг/0,2 мл у попередньо наповненому шприці, по 2 попередньо наповнені шприци (0,2 мл стерильного розчину) з 2 спиртовими серветками 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D65D9F" w:rsidP="00684DA3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5D9F">
              <w:rPr>
                <w:rFonts w:ascii="Arial" w:hAnsi="Arial" w:cs="Arial"/>
                <w:color w:val="000000"/>
                <w:sz w:val="18"/>
                <w:szCs w:val="18"/>
              </w:rPr>
              <w:t>ДЕСПІНА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684DA3" w:rsidP="00684DA3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Сполучене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Королiвство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684DA3" w:rsidP="00BC43EC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випробування лікарського засобу для випуску: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КІМОС</w:t>
            </w:r>
            <w:r w:rsidR="00BC43E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С.Л., Іспанія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серій уповноваженою особою: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НУВІСАН ФРАНСЕ САРЛ, Франція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лікарського засобу для випуску: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ПозЛаб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Польща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лікарського засобу для випуску: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Селвіта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Польща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випробування стабільності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СЕЛЛТРІОН, Інк.</w:t>
            </w:r>
            <w:r w:rsidR="00BC43E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Плант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(СЛТ1), Республіка Корея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випробування стабільності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СЕЛЛТРІОН, Інк.</w:t>
            </w:r>
            <w:r w:rsidR="00BC43E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Плант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(СЛТ2), Республіка Корея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лікарського засобу; маркування та складання лікарського засобу; пакування лікарського засобу в картонну упаковку (PFS); випробування стабільності лікарського засобу: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СЕЛЛТРІОН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</w:t>
            </w:r>
            <w:proofErr w:type="spellEnd"/>
            <w:r w:rsidR="00BC43E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Інк., Республіка Корея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фізичний імпорт: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СЕЛЛТРІОН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Хелзкеар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Хангарі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Угорщина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684DA3" w:rsidP="00684DA3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Іспанія/ Франція/ Польща/ Республіка Корея/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684DA3" w:rsidP="00684DA3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Default="00684DA3" w:rsidP="00684DA3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Pr="0043127F" w:rsidRDefault="00684DA3" w:rsidP="00684DA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4DA3" w:rsidRPr="004B1371" w:rsidRDefault="00684DA3" w:rsidP="00684D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1371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UA/21071/01/01</w:t>
            </w:r>
          </w:p>
        </w:tc>
      </w:tr>
    </w:tbl>
    <w:p w:rsidR="00090215" w:rsidRPr="00443D64" w:rsidRDefault="00090215" w:rsidP="00EC019A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6B59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0A46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3CB2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770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27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3E07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1371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1FD6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4DA3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308F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2DC8"/>
    <w:rsid w:val="008F3057"/>
    <w:rsid w:val="008F45CD"/>
    <w:rsid w:val="008F53C6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43EC"/>
    <w:rsid w:val="00BC5A6F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68C2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65D9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336E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4907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B338C"/>
    <w:rsid w:val="00EC019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6A2EB6-1919-4505-B79E-A8134B9A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Normal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4C6CB-68D3-4BE8-AA5D-759DE4FE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2025-11-18T11:30:00Z</dcterms:created>
  <dcterms:modified xsi:type="dcterms:W3CDTF">2025-11-18T11:30:00Z</dcterms:modified>
</cp:coreProperties>
</file>